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43C4" w14:textId="77777777" w:rsidR="00465880" w:rsidRPr="00EC4D1F" w:rsidRDefault="00EC4D1F" w:rsidP="00EC4D1F">
      <w:pPr>
        <w:pStyle w:val="Rubrik1"/>
        <w:spacing w:after="240"/>
        <w:rPr>
          <w:sz w:val="36"/>
          <w:szCs w:val="52"/>
        </w:rPr>
      </w:pPr>
      <w:bookmarkStart w:id="0" w:name="_Hlk148512341"/>
      <w:r>
        <w:rPr>
          <w:sz w:val="36"/>
          <w:szCs w:val="52"/>
        </w:rPr>
        <w:t xml:space="preserve">Ansökan till </w:t>
      </w:r>
      <w:r w:rsidRPr="00EC4D1F">
        <w:rPr>
          <w:sz w:val="36"/>
          <w:szCs w:val="52"/>
        </w:rPr>
        <w:t>A</w:t>
      </w:r>
      <w:r>
        <w:rPr>
          <w:sz w:val="36"/>
          <w:szCs w:val="52"/>
        </w:rPr>
        <w:t>ngereds ungdomsråds</w:t>
      </w:r>
      <w:r w:rsidRPr="00EC4D1F">
        <w:rPr>
          <w:sz w:val="36"/>
          <w:szCs w:val="52"/>
        </w:rPr>
        <w:t xml:space="preserve"> </w:t>
      </w:r>
      <w:r>
        <w:rPr>
          <w:sz w:val="36"/>
          <w:szCs w:val="52"/>
        </w:rPr>
        <w:t>p</w:t>
      </w:r>
      <w:r w:rsidRPr="00EC4D1F">
        <w:rPr>
          <w:sz w:val="36"/>
          <w:szCs w:val="52"/>
        </w:rPr>
        <w:t>rojektpott</w:t>
      </w:r>
    </w:p>
    <w:p w14:paraId="50F9A984" w14:textId="77777777" w:rsidR="00EC4D1F" w:rsidRDefault="00EC4D1F" w:rsidP="00EC4D1F">
      <w:r>
        <w:t>Tanken med Ungdomsrådets Projektpott är att stödja aktiviteter som planeras av unga. Aktiviteten ska vara till för andra unga i Angered och bidra till att de aktiveras på sin fritid. Angereds Ungdomsråd går igenom de ansökningar som kommer in och bestämmer vilka som ska få bidrag. Ungdomsrådet har möten varannan vecka. Tänk på att vara ute i god tid när du ska söka pengar. Skicka in ditt förslag minst tre veckor innan du vill göra aktiviteten. Du kan skicka in ett förslag själv eller tillsammans med andra.</w:t>
      </w:r>
    </w:p>
    <w:p w14:paraId="14E91BC6" w14:textId="77777777" w:rsidR="00EC4D1F" w:rsidRPr="00EC4D1F" w:rsidRDefault="00EC4D1F" w:rsidP="00EC4D1F">
      <w:pPr>
        <w:rPr>
          <w:b/>
          <w:bCs/>
          <w:i/>
          <w:iCs/>
        </w:rPr>
      </w:pPr>
      <w:r w:rsidRPr="00EC4D1F">
        <w:rPr>
          <w:b/>
          <w:bCs/>
          <w:i/>
          <w:iCs/>
        </w:rPr>
        <w:t xml:space="preserve">OBS! </w:t>
      </w:r>
      <w:r w:rsidRPr="00EC4D1F">
        <w:rPr>
          <w:i/>
          <w:iCs/>
        </w:rPr>
        <w:t>Om du planerar att ansöka för resa till Liseberg så har vi som regel att man bara får ansöka billigaste biljetten och att man måste vara minst 15 personer. Detta är på grund av Lisebergs regler för grupper.</w:t>
      </w:r>
    </w:p>
    <w:p w14:paraId="4DDB4735" w14:textId="77777777" w:rsidR="00EC4D1F" w:rsidRDefault="00EC4D1F" w:rsidP="00EC4D1F">
      <w:pPr>
        <w:rPr>
          <w:b/>
          <w:bCs/>
        </w:rPr>
      </w:pPr>
    </w:p>
    <w:p w14:paraId="704792A5" w14:textId="77777777" w:rsidR="00EC4D1F" w:rsidRPr="00EC4D1F" w:rsidRDefault="00EC4D1F" w:rsidP="00EC4D1F">
      <w:pPr>
        <w:rPr>
          <w:b/>
          <w:bCs/>
        </w:rPr>
      </w:pPr>
      <w:r w:rsidRPr="00EC4D1F">
        <w:rPr>
          <w:b/>
          <w:bCs/>
        </w:rPr>
        <w:t>För att få bidrag måste förslaget uppfylla det här:</w:t>
      </w:r>
    </w:p>
    <w:p w14:paraId="04D1AE58" w14:textId="77777777" w:rsidR="00EC4D1F" w:rsidRDefault="00EC4D1F" w:rsidP="00EC4D1F">
      <w:pPr>
        <w:pStyle w:val="Liststycke"/>
        <w:numPr>
          <w:ilvl w:val="0"/>
          <w:numId w:val="2"/>
        </w:numPr>
      </w:pPr>
      <w:r>
        <w:t>Du/ni kan max söka 10 000 kr.</w:t>
      </w:r>
    </w:p>
    <w:p w14:paraId="7B1A16BE" w14:textId="77777777" w:rsidR="00EC4D1F" w:rsidRDefault="00EC4D1F" w:rsidP="00EC4D1F">
      <w:pPr>
        <w:pStyle w:val="Liststycke"/>
        <w:numPr>
          <w:ilvl w:val="0"/>
          <w:numId w:val="2"/>
        </w:numPr>
      </w:pPr>
      <w:r>
        <w:t xml:space="preserve">Förslaget ska komma från och drivas av en eller flera ungdomar (10–20 år). Ingen lärare, mentor eller fritidsledare kan söka bidrag. </w:t>
      </w:r>
    </w:p>
    <w:p w14:paraId="32E780BE" w14:textId="77777777" w:rsidR="00EC4D1F" w:rsidRDefault="00EC4D1F" w:rsidP="00EC4D1F">
      <w:pPr>
        <w:pStyle w:val="Liststycke"/>
        <w:numPr>
          <w:ilvl w:val="0"/>
          <w:numId w:val="2"/>
        </w:numPr>
      </w:pPr>
      <w:r>
        <w:t xml:space="preserve">Angereds Ungdomsråd ger inte bidrag som går till att betala för t ex biljetter åt vuxna ledare. </w:t>
      </w:r>
    </w:p>
    <w:p w14:paraId="7642CD77" w14:textId="77777777" w:rsidR="00EC4D1F" w:rsidRDefault="00EC4D1F" w:rsidP="00EC4D1F">
      <w:pPr>
        <w:pStyle w:val="Liststycke"/>
        <w:numPr>
          <w:ilvl w:val="0"/>
          <w:numId w:val="2"/>
        </w:numPr>
      </w:pPr>
      <w:r>
        <w:t xml:space="preserve">Aktiviteten ska rikta sig till unga i Angered och ska bidra till att ungdomar aktiveras på sin fritid. </w:t>
      </w:r>
    </w:p>
    <w:p w14:paraId="7BD14344" w14:textId="77777777" w:rsidR="00EC4D1F" w:rsidRDefault="00EC4D1F" w:rsidP="00EC4D1F">
      <w:pPr>
        <w:pStyle w:val="Liststycke"/>
        <w:numPr>
          <w:ilvl w:val="0"/>
          <w:numId w:val="2"/>
        </w:numPr>
      </w:pPr>
      <w:r>
        <w:t>Du/ni som ansöker får inte tjäna pengar på aktiviteten. Du/ni kan inte söka bidrag till löner.</w:t>
      </w:r>
    </w:p>
    <w:p w14:paraId="260E7D6B" w14:textId="77777777" w:rsidR="00EC4D1F" w:rsidRDefault="00EC4D1F" w:rsidP="00EC4D1F">
      <w:pPr>
        <w:pStyle w:val="Liststycke"/>
        <w:numPr>
          <w:ilvl w:val="0"/>
          <w:numId w:val="2"/>
        </w:numPr>
      </w:pPr>
      <w:r>
        <w:t xml:space="preserve">Vid events eller aktiviteter som är öppna för alla kan du/ni söka pengar för att betala till exempel en artist, workshopledare eller liknande. </w:t>
      </w:r>
    </w:p>
    <w:p w14:paraId="14EE3323" w14:textId="77777777" w:rsidR="00EC4D1F" w:rsidRDefault="00EC4D1F" w:rsidP="00EC4D1F">
      <w:pPr>
        <w:pStyle w:val="Liststycke"/>
        <w:numPr>
          <w:ilvl w:val="0"/>
          <w:numId w:val="2"/>
        </w:numPr>
      </w:pPr>
      <w:r>
        <w:t>Bidrag kan ges för att köpa utrustning som är nödvändig för att kunna göra aktiviteten. Utrustningen tillhör ungdomsrådet efteråt och ska lånas ut till andra som behöver den.</w:t>
      </w:r>
    </w:p>
    <w:p w14:paraId="112C8136" w14:textId="77777777" w:rsidR="00EC4D1F" w:rsidRDefault="00EC4D1F" w:rsidP="00EC4D1F">
      <w:pPr>
        <w:pStyle w:val="Liststycke"/>
        <w:numPr>
          <w:ilvl w:val="0"/>
          <w:numId w:val="2"/>
        </w:numPr>
      </w:pPr>
      <w:r>
        <w:t>Aktiviteten ska vara fri från alkohol och droger.</w:t>
      </w:r>
    </w:p>
    <w:p w14:paraId="7365B0A2" w14:textId="77777777" w:rsidR="00EC4D1F" w:rsidRDefault="00EC4D1F" w:rsidP="00EC4D1F">
      <w:pPr>
        <w:pStyle w:val="Liststycke"/>
        <w:numPr>
          <w:ilvl w:val="0"/>
          <w:numId w:val="2"/>
        </w:numPr>
      </w:pPr>
      <w:r>
        <w:t xml:space="preserve">Aktiviteten får inte uppmuntra till våld, som laserdome, paintball eller liknande. </w:t>
      </w:r>
    </w:p>
    <w:p w14:paraId="1F3623A6" w14:textId="77777777" w:rsidR="00EC4D1F" w:rsidRDefault="00EC4D1F" w:rsidP="00EC4D1F">
      <w:pPr>
        <w:pStyle w:val="Liststycke"/>
        <w:numPr>
          <w:ilvl w:val="0"/>
          <w:numId w:val="2"/>
        </w:numPr>
      </w:pPr>
      <w:r>
        <w:t>Aktiviteten får inte bryta mot svensk lag.</w:t>
      </w:r>
    </w:p>
    <w:p w14:paraId="7B026740" w14:textId="77777777" w:rsidR="00EC4D1F" w:rsidRDefault="00EC4D1F" w:rsidP="00EC4D1F">
      <w:pPr>
        <w:pStyle w:val="Liststycke"/>
        <w:numPr>
          <w:ilvl w:val="0"/>
          <w:numId w:val="2"/>
        </w:numPr>
      </w:pPr>
      <w:r>
        <w:t>Om förslaget bara gäller för en viss grupp (kompisgäng, skolklass, elevråd etc) krävs det att deltagarna bidrar med en egen insats för att betala aktiviteten.</w:t>
      </w:r>
    </w:p>
    <w:p w14:paraId="263FFB30" w14:textId="77777777" w:rsidR="00EC4D1F" w:rsidRDefault="00EC4D1F" w:rsidP="00EC4D1F">
      <w:pPr>
        <w:pStyle w:val="Liststycke"/>
        <w:numPr>
          <w:ilvl w:val="0"/>
          <w:numId w:val="2"/>
        </w:numPr>
      </w:pPr>
      <w:r>
        <w:t>Inga pengar betalas ut. Ungdomsrådets kontaktperson tar kontakt med dig/er efter att ansökan fått godkänt och hjälper till med inköp och bokningar. Är ansökan kopplad till en mötesplats/fritidsgård i Angered kommer en fritidsledare att hjälpa dig/er med detta.</w:t>
      </w:r>
    </w:p>
    <w:p w14:paraId="7F941A81" w14:textId="77777777" w:rsidR="00EC4D1F" w:rsidRDefault="00EC4D1F" w:rsidP="00EC4D1F">
      <w:pPr>
        <w:pStyle w:val="Liststycke"/>
        <w:numPr>
          <w:ilvl w:val="0"/>
          <w:numId w:val="2"/>
        </w:numPr>
      </w:pPr>
      <w:r>
        <w:t xml:space="preserve">Är du/ni som ansöker under 18 år behöver en ansvarig vuxen vara med när aktiviteten genomförs. </w:t>
      </w:r>
    </w:p>
    <w:p w14:paraId="6FC9BE4C" w14:textId="77777777" w:rsidR="00EC4D1F" w:rsidRDefault="00EC4D1F" w:rsidP="00EC4D1F">
      <w:pPr>
        <w:pStyle w:val="Liststycke"/>
        <w:numPr>
          <w:ilvl w:val="0"/>
          <w:numId w:val="2"/>
        </w:numPr>
      </w:pPr>
      <w:r>
        <w:t>Senast en månad efter aktiviteten ska du/ni ha skrivit en utvärdering om hur det gick. Den ska lämnas in till ungdomsrådets kontaktperson. Frågorna som skall besvaras i utvärderingen finns längre ner, kopiera dessa!</w:t>
      </w:r>
    </w:p>
    <w:p w14:paraId="29965821" w14:textId="77777777" w:rsidR="00EC4D1F" w:rsidRDefault="00EC4D1F" w:rsidP="00EC4D1F"/>
    <w:p w14:paraId="07BFC0D5" w14:textId="77777777" w:rsidR="00EC4D1F" w:rsidRPr="00EC4D1F" w:rsidRDefault="00EC4D1F" w:rsidP="00EC4D1F">
      <w:pPr>
        <w:rPr>
          <w:b/>
          <w:bCs/>
        </w:rPr>
      </w:pPr>
      <w:r w:rsidRPr="00EC4D1F">
        <w:rPr>
          <w:b/>
          <w:bCs/>
        </w:rPr>
        <w:t xml:space="preserve">Ju mer du/ni berättar om förslaget, desto större chans att ansökan blir godkänd. När Ungdomsrådet har behandlat din/er ansökan får ni återkoppling på ansökan och motivering </w:t>
      </w:r>
      <w:r>
        <w:rPr>
          <w:b/>
          <w:bCs/>
        </w:rPr>
        <w:br/>
      </w:r>
      <w:r w:rsidRPr="00EC4D1F">
        <w:rPr>
          <w:b/>
          <w:bCs/>
        </w:rPr>
        <w:t xml:space="preserve">till beslutet. </w:t>
      </w:r>
    </w:p>
    <w:p w14:paraId="625572DC" w14:textId="77777777" w:rsidR="00EC4D1F" w:rsidRPr="00EC4D1F" w:rsidRDefault="00EC4D1F" w:rsidP="00EC4D1F">
      <w:pPr>
        <w:rPr>
          <w:b/>
          <w:bCs/>
        </w:rPr>
      </w:pPr>
      <w:r w:rsidRPr="00EC4D1F">
        <w:rPr>
          <w:b/>
          <w:bCs/>
        </w:rPr>
        <w:t>Vid frågor</w:t>
      </w:r>
      <w:r>
        <w:rPr>
          <w:b/>
          <w:bCs/>
        </w:rPr>
        <w:t xml:space="preserve"> kontakta</w:t>
      </w:r>
      <w:r w:rsidRPr="00EC4D1F">
        <w:rPr>
          <w:b/>
          <w:bCs/>
        </w:rPr>
        <w:t>:</w:t>
      </w:r>
    </w:p>
    <w:p w14:paraId="032446B4" w14:textId="77777777" w:rsidR="00EC4D1F" w:rsidRDefault="0083270C" w:rsidP="00EC4D1F">
      <w:pPr>
        <w:spacing w:after="0"/>
        <w:rPr>
          <w:b/>
          <w:bCs/>
        </w:rPr>
      </w:pPr>
      <w:r>
        <w:rPr>
          <w:b/>
          <w:bCs/>
        </w:rPr>
        <w:t>Niklas Thunman</w:t>
      </w:r>
      <w:r w:rsidR="00EC4D1F" w:rsidRPr="00EC4D1F">
        <w:rPr>
          <w:b/>
          <w:bCs/>
        </w:rPr>
        <w:t xml:space="preserve"> </w:t>
      </w:r>
      <w:r>
        <w:rPr>
          <w:b/>
          <w:bCs/>
        </w:rPr>
        <w:t>072</w:t>
      </w:r>
      <w:r w:rsidR="00EC4D1F">
        <w:rPr>
          <w:b/>
          <w:bCs/>
        </w:rPr>
        <w:t>-</w:t>
      </w:r>
      <w:r>
        <w:rPr>
          <w:b/>
          <w:bCs/>
        </w:rPr>
        <w:t>143</w:t>
      </w:r>
      <w:r w:rsidR="00EC4D1F" w:rsidRPr="00EC4D1F">
        <w:rPr>
          <w:b/>
          <w:bCs/>
        </w:rPr>
        <w:t xml:space="preserve"> </w:t>
      </w:r>
      <w:r>
        <w:rPr>
          <w:b/>
          <w:bCs/>
        </w:rPr>
        <w:t>81</w:t>
      </w:r>
      <w:r w:rsidR="00EC4D1F" w:rsidRPr="00EC4D1F">
        <w:rPr>
          <w:b/>
          <w:bCs/>
        </w:rPr>
        <w:t xml:space="preserve"> </w:t>
      </w:r>
      <w:r>
        <w:rPr>
          <w:b/>
          <w:bCs/>
        </w:rPr>
        <w:t>03</w:t>
      </w:r>
      <w:r w:rsidR="00EC4D1F" w:rsidRPr="00EC4D1F">
        <w:rPr>
          <w:b/>
          <w:bCs/>
        </w:rPr>
        <w:t xml:space="preserve"> </w:t>
      </w:r>
    </w:p>
    <w:p w14:paraId="21B926A2" w14:textId="77777777" w:rsidR="00EC4D1F" w:rsidRPr="00EC4D1F" w:rsidRDefault="00EC4D1F" w:rsidP="00EC4D1F">
      <w:pPr>
        <w:rPr>
          <w:b/>
          <w:bCs/>
        </w:rPr>
      </w:pPr>
      <w:r w:rsidRPr="00EC4D1F">
        <w:rPr>
          <w:b/>
          <w:bCs/>
        </w:rPr>
        <w:t>unga.paverkar@socialnordost.goteborg.se</w:t>
      </w:r>
    </w:p>
    <w:p w14:paraId="570BD404" w14:textId="77777777" w:rsidR="001A3DD3" w:rsidRPr="00EC4D1F" w:rsidRDefault="00EC4D1F" w:rsidP="00EC4D1F">
      <w:pPr>
        <w:pStyle w:val="Rubrik1"/>
        <w:spacing w:after="240"/>
        <w:rPr>
          <w:sz w:val="36"/>
          <w:szCs w:val="52"/>
        </w:rPr>
      </w:pPr>
      <w:r w:rsidRPr="00EC4D1F">
        <w:rPr>
          <w:sz w:val="36"/>
          <w:szCs w:val="52"/>
        </w:rPr>
        <w:lastRenderedPageBreak/>
        <w:t>Ansökan</w:t>
      </w:r>
    </w:p>
    <w:p w14:paraId="7BD19303" w14:textId="77777777" w:rsidR="00EC4D1F" w:rsidRPr="00EC4D1F" w:rsidRDefault="00EC4D1F" w:rsidP="00EC4D1F">
      <w:r w:rsidRPr="00EC4D1F">
        <w:t>Ju mer du berättar om din idé, desto större chans att den blir godkänd</w:t>
      </w:r>
      <w:r>
        <w:t>.</w:t>
      </w:r>
    </w:p>
    <w:tbl>
      <w:tblPr>
        <w:tblStyle w:val="Tabellrutnt"/>
        <w:tblW w:w="9067" w:type="dxa"/>
        <w:tblLook w:val="04A0" w:firstRow="1" w:lastRow="0" w:firstColumn="1" w:lastColumn="0" w:noHBand="0" w:noVBand="1"/>
      </w:tblPr>
      <w:tblGrid>
        <w:gridCol w:w="6374"/>
        <w:gridCol w:w="2693"/>
      </w:tblGrid>
      <w:tr w:rsidR="0006189F" w14:paraId="15A92CD3" w14:textId="77777777" w:rsidTr="00EC4D1F">
        <w:trPr>
          <w:cnfStyle w:val="100000000000" w:firstRow="1" w:lastRow="0" w:firstColumn="0" w:lastColumn="0" w:oddVBand="0" w:evenVBand="0" w:oddHBand="0" w:evenHBand="0" w:firstRowFirstColumn="0" w:firstRowLastColumn="0" w:lastRowFirstColumn="0" w:lastRowLastColumn="0"/>
          <w:trHeight w:val="652"/>
        </w:trPr>
        <w:tc>
          <w:tcPr>
            <w:tcW w:w="6374" w:type="dxa"/>
          </w:tcPr>
          <w:p w14:paraId="3201DA12" w14:textId="77777777" w:rsidR="0006189F" w:rsidRDefault="0006189F" w:rsidP="003C457A">
            <w:pPr>
              <w:pStyle w:val="Fltrubrik"/>
            </w:pPr>
            <w:r>
              <w:t>Namn</w:t>
            </w:r>
            <w:r w:rsidR="00EC4D1F">
              <w:t xml:space="preserve"> (Ansvarig person)</w:t>
            </w:r>
          </w:p>
          <w:sdt>
            <w:sdtPr>
              <w:id w:val="1756009548"/>
              <w:placeholder>
                <w:docPart w:val="87174872EDC74085BF896E548A516838"/>
              </w:placeholder>
              <w:showingPlcHdr/>
              <w:text/>
            </w:sdtPr>
            <w:sdtEndPr/>
            <w:sdtContent>
              <w:p w14:paraId="0C17A14F" w14:textId="77777777" w:rsidR="0006189F" w:rsidRPr="00CE4550" w:rsidRDefault="0006189F" w:rsidP="00CE4550">
                <w:pPr>
                  <w:pStyle w:val="Flttext"/>
                  <w:spacing w:after="100"/>
                </w:pPr>
                <w:r w:rsidRPr="00CE4550">
                  <w:rPr>
                    <w:rStyle w:val="Platshllartext"/>
                    <w:color w:val="auto"/>
                  </w:rPr>
                  <w:t xml:space="preserve">Klicka eller tryck här för att ange </w:t>
                </w:r>
                <w:r w:rsidR="00EC4D1F">
                  <w:rPr>
                    <w:rStyle w:val="Platshllartext"/>
                    <w:color w:val="auto"/>
                  </w:rPr>
                  <w:t>n</w:t>
                </w:r>
                <w:r w:rsidR="00EC4D1F">
                  <w:rPr>
                    <w:rStyle w:val="Platshllartext"/>
                  </w:rPr>
                  <w:t>amn</w:t>
                </w:r>
                <w:r w:rsidRPr="00CE4550">
                  <w:rPr>
                    <w:rStyle w:val="Platshllartext"/>
                    <w:color w:val="auto"/>
                  </w:rPr>
                  <w:t>.</w:t>
                </w:r>
              </w:p>
            </w:sdtContent>
          </w:sdt>
        </w:tc>
        <w:tc>
          <w:tcPr>
            <w:tcW w:w="2693" w:type="dxa"/>
          </w:tcPr>
          <w:p w14:paraId="01941318" w14:textId="77777777" w:rsidR="0006189F" w:rsidRDefault="0006189F" w:rsidP="003C457A">
            <w:pPr>
              <w:pStyle w:val="Fltrubrik"/>
            </w:pPr>
            <w:r>
              <w:t>Personnummer</w:t>
            </w:r>
          </w:p>
          <w:sdt>
            <w:sdtPr>
              <w:id w:val="-902283662"/>
              <w:placeholder>
                <w:docPart w:val="A61CCB14160A40288C107E1557C3219E"/>
              </w:placeholder>
              <w:showingPlcHdr/>
              <w:text/>
            </w:sdtPr>
            <w:sdtEndPr/>
            <w:sdtContent>
              <w:p w14:paraId="28AD2675" w14:textId="77777777" w:rsidR="0006189F" w:rsidRDefault="0006189F" w:rsidP="003C457A">
                <w:r>
                  <w:rPr>
                    <w:rStyle w:val="Platshllartext"/>
                  </w:rPr>
                  <w:t xml:space="preserve">XXXXXX-XXXX </w:t>
                </w:r>
              </w:p>
            </w:sdtContent>
          </w:sdt>
        </w:tc>
      </w:tr>
      <w:tr w:rsidR="0006189F" w14:paraId="0CFAA0F3" w14:textId="77777777" w:rsidTr="00EC4D1F">
        <w:trPr>
          <w:trHeight w:val="652"/>
        </w:trPr>
        <w:tc>
          <w:tcPr>
            <w:tcW w:w="6374" w:type="dxa"/>
          </w:tcPr>
          <w:p w14:paraId="16296339" w14:textId="77777777" w:rsidR="0006189F" w:rsidRDefault="00EC4D1F" w:rsidP="003C457A">
            <w:pPr>
              <w:rPr>
                <w:sz w:val="16"/>
              </w:rPr>
            </w:pPr>
            <w:r>
              <w:rPr>
                <w:sz w:val="16"/>
              </w:rPr>
              <w:t>E-postadress</w:t>
            </w:r>
          </w:p>
          <w:p w14:paraId="4CD04541" w14:textId="77777777" w:rsidR="0006189F" w:rsidRDefault="00430C51" w:rsidP="003C457A">
            <w:sdt>
              <w:sdtPr>
                <w:id w:val="-542676901"/>
                <w:placeholder>
                  <w:docPart w:val="A0670D7BC6314DF5964A3507119F42C8"/>
                </w:placeholder>
                <w:showingPlcHdr/>
                <w:text/>
              </w:sdtPr>
              <w:sdtEndPr/>
              <w:sdtContent>
                <w:r w:rsidR="0006189F" w:rsidRPr="00CE4550">
                  <w:rPr>
                    <w:rStyle w:val="FlttextChar"/>
                  </w:rPr>
                  <w:t xml:space="preserve">Klicka eller tryck här för att ange </w:t>
                </w:r>
                <w:r w:rsidR="00EC4D1F">
                  <w:rPr>
                    <w:rStyle w:val="FlttextChar"/>
                  </w:rPr>
                  <w:t>e-post</w:t>
                </w:r>
                <w:r w:rsidR="0006189F" w:rsidRPr="00CE4550">
                  <w:rPr>
                    <w:rStyle w:val="FlttextChar"/>
                  </w:rPr>
                  <w:t>.</w:t>
                </w:r>
              </w:sdtContent>
            </w:sdt>
          </w:p>
        </w:tc>
        <w:tc>
          <w:tcPr>
            <w:tcW w:w="2693" w:type="dxa"/>
          </w:tcPr>
          <w:p w14:paraId="6CFDB201" w14:textId="77777777" w:rsidR="0006189F" w:rsidRDefault="00EC4D1F" w:rsidP="0006189F">
            <w:pPr>
              <w:pStyle w:val="Fltrubrik"/>
            </w:pPr>
            <w:r>
              <w:t>Telefonnummer</w:t>
            </w:r>
          </w:p>
          <w:p w14:paraId="5BA2BB5C" w14:textId="77777777" w:rsidR="0006189F" w:rsidRDefault="00430C51" w:rsidP="0006189F">
            <w:pPr>
              <w:pStyle w:val="Flttext"/>
              <w:spacing w:after="100"/>
            </w:pPr>
            <w:sdt>
              <w:sdtPr>
                <w:id w:val="-24187213"/>
                <w:placeholder>
                  <w:docPart w:val="BAF9E270981D4C55BE00211DA2414958"/>
                </w:placeholder>
                <w:showingPlcHdr/>
                <w:text/>
              </w:sdtPr>
              <w:sdtEndPr/>
              <w:sdtContent>
                <w:r w:rsidR="00EC4D1F">
                  <w:rPr>
                    <w:rStyle w:val="FlttextChar"/>
                  </w:rPr>
                  <w:t>Skriv in telefonnummer</w:t>
                </w:r>
                <w:r w:rsidR="00EC4D1F" w:rsidRPr="00CE4550">
                  <w:rPr>
                    <w:rStyle w:val="FlttextChar"/>
                  </w:rPr>
                  <w:t>.</w:t>
                </w:r>
              </w:sdtContent>
            </w:sdt>
          </w:p>
        </w:tc>
      </w:tr>
      <w:tr w:rsidR="00EC4D1F" w14:paraId="4EC390B8" w14:textId="77777777" w:rsidTr="00EC4D1F">
        <w:trPr>
          <w:trHeight w:val="8076"/>
        </w:trPr>
        <w:tc>
          <w:tcPr>
            <w:tcW w:w="9067" w:type="dxa"/>
            <w:gridSpan w:val="2"/>
          </w:tcPr>
          <w:p w14:paraId="05FD4CAB" w14:textId="77777777" w:rsidR="00EC4D1F" w:rsidRDefault="00EC4D1F" w:rsidP="0006189F">
            <w:pPr>
              <w:pStyle w:val="Fltrubrik"/>
            </w:pPr>
            <w:r w:rsidRPr="00EC4D1F">
              <w:t>Beskriv vad du/ni vill göra. Motivera syftet och på vilket sätt aktiviteten bidrar till att ungdomar i Angered aktiveras på sin fritid. Använd gärna ett tomt papper om du inte får plats.</w:t>
            </w:r>
          </w:p>
          <w:p w14:paraId="6172ED0C" w14:textId="77777777" w:rsidR="00EC4D1F" w:rsidRDefault="00EC4D1F" w:rsidP="0006189F">
            <w:pPr>
              <w:pStyle w:val="Fltrubrik"/>
            </w:pPr>
          </w:p>
          <w:p w14:paraId="10FCD6A7" w14:textId="77777777" w:rsidR="00EC4D1F" w:rsidRDefault="00430C51" w:rsidP="0006189F">
            <w:pPr>
              <w:pStyle w:val="Fltrubrik"/>
            </w:pPr>
            <w:sdt>
              <w:sdtPr>
                <w:id w:val="-249122583"/>
                <w:placeholder>
                  <w:docPart w:val="FA248A253EB549658499573AA678F898"/>
                </w:placeholder>
                <w:showingPlcHdr/>
                <w:text w:multiLine="1"/>
              </w:sdtPr>
              <w:sdtEndPr/>
              <w:sdtContent>
                <w:r w:rsidR="00EC4D1F" w:rsidRPr="00CE4550">
                  <w:rPr>
                    <w:rStyle w:val="FlttextChar"/>
                  </w:rPr>
                  <w:t>Klicka eller tryck här för att ange text.</w:t>
                </w:r>
              </w:sdtContent>
            </w:sdt>
          </w:p>
        </w:tc>
      </w:tr>
      <w:tr w:rsidR="00EC4D1F" w14:paraId="12213ED5" w14:textId="77777777" w:rsidTr="00EC4D1F">
        <w:trPr>
          <w:trHeight w:val="1322"/>
        </w:trPr>
        <w:tc>
          <w:tcPr>
            <w:tcW w:w="9067" w:type="dxa"/>
            <w:gridSpan w:val="2"/>
          </w:tcPr>
          <w:p w14:paraId="3F93CAB2" w14:textId="77777777" w:rsidR="00EC4D1F" w:rsidRDefault="00EC4D1F" w:rsidP="0006189F">
            <w:pPr>
              <w:pStyle w:val="Fltrubrik"/>
            </w:pPr>
            <w:r w:rsidRPr="00EC4D1F">
              <w:t>För vilka är aktiviteten? Hur många kommer delta och vilken ålder?</w:t>
            </w:r>
          </w:p>
          <w:p w14:paraId="23D3DF10" w14:textId="77777777" w:rsidR="00EC4D1F" w:rsidRDefault="00430C51" w:rsidP="00EC4D1F">
            <w:pPr>
              <w:pStyle w:val="Flttext"/>
            </w:pPr>
            <w:sdt>
              <w:sdtPr>
                <w:id w:val="1645086643"/>
                <w:placeholder>
                  <w:docPart w:val="5268D92CDBDE4332BBA218A6F328668A"/>
                </w:placeholder>
                <w:showingPlcHdr/>
                <w:text w:multiLine="1"/>
              </w:sdtPr>
              <w:sdtEndPr/>
              <w:sdtContent>
                <w:r w:rsidR="00EC4D1F" w:rsidRPr="00CE4550">
                  <w:rPr>
                    <w:rStyle w:val="FlttextChar"/>
                  </w:rPr>
                  <w:t>Klicka eller tryck här för att ange text.</w:t>
                </w:r>
              </w:sdtContent>
            </w:sdt>
          </w:p>
        </w:tc>
      </w:tr>
      <w:tr w:rsidR="00EC4D1F" w14:paraId="5B3BF961" w14:textId="77777777" w:rsidTr="00EC4D1F">
        <w:trPr>
          <w:trHeight w:val="652"/>
        </w:trPr>
        <w:tc>
          <w:tcPr>
            <w:tcW w:w="6374" w:type="dxa"/>
          </w:tcPr>
          <w:p w14:paraId="207438F0" w14:textId="77777777" w:rsidR="00EC4D1F" w:rsidRDefault="00EC4D1F" w:rsidP="00EC4D1F">
            <w:pPr>
              <w:pStyle w:val="Fltrubrik"/>
            </w:pPr>
            <w:r w:rsidRPr="004A74C6">
              <w:t xml:space="preserve">När och var ska aktiviteten genomföras? </w:t>
            </w:r>
          </w:p>
          <w:p w14:paraId="25B91493" w14:textId="77777777" w:rsidR="00EC4D1F" w:rsidRDefault="00430C51" w:rsidP="00EC4D1F">
            <w:pPr>
              <w:pStyle w:val="Flttext"/>
            </w:pPr>
            <w:sdt>
              <w:sdtPr>
                <w:id w:val="790012388"/>
                <w:placeholder>
                  <w:docPart w:val="31771EC69C4B47BEA4C44A42E921348C"/>
                </w:placeholder>
                <w:showingPlcHdr/>
                <w:text/>
              </w:sdtPr>
              <w:sdtEndPr/>
              <w:sdtContent>
                <w:r w:rsidR="00EC4D1F" w:rsidRPr="00CE4550">
                  <w:rPr>
                    <w:rStyle w:val="FlttextChar"/>
                  </w:rPr>
                  <w:t>Klicka eller tryck här för att ange text.</w:t>
                </w:r>
              </w:sdtContent>
            </w:sdt>
          </w:p>
        </w:tc>
        <w:tc>
          <w:tcPr>
            <w:tcW w:w="2693" w:type="dxa"/>
          </w:tcPr>
          <w:p w14:paraId="48570685" w14:textId="77777777" w:rsidR="00EC4D1F" w:rsidRDefault="00EC4D1F" w:rsidP="00EC4D1F">
            <w:pPr>
              <w:pStyle w:val="Fltrubrik"/>
            </w:pPr>
            <w:r w:rsidRPr="004A74C6">
              <w:t>Summa som söks</w:t>
            </w:r>
          </w:p>
          <w:p w14:paraId="4DA20238" w14:textId="77777777" w:rsidR="00EC4D1F" w:rsidRDefault="00430C51" w:rsidP="00EC4D1F">
            <w:pPr>
              <w:pStyle w:val="Flttext"/>
            </w:pPr>
            <w:sdt>
              <w:sdtPr>
                <w:id w:val="-1005131655"/>
                <w:placeholder>
                  <w:docPart w:val="46CAB4FE372044C7B7B24D58E6938A15"/>
                </w:placeholder>
                <w:showingPlcHdr/>
                <w:text/>
              </w:sdtPr>
              <w:sdtEndPr/>
              <w:sdtContent>
                <w:r w:rsidR="00EC4D1F">
                  <w:rPr>
                    <w:rStyle w:val="FlttextChar"/>
                  </w:rPr>
                  <w:t>Skriv in summa</w:t>
                </w:r>
                <w:r w:rsidR="00EC4D1F" w:rsidRPr="00CE4550">
                  <w:rPr>
                    <w:rStyle w:val="FlttextChar"/>
                  </w:rPr>
                  <w:t>.</w:t>
                </w:r>
              </w:sdtContent>
            </w:sdt>
          </w:p>
        </w:tc>
      </w:tr>
    </w:tbl>
    <w:p w14:paraId="26DAF2AE" w14:textId="77777777" w:rsidR="00EC4D1F" w:rsidRDefault="00EC4D1F">
      <w:pPr>
        <w:spacing w:before="0" w:after="240" w:line="240" w:lineRule="auto"/>
        <w:rPr>
          <w:rFonts w:asciiTheme="majorHAnsi" w:eastAsiaTheme="majorEastAsia" w:hAnsiTheme="majorHAnsi" w:cstheme="majorBidi"/>
          <w:b/>
          <w:color w:val="0D0D0D" w:themeColor="text1" w:themeTint="F2"/>
          <w:szCs w:val="32"/>
        </w:rPr>
      </w:pPr>
      <w:bookmarkStart w:id="1" w:name="_Hlk135643635"/>
      <w:r>
        <w:br w:type="page"/>
      </w:r>
    </w:p>
    <w:p w14:paraId="389CBB07" w14:textId="77777777" w:rsidR="00EC4D1F" w:rsidRDefault="00EC4D1F" w:rsidP="00EC4D1F">
      <w:pPr>
        <w:pStyle w:val="Rubrik1"/>
      </w:pPr>
      <w:r w:rsidRPr="00EC4D1F">
        <w:lastRenderedPageBreak/>
        <w:t>Till vad söker du/ni bidrag? Specificera kostnaderna för det ni söker bidrag till.</w:t>
      </w:r>
    </w:p>
    <w:tbl>
      <w:tblPr>
        <w:tblStyle w:val="Tabellrutnt"/>
        <w:tblW w:w="9071" w:type="dxa"/>
        <w:tblLook w:val="04A0" w:firstRow="1" w:lastRow="0" w:firstColumn="1" w:lastColumn="0" w:noHBand="0" w:noVBand="1"/>
      </w:tblPr>
      <w:tblGrid>
        <w:gridCol w:w="9071"/>
      </w:tblGrid>
      <w:tr w:rsidR="00EC4D1F" w14:paraId="2C924BF9" w14:textId="77777777" w:rsidTr="00EC4D1F">
        <w:trPr>
          <w:cnfStyle w:val="100000000000" w:firstRow="1" w:lastRow="0" w:firstColumn="0" w:lastColumn="0" w:oddVBand="0" w:evenVBand="0" w:oddHBand="0" w:evenHBand="0" w:firstRowFirstColumn="0" w:firstRowLastColumn="0" w:lastRowFirstColumn="0" w:lastRowLastColumn="0"/>
          <w:trHeight w:val="1417"/>
        </w:trPr>
        <w:tc>
          <w:tcPr>
            <w:tcW w:w="9071" w:type="dxa"/>
          </w:tcPr>
          <w:sdt>
            <w:sdtPr>
              <w:id w:val="1466630517"/>
              <w:placeholder>
                <w:docPart w:val="D4CE2FA8C8044A7FAA1E433DBAFAB3A2"/>
              </w:placeholder>
              <w:showingPlcHdr/>
              <w:text w:multiLine="1"/>
            </w:sdtPr>
            <w:sdtEndPr/>
            <w:sdtContent>
              <w:p w14:paraId="6FBFCFC3" w14:textId="77777777" w:rsidR="00EC4D1F" w:rsidRDefault="00EC4D1F" w:rsidP="00B8544B">
                <w:pPr>
                  <w:spacing w:after="160" w:line="240" w:lineRule="auto"/>
                </w:pPr>
                <w:r w:rsidRPr="004C1077">
                  <w:rPr>
                    <w:rStyle w:val="Platshllartext"/>
                  </w:rPr>
                  <w:t>Klicka eller tryck här för att ange text.</w:t>
                </w:r>
              </w:p>
            </w:sdtContent>
          </w:sdt>
        </w:tc>
      </w:tr>
    </w:tbl>
    <w:p w14:paraId="03796B19" w14:textId="77777777" w:rsidR="00EC4D1F" w:rsidRDefault="00EC4D1F" w:rsidP="00EC4D1F">
      <w:pPr>
        <w:pStyle w:val="Rubrik1"/>
      </w:pPr>
      <w:r w:rsidRPr="00EC4D1F">
        <w:t>Vad kostar aktiviteten som helhet? Och hur finansieras övriga kostnader?</w:t>
      </w:r>
    </w:p>
    <w:tbl>
      <w:tblPr>
        <w:tblStyle w:val="Tabellrutnt"/>
        <w:tblW w:w="9071" w:type="dxa"/>
        <w:tblLook w:val="04A0" w:firstRow="1" w:lastRow="0" w:firstColumn="1" w:lastColumn="0" w:noHBand="0" w:noVBand="1"/>
      </w:tblPr>
      <w:tblGrid>
        <w:gridCol w:w="9071"/>
      </w:tblGrid>
      <w:tr w:rsidR="00EC4D1F" w14:paraId="153342ED" w14:textId="77777777" w:rsidTr="00EC4D1F">
        <w:trPr>
          <w:cnfStyle w:val="100000000000" w:firstRow="1" w:lastRow="0" w:firstColumn="0" w:lastColumn="0" w:oddVBand="0" w:evenVBand="0" w:oddHBand="0" w:evenHBand="0" w:firstRowFirstColumn="0" w:firstRowLastColumn="0" w:lastRowFirstColumn="0" w:lastRowLastColumn="0"/>
          <w:trHeight w:val="1417"/>
        </w:trPr>
        <w:tc>
          <w:tcPr>
            <w:tcW w:w="9071" w:type="dxa"/>
          </w:tcPr>
          <w:sdt>
            <w:sdtPr>
              <w:id w:val="389238971"/>
              <w:placeholder>
                <w:docPart w:val="81526ED56A77469CAE920F12B4455863"/>
              </w:placeholder>
              <w:showingPlcHdr/>
              <w:text w:multiLine="1"/>
            </w:sdtPr>
            <w:sdtEndPr/>
            <w:sdtContent>
              <w:p w14:paraId="640E572D" w14:textId="77777777" w:rsidR="00EC4D1F" w:rsidRDefault="00EC4D1F" w:rsidP="00B8544B">
                <w:pPr>
                  <w:spacing w:after="160" w:line="240" w:lineRule="auto"/>
                </w:pPr>
                <w:r w:rsidRPr="004C1077">
                  <w:rPr>
                    <w:rStyle w:val="Platshllartext"/>
                  </w:rPr>
                  <w:t>Klicka eller tryck här för att ange text.</w:t>
                </w:r>
              </w:p>
            </w:sdtContent>
          </w:sdt>
        </w:tc>
      </w:tr>
    </w:tbl>
    <w:p w14:paraId="6A9B2EF3" w14:textId="77777777" w:rsidR="00EC4D1F" w:rsidRDefault="00EC4D1F" w:rsidP="00EC4D1F">
      <w:pPr>
        <w:pStyle w:val="Rubrik1"/>
      </w:pPr>
      <w:r w:rsidRPr="00EC4D1F">
        <w:t>Om ni söker bidrag till en nöjesaktivitet, beskriv på vilket sätt ni själva bidrar till att medfinansiera aktiviteten.</w:t>
      </w:r>
    </w:p>
    <w:tbl>
      <w:tblPr>
        <w:tblStyle w:val="Tabellrutnt"/>
        <w:tblW w:w="9071" w:type="dxa"/>
        <w:tblLook w:val="04A0" w:firstRow="1" w:lastRow="0" w:firstColumn="1" w:lastColumn="0" w:noHBand="0" w:noVBand="1"/>
      </w:tblPr>
      <w:tblGrid>
        <w:gridCol w:w="9071"/>
      </w:tblGrid>
      <w:tr w:rsidR="00EC4D1F" w14:paraId="6554861E" w14:textId="77777777" w:rsidTr="00EC4D1F">
        <w:trPr>
          <w:cnfStyle w:val="100000000000" w:firstRow="1" w:lastRow="0" w:firstColumn="0" w:lastColumn="0" w:oddVBand="0" w:evenVBand="0" w:oddHBand="0" w:evenHBand="0" w:firstRowFirstColumn="0" w:firstRowLastColumn="0" w:lastRowFirstColumn="0" w:lastRowLastColumn="0"/>
          <w:trHeight w:val="1417"/>
        </w:trPr>
        <w:tc>
          <w:tcPr>
            <w:tcW w:w="9071" w:type="dxa"/>
          </w:tcPr>
          <w:sdt>
            <w:sdtPr>
              <w:id w:val="1782222704"/>
              <w:placeholder>
                <w:docPart w:val="C30325811EDB40D696DCA476187B5FAA"/>
              </w:placeholder>
              <w:showingPlcHdr/>
              <w:text w:multiLine="1"/>
            </w:sdtPr>
            <w:sdtEndPr/>
            <w:sdtContent>
              <w:p w14:paraId="5E650A99" w14:textId="77777777" w:rsidR="00EC4D1F" w:rsidRDefault="00EC4D1F" w:rsidP="00B8544B">
                <w:pPr>
                  <w:spacing w:after="160" w:line="240" w:lineRule="auto"/>
                </w:pPr>
                <w:r w:rsidRPr="004C1077">
                  <w:rPr>
                    <w:rStyle w:val="Platshllartext"/>
                  </w:rPr>
                  <w:t>Klicka eller tryck här för att ange text.</w:t>
                </w:r>
              </w:p>
            </w:sdtContent>
          </w:sdt>
        </w:tc>
      </w:tr>
    </w:tbl>
    <w:p w14:paraId="76AA145F" w14:textId="77777777" w:rsidR="00EC4D1F" w:rsidRDefault="00EC4D1F" w:rsidP="001A3DD3">
      <w:pPr>
        <w:pStyle w:val="Rubrik1"/>
      </w:pPr>
      <w:r w:rsidRPr="00EC4D1F">
        <w:t>Behandling av ansökan</w:t>
      </w:r>
    </w:p>
    <w:tbl>
      <w:tblPr>
        <w:tblStyle w:val="Tabellrutnt"/>
        <w:tblW w:w="9072" w:type="dxa"/>
        <w:tblLook w:val="04A0" w:firstRow="1" w:lastRow="0" w:firstColumn="1" w:lastColumn="0" w:noHBand="0" w:noVBand="1"/>
      </w:tblPr>
      <w:tblGrid>
        <w:gridCol w:w="2263"/>
        <w:gridCol w:w="6809"/>
      </w:tblGrid>
      <w:tr w:rsidR="00EC4D1F" w14:paraId="0E26F8D8" w14:textId="77777777" w:rsidTr="00EC4D1F">
        <w:trPr>
          <w:cnfStyle w:val="100000000000" w:firstRow="1" w:lastRow="0" w:firstColumn="0" w:lastColumn="0" w:oddVBand="0" w:evenVBand="0" w:oddHBand="0" w:evenHBand="0" w:firstRowFirstColumn="0" w:firstRowLastColumn="0" w:lastRowFirstColumn="0" w:lastRowLastColumn="0"/>
          <w:trHeight w:val="567"/>
        </w:trPr>
        <w:tc>
          <w:tcPr>
            <w:tcW w:w="2263" w:type="dxa"/>
          </w:tcPr>
          <w:p w14:paraId="75DC7ACB" w14:textId="77777777" w:rsidR="00EC4D1F" w:rsidRDefault="00EC4D1F" w:rsidP="00B8544B">
            <w:pPr>
              <w:pStyle w:val="Fltrubrik"/>
            </w:pPr>
            <w:r>
              <w:t>Datum</w:t>
            </w:r>
          </w:p>
          <w:sdt>
            <w:sdtPr>
              <w:id w:val="879749687"/>
              <w:placeholder>
                <w:docPart w:val="18386BC59D0A4F51AD69D7634D0E9397"/>
              </w:placeholder>
              <w:showingPlcHdr/>
              <w:date>
                <w:dateFormat w:val="yyyy-MM-dd"/>
                <w:lid w:val="sv-SE"/>
                <w:storeMappedDataAs w:val="dateTime"/>
                <w:calendar w:val="gregorian"/>
              </w:date>
            </w:sdtPr>
            <w:sdtEndPr/>
            <w:sdtContent>
              <w:p w14:paraId="265FA85F" w14:textId="77777777" w:rsidR="00EC4D1F" w:rsidRPr="00CE4550" w:rsidRDefault="00EC4D1F" w:rsidP="00B8544B">
                <w:pPr>
                  <w:pStyle w:val="Flttext"/>
                  <w:spacing w:after="100"/>
                </w:pPr>
                <w:r w:rsidRPr="00EC4D1F">
                  <w:t>Datum</w:t>
                </w:r>
              </w:p>
            </w:sdtContent>
          </w:sdt>
        </w:tc>
        <w:tc>
          <w:tcPr>
            <w:tcW w:w="6809" w:type="dxa"/>
          </w:tcPr>
          <w:p w14:paraId="3ECB0A45" w14:textId="77777777" w:rsidR="00EC4D1F" w:rsidRDefault="00EC4D1F" w:rsidP="00EC4D1F">
            <w:pPr>
              <w:pStyle w:val="Fltrubrik"/>
            </w:pPr>
            <w:r>
              <w:t>Beviljas</w:t>
            </w:r>
          </w:p>
          <w:p w14:paraId="0E55D708" w14:textId="77777777" w:rsidR="00EC4D1F" w:rsidRDefault="00430C51" w:rsidP="00EC4D1F">
            <w:pPr>
              <w:spacing w:after="100" w:afterAutospacing="1"/>
            </w:pPr>
            <w:sdt>
              <w:sdtPr>
                <w:rPr>
                  <w:rStyle w:val="Kryssruta"/>
                </w:rPr>
                <w:alias w:val="Ja"/>
                <w:tag w:val="Ja"/>
                <w:id w:val="-780419237"/>
                <w14:checkbox>
                  <w14:checked w14:val="0"/>
                  <w14:checkedState w14:val="2612" w14:font="MS Gothic"/>
                  <w14:uncheckedState w14:val="2610" w14:font="MS Gothic"/>
                </w14:checkbox>
              </w:sdtPr>
              <w:sdtEndPr>
                <w:rPr>
                  <w:rStyle w:val="Kryssruta"/>
                </w:rPr>
              </w:sdtEndPr>
              <w:sdtContent>
                <w:r w:rsidR="00EC4D1F">
                  <w:rPr>
                    <w:rStyle w:val="Kryssruta"/>
                    <w:rFonts w:ascii="MS Gothic" w:eastAsia="MS Gothic" w:hAnsi="MS Gothic" w:hint="eastAsia"/>
                  </w:rPr>
                  <w:t>☐</w:t>
                </w:r>
              </w:sdtContent>
            </w:sdt>
            <w:r w:rsidR="00EC4D1F">
              <w:rPr>
                <w:rStyle w:val="Kryssruta"/>
              </w:rPr>
              <w:t xml:space="preserve"> </w:t>
            </w:r>
            <w:r w:rsidR="00EC4D1F" w:rsidRPr="00EC4D1F">
              <w:rPr>
                <w:rStyle w:val="FltrubrikChar"/>
                <w:b/>
                <w:bCs/>
              </w:rPr>
              <w:t>Ja</w:t>
            </w:r>
            <w:r w:rsidR="00EC4D1F">
              <w:t xml:space="preserve">  </w:t>
            </w:r>
            <w:r w:rsidR="00EC4D1F">
              <w:rPr>
                <w:rStyle w:val="Kryssruta"/>
              </w:rPr>
              <w:t xml:space="preserve"> </w:t>
            </w:r>
            <w:sdt>
              <w:sdtPr>
                <w:rPr>
                  <w:rStyle w:val="Kryssruta"/>
                </w:rPr>
                <w:alias w:val="Nej"/>
                <w:tag w:val="Nej"/>
                <w:id w:val="1963540124"/>
                <w14:checkbox>
                  <w14:checked w14:val="0"/>
                  <w14:checkedState w14:val="2612" w14:font="MS Gothic"/>
                  <w14:uncheckedState w14:val="2610" w14:font="MS Gothic"/>
                </w14:checkbox>
              </w:sdtPr>
              <w:sdtEndPr>
                <w:rPr>
                  <w:rStyle w:val="Kryssruta"/>
                </w:rPr>
              </w:sdtEndPr>
              <w:sdtContent>
                <w:r w:rsidR="00EC4D1F">
                  <w:rPr>
                    <w:rStyle w:val="Kryssruta"/>
                    <w:rFonts w:ascii="MS Gothic" w:eastAsia="MS Gothic" w:hAnsi="MS Gothic" w:hint="eastAsia"/>
                  </w:rPr>
                  <w:t>☐</w:t>
                </w:r>
              </w:sdtContent>
            </w:sdt>
            <w:r w:rsidR="00EC4D1F">
              <w:rPr>
                <w:rStyle w:val="Kryssruta"/>
              </w:rPr>
              <w:t xml:space="preserve"> </w:t>
            </w:r>
            <w:r w:rsidR="00EC4D1F" w:rsidRPr="00EC4D1F">
              <w:rPr>
                <w:rStyle w:val="FltrubrikChar"/>
                <w:b/>
                <w:bCs/>
              </w:rPr>
              <w:t>Nej</w:t>
            </w:r>
            <w:r w:rsidR="00EC4D1F">
              <w:t xml:space="preserve">  </w:t>
            </w:r>
            <w:r w:rsidR="00EC4D1F">
              <w:rPr>
                <w:rStyle w:val="Kryssruta"/>
              </w:rPr>
              <w:t xml:space="preserve"> </w:t>
            </w:r>
          </w:p>
        </w:tc>
      </w:tr>
      <w:tr w:rsidR="00EC4D1F" w14:paraId="59CF1B66" w14:textId="77777777" w:rsidTr="00EC4D1F">
        <w:trPr>
          <w:trHeight w:val="652"/>
        </w:trPr>
        <w:tc>
          <w:tcPr>
            <w:tcW w:w="9072" w:type="dxa"/>
            <w:gridSpan w:val="2"/>
          </w:tcPr>
          <w:p w14:paraId="08252D05" w14:textId="77777777" w:rsidR="00EC4D1F" w:rsidRDefault="00EC4D1F" w:rsidP="00B8544B">
            <w:pPr>
              <w:rPr>
                <w:sz w:val="16"/>
              </w:rPr>
            </w:pPr>
            <w:r w:rsidRPr="00EC4D1F">
              <w:rPr>
                <w:sz w:val="16"/>
              </w:rPr>
              <w:t xml:space="preserve">Beviljat antal </w:t>
            </w:r>
            <w:r>
              <w:rPr>
                <w:sz w:val="16"/>
              </w:rPr>
              <w:t>kronor</w:t>
            </w:r>
          </w:p>
          <w:p w14:paraId="153CD549" w14:textId="77777777" w:rsidR="00EC4D1F" w:rsidRDefault="00EC4D1F" w:rsidP="00EC4D1F">
            <w:pPr>
              <w:pStyle w:val="Flttext"/>
              <w:spacing w:after="100"/>
            </w:pPr>
            <w:r>
              <w:t>X kronor</w:t>
            </w:r>
          </w:p>
        </w:tc>
      </w:tr>
      <w:tr w:rsidR="00EC4D1F" w14:paraId="3F6E3935" w14:textId="77777777" w:rsidTr="00F913C7">
        <w:trPr>
          <w:trHeight w:val="652"/>
        </w:trPr>
        <w:tc>
          <w:tcPr>
            <w:tcW w:w="9072" w:type="dxa"/>
            <w:gridSpan w:val="2"/>
          </w:tcPr>
          <w:p w14:paraId="795AF5A3" w14:textId="77777777" w:rsidR="00EC4D1F" w:rsidRDefault="00EC4D1F" w:rsidP="00B8544B">
            <w:pPr>
              <w:pStyle w:val="Fltrubrik"/>
            </w:pPr>
            <w:r>
              <w:t>U</w:t>
            </w:r>
            <w:r w:rsidRPr="001F42B7">
              <w:t>nderskrift</w:t>
            </w:r>
          </w:p>
          <w:p w14:paraId="318E6966" w14:textId="77777777" w:rsidR="00EC4D1F" w:rsidRDefault="00EC4D1F" w:rsidP="00EC4D1F">
            <w:pPr>
              <w:pStyle w:val="Fltrubrik"/>
            </w:pPr>
          </w:p>
        </w:tc>
      </w:tr>
      <w:tr w:rsidR="00EC4D1F" w14:paraId="32D12356" w14:textId="77777777" w:rsidTr="00560ACC">
        <w:trPr>
          <w:trHeight w:val="652"/>
        </w:trPr>
        <w:tc>
          <w:tcPr>
            <w:tcW w:w="9072" w:type="dxa"/>
            <w:gridSpan w:val="2"/>
          </w:tcPr>
          <w:p w14:paraId="02958737" w14:textId="77777777" w:rsidR="00EC4D1F" w:rsidRDefault="00EC4D1F" w:rsidP="00B8544B">
            <w:pPr>
              <w:pStyle w:val="Fltrubrik"/>
            </w:pPr>
            <w:r w:rsidRPr="001F42B7">
              <w:t xml:space="preserve">Namnförtydligande, befattning </w:t>
            </w:r>
          </w:p>
          <w:p w14:paraId="3D70FE1B" w14:textId="77777777" w:rsidR="00EC4D1F" w:rsidRDefault="0083270C" w:rsidP="00EC4D1F">
            <w:pPr>
              <w:pStyle w:val="Flttext"/>
            </w:pPr>
            <w:r>
              <w:t>Niklas Thunman, ungdomskonsulent</w:t>
            </w:r>
          </w:p>
        </w:tc>
      </w:tr>
    </w:tbl>
    <w:p w14:paraId="1C455656" w14:textId="77777777" w:rsidR="00EC4D1F" w:rsidRDefault="00EC4D1F" w:rsidP="00EC4D1F">
      <w:pPr>
        <w:pStyle w:val="Rubrik1"/>
      </w:pPr>
      <w:r w:rsidRPr="00EC4D1F">
        <w:t>Ungdomsrådets motivering till beslut:</w:t>
      </w:r>
    </w:p>
    <w:tbl>
      <w:tblPr>
        <w:tblStyle w:val="Tabellrutnt"/>
        <w:tblW w:w="9071" w:type="dxa"/>
        <w:tblLook w:val="04A0" w:firstRow="1" w:lastRow="0" w:firstColumn="1" w:lastColumn="0" w:noHBand="0" w:noVBand="1"/>
      </w:tblPr>
      <w:tblGrid>
        <w:gridCol w:w="9071"/>
      </w:tblGrid>
      <w:tr w:rsidR="00EC4D1F" w14:paraId="5088FBC5" w14:textId="77777777" w:rsidTr="00EC4D1F">
        <w:trPr>
          <w:cnfStyle w:val="100000000000" w:firstRow="1" w:lastRow="0" w:firstColumn="0" w:lastColumn="0" w:oddVBand="0" w:evenVBand="0" w:oddHBand="0" w:evenHBand="0" w:firstRowFirstColumn="0" w:firstRowLastColumn="0" w:lastRowFirstColumn="0" w:lastRowLastColumn="0"/>
          <w:trHeight w:val="2136"/>
        </w:trPr>
        <w:tc>
          <w:tcPr>
            <w:tcW w:w="9071" w:type="dxa"/>
          </w:tcPr>
          <w:sdt>
            <w:sdtPr>
              <w:id w:val="266287400"/>
              <w:placeholder>
                <w:docPart w:val="B4192AA23C7B421BAD472137BF5A8D57"/>
              </w:placeholder>
              <w:showingPlcHdr/>
              <w:text w:multiLine="1"/>
            </w:sdtPr>
            <w:sdtEndPr/>
            <w:sdtContent>
              <w:p w14:paraId="2B0DEEA5" w14:textId="77777777" w:rsidR="00EC4D1F" w:rsidRDefault="00EC4D1F" w:rsidP="00B8544B">
                <w:pPr>
                  <w:spacing w:after="160" w:line="240" w:lineRule="auto"/>
                </w:pPr>
                <w:r w:rsidRPr="004C1077">
                  <w:rPr>
                    <w:rStyle w:val="Platshllartext"/>
                  </w:rPr>
                  <w:t>Klicka eller tryck här för att ange text.</w:t>
                </w:r>
              </w:p>
            </w:sdtContent>
          </w:sdt>
        </w:tc>
      </w:tr>
      <w:bookmarkEnd w:id="0"/>
      <w:bookmarkEnd w:id="1"/>
    </w:tbl>
    <w:p w14:paraId="322F8783" w14:textId="77777777" w:rsidR="002313C6" w:rsidRPr="00B37555" w:rsidRDefault="002313C6" w:rsidP="00074217"/>
    <w:sectPr w:rsidR="002313C6" w:rsidRPr="00B37555" w:rsidSect="00CE4550">
      <w:footerReference w:type="even" r:id="rId8"/>
      <w:footerReference w:type="default" r:id="rId9"/>
      <w:headerReference w:type="first" r:id="rId10"/>
      <w:footerReference w:type="first" r:id="rId11"/>
      <w:pgSz w:w="11906" w:h="16838" w:code="9"/>
      <w:pgMar w:top="1418"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6231" w14:textId="77777777" w:rsidR="00430C51" w:rsidRDefault="00430C51" w:rsidP="00BF282B">
      <w:pPr>
        <w:spacing w:after="0" w:line="240" w:lineRule="auto"/>
      </w:pPr>
      <w:r>
        <w:separator/>
      </w:r>
    </w:p>
  </w:endnote>
  <w:endnote w:type="continuationSeparator" w:id="0">
    <w:p w14:paraId="76E35E4C" w14:textId="77777777" w:rsidR="00430C51" w:rsidRDefault="00430C5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14D0293"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8E9BF34" w14:textId="77777777"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EC4D1F">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EC4D1F">
                <w:t>Ansökan till Angereds ungdomsråds projektpott</w:t>
              </w:r>
            </w:sdtContent>
          </w:sdt>
        </w:p>
      </w:tc>
      <w:tc>
        <w:tcPr>
          <w:tcW w:w="1343" w:type="dxa"/>
        </w:tcPr>
        <w:p w14:paraId="6A591E6E" w14:textId="77777777" w:rsidR="00986A1D" w:rsidRPr="009B4E2A" w:rsidRDefault="00986A1D" w:rsidP="00841810">
          <w:pPr>
            <w:pStyle w:val="Sidfot"/>
          </w:pPr>
        </w:p>
      </w:tc>
      <w:tc>
        <w:tcPr>
          <w:tcW w:w="1917" w:type="dxa"/>
        </w:tcPr>
        <w:p w14:paraId="77F15B6B"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1C3C4D7E" w14:textId="77777777" w:rsidTr="008117AD">
      <w:tc>
        <w:tcPr>
          <w:tcW w:w="5812" w:type="dxa"/>
        </w:tcPr>
        <w:p w14:paraId="026867B2" w14:textId="77777777" w:rsidR="00986A1D" w:rsidRPr="00F66187" w:rsidRDefault="00986A1D" w:rsidP="00841810">
          <w:pPr>
            <w:pStyle w:val="Sidfot"/>
            <w:rPr>
              <w:rStyle w:val="Platshllartext"/>
              <w:color w:val="auto"/>
            </w:rPr>
          </w:pPr>
        </w:p>
      </w:tc>
      <w:tc>
        <w:tcPr>
          <w:tcW w:w="1343" w:type="dxa"/>
        </w:tcPr>
        <w:p w14:paraId="7A5EC42B" w14:textId="77777777" w:rsidR="00986A1D" w:rsidRDefault="00986A1D" w:rsidP="00841810">
          <w:pPr>
            <w:pStyle w:val="Sidfot"/>
          </w:pPr>
        </w:p>
      </w:tc>
      <w:tc>
        <w:tcPr>
          <w:tcW w:w="1917" w:type="dxa"/>
        </w:tcPr>
        <w:p w14:paraId="2098AD47" w14:textId="77777777" w:rsidR="00986A1D" w:rsidRDefault="00986A1D" w:rsidP="00841810">
          <w:pPr>
            <w:pStyle w:val="Sidfot"/>
          </w:pPr>
        </w:p>
      </w:tc>
    </w:tr>
    <w:tr w:rsidR="00986A1D" w14:paraId="210B93F1" w14:textId="77777777" w:rsidTr="008117AD">
      <w:tc>
        <w:tcPr>
          <w:tcW w:w="5812" w:type="dxa"/>
        </w:tcPr>
        <w:p w14:paraId="5075A64D" w14:textId="77777777" w:rsidR="00986A1D" w:rsidRDefault="00986A1D" w:rsidP="00841810">
          <w:pPr>
            <w:pStyle w:val="Sidfot"/>
          </w:pPr>
        </w:p>
      </w:tc>
      <w:tc>
        <w:tcPr>
          <w:tcW w:w="1343" w:type="dxa"/>
        </w:tcPr>
        <w:p w14:paraId="4C79B568" w14:textId="77777777" w:rsidR="00986A1D" w:rsidRDefault="00986A1D" w:rsidP="00841810">
          <w:pPr>
            <w:pStyle w:val="Sidfot"/>
          </w:pPr>
        </w:p>
      </w:tc>
      <w:tc>
        <w:tcPr>
          <w:tcW w:w="1917" w:type="dxa"/>
        </w:tcPr>
        <w:p w14:paraId="74314406" w14:textId="77777777" w:rsidR="00986A1D" w:rsidRDefault="00986A1D" w:rsidP="00841810">
          <w:pPr>
            <w:pStyle w:val="Sidfot"/>
          </w:pPr>
        </w:p>
      </w:tc>
    </w:tr>
  </w:tbl>
  <w:p w14:paraId="54373E78"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F5C3725" w14:textId="77777777" w:rsidTr="002A5694">
      <w:tc>
        <w:tcPr>
          <w:tcW w:w="7938" w:type="dxa"/>
        </w:tcPr>
        <w:p w14:paraId="356D47F8" w14:textId="77777777" w:rsidR="00E96D86" w:rsidRDefault="00EC4D1F">
          <w:pPr>
            <w:pStyle w:val="Sidfot"/>
            <w:rPr>
              <w:b/>
            </w:rPr>
          </w:pPr>
          <w:r>
            <w:t xml:space="preserve">Socialförvaltningen Nordost, Ansökan till </w:t>
          </w:r>
          <w:r w:rsidRPr="00EC4D1F">
            <w:t>Angereds ungdomsråds projektpott</w:t>
          </w:r>
        </w:p>
      </w:tc>
      <w:tc>
        <w:tcPr>
          <w:tcW w:w="1134" w:type="dxa"/>
        </w:tcPr>
        <w:p w14:paraId="3C6EBD2D" w14:textId="77777777" w:rsidR="00EC4D1F" w:rsidRPr="008117AD" w:rsidRDefault="00EC4D1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FBC7171"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0053EC67" w14:textId="77777777" w:rsidTr="002A5694">
      <w:tc>
        <w:tcPr>
          <w:tcW w:w="7938" w:type="dxa"/>
        </w:tcPr>
        <w:p w14:paraId="2F18936A" w14:textId="77777777" w:rsidR="00E96D86" w:rsidRDefault="00EC4D1F">
          <w:pPr>
            <w:pStyle w:val="Sidfot"/>
          </w:pPr>
          <w:r>
            <w:t xml:space="preserve">Socialförvaltningen Nordost, Ansökan till </w:t>
          </w:r>
          <w:r w:rsidRPr="00EC4D1F">
            <w:t>Angereds ungdomsråds projektpott</w:t>
          </w:r>
        </w:p>
      </w:tc>
      <w:tc>
        <w:tcPr>
          <w:tcW w:w="1134" w:type="dxa"/>
        </w:tcPr>
        <w:p w14:paraId="5CDC090C" w14:textId="77777777" w:rsidR="00EC4D1F" w:rsidRPr="008117AD" w:rsidRDefault="00EC4D1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EA0D322" w14:textId="77777777" w:rsidR="00BD0663" w:rsidRDefault="00BD0663" w:rsidP="00DE6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1696" w14:textId="77777777" w:rsidR="00430C51" w:rsidRDefault="00430C51" w:rsidP="00BF282B">
      <w:pPr>
        <w:spacing w:after="0" w:line="240" w:lineRule="auto"/>
      </w:pPr>
      <w:r>
        <w:separator/>
      </w:r>
    </w:p>
  </w:footnote>
  <w:footnote w:type="continuationSeparator" w:id="0">
    <w:p w14:paraId="1AA603A9" w14:textId="77777777" w:rsidR="00430C51" w:rsidRDefault="00430C5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C124D" w14:paraId="41DFD13C" w14:textId="77777777" w:rsidTr="00EC4D1F">
      <w:trPr>
        <w:cnfStyle w:val="100000000000" w:firstRow="1" w:lastRow="0" w:firstColumn="0" w:lastColumn="0" w:oddVBand="0" w:evenVBand="0" w:oddHBand="0" w:evenHBand="0" w:firstRowFirstColumn="0" w:firstRowLastColumn="0" w:lastRowFirstColumn="0" w:lastRowLastColumn="0"/>
      </w:trPr>
      <w:tc>
        <w:tcPr>
          <w:tcW w:w="5103" w:type="dxa"/>
          <w:shd w:val="clear" w:color="auto" w:fill="auto"/>
          <w:vAlign w:val="bottom"/>
        </w:tcPr>
        <w:p w14:paraId="2686065E" w14:textId="77777777" w:rsidR="00E96D86" w:rsidRPr="00EC4D1F" w:rsidRDefault="00EC4D1F" w:rsidP="00EC4D1F">
          <w:pPr>
            <w:pStyle w:val="Sidhuvud"/>
            <w:spacing w:after="60"/>
            <w:rPr>
              <w:b/>
            </w:rPr>
          </w:pPr>
          <w:r w:rsidRPr="00EC4D1F">
            <w:rPr>
              <w:b/>
            </w:rPr>
            <w:t>Ungdomsrådet i Angered</w:t>
          </w:r>
        </w:p>
        <w:p w14:paraId="7EAF1B70" w14:textId="77777777" w:rsidR="00EC4D1F" w:rsidRPr="00EC4D1F" w:rsidRDefault="00EC4D1F" w:rsidP="00EC4D1F">
          <w:pPr>
            <w:pStyle w:val="Sidhuvud"/>
            <w:spacing w:after="100"/>
          </w:pPr>
          <w:r w:rsidRPr="00EC4D1F">
            <w:t>Socialförvaltningen Nordost</w:t>
          </w:r>
        </w:p>
      </w:tc>
      <w:tc>
        <w:tcPr>
          <w:tcW w:w="3969" w:type="dxa"/>
          <w:shd w:val="clear" w:color="auto" w:fill="auto"/>
        </w:tcPr>
        <w:p w14:paraId="1EBC88FB" w14:textId="77777777" w:rsidR="007C124D" w:rsidRDefault="007C124D" w:rsidP="004F742E">
          <w:pPr>
            <w:pStyle w:val="Sidhuvud"/>
            <w:jc w:val="right"/>
          </w:pPr>
          <w:r>
            <w:rPr>
              <w:noProof/>
              <w:lang w:eastAsia="sv-SE"/>
            </w:rPr>
            <w:drawing>
              <wp:inline distT="0" distB="0" distL="0" distR="0" wp14:anchorId="5C8E3568" wp14:editId="56A3C0BB">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4F742E" w14:paraId="40E1A169" w14:textId="77777777" w:rsidTr="004F742E">
      <w:trPr>
        <w:trHeight w:val="255"/>
      </w:trPr>
      <w:tc>
        <w:tcPr>
          <w:tcW w:w="5103" w:type="dxa"/>
          <w:shd w:val="clear" w:color="auto" w:fill="auto"/>
        </w:tcPr>
        <w:p w14:paraId="426AD2A6" w14:textId="77777777" w:rsidR="004F742E" w:rsidRDefault="004F742E" w:rsidP="004F742E">
          <w:pPr>
            <w:pStyle w:val="Sidhuvud"/>
            <w:spacing w:after="100"/>
          </w:pPr>
        </w:p>
      </w:tc>
      <w:tc>
        <w:tcPr>
          <w:tcW w:w="3969" w:type="dxa"/>
          <w:shd w:val="clear" w:color="auto" w:fill="auto"/>
        </w:tcPr>
        <w:p w14:paraId="171FFAB5" w14:textId="77777777" w:rsidR="004F742E" w:rsidRDefault="004F742E" w:rsidP="004F742E">
          <w:pPr>
            <w:pStyle w:val="Sidhuvud"/>
            <w:spacing w:after="100"/>
            <w:jc w:val="right"/>
          </w:pPr>
        </w:p>
      </w:tc>
    </w:tr>
  </w:tbl>
  <w:p w14:paraId="2AFA00B4" w14:textId="77777777" w:rsidR="007C124D" w:rsidRDefault="007C1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D2921"/>
    <w:multiLevelType w:val="hybridMultilevel"/>
    <w:tmpl w:val="3BB045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32C6CD7"/>
    <w:multiLevelType w:val="hybridMultilevel"/>
    <w:tmpl w:val="A052F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9859690">
    <w:abstractNumId w:val="1"/>
  </w:num>
  <w:num w:numId="2" w16cid:durableId="20495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51"/>
    <w:rsid w:val="0006189F"/>
    <w:rsid w:val="00074217"/>
    <w:rsid w:val="000B6F6F"/>
    <w:rsid w:val="000C68BA"/>
    <w:rsid w:val="000C6B6F"/>
    <w:rsid w:val="000F2B85"/>
    <w:rsid w:val="0011061F"/>
    <w:rsid w:val="0011381D"/>
    <w:rsid w:val="00142FEF"/>
    <w:rsid w:val="00173F0C"/>
    <w:rsid w:val="001A3DD3"/>
    <w:rsid w:val="001C2218"/>
    <w:rsid w:val="001C69BD"/>
    <w:rsid w:val="001D645F"/>
    <w:rsid w:val="002313C6"/>
    <w:rsid w:val="00241F59"/>
    <w:rsid w:val="00244443"/>
    <w:rsid w:val="00257F49"/>
    <w:rsid w:val="002D09F7"/>
    <w:rsid w:val="003031B5"/>
    <w:rsid w:val="003164EC"/>
    <w:rsid w:val="00332A7F"/>
    <w:rsid w:val="00350FEF"/>
    <w:rsid w:val="00367F49"/>
    <w:rsid w:val="00372CB4"/>
    <w:rsid w:val="00401B69"/>
    <w:rsid w:val="00414E79"/>
    <w:rsid w:val="00430C51"/>
    <w:rsid w:val="00440D30"/>
    <w:rsid w:val="00465880"/>
    <w:rsid w:val="00473C11"/>
    <w:rsid w:val="004A5252"/>
    <w:rsid w:val="004B287C"/>
    <w:rsid w:val="004C0571"/>
    <w:rsid w:val="004C78B0"/>
    <w:rsid w:val="004F742E"/>
    <w:rsid w:val="00521790"/>
    <w:rsid w:val="005729A0"/>
    <w:rsid w:val="00597ACB"/>
    <w:rsid w:val="005E6622"/>
    <w:rsid w:val="005F5390"/>
    <w:rsid w:val="00607F19"/>
    <w:rsid w:val="00613965"/>
    <w:rsid w:val="00623D4E"/>
    <w:rsid w:val="00631C23"/>
    <w:rsid w:val="0066216B"/>
    <w:rsid w:val="006772D2"/>
    <w:rsid w:val="00690A7F"/>
    <w:rsid w:val="006F04F3"/>
    <w:rsid w:val="00720B05"/>
    <w:rsid w:val="00742AE2"/>
    <w:rsid w:val="007517BE"/>
    <w:rsid w:val="00766929"/>
    <w:rsid w:val="00770200"/>
    <w:rsid w:val="007A0E1C"/>
    <w:rsid w:val="007C124D"/>
    <w:rsid w:val="00831E91"/>
    <w:rsid w:val="0083270C"/>
    <w:rsid w:val="00872DC6"/>
    <w:rsid w:val="008760F6"/>
    <w:rsid w:val="008E56C2"/>
    <w:rsid w:val="0090730F"/>
    <w:rsid w:val="009433F3"/>
    <w:rsid w:val="009624D4"/>
    <w:rsid w:val="009679E8"/>
    <w:rsid w:val="00985ACB"/>
    <w:rsid w:val="00986A1D"/>
    <w:rsid w:val="009B4E2A"/>
    <w:rsid w:val="009D4D5C"/>
    <w:rsid w:val="009F7153"/>
    <w:rsid w:val="00A074B5"/>
    <w:rsid w:val="00A11355"/>
    <w:rsid w:val="00A345C1"/>
    <w:rsid w:val="00A3668C"/>
    <w:rsid w:val="00A47AD9"/>
    <w:rsid w:val="00A55BC5"/>
    <w:rsid w:val="00A8112E"/>
    <w:rsid w:val="00AA0284"/>
    <w:rsid w:val="00AE5147"/>
    <w:rsid w:val="00AE5F41"/>
    <w:rsid w:val="00B37555"/>
    <w:rsid w:val="00B428F8"/>
    <w:rsid w:val="00B456FF"/>
    <w:rsid w:val="00B63E0E"/>
    <w:rsid w:val="00BA1320"/>
    <w:rsid w:val="00BD0663"/>
    <w:rsid w:val="00BF1EC3"/>
    <w:rsid w:val="00BF282B"/>
    <w:rsid w:val="00C0363D"/>
    <w:rsid w:val="00C10045"/>
    <w:rsid w:val="00C54084"/>
    <w:rsid w:val="00C641A1"/>
    <w:rsid w:val="00C85A21"/>
    <w:rsid w:val="00CA122F"/>
    <w:rsid w:val="00CD65E8"/>
    <w:rsid w:val="00CE4550"/>
    <w:rsid w:val="00D21D96"/>
    <w:rsid w:val="00D22966"/>
    <w:rsid w:val="00D62319"/>
    <w:rsid w:val="00D731D2"/>
    <w:rsid w:val="00DA76F6"/>
    <w:rsid w:val="00DC59E4"/>
    <w:rsid w:val="00DC6E79"/>
    <w:rsid w:val="00DD3D57"/>
    <w:rsid w:val="00DF152D"/>
    <w:rsid w:val="00E11731"/>
    <w:rsid w:val="00E32DDE"/>
    <w:rsid w:val="00E83740"/>
    <w:rsid w:val="00E96D86"/>
    <w:rsid w:val="00EC4D1F"/>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38B35"/>
  <w15:docId w15:val="{F1AF76A8-8B98-4649-8D00-4D29FAF3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50"/>
    <w:pPr>
      <w:spacing w:before="40" w:after="120" w:line="276" w:lineRule="auto"/>
    </w:pPr>
    <w:rPr>
      <w:sz w:val="20"/>
    </w:rPr>
  </w:style>
  <w:style w:type="paragraph" w:styleId="Rubrik1">
    <w:name w:val="heading 1"/>
    <w:basedOn w:val="Normal"/>
    <w:next w:val="Normal"/>
    <w:link w:val="Rubrik1Char"/>
    <w:uiPriority w:val="9"/>
    <w:qFormat/>
    <w:rsid w:val="00CE4550"/>
    <w:pPr>
      <w:keepNext/>
      <w:keepLines/>
      <w:spacing w:before="300" w:after="60" w:line="240" w:lineRule="auto"/>
      <w:outlineLvl w:val="0"/>
    </w:pPr>
    <w:rPr>
      <w:rFonts w:asciiTheme="majorHAnsi" w:eastAsiaTheme="majorEastAsia" w:hAnsiTheme="majorHAnsi" w:cstheme="majorBidi"/>
      <w:b/>
      <w:color w:val="0D0D0D" w:themeColor="text1" w:themeTint="F2"/>
      <w:szCs w:val="32"/>
    </w:rPr>
  </w:style>
  <w:style w:type="paragraph" w:styleId="Rubrik2">
    <w:name w:val="heading 2"/>
    <w:basedOn w:val="Normal"/>
    <w:next w:val="Normal"/>
    <w:link w:val="Rubrik2Char"/>
    <w:uiPriority w:val="9"/>
    <w:qFormat/>
    <w:rsid w:val="0066216B"/>
    <w:pPr>
      <w:keepNext/>
      <w:keepLines/>
      <w:spacing w:before="48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4550"/>
    <w:rPr>
      <w:rFonts w:asciiTheme="majorHAnsi" w:eastAsiaTheme="majorEastAsia" w:hAnsiTheme="majorHAnsi" w:cstheme="majorBidi"/>
      <w:b/>
      <w:color w:val="0D0D0D" w:themeColor="text1" w:themeTint="F2"/>
      <w:sz w:val="2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4F742E"/>
    <w:pPr>
      <w:tabs>
        <w:tab w:val="center" w:pos="4513"/>
        <w:tab w:val="right" w:pos="9026"/>
      </w:tabs>
      <w:spacing w:before="0" w:after="0" w:line="240" w:lineRule="auto"/>
    </w:pPr>
    <w:rPr>
      <w:rFonts w:asciiTheme="majorHAnsi" w:hAnsiTheme="majorHAnsi"/>
      <w:sz w:val="22"/>
    </w:rPr>
  </w:style>
  <w:style w:type="character" w:customStyle="1" w:styleId="SidhuvudChar">
    <w:name w:val="Sidhuvud Char"/>
    <w:basedOn w:val="Standardstycketeckensnitt"/>
    <w:link w:val="Sidhuvud"/>
    <w:uiPriority w:val="99"/>
    <w:rsid w:val="004F742E"/>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1A3DD3"/>
    <w:pPr>
      <w:spacing w:after="0"/>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val="0"/>
      </w:r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A3DD3"/>
    <w:pPr>
      <w:pBdr>
        <w:top w:val="single" w:sz="4" w:space="6" w:color="auto"/>
        <w:left w:val="single" w:sz="4" w:space="6" w:color="auto"/>
        <w:bottom w:val="single" w:sz="4" w:space="6" w:color="auto"/>
        <w:right w:val="single" w:sz="4" w:space="6" w:color="auto"/>
      </w:pBdr>
      <w:spacing w:after="200" w:line="240" w:lineRule="atLeast"/>
      <w:ind w:left="181" w:right="181"/>
    </w:pPr>
    <w:rPr>
      <w:rFonts w:asciiTheme="majorHAnsi" w:hAnsiTheme="majorHAnsi"/>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pPr>
    <w:rPr>
      <w:rFonts w:asciiTheme="majorHAnsi" w:hAnsiTheme="majorHAnsi" w:cstheme="majorHAnsi"/>
      <w:b/>
      <w:bCs/>
      <w:szCs w:val="20"/>
    </w:rPr>
  </w:style>
  <w:style w:type="paragraph" w:customStyle="1" w:styleId="Fltrubrik">
    <w:name w:val="Fältrubrik"/>
    <w:basedOn w:val="Normal"/>
    <w:link w:val="FltrubrikChar"/>
    <w:uiPriority w:val="1"/>
    <w:qFormat/>
    <w:rsid w:val="001A3DD3"/>
    <w:pPr>
      <w:spacing w:line="240" w:lineRule="auto"/>
      <w:contextualSpacing/>
    </w:pPr>
    <w:rPr>
      <w:sz w:val="16"/>
    </w:rPr>
  </w:style>
  <w:style w:type="paragraph" w:customStyle="1" w:styleId="Flttext">
    <w:name w:val="Fälttext"/>
    <w:basedOn w:val="Fltrubrik"/>
    <w:link w:val="FlttextChar"/>
    <w:uiPriority w:val="1"/>
    <w:qFormat/>
    <w:rsid w:val="001A3DD3"/>
    <w:pPr>
      <w:spacing w:afterAutospacing="1"/>
    </w:pPr>
    <w:rPr>
      <w:sz w:val="20"/>
    </w:rPr>
  </w:style>
  <w:style w:type="character" w:customStyle="1" w:styleId="FltrubrikChar">
    <w:name w:val="Fältrubrik Char"/>
    <w:basedOn w:val="Standardstycketeckensnitt"/>
    <w:link w:val="Fltrubrik"/>
    <w:uiPriority w:val="1"/>
    <w:rsid w:val="001A3DD3"/>
    <w:rPr>
      <w:sz w:val="16"/>
    </w:rPr>
  </w:style>
  <w:style w:type="character" w:customStyle="1" w:styleId="FlttextChar">
    <w:name w:val="Fälttext Char"/>
    <w:basedOn w:val="FltrubrikChar"/>
    <w:link w:val="Flttext"/>
    <w:uiPriority w:val="1"/>
    <w:rsid w:val="001A3DD3"/>
    <w:rPr>
      <w:sz w:val="20"/>
    </w:rPr>
  </w:style>
  <w:style w:type="character" w:customStyle="1" w:styleId="Kryssruta">
    <w:name w:val="Kryssruta"/>
    <w:basedOn w:val="Standardstycketeckensnitt"/>
    <w:uiPriority w:val="1"/>
    <w:rsid w:val="001A3DD3"/>
    <w:rPr>
      <w:sz w:val="24"/>
    </w:rPr>
  </w:style>
  <w:style w:type="paragraph" w:customStyle="1" w:styleId="PunktlistaTextutanfrceller">
    <w:name w:val="Punktlista (Text utanför celler)"/>
    <w:basedOn w:val="Normal"/>
    <w:uiPriority w:val="99"/>
    <w:rsid w:val="001A3DD3"/>
    <w:pPr>
      <w:autoSpaceDE w:val="0"/>
      <w:autoSpaceDN w:val="0"/>
      <w:adjustRightInd w:val="0"/>
      <w:spacing w:before="85" w:after="0" w:line="288" w:lineRule="auto"/>
      <w:ind w:left="227" w:hanging="227"/>
      <w:textAlignment w:val="center"/>
    </w:pPr>
    <w:rPr>
      <w:rFonts w:ascii="Arial" w:hAnsi="Arial" w:cs="Arial"/>
      <w:color w:val="00000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EC4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Grafiska%20Gruppen\Projekt%202025\250828_005\Ans&#246;kan%20till%20Angereds%20ungdomsr&#229;d%20Socialf&#246;rvaltningen%20Nord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74872EDC74085BF896E548A516838"/>
        <w:category>
          <w:name w:val="Allmänt"/>
          <w:gallery w:val="placeholder"/>
        </w:category>
        <w:types>
          <w:type w:val="bbPlcHdr"/>
        </w:types>
        <w:behaviors>
          <w:behavior w:val="content"/>
        </w:behaviors>
        <w:guid w:val="{B2A14AB2-BA26-4050-B600-CE2A1CE8FDFC}"/>
      </w:docPartPr>
      <w:docPartBody>
        <w:p w:rsidR="00E023EA" w:rsidRDefault="00E023EA">
          <w:pPr>
            <w:pStyle w:val="87174872EDC74085BF896E548A516838"/>
          </w:pPr>
          <w:r w:rsidRPr="00CE4550">
            <w:rPr>
              <w:rStyle w:val="Platshllartext"/>
            </w:rPr>
            <w:t xml:space="preserve">Klicka eller tryck här för att ange </w:t>
          </w:r>
          <w:r>
            <w:rPr>
              <w:rStyle w:val="Platshllartext"/>
            </w:rPr>
            <w:t>namn</w:t>
          </w:r>
          <w:r w:rsidRPr="00CE4550">
            <w:rPr>
              <w:rStyle w:val="Platshllartext"/>
            </w:rPr>
            <w:t>.</w:t>
          </w:r>
        </w:p>
      </w:docPartBody>
    </w:docPart>
    <w:docPart>
      <w:docPartPr>
        <w:name w:val="A61CCB14160A40288C107E1557C3219E"/>
        <w:category>
          <w:name w:val="Allmänt"/>
          <w:gallery w:val="placeholder"/>
        </w:category>
        <w:types>
          <w:type w:val="bbPlcHdr"/>
        </w:types>
        <w:behaviors>
          <w:behavior w:val="content"/>
        </w:behaviors>
        <w:guid w:val="{15682BDC-B67E-4661-B0A1-11CFF49F93AD}"/>
      </w:docPartPr>
      <w:docPartBody>
        <w:p w:rsidR="00E023EA" w:rsidRDefault="00E023EA">
          <w:pPr>
            <w:pStyle w:val="A61CCB14160A40288C107E1557C3219E"/>
          </w:pPr>
          <w:r>
            <w:rPr>
              <w:rStyle w:val="Platshllartext"/>
            </w:rPr>
            <w:t xml:space="preserve">XXXXXX-XXXX </w:t>
          </w:r>
        </w:p>
      </w:docPartBody>
    </w:docPart>
    <w:docPart>
      <w:docPartPr>
        <w:name w:val="A0670D7BC6314DF5964A3507119F42C8"/>
        <w:category>
          <w:name w:val="Allmänt"/>
          <w:gallery w:val="placeholder"/>
        </w:category>
        <w:types>
          <w:type w:val="bbPlcHdr"/>
        </w:types>
        <w:behaviors>
          <w:behavior w:val="content"/>
        </w:behaviors>
        <w:guid w:val="{3FEA0D93-112B-4E8B-A9E1-A31187F669A0}"/>
      </w:docPartPr>
      <w:docPartBody>
        <w:p w:rsidR="00E023EA" w:rsidRDefault="00E023EA">
          <w:pPr>
            <w:pStyle w:val="A0670D7BC6314DF5964A3507119F42C8"/>
          </w:pPr>
          <w:r w:rsidRPr="00CE4550">
            <w:rPr>
              <w:rStyle w:val="FlttextChar"/>
            </w:rPr>
            <w:t xml:space="preserve">Klicka eller tryck här för att ange </w:t>
          </w:r>
          <w:r>
            <w:rPr>
              <w:rStyle w:val="FlttextChar"/>
            </w:rPr>
            <w:t>e-post</w:t>
          </w:r>
          <w:r w:rsidRPr="00CE4550">
            <w:rPr>
              <w:rStyle w:val="FlttextChar"/>
            </w:rPr>
            <w:t>.</w:t>
          </w:r>
        </w:p>
      </w:docPartBody>
    </w:docPart>
    <w:docPart>
      <w:docPartPr>
        <w:name w:val="BAF9E270981D4C55BE00211DA2414958"/>
        <w:category>
          <w:name w:val="Allmänt"/>
          <w:gallery w:val="placeholder"/>
        </w:category>
        <w:types>
          <w:type w:val="bbPlcHdr"/>
        </w:types>
        <w:behaviors>
          <w:behavior w:val="content"/>
        </w:behaviors>
        <w:guid w:val="{D5275C7F-1422-4920-8C1B-215C0593B615}"/>
      </w:docPartPr>
      <w:docPartBody>
        <w:p w:rsidR="00E023EA" w:rsidRDefault="00E023EA">
          <w:pPr>
            <w:pStyle w:val="BAF9E270981D4C55BE00211DA2414958"/>
          </w:pPr>
          <w:r>
            <w:rPr>
              <w:rStyle w:val="FlttextChar"/>
            </w:rPr>
            <w:t>Skriv in telefonnummer</w:t>
          </w:r>
          <w:r w:rsidRPr="00CE4550">
            <w:rPr>
              <w:rStyle w:val="FlttextChar"/>
            </w:rPr>
            <w:t>.</w:t>
          </w:r>
        </w:p>
      </w:docPartBody>
    </w:docPart>
    <w:docPart>
      <w:docPartPr>
        <w:name w:val="FA248A253EB549658499573AA678F898"/>
        <w:category>
          <w:name w:val="Allmänt"/>
          <w:gallery w:val="placeholder"/>
        </w:category>
        <w:types>
          <w:type w:val="bbPlcHdr"/>
        </w:types>
        <w:behaviors>
          <w:behavior w:val="content"/>
        </w:behaviors>
        <w:guid w:val="{0FE69A54-0D73-4684-8313-82A8964E39F8}"/>
      </w:docPartPr>
      <w:docPartBody>
        <w:p w:rsidR="00E023EA" w:rsidRDefault="00E023EA">
          <w:pPr>
            <w:pStyle w:val="FA248A253EB549658499573AA678F898"/>
          </w:pPr>
          <w:r w:rsidRPr="00CE4550">
            <w:rPr>
              <w:rStyle w:val="FlttextChar"/>
            </w:rPr>
            <w:t>Klicka eller tryck här för att ange text.</w:t>
          </w:r>
        </w:p>
      </w:docPartBody>
    </w:docPart>
    <w:docPart>
      <w:docPartPr>
        <w:name w:val="5268D92CDBDE4332BBA218A6F328668A"/>
        <w:category>
          <w:name w:val="Allmänt"/>
          <w:gallery w:val="placeholder"/>
        </w:category>
        <w:types>
          <w:type w:val="bbPlcHdr"/>
        </w:types>
        <w:behaviors>
          <w:behavior w:val="content"/>
        </w:behaviors>
        <w:guid w:val="{5AC98826-491C-41DB-969E-7138126B4414}"/>
      </w:docPartPr>
      <w:docPartBody>
        <w:p w:rsidR="00E023EA" w:rsidRDefault="00E023EA">
          <w:pPr>
            <w:pStyle w:val="5268D92CDBDE4332BBA218A6F328668A"/>
          </w:pPr>
          <w:r w:rsidRPr="00CE4550">
            <w:rPr>
              <w:rStyle w:val="FlttextChar"/>
            </w:rPr>
            <w:t>Klicka eller tryck här för att ange text.</w:t>
          </w:r>
        </w:p>
      </w:docPartBody>
    </w:docPart>
    <w:docPart>
      <w:docPartPr>
        <w:name w:val="31771EC69C4B47BEA4C44A42E921348C"/>
        <w:category>
          <w:name w:val="Allmänt"/>
          <w:gallery w:val="placeholder"/>
        </w:category>
        <w:types>
          <w:type w:val="bbPlcHdr"/>
        </w:types>
        <w:behaviors>
          <w:behavior w:val="content"/>
        </w:behaviors>
        <w:guid w:val="{42754D5B-5B7D-4F5B-8748-EB9BC3062609}"/>
      </w:docPartPr>
      <w:docPartBody>
        <w:p w:rsidR="00E023EA" w:rsidRDefault="00E023EA">
          <w:pPr>
            <w:pStyle w:val="31771EC69C4B47BEA4C44A42E921348C"/>
          </w:pPr>
          <w:r w:rsidRPr="00CE4550">
            <w:rPr>
              <w:rStyle w:val="FlttextChar"/>
            </w:rPr>
            <w:t>Klicka eller tryck här för att ange text.</w:t>
          </w:r>
        </w:p>
      </w:docPartBody>
    </w:docPart>
    <w:docPart>
      <w:docPartPr>
        <w:name w:val="46CAB4FE372044C7B7B24D58E6938A15"/>
        <w:category>
          <w:name w:val="Allmänt"/>
          <w:gallery w:val="placeholder"/>
        </w:category>
        <w:types>
          <w:type w:val="bbPlcHdr"/>
        </w:types>
        <w:behaviors>
          <w:behavior w:val="content"/>
        </w:behaviors>
        <w:guid w:val="{584DB5B1-0913-4DE5-A4B6-6290EA63A6B8}"/>
      </w:docPartPr>
      <w:docPartBody>
        <w:p w:rsidR="00E023EA" w:rsidRDefault="00E023EA">
          <w:pPr>
            <w:pStyle w:val="46CAB4FE372044C7B7B24D58E6938A15"/>
          </w:pPr>
          <w:r>
            <w:rPr>
              <w:rStyle w:val="FlttextChar"/>
            </w:rPr>
            <w:t>Skriv in summa</w:t>
          </w:r>
          <w:r w:rsidRPr="00CE4550">
            <w:rPr>
              <w:rStyle w:val="FlttextChar"/>
            </w:rPr>
            <w:t>.</w:t>
          </w:r>
        </w:p>
      </w:docPartBody>
    </w:docPart>
    <w:docPart>
      <w:docPartPr>
        <w:name w:val="D4CE2FA8C8044A7FAA1E433DBAFAB3A2"/>
        <w:category>
          <w:name w:val="Allmänt"/>
          <w:gallery w:val="placeholder"/>
        </w:category>
        <w:types>
          <w:type w:val="bbPlcHdr"/>
        </w:types>
        <w:behaviors>
          <w:behavior w:val="content"/>
        </w:behaviors>
        <w:guid w:val="{7D59F45F-A1BF-477B-B6E6-5B9A9F7D677A}"/>
      </w:docPartPr>
      <w:docPartBody>
        <w:p w:rsidR="00E023EA" w:rsidRDefault="00E023EA">
          <w:pPr>
            <w:pStyle w:val="D4CE2FA8C8044A7FAA1E433DBAFAB3A2"/>
          </w:pPr>
          <w:r w:rsidRPr="004C1077">
            <w:rPr>
              <w:rStyle w:val="Platshllartext"/>
            </w:rPr>
            <w:t>Klicka eller tryck här för att ange text.</w:t>
          </w:r>
        </w:p>
      </w:docPartBody>
    </w:docPart>
    <w:docPart>
      <w:docPartPr>
        <w:name w:val="81526ED56A77469CAE920F12B4455863"/>
        <w:category>
          <w:name w:val="Allmänt"/>
          <w:gallery w:val="placeholder"/>
        </w:category>
        <w:types>
          <w:type w:val="bbPlcHdr"/>
        </w:types>
        <w:behaviors>
          <w:behavior w:val="content"/>
        </w:behaviors>
        <w:guid w:val="{CB211C50-A3C4-4F93-88D1-92B99336EDC9}"/>
      </w:docPartPr>
      <w:docPartBody>
        <w:p w:rsidR="00E023EA" w:rsidRDefault="00E023EA">
          <w:pPr>
            <w:pStyle w:val="81526ED56A77469CAE920F12B4455863"/>
          </w:pPr>
          <w:r w:rsidRPr="004C1077">
            <w:rPr>
              <w:rStyle w:val="Platshllartext"/>
            </w:rPr>
            <w:t>Klicka eller tryck här för att ange text.</w:t>
          </w:r>
        </w:p>
      </w:docPartBody>
    </w:docPart>
    <w:docPart>
      <w:docPartPr>
        <w:name w:val="C30325811EDB40D696DCA476187B5FAA"/>
        <w:category>
          <w:name w:val="Allmänt"/>
          <w:gallery w:val="placeholder"/>
        </w:category>
        <w:types>
          <w:type w:val="bbPlcHdr"/>
        </w:types>
        <w:behaviors>
          <w:behavior w:val="content"/>
        </w:behaviors>
        <w:guid w:val="{230BD6FA-5541-4526-9B5F-7F5B1DC981D1}"/>
      </w:docPartPr>
      <w:docPartBody>
        <w:p w:rsidR="00E023EA" w:rsidRDefault="00E023EA">
          <w:pPr>
            <w:pStyle w:val="C30325811EDB40D696DCA476187B5FAA"/>
          </w:pPr>
          <w:r w:rsidRPr="004C1077">
            <w:rPr>
              <w:rStyle w:val="Platshllartext"/>
            </w:rPr>
            <w:t>Klicka eller tryck här för att ange text.</w:t>
          </w:r>
        </w:p>
      </w:docPartBody>
    </w:docPart>
    <w:docPart>
      <w:docPartPr>
        <w:name w:val="18386BC59D0A4F51AD69D7634D0E9397"/>
        <w:category>
          <w:name w:val="Allmänt"/>
          <w:gallery w:val="placeholder"/>
        </w:category>
        <w:types>
          <w:type w:val="bbPlcHdr"/>
        </w:types>
        <w:behaviors>
          <w:behavior w:val="content"/>
        </w:behaviors>
        <w:guid w:val="{54DF7271-38D2-4FF7-BEB7-3BE391609748}"/>
      </w:docPartPr>
      <w:docPartBody>
        <w:p w:rsidR="00E023EA" w:rsidRDefault="00E023EA">
          <w:pPr>
            <w:pStyle w:val="18386BC59D0A4F51AD69D7634D0E9397"/>
          </w:pPr>
          <w:r w:rsidRPr="00EC4D1F">
            <w:t>Datum</w:t>
          </w:r>
        </w:p>
      </w:docPartBody>
    </w:docPart>
    <w:docPart>
      <w:docPartPr>
        <w:name w:val="B4192AA23C7B421BAD472137BF5A8D57"/>
        <w:category>
          <w:name w:val="Allmänt"/>
          <w:gallery w:val="placeholder"/>
        </w:category>
        <w:types>
          <w:type w:val="bbPlcHdr"/>
        </w:types>
        <w:behaviors>
          <w:behavior w:val="content"/>
        </w:behaviors>
        <w:guid w:val="{C9F17165-4CEB-48A6-BB7F-C5B46F7CB5B9}"/>
      </w:docPartPr>
      <w:docPartBody>
        <w:p w:rsidR="00E023EA" w:rsidRDefault="00E023EA">
          <w:pPr>
            <w:pStyle w:val="B4192AA23C7B421BAD472137BF5A8D57"/>
          </w:pPr>
          <w:r w:rsidRPr="004C10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EA"/>
    <w:rsid w:val="001C69BD"/>
    <w:rsid w:val="00E02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87174872EDC74085BF896E548A516838">
    <w:name w:val="87174872EDC74085BF896E548A516838"/>
  </w:style>
  <w:style w:type="paragraph" w:customStyle="1" w:styleId="A61CCB14160A40288C107E1557C3219E">
    <w:name w:val="A61CCB14160A40288C107E1557C3219E"/>
  </w:style>
  <w:style w:type="paragraph" w:customStyle="1" w:styleId="Flttext">
    <w:name w:val="Fälttext"/>
    <w:basedOn w:val="Normal"/>
    <w:link w:val="FlttextChar"/>
    <w:uiPriority w:val="1"/>
    <w:qFormat/>
    <w:pPr>
      <w:spacing w:before="40" w:after="120" w:afterAutospacing="1" w:line="240" w:lineRule="auto"/>
      <w:contextualSpacing/>
    </w:pPr>
    <w:rPr>
      <w:kern w:val="0"/>
      <w:sz w:val="20"/>
      <w:lang w:eastAsia="en-US"/>
      <w14:ligatures w14:val="none"/>
    </w:rPr>
  </w:style>
  <w:style w:type="character" w:customStyle="1" w:styleId="FlttextChar">
    <w:name w:val="Fälttext Char"/>
    <w:basedOn w:val="Standardstycketeckensnitt"/>
    <w:link w:val="Flttext"/>
    <w:uiPriority w:val="1"/>
    <w:rPr>
      <w:kern w:val="0"/>
      <w:sz w:val="20"/>
      <w:lang w:eastAsia="en-US"/>
      <w14:ligatures w14:val="none"/>
    </w:rPr>
  </w:style>
  <w:style w:type="paragraph" w:customStyle="1" w:styleId="A0670D7BC6314DF5964A3507119F42C8">
    <w:name w:val="A0670D7BC6314DF5964A3507119F42C8"/>
  </w:style>
  <w:style w:type="paragraph" w:customStyle="1" w:styleId="BAF9E270981D4C55BE00211DA2414958">
    <w:name w:val="BAF9E270981D4C55BE00211DA2414958"/>
  </w:style>
  <w:style w:type="paragraph" w:customStyle="1" w:styleId="FA248A253EB549658499573AA678F898">
    <w:name w:val="FA248A253EB549658499573AA678F898"/>
  </w:style>
  <w:style w:type="paragraph" w:customStyle="1" w:styleId="5268D92CDBDE4332BBA218A6F328668A">
    <w:name w:val="5268D92CDBDE4332BBA218A6F328668A"/>
  </w:style>
  <w:style w:type="paragraph" w:customStyle="1" w:styleId="31771EC69C4B47BEA4C44A42E921348C">
    <w:name w:val="31771EC69C4B47BEA4C44A42E921348C"/>
  </w:style>
  <w:style w:type="paragraph" w:customStyle="1" w:styleId="46CAB4FE372044C7B7B24D58E6938A15">
    <w:name w:val="46CAB4FE372044C7B7B24D58E6938A15"/>
  </w:style>
  <w:style w:type="paragraph" w:customStyle="1" w:styleId="D4CE2FA8C8044A7FAA1E433DBAFAB3A2">
    <w:name w:val="D4CE2FA8C8044A7FAA1E433DBAFAB3A2"/>
  </w:style>
  <w:style w:type="paragraph" w:customStyle="1" w:styleId="81526ED56A77469CAE920F12B4455863">
    <w:name w:val="81526ED56A77469CAE920F12B4455863"/>
  </w:style>
  <w:style w:type="paragraph" w:customStyle="1" w:styleId="C30325811EDB40D696DCA476187B5FAA">
    <w:name w:val="C30325811EDB40D696DCA476187B5FAA"/>
  </w:style>
  <w:style w:type="paragraph" w:customStyle="1" w:styleId="18386BC59D0A4F51AD69D7634D0E9397">
    <w:name w:val="18386BC59D0A4F51AD69D7634D0E9397"/>
  </w:style>
  <w:style w:type="paragraph" w:customStyle="1" w:styleId="B4192AA23C7B421BAD472137BF5A8D57">
    <w:name w:val="B4192AA23C7B421BAD472137BF5A8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90DF-8F84-437F-9B48-364CBD76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Ansökan till Angereds ungdomsråd Socialförvaltningen Nordost.dotx</Template>
  <TotalTime>0</TotalTime>
  <Pages>3</Pages>
  <Words>667</Words>
  <Characters>3539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Formulär</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till Angereds ungdomsråds projektpott</dc:title>
  <dc:subject/>
  <dc:creator>Cazuma Mori</dc:creator>
  <dc:description/>
  <cp:lastModifiedBy>Cazuma Mori</cp:lastModifiedBy>
  <cp:revision>1</cp:revision>
  <cp:lastPrinted>2023-10-18T07:15:00Z</cp:lastPrinted>
  <dcterms:created xsi:type="dcterms:W3CDTF">2025-09-02T09:31:00Z</dcterms:created>
  <dcterms:modified xsi:type="dcterms:W3CDTF">2025-09-02T09:31:00Z</dcterms:modified>
</cp:coreProperties>
</file>