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1784096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1E8841E4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6C5484D1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27BAA8AC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7D527B4D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0513DBF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7500A82B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EE5919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8105103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0B63E5" w14:paraId="1EA013F8" w14:textId="77777777" w:rsidTr="66E96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0B63E5" w14:paraId="55167C3B" w14:textId="77777777" w:rsidTr="66E9639B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0B63E5" w14:paraId="03329C2C" w14:textId="77777777" w:rsidTr="66E9639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35406FC9" w14:textId="7C2E7D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040D36BC" w14:textId="55175DE1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66E9639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B26F87" w:rsidRPr="66E9639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</w:t>
                        </w:r>
                        <w:r w:rsidR="66579E76" w:rsidRPr="66E9639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6-06-15</w:t>
                        </w:r>
                      </w:p>
                      <w:p w14:paraId="09F96D11" w14:textId="701E3360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66E9639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754F6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64</w:t>
                        </w:r>
                      </w:p>
                      <w:p w14:paraId="40D9E371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5078341" w14:textId="3A775A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</w:t>
                        </w: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,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vd</w:t>
                        </w:r>
                      </w:p>
                      <w:p w14:paraId="0C430C11" w14:textId="216731A2" w:rsidR="002241FC" w:rsidRPr="000B63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0B63E5"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479DEA73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0382600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D7524CB" w14:textId="77777777" w:rsidTr="66E9639B">
              <w:tc>
                <w:tcPr>
                  <w:tcW w:w="9288" w:type="dxa"/>
                </w:tcPr>
                <w:p w14:paraId="5AA8C00B" w14:textId="77777777" w:rsidR="009D765D" w:rsidRPr="000B63E5" w:rsidRDefault="009D765D" w:rsidP="00754F6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16DC5352" w14:textId="77777777" w:rsidR="009D765D" w:rsidRPr="000B63E5" w:rsidRDefault="009D765D" w:rsidP="00754F6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8EE425A" w14:textId="77777777" w:rsidTr="66E9639B">
              <w:tc>
                <w:tcPr>
                  <w:tcW w:w="9288" w:type="dxa"/>
                </w:tcPr>
                <w:p w14:paraId="32113579" w14:textId="77777777" w:rsidR="00E54C6C" w:rsidRPr="000B63E5" w:rsidRDefault="00E54C6C" w:rsidP="00754F6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93D1F7F" w14:textId="77777777" w:rsidR="009D765D" w:rsidRPr="000B63E5" w:rsidRDefault="009D765D" w:rsidP="00754F6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77429CD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E744C4E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4C833A2C" w14:textId="1CFEA69D" w:rsidR="19547F6E" w:rsidRDefault="0046276C" w:rsidP="00D62CAD">
      <w:pPr>
        <w:pStyle w:val="Rubrik1"/>
      </w:pPr>
      <w:r w:rsidRPr="458EF023">
        <w:rPr>
          <w:color w:val="3B5776"/>
          <w:sz w:val="28"/>
          <w:szCs w:val="28"/>
        </w:rPr>
        <w:t xml:space="preserve">Val av </w:t>
      </w:r>
      <w:r w:rsidR="00CE2037" w:rsidRPr="458EF023">
        <w:rPr>
          <w:color w:val="3B5776"/>
          <w:sz w:val="28"/>
          <w:szCs w:val="28"/>
        </w:rPr>
        <w:t xml:space="preserve">ombud till </w:t>
      </w:r>
      <w:r w:rsidR="00D62CAD">
        <w:rPr>
          <w:color w:val="3B5776"/>
          <w:sz w:val="28"/>
          <w:szCs w:val="28"/>
        </w:rPr>
        <w:t xml:space="preserve">extra bolagsstämma i delägda bolag </w:t>
      </w:r>
      <w:r w:rsidR="00D62CAD">
        <w:rPr>
          <w:color w:val="3B5776"/>
          <w:sz w:val="28"/>
          <w:szCs w:val="28"/>
        </w:rPr>
        <w:br/>
      </w:r>
    </w:p>
    <w:p w14:paraId="4D7E3BC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EC8015A" w14:textId="77777777" w:rsidR="000046E1" w:rsidRPr="00546131" w:rsidRDefault="006F1DFA" w:rsidP="000046E1">
      <w:pPr>
        <w:rPr>
          <w:rFonts w:ascii="Palatino Linotype" w:eastAsiaTheme="majorEastAsia" w:hAnsi="Palatino Linotype"/>
        </w:rPr>
      </w:pPr>
      <w:r w:rsidRPr="00546131">
        <w:rPr>
          <w:rFonts w:ascii="Palatino Linotype" w:eastAsiaTheme="majorEastAsia" w:hAnsi="Palatino Linotype"/>
        </w:rPr>
        <w:t xml:space="preserve">I </w:t>
      </w:r>
      <w:r w:rsidR="000046E1" w:rsidRPr="00546131">
        <w:rPr>
          <w:rFonts w:ascii="Palatino Linotype" w:eastAsiaTheme="majorEastAsia" w:hAnsi="Palatino Linotype"/>
        </w:rPr>
        <w:t xml:space="preserve">styrelsen för </w:t>
      </w:r>
      <w:r w:rsidR="007E6C0F" w:rsidRPr="00546131">
        <w:rPr>
          <w:rFonts w:ascii="Palatino Linotype" w:eastAsiaTheme="majorEastAsia" w:hAnsi="Palatino Linotype"/>
        </w:rPr>
        <w:t>Business Region Göteborg</w:t>
      </w:r>
      <w:r w:rsidRPr="00546131">
        <w:rPr>
          <w:rFonts w:ascii="Palatino Linotype" w:eastAsiaTheme="majorEastAsia" w:hAnsi="Palatino Linotype"/>
        </w:rPr>
        <w:t>:</w:t>
      </w:r>
    </w:p>
    <w:p w14:paraId="675875BD" w14:textId="025CA4DD" w:rsidR="00FF6473" w:rsidRPr="00F23A25" w:rsidRDefault="000D7FEC" w:rsidP="66E9639B">
      <w:pPr>
        <w:pStyle w:val="Liststycke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  <w:szCs w:val="22"/>
        </w:rPr>
      </w:pPr>
      <w:r w:rsidRPr="66E9639B">
        <w:rPr>
          <w:rFonts w:ascii="Palatino Linotype" w:eastAsiaTheme="majorEastAsia" w:hAnsi="Palatino Linotype"/>
        </w:rPr>
        <w:t>Att utse</w:t>
      </w:r>
      <w:r w:rsidR="044ECCEE" w:rsidRPr="66E9639B">
        <w:rPr>
          <w:rFonts w:ascii="Palatino Linotype" w:eastAsiaTheme="majorEastAsia" w:hAnsi="Palatino Linotype"/>
        </w:rPr>
        <w:t>................</w:t>
      </w:r>
      <w:r w:rsidR="000F6F38" w:rsidRPr="66E9639B">
        <w:rPr>
          <w:rFonts w:ascii="Palatino Linotype" w:eastAsiaTheme="majorEastAsia" w:hAnsi="Palatino Linotype"/>
        </w:rPr>
        <w:t xml:space="preserve">som </w:t>
      </w:r>
      <w:r w:rsidRPr="66E9639B">
        <w:rPr>
          <w:rFonts w:ascii="Palatino Linotype" w:eastAsiaTheme="majorEastAsia" w:hAnsi="Palatino Linotype"/>
        </w:rPr>
        <w:t xml:space="preserve">ombud </w:t>
      </w:r>
      <w:r w:rsidR="005D1EBF" w:rsidRPr="66E9639B">
        <w:rPr>
          <w:rFonts w:ascii="Palatino Linotype" w:eastAsiaTheme="majorEastAsia" w:hAnsi="Palatino Linotype"/>
        </w:rPr>
        <w:t xml:space="preserve">till </w:t>
      </w:r>
      <w:r w:rsidR="00115567" w:rsidRPr="66E9639B">
        <w:rPr>
          <w:rFonts w:ascii="Palatino Linotype" w:eastAsiaTheme="majorEastAsia" w:hAnsi="Palatino Linotype"/>
        </w:rPr>
        <w:t xml:space="preserve">extra </w:t>
      </w:r>
      <w:r w:rsidR="005D1EBF" w:rsidRPr="66E9639B">
        <w:rPr>
          <w:rFonts w:ascii="Palatino Linotype" w:eastAsiaTheme="majorEastAsia" w:hAnsi="Palatino Linotype"/>
        </w:rPr>
        <w:t>bolagsstämm</w:t>
      </w:r>
      <w:r w:rsidR="2EE30406" w:rsidRPr="66E9639B">
        <w:rPr>
          <w:rFonts w:ascii="Palatino Linotype" w:eastAsiaTheme="majorEastAsia" w:hAnsi="Palatino Linotype"/>
        </w:rPr>
        <w:t>a</w:t>
      </w:r>
      <w:r w:rsidR="005D1EBF" w:rsidRPr="66E9639B">
        <w:rPr>
          <w:rFonts w:ascii="Palatino Linotype" w:eastAsiaTheme="majorEastAsia" w:hAnsi="Palatino Linotype"/>
        </w:rPr>
        <w:t xml:space="preserve"> i </w:t>
      </w:r>
      <w:r w:rsidR="2545BB50" w:rsidRPr="66E9639B">
        <w:rPr>
          <w:rFonts w:ascii="Palatino Linotype" w:eastAsiaTheme="majorEastAsia" w:hAnsi="Palatino Linotype"/>
        </w:rPr>
        <w:t>Almi Företagspartner Väst AB</w:t>
      </w:r>
      <w:r w:rsidR="005D1EBF" w:rsidRPr="66E9639B">
        <w:rPr>
          <w:rFonts w:ascii="Palatino Linotype" w:eastAsiaTheme="majorEastAsia" w:hAnsi="Palatino Linotype"/>
        </w:rPr>
        <w:t>.</w:t>
      </w:r>
      <w:r w:rsidR="00346E0D" w:rsidRPr="66E9639B">
        <w:rPr>
          <w:rFonts w:ascii="Palatino Linotype" w:eastAsiaTheme="majorEastAsia" w:hAnsi="Palatino Linotype"/>
        </w:rPr>
        <w:t xml:space="preserve">  </w:t>
      </w:r>
      <w:r w:rsidR="00E73260" w:rsidRPr="00F23A25">
        <w:rPr>
          <w:sz w:val="18"/>
          <w:szCs w:val="18"/>
        </w:rPr>
        <w:tab/>
      </w:r>
      <w:r w:rsidR="002E7E28" w:rsidRPr="00F23A25">
        <w:rPr>
          <w:rFonts w:ascii="Palatino Linotype" w:eastAsiaTheme="majorEastAsia" w:hAnsi="Palatino Linotype"/>
          <w:szCs w:val="22"/>
        </w:rPr>
        <w:t xml:space="preserve"> </w:t>
      </w:r>
    </w:p>
    <w:p w14:paraId="2D1FC782" w14:textId="7958CFA5" w:rsidR="00FF6473" w:rsidRPr="00F23A25" w:rsidRDefault="697AC2BF" w:rsidP="66E9639B">
      <w:pPr>
        <w:pStyle w:val="Liststycke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  <w:szCs w:val="22"/>
        </w:rPr>
      </w:pPr>
      <w:r w:rsidRPr="00F23A25">
        <w:rPr>
          <w:rFonts w:ascii="Palatino Linotype" w:eastAsiaTheme="majorEastAsia" w:hAnsi="Palatino Linotype"/>
          <w:szCs w:val="22"/>
        </w:rPr>
        <w:t xml:space="preserve">Att ge VD i uppdrag att utse ombud och teckna stämmofullmakt för det fall utsett ombud får förhinder. </w:t>
      </w:r>
    </w:p>
    <w:p w14:paraId="585B226C" w14:textId="57089038" w:rsidR="00FF6473" w:rsidRPr="006C3BE2" w:rsidRDefault="00FF6473" w:rsidP="66E9639B">
      <w:pPr>
        <w:pStyle w:val="Liststycke"/>
        <w:ind w:left="0"/>
        <w:contextualSpacing w:val="0"/>
        <w:rPr>
          <w:rFonts w:ascii="Arial Black" w:hAnsi="Arial Black"/>
          <w:color w:val="3B5776"/>
          <w:sz w:val="24"/>
        </w:rPr>
      </w:pPr>
    </w:p>
    <w:p w14:paraId="646506AA" w14:textId="179EAFCF" w:rsidR="00E449FB" w:rsidRPr="00B4215B" w:rsidRDefault="000046E1" w:rsidP="00F23A25">
      <w:pPr>
        <w:pStyle w:val="Liststycke"/>
        <w:ind w:left="0"/>
        <w:contextualSpacing w:val="0"/>
        <w:rPr>
          <w:rFonts w:ascii="Arial Black" w:hAnsi="Arial Black"/>
          <w:color w:val="3B5776"/>
          <w:sz w:val="24"/>
        </w:rPr>
      </w:pPr>
      <w:r w:rsidRPr="66E9639B">
        <w:rPr>
          <w:rFonts w:ascii="Arial Black" w:hAnsi="Arial Black"/>
          <w:color w:val="3B5776"/>
          <w:sz w:val="24"/>
        </w:rPr>
        <w:t>Sammanfattning</w:t>
      </w:r>
      <w:r w:rsidR="00F62AB8" w:rsidRPr="66E9639B">
        <w:rPr>
          <w:rFonts w:ascii="Arial Black" w:hAnsi="Arial Black"/>
          <w:color w:val="3B5776"/>
          <w:sz w:val="24"/>
        </w:rPr>
        <w:t>/Ärende</w:t>
      </w:r>
      <w:r w:rsidR="00E73260">
        <w:br/>
      </w:r>
      <w:r w:rsidR="765298F5" w:rsidRPr="66E9639B">
        <w:rPr>
          <w:rFonts w:ascii="Palatino Linotype" w:hAnsi="Palatino Linotype"/>
          <w:szCs w:val="22"/>
        </w:rPr>
        <w:t xml:space="preserve">Kommunfullmäktige </w:t>
      </w:r>
      <w:r w:rsidR="44F817C6" w:rsidRPr="66E9639B">
        <w:rPr>
          <w:rFonts w:ascii="Palatino Linotype" w:hAnsi="Palatino Linotype"/>
          <w:szCs w:val="22"/>
        </w:rPr>
        <w:t xml:space="preserve">beslutade </w:t>
      </w:r>
      <w:r w:rsidR="765298F5" w:rsidRPr="66E9639B">
        <w:rPr>
          <w:rFonts w:ascii="Palatino Linotype" w:hAnsi="Palatino Linotype"/>
          <w:szCs w:val="22"/>
        </w:rPr>
        <w:t xml:space="preserve">den 28 maj </w:t>
      </w:r>
      <w:r w:rsidR="1E8F08A8" w:rsidRPr="66E9639B">
        <w:rPr>
          <w:rFonts w:ascii="Palatino Linotype" w:hAnsi="Palatino Linotype"/>
          <w:szCs w:val="22"/>
        </w:rPr>
        <w:t xml:space="preserve">att </w:t>
      </w:r>
      <w:r w:rsidR="765298F5" w:rsidRPr="66E9639B">
        <w:rPr>
          <w:rFonts w:ascii="Palatino Linotype" w:hAnsi="Palatino Linotype"/>
          <w:szCs w:val="22"/>
        </w:rPr>
        <w:t xml:space="preserve">godkänna styrelsens hemställan om avtal avseende BRG:s utträde ur Almi Företagspartner Väst AB. </w:t>
      </w:r>
      <w:r w:rsidR="60D89863" w:rsidRPr="66E9639B">
        <w:rPr>
          <w:rFonts w:ascii="Palatino Linotype" w:hAnsi="Palatino Linotype"/>
          <w:szCs w:val="22"/>
        </w:rPr>
        <w:t>De beslut som följer av detta kommer att verkställas vid</w:t>
      </w:r>
      <w:r w:rsidR="5F7C267C" w:rsidRPr="66E9639B">
        <w:rPr>
          <w:rFonts w:ascii="Palatino Linotype" w:hAnsi="Palatino Linotype"/>
          <w:szCs w:val="22"/>
        </w:rPr>
        <w:t xml:space="preserve"> </w:t>
      </w:r>
      <w:r w:rsidR="033596B6" w:rsidRPr="66E9639B">
        <w:rPr>
          <w:rFonts w:ascii="Palatino Linotype" w:hAnsi="Palatino Linotype"/>
          <w:szCs w:val="22"/>
        </w:rPr>
        <w:t xml:space="preserve">en </w:t>
      </w:r>
      <w:r w:rsidR="5F7C267C" w:rsidRPr="66E9639B">
        <w:rPr>
          <w:rFonts w:ascii="Palatino Linotype" w:hAnsi="Palatino Linotype"/>
          <w:szCs w:val="22"/>
        </w:rPr>
        <w:t xml:space="preserve">extra bolagsstämma </w:t>
      </w:r>
      <w:r w:rsidR="622DFF1B" w:rsidRPr="66E9639B">
        <w:rPr>
          <w:rFonts w:ascii="Palatino Linotype" w:hAnsi="Palatino Linotype"/>
          <w:szCs w:val="22"/>
        </w:rPr>
        <w:t>i Almi Företagspartner Väst AB, planerad att hållas under j</w:t>
      </w:r>
      <w:r w:rsidR="5F7C267C" w:rsidRPr="66E9639B">
        <w:rPr>
          <w:rFonts w:ascii="Palatino Linotype" w:hAnsi="Palatino Linotype"/>
          <w:szCs w:val="22"/>
        </w:rPr>
        <w:t xml:space="preserve">uni månad, preliminärt under </w:t>
      </w:r>
      <w:r w:rsidR="11C7C663" w:rsidRPr="66E9639B">
        <w:rPr>
          <w:rFonts w:ascii="Palatino Linotype" w:hAnsi="Palatino Linotype"/>
          <w:szCs w:val="22"/>
        </w:rPr>
        <w:t>perioden</w:t>
      </w:r>
      <w:r w:rsidR="5F7C267C" w:rsidRPr="66E9639B">
        <w:rPr>
          <w:rFonts w:ascii="Palatino Linotype" w:hAnsi="Palatino Linotype"/>
          <w:szCs w:val="22"/>
        </w:rPr>
        <w:t xml:space="preserve"> </w:t>
      </w:r>
      <w:r w:rsidR="00F23A25" w:rsidRPr="66E9639B">
        <w:rPr>
          <w:rFonts w:ascii="Palatino Linotype" w:hAnsi="Palatino Linotype"/>
          <w:szCs w:val="22"/>
        </w:rPr>
        <w:t>22–26</w:t>
      </w:r>
      <w:r w:rsidR="5F7C267C" w:rsidRPr="66E9639B">
        <w:rPr>
          <w:rFonts w:ascii="Palatino Linotype" w:hAnsi="Palatino Linotype"/>
          <w:szCs w:val="22"/>
        </w:rPr>
        <w:t xml:space="preserve"> juni. </w:t>
      </w:r>
      <w:r w:rsidR="00E73260">
        <w:br/>
      </w:r>
      <w:r w:rsidR="00E73260">
        <w:br/>
      </w:r>
      <w:r w:rsidR="00407173" w:rsidRPr="66E9639B">
        <w:rPr>
          <w:rFonts w:ascii="Palatino Linotype" w:hAnsi="Palatino Linotype"/>
          <w:szCs w:val="22"/>
        </w:rPr>
        <w:t xml:space="preserve">Styrelsen föreslås </w:t>
      </w:r>
      <w:r w:rsidR="012899DF" w:rsidRPr="66E9639B">
        <w:rPr>
          <w:rFonts w:ascii="Palatino Linotype" w:hAnsi="Palatino Linotype"/>
          <w:szCs w:val="22"/>
        </w:rPr>
        <w:t xml:space="preserve">att </w:t>
      </w:r>
      <w:r w:rsidR="00407173" w:rsidRPr="66E9639B">
        <w:rPr>
          <w:rFonts w:ascii="Palatino Linotype" w:hAnsi="Palatino Linotype"/>
          <w:szCs w:val="22"/>
        </w:rPr>
        <w:t xml:space="preserve">utse ombud </w:t>
      </w:r>
      <w:r w:rsidR="5647C38D" w:rsidRPr="66E9639B">
        <w:rPr>
          <w:rFonts w:ascii="Palatino Linotype" w:hAnsi="Palatino Linotype"/>
          <w:szCs w:val="22"/>
        </w:rPr>
        <w:t xml:space="preserve">vid den </w:t>
      </w:r>
      <w:r w:rsidR="00407173" w:rsidRPr="66E9639B">
        <w:rPr>
          <w:rFonts w:ascii="Palatino Linotype" w:hAnsi="Palatino Linotype"/>
          <w:szCs w:val="22"/>
        </w:rPr>
        <w:t>extra</w:t>
      </w:r>
      <w:r w:rsidR="008D6FAA" w:rsidRPr="66E9639B">
        <w:rPr>
          <w:rFonts w:ascii="Palatino Linotype" w:hAnsi="Palatino Linotype"/>
          <w:szCs w:val="22"/>
        </w:rPr>
        <w:t xml:space="preserve"> bolagsstämma</w:t>
      </w:r>
      <w:r w:rsidR="55F6AB95" w:rsidRPr="66E9639B">
        <w:rPr>
          <w:rFonts w:ascii="Palatino Linotype" w:hAnsi="Palatino Linotype"/>
          <w:szCs w:val="22"/>
        </w:rPr>
        <w:t>n. D</w:t>
      </w:r>
      <w:r w:rsidR="00F37AF4" w:rsidRPr="66E9639B">
        <w:rPr>
          <w:rFonts w:ascii="Palatino Linotype" w:hAnsi="Palatino Linotype"/>
          <w:szCs w:val="22"/>
        </w:rPr>
        <w:t>atum</w:t>
      </w:r>
      <w:r w:rsidR="004B2C7D" w:rsidRPr="66E9639B">
        <w:rPr>
          <w:rFonts w:ascii="Palatino Linotype" w:hAnsi="Palatino Linotype"/>
          <w:szCs w:val="22"/>
        </w:rPr>
        <w:t xml:space="preserve">, tid och form </w:t>
      </w:r>
      <w:r w:rsidR="3594DD96" w:rsidRPr="66E9639B">
        <w:rPr>
          <w:rFonts w:ascii="Palatino Linotype" w:hAnsi="Palatino Linotype"/>
          <w:szCs w:val="22"/>
        </w:rPr>
        <w:t xml:space="preserve">för stämman är </w:t>
      </w:r>
      <w:r w:rsidR="005B66A6" w:rsidRPr="66E9639B">
        <w:rPr>
          <w:rFonts w:ascii="Palatino Linotype" w:hAnsi="Palatino Linotype"/>
          <w:szCs w:val="22"/>
        </w:rPr>
        <w:t xml:space="preserve">ännu </w:t>
      </w:r>
      <w:r w:rsidR="000A56C1" w:rsidRPr="66E9639B">
        <w:rPr>
          <w:rFonts w:ascii="Palatino Linotype" w:hAnsi="Palatino Linotype"/>
          <w:szCs w:val="22"/>
        </w:rPr>
        <w:t>inte fastställd</w:t>
      </w:r>
      <w:r w:rsidR="005B66A6" w:rsidRPr="66E9639B">
        <w:rPr>
          <w:rFonts w:ascii="Palatino Linotype" w:hAnsi="Palatino Linotype"/>
          <w:szCs w:val="22"/>
        </w:rPr>
        <w:t>a</w:t>
      </w:r>
      <w:r w:rsidR="4319D36D" w:rsidRPr="66E9639B">
        <w:rPr>
          <w:rFonts w:ascii="Palatino Linotype" w:hAnsi="Palatino Linotype"/>
          <w:szCs w:val="22"/>
        </w:rPr>
        <w:t xml:space="preserve">. </w:t>
      </w:r>
      <w:r w:rsidR="00E73260">
        <w:br/>
      </w:r>
      <w:r w:rsidR="00E73260">
        <w:br/>
      </w:r>
      <w:r w:rsidR="566EDD04" w:rsidRPr="66E9639B">
        <w:rPr>
          <w:rFonts w:ascii="Palatino Linotype" w:hAnsi="Palatino Linotype"/>
          <w:szCs w:val="22"/>
        </w:rPr>
        <w:t xml:space="preserve">Detta beslut gäller som fullmakt för utsedd representant att företräda bolaget vid stämman. </w:t>
      </w:r>
      <w:r w:rsidR="000137C2">
        <w:br/>
      </w:r>
      <w:r w:rsidR="000137C2">
        <w:br/>
      </w:r>
      <w:r w:rsidR="00E449FB" w:rsidRPr="66E9639B">
        <w:rPr>
          <w:rFonts w:ascii="Arial Black" w:hAnsi="Arial Black"/>
          <w:color w:val="3B5776"/>
          <w:sz w:val="24"/>
        </w:rPr>
        <w:t xml:space="preserve">Bedömning ur ekonomisk </w:t>
      </w:r>
      <w:r w:rsidR="00395C4F" w:rsidRPr="66E9639B">
        <w:rPr>
          <w:rFonts w:ascii="Arial Black" w:hAnsi="Arial Black"/>
          <w:color w:val="3B5776"/>
          <w:sz w:val="24"/>
        </w:rPr>
        <w:t xml:space="preserve">ekologisk och social </w:t>
      </w:r>
      <w:r w:rsidR="00E449FB" w:rsidRPr="66E9639B">
        <w:rPr>
          <w:rFonts w:ascii="Arial Black" w:hAnsi="Arial Black"/>
          <w:color w:val="3B5776"/>
          <w:sz w:val="24"/>
        </w:rPr>
        <w:t>dimension</w:t>
      </w:r>
      <w:r w:rsidR="007E6C0F" w:rsidRPr="66E9639B">
        <w:rPr>
          <w:rFonts w:ascii="Arial Black" w:hAnsi="Arial Black"/>
          <w:color w:val="3B5776"/>
          <w:sz w:val="24"/>
        </w:rPr>
        <w:t xml:space="preserve"> </w:t>
      </w:r>
    </w:p>
    <w:p w14:paraId="0A6C3992" w14:textId="7B8D853A" w:rsidR="00CC7D3C" w:rsidRPr="00546131" w:rsidRDefault="00395C4F" w:rsidP="66E9639B">
      <w:pPr>
        <w:rPr>
          <w:rFonts w:ascii="Palatino Linotype" w:hAnsi="Palatino Linotype"/>
        </w:rPr>
      </w:pPr>
      <w:r w:rsidRPr="66E9639B">
        <w:rPr>
          <w:rFonts w:ascii="Palatino Linotype" w:hAnsi="Palatino Linotype"/>
        </w:rPr>
        <w:t>Inga</w:t>
      </w:r>
      <w:r w:rsidR="00E449FB" w:rsidRPr="66E9639B">
        <w:rPr>
          <w:rFonts w:ascii="Palatino Linotype" w:hAnsi="Palatino Linotype"/>
          <w:i/>
          <w:iCs/>
        </w:rPr>
        <w:t xml:space="preserve"> </w:t>
      </w:r>
      <w:r w:rsidR="00E449FB" w:rsidRPr="66E9639B">
        <w:rPr>
          <w:rFonts w:ascii="Palatino Linotype" w:hAnsi="Palatino Linotype"/>
        </w:rPr>
        <w:t xml:space="preserve">särskilda aspekter på </w:t>
      </w:r>
      <w:r w:rsidR="2A65DBDC" w:rsidRPr="66E9639B">
        <w:rPr>
          <w:rFonts w:ascii="Palatino Linotype" w:hAnsi="Palatino Linotype"/>
        </w:rPr>
        <w:t>ärendet</w:t>
      </w:r>
      <w:r w:rsidR="00E449FB" w:rsidRPr="66E9639B">
        <w:rPr>
          <w:rFonts w:ascii="Palatino Linotype" w:hAnsi="Palatino Linotype"/>
        </w:rPr>
        <w:t xml:space="preserve"> utifrån de</w:t>
      </w:r>
      <w:r w:rsidRPr="66E9639B">
        <w:rPr>
          <w:rFonts w:ascii="Palatino Linotype" w:hAnsi="Palatino Linotype"/>
        </w:rPr>
        <w:t>ssa</w:t>
      </w:r>
      <w:r w:rsidR="00E449FB" w:rsidRPr="66E9639B">
        <w:rPr>
          <w:rFonts w:ascii="Palatino Linotype" w:hAnsi="Palatino Linotype"/>
        </w:rPr>
        <w:t xml:space="preserve"> dimension</w:t>
      </w:r>
      <w:r w:rsidRPr="66E9639B">
        <w:rPr>
          <w:rFonts w:ascii="Palatino Linotype" w:hAnsi="Palatino Linotype"/>
        </w:rPr>
        <w:t>er.</w:t>
      </w:r>
    </w:p>
    <w:p w14:paraId="342F04B4" w14:textId="2DE493FB" w:rsidR="00CC7D3C" w:rsidRPr="00546131" w:rsidRDefault="00AE2F66" w:rsidP="000046E1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 w:rsidR="00CC7D3C" w:rsidRPr="00546131">
        <w:rPr>
          <w:rFonts w:ascii="Palatino Linotype" w:hAnsi="Palatino Linotype"/>
        </w:rPr>
        <w:t>Patrik Andersson</w:t>
      </w:r>
      <w:r>
        <w:rPr>
          <w:rFonts w:ascii="Palatino Linotype" w:hAnsi="Palatino Linotype"/>
        </w:rPr>
        <w:br/>
      </w:r>
      <w:r w:rsidR="00CC7D3C" w:rsidRPr="00546131">
        <w:rPr>
          <w:rFonts w:ascii="Palatino Linotype" w:hAnsi="Palatino Linotype"/>
        </w:rPr>
        <w:t>Vd, Business Region Göteborg AB</w:t>
      </w:r>
    </w:p>
    <w:sectPr w:rsidR="00CC7D3C" w:rsidRPr="00546131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38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B111" w14:textId="77777777" w:rsidR="00D208D0" w:rsidRDefault="00D208D0" w:rsidP="00BF282B">
      <w:pPr>
        <w:spacing w:after="0" w:line="240" w:lineRule="auto"/>
      </w:pPr>
      <w:r>
        <w:separator/>
      </w:r>
    </w:p>
  </w:endnote>
  <w:endnote w:type="continuationSeparator" w:id="0">
    <w:p w14:paraId="453C245C" w14:textId="77777777" w:rsidR="00D208D0" w:rsidRDefault="00D208D0" w:rsidP="00BF282B">
      <w:pPr>
        <w:spacing w:after="0" w:line="240" w:lineRule="auto"/>
      </w:pPr>
      <w:r>
        <w:continuationSeparator/>
      </w:r>
    </w:p>
  </w:endnote>
  <w:endnote w:type="continuationNotice" w:id="1">
    <w:p w14:paraId="0788AE18" w14:textId="77777777" w:rsidR="00D208D0" w:rsidRDefault="00D20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5323932" w14:textId="77777777" w:rsidTr="00EA4A38">
      <w:tc>
        <w:tcPr>
          <w:tcW w:w="7155" w:type="dxa"/>
          <w:gridSpan w:val="2"/>
          <w:tcBorders>
            <w:top w:val="nil"/>
          </w:tcBorders>
        </w:tcPr>
        <w:p w14:paraId="16A05357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FA9EE9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4563659" w14:textId="77777777" w:rsidTr="00EA4A38">
      <w:tc>
        <w:tcPr>
          <w:tcW w:w="3338" w:type="dxa"/>
          <w:tcBorders>
            <w:top w:val="nil"/>
          </w:tcBorders>
        </w:tcPr>
        <w:p w14:paraId="02C90B0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B9F465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9E1BE80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1F8893F9" w14:textId="77777777" w:rsidTr="00EA4A38">
      <w:tc>
        <w:tcPr>
          <w:tcW w:w="3338" w:type="dxa"/>
          <w:tcBorders>
            <w:top w:val="nil"/>
          </w:tcBorders>
        </w:tcPr>
        <w:p w14:paraId="5A6FEC4A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12C8CBAC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C3A3178" w14:textId="77777777" w:rsidR="00F66187" w:rsidRDefault="00F66187" w:rsidP="00EA4A38">
          <w:pPr>
            <w:pStyle w:val="Sidfot"/>
            <w:jc w:val="right"/>
          </w:pPr>
        </w:p>
      </w:tc>
    </w:tr>
  </w:tbl>
  <w:p w14:paraId="55A186F4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ACA8F" wp14:editId="5879B4B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3B0F442F" w14:textId="77777777" w:rsidTr="00F74766">
      <w:tc>
        <w:tcPr>
          <w:tcW w:w="7118" w:type="dxa"/>
          <w:gridSpan w:val="2"/>
          <w:tcBorders>
            <w:top w:val="nil"/>
          </w:tcBorders>
        </w:tcPr>
        <w:p w14:paraId="512B3746" w14:textId="77777777" w:rsidR="00F74766" w:rsidRPr="00F74766" w:rsidRDefault="00D208D0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01F4635B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7945541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0976520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7292C" wp14:editId="23936284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64B680D0" w14:textId="77777777" w:rsidTr="00F74766">
      <w:tc>
        <w:tcPr>
          <w:tcW w:w="3319" w:type="dxa"/>
          <w:tcBorders>
            <w:top w:val="nil"/>
          </w:tcBorders>
        </w:tcPr>
        <w:p w14:paraId="53B784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615DF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2C5F727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3788698" w14:textId="77777777" w:rsidTr="4D534CDD">
      <w:tc>
        <w:tcPr>
          <w:tcW w:w="3319" w:type="dxa"/>
          <w:tcBorders>
            <w:top w:val="nil"/>
          </w:tcBorders>
        </w:tcPr>
        <w:p w14:paraId="4878A000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69F042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D702CEF" w14:textId="77777777" w:rsidR="00FB3384" w:rsidRDefault="00FB3384" w:rsidP="00BD0663">
          <w:pPr>
            <w:pStyle w:val="Sidfot"/>
            <w:jc w:val="right"/>
          </w:pPr>
        </w:p>
      </w:tc>
    </w:tr>
  </w:tbl>
  <w:p w14:paraId="01D050C9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2278" w14:textId="77777777" w:rsidR="00D208D0" w:rsidRDefault="00D208D0" w:rsidP="00BF282B">
      <w:pPr>
        <w:spacing w:after="0" w:line="240" w:lineRule="auto"/>
      </w:pPr>
      <w:r>
        <w:separator/>
      </w:r>
    </w:p>
  </w:footnote>
  <w:footnote w:type="continuationSeparator" w:id="0">
    <w:p w14:paraId="1A9EDAF9" w14:textId="77777777" w:rsidR="00D208D0" w:rsidRDefault="00D208D0" w:rsidP="00BF282B">
      <w:pPr>
        <w:spacing w:after="0" w:line="240" w:lineRule="auto"/>
      </w:pPr>
      <w:r>
        <w:continuationSeparator/>
      </w:r>
    </w:p>
  </w:footnote>
  <w:footnote w:type="continuationNotice" w:id="1">
    <w:p w14:paraId="3C7603A0" w14:textId="77777777" w:rsidR="00D208D0" w:rsidRDefault="00D20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E4FD1D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47327E19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4BB3A8A2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4659361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1587">
    <w:abstractNumId w:val="6"/>
  </w:num>
  <w:num w:numId="2" w16cid:durableId="1028411852">
    <w:abstractNumId w:val="4"/>
  </w:num>
  <w:num w:numId="3" w16cid:durableId="296229483">
    <w:abstractNumId w:val="2"/>
  </w:num>
  <w:num w:numId="4" w16cid:durableId="1789928847">
    <w:abstractNumId w:val="3"/>
  </w:num>
  <w:num w:numId="5" w16cid:durableId="574247567">
    <w:abstractNumId w:val="1"/>
  </w:num>
  <w:num w:numId="6" w16cid:durableId="166798195">
    <w:abstractNumId w:val="5"/>
  </w:num>
  <w:num w:numId="7" w16cid:durableId="38360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1586"/>
    <w:rsid w:val="000046E1"/>
    <w:rsid w:val="00005125"/>
    <w:rsid w:val="00012F38"/>
    <w:rsid w:val="000137C2"/>
    <w:rsid w:val="00015F6D"/>
    <w:rsid w:val="0002142E"/>
    <w:rsid w:val="00046AF4"/>
    <w:rsid w:val="00066469"/>
    <w:rsid w:val="000707CC"/>
    <w:rsid w:val="00076799"/>
    <w:rsid w:val="00085290"/>
    <w:rsid w:val="00096029"/>
    <w:rsid w:val="000961A1"/>
    <w:rsid w:val="000A0146"/>
    <w:rsid w:val="000A56C1"/>
    <w:rsid w:val="000B63E5"/>
    <w:rsid w:val="000C68BA"/>
    <w:rsid w:val="000D7FEC"/>
    <w:rsid w:val="000F2B85"/>
    <w:rsid w:val="000F3C0C"/>
    <w:rsid w:val="000F6F38"/>
    <w:rsid w:val="00106459"/>
    <w:rsid w:val="0011061F"/>
    <w:rsid w:val="0011381D"/>
    <w:rsid w:val="00113986"/>
    <w:rsid w:val="00115567"/>
    <w:rsid w:val="0012181D"/>
    <w:rsid w:val="00142FEF"/>
    <w:rsid w:val="00153B6E"/>
    <w:rsid w:val="00173F0C"/>
    <w:rsid w:val="00177A39"/>
    <w:rsid w:val="00185043"/>
    <w:rsid w:val="00192D22"/>
    <w:rsid w:val="001C2218"/>
    <w:rsid w:val="001D23A2"/>
    <w:rsid w:val="001D645F"/>
    <w:rsid w:val="001E56ED"/>
    <w:rsid w:val="002241FC"/>
    <w:rsid w:val="00230280"/>
    <w:rsid w:val="00241F59"/>
    <w:rsid w:val="00243F1D"/>
    <w:rsid w:val="00252206"/>
    <w:rsid w:val="00257F49"/>
    <w:rsid w:val="00275E07"/>
    <w:rsid w:val="00277F81"/>
    <w:rsid w:val="00282E15"/>
    <w:rsid w:val="00291BE0"/>
    <w:rsid w:val="00297C5E"/>
    <w:rsid w:val="002A2660"/>
    <w:rsid w:val="002A62F0"/>
    <w:rsid w:val="002B2AFC"/>
    <w:rsid w:val="002B795D"/>
    <w:rsid w:val="002E7E28"/>
    <w:rsid w:val="002F64A4"/>
    <w:rsid w:val="00311AF1"/>
    <w:rsid w:val="003164EC"/>
    <w:rsid w:val="00322FD9"/>
    <w:rsid w:val="00323B76"/>
    <w:rsid w:val="00324D8E"/>
    <w:rsid w:val="00332A7F"/>
    <w:rsid w:val="003413FA"/>
    <w:rsid w:val="00346E0D"/>
    <w:rsid w:val="00350FEF"/>
    <w:rsid w:val="00362DDB"/>
    <w:rsid w:val="00372CB4"/>
    <w:rsid w:val="00395C4F"/>
    <w:rsid w:val="003A0623"/>
    <w:rsid w:val="003B4714"/>
    <w:rsid w:val="003C7202"/>
    <w:rsid w:val="003E1C65"/>
    <w:rsid w:val="00407173"/>
    <w:rsid w:val="00414E79"/>
    <w:rsid w:val="00415151"/>
    <w:rsid w:val="00436489"/>
    <w:rsid w:val="00440D30"/>
    <w:rsid w:val="00457D89"/>
    <w:rsid w:val="0046276C"/>
    <w:rsid w:val="00473C11"/>
    <w:rsid w:val="00476454"/>
    <w:rsid w:val="00483B20"/>
    <w:rsid w:val="004A5252"/>
    <w:rsid w:val="004B2272"/>
    <w:rsid w:val="004B287C"/>
    <w:rsid w:val="004B2C7D"/>
    <w:rsid w:val="004C0571"/>
    <w:rsid w:val="004C78B0"/>
    <w:rsid w:val="004C7B08"/>
    <w:rsid w:val="004D75FB"/>
    <w:rsid w:val="004E31DE"/>
    <w:rsid w:val="004F5130"/>
    <w:rsid w:val="00512941"/>
    <w:rsid w:val="00521790"/>
    <w:rsid w:val="0053417A"/>
    <w:rsid w:val="00545C65"/>
    <w:rsid w:val="00546131"/>
    <w:rsid w:val="005603F4"/>
    <w:rsid w:val="005729A0"/>
    <w:rsid w:val="00590EE7"/>
    <w:rsid w:val="00592351"/>
    <w:rsid w:val="00597ACB"/>
    <w:rsid w:val="005A3472"/>
    <w:rsid w:val="005B0BD0"/>
    <w:rsid w:val="005B66A6"/>
    <w:rsid w:val="005C516C"/>
    <w:rsid w:val="005D1EBF"/>
    <w:rsid w:val="005E0764"/>
    <w:rsid w:val="005E6622"/>
    <w:rsid w:val="005F3ECC"/>
    <w:rsid w:val="005F5390"/>
    <w:rsid w:val="00601D2D"/>
    <w:rsid w:val="00603751"/>
    <w:rsid w:val="00613965"/>
    <w:rsid w:val="006350F7"/>
    <w:rsid w:val="006409BC"/>
    <w:rsid w:val="00654ADA"/>
    <w:rsid w:val="0067141B"/>
    <w:rsid w:val="006724F9"/>
    <w:rsid w:val="00673DB8"/>
    <w:rsid w:val="006839B4"/>
    <w:rsid w:val="00690A7F"/>
    <w:rsid w:val="00691718"/>
    <w:rsid w:val="00693DEC"/>
    <w:rsid w:val="006945D3"/>
    <w:rsid w:val="006B01DA"/>
    <w:rsid w:val="006C3BE2"/>
    <w:rsid w:val="006D3F80"/>
    <w:rsid w:val="006E1F42"/>
    <w:rsid w:val="006F1BBA"/>
    <w:rsid w:val="006F1DFA"/>
    <w:rsid w:val="006F4591"/>
    <w:rsid w:val="006F4A7F"/>
    <w:rsid w:val="007029C0"/>
    <w:rsid w:val="00705DBC"/>
    <w:rsid w:val="00713FE9"/>
    <w:rsid w:val="00720B05"/>
    <w:rsid w:val="00722CCF"/>
    <w:rsid w:val="00732F6D"/>
    <w:rsid w:val="00753BD4"/>
    <w:rsid w:val="00754F6B"/>
    <w:rsid w:val="007655BC"/>
    <w:rsid w:val="00766929"/>
    <w:rsid w:val="00770200"/>
    <w:rsid w:val="007A447B"/>
    <w:rsid w:val="007B2A2E"/>
    <w:rsid w:val="007B7D26"/>
    <w:rsid w:val="007D2794"/>
    <w:rsid w:val="007E234D"/>
    <w:rsid w:val="007E6C0F"/>
    <w:rsid w:val="007F1268"/>
    <w:rsid w:val="00831E91"/>
    <w:rsid w:val="008574C0"/>
    <w:rsid w:val="00861DD6"/>
    <w:rsid w:val="00862792"/>
    <w:rsid w:val="0086492C"/>
    <w:rsid w:val="008760F6"/>
    <w:rsid w:val="00895C5B"/>
    <w:rsid w:val="008A0CFD"/>
    <w:rsid w:val="008B0468"/>
    <w:rsid w:val="008B52AE"/>
    <w:rsid w:val="008D53B0"/>
    <w:rsid w:val="008D6FAA"/>
    <w:rsid w:val="008E5D57"/>
    <w:rsid w:val="009003DD"/>
    <w:rsid w:val="00931374"/>
    <w:rsid w:val="00935C27"/>
    <w:rsid w:val="009433F3"/>
    <w:rsid w:val="00984288"/>
    <w:rsid w:val="00985ACB"/>
    <w:rsid w:val="009970AC"/>
    <w:rsid w:val="009B0B1F"/>
    <w:rsid w:val="009B4E2A"/>
    <w:rsid w:val="009B68FB"/>
    <w:rsid w:val="009C227B"/>
    <w:rsid w:val="009D0B6A"/>
    <w:rsid w:val="009D4D5C"/>
    <w:rsid w:val="009D765D"/>
    <w:rsid w:val="009E18ED"/>
    <w:rsid w:val="009F7400"/>
    <w:rsid w:val="00A0410B"/>
    <w:rsid w:val="00A06766"/>
    <w:rsid w:val="00A074B5"/>
    <w:rsid w:val="00A24090"/>
    <w:rsid w:val="00A24374"/>
    <w:rsid w:val="00A31F82"/>
    <w:rsid w:val="00A345C1"/>
    <w:rsid w:val="00A3668C"/>
    <w:rsid w:val="00A412C3"/>
    <w:rsid w:val="00A44549"/>
    <w:rsid w:val="00A47AD9"/>
    <w:rsid w:val="00A72952"/>
    <w:rsid w:val="00A8112E"/>
    <w:rsid w:val="00AA0284"/>
    <w:rsid w:val="00AB0164"/>
    <w:rsid w:val="00AB1F91"/>
    <w:rsid w:val="00AC795E"/>
    <w:rsid w:val="00AD421F"/>
    <w:rsid w:val="00AE2F66"/>
    <w:rsid w:val="00AE5147"/>
    <w:rsid w:val="00AE5F41"/>
    <w:rsid w:val="00AF1586"/>
    <w:rsid w:val="00AF4FDF"/>
    <w:rsid w:val="00B02EC8"/>
    <w:rsid w:val="00B23428"/>
    <w:rsid w:val="00B26F87"/>
    <w:rsid w:val="00B30CFF"/>
    <w:rsid w:val="00B353ED"/>
    <w:rsid w:val="00B36AA7"/>
    <w:rsid w:val="00B4215B"/>
    <w:rsid w:val="00B456FF"/>
    <w:rsid w:val="00B51893"/>
    <w:rsid w:val="00B54A8B"/>
    <w:rsid w:val="00B63E0E"/>
    <w:rsid w:val="00B94C9B"/>
    <w:rsid w:val="00B971C2"/>
    <w:rsid w:val="00BA1320"/>
    <w:rsid w:val="00BC3912"/>
    <w:rsid w:val="00BC5A4E"/>
    <w:rsid w:val="00BD0663"/>
    <w:rsid w:val="00BF282B"/>
    <w:rsid w:val="00C0363D"/>
    <w:rsid w:val="00C0476E"/>
    <w:rsid w:val="00C12E2C"/>
    <w:rsid w:val="00C407B2"/>
    <w:rsid w:val="00C417C9"/>
    <w:rsid w:val="00C47BFF"/>
    <w:rsid w:val="00C574FB"/>
    <w:rsid w:val="00C62500"/>
    <w:rsid w:val="00C659CC"/>
    <w:rsid w:val="00C76517"/>
    <w:rsid w:val="00C85A21"/>
    <w:rsid w:val="00C9312B"/>
    <w:rsid w:val="00CC1B40"/>
    <w:rsid w:val="00CC7D3C"/>
    <w:rsid w:val="00CD57B8"/>
    <w:rsid w:val="00CE2037"/>
    <w:rsid w:val="00CF287A"/>
    <w:rsid w:val="00CF525C"/>
    <w:rsid w:val="00D00C22"/>
    <w:rsid w:val="00D208D0"/>
    <w:rsid w:val="00D21D96"/>
    <w:rsid w:val="00D22966"/>
    <w:rsid w:val="00D27BAD"/>
    <w:rsid w:val="00D358EA"/>
    <w:rsid w:val="00D61C01"/>
    <w:rsid w:val="00D62CAD"/>
    <w:rsid w:val="00D774B1"/>
    <w:rsid w:val="00D831F0"/>
    <w:rsid w:val="00DA1AEE"/>
    <w:rsid w:val="00DC59E4"/>
    <w:rsid w:val="00DC6E79"/>
    <w:rsid w:val="00DD66CB"/>
    <w:rsid w:val="00DF152D"/>
    <w:rsid w:val="00DF4CA0"/>
    <w:rsid w:val="00E10605"/>
    <w:rsid w:val="00E11731"/>
    <w:rsid w:val="00E127F8"/>
    <w:rsid w:val="00E134DC"/>
    <w:rsid w:val="00E23F73"/>
    <w:rsid w:val="00E24D89"/>
    <w:rsid w:val="00E449FB"/>
    <w:rsid w:val="00E454AD"/>
    <w:rsid w:val="00E45A27"/>
    <w:rsid w:val="00E46A76"/>
    <w:rsid w:val="00E538C0"/>
    <w:rsid w:val="00E54AA5"/>
    <w:rsid w:val="00E54C6C"/>
    <w:rsid w:val="00E54DEA"/>
    <w:rsid w:val="00E56C42"/>
    <w:rsid w:val="00E6226E"/>
    <w:rsid w:val="00E67288"/>
    <w:rsid w:val="00E73260"/>
    <w:rsid w:val="00E73AAC"/>
    <w:rsid w:val="00E90B45"/>
    <w:rsid w:val="00E91C73"/>
    <w:rsid w:val="00E92E25"/>
    <w:rsid w:val="00EA4A38"/>
    <w:rsid w:val="00EA5BD5"/>
    <w:rsid w:val="00EB02D0"/>
    <w:rsid w:val="00EB48CB"/>
    <w:rsid w:val="00EB5DD5"/>
    <w:rsid w:val="00EB630C"/>
    <w:rsid w:val="00EB6FFB"/>
    <w:rsid w:val="00EF388D"/>
    <w:rsid w:val="00EF75C2"/>
    <w:rsid w:val="00F23A25"/>
    <w:rsid w:val="00F37AF4"/>
    <w:rsid w:val="00F40826"/>
    <w:rsid w:val="00F40AEA"/>
    <w:rsid w:val="00F4117C"/>
    <w:rsid w:val="00F57712"/>
    <w:rsid w:val="00F57801"/>
    <w:rsid w:val="00F62AB8"/>
    <w:rsid w:val="00F66187"/>
    <w:rsid w:val="00F74766"/>
    <w:rsid w:val="00F77C96"/>
    <w:rsid w:val="00FA0781"/>
    <w:rsid w:val="00FA5481"/>
    <w:rsid w:val="00FB3384"/>
    <w:rsid w:val="00FF6473"/>
    <w:rsid w:val="012899DF"/>
    <w:rsid w:val="026F08DE"/>
    <w:rsid w:val="033596B6"/>
    <w:rsid w:val="04360FD8"/>
    <w:rsid w:val="044ECCEE"/>
    <w:rsid w:val="052EF06B"/>
    <w:rsid w:val="078D9131"/>
    <w:rsid w:val="07D6D966"/>
    <w:rsid w:val="07ECBCDF"/>
    <w:rsid w:val="08D6C662"/>
    <w:rsid w:val="0973AB53"/>
    <w:rsid w:val="099953D7"/>
    <w:rsid w:val="0B1EEF28"/>
    <w:rsid w:val="0B36BC8E"/>
    <w:rsid w:val="0C457DB3"/>
    <w:rsid w:val="0D184EF5"/>
    <w:rsid w:val="0D5B4709"/>
    <w:rsid w:val="0E471C76"/>
    <w:rsid w:val="10004775"/>
    <w:rsid w:val="109FA32D"/>
    <w:rsid w:val="11C7C663"/>
    <w:rsid w:val="1340C904"/>
    <w:rsid w:val="139001D1"/>
    <w:rsid w:val="16006BAD"/>
    <w:rsid w:val="160F30DB"/>
    <w:rsid w:val="16DDB9D8"/>
    <w:rsid w:val="1787C0A4"/>
    <w:rsid w:val="182D78EC"/>
    <w:rsid w:val="19547F6E"/>
    <w:rsid w:val="19824739"/>
    <w:rsid w:val="19AF984F"/>
    <w:rsid w:val="1BA79AC5"/>
    <w:rsid w:val="1CC95D65"/>
    <w:rsid w:val="1D727543"/>
    <w:rsid w:val="1E8F08A8"/>
    <w:rsid w:val="1FF7154C"/>
    <w:rsid w:val="1FFA41EE"/>
    <w:rsid w:val="2084D423"/>
    <w:rsid w:val="20D0415E"/>
    <w:rsid w:val="215717EA"/>
    <w:rsid w:val="226EBF9B"/>
    <w:rsid w:val="230E524E"/>
    <w:rsid w:val="23A95138"/>
    <w:rsid w:val="240B4BF9"/>
    <w:rsid w:val="248B2769"/>
    <w:rsid w:val="2545BB50"/>
    <w:rsid w:val="27A04D68"/>
    <w:rsid w:val="27E1446C"/>
    <w:rsid w:val="2814143D"/>
    <w:rsid w:val="29AB0E81"/>
    <w:rsid w:val="2A65DBDC"/>
    <w:rsid w:val="2A762775"/>
    <w:rsid w:val="2BC90BD5"/>
    <w:rsid w:val="2C2B292C"/>
    <w:rsid w:val="2CAA3180"/>
    <w:rsid w:val="2DD071CB"/>
    <w:rsid w:val="2E6A0563"/>
    <w:rsid w:val="2EE30406"/>
    <w:rsid w:val="2EFF6434"/>
    <w:rsid w:val="30F7AA01"/>
    <w:rsid w:val="343426D8"/>
    <w:rsid w:val="3594DD96"/>
    <w:rsid w:val="38FD1161"/>
    <w:rsid w:val="3ADC9EE3"/>
    <w:rsid w:val="3CF050FE"/>
    <w:rsid w:val="3D18BCB7"/>
    <w:rsid w:val="3EDABA36"/>
    <w:rsid w:val="3F1B5C5E"/>
    <w:rsid w:val="4319D36D"/>
    <w:rsid w:val="446A9725"/>
    <w:rsid w:val="44F817C6"/>
    <w:rsid w:val="458EF023"/>
    <w:rsid w:val="45CDD8A8"/>
    <w:rsid w:val="49555920"/>
    <w:rsid w:val="4A035F44"/>
    <w:rsid w:val="4A436953"/>
    <w:rsid w:val="4A9B297B"/>
    <w:rsid w:val="4BB03391"/>
    <w:rsid w:val="4BECDB21"/>
    <w:rsid w:val="4C4F7245"/>
    <w:rsid w:val="4D534CDD"/>
    <w:rsid w:val="4E789F50"/>
    <w:rsid w:val="531AEDD0"/>
    <w:rsid w:val="53946F12"/>
    <w:rsid w:val="54F804BF"/>
    <w:rsid w:val="55D89974"/>
    <w:rsid w:val="55F6AB95"/>
    <w:rsid w:val="5647C38D"/>
    <w:rsid w:val="566EDD04"/>
    <w:rsid w:val="5890A2A7"/>
    <w:rsid w:val="58FDFF5C"/>
    <w:rsid w:val="59A99AA8"/>
    <w:rsid w:val="5A0B142A"/>
    <w:rsid w:val="5ADEA9EB"/>
    <w:rsid w:val="5B0CDEB8"/>
    <w:rsid w:val="5CD21200"/>
    <w:rsid w:val="5F7C267C"/>
    <w:rsid w:val="5FA00B5F"/>
    <w:rsid w:val="60D89863"/>
    <w:rsid w:val="622DFF1B"/>
    <w:rsid w:val="62B47642"/>
    <w:rsid w:val="630C3187"/>
    <w:rsid w:val="64CE1658"/>
    <w:rsid w:val="660EC098"/>
    <w:rsid w:val="66579E76"/>
    <w:rsid w:val="66E9639B"/>
    <w:rsid w:val="67E8B689"/>
    <w:rsid w:val="697AC2BF"/>
    <w:rsid w:val="6993E383"/>
    <w:rsid w:val="69F9241F"/>
    <w:rsid w:val="6BA6BB53"/>
    <w:rsid w:val="6C7556FC"/>
    <w:rsid w:val="6CC4C4C7"/>
    <w:rsid w:val="6D30C4E1"/>
    <w:rsid w:val="6DE3778B"/>
    <w:rsid w:val="70367BDB"/>
    <w:rsid w:val="71F7841C"/>
    <w:rsid w:val="72280C99"/>
    <w:rsid w:val="762AA039"/>
    <w:rsid w:val="765298F5"/>
    <w:rsid w:val="78C49F75"/>
    <w:rsid w:val="79EADACF"/>
    <w:rsid w:val="7CD6464B"/>
    <w:rsid w:val="7D183740"/>
    <w:rsid w:val="7E1C83C2"/>
    <w:rsid w:val="7F2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067D"/>
  <w15:docId w15:val="{855C2822-BA72-417B-AED9-80D9F37F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qFormat/>
    <w:rsid w:val="00DD66CB"/>
    <w:pPr>
      <w:tabs>
        <w:tab w:val="num" w:pos="426"/>
      </w:tabs>
      <w:spacing w:after="0" w:line="240" w:lineRule="auto"/>
      <w:ind w:left="1316"/>
    </w:pPr>
    <w:rPr>
      <w:rFonts w:eastAsia="Times New Roman" w:cs="Times New Roman"/>
      <w:sz w:val="20"/>
      <w:szCs w:val="20"/>
    </w:rPr>
  </w:style>
  <w:style w:type="character" w:customStyle="1" w:styleId="Normal2Char">
    <w:name w:val="Normal 2 Char"/>
    <w:basedOn w:val="Standardstycketeckensnitt"/>
    <w:link w:val="Normal2"/>
    <w:rsid w:val="00DD66C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Annelie Wignell</DisplayName>
        <AccountId>14</AccountId>
        <AccountType/>
      </UserInfo>
      <UserInfo>
        <DisplayName>Jessica Nilsson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9" ma:contentTypeDescription="Skapa ett nytt dokument." ma:contentTypeScope="" ma:versionID="ae0cc2184344e4ec91672f0914449ff7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a60c27cbee73e4dc0d07f38c9565b99b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FF0D5-8E1A-420F-BB2F-717F03E2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1</Pages>
  <Words>191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Anna Haage</dc:creator>
  <dc:description/>
  <cp:lastModifiedBy>Jessica Nilsson</cp:lastModifiedBy>
  <cp:revision>46</cp:revision>
  <cp:lastPrinted>2025-01-30T09:09:00Z</cp:lastPrinted>
  <dcterms:created xsi:type="dcterms:W3CDTF">2025-09-01T07:09:00Z</dcterms:created>
  <dcterms:modified xsi:type="dcterms:W3CDTF">2026-06-04T12:10:00Z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