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8B6FB3" w14:paraId="6086D9D5" w14:textId="77777777" w:rsidTr="19BBE5EC">
        <w:tc>
          <w:tcPr>
            <w:tcW w:w="5103" w:type="dxa"/>
            <w:tcBorders>
              <w:bottom w:val="nil"/>
            </w:tcBorders>
            <w:vAlign w:val="center"/>
          </w:tcPr>
          <w:p w14:paraId="28273DB4" w14:textId="051F317E" w:rsidR="00770200" w:rsidRDefault="003D2717" w:rsidP="009747A8">
            <w:pPr>
              <w:pStyle w:val="Sidhuvud"/>
            </w:pPr>
            <w:r>
              <w:t>Business</w:t>
            </w:r>
            <w:sdt>
              <w:sdtPr>
                <w:alias w:val="Enhet/förvaltning/organisation"/>
                <w:tag w:val="Göteborgs Stad"/>
                <w:id w:val="-1154211905"/>
                <w:placeholder>
                  <w:docPart w:val="3FF3F81F3ABD4EA7AF4BD7ED3CBF8C19"/>
                </w:placeholder>
                <w:text w:multiLine="1"/>
              </w:sdtPr>
              <w:sdtEndPr/>
              <w:sdtContent>
                <w:r w:rsidR="00D476EB">
                  <w:t xml:space="preserve"> Region Göteborg AB</w:t>
                </w:r>
              </w:sdtContent>
            </w:sdt>
          </w:p>
        </w:tc>
        <w:tc>
          <w:tcPr>
            <w:tcW w:w="3969" w:type="dxa"/>
            <w:tcBorders>
              <w:bottom w:val="nil"/>
            </w:tcBorders>
          </w:tcPr>
          <w:p w14:paraId="0476E6F4" w14:textId="09BCA130" w:rsidR="00770200" w:rsidRDefault="00770200" w:rsidP="009747A8">
            <w:pPr>
              <w:pStyle w:val="Sidhuvud"/>
              <w:jc w:val="right"/>
            </w:pPr>
          </w:p>
        </w:tc>
      </w:tr>
      <w:tr w:rsidR="008B6FB3" w14:paraId="77650B11" w14:textId="77777777" w:rsidTr="19BBE5EC">
        <w:tc>
          <w:tcPr>
            <w:tcW w:w="5103" w:type="dxa"/>
            <w:tcBorders>
              <w:top w:val="nil"/>
              <w:bottom w:val="single" w:sz="4" w:space="0" w:color="auto"/>
            </w:tcBorders>
          </w:tcPr>
          <w:p w14:paraId="305FAD40" w14:textId="77777777" w:rsidR="00770200" w:rsidRDefault="00770200" w:rsidP="009747A8">
            <w:pPr>
              <w:pStyle w:val="Sidhuvud"/>
            </w:pPr>
          </w:p>
        </w:tc>
        <w:tc>
          <w:tcPr>
            <w:tcW w:w="3969" w:type="dxa"/>
            <w:tcBorders>
              <w:bottom w:val="single" w:sz="4" w:space="0" w:color="auto"/>
            </w:tcBorders>
          </w:tcPr>
          <w:p w14:paraId="6186472A" w14:textId="77777777" w:rsidR="00770200" w:rsidRDefault="00770200" w:rsidP="009747A8">
            <w:pPr>
              <w:pStyle w:val="Sidhuvud"/>
              <w:jc w:val="right"/>
            </w:pPr>
          </w:p>
        </w:tc>
      </w:tr>
      <w:tr w:rsidR="00B45E82" w14:paraId="3AAAFCE7" w14:textId="77777777" w:rsidTr="19BBE5EC">
        <w:tblPrEx>
          <w:tblLook w:val="04A0" w:firstRow="1" w:lastRow="0" w:firstColumn="1" w:lastColumn="0" w:noHBand="0" w:noVBand="1"/>
        </w:tblPrEx>
        <w:tc>
          <w:tcPr>
            <w:tcW w:w="9072" w:type="dxa"/>
            <w:gridSpan w:val="2"/>
            <w:tcBorders>
              <w:bottom w:val="nil"/>
            </w:tcBorders>
          </w:tcPr>
          <w:p w14:paraId="7A669231" w14:textId="74AA28D7" w:rsidR="00603751" w:rsidRPr="00454890" w:rsidRDefault="466CD4C0" w:rsidP="00E13810">
            <w:pPr>
              <w:pStyle w:val="Tid"/>
              <w:spacing w:before="240" w:after="100"/>
              <w:jc w:val="center"/>
              <w:rPr>
                <w:b/>
                <w:bCs/>
              </w:rPr>
            </w:pPr>
            <w:r w:rsidRPr="5F0E7186">
              <w:rPr>
                <w:b/>
                <w:bCs/>
              </w:rPr>
              <w:t xml:space="preserve">                                                                                            </w:t>
            </w:r>
            <w:r w:rsidR="47C370D8" w:rsidRPr="5F0E7186">
              <w:rPr>
                <w:b/>
                <w:bCs/>
              </w:rPr>
              <w:t xml:space="preserve"> </w:t>
            </w:r>
            <w:r w:rsidR="7FA64176" w:rsidRPr="5F0E7186">
              <w:rPr>
                <w:b/>
                <w:bCs/>
              </w:rPr>
              <w:t xml:space="preserve">  </w:t>
            </w:r>
            <w:r w:rsidR="0017180D">
              <w:rPr>
                <w:b/>
                <w:bCs/>
              </w:rPr>
              <w:t xml:space="preserve">                              </w:t>
            </w:r>
            <w:r w:rsidR="2CE30394" w:rsidRPr="5F0E7186">
              <w:rPr>
                <w:b/>
                <w:bCs/>
              </w:rPr>
              <w:t>Proto</w:t>
            </w:r>
            <w:r w:rsidR="003F781B">
              <w:rPr>
                <w:b/>
                <w:bCs/>
              </w:rPr>
              <w:t xml:space="preserve">koll </w:t>
            </w:r>
            <w:r w:rsidR="00DD78AD">
              <w:rPr>
                <w:b/>
                <w:bCs/>
              </w:rPr>
              <w:t>(</w:t>
            </w:r>
            <w:r w:rsidR="00E540A9">
              <w:rPr>
                <w:b/>
                <w:bCs/>
              </w:rPr>
              <w:t>4</w:t>
            </w:r>
            <w:r w:rsidR="0017180D">
              <w:rPr>
                <w:b/>
                <w:bCs/>
              </w:rPr>
              <w:t>)</w:t>
            </w:r>
          </w:p>
          <w:p w14:paraId="4C036E4A" w14:textId="74B16FA7" w:rsidR="00603751" w:rsidRDefault="00603751" w:rsidP="00E92E25">
            <w:pPr>
              <w:pStyle w:val="Tid"/>
              <w:spacing w:before="240" w:afterAutospacing="0"/>
              <w:jc w:val="right"/>
            </w:pPr>
            <w:r>
              <w:t>Sammanträdesd</w:t>
            </w:r>
            <w:r w:rsidRPr="00C85A21">
              <w:t>atum</w:t>
            </w:r>
            <w:r>
              <w:t xml:space="preserve">: </w:t>
            </w:r>
            <w:r w:rsidR="00D476EB">
              <w:t>202</w:t>
            </w:r>
            <w:r w:rsidR="00590653">
              <w:t>6-0</w:t>
            </w:r>
            <w:r w:rsidR="00E540A9">
              <w:t>6-15</w:t>
            </w:r>
          </w:p>
        </w:tc>
      </w:tr>
    </w:tbl>
    <w:p w14:paraId="7391EEA2" w14:textId="227C8158" w:rsidR="19BBE5EC" w:rsidRDefault="19BBE5EC"/>
    <w:p w14:paraId="558DD4EA" w14:textId="2FFACB96" w:rsidR="71093F60" w:rsidRDefault="71093F60"/>
    <w:p w14:paraId="4E9D479E" w14:textId="6343960C" w:rsidR="00D80E08" w:rsidRDefault="009003DD" w:rsidP="009003DD">
      <w:pPr>
        <w:pStyle w:val="Dokumentinfo"/>
      </w:pPr>
      <w:bookmarkStart w:id="0" w:name="_Toc478651876"/>
      <w:r>
        <w:t xml:space="preserve">Tid: </w:t>
      </w:r>
      <w:r w:rsidR="00E540A9">
        <w:t>13.00</w:t>
      </w:r>
      <w:r w:rsidR="000150D6">
        <w:t>-</w:t>
      </w:r>
      <w:r w:rsidR="000A4E85">
        <w:t>1</w:t>
      </w:r>
      <w:r w:rsidR="00E540A9">
        <w:t>6.30</w:t>
      </w:r>
    </w:p>
    <w:p w14:paraId="54CBB8C3" w14:textId="26A6A5C9" w:rsidR="009003DD" w:rsidRDefault="009003DD" w:rsidP="009003DD">
      <w:pPr>
        <w:pStyle w:val="Dokumentinfo"/>
      </w:pPr>
      <w:r>
        <w:t xml:space="preserve">Plats: </w:t>
      </w:r>
      <w:r w:rsidR="00B5771D">
        <w:t>International House Gothenburg, Järnvågsgatan 3</w:t>
      </w:r>
    </w:p>
    <w:p w14:paraId="267C013C" w14:textId="46672A0C" w:rsidR="009003DD" w:rsidRDefault="009003DD" w:rsidP="009003DD">
      <w:pPr>
        <w:pStyle w:val="Dokumentinfo"/>
      </w:pPr>
      <w:r>
        <w:t xml:space="preserve">Paragrafer: </w:t>
      </w:r>
      <w:r w:rsidR="00B4240A">
        <w:t xml:space="preserve"> </w:t>
      </w:r>
      <w:proofErr w:type="gramStart"/>
      <w:r w:rsidR="00B5771D">
        <w:t>58-</w:t>
      </w:r>
      <w:r w:rsidR="00850853">
        <w:t>73</w:t>
      </w:r>
      <w:proofErr w:type="gramEnd"/>
    </w:p>
    <w:p w14:paraId="022E938F" w14:textId="316BE1DD" w:rsidR="00F50912" w:rsidRPr="00C95362" w:rsidRDefault="00603751" w:rsidP="00901A33">
      <w:pPr>
        <w:pStyle w:val="Rubrik2"/>
      </w:pPr>
      <w:r>
        <w:t>Närvarande</w:t>
      </w:r>
      <w:bookmarkEnd w:id="0"/>
    </w:p>
    <w:p w14:paraId="2FFEC695" w14:textId="4A23EEB3" w:rsidR="00603751" w:rsidRPr="005C25F4" w:rsidRDefault="00E669FD" w:rsidP="00603751">
      <w:pPr>
        <w:pStyle w:val="Rubrik3"/>
        <w:rPr>
          <w:sz w:val="20"/>
          <w:szCs w:val="20"/>
        </w:rPr>
      </w:pPr>
      <w:r w:rsidRPr="005C25F4">
        <w:rPr>
          <w:sz w:val="20"/>
          <w:szCs w:val="20"/>
        </w:rPr>
        <w:t>Ledamöter</w:t>
      </w:r>
    </w:p>
    <w:sdt>
      <w:sdtPr>
        <w:rPr>
          <w:sz w:val="20"/>
          <w:szCs w:val="20"/>
        </w:rPr>
        <w:id w:val="-1469281632"/>
        <w:placeholder>
          <w:docPart w:val="373C480966674726A3FD0A3658F5C319"/>
        </w:placeholder>
      </w:sdtPr>
      <w:sdtEndPr/>
      <w:sdtContent>
        <w:p w14:paraId="6699032A" w14:textId="5454C67F" w:rsidR="007B13EE" w:rsidRPr="00951BDD" w:rsidRDefault="00850853" w:rsidP="00BC5236">
          <w:pPr>
            <w:spacing w:after="0"/>
            <w:rPr>
              <w:sz w:val="20"/>
              <w:szCs w:val="20"/>
            </w:rPr>
          </w:pPr>
          <w:r w:rsidRPr="00951BDD">
            <w:rPr>
              <w:sz w:val="20"/>
              <w:szCs w:val="20"/>
            </w:rPr>
            <w:t>Johan Büser</w:t>
          </w:r>
          <w:r w:rsidR="007B13EE" w:rsidRPr="00951BDD">
            <w:rPr>
              <w:sz w:val="20"/>
              <w:szCs w:val="20"/>
            </w:rPr>
            <w:t xml:space="preserve"> (S)</w:t>
          </w:r>
          <w:r w:rsidR="00994FD7" w:rsidRPr="00951BDD">
            <w:rPr>
              <w:sz w:val="20"/>
              <w:szCs w:val="20"/>
            </w:rPr>
            <w:t>, Teams</w:t>
          </w:r>
          <w:r w:rsidR="006C0A12" w:rsidRPr="00951BDD">
            <w:rPr>
              <w:sz w:val="20"/>
              <w:szCs w:val="20"/>
            </w:rPr>
            <w:t>, §</w:t>
          </w:r>
          <w:r w:rsidR="005A4FEC" w:rsidRPr="00951BDD">
            <w:rPr>
              <w:sz w:val="20"/>
              <w:szCs w:val="20"/>
            </w:rPr>
            <w:t xml:space="preserve"> 58 - § 70</w:t>
          </w:r>
        </w:p>
        <w:p w14:paraId="5FD8FA2D" w14:textId="639DF8E1" w:rsidR="00BC5236" w:rsidRPr="00951BDD" w:rsidRDefault="00BC5236" w:rsidP="00BC5236">
          <w:pPr>
            <w:spacing w:after="0"/>
            <w:rPr>
              <w:sz w:val="20"/>
              <w:szCs w:val="20"/>
            </w:rPr>
          </w:pPr>
          <w:r w:rsidRPr="00951BDD">
            <w:rPr>
              <w:sz w:val="20"/>
              <w:szCs w:val="20"/>
            </w:rPr>
            <w:t>Derya Tumayer (M</w:t>
          </w:r>
          <w:r w:rsidR="00867CA2" w:rsidRPr="00951BDD">
            <w:rPr>
              <w:sz w:val="20"/>
              <w:szCs w:val="20"/>
            </w:rPr>
            <w:t>P)</w:t>
          </w:r>
          <w:r w:rsidR="005A4FEC" w:rsidRPr="00951BDD">
            <w:rPr>
              <w:sz w:val="20"/>
              <w:szCs w:val="20"/>
            </w:rPr>
            <w:t>, ordförande</w:t>
          </w:r>
        </w:p>
        <w:p w14:paraId="13BD21A9" w14:textId="3F04DD80" w:rsidR="00581F64" w:rsidRPr="00951BDD" w:rsidRDefault="00BC5236" w:rsidP="00581F64">
          <w:pPr>
            <w:spacing w:after="0"/>
            <w:rPr>
              <w:sz w:val="20"/>
              <w:szCs w:val="20"/>
            </w:rPr>
          </w:pPr>
          <w:r w:rsidRPr="00951BDD">
            <w:rPr>
              <w:sz w:val="20"/>
              <w:szCs w:val="20"/>
            </w:rPr>
            <w:t>Anders S</w:t>
          </w:r>
          <w:r w:rsidR="00512252" w:rsidRPr="00951BDD">
            <w:rPr>
              <w:sz w:val="20"/>
              <w:szCs w:val="20"/>
            </w:rPr>
            <w:t>u</w:t>
          </w:r>
          <w:r w:rsidRPr="00951BDD">
            <w:rPr>
              <w:sz w:val="20"/>
              <w:szCs w:val="20"/>
            </w:rPr>
            <w:t>ndberg</w:t>
          </w:r>
          <w:r w:rsidR="00512252" w:rsidRPr="00951BDD">
            <w:rPr>
              <w:sz w:val="20"/>
              <w:szCs w:val="20"/>
            </w:rPr>
            <w:t xml:space="preserve"> (M)</w:t>
          </w:r>
          <w:r w:rsidR="002F0475" w:rsidRPr="00951BDD">
            <w:rPr>
              <w:sz w:val="20"/>
              <w:szCs w:val="20"/>
            </w:rPr>
            <w:t>, §</w:t>
          </w:r>
          <w:r w:rsidR="00A61949" w:rsidRPr="00951BDD">
            <w:rPr>
              <w:sz w:val="20"/>
              <w:szCs w:val="20"/>
            </w:rPr>
            <w:t xml:space="preserve"> </w:t>
          </w:r>
          <w:r w:rsidR="008906E5" w:rsidRPr="00951BDD">
            <w:rPr>
              <w:sz w:val="20"/>
              <w:szCs w:val="20"/>
            </w:rPr>
            <w:t>62</w:t>
          </w:r>
          <w:r w:rsidR="00A61949" w:rsidRPr="00951BDD">
            <w:rPr>
              <w:sz w:val="20"/>
              <w:szCs w:val="20"/>
            </w:rPr>
            <w:t xml:space="preserve"> - § 73</w:t>
          </w:r>
        </w:p>
        <w:p w14:paraId="50BD037E" w14:textId="1E44B146" w:rsidR="007363B5" w:rsidRPr="007363B5" w:rsidRDefault="007363B5" w:rsidP="00581F64">
          <w:pPr>
            <w:spacing w:after="0"/>
            <w:rPr>
              <w:sz w:val="20"/>
              <w:szCs w:val="20"/>
            </w:rPr>
          </w:pPr>
          <w:r w:rsidRPr="007363B5">
            <w:rPr>
              <w:sz w:val="20"/>
              <w:szCs w:val="20"/>
            </w:rPr>
            <w:t>Märta Alnebratt (S)</w:t>
          </w:r>
        </w:p>
        <w:p w14:paraId="178BBCA0" w14:textId="6D9D5E90" w:rsidR="00A75C47" w:rsidRPr="00951BDD" w:rsidRDefault="00A75C47" w:rsidP="00581F64">
          <w:pPr>
            <w:spacing w:after="0"/>
            <w:rPr>
              <w:sz w:val="20"/>
              <w:szCs w:val="20"/>
            </w:rPr>
          </w:pPr>
          <w:r w:rsidRPr="00951BDD">
            <w:rPr>
              <w:sz w:val="20"/>
              <w:szCs w:val="20"/>
            </w:rPr>
            <w:t xml:space="preserve">Bengt-Åke Harrysson </w:t>
          </w:r>
          <w:r w:rsidR="007363B5" w:rsidRPr="00951BDD">
            <w:rPr>
              <w:sz w:val="20"/>
              <w:szCs w:val="20"/>
            </w:rPr>
            <w:t>(D)</w:t>
          </w:r>
        </w:p>
        <w:p w14:paraId="54830EA2" w14:textId="663B5E04" w:rsidR="006F0C5B" w:rsidRPr="00684E09" w:rsidRDefault="001B1DB1" w:rsidP="00581F64">
          <w:pPr>
            <w:spacing w:after="0"/>
            <w:rPr>
              <w:sz w:val="20"/>
              <w:szCs w:val="20"/>
              <w:lang w:val="en-US"/>
            </w:rPr>
          </w:pPr>
          <w:r w:rsidRPr="00627352">
            <w:rPr>
              <w:sz w:val="20"/>
              <w:szCs w:val="20"/>
              <w:lang w:val="en-US"/>
            </w:rPr>
            <w:t>Stefan Gustafsson (S)</w:t>
          </w:r>
          <w:r w:rsidR="00994FD7">
            <w:rPr>
              <w:sz w:val="20"/>
              <w:szCs w:val="20"/>
              <w:lang w:val="en-US"/>
            </w:rPr>
            <w:t xml:space="preserve"> Teams</w:t>
          </w:r>
        </w:p>
        <w:p w14:paraId="3FF3702F" w14:textId="5E19B7C1" w:rsidR="00753BD3" w:rsidRPr="00951BDD" w:rsidRDefault="00B70579" w:rsidP="00581F64">
          <w:pPr>
            <w:spacing w:after="0"/>
            <w:rPr>
              <w:b/>
              <w:bCs/>
              <w:sz w:val="20"/>
              <w:szCs w:val="20"/>
              <w:lang w:val="en-US"/>
            </w:rPr>
          </w:pPr>
          <w:proofErr w:type="spellStart"/>
          <w:r w:rsidRPr="00951BDD">
            <w:rPr>
              <w:b/>
              <w:bCs/>
              <w:sz w:val="20"/>
              <w:szCs w:val="20"/>
              <w:lang w:val="en-US"/>
            </w:rPr>
            <w:t>Tjänstgörande</w:t>
          </w:r>
          <w:proofErr w:type="spellEnd"/>
          <w:r w:rsidRPr="00951BDD">
            <w:rPr>
              <w:b/>
              <w:bCs/>
              <w:sz w:val="20"/>
              <w:szCs w:val="20"/>
              <w:lang w:val="en-US"/>
            </w:rPr>
            <w:t xml:space="preserve"> </w:t>
          </w:r>
          <w:proofErr w:type="spellStart"/>
          <w:r w:rsidR="00581F64" w:rsidRPr="00951BDD">
            <w:rPr>
              <w:b/>
              <w:bCs/>
              <w:sz w:val="20"/>
              <w:szCs w:val="20"/>
              <w:lang w:val="en-US"/>
            </w:rPr>
            <w:t>Suppleanter</w:t>
          </w:r>
          <w:proofErr w:type="spellEnd"/>
        </w:p>
        <w:p w14:paraId="20EA08DF" w14:textId="2F3E83EE" w:rsidR="00EC2292" w:rsidRPr="00951BDD" w:rsidRDefault="003C5127" w:rsidP="00581F64">
          <w:pPr>
            <w:spacing w:after="0"/>
            <w:rPr>
              <w:sz w:val="20"/>
              <w:szCs w:val="20"/>
              <w:lang w:val="en-US"/>
            </w:rPr>
          </w:pPr>
          <w:r w:rsidRPr="00951BDD">
            <w:rPr>
              <w:sz w:val="20"/>
              <w:szCs w:val="20"/>
              <w:lang w:val="en-US"/>
            </w:rPr>
            <w:t>Bertil Hallén</w:t>
          </w:r>
          <w:r w:rsidR="00EC2292" w:rsidRPr="00951BDD">
            <w:rPr>
              <w:sz w:val="20"/>
              <w:szCs w:val="20"/>
              <w:lang w:val="en-US"/>
            </w:rPr>
            <w:t xml:space="preserve"> (S)</w:t>
          </w:r>
          <w:r w:rsidR="004A5981" w:rsidRPr="00951BDD">
            <w:rPr>
              <w:sz w:val="20"/>
              <w:szCs w:val="20"/>
              <w:lang w:val="en-US"/>
            </w:rPr>
            <w:t>,</w:t>
          </w:r>
          <w:r w:rsidR="00EC2292" w:rsidRPr="00951BDD">
            <w:rPr>
              <w:sz w:val="20"/>
              <w:szCs w:val="20"/>
              <w:lang w:val="en-US"/>
            </w:rPr>
            <w:t xml:space="preserve"> </w:t>
          </w:r>
          <w:proofErr w:type="spellStart"/>
          <w:r w:rsidR="00EC2292" w:rsidRPr="00951BDD">
            <w:rPr>
              <w:sz w:val="20"/>
              <w:szCs w:val="20"/>
              <w:lang w:val="en-US"/>
            </w:rPr>
            <w:t>suppleant</w:t>
          </w:r>
          <w:proofErr w:type="spellEnd"/>
        </w:p>
        <w:p w14:paraId="154A14DF" w14:textId="0CF75D73" w:rsidR="00526BEB" w:rsidRPr="00EC2292" w:rsidRDefault="00526BEB" w:rsidP="00581F64">
          <w:pPr>
            <w:spacing w:after="0"/>
            <w:rPr>
              <w:sz w:val="20"/>
              <w:szCs w:val="20"/>
            </w:rPr>
          </w:pPr>
          <w:r>
            <w:rPr>
              <w:sz w:val="20"/>
              <w:szCs w:val="20"/>
            </w:rPr>
            <w:t>Bengt Forsl</w:t>
          </w:r>
          <w:r w:rsidR="00362551">
            <w:rPr>
              <w:sz w:val="20"/>
              <w:szCs w:val="20"/>
            </w:rPr>
            <w:t>ing (S) suppleant</w:t>
          </w:r>
        </w:p>
        <w:p w14:paraId="28AC93B6" w14:textId="26867061" w:rsidR="00CE02B3" w:rsidRPr="005C25F4" w:rsidRDefault="00CE02B3" w:rsidP="00581F64">
          <w:pPr>
            <w:spacing w:after="0"/>
            <w:rPr>
              <w:b/>
              <w:bCs/>
              <w:sz w:val="20"/>
              <w:szCs w:val="20"/>
            </w:rPr>
          </w:pPr>
          <w:r w:rsidRPr="005C25F4">
            <w:rPr>
              <w:b/>
              <w:bCs/>
              <w:sz w:val="20"/>
              <w:szCs w:val="20"/>
            </w:rPr>
            <w:t>Övriga</w:t>
          </w:r>
        </w:p>
        <w:p w14:paraId="3E6899B5" w14:textId="41FF696C" w:rsidR="009D4BEF" w:rsidRPr="005C25F4" w:rsidRDefault="00632936" w:rsidP="00EA7A54">
          <w:pPr>
            <w:spacing w:after="0"/>
            <w:rPr>
              <w:sz w:val="20"/>
              <w:szCs w:val="20"/>
            </w:rPr>
          </w:pPr>
          <w:r w:rsidRPr="005C25F4">
            <w:rPr>
              <w:sz w:val="20"/>
              <w:szCs w:val="20"/>
            </w:rPr>
            <w:t xml:space="preserve">Eva-Lena Albihn, </w:t>
          </w:r>
          <w:r w:rsidR="00D1577D" w:rsidRPr="005C25F4">
            <w:rPr>
              <w:sz w:val="20"/>
              <w:szCs w:val="20"/>
            </w:rPr>
            <w:t>sekreterare</w:t>
          </w:r>
          <w:r w:rsidR="00DA6868" w:rsidRPr="005C25F4">
            <w:rPr>
              <w:sz w:val="20"/>
              <w:szCs w:val="20"/>
            </w:rPr>
            <w:t xml:space="preserve"> och vice VD</w:t>
          </w:r>
        </w:p>
        <w:p w14:paraId="36B9B197" w14:textId="05135A0D" w:rsidR="00DE23FE" w:rsidRDefault="00227DE4" w:rsidP="00EA7A54">
          <w:pPr>
            <w:spacing w:after="0"/>
            <w:rPr>
              <w:sz w:val="20"/>
              <w:szCs w:val="20"/>
            </w:rPr>
          </w:pPr>
          <w:r w:rsidRPr="005C25F4">
            <w:rPr>
              <w:sz w:val="20"/>
              <w:szCs w:val="20"/>
            </w:rPr>
            <w:t>Patrik Andersson, VD</w:t>
          </w:r>
        </w:p>
        <w:p w14:paraId="56F1E52C" w14:textId="0E1B11AE" w:rsidR="008D0CC7" w:rsidRDefault="00362551" w:rsidP="7CB45246">
          <w:pPr>
            <w:spacing w:after="0"/>
            <w:rPr>
              <w:sz w:val="20"/>
              <w:szCs w:val="20"/>
            </w:rPr>
          </w:pPr>
          <w:r>
            <w:rPr>
              <w:sz w:val="20"/>
              <w:szCs w:val="20"/>
            </w:rPr>
            <w:t>Lovisa Bohlin</w:t>
          </w:r>
          <w:r w:rsidR="00995790">
            <w:rPr>
              <w:sz w:val="20"/>
              <w:szCs w:val="20"/>
            </w:rPr>
            <w:t xml:space="preserve"> BRG</w:t>
          </w:r>
          <w:r w:rsidR="00BB71D8">
            <w:rPr>
              <w:sz w:val="20"/>
              <w:szCs w:val="20"/>
            </w:rPr>
            <w:t xml:space="preserve">, § </w:t>
          </w:r>
          <w:r w:rsidR="00F75A8F">
            <w:rPr>
              <w:sz w:val="20"/>
              <w:szCs w:val="20"/>
            </w:rPr>
            <w:t>62</w:t>
          </w:r>
        </w:p>
        <w:p w14:paraId="42C31CB9" w14:textId="68ED815B" w:rsidR="00C77A2B" w:rsidRDefault="008D0CC7" w:rsidP="7CB45246">
          <w:pPr>
            <w:spacing w:after="0"/>
            <w:rPr>
              <w:sz w:val="20"/>
              <w:szCs w:val="20"/>
            </w:rPr>
          </w:pPr>
          <w:r>
            <w:rPr>
              <w:sz w:val="20"/>
              <w:szCs w:val="20"/>
            </w:rPr>
            <w:t>Pernilla Blom</w:t>
          </w:r>
          <w:r w:rsidR="0003750F">
            <w:rPr>
              <w:sz w:val="20"/>
              <w:szCs w:val="20"/>
            </w:rPr>
            <w:t>, BRG</w:t>
          </w:r>
          <w:r w:rsidR="0032510A">
            <w:rPr>
              <w:sz w:val="20"/>
              <w:szCs w:val="20"/>
            </w:rPr>
            <w:t xml:space="preserve">, § </w:t>
          </w:r>
          <w:r w:rsidR="00F75A8F">
            <w:rPr>
              <w:sz w:val="20"/>
              <w:szCs w:val="20"/>
            </w:rPr>
            <w:t>66</w:t>
          </w:r>
        </w:p>
        <w:p w14:paraId="0F1842FE" w14:textId="5E7D1F5E" w:rsidR="00A41D58" w:rsidRDefault="00EC68E7" w:rsidP="7CB45246">
          <w:pPr>
            <w:spacing w:after="0"/>
            <w:rPr>
              <w:sz w:val="20"/>
              <w:szCs w:val="20"/>
            </w:rPr>
          </w:pPr>
          <w:r>
            <w:rPr>
              <w:sz w:val="20"/>
              <w:szCs w:val="20"/>
            </w:rPr>
            <w:t>Kristina Levan</w:t>
          </w:r>
          <w:r w:rsidR="006B21BE">
            <w:rPr>
              <w:sz w:val="20"/>
              <w:szCs w:val="20"/>
            </w:rPr>
            <w:t xml:space="preserve"> BRG, § </w:t>
          </w:r>
          <w:r w:rsidR="00505ABC">
            <w:rPr>
              <w:sz w:val="20"/>
              <w:szCs w:val="20"/>
            </w:rPr>
            <w:t>68</w:t>
          </w:r>
        </w:p>
        <w:p w14:paraId="3C5B66CF" w14:textId="2BF33886" w:rsidR="006B21BE" w:rsidRDefault="00505ABC" w:rsidP="7CB45246">
          <w:pPr>
            <w:spacing w:after="0"/>
            <w:rPr>
              <w:sz w:val="20"/>
              <w:szCs w:val="20"/>
            </w:rPr>
          </w:pPr>
          <w:r>
            <w:rPr>
              <w:sz w:val="20"/>
              <w:szCs w:val="20"/>
            </w:rPr>
            <w:t>Henrik Einarsson</w:t>
          </w:r>
          <w:r w:rsidR="00C03985">
            <w:rPr>
              <w:sz w:val="20"/>
              <w:szCs w:val="20"/>
            </w:rPr>
            <w:t xml:space="preserve"> BRG, § </w:t>
          </w:r>
          <w:r>
            <w:rPr>
              <w:sz w:val="20"/>
              <w:szCs w:val="20"/>
            </w:rPr>
            <w:t>70</w:t>
          </w:r>
        </w:p>
        <w:p w14:paraId="3116AC62" w14:textId="73D4CD2C" w:rsidR="00505ABC" w:rsidRDefault="00153BF8" w:rsidP="7CB45246">
          <w:pPr>
            <w:spacing w:after="0"/>
            <w:rPr>
              <w:sz w:val="20"/>
              <w:szCs w:val="20"/>
            </w:rPr>
          </w:pPr>
          <w:r>
            <w:rPr>
              <w:sz w:val="20"/>
              <w:szCs w:val="20"/>
            </w:rPr>
            <w:t>Christian Borg, BRG, § 71</w:t>
          </w:r>
        </w:p>
        <w:p w14:paraId="5AFC4713" w14:textId="4EF2885C" w:rsidR="00153BF8" w:rsidRPr="005C25F4" w:rsidRDefault="00153BF8" w:rsidP="7CB45246">
          <w:pPr>
            <w:spacing w:after="0"/>
            <w:rPr>
              <w:sz w:val="20"/>
              <w:szCs w:val="20"/>
            </w:rPr>
          </w:pPr>
          <w:r>
            <w:rPr>
              <w:sz w:val="20"/>
              <w:szCs w:val="20"/>
            </w:rPr>
            <w:t>Maria Leffler, BRG, § 71</w:t>
          </w:r>
        </w:p>
      </w:sdtContent>
    </w:sdt>
    <w:p w14:paraId="2B4FB185" w14:textId="10E90B9B" w:rsidR="00603751" w:rsidRDefault="00603751" w:rsidP="00BD14C3">
      <w:pPr>
        <w:pStyle w:val="Rubrik2"/>
      </w:pPr>
      <w:r>
        <w:t xml:space="preserve">Justeringsdag: </w:t>
      </w:r>
      <w:r w:rsidR="00D42E51">
        <w:t>202</w:t>
      </w:r>
      <w:r w:rsidR="00292BCA">
        <w:t>6-0</w:t>
      </w:r>
      <w:r w:rsidR="00510953">
        <w:t>6-15</w:t>
      </w:r>
    </w:p>
    <w:p w14:paraId="3C184A8D" w14:textId="64FD777F" w:rsidR="00D80E08" w:rsidRPr="00D80E08" w:rsidRDefault="00603751" w:rsidP="00BD14C3">
      <w:pPr>
        <w:pStyle w:val="Rubrik3"/>
      </w:pPr>
      <w:bookmarkStart w:id="1" w:name="_Toc478651883"/>
      <w:r>
        <w:t>Underskrifter</w:t>
      </w:r>
      <w:bookmarkEnd w:id="1"/>
    </w:p>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Underskrifter"/>
      </w:tblPr>
      <w:tblGrid>
        <w:gridCol w:w="3686"/>
        <w:gridCol w:w="5386"/>
      </w:tblGrid>
      <w:tr w:rsidR="00CB6485" w:rsidRPr="00B63E0E" w14:paraId="5B0488CC" w14:textId="77777777" w:rsidTr="5F0E7186">
        <w:trPr>
          <w:cnfStyle w:val="100000000000" w:firstRow="1" w:lastRow="0" w:firstColumn="0" w:lastColumn="0" w:oddVBand="0" w:evenVBand="0" w:oddHBand="0" w:evenHBand="0" w:firstRowFirstColumn="0" w:firstRowLastColumn="0" w:lastRowFirstColumn="0" w:lastRowLastColumn="0"/>
          <w:trHeight w:val="1270"/>
        </w:trPr>
        <w:tc>
          <w:tcPr>
            <w:tcW w:w="3686" w:type="dxa"/>
          </w:tcPr>
          <w:p w14:paraId="3710520D" w14:textId="2BCE1D90" w:rsidR="00603751" w:rsidRPr="00603751" w:rsidRDefault="00603751" w:rsidP="00603751">
            <w:pPr>
              <w:pStyle w:val="Rubrik3"/>
              <w:spacing w:afterAutospacing="0"/>
              <w:rPr>
                <w:b/>
              </w:rPr>
            </w:pPr>
            <w:bookmarkStart w:id="2" w:name="_Toc478651884"/>
            <w:r w:rsidRPr="00603751">
              <w:rPr>
                <w:b/>
              </w:rPr>
              <w:t>Sekreterare</w:t>
            </w:r>
            <w:bookmarkEnd w:id="2"/>
          </w:p>
          <w:sdt>
            <w:sdtPr>
              <w:id w:val="1358231894"/>
              <w:placeholder>
                <w:docPart w:val="2DECDD7B73444D5A91F2F366A4533F1B"/>
              </w:placeholder>
            </w:sdtPr>
            <w:sdtEndPr/>
            <w:sdtContent>
              <w:p w14:paraId="19B751E2" w14:textId="2A905CDB" w:rsidR="00603751" w:rsidRPr="00BD14C3" w:rsidRDefault="00D42E51" w:rsidP="0099439E">
                <w:pPr>
                  <w:rPr>
                    <w:b w:val="0"/>
                    <w:bCs/>
                  </w:rPr>
                </w:pPr>
                <w:r w:rsidRPr="00D42E51">
                  <w:rPr>
                    <w:b w:val="0"/>
                    <w:bCs/>
                  </w:rPr>
                  <w:t>Eva-Lena Albihn</w:t>
                </w:r>
              </w:p>
            </w:sdtContent>
          </w:sdt>
        </w:tc>
        <w:tc>
          <w:tcPr>
            <w:tcW w:w="5386" w:type="dxa"/>
          </w:tcPr>
          <w:p w14:paraId="3C35571A" w14:textId="709E2584" w:rsidR="001D72BD" w:rsidRDefault="001D72BD" w:rsidP="00CD17E4">
            <w:pPr>
              <w:pStyle w:val="Rubrik3"/>
              <w:spacing w:afterAutospacing="0"/>
            </w:pPr>
            <w:r>
              <w:rPr>
                <w:b/>
              </w:rPr>
              <w:t>Jus</w:t>
            </w:r>
            <w:r w:rsidR="00403C73">
              <w:rPr>
                <w:b/>
              </w:rPr>
              <w:t>terande</w:t>
            </w:r>
          </w:p>
          <w:p w14:paraId="5529B639" w14:textId="04FC9EE5" w:rsidR="00A1084B" w:rsidRPr="00A1084B" w:rsidRDefault="00B67E9C" w:rsidP="00A1084B">
            <w:pPr>
              <w:rPr>
                <w:b w:val="0"/>
                <w:bCs/>
              </w:rPr>
            </w:pPr>
            <w:r>
              <w:rPr>
                <w:b w:val="0"/>
                <w:bCs/>
              </w:rPr>
              <w:t>Bengt-Åke Harrysson</w:t>
            </w:r>
          </w:p>
          <w:p w14:paraId="28CCFCA2" w14:textId="0DF5C1E9" w:rsidR="00F74B93" w:rsidRPr="00C81B2D" w:rsidRDefault="00F74B93" w:rsidP="00501C02">
            <w:pPr>
              <w:spacing w:after="100"/>
              <w:rPr>
                <w:rFonts w:cstheme="minorHAnsi"/>
                <w:b w:val="0"/>
                <w:bCs/>
              </w:rPr>
            </w:pPr>
          </w:p>
        </w:tc>
      </w:tr>
      <w:tr w:rsidR="00D75889" w:rsidRPr="00B63E0E" w14:paraId="01CB48A2" w14:textId="77777777" w:rsidTr="5F0E7186">
        <w:trPr>
          <w:trHeight w:val="1270"/>
        </w:trPr>
        <w:tc>
          <w:tcPr>
            <w:tcW w:w="3686" w:type="dxa"/>
          </w:tcPr>
          <w:p w14:paraId="0B4F8A9A" w14:textId="432BEEAD" w:rsidR="00F67BED" w:rsidRPr="00603751" w:rsidRDefault="00F67BED" w:rsidP="00F67BED">
            <w:pPr>
              <w:pStyle w:val="Rubrik3"/>
              <w:spacing w:afterAutospacing="0"/>
              <w:rPr>
                <w:b w:val="0"/>
              </w:rPr>
            </w:pPr>
            <w:r>
              <w:t>Ordförande</w:t>
            </w:r>
          </w:p>
          <w:sdt>
            <w:sdtPr>
              <w:id w:val="1492678497"/>
              <w:placeholder>
                <w:docPart w:val="D4021B8CFD5C4F1880484E4CF36215EE"/>
              </w:placeholder>
            </w:sdtPr>
            <w:sdtEndPr/>
            <w:sdtContent>
              <w:p w14:paraId="0584F03E" w14:textId="709408EA" w:rsidR="00F67BED" w:rsidRPr="00D42E51" w:rsidRDefault="00B67E9C" w:rsidP="00F67BED">
                <w:pPr>
                  <w:rPr>
                    <w:b/>
                    <w:bCs/>
                  </w:rPr>
                </w:pPr>
                <w:r>
                  <w:t>Derya Tumayer</w:t>
                </w:r>
              </w:p>
            </w:sdtContent>
          </w:sdt>
          <w:p w14:paraId="3A47D1EF" w14:textId="4B1CB5B7" w:rsidR="00F67BED" w:rsidRPr="00EA7A54" w:rsidRDefault="00F67BED" w:rsidP="00F67BED">
            <w:pPr>
              <w:rPr>
                <w:rFonts w:ascii="Arial" w:hAnsi="Arial" w:cs="Arial"/>
                <w:b/>
                <w:bCs/>
              </w:rPr>
            </w:pPr>
          </w:p>
        </w:tc>
        <w:tc>
          <w:tcPr>
            <w:tcW w:w="5386" w:type="dxa"/>
          </w:tcPr>
          <w:p w14:paraId="43DD1CC2" w14:textId="157F3E24" w:rsidR="00F67BED" w:rsidRPr="0027488F" w:rsidRDefault="00F67BED" w:rsidP="0027488F">
            <w:pPr>
              <w:pStyle w:val="Rubrik3"/>
              <w:spacing w:afterAutospacing="0"/>
            </w:pPr>
          </w:p>
          <w:p w14:paraId="53B92B9F" w14:textId="62EB8EC8" w:rsidR="00F67BED" w:rsidRDefault="00F67BED" w:rsidP="00F67BED"/>
        </w:tc>
      </w:tr>
      <w:tr w:rsidR="00D75889" w:rsidRPr="00B63E0E" w14:paraId="26463B38" w14:textId="77777777" w:rsidTr="5F0E7186">
        <w:trPr>
          <w:trHeight w:val="1270"/>
        </w:trPr>
        <w:tc>
          <w:tcPr>
            <w:tcW w:w="3686" w:type="dxa"/>
          </w:tcPr>
          <w:p w14:paraId="4F9DE7D9" w14:textId="1865CE82" w:rsidR="00F67BED" w:rsidRPr="00C721BB" w:rsidRDefault="00F67BED" w:rsidP="00F67BED"/>
        </w:tc>
        <w:tc>
          <w:tcPr>
            <w:tcW w:w="5386" w:type="dxa"/>
          </w:tcPr>
          <w:p w14:paraId="77D44ACB" w14:textId="77777777" w:rsidR="00F67BED" w:rsidRDefault="00F67BED" w:rsidP="00F67BED">
            <w:pPr>
              <w:pStyle w:val="Rubrik3"/>
            </w:pPr>
          </w:p>
        </w:tc>
      </w:tr>
    </w:tbl>
    <w:p w14:paraId="31496A05" w14:textId="68DFFA5A" w:rsidR="00F5425B" w:rsidRDefault="00C3230E" w:rsidP="00B34E11">
      <w:pPr>
        <w:pStyle w:val="Rubrik1"/>
        <w:tabs>
          <w:tab w:val="left" w:pos="4465"/>
          <w:tab w:val="right" w:pos="7936"/>
        </w:tabs>
        <w:rPr>
          <w:szCs w:val="36"/>
        </w:rPr>
      </w:pPr>
      <w:r>
        <w:rPr>
          <w:szCs w:val="36"/>
        </w:rPr>
        <w:lastRenderedPageBreak/>
        <w:tab/>
      </w:r>
      <w:r w:rsidR="00B34E11">
        <w:rPr>
          <w:szCs w:val="36"/>
        </w:rPr>
        <w:tab/>
      </w:r>
    </w:p>
    <w:p w14:paraId="5B446A58" w14:textId="000AD6A7" w:rsidR="00AD08BC" w:rsidRPr="000A329E" w:rsidRDefault="00B4240A" w:rsidP="00AD08BC">
      <w:pPr>
        <w:pStyle w:val="Rubrik1"/>
        <w:rPr>
          <w:szCs w:val="36"/>
        </w:rPr>
      </w:pPr>
      <w:r w:rsidRPr="000A329E">
        <w:rPr>
          <w:szCs w:val="36"/>
        </w:rPr>
        <w:t>§</w:t>
      </w:r>
      <w:r w:rsidR="00AD08BC" w:rsidRPr="000A329E">
        <w:rPr>
          <w:szCs w:val="36"/>
        </w:rPr>
        <w:t xml:space="preserve"> </w:t>
      </w:r>
      <w:r w:rsidR="00890E3E">
        <w:rPr>
          <w:szCs w:val="36"/>
        </w:rPr>
        <w:t>58</w:t>
      </w:r>
      <w:r w:rsidR="00BE4D5D">
        <w:rPr>
          <w:szCs w:val="36"/>
        </w:rPr>
        <w:tab/>
      </w:r>
      <w:r w:rsidR="003755AF">
        <w:rPr>
          <w:szCs w:val="36"/>
        </w:rPr>
        <w:t>Sammanträdet öppnas</w:t>
      </w:r>
      <w:r w:rsidR="00AD08BC" w:rsidRPr="000A329E">
        <w:rPr>
          <w:szCs w:val="36"/>
        </w:rPr>
        <w:t xml:space="preserve"> </w:t>
      </w:r>
    </w:p>
    <w:p w14:paraId="564543A0" w14:textId="6E4F5530" w:rsidR="00303764" w:rsidRPr="00C565AB" w:rsidRDefault="00421F32" w:rsidP="00421F32">
      <w:pPr>
        <w:spacing w:after="0" w:line="240" w:lineRule="auto"/>
        <w:rPr>
          <w:szCs w:val="22"/>
        </w:rPr>
      </w:pPr>
      <w:r>
        <w:t xml:space="preserve">                  </w:t>
      </w:r>
      <w:r w:rsidR="00631BAD">
        <w:tab/>
      </w:r>
      <w:r w:rsidR="003B40A0">
        <w:rPr>
          <w:szCs w:val="22"/>
        </w:rPr>
        <w:t xml:space="preserve">Derya Tumayer </w:t>
      </w:r>
      <w:r w:rsidR="00542DBD" w:rsidRPr="00C565AB">
        <w:rPr>
          <w:szCs w:val="22"/>
        </w:rPr>
        <w:t>öppnade sammanträdet</w:t>
      </w:r>
      <w:r w:rsidR="00CD2B7A" w:rsidRPr="00C565AB">
        <w:rPr>
          <w:szCs w:val="22"/>
        </w:rPr>
        <w:t xml:space="preserve"> och hälsade alla välkomna</w:t>
      </w:r>
      <w:r w:rsidR="00542DBD" w:rsidRPr="00C565AB">
        <w:rPr>
          <w:szCs w:val="22"/>
        </w:rPr>
        <w:t>.</w:t>
      </w:r>
    </w:p>
    <w:p w14:paraId="25621603" w14:textId="77777777" w:rsidR="00862616" w:rsidRDefault="00862616" w:rsidP="0049493A">
      <w:pPr>
        <w:spacing w:after="0" w:line="240" w:lineRule="auto"/>
      </w:pPr>
    </w:p>
    <w:p w14:paraId="5983B22D" w14:textId="290A5C81" w:rsidR="00F723EF" w:rsidRDefault="00E64C69" w:rsidP="00C2601D">
      <w:pPr>
        <w:pStyle w:val="Rubrik1"/>
        <w:spacing w:before="0"/>
        <w:ind w:left="1300" w:hanging="1300"/>
        <w:rPr>
          <w:szCs w:val="36"/>
        </w:rPr>
      </w:pPr>
      <w:r w:rsidRPr="000A329E">
        <w:rPr>
          <w:szCs w:val="36"/>
        </w:rPr>
        <w:t xml:space="preserve">§ </w:t>
      </w:r>
      <w:r w:rsidR="002D3639">
        <w:rPr>
          <w:szCs w:val="36"/>
        </w:rPr>
        <w:t>59</w:t>
      </w:r>
      <w:r w:rsidR="000821D4">
        <w:rPr>
          <w:szCs w:val="36"/>
        </w:rPr>
        <w:tab/>
      </w:r>
      <w:r w:rsidR="005871BD">
        <w:rPr>
          <w:szCs w:val="36"/>
        </w:rPr>
        <w:t>Val av protokolljuster</w:t>
      </w:r>
      <w:r w:rsidR="007A3F04">
        <w:rPr>
          <w:szCs w:val="36"/>
        </w:rPr>
        <w:t>are</w:t>
      </w:r>
    </w:p>
    <w:p w14:paraId="26F0E7BC" w14:textId="335EDB9E" w:rsidR="002530C1" w:rsidRPr="00C565AB" w:rsidRDefault="00D30887" w:rsidP="00084C03">
      <w:pPr>
        <w:pStyle w:val="Rubrik1"/>
        <w:spacing w:before="0"/>
        <w:ind w:left="1300"/>
        <w:rPr>
          <w:rFonts w:asciiTheme="minorHAnsi" w:hAnsiTheme="minorHAnsi" w:cstheme="minorHAnsi"/>
          <w:b w:val="0"/>
          <w:bCs/>
          <w:sz w:val="22"/>
          <w:szCs w:val="22"/>
        </w:rPr>
      </w:pPr>
      <w:r w:rsidRPr="00C565AB">
        <w:rPr>
          <w:rFonts w:asciiTheme="minorHAnsi" w:hAnsiTheme="minorHAnsi" w:cstheme="minorHAnsi"/>
          <w:b w:val="0"/>
          <w:bCs/>
          <w:sz w:val="22"/>
          <w:szCs w:val="22"/>
        </w:rPr>
        <w:t>Att jämte ordförande justera dagens protokoll uts</w:t>
      </w:r>
      <w:r w:rsidR="004D0EAB" w:rsidRPr="00C565AB">
        <w:rPr>
          <w:rFonts w:asciiTheme="minorHAnsi" w:hAnsiTheme="minorHAnsi" w:cstheme="minorHAnsi"/>
          <w:b w:val="0"/>
          <w:bCs/>
          <w:sz w:val="22"/>
          <w:szCs w:val="22"/>
        </w:rPr>
        <w:t>åg</w:t>
      </w:r>
      <w:r w:rsidR="009E7D04" w:rsidRPr="00C565AB">
        <w:rPr>
          <w:rFonts w:asciiTheme="minorHAnsi" w:hAnsiTheme="minorHAnsi" w:cstheme="minorHAnsi"/>
          <w:b w:val="0"/>
          <w:bCs/>
          <w:sz w:val="22"/>
          <w:szCs w:val="22"/>
        </w:rPr>
        <w:t xml:space="preserve">s </w:t>
      </w:r>
      <w:r w:rsidR="00296161">
        <w:rPr>
          <w:rFonts w:asciiTheme="minorHAnsi" w:hAnsiTheme="minorHAnsi" w:cstheme="minorHAnsi"/>
          <w:b w:val="0"/>
          <w:bCs/>
          <w:sz w:val="22"/>
          <w:szCs w:val="22"/>
        </w:rPr>
        <w:t>Bengt-Åke Harrysson</w:t>
      </w:r>
      <w:r w:rsidR="00C70909" w:rsidRPr="00C565AB">
        <w:rPr>
          <w:rFonts w:asciiTheme="minorHAnsi" w:hAnsiTheme="minorHAnsi" w:cstheme="minorHAnsi"/>
          <w:b w:val="0"/>
          <w:bCs/>
          <w:sz w:val="22"/>
          <w:szCs w:val="22"/>
        </w:rPr>
        <w:t>.</w:t>
      </w:r>
    </w:p>
    <w:p w14:paraId="10D3F604" w14:textId="159D4239" w:rsidR="008C3049" w:rsidRDefault="008A3989" w:rsidP="00934B1C">
      <w:pPr>
        <w:pStyle w:val="Rubrik1"/>
        <w:ind w:left="1300" w:hanging="1300"/>
      </w:pPr>
      <w:r w:rsidRPr="003B604B">
        <w:t xml:space="preserve">§ </w:t>
      </w:r>
      <w:r w:rsidR="002D3639">
        <w:t>60</w:t>
      </w:r>
      <w:r w:rsidR="00022B6F">
        <w:tab/>
      </w:r>
      <w:r w:rsidR="00EE53E8">
        <w:t>Föregående protokoll</w:t>
      </w:r>
    </w:p>
    <w:p w14:paraId="671D73FD" w14:textId="0BD34AD8" w:rsidR="00C51974" w:rsidRPr="00F82D9F" w:rsidRDefault="005673CD" w:rsidP="00DE1874">
      <w:pPr>
        <w:ind w:left="1300" w:firstLine="4"/>
      </w:pPr>
      <w:r>
        <w:t>Föregående mötesprotokoll lades med godkännande till handlingarna.</w:t>
      </w:r>
    </w:p>
    <w:p w14:paraId="34DEA2EC" w14:textId="00794A3D" w:rsidR="00D26F27" w:rsidRPr="00513381" w:rsidRDefault="00D26F27" w:rsidP="00D26F27">
      <w:pPr>
        <w:pStyle w:val="Rubrik1"/>
        <w:ind w:left="1134" w:hanging="1134"/>
      </w:pPr>
      <w:r w:rsidRPr="00513381">
        <w:t xml:space="preserve">§ </w:t>
      </w:r>
      <w:r w:rsidR="002D3639">
        <w:t>61</w:t>
      </w:r>
      <w:r w:rsidRPr="00513381">
        <w:tab/>
      </w:r>
      <w:r w:rsidRPr="00513381">
        <w:tab/>
      </w:r>
      <w:r w:rsidR="00DE1874">
        <w:t>Anmälan jäv</w:t>
      </w:r>
    </w:p>
    <w:p w14:paraId="5C1D07FB" w14:textId="0F26EBA1" w:rsidR="00934B1C" w:rsidRDefault="00625C9C" w:rsidP="00934B1C">
      <w:pPr>
        <w:ind w:left="1300" w:firstLine="4"/>
      </w:pPr>
      <w:r>
        <w:t>Ingen anmälde jäv</w:t>
      </w:r>
      <w:r w:rsidR="007B2437">
        <w:t>.</w:t>
      </w:r>
    </w:p>
    <w:p w14:paraId="385CA1DB" w14:textId="0A70059F" w:rsidR="000A0489" w:rsidRPr="00513381" w:rsidRDefault="000A0489" w:rsidP="00515EC8">
      <w:pPr>
        <w:pStyle w:val="Rubrik1"/>
        <w:ind w:left="1300" w:hanging="1300"/>
      </w:pPr>
      <w:r w:rsidRPr="00513381">
        <w:t xml:space="preserve">§ </w:t>
      </w:r>
      <w:r w:rsidR="00903063">
        <w:t>62</w:t>
      </w:r>
      <w:r w:rsidRPr="00513381">
        <w:tab/>
      </w:r>
      <w:r w:rsidRPr="00513381">
        <w:tab/>
      </w:r>
      <w:r w:rsidR="00903063">
        <w:t>Presentation av International House Gothenburg (IHG)</w:t>
      </w:r>
    </w:p>
    <w:p w14:paraId="57B51838" w14:textId="36BF47CF" w:rsidR="00423B54" w:rsidRDefault="00C565AB" w:rsidP="0021576F">
      <w:pPr>
        <w:ind w:left="1300" w:firstLine="4"/>
      </w:pPr>
      <w:r>
        <w:t>Lovisa Boh</w:t>
      </w:r>
      <w:r w:rsidR="00C82B43">
        <w:t>lin presenterade International House Gothenburgs verksamhet.</w:t>
      </w:r>
    </w:p>
    <w:p w14:paraId="2FD4A0D4" w14:textId="1B4C534E" w:rsidR="000A0489" w:rsidRPr="00513381" w:rsidRDefault="000A0489" w:rsidP="000A0489">
      <w:pPr>
        <w:pStyle w:val="Rubrik1"/>
        <w:ind w:left="1134" w:hanging="1134"/>
      </w:pPr>
      <w:r w:rsidRPr="00513381">
        <w:t xml:space="preserve">§ </w:t>
      </w:r>
      <w:r w:rsidR="00C82B43">
        <w:t>6</w:t>
      </w:r>
      <w:r w:rsidR="00DF5B87">
        <w:t>3</w:t>
      </w:r>
      <w:r w:rsidRPr="00513381">
        <w:tab/>
      </w:r>
      <w:r w:rsidRPr="00513381">
        <w:tab/>
      </w:r>
      <w:r w:rsidR="00DF5B87">
        <w:t>VD rapport</w:t>
      </w:r>
    </w:p>
    <w:p w14:paraId="095CDF57" w14:textId="43D05056" w:rsidR="006652B6" w:rsidRDefault="003F54EC" w:rsidP="003F54EC">
      <w:pPr>
        <w:ind w:left="1300" w:firstLine="4"/>
      </w:pPr>
      <w:r>
        <w:t>Patrik Andersson redogjorde för innehållet i VD rapporten.</w:t>
      </w:r>
    </w:p>
    <w:p w14:paraId="7EC597E8" w14:textId="42FCB261" w:rsidR="003F54EC" w:rsidRDefault="00CA0FB8" w:rsidP="003F54EC">
      <w:pPr>
        <w:ind w:left="1300" w:firstLine="4"/>
      </w:pPr>
      <w:r>
        <w:t>Styrelsen antecknade informationen.</w:t>
      </w:r>
    </w:p>
    <w:p w14:paraId="57B2D191" w14:textId="793FD2E0" w:rsidR="000A0489" w:rsidRPr="00513381" w:rsidRDefault="000A0489" w:rsidP="00A3047C">
      <w:pPr>
        <w:pStyle w:val="Rubrik1"/>
        <w:ind w:left="1300" w:hanging="1300"/>
      </w:pPr>
      <w:r w:rsidRPr="00513381">
        <w:t xml:space="preserve">§ </w:t>
      </w:r>
      <w:r w:rsidR="00DF5B87">
        <w:t>64</w:t>
      </w:r>
      <w:r w:rsidRPr="00513381">
        <w:tab/>
      </w:r>
      <w:r w:rsidRPr="00513381">
        <w:tab/>
      </w:r>
      <w:r w:rsidR="00A3047C">
        <w:t>Beslut ombud extra bolagsstämma Almi</w:t>
      </w:r>
    </w:p>
    <w:p w14:paraId="1FA22236" w14:textId="311B947C" w:rsidR="007C39B1" w:rsidRDefault="001774CA" w:rsidP="007C39B1">
      <w:pPr>
        <w:ind w:left="1300" w:firstLine="4"/>
      </w:pPr>
      <w:r>
        <w:t>Patrik Andersson</w:t>
      </w:r>
      <w:r w:rsidR="007C39B1">
        <w:t xml:space="preserve"> redogjorde för ärendet</w:t>
      </w:r>
      <w:r w:rsidR="00ED24EC">
        <w:t>.</w:t>
      </w:r>
    </w:p>
    <w:p w14:paraId="76380760" w14:textId="57503D01" w:rsidR="00ED24EC" w:rsidRDefault="00ED24EC" w:rsidP="007C39B1">
      <w:pPr>
        <w:ind w:left="1300" w:firstLine="4"/>
      </w:pPr>
      <w:r>
        <w:t>Styrelsen för Business Region Göteborg beslutade att,</w:t>
      </w:r>
    </w:p>
    <w:p w14:paraId="2CB3AC19" w14:textId="55CCBEEE" w:rsidR="00ED24EC" w:rsidRDefault="00ED24EC" w:rsidP="00926FF8">
      <w:pPr>
        <w:pStyle w:val="Liststycke"/>
        <w:numPr>
          <w:ilvl w:val="0"/>
          <w:numId w:val="35"/>
        </w:numPr>
      </w:pPr>
      <w:r>
        <w:t>Utse</w:t>
      </w:r>
      <w:r w:rsidR="00B6325E">
        <w:t xml:space="preserve"> </w:t>
      </w:r>
      <w:r w:rsidR="00385293">
        <w:t xml:space="preserve">Håkan Eriksson </w:t>
      </w:r>
      <w:r>
        <w:t>som ombud till e</w:t>
      </w:r>
      <w:r w:rsidR="00C2459F">
        <w:t>xtra bolagstämma i Almi Företagspartner Väst AB.</w:t>
      </w:r>
    </w:p>
    <w:p w14:paraId="7220E67F" w14:textId="0AD2D188" w:rsidR="00046903" w:rsidRDefault="00C2459F" w:rsidP="00926FF8">
      <w:pPr>
        <w:pStyle w:val="Liststycke"/>
        <w:numPr>
          <w:ilvl w:val="0"/>
          <w:numId w:val="35"/>
        </w:numPr>
      </w:pPr>
      <w:r>
        <w:t>Att ge VD i uppdrag att utse ombud och teckna stämmofullmakt för det fall utsett ombud får förhinder.</w:t>
      </w:r>
    </w:p>
    <w:p w14:paraId="29AFC20D" w14:textId="77777777" w:rsidR="008460B1" w:rsidRDefault="008460B1" w:rsidP="008460B1"/>
    <w:p w14:paraId="5B1C7A6D" w14:textId="77777777" w:rsidR="008460B1" w:rsidRDefault="008460B1" w:rsidP="008460B1"/>
    <w:p w14:paraId="089A0E5E" w14:textId="1D2344CE" w:rsidR="4F4F2E40" w:rsidRDefault="4F4F2E40" w:rsidP="02A03301">
      <w:pPr>
        <w:pStyle w:val="Rubrik1"/>
        <w:ind w:left="1134" w:hanging="1134"/>
      </w:pPr>
      <w:r>
        <w:lastRenderedPageBreak/>
        <w:t xml:space="preserve">§ </w:t>
      </w:r>
      <w:r w:rsidR="008B072C">
        <w:t>65</w:t>
      </w:r>
      <w:r>
        <w:tab/>
      </w:r>
      <w:r>
        <w:tab/>
      </w:r>
      <w:r w:rsidR="00926FF8">
        <w:t>Delägda bolag</w:t>
      </w:r>
    </w:p>
    <w:p w14:paraId="0232675B" w14:textId="498B3800" w:rsidR="00CD69B2" w:rsidRDefault="00B03124" w:rsidP="00926FF8">
      <w:pPr>
        <w:pStyle w:val="Liststycke"/>
        <w:numPr>
          <w:ilvl w:val="0"/>
          <w:numId w:val="36"/>
        </w:numPr>
      </w:pPr>
      <w:r>
        <w:t>ALMI – Anders Sundberg rapporterade</w:t>
      </w:r>
      <w:r w:rsidR="009F481C">
        <w:t xml:space="preserve"> </w:t>
      </w:r>
      <w:r w:rsidR="00663415">
        <w:t>från sista styrelsemötet</w:t>
      </w:r>
      <w:r w:rsidR="004F50C3">
        <w:t xml:space="preserve"> ALMI</w:t>
      </w:r>
      <w:r w:rsidR="00663415">
        <w:t>, volymerna är bra</w:t>
      </w:r>
      <w:r w:rsidR="004F50C3">
        <w:t xml:space="preserve">, verksamheten välskött. </w:t>
      </w:r>
      <w:r w:rsidR="00D60FA8">
        <w:t xml:space="preserve">Säkerhet </w:t>
      </w:r>
      <w:r w:rsidR="00EE6DE9">
        <w:t>och organiserad brottslighet är högt prioriterat</w:t>
      </w:r>
      <w:r w:rsidR="00B52FBD">
        <w:t xml:space="preserve"> i bolaget.</w:t>
      </w:r>
    </w:p>
    <w:p w14:paraId="715458AD" w14:textId="0AECA04A" w:rsidR="00B03124" w:rsidRPr="008460B1" w:rsidRDefault="00B03124" w:rsidP="00B03124">
      <w:pPr>
        <w:pStyle w:val="Liststycke"/>
        <w:numPr>
          <w:ilvl w:val="0"/>
          <w:numId w:val="36"/>
        </w:numPr>
      </w:pPr>
      <w:r w:rsidRPr="008460B1">
        <w:t>Sahlgrenska Science Park – Anders Sundberg</w:t>
      </w:r>
      <w:r w:rsidR="008460B1" w:rsidRPr="008460B1">
        <w:t xml:space="preserve"> rapporterad</w:t>
      </w:r>
      <w:r w:rsidR="008460B1">
        <w:t>e</w:t>
      </w:r>
      <w:r w:rsidR="006863B4">
        <w:t xml:space="preserve"> från årsstämman. Vice ordförande är </w:t>
      </w:r>
      <w:r w:rsidR="000E548F">
        <w:t>in</w:t>
      </w:r>
      <w:r w:rsidR="006863B4">
        <w:t>vald</w:t>
      </w:r>
      <w:r w:rsidR="00A5036B">
        <w:t xml:space="preserve"> i styrelsen</w:t>
      </w:r>
      <w:r w:rsidR="006863B4">
        <w:t>, Johan Hyllner</w:t>
      </w:r>
      <w:r w:rsidR="000E548F">
        <w:t>.</w:t>
      </w:r>
      <w:r w:rsidR="00A5036B">
        <w:t xml:space="preserve"> Flera bolag i acceleratorn och </w:t>
      </w:r>
      <w:r w:rsidR="008C3D14">
        <w:t>i lokalerna i runt SSP.</w:t>
      </w:r>
    </w:p>
    <w:p w14:paraId="20D39740" w14:textId="577E0DBF" w:rsidR="008460B1" w:rsidRDefault="008460B1" w:rsidP="00B03124">
      <w:pPr>
        <w:pStyle w:val="Liststycke"/>
        <w:numPr>
          <w:ilvl w:val="0"/>
          <w:numId w:val="36"/>
        </w:numPr>
      </w:pPr>
      <w:r w:rsidRPr="00F63E74">
        <w:t>Lindholmen Science Park – Derya Tumayer rapporterade</w:t>
      </w:r>
      <w:r w:rsidR="00F63E74" w:rsidRPr="00F63E74">
        <w:t xml:space="preserve"> frå</w:t>
      </w:r>
      <w:r w:rsidR="00F63E74">
        <w:t>n årsmötet</w:t>
      </w:r>
      <w:r w:rsidR="00CA10FC">
        <w:t xml:space="preserve">, </w:t>
      </w:r>
      <w:r w:rsidR="007A1284">
        <w:t xml:space="preserve">verksamhet löper på </w:t>
      </w:r>
      <w:r w:rsidR="00CA10FC">
        <w:t>bra</w:t>
      </w:r>
      <w:r w:rsidR="00062915">
        <w:t xml:space="preserve"> och ligger i framkant inom flera områden.</w:t>
      </w:r>
      <w:r w:rsidR="007346E1">
        <w:t xml:space="preserve"> </w:t>
      </w:r>
    </w:p>
    <w:p w14:paraId="70CE93E2" w14:textId="1D85F780" w:rsidR="003E1DE4" w:rsidRPr="00F63E74" w:rsidRDefault="00D41836" w:rsidP="00405466">
      <w:pPr>
        <w:pStyle w:val="Liststycke"/>
        <w:numPr>
          <w:ilvl w:val="0"/>
          <w:numId w:val="36"/>
        </w:numPr>
      </w:pPr>
      <w:r>
        <w:t>GTC</w:t>
      </w:r>
      <w:r w:rsidR="004B3101">
        <w:t xml:space="preserve"> – Håkan Eriksson rapporterade från årsstämman.</w:t>
      </w:r>
      <w:r w:rsidR="000B4A1C">
        <w:t xml:space="preserve"> Verksamheten är välskött och </w:t>
      </w:r>
      <w:r w:rsidR="003427EB">
        <w:t xml:space="preserve">har </w:t>
      </w:r>
      <w:r w:rsidR="000B4A1C">
        <w:t>högt söktryck från ungdomar</w:t>
      </w:r>
      <w:r w:rsidR="00B97604">
        <w:t xml:space="preserve"> till deras utbildningar. </w:t>
      </w:r>
    </w:p>
    <w:p w14:paraId="199716F1" w14:textId="4F7ECB51" w:rsidR="00DB50A9" w:rsidRDefault="00DB50A9" w:rsidP="00C13989">
      <w:pPr>
        <w:pStyle w:val="Rubrik1"/>
        <w:ind w:left="1304" w:hanging="1304"/>
      </w:pPr>
      <w:r>
        <w:t xml:space="preserve">§ </w:t>
      </w:r>
      <w:r w:rsidR="008460B1">
        <w:t>66</w:t>
      </w:r>
      <w:r>
        <w:tab/>
      </w:r>
      <w:r w:rsidR="00782AC3">
        <w:t xml:space="preserve">Motion av Patrik </w:t>
      </w:r>
      <w:proofErr w:type="spellStart"/>
      <w:r w:rsidR="00782AC3">
        <w:t>Höstmad</w:t>
      </w:r>
      <w:proofErr w:type="spellEnd"/>
      <w:r w:rsidR="00782AC3">
        <w:t xml:space="preserve"> (D), Jessica Blixt (D) och Jonas Stenberg (D) om att utveckla an</w:t>
      </w:r>
      <w:r w:rsidR="009066D4">
        <w:t>al</w:t>
      </w:r>
      <w:r w:rsidR="00782AC3">
        <w:t>ys och bedömning hur stadens bes</w:t>
      </w:r>
      <w:r w:rsidR="004F6568">
        <w:t>lut påverkar näringslivet</w:t>
      </w:r>
    </w:p>
    <w:p w14:paraId="5457C91B" w14:textId="41E22F2E" w:rsidR="00DB50A9" w:rsidRDefault="0080081D" w:rsidP="00B0507C">
      <w:pPr>
        <w:ind w:left="1304"/>
      </w:pPr>
      <w:r>
        <w:t>P</w:t>
      </w:r>
      <w:r w:rsidR="001D16EA">
        <w:t>ernilla B</w:t>
      </w:r>
      <w:r w:rsidR="007D38E2">
        <w:t>lom</w:t>
      </w:r>
      <w:r w:rsidR="006B2F61">
        <w:t xml:space="preserve"> presenterade innehållet i motion </w:t>
      </w:r>
      <w:r w:rsidR="001E6C34">
        <w:t xml:space="preserve">som </w:t>
      </w:r>
      <w:r w:rsidR="000F7504">
        <w:t>bordlades på förra styrelsemötet 26-04-21</w:t>
      </w:r>
      <w:r>
        <w:t>.</w:t>
      </w:r>
    </w:p>
    <w:p w14:paraId="611023FB" w14:textId="5B894EC6" w:rsidR="0080081D" w:rsidRDefault="00B42DD2" w:rsidP="00B0507C">
      <w:pPr>
        <w:ind w:left="1304"/>
      </w:pPr>
      <w:r>
        <w:t>Styrelsen för Business R</w:t>
      </w:r>
      <w:r w:rsidR="001D1C70">
        <w:t>egion Göteborg AB beslutade att,</w:t>
      </w:r>
    </w:p>
    <w:p w14:paraId="16055B40" w14:textId="213F2060" w:rsidR="00366F58" w:rsidRDefault="001D1C70" w:rsidP="001D1C70">
      <w:pPr>
        <w:pStyle w:val="Liststycke"/>
        <w:numPr>
          <w:ilvl w:val="0"/>
          <w:numId w:val="37"/>
        </w:numPr>
      </w:pPr>
      <w:r>
        <w:t>Tillstyrka förslaget att kommunsty</w:t>
      </w:r>
      <w:r w:rsidR="005C4E8B">
        <w:t>relsen får i uppdrag att utveckla mallen för tjänsteutlåtanden och andra beslutsun</w:t>
      </w:r>
      <w:r w:rsidR="00750D3D">
        <w:t>d</w:t>
      </w:r>
      <w:r w:rsidR="005C4E8B">
        <w:t>erlag till att likt bedömning</w:t>
      </w:r>
      <w:r w:rsidR="00925DC0">
        <w:t>arna inom de ekologiska, social och interna ekonomiska dimensionerna ven omfattar en analys och bedömning av hur beslutet. I relevanta fall, påverkar näringslivet.</w:t>
      </w:r>
    </w:p>
    <w:p w14:paraId="6A4156F5" w14:textId="79AE6EAC" w:rsidR="00925DC0" w:rsidRDefault="002C1072" w:rsidP="001D1C70">
      <w:pPr>
        <w:pStyle w:val="Liststycke"/>
        <w:numPr>
          <w:ilvl w:val="0"/>
          <w:numId w:val="37"/>
        </w:numPr>
      </w:pPr>
      <w:r>
        <w:t>Tillstyrka förlag att nämnder och bolagsstyrelser får i uppdrag att utveckla sina analyser om hur beslut som fattas av nämnd eller styrelse och på delegation påverkar näringslivet.</w:t>
      </w:r>
    </w:p>
    <w:p w14:paraId="09914A02" w14:textId="35C0CBF4" w:rsidR="009E1942" w:rsidRDefault="002C1072" w:rsidP="00B01DA4">
      <w:pPr>
        <w:pStyle w:val="Liststycke"/>
        <w:numPr>
          <w:ilvl w:val="0"/>
          <w:numId w:val="37"/>
        </w:numPr>
      </w:pPr>
      <w:r>
        <w:t>Anse</w:t>
      </w:r>
      <w:r w:rsidR="005A6594">
        <w:t>s besvarad och översänds till stadsledningskontoret.</w:t>
      </w:r>
    </w:p>
    <w:p w14:paraId="4F219B78" w14:textId="77777777" w:rsidR="00B01DA4" w:rsidRDefault="00B01DA4" w:rsidP="003E3932">
      <w:pPr>
        <w:ind w:left="1304"/>
      </w:pPr>
    </w:p>
    <w:p w14:paraId="2E16FDC3" w14:textId="77777777" w:rsidR="003E1DE4" w:rsidRDefault="003E1DE4" w:rsidP="003E3932">
      <w:pPr>
        <w:ind w:left="1304"/>
      </w:pPr>
    </w:p>
    <w:p w14:paraId="21C08D1A" w14:textId="77777777" w:rsidR="003E1DE4" w:rsidRDefault="003E1DE4" w:rsidP="003E3932">
      <w:pPr>
        <w:ind w:left="1304"/>
      </w:pPr>
    </w:p>
    <w:p w14:paraId="212F5F61" w14:textId="77777777" w:rsidR="00951BDD" w:rsidRDefault="00951BDD" w:rsidP="009E1942">
      <w:pPr>
        <w:ind w:left="1304"/>
        <w:rPr>
          <w:b/>
          <w:bCs/>
        </w:rPr>
      </w:pPr>
    </w:p>
    <w:p w14:paraId="221F9487" w14:textId="77777777" w:rsidR="00951BDD" w:rsidRDefault="00951BDD" w:rsidP="00951BDD">
      <w:pPr>
        <w:ind w:left="1304"/>
      </w:pPr>
      <w:r w:rsidRPr="00951BDD">
        <w:rPr>
          <w:b/>
          <w:bCs/>
        </w:rPr>
        <w:lastRenderedPageBreak/>
        <w:t>Yrkanden</w:t>
      </w:r>
      <w:r w:rsidRPr="00951BDD">
        <w:br/>
        <w:t>Johan Büser (S), tillsammans med Håkan Eriksson (V) och Derya Tumayer (MP) yrkade att motionen skulle avstyrkas i sin helhet.</w:t>
      </w:r>
      <w:r w:rsidRPr="00951BDD">
        <w:br/>
        <w:t>Bengt-Åke Harrysson (D) yrkade att motionen skulle anses besvarad.</w:t>
      </w:r>
    </w:p>
    <w:p w14:paraId="0588FCA5" w14:textId="77777777" w:rsidR="0086694A" w:rsidRPr="009E1942" w:rsidRDefault="0086694A" w:rsidP="0086694A">
      <w:pPr>
        <w:ind w:left="1304"/>
      </w:pPr>
      <w:r w:rsidRPr="009E1942">
        <w:rPr>
          <w:b/>
          <w:bCs/>
        </w:rPr>
        <w:t>Motivering</w:t>
      </w:r>
    </w:p>
    <w:p w14:paraId="73510BEC" w14:textId="77777777" w:rsidR="0086694A" w:rsidRPr="009E1942" w:rsidRDefault="0086694A" w:rsidP="0086694A">
      <w:pPr>
        <w:ind w:left="1304"/>
      </w:pPr>
      <w:r w:rsidRPr="009E1942">
        <w:t>Göteborgs Stad ska ha ett starkt fokus på goda villkor för företagande och ett nära samarbete med näringslivet. Samtidigt bör de gemensamma mallarna för tjänsteutlåtanden utformas så att de ger utrymme för en samlad bedömning av relevanta konsekvenser utan att politiken detaljstyr vilka enskilda intressen som särskilt ska lyftas fram i varje ärende.</w:t>
      </w:r>
    </w:p>
    <w:p w14:paraId="07434F9A" w14:textId="77777777" w:rsidR="0086694A" w:rsidRPr="009E1942" w:rsidRDefault="0086694A" w:rsidP="0086694A">
      <w:pPr>
        <w:ind w:left="1304"/>
      </w:pPr>
      <w:r w:rsidRPr="009E1942">
        <w:t>Redan idag innehåller stadens tjänsteutlåtanden analyser av ekonomiska konsekvenser, där frågor som rör näringsliv, sysselsättning och arbetsmarknad kan och bör beaktas när de är relevanta. I ärenden med tydlig koppling till näringslivets förutsättningar utvecklas dessa perspektiv också mer utförligt.</w:t>
      </w:r>
    </w:p>
    <w:p w14:paraId="3C518BF4" w14:textId="77777777" w:rsidR="0086694A" w:rsidRPr="009E1942" w:rsidRDefault="0086694A" w:rsidP="0086694A">
      <w:pPr>
        <w:ind w:left="1304"/>
      </w:pPr>
      <w:r w:rsidRPr="009E1942">
        <w:t>Att införa ett generellt krav på en särskild näringslivsanalys i stadens samtliga beslutsunderlag riskerar att skapa en obalans där ett enskilt samhällsintresse ges en särställning framför andra viktiga perspektiv. Om ett sådant synsätt tillämpas konsekvent skulle motsvarande krav kunna ställas avseende exempelvis bostadsförsörjning, jämställdhet, arbetsmarknad, fackliga villkor, infrastruktur eller andra samhällsintressen. Detta riskerar att öka administrationen utan att förbättra kvaliteten i beslutsfattandet.</w:t>
      </w:r>
    </w:p>
    <w:p w14:paraId="1F72F4A5" w14:textId="77777777" w:rsidR="0086694A" w:rsidRPr="009E1942" w:rsidRDefault="0086694A" w:rsidP="0086694A">
      <w:pPr>
        <w:ind w:left="1304"/>
      </w:pPr>
      <w:r w:rsidRPr="009E1942">
        <w:t>Mot bakgrund av att nuvarande arbetssätt redan möjliggör relevanta analyser av näringslivets förutsättningar bedöms motionens förslag inte vara nödvändigt.</w:t>
      </w:r>
    </w:p>
    <w:p w14:paraId="3091D1C4" w14:textId="77777777" w:rsidR="00951BDD" w:rsidRPr="00951BDD" w:rsidRDefault="00951BDD" w:rsidP="00951BDD">
      <w:pPr>
        <w:ind w:left="1304"/>
      </w:pPr>
      <w:r w:rsidRPr="00951BDD">
        <w:rPr>
          <w:b/>
          <w:bCs/>
        </w:rPr>
        <w:t>Omröstning 1</w:t>
      </w:r>
      <w:r w:rsidRPr="00951BDD">
        <w:br/>
        <w:t>Ordföranden ställde tjänstepersonernas förslag att tillstyrka motionen mot yrkandet från S, V och MP om att avstyrka motionen och fann att styrelsen biföll yrkandet om avstyrkan.</w:t>
      </w:r>
    </w:p>
    <w:p w14:paraId="65291F8F" w14:textId="77777777" w:rsidR="00951BDD" w:rsidRPr="00951BDD" w:rsidRDefault="00951BDD" w:rsidP="00951BDD">
      <w:pPr>
        <w:ind w:left="1304"/>
      </w:pPr>
      <w:r w:rsidRPr="00951BDD">
        <w:rPr>
          <w:b/>
          <w:bCs/>
        </w:rPr>
        <w:t>Votering 1</w:t>
      </w:r>
      <w:r w:rsidRPr="00951BDD">
        <w:br/>
        <w:t>Votering begärdes och verkställdes.</w:t>
      </w:r>
    </w:p>
    <w:p w14:paraId="75ACA0DA" w14:textId="77777777" w:rsidR="00951BDD" w:rsidRPr="00951BDD" w:rsidRDefault="00951BDD" w:rsidP="00951BDD">
      <w:pPr>
        <w:ind w:left="1304"/>
      </w:pPr>
      <w:r w:rsidRPr="00951BDD">
        <w:t>Styrelsen godkände följande propositionsordning:</w:t>
      </w:r>
      <w:r w:rsidRPr="00951BDD">
        <w:br/>
        <w:t>Ja för bifall till yrkandet om att avstyrka motionen.</w:t>
      </w:r>
      <w:r w:rsidRPr="00951BDD">
        <w:br/>
        <w:t>Nej för bifall till tjänstepersonernas förslag att tillstyrka motionen.</w:t>
      </w:r>
    </w:p>
    <w:p w14:paraId="7AA3C2ED" w14:textId="77777777" w:rsidR="00951BDD" w:rsidRPr="00951BDD" w:rsidRDefault="00951BDD" w:rsidP="00951BDD">
      <w:pPr>
        <w:ind w:left="1304"/>
      </w:pPr>
      <w:r w:rsidRPr="00951BDD">
        <w:rPr>
          <w:b/>
          <w:bCs/>
        </w:rPr>
        <w:t>Vid omröstningen röstade:</w:t>
      </w:r>
      <w:r w:rsidRPr="00951BDD">
        <w:br/>
        <w:t>Johan Büser (S), Håkan Eriksson (V), Derya Tumayer (MP), Märta Alnebratt (S), Bengt Forsling (S) och Bertil Hallén (S) ja (6).</w:t>
      </w:r>
      <w:r w:rsidRPr="00951BDD">
        <w:br/>
        <w:t>Bengt-Åke Harrysson (D) och Anders Sundberg (M) nej (2).</w:t>
      </w:r>
      <w:r w:rsidRPr="00951BDD">
        <w:br/>
        <w:t>Stefan Gustavsson (S) avstod (1).</w:t>
      </w:r>
    </w:p>
    <w:p w14:paraId="777A087D" w14:textId="77777777" w:rsidR="00951BDD" w:rsidRPr="00951BDD" w:rsidRDefault="00951BDD" w:rsidP="00951BDD">
      <w:pPr>
        <w:ind w:left="1304"/>
      </w:pPr>
      <w:r w:rsidRPr="00951BDD">
        <w:lastRenderedPageBreak/>
        <w:t>Styrelsen beslutade därmed att bifalla yrkandet om att avstyrka motionen.</w:t>
      </w:r>
    </w:p>
    <w:p w14:paraId="1FA49022" w14:textId="77777777" w:rsidR="00951BDD" w:rsidRPr="00951BDD" w:rsidRDefault="00951BDD" w:rsidP="00951BDD">
      <w:pPr>
        <w:ind w:left="1304"/>
      </w:pPr>
      <w:r w:rsidRPr="00951BDD">
        <w:rPr>
          <w:b/>
          <w:bCs/>
        </w:rPr>
        <w:t>Omröstning 2</w:t>
      </w:r>
      <w:r w:rsidRPr="00951BDD">
        <w:br/>
        <w:t>Ordföranden ställde det vinnande förslaget, att avstyrka motionen, mot yrkandet om att anse motionen besvarad och fann att styrelsen biföll yrkandet om avstyrkan.</w:t>
      </w:r>
    </w:p>
    <w:p w14:paraId="073A3169" w14:textId="77777777" w:rsidR="00951BDD" w:rsidRPr="00951BDD" w:rsidRDefault="00951BDD" w:rsidP="00951BDD">
      <w:pPr>
        <w:ind w:left="1304"/>
      </w:pPr>
      <w:r w:rsidRPr="00951BDD">
        <w:rPr>
          <w:b/>
          <w:bCs/>
        </w:rPr>
        <w:t>Votering 2</w:t>
      </w:r>
      <w:r w:rsidRPr="00951BDD">
        <w:br/>
        <w:t>Votering begärdes och verkställdes.</w:t>
      </w:r>
    </w:p>
    <w:p w14:paraId="5E864071" w14:textId="77777777" w:rsidR="00951BDD" w:rsidRPr="00951BDD" w:rsidRDefault="00951BDD" w:rsidP="00951BDD">
      <w:pPr>
        <w:ind w:left="1304"/>
      </w:pPr>
      <w:r w:rsidRPr="00951BDD">
        <w:t>Styrelsen godkände följande propositionsordning:</w:t>
      </w:r>
      <w:r w:rsidRPr="00951BDD">
        <w:br/>
        <w:t>Ja för bifall till yrkandet om att avstyrka motionen.</w:t>
      </w:r>
      <w:r w:rsidRPr="00951BDD">
        <w:br/>
        <w:t>Nej för bifall till yrkandet om att anse motionen besvarad.</w:t>
      </w:r>
    </w:p>
    <w:p w14:paraId="75A3A122" w14:textId="5B8D97F1" w:rsidR="00951BDD" w:rsidRPr="00951BDD" w:rsidRDefault="00951BDD" w:rsidP="00951BDD">
      <w:pPr>
        <w:ind w:left="1304"/>
      </w:pPr>
      <w:r w:rsidRPr="00951BDD">
        <w:t>Vid omröstningen röstade:</w:t>
      </w:r>
      <w:r w:rsidRPr="00951BDD">
        <w:br/>
        <w:t>Johan Büser (S), Håkan Eriksson (V), Derya Tumayer (MP), Märta Alnebratt (S), Bengt Forsling (S) och Bertil Hallén (S) ja (6).</w:t>
      </w:r>
      <w:r w:rsidRPr="00951BDD">
        <w:br/>
        <w:t>Bengt-Åke Harrysson (D) och Anders Sundberg (M) nej (2).</w:t>
      </w:r>
      <w:r w:rsidRPr="00951BDD">
        <w:br/>
        <w:t>Stefan Gustavsson (S) avstod (1).</w:t>
      </w:r>
    </w:p>
    <w:p w14:paraId="489F9D21" w14:textId="03F577D9" w:rsidR="00D56BAC" w:rsidRPr="00D56BAC" w:rsidRDefault="00951BDD" w:rsidP="00A90827">
      <w:pPr>
        <w:ind w:left="1304"/>
      </w:pPr>
      <w:r w:rsidRPr="00951BDD">
        <w:rPr>
          <w:b/>
          <w:bCs/>
        </w:rPr>
        <w:t>Beslut</w:t>
      </w:r>
      <w:r w:rsidRPr="00951BDD">
        <w:br/>
        <w:t>Styrelsen beslutade därmed att avstyrka motionen.</w:t>
      </w:r>
    </w:p>
    <w:p w14:paraId="36D9B01B" w14:textId="26E9ABEA" w:rsidR="002C301E" w:rsidRPr="00513381" w:rsidRDefault="002C301E" w:rsidP="002C301E">
      <w:pPr>
        <w:pStyle w:val="Rubrik1"/>
        <w:ind w:left="1304" w:hanging="1304"/>
      </w:pPr>
      <w:r w:rsidRPr="00513381">
        <w:t xml:space="preserve">§ </w:t>
      </w:r>
      <w:r w:rsidR="00DB0A49">
        <w:t>67</w:t>
      </w:r>
      <w:r>
        <w:tab/>
      </w:r>
      <w:r w:rsidR="009B7B8C">
        <w:t>Information</w:t>
      </w:r>
      <w:r w:rsidR="0054226B">
        <w:t xml:space="preserve"> remissvar Industrial Accelerator </w:t>
      </w:r>
      <w:proofErr w:type="spellStart"/>
      <w:r w:rsidR="0054226B">
        <w:t>Act</w:t>
      </w:r>
      <w:proofErr w:type="spellEnd"/>
    </w:p>
    <w:p w14:paraId="575809B0" w14:textId="196B03DD" w:rsidR="008E7D18" w:rsidRPr="00897103" w:rsidRDefault="000857A0" w:rsidP="000857A0">
      <w:pPr>
        <w:ind w:left="1303"/>
      </w:pPr>
      <w:r w:rsidRPr="00897103">
        <w:t>P</w:t>
      </w:r>
      <w:r w:rsidR="00E81F87">
        <w:t>ar</w:t>
      </w:r>
      <w:r w:rsidR="00C8272D">
        <w:t>a</w:t>
      </w:r>
      <w:r w:rsidR="00E81F87">
        <w:t>grafen</w:t>
      </w:r>
      <w:r w:rsidRPr="00897103">
        <w:t xml:space="preserve"> </w:t>
      </w:r>
      <w:r w:rsidR="008631BF">
        <w:t>utgick</w:t>
      </w:r>
      <w:r w:rsidR="00897103" w:rsidRPr="00897103">
        <w:t xml:space="preserve"> och informeras o</w:t>
      </w:r>
      <w:r w:rsidR="00897103">
        <w:t xml:space="preserve">m på </w:t>
      </w:r>
      <w:r w:rsidR="00522A3E">
        <w:t xml:space="preserve">nästa </w:t>
      </w:r>
      <w:r w:rsidR="00897103">
        <w:t xml:space="preserve">styrelsemöte </w:t>
      </w:r>
      <w:r w:rsidR="00035F7F">
        <w:t xml:space="preserve">31 </w:t>
      </w:r>
      <w:r w:rsidR="00897103">
        <w:t>augusti.</w:t>
      </w:r>
    </w:p>
    <w:p w14:paraId="59FD4542" w14:textId="765AAA9C" w:rsidR="00DB50A9" w:rsidRPr="00951BDD" w:rsidRDefault="00DB50A9" w:rsidP="0019296E">
      <w:pPr>
        <w:pStyle w:val="Rubrik1"/>
        <w:ind w:left="1304" w:hanging="1304"/>
      </w:pPr>
      <w:r w:rsidRPr="00951BDD">
        <w:t xml:space="preserve">§ </w:t>
      </w:r>
      <w:r w:rsidR="002C5307" w:rsidRPr="00951BDD">
        <w:t>68</w:t>
      </w:r>
      <w:r w:rsidRPr="00951BDD">
        <w:tab/>
      </w:r>
      <w:r w:rsidR="002C5307" w:rsidRPr="00951BDD">
        <w:t xml:space="preserve">Uppföljning </w:t>
      </w:r>
      <w:r w:rsidR="00035F7F" w:rsidRPr="00951BDD">
        <w:t xml:space="preserve">av </w:t>
      </w:r>
      <w:r w:rsidR="002C5307" w:rsidRPr="00951BDD">
        <w:t>Life Science</w:t>
      </w:r>
      <w:r w:rsidR="00A552D4" w:rsidRPr="00951BDD">
        <w:t xml:space="preserve"> strategin</w:t>
      </w:r>
    </w:p>
    <w:p w14:paraId="6456CD2A" w14:textId="1CB740AE" w:rsidR="00DB50A9" w:rsidRDefault="00A552D4" w:rsidP="00736885">
      <w:pPr>
        <w:ind w:left="1304"/>
      </w:pPr>
      <w:r>
        <w:t>Kristina Levan presenterade innehållet i Life Science</w:t>
      </w:r>
      <w:r w:rsidR="00EF0637">
        <w:t xml:space="preserve"> </w:t>
      </w:r>
      <w:r>
        <w:t>strategin</w:t>
      </w:r>
      <w:r w:rsidR="00A47F1F">
        <w:t>.</w:t>
      </w:r>
    </w:p>
    <w:p w14:paraId="56D7A4F5" w14:textId="12E9BF5B" w:rsidR="00871E5B" w:rsidRDefault="00DB50A9" w:rsidP="00B2380F">
      <w:pPr>
        <w:ind w:firstLine="1304"/>
      </w:pPr>
      <w:r>
        <w:t>Styrel</w:t>
      </w:r>
      <w:r w:rsidR="003A1422">
        <w:t xml:space="preserve">sen </w:t>
      </w:r>
      <w:r w:rsidR="00D46EA7">
        <w:t>antecknade informationen.</w:t>
      </w:r>
    </w:p>
    <w:p w14:paraId="7F3A18AA" w14:textId="10A4E816" w:rsidR="006754FB" w:rsidRDefault="006754FB" w:rsidP="006754FB">
      <w:pPr>
        <w:pStyle w:val="Rubrik1"/>
        <w:ind w:left="1304" w:hanging="1304"/>
      </w:pPr>
      <w:r>
        <w:t xml:space="preserve">§ </w:t>
      </w:r>
      <w:r w:rsidR="00C03F85">
        <w:t>69</w:t>
      </w:r>
      <w:r>
        <w:tab/>
      </w:r>
      <w:r w:rsidR="00A42038">
        <w:t>Information Nordic Compass</w:t>
      </w:r>
    </w:p>
    <w:p w14:paraId="405733BB" w14:textId="55304A9E" w:rsidR="006B0E49" w:rsidRDefault="00A42038" w:rsidP="00B47DEA">
      <w:pPr>
        <w:spacing w:after="0"/>
        <w:ind w:left="1303"/>
      </w:pPr>
      <w:r>
        <w:t>P</w:t>
      </w:r>
      <w:r w:rsidR="00897103">
        <w:t>atrik Andersson</w:t>
      </w:r>
      <w:r>
        <w:t xml:space="preserve"> presenterade </w:t>
      </w:r>
      <w:r w:rsidR="00012695">
        <w:t xml:space="preserve">arrangemanget Nordic Compass som </w:t>
      </w:r>
      <w:r w:rsidR="00614B6A">
        <w:t xml:space="preserve">är </w:t>
      </w:r>
      <w:proofErr w:type="gramStart"/>
      <w:r w:rsidR="00EF0637">
        <w:t>5-6</w:t>
      </w:r>
      <w:proofErr w:type="gramEnd"/>
      <w:r w:rsidR="00EF0637">
        <w:t xml:space="preserve"> </w:t>
      </w:r>
      <w:r w:rsidR="00B47DEA">
        <w:t>november</w:t>
      </w:r>
      <w:r w:rsidR="005843F8">
        <w:t xml:space="preserve"> i Göteborg</w:t>
      </w:r>
      <w:r w:rsidR="00B47DEA">
        <w:t>.</w:t>
      </w:r>
    </w:p>
    <w:p w14:paraId="31151A44" w14:textId="77777777" w:rsidR="00B47DEA" w:rsidRDefault="00B47DEA" w:rsidP="00B47DEA">
      <w:pPr>
        <w:spacing w:after="0"/>
        <w:ind w:left="1303"/>
      </w:pPr>
    </w:p>
    <w:p w14:paraId="451B99D1" w14:textId="705C0966" w:rsidR="006B0E49" w:rsidRPr="00B27C9A" w:rsidRDefault="00B47DEA" w:rsidP="00B47DEA">
      <w:pPr>
        <w:spacing w:after="0"/>
        <w:ind w:left="1303"/>
      </w:pPr>
      <w:r>
        <w:t>Styrelsen antecknade informationen.</w:t>
      </w:r>
    </w:p>
    <w:p w14:paraId="7F99934C" w14:textId="51415AB8" w:rsidR="004C69F5" w:rsidRPr="00513381" w:rsidRDefault="004C69F5" w:rsidP="00DB26EF">
      <w:pPr>
        <w:pStyle w:val="Rubrik1"/>
        <w:ind w:left="1304" w:hanging="1304"/>
      </w:pPr>
      <w:r w:rsidRPr="00513381">
        <w:t xml:space="preserve">§ </w:t>
      </w:r>
      <w:r w:rsidR="00B47DEA">
        <w:t>70</w:t>
      </w:r>
      <w:r w:rsidR="00BE4629">
        <w:tab/>
      </w:r>
      <w:r w:rsidR="00D410F7">
        <w:t>Aktuella etableringsärenden</w:t>
      </w:r>
      <w:r w:rsidRPr="00513381">
        <w:tab/>
      </w:r>
    </w:p>
    <w:p w14:paraId="616CD738" w14:textId="386B9C28" w:rsidR="003C0FC9" w:rsidRDefault="00D410F7" w:rsidP="00496B9E">
      <w:pPr>
        <w:ind w:left="1303"/>
      </w:pPr>
      <w:r>
        <w:t>Henrik Einarsson redogjorde för aktuella etableringsärenden</w:t>
      </w:r>
      <w:r w:rsidR="00405C02">
        <w:t>.</w:t>
      </w:r>
    </w:p>
    <w:p w14:paraId="7F499FB8" w14:textId="655A902B" w:rsidR="00171389" w:rsidRDefault="000A130B" w:rsidP="00D410F7">
      <w:pPr>
        <w:ind w:left="643" w:firstLine="661"/>
      </w:pPr>
      <w:r>
        <w:t>Styrelsen</w:t>
      </w:r>
      <w:r w:rsidR="00D410F7">
        <w:t xml:space="preserve"> antecknade informationen.</w:t>
      </w:r>
    </w:p>
    <w:p w14:paraId="5C642757" w14:textId="54D458C8" w:rsidR="00F02916" w:rsidRPr="00513381" w:rsidRDefault="00F02916" w:rsidP="001B0B5D">
      <w:pPr>
        <w:pStyle w:val="Rubrik1"/>
        <w:ind w:left="1304" w:hanging="1304"/>
      </w:pPr>
      <w:r w:rsidRPr="00513381">
        <w:lastRenderedPageBreak/>
        <w:t xml:space="preserve">§ </w:t>
      </w:r>
      <w:r w:rsidR="002A6C7E">
        <w:t>71</w:t>
      </w:r>
      <w:r>
        <w:tab/>
      </w:r>
      <w:r w:rsidR="00813DDA">
        <w:t>Information Indienbesöket vecka 20</w:t>
      </w:r>
    </w:p>
    <w:p w14:paraId="6216C119" w14:textId="7CB84EA2" w:rsidR="004C2863" w:rsidRDefault="00813DDA" w:rsidP="002A6C7E">
      <w:pPr>
        <w:ind w:left="1304"/>
      </w:pPr>
      <w:r>
        <w:t>Christian Borg och Maria Leffler pres</w:t>
      </w:r>
      <w:r w:rsidR="00FA5672">
        <w:t>enterade resultatet från Indienbesöket från vecka 20</w:t>
      </w:r>
      <w:r w:rsidR="002A6C7E">
        <w:t>.</w:t>
      </w:r>
    </w:p>
    <w:p w14:paraId="6324BF59" w14:textId="16558486" w:rsidR="005C65A9" w:rsidRDefault="005C65A9" w:rsidP="002A6C7E">
      <w:pPr>
        <w:ind w:left="1304"/>
      </w:pPr>
      <w:r>
        <w:t>Styrelsen antecknade informationen.</w:t>
      </w:r>
    </w:p>
    <w:p w14:paraId="27C1E3D1" w14:textId="17C7C36A" w:rsidR="00072CD8" w:rsidRPr="00513381" w:rsidRDefault="00072CD8" w:rsidP="00072CD8">
      <w:pPr>
        <w:pStyle w:val="Rubrik1"/>
        <w:ind w:left="1304" w:hanging="1304"/>
      </w:pPr>
      <w:r w:rsidRPr="00513381">
        <w:t xml:space="preserve">§ </w:t>
      </w:r>
      <w:r w:rsidR="002A6C7E">
        <w:t>72</w:t>
      </w:r>
      <w:r w:rsidR="00381C39">
        <w:tab/>
      </w:r>
      <w:r w:rsidR="007113CD">
        <w:t>Inkommen förfrågan</w:t>
      </w:r>
      <w:r w:rsidRPr="00513381">
        <w:tab/>
      </w:r>
    </w:p>
    <w:p w14:paraId="7662FA21" w14:textId="6CDBA3EA" w:rsidR="00525B50" w:rsidRDefault="00DF03E0" w:rsidP="00DF03E0">
      <w:pPr>
        <w:ind w:left="1304"/>
      </w:pPr>
      <w:r>
        <w:t>Patrik Andersson presenterade innehållet i bifogad förfrågan</w:t>
      </w:r>
      <w:r w:rsidR="00E13E35">
        <w:t>.</w:t>
      </w:r>
    </w:p>
    <w:p w14:paraId="3F2AA201" w14:textId="23E8C729" w:rsidR="00935ACA" w:rsidRPr="00525B50" w:rsidRDefault="007125FA" w:rsidP="00DF03E0">
      <w:pPr>
        <w:ind w:left="1304"/>
      </w:pPr>
      <w:r>
        <w:t>Styrelsen antecknade informationen.</w:t>
      </w:r>
    </w:p>
    <w:p w14:paraId="71EC4DEB" w14:textId="727B9E11" w:rsidR="00072CD8" w:rsidRPr="00513381" w:rsidRDefault="00072CD8" w:rsidP="00072CD8">
      <w:pPr>
        <w:pStyle w:val="Rubrik1"/>
        <w:ind w:left="1304" w:hanging="1304"/>
      </w:pPr>
      <w:r w:rsidRPr="00513381">
        <w:t xml:space="preserve">§ </w:t>
      </w:r>
      <w:r w:rsidR="00E13E35">
        <w:t>73</w:t>
      </w:r>
      <w:r>
        <w:tab/>
      </w:r>
      <w:r w:rsidR="00E13E35">
        <w:t>Övriga frågor</w:t>
      </w:r>
    </w:p>
    <w:p w14:paraId="0BFE5451" w14:textId="5D9DCC52" w:rsidR="00CE2025" w:rsidRDefault="00435D1F" w:rsidP="00E13E35">
      <w:pPr>
        <w:ind w:left="1304" w:firstLine="1"/>
      </w:pPr>
      <w:r>
        <w:t xml:space="preserve">Eva-Lena Albihn informerade om att vi under </w:t>
      </w:r>
      <w:r w:rsidR="00365AA7">
        <w:t xml:space="preserve">2027 kommer gå över till </w:t>
      </w:r>
      <w:r w:rsidR="00D47ABD">
        <w:t xml:space="preserve">Ciceron för att i Göteborgs stad kunna effektivisera </w:t>
      </w:r>
      <w:r w:rsidR="0089051D">
        <w:t>handlingar, tjänsteutlåtande, styrelse</w:t>
      </w:r>
      <w:r w:rsidR="00DD65D8">
        <w:t>material och arkivering</w:t>
      </w:r>
      <w:r w:rsidR="00E13E35">
        <w:t>.</w:t>
      </w:r>
      <w:r w:rsidR="00223E0D">
        <w:t xml:space="preserve"> Net</w:t>
      </w:r>
      <w:r w:rsidR="00924B1D">
        <w:t xml:space="preserve"> </w:t>
      </w:r>
      <w:proofErr w:type="spellStart"/>
      <w:r w:rsidR="00223E0D">
        <w:t>Publicator</w:t>
      </w:r>
      <w:proofErr w:type="spellEnd"/>
      <w:r w:rsidR="00223E0D">
        <w:t xml:space="preserve"> kommer avslutas under 2027.</w:t>
      </w:r>
    </w:p>
    <w:p w14:paraId="42362FE7" w14:textId="64C9DD67" w:rsidR="00446C11" w:rsidRPr="00513381" w:rsidRDefault="00446C11" w:rsidP="001E3F2F">
      <w:pPr>
        <w:ind w:left="1304" w:firstLine="1"/>
      </w:pPr>
      <w:r w:rsidRPr="00513381">
        <w:tab/>
      </w:r>
    </w:p>
    <w:sectPr w:rsidR="00446C11" w:rsidRPr="00513381" w:rsidSect="003A3A29">
      <w:headerReference w:type="default" r:id="rId11"/>
      <w:footerReference w:type="defaul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8A84" w14:textId="77777777" w:rsidR="00DD665A" w:rsidRDefault="00DD665A" w:rsidP="00BF282B">
      <w:pPr>
        <w:spacing w:after="0" w:line="240" w:lineRule="auto"/>
      </w:pPr>
      <w:r>
        <w:separator/>
      </w:r>
    </w:p>
  </w:endnote>
  <w:endnote w:type="continuationSeparator" w:id="0">
    <w:p w14:paraId="1BBE0F6F" w14:textId="77777777" w:rsidR="00DD665A" w:rsidRDefault="00DD665A" w:rsidP="00BF282B">
      <w:pPr>
        <w:spacing w:after="0" w:line="240" w:lineRule="auto"/>
      </w:pPr>
      <w:r>
        <w:continuationSeparator/>
      </w:r>
    </w:p>
  </w:endnote>
  <w:endnote w:type="continuationNotice" w:id="1">
    <w:p w14:paraId="1E615CBC" w14:textId="77777777" w:rsidR="00DD665A" w:rsidRDefault="00DD66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titel och sidnummer"/>
      <w:tblDescription w:val="Göteborgs Stad protokoll"/>
    </w:tblPr>
    <w:tblGrid>
      <w:gridCol w:w="3338"/>
      <w:gridCol w:w="3817"/>
      <w:gridCol w:w="1917"/>
    </w:tblGrid>
    <w:tr w:rsidR="00D75889" w:rsidRPr="009B4E2A" w14:paraId="1002C2E6" w14:textId="77777777" w:rsidTr="00E92E25">
      <w:sdt>
        <w:sdtPr>
          <w:alias w:val="Titel"/>
          <w:tag w:val=""/>
          <w:id w:val="720481587"/>
          <w:dataBinding w:prefixMappings="xmlns:ns0='http://purl.org/dc/elements/1.1/' xmlns:ns1='http://schemas.openxmlformats.org/package/2006/metadata/core-properties' " w:xpath="/ns1:coreProperties[1]/ns0:title[1]" w:storeItemID="{6C3C8BC8-F283-45AE-878A-BAB7291924A1}"/>
          <w:text/>
        </w:sdtPr>
        <w:sdtEndPr/>
        <w:sdtContent>
          <w:tc>
            <w:tcPr>
              <w:tcW w:w="7155" w:type="dxa"/>
              <w:gridSpan w:val="2"/>
            </w:tcPr>
            <w:p w14:paraId="44A54289" w14:textId="3C2C2A31" w:rsidR="00E92E25" w:rsidRPr="009B4E2A" w:rsidRDefault="00D42E51" w:rsidP="00DF152D">
              <w:pPr>
                <w:pStyle w:val="Sidfot"/>
              </w:pPr>
              <w:r>
                <w:t>Business Region Göteborg AB, protokoll</w:t>
              </w:r>
            </w:p>
          </w:tc>
        </w:sdtContent>
      </w:sdt>
      <w:tc>
        <w:tcPr>
          <w:tcW w:w="1917" w:type="dxa"/>
        </w:tcPr>
        <w:p w14:paraId="12F65AB6" w14:textId="77777777" w:rsidR="00E92E25" w:rsidRPr="009B4E2A" w:rsidRDefault="00E92E25" w:rsidP="00DF152D">
          <w:pPr>
            <w:pStyle w:val="Sidfot"/>
            <w:jc w:val="right"/>
          </w:pPr>
          <w:r w:rsidRPr="009B4E2A">
            <w:fldChar w:fldCharType="begin"/>
          </w:r>
          <w:r w:rsidRPr="009B4E2A">
            <w:instrText xml:space="preserve"> PAGE   \* MERGEFORMAT </w:instrText>
          </w:r>
          <w:r w:rsidRPr="009B4E2A">
            <w:fldChar w:fldCharType="separate"/>
          </w:r>
          <w:r w:rsidR="002C7B4A">
            <w:rPr>
              <w:noProof/>
            </w:rPr>
            <w:t>2</w:t>
          </w:r>
          <w:r w:rsidRPr="009B4E2A">
            <w:fldChar w:fldCharType="end"/>
          </w:r>
          <w:r w:rsidRPr="009B4E2A">
            <w:t xml:space="preserve"> (</w:t>
          </w:r>
          <w:r w:rsidR="00FF2D28">
            <w:rPr>
              <w:noProof/>
            </w:rPr>
            <w:fldChar w:fldCharType="begin"/>
          </w:r>
          <w:r w:rsidR="00FF2D28">
            <w:rPr>
              <w:noProof/>
            </w:rPr>
            <w:instrText xml:space="preserve"> NUMPAGES   \* MERGEFORMAT </w:instrText>
          </w:r>
          <w:r w:rsidR="00FF2D28">
            <w:rPr>
              <w:noProof/>
            </w:rPr>
            <w:fldChar w:fldCharType="separate"/>
          </w:r>
          <w:r w:rsidR="002C7B4A">
            <w:rPr>
              <w:noProof/>
            </w:rPr>
            <w:t>2</w:t>
          </w:r>
          <w:r w:rsidR="00FF2D28">
            <w:rPr>
              <w:noProof/>
            </w:rPr>
            <w:fldChar w:fldCharType="end"/>
          </w:r>
          <w:r w:rsidRPr="009B4E2A">
            <w:t>)</w:t>
          </w:r>
        </w:p>
      </w:tc>
    </w:tr>
    <w:tr w:rsidR="00A44C52" w14:paraId="51F2318C" w14:textId="77777777" w:rsidTr="00E92E25">
      <w:tc>
        <w:tcPr>
          <w:tcW w:w="3338" w:type="dxa"/>
        </w:tcPr>
        <w:p w14:paraId="54FBAFAB" w14:textId="77777777" w:rsidR="00F66187" w:rsidRPr="00F66187" w:rsidRDefault="00F66187" w:rsidP="00DF152D">
          <w:pPr>
            <w:pStyle w:val="Sidfot"/>
            <w:rPr>
              <w:rStyle w:val="Platshllartext"/>
              <w:color w:val="auto"/>
            </w:rPr>
          </w:pPr>
        </w:p>
      </w:tc>
      <w:tc>
        <w:tcPr>
          <w:tcW w:w="3817" w:type="dxa"/>
        </w:tcPr>
        <w:p w14:paraId="568F2336" w14:textId="77777777" w:rsidR="00F66187" w:rsidRDefault="00F66187" w:rsidP="00DF152D">
          <w:pPr>
            <w:pStyle w:val="Sidfot"/>
          </w:pPr>
        </w:p>
      </w:tc>
      <w:tc>
        <w:tcPr>
          <w:tcW w:w="1917" w:type="dxa"/>
        </w:tcPr>
        <w:p w14:paraId="4C46C4A1" w14:textId="77777777" w:rsidR="00F66187" w:rsidRDefault="00F66187" w:rsidP="00DF152D">
          <w:pPr>
            <w:pStyle w:val="Sidfot"/>
            <w:jc w:val="right"/>
          </w:pPr>
        </w:p>
      </w:tc>
    </w:tr>
    <w:tr w:rsidR="00A44C52" w14:paraId="69341A24" w14:textId="77777777" w:rsidTr="00E92E25">
      <w:tc>
        <w:tcPr>
          <w:tcW w:w="3338" w:type="dxa"/>
        </w:tcPr>
        <w:p w14:paraId="5363B8A0" w14:textId="77777777" w:rsidR="00F66187" w:rsidRDefault="00F66187" w:rsidP="00DF152D">
          <w:pPr>
            <w:pStyle w:val="Sidfot"/>
          </w:pPr>
        </w:p>
      </w:tc>
      <w:tc>
        <w:tcPr>
          <w:tcW w:w="3817" w:type="dxa"/>
        </w:tcPr>
        <w:p w14:paraId="33AEBA20" w14:textId="77777777" w:rsidR="00F66187" w:rsidRDefault="00F66187" w:rsidP="00DF152D">
          <w:pPr>
            <w:pStyle w:val="Sidfot"/>
          </w:pPr>
        </w:p>
      </w:tc>
      <w:tc>
        <w:tcPr>
          <w:tcW w:w="1917" w:type="dxa"/>
        </w:tcPr>
        <w:p w14:paraId="51273BF6" w14:textId="77777777" w:rsidR="00F66187" w:rsidRDefault="00F66187" w:rsidP="00DF152D">
          <w:pPr>
            <w:pStyle w:val="Sidfot"/>
            <w:jc w:val="right"/>
          </w:pPr>
        </w:p>
      </w:tc>
    </w:tr>
  </w:tbl>
  <w:p w14:paraId="0EDBC5C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Dokumenttitel och sidnummer"/>
      <w:tblDescription w:val="Göteborgs Stad protokoll"/>
    </w:tblPr>
    <w:tblGrid>
      <w:gridCol w:w="3319"/>
      <w:gridCol w:w="3799"/>
      <w:gridCol w:w="1954"/>
    </w:tblGrid>
    <w:tr w:rsidR="002C624A" w:rsidRPr="009B4E2A" w14:paraId="73682C22" w14:textId="77777777" w:rsidTr="00FB3384">
      <w:sdt>
        <w:sdt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tc>
            <w:tcPr>
              <w:tcW w:w="7118" w:type="dxa"/>
              <w:gridSpan w:val="2"/>
            </w:tcPr>
            <w:p w14:paraId="08BBF1FE" w14:textId="7C9F2957" w:rsidR="00FB3384" w:rsidRPr="009B4E2A" w:rsidRDefault="00D42E51" w:rsidP="00BD0663">
              <w:pPr>
                <w:pStyle w:val="Sidfot"/>
              </w:pPr>
              <w:r>
                <w:t xml:space="preserve">Business Region </w:t>
              </w:r>
              <w:r w:rsidR="00471944">
                <w:t>Göteborg</w:t>
              </w:r>
              <w:r>
                <w:t xml:space="preserve"> AB</w:t>
              </w:r>
              <w:r w:rsidR="00471944">
                <w:t>, protokoll</w:t>
              </w:r>
            </w:p>
          </w:tc>
        </w:sdtContent>
      </w:sdt>
      <w:tc>
        <w:tcPr>
          <w:tcW w:w="1954" w:type="dxa"/>
        </w:tcPr>
        <w:p w14:paraId="2D3F608F"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2C7B4A">
            <w:rPr>
              <w:noProof/>
            </w:rPr>
            <w:t>1</w:t>
          </w:r>
          <w:r w:rsidRPr="009B4E2A">
            <w:fldChar w:fldCharType="end"/>
          </w:r>
          <w:r w:rsidRPr="009B4E2A">
            <w:t xml:space="preserve"> (</w:t>
          </w:r>
          <w:r w:rsidR="00FF2D28">
            <w:rPr>
              <w:noProof/>
            </w:rPr>
            <w:fldChar w:fldCharType="begin"/>
          </w:r>
          <w:r w:rsidR="00FF2D28">
            <w:rPr>
              <w:noProof/>
            </w:rPr>
            <w:instrText xml:space="preserve"> NUMPAGES   \* MERGEFORMAT </w:instrText>
          </w:r>
          <w:r w:rsidR="00FF2D28">
            <w:rPr>
              <w:noProof/>
            </w:rPr>
            <w:fldChar w:fldCharType="separate"/>
          </w:r>
          <w:r w:rsidR="002C7B4A">
            <w:rPr>
              <w:noProof/>
            </w:rPr>
            <w:t>2</w:t>
          </w:r>
          <w:r w:rsidR="00FF2D28">
            <w:rPr>
              <w:noProof/>
            </w:rPr>
            <w:fldChar w:fldCharType="end"/>
          </w:r>
          <w:r w:rsidRPr="009B4E2A">
            <w:t>)</w:t>
          </w:r>
        </w:p>
      </w:tc>
    </w:tr>
    <w:tr w:rsidR="00450EE8" w14:paraId="0F12BBF6" w14:textId="77777777" w:rsidTr="00FB3384">
      <w:tc>
        <w:tcPr>
          <w:tcW w:w="3319" w:type="dxa"/>
        </w:tcPr>
        <w:p w14:paraId="7E71FA8D" w14:textId="77777777" w:rsidR="00FB3384" w:rsidRPr="00F66187" w:rsidRDefault="00FB3384" w:rsidP="00BD0663">
          <w:pPr>
            <w:pStyle w:val="Sidfot"/>
            <w:rPr>
              <w:rStyle w:val="Platshllartext"/>
              <w:color w:val="auto"/>
            </w:rPr>
          </w:pPr>
        </w:p>
      </w:tc>
      <w:tc>
        <w:tcPr>
          <w:tcW w:w="3799" w:type="dxa"/>
        </w:tcPr>
        <w:p w14:paraId="75A5EA22" w14:textId="77777777" w:rsidR="00FB3384" w:rsidRDefault="00FB3384" w:rsidP="00BD0663">
          <w:pPr>
            <w:pStyle w:val="Sidfot"/>
          </w:pPr>
        </w:p>
      </w:tc>
      <w:tc>
        <w:tcPr>
          <w:tcW w:w="1954" w:type="dxa"/>
          <w:vMerge w:val="restart"/>
          <w:vAlign w:val="bottom"/>
        </w:tcPr>
        <w:p w14:paraId="7913FE61" w14:textId="77777777" w:rsidR="00FB3384" w:rsidRDefault="00FB3384" w:rsidP="00FB3384">
          <w:pPr>
            <w:pStyle w:val="Sidfot"/>
            <w:jc w:val="right"/>
          </w:pPr>
        </w:p>
      </w:tc>
    </w:tr>
    <w:tr w:rsidR="007308C5" w14:paraId="06B7B538" w14:textId="77777777" w:rsidTr="00FB3384">
      <w:tc>
        <w:tcPr>
          <w:tcW w:w="3319" w:type="dxa"/>
        </w:tcPr>
        <w:p w14:paraId="5CC1956C" w14:textId="77777777" w:rsidR="00FB3384" w:rsidRDefault="00FB3384" w:rsidP="00BD0663">
          <w:pPr>
            <w:pStyle w:val="Sidfot"/>
          </w:pPr>
        </w:p>
      </w:tc>
      <w:tc>
        <w:tcPr>
          <w:tcW w:w="3799" w:type="dxa"/>
        </w:tcPr>
        <w:p w14:paraId="098E2DE6" w14:textId="77777777" w:rsidR="00FB3384" w:rsidRDefault="00FB3384" w:rsidP="00BD0663">
          <w:pPr>
            <w:pStyle w:val="Sidfot"/>
          </w:pPr>
        </w:p>
      </w:tc>
      <w:tc>
        <w:tcPr>
          <w:tcW w:w="1954" w:type="dxa"/>
          <w:vMerge/>
        </w:tcPr>
        <w:p w14:paraId="2E8385FB" w14:textId="77777777" w:rsidR="00FB3384" w:rsidRDefault="00FB3384" w:rsidP="00BD0663">
          <w:pPr>
            <w:pStyle w:val="Sidfot"/>
            <w:jc w:val="right"/>
          </w:pPr>
        </w:p>
      </w:tc>
    </w:tr>
  </w:tbl>
  <w:p w14:paraId="50AFE050"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7E55A" w14:textId="77777777" w:rsidR="00DD665A" w:rsidRDefault="00DD665A" w:rsidP="00BF282B">
      <w:pPr>
        <w:spacing w:after="0" w:line="240" w:lineRule="auto"/>
      </w:pPr>
      <w:r>
        <w:separator/>
      </w:r>
    </w:p>
  </w:footnote>
  <w:footnote w:type="continuationSeparator" w:id="0">
    <w:p w14:paraId="53C9A198" w14:textId="77777777" w:rsidR="00DD665A" w:rsidRDefault="00DD665A" w:rsidP="00BF282B">
      <w:pPr>
        <w:spacing w:after="0" w:line="240" w:lineRule="auto"/>
      </w:pPr>
      <w:r>
        <w:continuationSeparator/>
      </w:r>
    </w:p>
  </w:footnote>
  <w:footnote w:type="continuationNotice" w:id="1">
    <w:p w14:paraId="08AACDBE" w14:textId="77777777" w:rsidR="00DD665A" w:rsidRDefault="00DD66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197730" w14:paraId="411A9526" w14:textId="77777777" w:rsidTr="009747A8">
      <w:sdt>
        <w:sdtPr>
          <w:alias w:val="Enhet/förvaltning/organisation"/>
          <w:tag w:val="Göteborgs Stad"/>
          <w:id w:val="1406106694"/>
          <w:placeholder>
            <w:docPart w:val="2DECDD7B73444D5A91F2F366A4533F1B"/>
          </w:placeholder>
          <w:text w:multiLine="1"/>
        </w:sdtPr>
        <w:sdtEndPr/>
        <w:sdtContent>
          <w:tc>
            <w:tcPr>
              <w:tcW w:w="5103" w:type="dxa"/>
              <w:tcBorders>
                <w:bottom w:val="nil"/>
              </w:tcBorders>
              <w:vAlign w:val="center"/>
            </w:tcPr>
            <w:p w14:paraId="28AC0D22" w14:textId="41B0E4AD" w:rsidR="00603751" w:rsidRDefault="00D42E51" w:rsidP="00603751">
              <w:pPr>
                <w:pStyle w:val="Sidhuvud"/>
              </w:pPr>
              <w:r>
                <w:t>Business Region Göteborg AB</w:t>
              </w:r>
            </w:p>
          </w:tc>
        </w:sdtContent>
      </w:sdt>
      <w:tc>
        <w:tcPr>
          <w:tcW w:w="3969" w:type="dxa"/>
          <w:tcBorders>
            <w:bottom w:val="nil"/>
          </w:tcBorders>
        </w:tcPr>
        <w:p w14:paraId="6B80A3D8" w14:textId="1A2D5C32" w:rsidR="00603751" w:rsidRDefault="00603751" w:rsidP="00603751">
          <w:pPr>
            <w:pStyle w:val="Sidhuvud"/>
            <w:jc w:val="right"/>
          </w:pPr>
        </w:p>
      </w:tc>
    </w:tr>
    <w:tr w:rsidR="00197730" w14:paraId="364E568B" w14:textId="77777777" w:rsidTr="009747A8">
      <w:tc>
        <w:tcPr>
          <w:tcW w:w="5103" w:type="dxa"/>
          <w:tcBorders>
            <w:top w:val="nil"/>
            <w:bottom w:val="single" w:sz="4" w:space="0" w:color="auto"/>
          </w:tcBorders>
        </w:tcPr>
        <w:p w14:paraId="33D89A10" w14:textId="77777777" w:rsidR="00603751" w:rsidRDefault="00603751" w:rsidP="00603751">
          <w:pPr>
            <w:pStyle w:val="Sidhuvud"/>
          </w:pPr>
        </w:p>
      </w:tc>
      <w:tc>
        <w:tcPr>
          <w:tcW w:w="3969" w:type="dxa"/>
          <w:tcBorders>
            <w:bottom w:val="single" w:sz="4" w:space="0" w:color="auto"/>
          </w:tcBorders>
        </w:tcPr>
        <w:p w14:paraId="179B27B0" w14:textId="77777777" w:rsidR="00603751" w:rsidRDefault="00603751" w:rsidP="00603751">
          <w:pPr>
            <w:pStyle w:val="Sidhuvud"/>
            <w:jc w:val="right"/>
          </w:pPr>
        </w:p>
      </w:tc>
    </w:tr>
    <w:tr w:rsidR="00450EE8" w14:paraId="15D2250A" w14:textId="77777777" w:rsidTr="00603751">
      <w:tblPrEx>
        <w:tblLook w:val="04A0" w:firstRow="1" w:lastRow="0" w:firstColumn="1" w:lastColumn="0" w:noHBand="0" w:noVBand="1"/>
      </w:tblPrEx>
      <w:tc>
        <w:tcPr>
          <w:tcW w:w="9072" w:type="dxa"/>
          <w:gridSpan w:val="2"/>
          <w:tcBorders>
            <w:bottom w:val="nil"/>
          </w:tcBorders>
        </w:tcPr>
        <w:p w14:paraId="765AD089" w14:textId="74794F74" w:rsidR="00603751" w:rsidRPr="00454890" w:rsidRDefault="00603751" w:rsidP="00603751">
          <w:pPr>
            <w:pStyle w:val="Tid"/>
            <w:spacing w:before="240" w:after="100"/>
            <w:jc w:val="right"/>
            <w:rPr>
              <w:b/>
              <w:bCs/>
            </w:rPr>
          </w:pPr>
          <w:r>
            <w:rPr>
              <w:b/>
              <w:bCs/>
            </w:rPr>
            <w:t>P</w:t>
          </w:r>
          <w:r w:rsidRPr="00454890">
            <w:rPr>
              <w:b/>
              <w:bCs/>
            </w:rPr>
            <w:t>rotokoll</w:t>
          </w:r>
          <w:r>
            <w:rPr>
              <w:b/>
              <w:bCs/>
            </w:rPr>
            <w:t xml:space="preserve"> </w:t>
          </w:r>
          <w:r w:rsidR="00C477E9">
            <w:rPr>
              <w:b/>
              <w:bCs/>
            </w:rPr>
            <w:t>(</w:t>
          </w:r>
          <w:r w:rsidR="00124F4A">
            <w:rPr>
              <w:b/>
              <w:bCs/>
            </w:rPr>
            <w:t>4</w:t>
          </w:r>
          <w:r w:rsidR="00C477E9">
            <w:rPr>
              <w:b/>
              <w:bCs/>
            </w:rPr>
            <w:t>)</w:t>
          </w:r>
        </w:p>
        <w:p w14:paraId="14FF00E6" w14:textId="3D1EFCFB" w:rsidR="00F5425B" w:rsidRDefault="00603751" w:rsidP="00A71EC9">
          <w:pPr>
            <w:pStyle w:val="Tid"/>
            <w:spacing w:before="240" w:after="100"/>
            <w:jc w:val="right"/>
          </w:pPr>
          <w:r>
            <w:t>Sammanträdesd</w:t>
          </w:r>
          <w:r w:rsidRPr="00C85A21">
            <w:t>atum</w:t>
          </w:r>
          <w:r>
            <w:t xml:space="preserve">: </w:t>
          </w:r>
          <w:r w:rsidR="00D42E51">
            <w:t>202</w:t>
          </w:r>
          <w:r w:rsidR="00B405D1">
            <w:t>6-0</w:t>
          </w:r>
          <w:r w:rsidR="00124F4A">
            <w:t>6-15</w:t>
          </w:r>
        </w:p>
      </w:tc>
    </w:tr>
  </w:tbl>
  <w:p w14:paraId="39E3ADED" w14:textId="04CFC960" w:rsidR="005F5390" w:rsidRDefault="005F5390" w:rsidP="006037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2FD"/>
    <w:multiLevelType w:val="hybridMultilevel"/>
    <w:tmpl w:val="A94AF274"/>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1" w15:restartNumberingAfterBreak="0">
    <w:nsid w:val="0F43428F"/>
    <w:multiLevelType w:val="hybridMultilevel"/>
    <w:tmpl w:val="7422BF34"/>
    <w:lvl w:ilvl="0" w:tplc="74F0A2AE">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 w15:restartNumberingAfterBreak="0">
    <w:nsid w:val="0F624E8A"/>
    <w:multiLevelType w:val="multilevel"/>
    <w:tmpl w:val="A002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511CD0"/>
    <w:multiLevelType w:val="multilevel"/>
    <w:tmpl w:val="9C108B4E"/>
    <w:lvl w:ilvl="0">
      <w:start w:val="1"/>
      <w:numFmt w:val="decimal"/>
      <w:lvlText w:val="%1."/>
      <w:lvlJc w:val="left"/>
      <w:pPr>
        <w:tabs>
          <w:tab w:val="num" w:pos="1660"/>
        </w:tabs>
        <w:ind w:left="1660" w:hanging="360"/>
      </w:pPr>
    </w:lvl>
    <w:lvl w:ilvl="1" w:tentative="1">
      <w:start w:val="1"/>
      <w:numFmt w:val="decimal"/>
      <w:lvlText w:val="%2."/>
      <w:lvlJc w:val="left"/>
      <w:pPr>
        <w:tabs>
          <w:tab w:val="num" w:pos="2380"/>
        </w:tabs>
        <w:ind w:left="2380" w:hanging="360"/>
      </w:pPr>
    </w:lvl>
    <w:lvl w:ilvl="2" w:tentative="1">
      <w:start w:val="1"/>
      <w:numFmt w:val="decimal"/>
      <w:lvlText w:val="%3."/>
      <w:lvlJc w:val="left"/>
      <w:pPr>
        <w:tabs>
          <w:tab w:val="num" w:pos="3100"/>
        </w:tabs>
        <w:ind w:left="3100" w:hanging="360"/>
      </w:pPr>
    </w:lvl>
    <w:lvl w:ilvl="3" w:tentative="1">
      <w:start w:val="1"/>
      <w:numFmt w:val="decimal"/>
      <w:lvlText w:val="%4."/>
      <w:lvlJc w:val="left"/>
      <w:pPr>
        <w:tabs>
          <w:tab w:val="num" w:pos="3820"/>
        </w:tabs>
        <w:ind w:left="3820" w:hanging="360"/>
      </w:pPr>
    </w:lvl>
    <w:lvl w:ilvl="4" w:tentative="1">
      <w:start w:val="1"/>
      <w:numFmt w:val="decimal"/>
      <w:lvlText w:val="%5."/>
      <w:lvlJc w:val="left"/>
      <w:pPr>
        <w:tabs>
          <w:tab w:val="num" w:pos="4540"/>
        </w:tabs>
        <w:ind w:left="4540" w:hanging="360"/>
      </w:pPr>
    </w:lvl>
    <w:lvl w:ilvl="5" w:tentative="1">
      <w:start w:val="1"/>
      <w:numFmt w:val="decimal"/>
      <w:lvlText w:val="%6."/>
      <w:lvlJc w:val="left"/>
      <w:pPr>
        <w:tabs>
          <w:tab w:val="num" w:pos="5260"/>
        </w:tabs>
        <w:ind w:left="5260" w:hanging="360"/>
      </w:pPr>
    </w:lvl>
    <w:lvl w:ilvl="6" w:tentative="1">
      <w:start w:val="1"/>
      <w:numFmt w:val="decimal"/>
      <w:lvlText w:val="%7."/>
      <w:lvlJc w:val="left"/>
      <w:pPr>
        <w:tabs>
          <w:tab w:val="num" w:pos="5980"/>
        </w:tabs>
        <w:ind w:left="5980" w:hanging="360"/>
      </w:pPr>
    </w:lvl>
    <w:lvl w:ilvl="7" w:tentative="1">
      <w:start w:val="1"/>
      <w:numFmt w:val="decimal"/>
      <w:lvlText w:val="%8."/>
      <w:lvlJc w:val="left"/>
      <w:pPr>
        <w:tabs>
          <w:tab w:val="num" w:pos="6700"/>
        </w:tabs>
        <w:ind w:left="6700" w:hanging="360"/>
      </w:pPr>
    </w:lvl>
    <w:lvl w:ilvl="8" w:tentative="1">
      <w:start w:val="1"/>
      <w:numFmt w:val="decimal"/>
      <w:lvlText w:val="%9."/>
      <w:lvlJc w:val="left"/>
      <w:pPr>
        <w:tabs>
          <w:tab w:val="num" w:pos="7420"/>
        </w:tabs>
        <w:ind w:left="7420" w:hanging="360"/>
      </w:pPr>
    </w:lvl>
  </w:abstractNum>
  <w:abstractNum w:abstractNumId="4" w15:restartNumberingAfterBreak="0">
    <w:nsid w:val="113011F3"/>
    <w:multiLevelType w:val="hybridMultilevel"/>
    <w:tmpl w:val="1D385672"/>
    <w:lvl w:ilvl="0" w:tplc="7C26193A">
      <w:start w:val="1"/>
      <w:numFmt w:val="lowerLetter"/>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5" w15:restartNumberingAfterBreak="0">
    <w:nsid w:val="161E1FFE"/>
    <w:multiLevelType w:val="hybridMultilevel"/>
    <w:tmpl w:val="E446F4E6"/>
    <w:lvl w:ilvl="0" w:tplc="34D88C7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6" w15:restartNumberingAfterBreak="0">
    <w:nsid w:val="1A417284"/>
    <w:multiLevelType w:val="hybridMultilevel"/>
    <w:tmpl w:val="E598AD28"/>
    <w:lvl w:ilvl="0" w:tplc="DFB25400">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7" w15:restartNumberingAfterBreak="0">
    <w:nsid w:val="1CB87671"/>
    <w:multiLevelType w:val="multilevel"/>
    <w:tmpl w:val="5A0CCFF6"/>
    <w:lvl w:ilvl="0">
      <w:start w:val="5"/>
      <w:numFmt w:val="decimal"/>
      <w:lvlText w:val="%1."/>
      <w:lvlJc w:val="left"/>
      <w:pPr>
        <w:tabs>
          <w:tab w:val="num" w:pos="1660"/>
        </w:tabs>
        <w:ind w:left="1660" w:hanging="360"/>
      </w:pPr>
    </w:lvl>
    <w:lvl w:ilvl="1" w:tentative="1">
      <w:start w:val="1"/>
      <w:numFmt w:val="decimal"/>
      <w:lvlText w:val="%2."/>
      <w:lvlJc w:val="left"/>
      <w:pPr>
        <w:tabs>
          <w:tab w:val="num" w:pos="2380"/>
        </w:tabs>
        <w:ind w:left="2380" w:hanging="360"/>
      </w:pPr>
    </w:lvl>
    <w:lvl w:ilvl="2" w:tentative="1">
      <w:start w:val="1"/>
      <w:numFmt w:val="decimal"/>
      <w:lvlText w:val="%3."/>
      <w:lvlJc w:val="left"/>
      <w:pPr>
        <w:tabs>
          <w:tab w:val="num" w:pos="3100"/>
        </w:tabs>
        <w:ind w:left="3100" w:hanging="360"/>
      </w:pPr>
    </w:lvl>
    <w:lvl w:ilvl="3" w:tentative="1">
      <w:start w:val="1"/>
      <w:numFmt w:val="decimal"/>
      <w:lvlText w:val="%4."/>
      <w:lvlJc w:val="left"/>
      <w:pPr>
        <w:tabs>
          <w:tab w:val="num" w:pos="3820"/>
        </w:tabs>
        <w:ind w:left="3820" w:hanging="360"/>
      </w:pPr>
    </w:lvl>
    <w:lvl w:ilvl="4" w:tentative="1">
      <w:start w:val="1"/>
      <w:numFmt w:val="decimal"/>
      <w:lvlText w:val="%5."/>
      <w:lvlJc w:val="left"/>
      <w:pPr>
        <w:tabs>
          <w:tab w:val="num" w:pos="4540"/>
        </w:tabs>
        <w:ind w:left="4540" w:hanging="360"/>
      </w:pPr>
    </w:lvl>
    <w:lvl w:ilvl="5" w:tentative="1">
      <w:start w:val="1"/>
      <w:numFmt w:val="decimal"/>
      <w:lvlText w:val="%6."/>
      <w:lvlJc w:val="left"/>
      <w:pPr>
        <w:tabs>
          <w:tab w:val="num" w:pos="5260"/>
        </w:tabs>
        <w:ind w:left="5260" w:hanging="360"/>
      </w:pPr>
    </w:lvl>
    <w:lvl w:ilvl="6" w:tentative="1">
      <w:start w:val="1"/>
      <w:numFmt w:val="decimal"/>
      <w:lvlText w:val="%7."/>
      <w:lvlJc w:val="left"/>
      <w:pPr>
        <w:tabs>
          <w:tab w:val="num" w:pos="5980"/>
        </w:tabs>
        <w:ind w:left="5980" w:hanging="360"/>
      </w:pPr>
    </w:lvl>
    <w:lvl w:ilvl="7" w:tentative="1">
      <w:start w:val="1"/>
      <w:numFmt w:val="decimal"/>
      <w:lvlText w:val="%8."/>
      <w:lvlJc w:val="left"/>
      <w:pPr>
        <w:tabs>
          <w:tab w:val="num" w:pos="6700"/>
        </w:tabs>
        <w:ind w:left="6700" w:hanging="360"/>
      </w:pPr>
    </w:lvl>
    <w:lvl w:ilvl="8" w:tentative="1">
      <w:start w:val="1"/>
      <w:numFmt w:val="decimal"/>
      <w:lvlText w:val="%9."/>
      <w:lvlJc w:val="left"/>
      <w:pPr>
        <w:tabs>
          <w:tab w:val="num" w:pos="7420"/>
        </w:tabs>
        <w:ind w:left="7420" w:hanging="360"/>
      </w:pPr>
    </w:lvl>
  </w:abstractNum>
  <w:abstractNum w:abstractNumId="8" w15:restartNumberingAfterBreak="0">
    <w:nsid w:val="1EBE1C30"/>
    <w:multiLevelType w:val="hybridMultilevel"/>
    <w:tmpl w:val="F8C8A0EA"/>
    <w:lvl w:ilvl="0" w:tplc="912A7918">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9" w15:restartNumberingAfterBreak="0">
    <w:nsid w:val="1FA41A67"/>
    <w:multiLevelType w:val="hybridMultilevel"/>
    <w:tmpl w:val="6102E676"/>
    <w:lvl w:ilvl="0" w:tplc="01B2588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0" w15:restartNumberingAfterBreak="0">
    <w:nsid w:val="218F348D"/>
    <w:multiLevelType w:val="hybridMultilevel"/>
    <w:tmpl w:val="BEA8DE00"/>
    <w:lvl w:ilvl="0" w:tplc="D06427BC">
      <w:start w:val="1"/>
      <w:numFmt w:val="decimal"/>
      <w:lvlText w:val="%1."/>
      <w:lvlJc w:val="left"/>
      <w:pPr>
        <w:ind w:left="1668" w:hanging="360"/>
      </w:pPr>
      <w:rPr>
        <w:rFonts w:hint="default"/>
      </w:rPr>
    </w:lvl>
    <w:lvl w:ilvl="1" w:tplc="041D0019" w:tentative="1">
      <w:start w:val="1"/>
      <w:numFmt w:val="lowerLetter"/>
      <w:lvlText w:val="%2."/>
      <w:lvlJc w:val="left"/>
      <w:pPr>
        <w:ind w:left="2388" w:hanging="360"/>
      </w:pPr>
    </w:lvl>
    <w:lvl w:ilvl="2" w:tplc="041D001B" w:tentative="1">
      <w:start w:val="1"/>
      <w:numFmt w:val="lowerRoman"/>
      <w:lvlText w:val="%3."/>
      <w:lvlJc w:val="right"/>
      <w:pPr>
        <w:ind w:left="3108" w:hanging="180"/>
      </w:pPr>
    </w:lvl>
    <w:lvl w:ilvl="3" w:tplc="041D000F" w:tentative="1">
      <w:start w:val="1"/>
      <w:numFmt w:val="decimal"/>
      <w:lvlText w:val="%4."/>
      <w:lvlJc w:val="left"/>
      <w:pPr>
        <w:ind w:left="3828" w:hanging="360"/>
      </w:pPr>
    </w:lvl>
    <w:lvl w:ilvl="4" w:tplc="041D0019" w:tentative="1">
      <w:start w:val="1"/>
      <w:numFmt w:val="lowerLetter"/>
      <w:lvlText w:val="%5."/>
      <w:lvlJc w:val="left"/>
      <w:pPr>
        <w:ind w:left="4548" w:hanging="360"/>
      </w:pPr>
    </w:lvl>
    <w:lvl w:ilvl="5" w:tplc="041D001B" w:tentative="1">
      <w:start w:val="1"/>
      <w:numFmt w:val="lowerRoman"/>
      <w:lvlText w:val="%6."/>
      <w:lvlJc w:val="right"/>
      <w:pPr>
        <w:ind w:left="5268" w:hanging="180"/>
      </w:pPr>
    </w:lvl>
    <w:lvl w:ilvl="6" w:tplc="041D000F" w:tentative="1">
      <w:start w:val="1"/>
      <w:numFmt w:val="decimal"/>
      <w:lvlText w:val="%7."/>
      <w:lvlJc w:val="left"/>
      <w:pPr>
        <w:ind w:left="5988" w:hanging="360"/>
      </w:pPr>
    </w:lvl>
    <w:lvl w:ilvl="7" w:tplc="041D0019" w:tentative="1">
      <w:start w:val="1"/>
      <w:numFmt w:val="lowerLetter"/>
      <w:lvlText w:val="%8."/>
      <w:lvlJc w:val="left"/>
      <w:pPr>
        <w:ind w:left="6708" w:hanging="360"/>
      </w:pPr>
    </w:lvl>
    <w:lvl w:ilvl="8" w:tplc="041D001B" w:tentative="1">
      <w:start w:val="1"/>
      <w:numFmt w:val="lowerRoman"/>
      <w:lvlText w:val="%9."/>
      <w:lvlJc w:val="right"/>
      <w:pPr>
        <w:ind w:left="7428" w:hanging="180"/>
      </w:pPr>
    </w:lvl>
  </w:abstractNum>
  <w:abstractNum w:abstractNumId="11" w15:restartNumberingAfterBreak="0">
    <w:nsid w:val="232C143B"/>
    <w:multiLevelType w:val="hybridMultilevel"/>
    <w:tmpl w:val="E2626F86"/>
    <w:lvl w:ilvl="0" w:tplc="F350EF6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2" w15:restartNumberingAfterBreak="0">
    <w:nsid w:val="24AC2396"/>
    <w:multiLevelType w:val="multilevel"/>
    <w:tmpl w:val="8E700368"/>
    <w:lvl w:ilvl="0">
      <w:start w:val="3"/>
      <w:numFmt w:val="decimal"/>
      <w:lvlText w:val="%1."/>
      <w:lvlJc w:val="left"/>
      <w:pPr>
        <w:tabs>
          <w:tab w:val="num" w:pos="1660"/>
        </w:tabs>
        <w:ind w:left="1660" w:hanging="360"/>
      </w:pPr>
    </w:lvl>
    <w:lvl w:ilvl="1" w:tentative="1">
      <w:start w:val="1"/>
      <w:numFmt w:val="decimal"/>
      <w:lvlText w:val="%2."/>
      <w:lvlJc w:val="left"/>
      <w:pPr>
        <w:tabs>
          <w:tab w:val="num" w:pos="2380"/>
        </w:tabs>
        <w:ind w:left="2380" w:hanging="360"/>
      </w:pPr>
    </w:lvl>
    <w:lvl w:ilvl="2" w:tentative="1">
      <w:start w:val="1"/>
      <w:numFmt w:val="decimal"/>
      <w:lvlText w:val="%3."/>
      <w:lvlJc w:val="left"/>
      <w:pPr>
        <w:tabs>
          <w:tab w:val="num" w:pos="3100"/>
        </w:tabs>
        <w:ind w:left="3100" w:hanging="360"/>
      </w:pPr>
    </w:lvl>
    <w:lvl w:ilvl="3" w:tentative="1">
      <w:start w:val="1"/>
      <w:numFmt w:val="decimal"/>
      <w:lvlText w:val="%4."/>
      <w:lvlJc w:val="left"/>
      <w:pPr>
        <w:tabs>
          <w:tab w:val="num" w:pos="3820"/>
        </w:tabs>
        <w:ind w:left="3820" w:hanging="360"/>
      </w:pPr>
    </w:lvl>
    <w:lvl w:ilvl="4" w:tentative="1">
      <w:start w:val="1"/>
      <w:numFmt w:val="decimal"/>
      <w:lvlText w:val="%5."/>
      <w:lvlJc w:val="left"/>
      <w:pPr>
        <w:tabs>
          <w:tab w:val="num" w:pos="4540"/>
        </w:tabs>
        <w:ind w:left="4540" w:hanging="360"/>
      </w:pPr>
    </w:lvl>
    <w:lvl w:ilvl="5" w:tentative="1">
      <w:start w:val="1"/>
      <w:numFmt w:val="decimal"/>
      <w:lvlText w:val="%6."/>
      <w:lvlJc w:val="left"/>
      <w:pPr>
        <w:tabs>
          <w:tab w:val="num" w:pos="5260"/>
        </w:tabs>
        <w:ind w:left="5260" w:hanging="360"/>
      </w:pPr>
    </w:lvl>
    <w:lvl w:ilvl="6" w:tentative="1">
      <w:start w:val="1"/>
      <w:numFmt w:val="decimal"/>
      <w:lvlText w:val="%7."/>
      <w:lvlJc w:val="left"/>
      <w:pPr>
        <w:tabs>
          <w:tab w:val="num" w:pos="5980"/>
        </w:tabs>
        <w:ind w:left="5980" w:hanging="360"/>
      </w:pPr>
    </w:lvl>
    <w:lvl w:ilvl="7" w:tentative="1">
      <w:start w:val="1"/>
      <w:numFmt w:val="decimal"/>
      <w:lvlText w:val="%8."/>
      <w:lvlJc w:val="left"/>
      <w:pPr>
        <w:tabs>
          <w:tab w:val="num" w:pos="6700"/>
        </w:tabs>
        <w:ind w:left="6700" w:hanging="360"/>
      </w:pPr>
    </w:lvl>
    <w:lvl w:ilvl="8" w:tentative="1">
      <w:start w:val="1"/>
      <w:numFmt w:val="decimal"/>
      <w:lvlText w:val="%9."/>
      <w:lvlJc w:val="left"/>
      <w:pPr>
        <w:tabs>
          <w:tab w:val="num" w:pos="7420"/>
        </w:tabs>
        <w:ind w:left="7420" w:hanging="360"/>
      </w:pPr>
    </w:lvl>
  </w:abstractNum>
  <w:abstractNum w:abstractNumId="13" w15:restartNumberingAfterBreak="0">
    <w:nsid w:val="2AC639D0"/>
    <w:multiLevelType w:val="hybridMultilevel"/>
    <w:tmpl w:val="EE90AFDC"/>
    <w:lvl w:ilvl="0" w:tplc="3AAC2230">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14" w15:restartNumberingAfterBreak="0">
    <w:nsid w:val="35C93073"/>
    <w:multiLevelType w:val="multilevel"/>
    <w:tmpl w:val="B5889ADA"/>
    <w:lvl w:ilvl="0">
      <w:start w:val="1"/>
      <w:numFmt w:val="decimal"/>
      <w:lvlText w:val="%1."/>
      <w:lvlJc w:val="left"/>
      <w:pPr>
        <w:tabs>
          <w:tab w:val="num" w:pos="1664"/>
        </w:tabs>
        <w:ind w:left="1664" w:hanging="360"/>
      </w:pPr>
    </w:lvl>
    <w:lvl w:ilvl="1">
      <w:start w:val="1"/>
      <w:numFmt w:val="decimal"/>
      <w:lvlText w:val="%2."/>
      <w:lvlJc w:val="left"/>
      <w:pPr>
        <w:tabs>
          <w:tab w:val="num" w:pos="2384"/>
        </w:tabs>
        <w:ind w:left="2384" w:hanging="360"/>
      </w:pPr>
    </w:lvl>
    <w:lvl w:ilvl="2">
      <w:start w:val="1"/>
      <w:numFmt w:val="decimal"/>
      <w:lvlText w:val="%3."/>
      <w:lvlJc w:val="left"/>
      <w:pPr>
        <w:tabs>
          <w:tab w:val="num" w:pos="3104"/>
        </w:tabs>
        <w:ind w:left="3104" w:hanging="360"/>
      </w:pPr>
    </w:lvl>
    <w:lvl w:ilvl="3">
      <w:start w:val="1"/>
      <w:numFmt w:val="decimal"/>
      <w:lvlText w:val="%4."/>
      <w:lvlJc w:val="left"/>
      <w:pPr>
        <w:tabs>
          <w:tab w:val="num" w:pos="3824"/>
        </w:tabs>
        <w:ind w:left="3824" w:hanging="360"/>
      </w:pPr>
    </w:lvl>
    <w:lvl w:ilvl="4">
      <w:start w:val="1"/>
      <w:numFmt w:val="decimal"/>
      <w:lvlText w:val="%5."/>
      <w:lvlJc w:val="left"/>
      <w:pPr>
        <w:tabs>
          <w:tab w:val="num" w:pos="4544"/>
        </w:tabs>
        <w:ind w:left="4544" w:hanging="360"/>
      </w:pPr>
    </w:lvl>
    <w:lvl w:ilvl="5">
      <w:start w:val="1"/>
      <w:numFmt w:val="decimal"/>
      <w:lvlText w:val="%6."/>
      <w:lvlJc w:val="left"/>
      <w:pPr>
        <w:tabs>
          <w:tab w:val="num" w:pos="5264"/>
        </w:tabs>
        <w:ind w:left="5264" w:hanging="360"/>
      </w:pPr>
    </w:lvl>
    <w:lvl w:ilvl="6">
      <w:start w:val="1"/>
      <w:numFmt w:val="decimal"/>
      <w:lvlText w:val="%7."/>
      <w:lvlJc w:val="left"/>
      <w:pPr>
        <w:tabs>
          <w:tab w:val="num" w:pos="5984"/>
        </w:tabs>
        <w:ind w:left="5984" w:hanging="360"/>
      </w:pPr>
    </w:lvl>
    <w:lvl w:ilvl="7">
      <w:start w:val="1"/>
      <w:numFmt w:val="decimal"/>
      <w:lvlText w:val="%8."/>
      <w:lvlJc w:val="left"/>
      <w:pPr>
        <w:tabs>
          <w:tab w:val="num" w:pos="6704"/>
        </w:tabs>
        <w:ind w:left="6704" w:hanging="360"/>
      </w:pPr>
    </w:lvl>
    <w:lvl w:ilvl="8">
      <w:start w:val="1"/>
      <w:numFmt w:val="decimal"/>
      <w:lvlText w:val="%9."/>
      <w:lvlJc w:val="left"/>
      <w:pPr>
        <w:tabs>
          <w:tab w:val="num" w:pos="7424"/>
        </w:tabs>
        <w:ind w:left="7424" w:hanging="360"/>
      </w:pPr>
    </w:lvl>
  </w:abstractNum>
  <w:abstractNum w:abstractNumId="15" w15:restartNumberingAfterBreak="0">
    <w:nsid w:val="3CBA7539"/>
    <w:multiLevelType w:val="hybridMultilevel"/>
    <w:tmpl w:val="8D7E863E"/>
    <w:lvl w:ilvl="0" w:tplc="97C02EE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6" w15:restartNumberingAfterBreak="0">
    <w:nsid w:val="3CD45A1F"/>
    <w:multiLevelType w:val="hybridMultilevel"/>
    <w:tmpl w:val="857EC76A"/>
    <w:lvl w:ilvl="0" w:tplc="AE86D22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7" w15:restartNumberingAfterBreak="0">
    <w:nsid w:val="42370090"/>
    <w:multiLevelType w:val="hybridMultilevel"/>
    <w:tmpl w:val="7B0CE5CC"/>
    <w:lvl w:ilvl="0" w:tplc="84EA7CD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8" w15:restartNumberingAfterBreak="0">
    <w:nsid w:val="42422048"/>
    <w:multiLevelType w:val="hybridMultilevel"/>
    <w:tmpl w:val="B252A2DC"/>
    <w:lvl w:ilvl="0" w:tplc="5B5EC232">
      <w:start w:val="1"/>
      <w:numFmt w:val="decimal"/>
      <w:lvlText w:val="%1."/>
      <w:lvlJc w:val="left"/>
      <w:pPr>
        <w:ind w:left="1663" w:hanging="360"/>
      </w:pPr>
      <w:rPr>
        <w:rFonts w:hint="default"/>
      </w:rPr>
    </w:lvl>
    <w:lvl w:ilvl="1" w:tplc="041D0019" w:tentative="1">
      <w:start w:val="1"/>
      <w:numFmt w:val="lowerLetter"/>
      <w:lvlText w:val="%2."/>
      <w:lvlJc w:val="left"/>
      <w:pPr>
        <w:ind w:left="2383" w:hanging="360"/>
      </w:pPr>
    </w:lvl>
    <w:lvl w:ilvl="2" w:tplc="041D001B" w:tentative="1">
      <w:start w:val="1"/>
      <w:numFmt w:val="lowerRoman"/>
      <w:lvlText w:val="%3."/>
      <w:lvlJc w:val="right"/>
      <w:pPr>
        <w:ind w:left="3103" w:hanging="180"/>
      </w:pPr>
    </w:lvl>
    <w:lvl w:ilvl="3" w:tplc="041D000F" w:tentative="1">
      <w:start w:val="1"/>
      <w:numFmt w:val="decimal"/>
      <w:lvlText w:val="%4."/>
      <w:lvlJc w:val="left"/>
      <w:pPr>
        <w:ind w:left="3823" w:hanging="360"/>
      </w:pPr>
    </w:lvl>
    <w:lvl w:ilvl="4" w:tplc="041D0019" w:tentative="1">
      <w:start w:val="1"/>
      <w:numFmt w:val="lowerLetter"/>
      <w:lvlText w:val="%5."/>
      <w:lvlJc w:val="left"/>
      <w:pPr>
        <w:ind w:left="4543" w:hanging="360"/>
      </w:pPr>
    </w:lvl>
    <w:lvl w:ilvl="5" w:tplc="041D001B" w:tentative="1">
      <w:start w:val="1"/>
      <w:numFmt w:val="lowerRoman"/>
      <w:lvlText w:val="%6."/>
      <w:lvlJc w:val="right"/>
      <w:pPr>
        <w:ind w:left="5263" w:hanging="180"/>
      </w:pPr>
    </w:lvl>
    <w:lvl w:ilvl="6" w:tplc="041D000F" w:tentative="1">
      <w:start w:val="1"/>
      <w:numFmt w:val="decimal"/>
      <w:lvlText w:val="%7."/>
      <w:lvlJc w:val="left"/>
      <w:pPr>
        <w:ind w:left="5983" w:hanging="360"/>
      </w:pPr>
    </w:lvl>
    <w:lvl w:ilvl="7" w:tplc="041D0019" w:tentative="1">
      <w:start w:val="1"/>
      <w:numFmt w:val="lowerLetter"/>
      <w:lvlText w:val="%8."/>
      <w:lvlJc w:val="left"/>
      <w:pPr>
        <w:ind w:left="6703" w:hanging="360"/>
      </w:pPr>
    </w:lvl>
    <w:lvl w:ilvl="8" w:tplc="041D001B" w:tentative="1">
      <w:start w:val="1"/>
      <w:numFmt w:val="lowerRoman"/>
      <w:lvlText w:val="%9."/>
      <w:lvlJc w:val="right"/>
      <w:pPr>
        <w:ind w:left="7423" w:hanging="180"/>
      </w:pPr>
    </w:lvl>
  </w:abstractNum>
  <w:abstractNum w:abstractNumId="19" w15:restartNumberingAfterBreak="0">
    <w:nsid w:val="498B1111"/>
    <w:multiLevelType w:val="hybridMultilevel"/>
    <w:tmpl w:val="F8C4364A"/>
    <w:lvl w:ilvl="0" w:tplc="7ED2A89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0" w15:restartNumberingAfterBreak="0">
    <w:nsid w:val="4C2D27A9"/>
    <w:multiLevelType w:val="hybridMultilevel"/>
    <w:tmpl w:val="DA3E252A"/>
    <w:lvl w:ilvl="0" w:tplc="B1E2C652">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1" w15:restartNumberingAfterBreak="0">
    <w:nsid w:val="4C8370C1"/>
    <w:multiLevelType w:val="hybridMultilevel"/>
    <w:tmpl w:val="1CD2E6C6"/>
    <w:lvl w:ilvl="0" w:tplc="9A1EE558">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2" w15:restartNumberingAfterBreak="0">
    <w:nsid w:val="4E14202E"/>
    <w:multiLevelType w:val="hybridMultilevel"/>
    <w:tmpl w:val="8194AC5C"/>
    <w:lvl w:ilvl="0" w:tplc="D354C47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3" w15:restartNumberingAfterBreak="0">
    <w:nsid w:val="517B2F15"/>
    <w:multiLevelType w:val="hybridMultilevel"/>
    <w:tmpl w:val="545E13D6"/>
    <w:lvl w:ilvl="0" w:tplc="3FFE856E">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4" w15:restartNumberingAfterBreak="0">
    <w:nsid w:val="58754156"/>
    <w:multiLevelType w:val="hybridMultilevel"/>
    <w:tmpl w:val="19AC2844"/>
    <w:lvl w:ilvl="0" w:tplc="35845894">
      <w:start w:val="1"/>
      <w:numFmt w:val="bullet"/>
      <w:pStyle w:val="Punktlista2"/>
      <w:lvlText w:val="­"/>
      <w:lvlJc w:val="left"/>
      <w:pPr>
        <w:ind w:left="643" w:hanging="360"/>
      </w:pPr>
      <w:rPr>
        <w:rFonts w:ascii="Calibri" w:hAnsi="Calibri" w:hint="default"/>
      </w:rPr>
    </w:lvl>
    <w:lvl w:ilvl="1" w:tplc="041D0003" w:tentative="1">
      <w:start w:val="1"/>
      <w:numFmt w:val="bullet"/>
      <w:lvlText w:val="o"/>
      <w:lvlJc w:val="left"/>
      <w:pPr>
        <w:ind w:left="1363" w:hanging="360"/>
      </w:pPr>
      <w:rPr>
        <w:rFonts w:ascii="Courier New" w:hAnsi="Courier New" w:cs="Courier New" w:hint="default"/>
      </w:rPr>
    </w:lvl>
    <w:lvl w:ilvl="2" w:tplc="041D0005" w:tentative="1">
      <w:start w:val="1"/>
      <w:numFmt w:val="bullet"/>
      <w:lvlText w:val=""/>
      <w:lvlJc w:val="left"/>
      <w:pPr>
        <w:ind w:left="2083" w:hanging="360"/>
      </w:pPr>
      <w:rPr>
        <w:rFonts w:ascii="Wingdings" w:hAnsi="Wingdings" w:hint="default"/>
      </w:rPr>
    </w:lvl>
    <w:lvl w:ilvl="3" w:tplc="041D0001" w:tentative="1">
      <w:start w:val="1"/>
      <w:numFmt w:val="bullet"/>
      <w:lvlText w:val=""/>
      <w:lvlJc w:val="left"/>
      <w:pPr>
        <w:ind w:left="2803" w:hanging="360"/>
      </w:pPr>
      <w:rPr>
        <w:rFonts w:ascii="Symbol" w:hAnsi="Symbol" w:hint="default"/>
      </w:rPr>
    </w:lvl>
    <w:lvl w:ilvl="4" w:tplc="041D0003" w:tentative="1">
      <w:start w:val="1"/>
      <w:numFmt w:val="bullet"/>
      <w:lvlText w:val="o"/>
      <w:lvlJc w:val="left"/>
      <w:pPr>
        <w:ind w:left="3523" w:hanging="360"/>
      </w:pPr>
      <w:rPr>
        <w:rFonts w:ascii="Courier New" w:hAnsi="Courier New" w:cs="Courier New" w:hint="default"/>
      </w:rPr>
    </w:lvl>
    <w:lvl w:ilvl="5" w:tplc="041D0005" w:tentative="1">
      <w:start w:val="1"/>
      <w:numFmt w:val="bullet"/>
      <w:lvlText w:val=""/>
      <w:lvlJc w:val="left"/>
      <w:pPr>
        <w:ind w:left="4243" w:hanging="360"/>
      </w:pPr>
      <w:rPr>
        <w:rFonts w:ascii="Wingdings" w:hAnsi="Wingdings" w:hint="default"/>
      </w:rPr>
    </w:lvl>
    <w:lvl w:ilvl="6" w:tplc="041D0001" w:tentative="1">
      <w:start w:val="1"/>
      <w:numFmt w:val="bullet"/>
      <w:lvlText w:val=""/>
      <w:lvlJc w:val="left"/>
      <w:pPr>
        <w:ind w:left="4963" w:hanging="360"/>
      </w:pPr>
      <w:rPr>
        <w:rFonts w:ascii="Symbol" w:hAnsi="Symbol" w:hint="default"/>
      </w:rPr>
    </w:lvl>
    <w:lvl w:ilvl="7" w:tplc="041D0003" w:tentative="1">
      <w:start w:val="1"/>
      <w:numFmt w:val="bullet"/>
      <w:lvlText w:val="o"/>
      <w:lvlJc w:val="left"/>
      <w:pPr>
        <w:ind w:left="5683" w:hanging="360"/>
      </w:pPr>
      <w:rPr>
        <w:rFonts w:ascii="Courier New" w:hAnsi="Courier New" w:cs="Courier New" w:hint="default"/>
      </w:rPr>
    </w:lvl>
    <w:lvl w:ilvl="8" w:tplc="041D0005" w:tentative="1">
      <w:start w:val="1"/>
      <w:numFmt w:val="bullet"/>
      <w:lvlText w:val=""/>
      <w:lvlJc w:val="left"/>
      <w:pPr>
        <w:ind w:left="6403" w:hanging="360"/>
      </w:pPr>
      <w:rPr>
        <w:rFonts w:ascii="Wingdings" w:hAnsi="Wingdings" w:hint="default"/>
      </w:rPr>
    </w:lvl>
  </w:abstractNum>
  <w:abstractNum w:abstractNumId="25" w15:restartNumberingAfterBreak="0">
    <w:nsid w:val="5CA863F1"/>
    <w:multiLevelType w:val="hybridMultilevel"/>
    <w:tmpl w:val="CF7C5760"/>
    <w:lvl w:ilvl="0" w:tplc="9A5086F4">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6" w15:restartNumberingAfterBreak="0">
    <w:nsid w:val="5DC34897"/>
    <w:multiLevelType w:val="hybridMultilevel"/>
    <w:tmpl w:val="8A80B23C"/>
    <w:lvl w:ilvl="0" w:tplc="BF1653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7" w15:restartNumberingAfterBreak="0">
    <w:nsid w:val="5E1504E1"/>
    <w:multiLevelType w:val="hybridMultilevel"/>
    <w:tmpl w:val="046AD7EE"/>
    <w:lvl w:ilvl="0" w:tplc="3678E2F2">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8" w15:restartNumberingAfterBreak="0">
    <w:nsid w:val="659C586F"/>
    <w:multiLevelType w:val="hybridMultilevel"/>
    <w:tmpl w:val="460C9580"/>
    <w:lvl w:ilvl="0" w:tplc="1D12ABCC">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29" w15:restartNumberingAfterBreak="0">
    <w:nsid w:val="6C066DAF"/>
    <w:multiLevelType w:val="multilevel"/>
    <w:tmpl w:val="397A588A"/>
    <w:lvl w:ilvl="0">
      <w:start w:val="2"/>
      <w:numFmt w:val="decimal"/>
      <w:lvlText w:val="%1."/>
      <w:lvlJc w:val="left"/>
      <w:pPr>
        <w:tabs>
          <w:tab w:val="num" w:pos="1660"/>
        </w:tabs>
        <w:ind w:left="1660" w:hanging="360"/>
      </w:pPr>
    </w:lvl>
    <w:lvl w:ilvl="1" w:tentative="1">
      <w:start w:val="1"/>
      <w:numFmt w:val="decimal"/>
      <w:lvlText w:val="%2."/>
      <w:lvlJc w:val="left"/>
      <w:pPr>
        <w:tabs>
          <w:tab w:val="num" w:pos="2380"/>
        </w:tabs>
        <w:ind w:left="2380" w:hanging="360"/>
      </w:pPr>
    </w:lvl>
    <w:lvl w:ilvl="2" w:tentative="1">
      <w:start w:val="1"/>
      <w:numFmt w:val="decimal"/>
      <w:lvlText w:val="%3."/>
      <w:lvlJc w:val="left"/>
      <w:pPr>
        <w:tabs>
          <w:tab w:val="num" w:pos="3100"/>
        </w:tabs>
        <w:ind w:left="3100" w:hanging="360"/>
      </w:pPr>
    </w:lvl>
    <w:lvl w:ilvl="3" w:tentative="1">
      <w:start w:val="1"/>
      <w:numFmt w:val="decimal"/>
      <w:lvlText w:val="%4."/>
      <w:lvlJc w:val="left"/>
      <w:pPr>
        <w:tabs>
          <w:tab w:val="num" w:pos="3820"/>
        </w:tabs>
        <w:ind w:left="3820" w:hanging="360"/>
      </w:pPr>
    </w:lvl>
    <w:lvl w:ilvl="4" w:tentative="1">
      <w:start w:val="1"/>
      <w:numFmt w:val="decimal"/>
      <w:lvlText w:val="%5."/>
      <w:lvlJc w:val="left"/>
      <w:pPr>
        <w:tabs>
          <w:tab w:val="num" w:pos="4540"/>
        </w:tabs>
        <w:ind w:left="4540" w:hanging="360"/>
      </w:pPr>
    </w:lvl>
    <w:lvl w:ilvl="5" w:tentative="1">
      <w:start w:val="1"/>
      <w:numFmt w:val="decimal"/>
      <w:lvlText w:val="%6."/>
      <w:lvlJc w:val="left"/>
      <w:pPr>
        <w:tabs>
          <w:tab w:val="num" w:pos="5260"/>
        </w:tabs>
        <w:ind w:left="5260" w:hanging="360"/>
      </w:pPr>
    </w:lvl>
    <w:lvl w:ilvl="6" w:tentative="1">
      <w:start w:val="1"/>
      <w:numFmt w:val="decimal"/>
      <w:lvlText w:val="%7."/>
      <w:lvlJc w:val="left"/>
      <w:pPr>
        <w:tabs>
          <w:tab w:val="num" w:pos="5980"/>
        </w:tabs>
        <w:ind w:left="5980" w:hanging="360"/>
      </w:pPr>
    </w:lvl>
    <w:lvl w:ilvl="7" w:tentative="1">
      <w:start w:val="1"/>
      <w:numFmt w:val="decimal"/>
      <w:lvlText w:val="%8."/>
      <w:lvlJc w:val="left"/>
      <w:pPr>
        <w:tabs>
          <w:tab w:val="num" w:pos="6700"/>
        </w:tabs>
        <w:ind w:left="6700" w:hanging="360"/>
      </w:pPr>
    </w:lvl>
    <w:lvl w:ilvl="8" w:tentative="1">
      <w:start w:val="1"/>
      <w:numFmt w:val="decimal"/>
      <w:lvlText w:val="%9."/>
      <w:lvlJc w:val="left"/>
      <w:pPr>
        <w:tabs>
          <w:tab w:val="num" w:pos="7420"/>
        </w:tabs>
        <w:ind w:left="7420" w:hanging="360"/>
      </w:pPr>
    </w:lvl>
  </w:abstractNum>
  <w:abstractNum w:abstractNumId="30" w15:restartNumberingAfterBreak="0">
    <w:nsid w:val="6E55109F"/>
    <w:multiLevelType w:val="hybridMultilevel"/>
    <w:tmpl w:val="1DD03D20"/>
    <w:lvl w:ilvl="0" w:tplc="864A4F5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1" w15:restartNumberingAfterBreak="0">
    <w:nsid w:val="70222811"/>
    <w:multiLevelType w:val="hybridMultilevel"/>
    <w:tmpl w:val="D3C0FF0A"/>
    <w:lvl w:ilvl="0" w:tplc="1F844F54">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32" w15:restartNumberingAfterBreak="0">
    <w:nsid w:val="729500E8"/>
    <w:multiLevelType w:val="multilevel"/>
    <w:tmpl w:val="2368C5CC"/>
    <w:lvl w:ilvl="0">
      <w:start w:val="4"/>
      <w:numFmt w:val="decimal"/>
      <w:lvlText w:val="%1."/>
      <w:lvlJc w:val="left"/>
      <w:pPr>
        <w:tabs>
          <w:tab w:val="num" w:pos="1660"/>
        </w:tabs>
        <w:ind w:left="1660" w:hanging="360"/>
      </w:pPr>
    </w:lvl>
    <w:lvl w:ilvl="1" w:tentative="1">
      <w:start w:val="1"/>
      <w:numFmt w:val="decimal"/>
      <w:lvlText w:val="%2."/>
      <w:lvlJc w:val="left"/>
      <w:pPr>
        <w:tabs>
          <w:tab w:val="num" w:pos="2380"/>
        </w:tabs>
        <w:ind w:left="2380" w:hanging="360"/>
      </w:pPr>
    </w:lvl>
    <w:lvl w:ilvl="2" w:tentative="1">
      <w:start w:val="1"/>
      <w:numFmt w:val="decimal"/>
      <w:lvlText w:val="%3."/>
      <w:lvlJc w:val="left"/>
      <w:pPr>
        <w:tabs>
          <w:tab w:val="num" w:pos="3100"/>
        </w:tabs>
        <w:ind w:left="3100" w:hanging="360"/>
      </w:pPr>
    </w:lvl>
    <w:lvl w:ilvl="3" w:tentative="1">
      <w:start w:val="1"/>
      <w:numFmt w:val="decimal"/>
      <w:lvlText w:val="%4."/>
      <w:lvlJc w:val="left"/>
      <w:pPr>
        <w:tabs>
          <w:tab w:val="num" w:pos="3820"/>
        </w:tabs>
        <w:ind w:left="3820" w:hanging="360"/>
      </w:pPr>
    </w:lvl>
    <w:lvl w:ilvl="4" w:tentative="1">
      <w:start w:val="1"/>
      <w:numFmt w:val="decimal"/>
      <w:lvlText w:val="%5."/>
      <w:lvlJc w:val="left"/>
      <w:pPr>
        <w:tabs>
          <w:tab w:val="num" w:pos="4540"/>
        </w:tabs>
        <w:ind w:left="4540" w:hanging="360"/>
      </w:pPr>
    </w:lvl>
    <w:lvl w:ilvl="5" w:tentative="1">
      <w:start w:val="1"/>
      <w:numFmt w:val="decimal"/>
      <w:lvlText w:val="%6."/>
      <w:lvlJc w:val="left"/>
      <w:pPr>
        <w:tabs>
          <w:tab w:val="num" w:pos="5260"/>
        </w:tabs>
        <w:ind w:left="5260" w:hanging="360"/>
      </w:pPr>
    </w:lvl>
    <w:lvl w:ilvl="6" w:tentative="1">
      <w:start w:val="1"/>
      <w:numFmt w:val="decimal"/>
      <w:lvlText w:val="%7."/>
      <w:lvlJc w:val="left"/>
      <w:pPr>
        <w:tabs>
          <w:tab w:val="num" w:pos="5980"/>
        </w:tabs>
        <w:ind w:left="5980" w:hanging="360"/>
      </w:pPr>
    </w:lvl>
    <w:lvl w:ilvl="7" w:tentative="1">
      <w:start w:val="1"/>
      <w:numFmt w:val="decimal"/>
      <w:lvlText w:val="%8."/>
      <w:lvlJc w:val="left"/>
      <w:pPr>
        <w:tabs>
          <w:tab w:val="num" w:pos="6700"/>
        </w:tabs>
        <w:ind w:left="6700" w:hanging="360"/>
      </w:pPr>
    </w:lvl>
    <w:lvl w:ilvl="8" w:tentative="1">
      <w:start w:val="1"/>
      <w:numFmt w:val="decimal"/>
      <w:lvlText w:val="%9."/>
      <w:lvlJc w:val="left"/>
      <w:pPr>
        <w:tabs>
          <w:tab w:val="num" w:pos="7420"/>
        </w:tabs>
        <w:ind w:left="7420" w:hanging="360"/>
      </w:pPr>
    </w:lvl>
  </w:abstractNum>
  <w:abstractNum w:abstractNumId="33" w15:restartNumberingAfterBreak="0">
    <w:nsid w:val="73B125C1"/>
    <w:multiLevelType w:val="hybridMultilevel"/>
    <w:tmpl w:val="828A4A9E"/>
    <w:lvl w:ilvl="0" w:tplc="366428EE">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4" w15:restartNumberingAfterBreak="0">
    <w:nsid w:val="76A32BA0"/>
    <w:multiLevelType w:val="hybridMultilevel"/>
    <w:tmpl w:val="A22031A2"/>
    <w:lvl w:ilvl="0" w:tplc="B7EA2FF2">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35" w15:restartNumberingAfterBreak="0">
    <w:nsid w:val="7DFD23AA"/>
    <w:multiLevelType w:val="hybridMultilevel"/>
    <w:tmpl w:val="CF962D6C"/>
    <w:lvl w:ilvl="0" w:tplc="D18800CC">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36" w15:restartNumberingAfterBreak="0">
    <w:nsid w:val="7FC33058"/>
    <w:multiLevelType w:val="hybridMultilevel"/>
    <w:tmpl w:val="B6E887FA"/>
    <w:lvl w:ilvl="0" w:tplc="419C6A84">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num w:numId="1" w16cid:durableId="1539203850">
    <w:abstractNumId w:val="24"/>
  </w:num>
  <w:num w:numId="2" w16cid:durableId="1243829687">
    <w:abstractNumId w:val="31"/>
  </w:num>
  <w:num w:numId="3" w16cid:durableId="858809577">
    <w:abstractNumId w:val="13"/>
  </w:num>
  <w:num w:numId="4" w16cid:durableId="1770929254">
    <w:abstractNumId w:val="10"/>
  </w:num>
  <w:num w:numId="5" w16cid:durableId="981079264">
    <w:abstractNumId w:val="2"/>
  </w:num>
  <w:num w:numId="6" w16cid:durableId="96952295">
    <w:abstractNumId w:val="3"/>
  </w:num>
  <w:num w:numId="7" w16cid:durableId="1850754462">
    <w:abstractNumId w:val="29"/>
  </w:num>
  <w:num w:numId="8" w16cid:durableId="1975599999">
    <w:abstractNumId w:val="12"/>
  </w:num>
  <w:num w:numId="9" w16cid:durableId="791437653">
    <w:abstractNumId w:val="32"/>
  </w:num>
  <w:num w:numId="10" w16cid:durableId="1306275663">
    <w:abstractNumId w:val="7"/>
  </w:num>
  <w:num w:numId="11" w16cid:durableId="614362999">
    <w:abstractNumId w:val="9"/>
  </w:num>
  <w:num w:numId="12" w16cid:durableId="713846858">
    <w:abstractNumId w:val="5"/>
  </w:num>
  <w:num w:numId="13" w16cid:durableId="1745562200">
    <w:abstractNumId w:val="36"/>
  </w:num>
  <w:num w:numId="14" w16cid:durableId="875240070">
    <w:abstractNumId w:val="1"/>
  </w:num>
  <w:num w:numId="15" w16cid:durableId="520440218">
    <w:abstractNumId w:val="35"/>
  </w:num>
  <w:num w:numId="16" w16cid:durableId="508518964">
    <w:abstractNumId w:val="17"/>
  </w:num>
  <w:num w:numId="17" w16cid:durableId="1822770762">
    <w:abstractNumId w:val="20"/>
  </w:num>
  <w:num w:numId="18" w16cid:durableId="919602626">
    <w:abstractNumId w:val="27"/>
  </w:num>
  <w:num w:numId="19" w16cid:durableId="87503751">
    <w:abstractNumId w:val="6"/>
  </w:num>
  <w:num w:numId="20" w16cid:durableId="1305967119">
    <w:abstractNumId w:val="34"/>
  </w:num>
  <w:num w:numId="21" w16cid:durableId="1395008354">
    <w:abstractNumId w:val="33"/>
  </w:num>
  <w:num w:numId="22" w16cid:durableId="1988052631">
    <w:abstractNumId w:val="8"/>
  </w:num>
  <w:num w:numId="23" w16cid:durableId="2104764820">
    <w:abstractNumId w:val="4"/>
  </w:num>
  <w:num w:numId="24" w16cid:durableId="1041133198">
    <w:abstractNumId w:val="23"/>
  </w:num>
  <w:num w:numId="25" w16cid:durableId="1243876526">
    <w:abstractNumId w:val="18"/>
  </w:num>
  <w:num w:numId="26" w16cid:durableId="70977338">
    <w:abstractNumId w:val="26"/>
  </w:num>
  <w:num w:numId="27" w16cid:durableId="19927138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472074">
    <w:abstractNumId w:val="28"/>
  </w:num>
  <w:num w:numId="29" w16cid:durableId="1239443798">
    <w:abstractNumId w:val="21"/>
  </w:num>
  <w:num w:numId="30" w16cid:durableId="174226695">
    <w:abstractNumId w:val="16"/>
  </w:num>
  <w:num w:numId="31" w16cid:durableId="1141727923">
    <w:abstractNumId w:val="15"/>
  </w:num>
  <w:num w:numId="32" w16cid:durableId="285087614">
    <w:abstractNumId w:val="11"/>
  </w:num>
  <w:num w:numId="33" w16cid:durableId="673067749">
    <w:abstractNumId w:val="30"/>
  </w:num>
  <w:num w:numId="34" w16cid:durableId="1677608901">
    <w:abstractNumId w:val="0"/>
  </w:num>
  <w:num w:numId="35" w16cid:durableId="1395084552">
    <w:abstractNumId w:val="22"/>
  </w:num>
  <w:num w:numId="36" w16cid:durableId="283968440">
    <w:abstractNumId w:val="25"/>
  </w:num>
  <w:num w:numId="37" w16cid:durableId="22992426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563193"/>
    <w:rsid w:val="00000726"/>
    <w:rsid w:val="00000ACA"/>
    <w:rsid w:val="00000D69"/>
    <w:rsid w:val="00000FAF"/>
    <w:rsid w:val="00000FD5"/>
    <w:rsid w:val="0000139E"/>
    <w:rsid w:val="00001602"/>
    <w:rsid w:val="0000161B"/>
    <w:rsid w:val="00001A61"/>
    <w:rsid w:val="00001A6B"/>
    <w:rsid w:val="00001B11"/>
    <w:rsid w:val="00001C36"/>
    <w:rsid w:val="00003478"/>
    <w:rsid w:val="00003492"/>
    <w:rsid w:val="00003610"/>
    <w:rsid w:val="00003D96"/>
    <w:rsid w:val="00003ECE"/>
    <w:rsid w:val="00004245"/>
    <w:rsid w:val="00004756"/>
    <w:rsid w:val="00004A3C"/>
    <w:rsid w:val="00004D47"/>
    <w:rsid w:val="0000512F"/>
    <w:rsid w:val="0000564F"/>
    <w:rsid w:val="00005D78"/>
    <w:rsid w:val="00006360"/>
    <w:rsid w:val="00007340"/>
    <w:rsid w:val="00007411"/>
    <w:rsid w:val="00007A89"/>
    <w:rsid w:val="00007DA3"/>
    <w:rsid w:val="00010291"/>
    <w:rsid w:val="0001073F"/>
    <w:rsid w:val="0001098F"/>
    <w:rsid w:val="00010A5F"/>
    <w:rsid w:val="00010D39"/>
    <w:rsid w:val="00011689"/>
    <w:rsid w:val="0001176A"/>
    <w:rsid w:val="000118BD"/>
    <w:rsid w:val="00011F74"/>
    <w:rsid w:val="00011FC6"/>
    <w:rsid w:val="00012695"/>
    <w:rsid w:val="00012C96"/>
    <w:rsid w:val="00012F24"/>
    <w:rsid w:val="00013551"/>
    <w:rsid w:val="00013B45"/>
    <w:rsid w:val="00015061"/>
    <w:rsid w:val="000150D6"/>
    <w:rsid w:val="000151A8"/>
    <w:rsid w:val="000151B5"/>
    <w:rsid w:val="00015969"/>
    <w:rsid w:val="00015972"/>
    <w:rsid w:val="000161F8"/>
    <w:rsid w:val="000164A4"/>
    <w:rsid w:val="000167F0"/>
    <w:rsid w:val="00016CC2"/>
    <w:rsid w:val="000172C8"/>
    <w:rsid w:val="00020382"/>
    <w:rsid w:val="000206BE"/>
    <w:rsid w:val="00021218"/>
    <w:rsid w:val="0002151E"/>
    <w:rsid w:val="000215F0"/>
    <w:rsid w:val="00021ABF"/>
    <w:rsid w:val="00021C54"/>
    <w:rsid w:val="00022190"/>
    <w:rsid w:val="00022684"/>
    <w:rsid w:val="00022B6F"/>
    <w:rsid w:val="00023023"/>
    <w:rsid w:val="000231F7"/>
    <w:rsid w:val="00023A6B"/>
    <w:rsid w:val="00023DBB"/>
    <w:rsid w:val="00023FBC"/>
    <w:rsid w:val="00024491"/>
    <w:rsid w:val="00024D6E"/>
    <w:rsid w:val="000254BE"/>
    <w:rsid w:val="00025DA1"/>
    <w:rsid w:val="00026149"/>
    <w:rsid w:val="00027BB9"/>
    <w:rsid w:val="00027C1F"/>
    <w:rsid w:val="00027D10"/>
    <w:rsid w:val="00027F8E"/>
    <w:rsid w:val="0003088F"/>
    <w:rsid w:val="0003137C"/>
    <w:rsid w:val="00031396"/>
    <w:rsid w:val="000321B0"/>
    <w:rsid w:val="00032221"/>
    <w:rsid w:val="00032336"/>
    <w:rsid w:val="00032383"/>
    <w:rsid w:val="000331E2"/>
    <w:rsid w:val="000336F9"/>
    <w:rsid w:val="00033A22"/>
    <w:rsid w:val="00033F31"/>
    <w:rsid w:val="00034D7B"/>
    <w:rsid w:val="00034E93"/>
    <w:rsid w:val="00035173"/>
    <w:rsid w:val="000355CF"/>
    <w:rsid w:val="00035AA6"/>
    <w:rsid w:val="00035F7F"/>
    <w:rsid w:val="0003687B"/>
    <w:rsid w:val="00037237"/>
    <w:rsid w:val="0003750F"/>
    <w:rsid w:val="00037C0A"/>
    <w:rsid w:val="0004013A"/>
    <w:rsid w:val="0004091A"/>
    <w:rsid w:val="00040ACE"/>
    <w:rsid w:val="00040F91"/>
    <w:rsid w:val="00041302"/>
    <w:rsid w:val="00041323"/>
    <w:rsid w:val="00041C49"/>
    <w:rsid w:val="00042740"/>
    <w:rsid w:val="00042870"/>
    <w:rsid w:val="000437A7"/>
    <w:rsid w:val="0004395D"/>
    <w:rsid w:val="00043B52"/>
    <w:rsid w:val="00044AC8"/>
    <w:rsid w:val="0004627E"/>
    <w:rsid w:val="0004659C"/>
    <w:rsid w:val="00046903"/>
    <w:rsid w:val="00046CF9"/>
    <w:rsid w:val="0004710E"/>
    <w:rsid w:val="00050353"/>
    <w:rsid w:val="000514B2"/>
    <w:rsid w:val="00051976"/>
    <w:rsid w:val="00051A1C"/>
    <w:rsid w:val="000520B7"/>
    <w:rsid w:val="00052587"/>
    <w:rsid w:val="00052657"/>
    <w:rsid w:val="00052C60"/>
    <w:rsid w:val="00053052"/>
    <w:rsid w:val="00053AD9"/>
    <w:rsid w:val="00053C51"/>
    <w:rsid w:val="00053C65"/>
    <w:rsid w:val="000540B8"/>
    <w:rsid w:val="00055269"/>
    <w:rsid w:val="000563A5"/>
    <w:rsid w:val="00060638"/>
    <w:rsid w:val="00060700"/>
    <w:rsid w:val="0006097E"/>
    <w:rsid w:val="00060BA6"/>
    <w:rsid w:val="00062915"/>
    <w:rsid w:val="00063123"/>
    <w:rsid w:val="00063360"/>
    <w:rsid w:val="00063A60"/>
    <w:rsid w:val="00063ECC"/>
    <w:rsid w:val="00064142"/>
    <w:rsid w:val="000649B5"/>
    <w:rsid w:val="00064B8A"/>
    <w:rsid w:val="0006548A"/>
    <w:rsid w:val="0006557B"/>
    <w:rsid w:val="00065A9B"/>
    <w:rsid w:val="000660C8"/>
    <w:rsid w:val="00066A28"/>
    <w:rsid w:val="00067BF3"/>
    <w:rsid w:val="0007001F"/>
    <w:rsid w:val="000702B7"/>
    <w:rsid w:val="000704F3"/>
    <w:rsid w:val="000707A0"/>
    <w:rsid w:val="00070D5A"/>
    <w:rsid w:val="00071792"/>
    <w:rsid w:val="00071D46"/>
    <w:rsid w:val="00072736"/>
    <w:rsid w:val="00072CD8"/>
    <w:rsid w:val="00072F00"/>
    <w:rsid w:val="00072FD1"/>
    <w:rsid w:val="0007349F"/>
    <w:rsid w:val="000739EE"/>
    <w:rsid w:val="00073AB3"/>
    <w:rsid w:val="000741F4"/>
    <w:rsid w:val="000746EA"/>
    <w:rsid w:val="0007495A"/>
    <w:rsid w:val="00074BE3"/>
    <w:rsid w:val="00074EB1"/>
    <w:rsid w:val="00074F2A"/>
    <w:rsid w:val="00074FDD"/>
    <w:rsid w:val="000759D5"/>
    <w:rsid w:val="00075B0B"/>
    <w:rsid w:val="00075F7C"/>
    <w:rsid w:val="00076361"/>
    <w:rsid w:val="0007704A"/>
    <w:rsid w:val="00077898"/>
    <w:rsid w:val="00077983"/>
    <w:rsid w:val="00080C2C"/>
    <w:rsid w:val="00080D15"/>
    <w:rsid w:val="000821D4"/>
    <w:rsid w:val="0008224D"/>
    <w:rsid w:val="00082D49"/>
    <w:rsid w:val="000830A9"/>
    <w:rsid w:val="000834FF"/>
    <w:rsid w:val="000847AF"/>
    <w:rsid w:val="00084C03"/>
    <w:rsid w:val="000850D4"/>
    <w:rsid w:val="00085106"/>
    <w:rsid w:val="0008542A"/>
    <w:rsid w:val="0008552C"/>
    <w:rsid w:val="000857A0"/>
    <w:rsid w:val="00085809"/>
    <w:rsid w:val="0008643F"/>
    <w:rsid w:val="000864AB"/>
    <w:rsid w:val="0008698C"/>
    <w:rsid w:val="0008735A"/>
    <w:rsid w:val="00087BDF"/>
    <w:rsid w:val="00087D1C"/>
    <w:rsid w:val="000900B9"/>
    <w:rsid w:val="00090153"/>
    <w:rsid w:val="00090271"/>
    <w:rsid w:val="00090CF1"/>
    <w:rsid w:val="00091195"/>
    <w:rsid w:val="00092055"/>
    <w:rsid w:val="0009233E"/>
    <w:rsid w:val="00092AA1"/>
    <w:rsid w:val="00093130"/>
    <w:rsid w:val="000934C1"/>
    <w:rsid w:val="0009367D"/>
    <w:rsid w:val="000936EB"/>
    <w:rsid w:val="000941EA"/>
    <w:rsid w:val="00094398"/>
    <w:rsid w:val="000948DE"/>
    <w:rsid w:val="00095111"/>
    <w:rsid w:val="00095720"/>
    <w:rsid w:val="00095A7A"/>
    <w:rsid w:val="00095D33"/>
    <w:rsid w:val="00095FBF"/>
    <w:rsid w:val="00097575"/>
    <w:rsid w:val="00097CF9"/>
    <w:rsid w:val="00097D37"/>
    <w:rsid w:val="000A01D4"/>
    <w:rsid w:val="000A01F7"/>
    <w:rsid w:val="000A0489"/>
    <w:rsid w:val="000A067D"/>
    <w:rsid w:val="000A0F8C"/>
    <w:rsid w:val="000A1227"/>
    <w:rsid w:val="000A130B"/>
    <w:rsid w:val="000A1525"/>
    <w:rsid w:val="000A16DC"/>
    <w:rsid w:val="000A19CF"/>
    <w:rsid w:val="000A22BC"/>
    <w:rsid w:val="000A2403"/>
    <w:rsid w:val="000A268A"/>
    <w:rsid w:val="000A2693"/>
    <w:rsid w:val="000A2750"/>
    <w:rsid w:val="000A329E"/>
    <w:rsid w:val="000A3548"/>
    <w:rsid w:val="000A43C2"/>
    <w:rsid w:val="000A446A"/>
    <w:rsid w:val="000A4E85"/>
    <w:rsid w:val="000A5662"/>
    <w:rsid w:val="000A68F4"/>
    <w:rsid w:val="000A6C25"/>
    <w:rsid w:val="000A7471"/>
    <w:rsid w:val="000A747C"/>
    <w:rsid w:val="000A7A29"/>
    <w:rsid w:val="000B0FCC"/>
    <w:rsid w:val="000B1042"/>
    <w:rsid w:val="000B1CE0"/>
    <w:rsid w:val="000B1D51"/>
    <w:rsid w:val="000B245F"/>
    <w:rsid w:val="000B2C03"/>
    <w:rsid w:val="000B2C76"/>
    <w:rsid w:val="000B3871"/>
    <w:rsid w:val="000B44C7"/>
    <w:rsid w:val="000B4A1C"/>
    <w:rsid w:val="000B4FCC"/>
    <w:rsid w:val="000B50A2"/>
    <w:rsid w:val="000B53AB"/>
    <w:rsid w:val="000B5CDA"/>
    <w:rsid w:val="000B619A"/>
    <w:rsid w:val="000C02B3"/>
    <w:rsid w:val="000C060A"/>
    <w:rsid w:val="000C0C28"/>
    <w:rsid w:val="000C1243"/>
    <w:rsid w:val="000C1B5C"/>
    <w:rsid w:val="000C1B83"/>
    <w:rsid w:val="000C2B4A"/>
    <w:rsid w:val="000C37F2"/>
    <w:rsid w:val="000C3A87"/>
    <w:rsid w:val="000C3B86"/>
    <w:rsid w:val="000C4BA6"/>
    <w:rsid w:val="000C4BB5"/>
    <w:rsid w:val="000C4E20"/>
    <w:rsid w:val="000C4EB0"/>
    <w:rsid w:val="000C56E8"/>
    <w:rsid w:val="000C5C49"/>
    <w:rsid w:val="000C6227"/>
    <w:rsid w:val="000C62C5"/>
    <w:rsid w:val="000C68BA"/>
    <w:rsid w:val="000C7435"/>
    <w:rsid w:val="000C7E10"/>
    <w:rsid w:val="000D02A6"/>
    <w:rsid w:val="000D04FB"/>
    <w:rsid w:val="000D07AF"/>
    <w:rsid w:val="000D09D4"/>
    <w:rsid w:val="000D0DCA"/>
    <w:rsid w:val="000D1785"/>
    <w:rsid w:val="000D17C0"/>
    <w:rsid w:val="000D1B05"/>
    <w:rsid w:val="000D1B38"/>
    <w:rsid w:val="000D1D7C"/>
    <w:rsid w:val="000D3356"/>
    <w:rsid w:val="000D3B5A"/>
    <w:rsid w:val="000D4153"/>
    <w:rsid w:val="000D4F42"/>
    <w:rsid w:val="000D5044"/>
    <w:rsid w:val="000D63C3"/>
    <w:rsid w:val="000D6A31"/>
    <w:rsid w:val="000D72B7"/>
    <w:rsid w:val="000D766E"/>
    <w:rsid w:val="000D7887"/>
    <w:rsid w:val="000D7935"/>
    <w:rsid w:val="000E0956"/>
    <w:rsid w:val="000E0B9E"/>
    <w:rsid w:val="000E11D9"/>
    <w:rsid w:val="000E1738"/>
    <w:rsid w:val="000E1784"/>
    <w:rsid w:val="000E332D"/>
    <w:rsid w:val="000E3DD3"/>
    <w:rsid w:val="000E47B8"/>
    <w:rsid w:val="000E4D41"/>
    <w:rsid w:val="000E4EF7"/>
    <w:rsid w:val="000E548F"/>
    <w:rsid w:val="000E5544"/>
    <w:rsid w:val="000E56B7"/>
    <w:rsid w:val="000E57D3"/>
    <w:rsid w:val="000E5AD5"/>
    <w:rsid w:val="000E5D87"/>
    <w:rsid w:val="000E5FF8"/>
    <w:rsid w:val="000E65F6"/>
    <w:rsid w:val="000E6866"/>
    <w:rsid w:val="000E7377"/>
    <w:rsid w:val="000F030A"/>
    <w:rsid w:val="000F035B"/>
    <w:rsid w:val="000F09D4"/>
    <w:rsid w:val="000F0EBD"/>
    <w:rsid w:val="000F19B9"/>
    <w:rsid w:val="000F29FB"/>
    <w:rsid w:val="000F2B85"/>
    <w:rsid w:val="000F3591"/>
    <w:rsid w:val="000F35FD"/>
    <w:rsid w:val="000F386A"/>
    <w:rsid w:val="000F392F"/>
    <w:rsid w:val="000F3A2D"/>
    <w:rsid w:val="000F437F"/>
    <w:rsid w:val="000F44C1"/>
    <w:rsid w:val="000F6577"/>
    <w:rsid w:val="000F6740"/>
    <w:rsid w:val="000F67D5"/>
    <w:rsid w:val="000F6A31"/>
    <w:rsid w:val="000F6B69"/>
    <w:rsid w:val="000F6C31"/>
    <w:rsid w:val="000F6D42"/>
    <w:rsid w:val="000F6D5D"/>
    <w:rsid w:val="000F7504"/>
    <w:rsid w:val="000F786C"/>
    <w:rsid w:val="00100183"/>
    <w:rsid w:val="0010034E"/>
    <w:rsid w:val="00100A02"/>
    <w:rsid w:val="00100C7B"/>
    <w:rsid w:val="00101000"/>
    <w:rsid w:val="00101223"/>
    <w:rsid w:val="001015FC"/>
    <w:rsid w:val="001024F4"/>
    <w:rsid w:val="001025F5"/>
    <w:rsid w:val="001029D8"/>
    <w:rsid w:val="00102C1C"/>
    <w:rsid w:val="0010325B"/>
    <w:rsid w:val="001032B8"/>
    <w:rsid w:val="001032C4"/>
    <w:rsid w:val="00103A6A"/>
    <w:rsid w:val="0010462E"/>
    <w:rsid w:val="00106789"/>
    <w:rsid w:val="0010687A"/>
    <w:rsid w:val="0010693B"/>
    <w:rsid w:val="00106DCA"/>
    <w:rsid w:val="001070EB"/>
    <w:rsid w:val="00107F81"/>
    <w:rsid w:val="0011061F"/>
    <w:rsid w:val="00110F55"/>
    <w:rsid w:val="00111689"/>
    <w:rsid w:val="00111BF3"/>
    <w:rsid w:val="00111CFF"/>
    <w:rsid w:val="00111F19"/>
    <w:rsid w:val="001124D7"/>
    <w:rsid w:val="00112590"/>
    <w:rsid w:val="001127C7"/>
    <w:rsid w:val="00112B07"/>
    <w:rsid w:val="001137BF"/>
    <w:rsid w:val="0011381D"/>
    <w:rsid w:val="00113859"/>
    <w:rsid w:val="00113AAE"/>
    <w:rsid w:val="00113DD4"/>
    <w:rsid w:val="0011471F"/>
    <w:rsid w:val="00114AFB"/>
    <w:rsid w:val="00114D1F"/>
    <w:rsid w:val="001150B5"/>
    <w:rsid w:val="001153DD"/>
    <w:rsid w:val="00115D7F"/>
    <w:rsid w:val="001169DD"/>
    <w:rsid w:val="00116BA3"/>
    <w:rsid w:val="00116F2D"/>
    <w:rsid w:val="00117E63"/>
    <w:rsid w:val="001206EA"/>
    <w:rsid w:val="001208DF"/>
    <w:rsid w:val="00120F43"/>
    <w:rsid w:val="00120FDD"/>
    <w:rsid w:val="0012121B"/>
    <w:rsid w:val="001214D4"/>
    <w:rsid w:val="00121E08"/>
    <w:rsid w:val="00121E0E"/>
    <w:rsid w:val="00122381"/>
    <w:rsid w:val="001223F4"/>
    <w:rsid w:val="00122C3A"/>
    <w:rsid w:val="00124087"/>
    <w:rsid w:val="00124F4A"/>
    <w:rsid w:val="001250F9"/>
    <w:rsid w:val="00125192"/>
    <w:rsid w:val="00126D38"/>
    <w:rsid w:val="00127FC7"/>
    <w:rsid w:val="001316DD"/>
    <w:rsid w:val="00131909"/>
    <w:rsid w:val="00131C82"/>
    <w:rsid w:val="001331A5"/>
    <w:rsid w:val="001338A6"/>
    <w:rsid w:val="00133AC5"/>
    <w:rsid w:val="0013400F"/>
    <w:rsid w:val="001344DE"/>
    <w:rsid w:val="00134BD0"/>
    <w:rsid w:val="00134EEF"/>
    <w:rsid w:val="00134FD5"/>
    <w:rsid w:val="00135308"/>
    <w:rsid w:val="0013583E"/>
    <w:rsid w:val="00135A5D"/>
    <w:rsid w:val="001375FC"/>
    <w:rsid w:val="001378BF"/>
    <w:rsid w:val="00140C00"/>
    <w:rsid w:val="00140F12"/>
    <w:rsid w:val="0014144C"/>
    <w:rsid w:val="00141F5C"/>
    <w:rsid w:val="00141F96"/>
    <w:rsid w:val="00141FE6"/>
    <w:rsid w:val="001422FC"/>
    <w:rsid w:val="00142FEF"/>
    <w:rsid w:val="00143389"/>
    <w:rsid w:val="001439C6"/>
    <w:rsid w:val="00143F7A"/>
    <w:rsid w:val="001442AF"/>
    <w:rsid w:val="001445C1"/>
    <w:rsid w:val="0014512C"/>
    <w:rsid w:val="00145B41"/>
    <w:rsid w:val="00146DA7"/>
    <w:rsid w:val="00146F12"/>
    <w:rsid w:val="001479FF"/>
    <w:rsid w:val="001503C6"/>
    <w:rsid w:val="00150A71"/>
    <w:rsid w:val="00151160"/>
    <w:rsid w:val="0015211B"/>
    <w:rsid w:val="001523BF"/>
    <w:rsid w:val="00153714"/>
    <w:rsid w:val="001537FD"/>
    <w:rsid w:val="00153BF8"/>
    <w:rsid w:val="00153CCB"/>
    <w:rsid w:val="00153FC4"/>
    <w:rsid w:val="00154001"/>
    <w:rsid w:val="001540BF"/>
    <w:rsid w:val="001542EC"/>
    <w:rsid w:val="001544E7"/>
    <w:rsid w:val="001545ED"/>
    <w:rsid w:val="001547AF"/>
    <w:rsid w:val="00154AD7"/>
    <w:rsid w:val="00154DC9"/>
    <w:rsid w:val="00155020"/>
    <w:rsid w:val="001557AF"/>
    <w:rsid w:val="00156C4A"/>
    <w:rsid w:val="00156CE8"/>
    <w:rsid w:val="00157039"/>
    <w:rsid w:val="00157189"/>
    <w:rsid w:val="0015752F"/>
    <w:rsid w:val="00157BEF"/>
    <w:rsid w:val="00157DCB"/>
    <w:rsid w:val="00157E5C"/>
    <w:rsid w:val="00157FB0"/>
    <w:rsid w:val="0016090C"/>
    <w:rsid w:val="0016129B"/>
    <w:rsid w:val="00161F1A"/>
    <w:rsid w:val="00162011"/>
    <w:rsid w:val="0016234E"/>
    <w:rsid w:val="00162EEB"/>
    <w:rsid w:val="0016301A"/>
    <w:rsid w:val="001631FE"/>
    <w:rsid w:val="00163AFC"/>
    <w:rsid w:val="00164397"/>
    <w:rsid w:val="00164522"/>
    <w:rsid w:val="00164695"/>
    <w:rsid w:val="00165043"/>
    <w:rsid w:val="00165AE7"/>
    <w:rsid w:val="00166127"/>
    <w:rsid w:val="001665A4"/>
    <w:rsid w:val="0016680F"/>
    <w:rsid w:val="0016758A"/>
    <w:rsid w:val="001678DF"/>
    <w:rsid w:val="00167AA0"/>
    <w:rsid w:val="00167C80"/>
    <w:rsid w:val="00167F4A"/>
    <w:rsid w:val="00171389"/>
    <w:rsid w:val="0017148D"/>
    <w:rsid w:val="001714E0"/>
    <w:rsid w:val="0017180D"/>
    <w:rsid w:val="001719B6"/>
    <w:rsid w:val="001719B7"/>
    <w:rsid w:val="00171DFF"/>
    <w:rsid w:val="00171EEC"/>
    <w:rsid w:val="0017240B"/>
    <w:rsid w:val="00172517"/>
    <w:rsid w:val="00173949"/>
    <w:rsid w:val="00173F0C"/>
    <w:rsid w:val="00174A5C"/>
    <w:rsid w:val="00174E8B"/>
    <w:rsid w:val="00175740"/>
    <w:rsid w:val="00175B67"/>
    <w:rsid w:val="00175BC2"/>
    <w:rsid w:val="00175C33"/>
    <w:rsid w:val="00176410"/>
    <w:rsid w:val="001767A1"/>
    <w:rsid w:val="00176B39"/>
    <w:rsid w:val="0017742C"/>
    <w:rsid w:val="001774CA"/>
    <w:rsid w:val="00177F0E"/>
    <w:rsid w:val="00180CCC"/>
    <w:rsid w:val="001810C0"/>
    <w:rsid w:val="0018137D"/>
    <w:rsid w:val="00181432"/>
    <w:rsid w:val="001816FC"/>
    <w:rsid w:val="001820B0"/>
    <w:rsid w:val="00182851"/>
    <w:rsid w:val="001833B8"/>
    <w:rsid w:val="00183537"/>
    <w:rsid w:val="00183FCA"/>
    <w:rsid w:val="0018476A"/>
    <w:rsid w:val="00184A85"/>
    <w:rsid w:val="00184D89"/>
    <w:rsid w:val="00186700"/>
    <w:rsid w:val="00186787"/>
    <w:rsid w:val="00186946"/>
    <w:rsid w:val="001878A1"/>
    <w:rsid w:val="0018793D"/>
    <w:rsid w:val="00187A8B"/>
    <w:rsid w:val="00187EF6"/>
    <w:rsid w:val="00187F6E"/>
    <w:rsid w:val="00190281"/>
    <w:rsid w:val="00190867"/>
    <w:rsid w:val="00190DAD"/>
    <w:rsid w:val="00191296"/>
    <w:rsid w:val="0019159F"/>
    <w:rsid w:val="001918A6"/>
    <w:rsid w:val="0019199F"/>
    <w:rsid w:val="00191D4C"/>
    <w:rsid w:val="001924BC"/>
    <w:rsid w:val="0019296E"/>
    <w:rsid w:val="00192B33"/>
    <w:rsid w:val="0019329C"/>
    <w:rsid w:val="001932EB"/>
    <w:rsid w:val="00193C51"/>
    <w:rsid w:val="001944CF"/>
    <w:rsid w:val="00194636"/>
    <w:rsid w:val="0019471F"/>
    <w:rsid w:val="00194889"/>
    <w:rsid w:val="00195350"/>
    <w:rsid w:val="001955A7"/>
    <w:rsid w:val="00195CB9"/>
    <w:rsid w:val="00196EF2"/>
    <w:rsid w:val="00196FDB"/>
    <w:rsid w:val="00197730"/>
    <w:rsid w:val="001977B4"/>
    <w:rsid w:val="001978B4"/>
    <w:rsid w:val="001A04F1"/>
    <w:rsid w:val="001A112F"/>
    <w:rsid w:val="001A137A"/>
    <w:rsid w:val="001A186A"/>
    <w:rsid w:val="001A18BA"/>
    <w:rsid w:val="001A1F83"/>
    <w:rsid w:val="001A293C"/>
    <w:rsid w:val="001A3059"/>
    <w:rsid w:val="001A374D"/>
    <w:rsid w:val="001A3DBF"/>
    <w:rsid w:val="001A415C"/>
    <w:rsid w:val="001A4210"/>
    <w:rsid w:val="001A4633"/>
    <w:rsid w:val="001A46CF"/>
    <w:rsid w:val="001A48F4"/>
    <w:rsid w:val="001A49B1"/>
    <w:rsid w:val="001A5CD5"/>
    <w:rsid w:val="001A62E7"/>
    <w:rsid w:val="001A6D63"/>
    <w:rsid w:val="001A7775"/>
    <w:rsid w:val="001A7891"/>
    <w:rsid w:val="001A7DC2"/>
    <w:rsid w:val="001B015C"/>
    <w:rsid w:val="001B0625"/>
    <w:rsid w:val="001B0B5D"/>
    <w:rsid w:val="001B124C"/>
    <w:rsid w:val="001B1952"/>
    <w:rsid w:val="001B1DB1"/>
    <w:rsid w:val="001B1F6E"/>
    <w:rsid w:val="001B28EC"/>
    <w:rsid w:val="001B295D"/>
    <w:rsid w:val="001B297D"/>
    <w:rsid w:val="001B2DE3"/>
    <w:rsid w:val="001B2EDE"/>
    <w:rsid w:val="001B2F41"/>
    <w:rsid w:val="001B312A"/>
    <w:rsid w:val="001B3266"/>
    <w:rsid w:val="001B4828"/>
    <w:rsid w:val="001B4829"/>
    <w:rsid w:val="001B4A46"/>
    <w:rsid w:val="001B52DB"/>
    <w:rsid w:val="001B53A4"/>
    <w:rsid w:val="001B554E"/>
    <w:rsid w:val="001B66C5"/>
    <w:rsid w:val="001B67AC"/>
    <w:rsid w:val="001B70BA"/>
    <w:rsid w:val="001B74B6"/>
    <w:rsid w:val="001B7688"/>
    <w:rsid w:val="001C00DD"/>
    <w:rsid w:val="001C0969"/>
    <w:rsid w:val="001C16D3"/>
    <w:rsid w:val="001C1C1C"/>
    <w:rsid w:val="001C1C7C"/>
    <w:rsid w:val="001C2218"/>
    <w:rsid w:val="001C309E"/>
    <w:rsid w:val="001C3711"/>
    <w:rsid w:val="001C3810"/>
    <w:rsid w:val="001C3C5F"/>
    <w:rsid w:val="001C4139"/>
    <w:rsid w:val="001C4376"/>
    <w:rsid w:val="001C4C0F"/>
    <w:rsid w:val="001C53CF"/>
    <w:rsid w:val="001C5629"/>
    <w:rsid w:val="001C5C20"/>
    <w:rsid w:val="001C61CB"/>
    <w:rsid w:val="001C69FE"/>
    <w:rsid w:val="001C7D95"/>
    <w:rsid w:val="001C7E97"/>
    <w:rsid w:val="001D02BB"/>
    <w:rsid w:val="001D078D"/>
    <w:rsid w:val="001D16EA"/>
    <w:rsid w:val="001D1C70"/>
    <w:rsid w:val="001D2714"/>
    <w:rsid w:val="001D31A4"/>
    <w:rsid w:val="001D377E"/>
    <w:rsid w:val="001D3D80"/>
    <w:rsid w:val="001D4588"/>
    <w:rsid w:val="001D56C9"/>
    <w:rsid w:val="001D5F9A"/>
    <w:rsid w:val="001D6113"/>
    <w:rsid w:val="001D645F"/>
    <w:rsid w:val="001D683D"/>
    <w:rsid w:val="001D6B10"/>
    <w:rsid w:val="001D6DD2"/>
    <w:rsid w:val="001D6FFA"/>
    <w:rsid w:val="001D71B5"/>
    <w:rsid w:val="001D71E5"/>
    <w:rsid w:val="001D72BD"/>
    <w:rsid w:val="001D74A6"/>
    <w:rsid w:val="001E0788"/>
    <w:rsid w:val="001E0A4D"/>
    <w:rsid w:val="001E0AF3"/>
    <w:rsid w:val="001E111C"/>
    <w:rsid w:val="001E12BB"/>
    <w:rsid w:val="001E195D"/>
    <w:rsid w:val="001E2396"/>
    <w:rsid w:val="001E2495"/>
    <w:rsid w:val="001E379E"/>
    <w:rsid w:val="001E3A44"/>
    <w:rsid w:val="001E3DB4"/>
    <w:rsid w:val="001E3F2F"/>
    <w:rsid w:val="001E3F55"/>
    <w:rsid w:val="001E44A9"/>
    <w:rsid w:val="001E4C58"/>
    <w:rsid w:val="001E55C0"/>
    <w:rsid w:val="001E5605"/>
    <w:rsid w:val="001E58DD"/>
    <w:rsid w:val="001E6C34"/>
    <w:rsid w:val="001E7191"/>
    <w:rsid w:val="001E7249"/>
    <w:rsid w:val="001E7371"/>
    <w:rsid w:val="001E7830"/>
    <w:rsid w:val="001E7983"/>
    <w:rsid w:val="001F0050"/>
    <w:rsid w:val="001F0295"/>
    <w:rsid w:val="001F05A8"/>
    <w:rsid w:val="001F0D15"/>
    <w:rsid w:val="001F10B3"/>
    <w:rsid w:val="001F10B6"/>
    <w:rsid w:val="001F1249"/>
    <w:rsid w:val="001F168E"/>
    <w:rsid w:val="001F2A97"/>
    <w:rsid w:val="001F2C82"/>
    <w:rsid w:val="001F2D8A"/>
    <w:rsid w:val="001F364C"/>
    <w:rsid w:val="001F368B"/>
    <w:rsid w:val="001F3CBE"/>
    <w:rsid w:val="001F3E55"/>
    <w:rsid w:val="001F491A"/>
    <w:rsid w:val="001F51A9"/>
    <w:rsid w:val="001F6931"/>
    <w:rsid w:val="001F70FC"/>
    <w:rsid w:val="001F7198"/>
    <w:rsid w:val="001F71AA"/>
    <w:rsid w:val="001F793E"/>
    <w:rsid w:val="001F7FF7"/>
    <w:rsid w:val="002002F7"/>
    <w:rsid w:val="002005B4"/>
    <w:rsid w:val="00200733"/>
    <w:rsid w:val="002007E1"/>
    <w:rsid w:val="00201091"/>
    <w:rsid w:val="002013A6"/>
    <w:rsid w:val="00201429"/>
    <w:rsid w:val="00202168"/>
    <w:rsid w:val="002029D3"/>
    <w:rsid w:val="00202AB0"/>
    <w:rsid w:val="00203394"/>
    <w:rsid w:val="0020382F"/>
    <w:rsid w:val="00203A01"/>
    <w:rsid w:val="00203E83"/>
    <w:rsid w:val="002040FF"/>
    <w:rsid w:val="002043C8"/>
    <w:rsid w:val="0020553F"/>
    <w:rsid w:val="002059D2"/>
    <w:rsid w:val="00205A5A"/>
    <w:rsid w:val="002064DC"/>
    <w:rsid w:val="00207F66"/>
    <w:rsid w:val="00210292"/>
    <w:rsid w:val="002121F6"/>
    <w:rsid w:val="00212A2A"/>
    <w:rsid w:val="00213D73"/>
    <w:rsid w:val="00214157"/>
    <w:rsid w:val="002143AB"/>
    <w:rsid w:val="002149B9"/>
    <w:rsid w:val="00214A3D"/>
    <w:rsid w:val="00214C04"/>
    <w:rsid w:val="00214F47"/>
    <w:rsid w:val="00214F7A"/>
    <w:rsid w:val="00215149"/>
    <w:rsid w:val="002151E0"/>
    <w:rsid w:val="002153D4"/>
    <w:rsid w:val="0021549F"/>
    <w:rsid w:val="0021576F"/>
    <w:rsid w:val="00215ACE"/>
    <w:rsid w:val="00215C19"/>
    <w:rsid w:val="00216E20"/>
    <w:rsid w:val="002178BF"/>
    <w:rsid w:val="00217A1B"/>
    <w:rsid w:val="0022070F"/>
    <w:rsid w:val="002229C0"/>
    <w:rsid w:val="0022331D"/>
    <w:rsid w:val="00223D0A"/>
    <w:rsid w:val="00223E0D"/>
    <w:rsid w:val="00224094"/>
    <w:rsid w:val="0022458E"/>
    <w:rsid w:val="0022506F"/>
    <w:rsid w:val="00225088"/>
    <w:rsid w:val="0022616C"/>
    <w:rsid w:val="002261F6"/>
    <w:rsid w:val="0022642F"/>
    <w:rsid w:val="00226461"/>
    <w:rsid w:val="00226BB8"/>
    <w:rsid w:val="002277EC"/>
    <w:rsid w:val="00227DE4"/>
    <w:rsid w:val="00227F9B"/>
    <w:rsid w:val="002310F8"/>
    <w:rsid w:val="00231FE6"/>
    <w:rsid w:val="002325A5"/>
    <w:rsid w:val="00232ACB"/>
    <w:rsid w:val="00232E82"/>
    <w:rsid w:val="00233208"/>
    <w:rsid w:val="002332D8"/>
    <w:rsid w:val="002334EA"/>
    <w:rsid w:val="002336A5"/>
    <w:rsid w:val="00233DD9"/>
    <w:rsid w:val="002342E7"/>
    <w:rsid w:val="00234A41"/>
    <w:rsid w:val="00234AF1"/>
    <w:rsid w:val="00234B85"/>
    <w:rsid w:val="00234F2C"/>
    <w:rsid w:val="0023518E"/>
    <w:rsid w:val="002354C7"/>
    <w:rsid w:val="002356F2"/>
    <w:rsid w:val="00236E0D"/>
    <w:rsid w:val="002374E2"/>
    <w:rsid w:val="002375AC"/>
    <w:rsid w:val="002375DD"/>
    <w:rsid w:val="00237BD5"/>
    <w:rsid w:val="00240544"/>
    <w:rsid w:val="00240F4A"/>
    <w:rsid w:val="002412CA"/>
    <w:rsid w:val="002417FE"/>
    <w:rsid w:val="00241C05"/>
    <w:rsid w:val="00241F59"/>
    <w:rsid w:val="0024225B"/>
    <w:rsid w:val="00242547"/>
    <w:rsid w:val="00242571"/>
    <w:rsid w:val="00242B9D"/>
    <w:rsid w:val="00242F0D"/>
    <w:rsid w:val="0024310F"/>
    <w:rsid w:val="00243263"/>
    <w:rsid w:val="00243583"/>
    <w:rsid w:val="00243651"/>
    <w:rsid w:val="00243E98"/>
    <w:rsid w:val="00243F41"/>
    <w:rsid w:val="0024439A"/>
    <w:rsid w:val="00244D1B"/>
    <w:rsid w:val="002450FE"/>
    <w:rsid w:val="00245BB9"/>
    <w:rsid w:val="00245C97"/>
    <w:rsid w:val="00245E1D"/>
    <w:rsid w:val="002468AB"/>
    <w:rsid w:val="002472ED"/>
    <w:rsid w:val="00250442"/>
    <w:rsid w:val="00250BFF"/>
    <w:rsid w:val="00250CD3"/>
    <w:rsid w:val="002512DB"/>
    <w:rsid w:val="00251489"/>
    <w:rsid w:val="00251C0F"/>
    <w:rsid w:val="002526D5"/>
    <w:rsid w:val="00252BDE"/>
    <w:rsid w:val="002530C1"/>
    <w:rsid w:val="00253E0B"/>
    <w:rsid w:val="002548D4"/>
    <w:rsid w:val="00254DBC"/>
    <w:rsid w:val="00254EAB"/>
    <w:rsid w:val="002552E2"/>
    <w:rsid w:val="002552E5"/>
    <w:rsid w:val="002553B7"/>
    <w:rsid w:val="0025592E"/>
    <w:rsid w:val="00255A61"/>
    <w:rsid w:val="00256924"/>
    <w:rsid w:val="00256B75"/>
    <w:rsid w:val="00256C31"/>
    <w:rsid w:val="00256CB8"/>
    <w:rsid w:val="00256F64"/>
    <w:rsid w:val="0025730F"/>
    <w:rsid w:val="002573BB"/>
    <w:rsid w:val="00257EAE"/>
    <w:rsid w:val="00257F49"/>
    <w:rsid w:val="002601BD"/>
    <w:rsid w:val="00261944"/>
    <w:rsid w:val="002624D4"/>
    <w:rsid w:val="00262D5B"/>
    <w:rsid w:val="0026306F"/>
    <w:rsid w:val="002634DE"/>
    <w:rsid w:val="00263EF9"/>
    <w:rsid w:val="0026408B"/>
    <w:rsid w:val="00264F65"/>
    <w:rsid w:val="00265C06"/>
    <w:rsid w:val="00265EDC"/>
    <w:rsid w:val="002666D3"/>
    <w:rsid w:val="0026719D"/>
    <w:rsid w:val="00267764"/>
    <w:rsid w:val="00267D55"/>
    <w:rsid w:val="00267F6E"/>
    <w:rsid w:val="0027057C"/>
    <w:rsid w:val="00270BD4"/>
    <w:rsid w:val="00271086"/>
    <w:rsid w:val="00271DC9"/>
    <w:rsid w:val="00271E14"/>
    <w:rsid w:val="00272D84"/>
    <w:rsid w:val="00273714"/>
    <w:rsid w:val="00273E50"/>
    <w:rsid w:val="0027488F"/>
    <w:rsid w:val="00274961"/>
    <w:rsid w:val="00274ACE"/>
    <w:rsid w:val="00274B39"/>
    <w:rsid w:val="00274C42"/>
    <w:rsid w:val="00274E65"/>
    <w:rsid w:val="00274F20"/>
    <w:rsid w:val="00275A54"/>
    <w:rsid w:val="00276239"/>
    <w:rsid w:val="00276D1B"/>
    <w:rsid w:val="00277090"/>
    <w:rsid w:val="002775B0"/>
    <w:rsid w:val="00277984"/>
    <w:rsid w:val="002779AE"/>
    <w:rsid w:val="00277EBC"/>
    <w:rsid w:val="002807CA"/>
    <w:rsid w:val="00281298"/>
    <w:rsid w:val="00281983"/>
    <w:rsid w:val="00281C36"/>
    <w:rsid w:val="00281CEB"/>
    <w:rsid w:val="00282249"/>
    <w:rsid w:val="00282A28"/>
    <w:rsid w:val="00282F40"/>
    <w:rsid w:val="00283373"/>
    <w:rsid w:val="002835DE"/>
    <w:rsid w:val="002839B8"/>
    <w:rsid w:val="002839BB"/>
    <w:rsid w:val="00283EAA"/>
    <w:rsid w:val="0028445C"/>
    <w:rsid w:val="002844C6"/>
    <w:rsid w:val="00284527"/>
    <w:rsid w:val="00284A90"/>
    <w:rsid w:val="00284BCB"/>
    <w:rsid w:val="00284CC0"/>
    <w:rsid w:val="00285840"/>
    <w:rsid w:val="00285B1B"/>
    <w:rsid w:val="00286FB8"/>
    <w:rsid w:val="0028730F"/>
    <w:rsid w:val="0029065F"/>
    <w:rsid w:val="002907F6"/>
    <w:rsid w:val="00290FD9"/>
    <w:rsid w:val="0029183D"/>
    <w:rsid w:val="002923CC"/>
    <w:rsid w:val="002927BF"/>
    <w:rsid w:val="00292BCA"/>
    <w:rsid w:val="0029344F"/>
    <w:rsid w:val="002935DE"/>
    <w:rsid w:val="0029387D"/>
    <w:rsid w:val="00293B69"/>
    <w:rsid w:val="002944CC"/>
    <w:rsid w:val="00295391"/>
    <w:rsid w:val="00296161"/>
    <w:rsid w:val="00296A2A"/>
    <w:rsid w:val="00296D14"/>
    <w:rsid w:val="00297FB8"/>
    <w:rsid w:val="002A0224"/>
    <w:rsid w:val="002A181F"/>
    <w:rsid w:val="002A1DA6"/>
    <w:rsid w:val="002A1DCA"/>
    <w:rsid w:val="002A23A1"/>
    <w:rsid w:val="002A3192"/>
    <w:rsid w:val="002A388B"/>
    <w:rsid w:val="002A3D7F"/>
    <w:rsid w:val="002A4264"/>
    <w:rsid w:val="002A46B3"/>
    <w:rsid w:val="002A48EA"/>
    <w:rsid w:val="002A4C5C"/>
    <w:rsid w:val="002A5A29"/>
    <w:rsid w:val="002A5FE0"/>
    <w:rsid w:val="002A6432"/>
    <w:rsid w:val="002A684E"/>
    <w:rsid w:val="002A69BC"/>
    <w:rsid w:val="002A6C7E"/>
    <w:rsid w:val="002A6CFB"/>
    <w:rsid w:val="002A75E6"/>
    <w:rsid w:val="002A797D"/>
    <w:rsid w:val="002A7CC5"/>
    <w:rsid w:val="002B091A"/>
    <w:rsid w:val="002B1786"/>
    <w:rsid w:val="002B1D54"/>
    <w:rsid w:val="002B1E56"/>
    <w:rsid w:val="002B269C"/>
    <w:rsid w:val="002B2B34"/>
    <w:rsid w:val="002B32BC"/>
    <w:rsid w:val="002B37B8"/>
    <w:rsid w:val="002B3853"/>
    <w:rsid w:val="002B418D"/>
    <w:rsid w:val="002B454A"/>
    <w:rsid w:val="002B4668"/>
    <w:rsid w:val="002B4971"/>
    <w:rsid w:val="002B4B7C"/>
    <w:rsid w:val="002B5037"/>
    <w:rsid w:val="002B5128"/>
    <w:rsid w:val="002B54E8"/>
    <w:rsid w:val="002B5587"/>
    <w:rsid w:val="002B55E8"/>
    <w:rsid w:val="002B5AE5"/>
    <w:rsid w:val="002B60E6"/>
    <w:rsid w:val="002B61A7"/>
    <w:rsid w:val="002B61DE"/>
    <w:rsid w:val="002B639D"/>
    <w:rsid w:val="002B66DD"/>
    <w:rsid w:val="002B6B8A"/>
    <w:rsid w:val="002B6BDF"/>
    <w:rsid w:val="002B7557"/>
    <w:rsid w:val="002B75FB"/>
    <w:rsid w:val="002B7951"/>
    <w:rsid w:val="002B7966"/>
    <w:rsid w:val="002C0039"/>
    <w:rsid w:val="002C004B"/>
    <w:rsid w:val="002C0775"/>
    <w:rsid w:val="002C0811"/>
    <w:rsid w:val="002C1072"/>
    <w:rsid w:val="002C10AE"/>
    <w:rsid w:val="002C10C1"/>
    <w:rsid w:val="002C177C"/>
    <w:rsid w:val="002C1934"/>
    <w:rsid w:val="002C1A29"/>
    <w:rsid w:val="002C1DA0"/>
    <w:rsid w:val="002C1F1A"/>
    <w:rsid w:val="002C1FFC"/>
    <w:rsid w:val="002C29BD"/>
    <w:rsid w:val="002C2D01"/>
    <w:rsid w:val="002C2E8F"/>
    <w:rsid w:val="002C301E"/>
    <w:rsid w:val="002C4E41"/>
    <w:rsid w:val="002C4F34"/>
    <w:rsid w:val="002C5307"/>
    <w:rsid w:val="002C5FEA"/>
    <w:rsid w:val="002C624A"/>
    <w:rsid w:val="002C6661"/>
    <w:rsid w:val="002C68A2"/>
    <w:rsid w:val="002C7B1E"/>
    <w:rsid w:val="002C7B4A"/>
    <w:rsid w:val="002D04D1"/>
    <w:rsid w:val="002D0520"/>
    <w:rsid w:val="002D1111"/>
    <w:rsid w:val="002D131E"/>
    <w:rsid w:val="002D18A8"/>
    <w:rsid w:val="002D1CF9"/>
    <w:rsid w:val="002D20F5"/>
    <w:rsid w:val="002D2149"/>
    <w:rsid w:val="002D253A"/>
    <w:rsid w:val="002D2B47"/>
    <w:rsid w:val="002D31EF"/>
    <w:rsid w:val="002D3459"/>
    <w:rsid w:val="002D3639"/>
    <w:rsid w:val="002D36E9"/>
    <w:rsid w:val="002D3C39"/>
    <w:rsid w:val="002D3EBB"/>
    <w:rsid w:val="002D5237"/>
    <w:rsid w:val="002D53F9"/>
    <w:rsid w:val="002D58BF"/>
    <w:rsid w:val="002D605E"/>
    <w:rsid w:val="002D661D"/>
    <w:rsid w:val="002D6BEC"/>
    <w:rsid w:val="002D77C5"/>
    <w:rsid w:val="002D79CF"/>
    <w:rsid w:val="002D7A0A"/>
    <w:rsid w:val="002D7B2B"/>
    <w:rsid w:val="002E0467"/>
    <w:rsid w:val="002E0553"/>
    <w:rsid w:val="002E1586"/>
    <w:rsid w:val="002E1D04"/>
    <w:rsid w:val="002E3132"/>
    <w:rsid w:val="002E31EE"/>
    <w:rsid w:val="002E3A8E"/>
    <w:rsid w:val="002E3C8D"/>
    <w:rsid w:val="002E4052"/>
    <w:rsid w:val="002E474A"/>
    <w:rsid w:val="002E4A28"/>
    <w:rsid w:val="002E5795"/>
    <w:rsid w:val="002E5A56"/>
    <w:rsid w:val="002E5BDC"/>
    <w:rsid w:val="002E6125"/>
    <w:rsid w:val="002E613C"/>
    <w:rsid w:val="002E6AA5"/>
    <w:rsid w:val="002E6C9B"/>
    <w:rsid w:val="002E70DB"/>
    <w:rsid w:val="002E71B9"/>
    <w:rsid w:val="002E7687"/>
    <w:rsid w:val="002F0174"/>
    <w:rsid w:val="002F0475"/>
    <w:rsid w:val="002F08EA"/>
    <w:rsid w:val="002F0952"/>
    <w:rsid w:val="002F09A4"/>
    <w:rsid w:val="002F0D71"/>
    <w:rsid w:val="002F12CA"/>
    <w:rsid w:val="002F1A1C"/>
    <w:rsid w:val="002F2020"/>
    <w:rsid w:val="002F257D"/>
    <w:rsid w:val="002F2648"/>
    <w:rsid w:val="002F2A21"/>
    <w:rsid w:val="002F2EE8"/>
    <w:rsid w:val="002F38FD"/>
    <w:rsid w:val="002F4383"/>
    <w:rsid w:val="002F4878"/>
    <w:rsid w:val="002F49FB"/>
    <w:rsid w:val="002F5027"/>
    <w:rsid w:val="002F532D"/>
    <w:rsid w:val="002F53E8"/>
    <w:rsid w:val="002F5776"/>
    <w:rsid w:val="002F5C36"/>
    <w:rsid w:val="002F6787"/>
    <w:rsid w:val="002F7071"/>
    <w:rsid w:val="002F7460"/>
    <w:rsid w:val="002F74B8"/>
    <w:rsid w:val="00300FF3"/>
    <w:rsid w:val="0030128B"/>
    <w:rsid w:val="003019AE"/>
    <w:rsid w:val="00302B5A"/>
    <w:rsid w:val="00302EED"/>
    <w:rsid w:val="003033B9"/>
    <w:rsid w:val="00303764"/>
    <w:rsid w:val="00303C9F"/>
    <w:rsid w:val="0030448C"/>
    <w:rsid w:val="003049F7"/>
    <w:rsid w:val="00304D16"/>
    <w:rsid w:val="00305880"/>
    <w:rsid w:val="0030697D"/>
    <w:rsid w:val="00306C7D"/>
    <w:rsid w:val="003075B9"/>
    <w:rsid w:val="00307D6B"/>
    <w:rsid w:val="00310C27"/>
    <w:rsid w:val="00310C49"/>
    <w:rsid w:val="00310F78"/>
    <w:rsid w:val="0031140F"/>
    <w:rsid w:val="0031150E"/>
    <w:rsid w:val="00311D08"/>
    <w:rsid w:val="00312111"/>
    <w:rsid w:val="00312904"/>
    <w:rsid w:val="00312C25"/>
    <w:rsid w:val="00312C5F"/>
    <w:rsid w:val="003134AF"/>
    <w:rsid w:val="00313EED"/>
    <w:rsid w:val="00313FB8"/>
    <w:rsid w:val="0031430E"/>
    <w:rsid w:val="00314342"/>
    <w:rsid w:val="00314A15"/>
    <w:rsid w:val="00314BB0"/>
    <w:rsid w:val="00314BEB"/>
    <w:rsid w:val="00314D1C"/>
    <w:rsid w:val="003154E0"/>
    <w:rsid w:val="00315811"/>
    <w:rsid w:val="00315A5E"/>
    <w:rsid w:val="0031638F"/>
    <w:rsid w:val="003163D5"/>
    <w:rsid w:val="00316433"/>
    <w:rsid w:val="003164EC"/>
    <w:rsid w:val="00316832"/>
    <w:rsid w:val="0031684A"/>
    <w:rsid w:val="0031731B"/>
    <w:rsid w:val="00317547"/>
    <w:rsid w:val="003179B2"/>
    <w:rsid w:val="00317E57"/>
    <w:rsid w:val="003203BA"/>
    <w:rsid w:val="0032045F"/>
    <w:rsid w:val="003204D5"/>
    <w:rsid w:val="003227BD"/>
    <w:rsid w:val="00322D1F"/>
    <w:rsid w:val="0032329B"/>
    <w:rsid w:val="0032357D"/>
    <w:rsid w:val="00323FFE"/>
    <w:rsid w:val="0032510A"/>
    <w:rsid w:val="00325610"/>
    <w:rsid w:val="00326475"/>
    <w:rsid w:val="00326D46"/>
    <w:rsid w:val="00327590"/>
    <w:rsid w:val="0032797B"/>
    <w:rsid w:val="00327CA4"/>
    <w:rsid w:val="00327DF8"/>
    <w:rsid w:val="00330B9A"/>
    <w:rsid w:val="00330EA6"/>
    <w:rsid w:val="0033110D"/>
    <w:rsid w:val="0033112E"/>
    <w:rsid w:val="00332A7F"/>
    <w:rsid w:val="00333B86"/>
    <w:rsid w:val="003349B2"/>
    <w:rsid w:val="00334FAE"/>
    <w:rsid w:val="00335690"/>
    <w:rsid w:val="00335A03"/>
    <w:rsid w:val="0033638E"/>
    <w:rsid w:val="00336630"/>
    <w:rsid w:val="00336B6A"/>
    <w:rsid w:val="00337371"/>
    <w:rsid w:val="003404D1"/>
    <w:rsid w:val="00340882"/>
    <w:rsid w:val="00340928"/>
    <w:rsid w:val="0034097F"/>
    <w:rsid w:val="003418E0"/>
    <w:rsid w:val="003419F4"/>
    <w:rsid w:val="00341C8B"/>
    <w:rsid w:val="003426D6"/>
    <w:rsid w:val="003427EB"/>
    <w:rsid w:val="003434E1"/>
    <w:rsid w:val="00343BB1"/>
    <w:rsid w:val="003449CD"/>
    <w:rsid w:val="00344C1A"/>
    <w:rsid w:val="00345DA8"/>
    <w:rsid w:val="00345F67"/>
    <w:rsid w:val="00346036"/>
    <w:rsid w:val="0034603F"/>
    <w:rsid w:val="003460A1"/>
    <w:rsid w:val="00347190"/>
    <w:rsid w:val="003475F3"/>
    <w:rsid w:val="0034777E"/>
    <w:rsid w:val="00347873"/>
    <w:rsid w:val="00347931"/>
    <w:rsid w:val="00347997"/>
    <w:rsid w:val="00350FEF"/>
    <w:rsid w:val="00352CFC"/>
    <w:rsid w:val="00352D47"/>
    <w:rsid w:val="00352EEF"/>
    <w:rsid w:val="00354773"/>
    <w:rsid w:val="00354D73"/>
    <w:rsid w:val="00355B7B"/>
    <w:rsid w:val="0035642D"/>
    <w:rsid w:val="003565A4"/>
    <w:rsid w:val="00356608"/>
    <w:rsid w:val="00356ABF"/>
    <w:rsid w:val="00357925"/>
    <w:rsid w:val="00357B32"/>
    <w:rsid w:val="00357C03"/>
    <w:rsid w:val="003600E3"/>
    <w:rsid w:val="0036052C"/>
    <w:rsid w:val="00360854"/>
    <w:rsid w:val="00360A14"/>
    <w:rsid w:val="00360FD2"/>
    <w:rsid w:val="00362551"/>
    <w:rsid w:val="00362675"/>
    <w:rsid w:val="00362815"/>
    <w:rsid w:val="00362AD2"/>
    <w:rsid w:val="00364004"/>
    <w:rsid w:val="003644CE"/>
    <w:rsid w:val="003646FF"/>
    <w:rsid w:val="00364785"/>
    <w:rsid w:val="00365440"/>
    <w:rsid w:val="00365904"/>
    <w:rsid w:val="00365AA7"/>
    <w:rsid w:val="00365BE5"/>
    <w:rsid w:val="00365F3C"/>
    <w:rsid w:val="00366EE1"/>
    <w:rsid w:val="00366F04"/>
    <w:rsid w:val="00366F58"/>
    <w:rsid w:val="0036724C"/>
    <w:rsid w:val="00367297"/>
    <w:rsid w:val="0036732F"/>
    <w:rsid w:val="003673B2"/>
    <w:rsid w:val="00370A4B"/>
    <w:rsid w:val="00370A5D"/>
    <w:rsid w:val="00370ADF"/>
    <w:rsid w:val="00370C27"/>
    <w:rsid w:val="003711D0"/>
    <w:rsid w:val="003716B3"/>
    <w:rsid w:val="00371B83"/>
    <w:rsid w:val="00372CB4"/>
    <w:rsid w:val="00372CF5"/>
    <w:rsid w:val="0037369A"/>
    <w:rsid w:val="0037405D"/>
    <w:rsid w:val="00374173"/>
    <w:rsid w:val="00374501"/>
    <w:rsid w:val="00374574"/>
    <w:rsid w:val="00374ABA"/>
    <w:rsid w:val="00374D17"/>
    <w:rsid w:val="003755AF"/>
    <w:rsid w:val="00375825"/>
    <w:rsid w:val="00375F0E"/>
    <w:rsid w:val="0037645E"/>
    <w:rsid w:val="003769E9"/>
    <w:rsid w:val="003779F3"/>
    <w:rsid w:val="0038005E"/>
    <w:rsid w:val="0038008B"/>
    <w:rsid w:val="00380275"/>
    <w:rsid w:val="00381177"/>
    <w:rsid w:val="00381341"/>
    <w:rsid w:val="0038181F"/>
    <w:rsid w:val="003819B3"/>
    <w:rsid w:val="00381C39"/>
    <w:rsid w:val="0038288C"/>
    <w:rsid w:val="00382971"/>
    <w:rsid w:val="003831F2"/>
    <w:rsid w:val="00383585"/>
    <w:rsid w:val="003835B9"/>
    <w:rsid w:val="00383741"/>
    <w:rsid w:val="003839AD"/>
    <w:rsid w:val="003845B3"/>
    <w:rsid w:val="00384F3E"/>
    <w:rsid w:val="00384F40"/>
    <w:rsid w:val="00385293"/>
    <w:rsid w:val="00385569"/>
    <w:rsid w:val="00385C3C"/>
    <w:rsid w:val="00385C66"/>
    <w:rsid w:val="00385DA4"/>
    <w:rsid w:val="00385EFA"/>
    <w:rsid w:val="00386000"/>
    <w:rsid w:val="0038627B"/>
    <w:rsid w:val="0038667E"/>
    <w:rsid w:val="00386773"/>
    <w:rsid w:val="00387184"/>
    <w:rsid w:val="00390045"/>
    <w:rsid w:val="003906AC"/>
    <w:rsid w:val="00390AF2"/>
    <w:rsid w:val="00390D10"/>
    <w:rsid w:val="003911F9"/>
    <w:rsid w:val="003912F1"/>
    <w:rsid w:val="00391BAC"/>
    <w:rsid w:val="003926DB"/>
    <w:rsid w:val="00392D07"/>
    <w:rsid w:val="00392DDD"/>
    <w:rsid w:val="00393DDD"/>
    <w:rsid w:val="00395112"/>
    <w:rsid w:val="00395410"/>
    <w:rsid w:val="003958C5"/>
    <w:rsid w:val="00395DFD"/>
    <w:rsid w:val="00397660"/>
    <w:rsid w:val="00397B00"/>
    <w:rsid w:val="00397FD9"/>
    <w:rsid w:val="003A0168"/>
    <w:rsid w:val="003A074E"/>
    <w:rsid w:val="003A0C7C"/>
    <w:rsid w:val="003A0DF3"/>
    <w:rsid w:val="003A1422"/>
    <w:rsid w:val="003A1499"/>
    <w:rsid w:val="003A1CD7"/>
    <w:rsid w:val="003A207A"/>
    <w:rsid w:val="003A24D3"/>
    <w:rsid w:val="003A303F"/>
    <w:rsid w:val="003A312C"/>
    <w:rsid w:val="003A323B"/>
    <w:rsid w:val="003A3488"/>
    <w:rsid w:val="003A3772"/>
    <w:rsid w:val="003A3A29"/>
    <w:rsid w:val="003A3AF4"/>
    <w:rsid w:val="003A42B6"/>
    <w:rsid w:val="003A5D76"/>
    <w:rsid w:val="003A5F03"/>
    <w:rsid w:val="003A6495"/>
    <w:rsid w:val="003A650E"/>
    <w:rsid w:val="003A661A"/>
    <w:rsid w:val="003A67EA"/>
    <w:rsid w:val="003A6B20"/>
    <w:rsid w:val="003A6BD5"/>
    <w:rsid w:val="003A7101"/>
    <w:rsid w:val="003A737A"/>
    <w:rsid w:val="003A77B2"/>
    <w:rsid w:val="003A77F6"/>
    <w:rsid w:val="003A7C46"/>
    <w:rsid w:val="003B008E"/>
    <w:rsid w:val="003B057D"/>
    <w:rsid w:val="003B112F"/>
    <w:rsid w:val="003B12BB"/>
    <w:rsid w:val="003B2384"/>
    <w:rsid w:val="003B2926"/>
    <w:rsid w:val="003B3229"/>
    <w:rsid w:val="003B3300"/>
    <w:rsid w:val="003B33DF"/>
    <w:rsid w:val="003B40A0"/>
    <w:rsid w:val="003B4102"/>
    <w:rsid w:val="003B42D6"/>
    <w:rsid w:val="003B545F"/>
    <w:rsid w:val="003B550D"/>
    <w:rsid w:val="003B5FDE"/>
    <w:rsid w:val="003B604B"/>
    <w:rsid w:val="003B670F"/>
    <w:rsid w:val="003B6DCC"/>
    <w:rsid w:val="003B7017"/>
    <w:rsid w:val="003B71C5"/>
    <w:rsid w:val="003B7381"/>
    <w:rsid w:val="003B7459"/>
    <w:rsid w:val="003B7708"/>
    <w:rsid w:val="003B78A0"/>
    <w:rsid w:val="003B7FA1"/>
    <w:rsid w:val="003C01B2"/>
    <w:rsid w:val="003C0226"/>
    <w:rsid w:val="003C0FC9"/>
    <w:rsid w:val="003C115A"/>
    <w:rsid w:val="003C157D"/>
    <w:rsid w:val="003C1E03"/>
    <w:rsid w:val="003C1F28"/>
    <w:rsid w:val="003C1F91"/>
    <w:rsid w:val="003C31CD"/>
    <w:rsid w:val="003C4648"/>
    <w:rsid w:val="003C475A"/>
    <w:rsid w:val="003C49C0"/>
    <w:rsid w:val="003C5001"/>
    <w:rsid w:val="003C5115"/>
    <w:rsid w:val="003C5127"/>
    <w:rsid w:val="003C51BB"/>
    <w:rsid w:val="003C5417"/>
    <w:rsid w:val="003C572D"/>
    <w:rsid w:val="003C61E5"/>
    <w:rsid w:val="003C6AD1"/>
    <w:rsid w:val="003C6FF8"/>
    <w:rsid w:val="003C718A"/>
    <w:rsid w:val="003D00CC"/>
    <w:rsid w:val="003D03A5"/>
    <w:rsid w:val="003D053B"/>
    <w:rsid w:val="003D05E2"/>
    <w:rsid w:val="003D0910"/>
    <w:rsid w:val="003D0BB2"/>
    <w:rsid w:val="003D115E"/>
    <w:rsid w:val="003D19B4"/>
    <w:rsid w:val="003D263A"/>
    <w:rsid w:val="003D2717"/>
    <w:rsid w:val="003D2C6D"/>
    <w:rsid w:val="003D31C4"/>
    <w:rsid w:val="003D3207"/>
    <w:rsid w:val="003D396A"/>
    <w:rsid w:val="003D3C16"/>
    <w:rsid w:val="003D3F9C"/>
    <w:rsid w:val="003D42C4"/>
    <w:rsid w:val="003D46B1"/>
    <w:rsid w:val="003D46B3"/>
    <w:rsid w:val="003D47E6"/>
    <w:rsid w:val="003D4947"/>
    <w:rsid w:val="003D49AA"/>
    <w:rsid w:val="003D5E43"/>
    <w:rsid w:val="003D5EAE"/>
    <w:rsid w:val="003D64D7"/>
    <w:rsid w:val="003D6551"/>
    <w:rsid w:val="003D73A0"/>
    <w:rsid w:val="003D7AB1"/>
    <w:rsid w:val="003D7C68"/>
    <w:rsid w:val="003D7D29"/>
    <w:rsid w:val="003E0196"/>
    <w:rsid w:val="003E03FC"/>
    <w:rsid w:val="003E138A"/>
    <w:rsid w:val="003E14D7"/>
    <w:rsid w:val="003E17E6"/>
    <w:rsid w:val="003E1A04"/>
    <w:rsid w:val="003E1D74"/>
    <w:rsid w:val="003E1DE4"/>
    <w:rsid w:val="003E2488"/>
    <w:rsid w:val="003E24B7"/>
    <w:rsid w:val="003E287E"/>
    <w:rsid w:val="003E384A"/>
    <w:rsid w:val="003E3904"/>
    <w:rsid w:val="003E3932"/>
    <w:rsid w:val="003E397E"/>
    <w:rsid w:val="003E3E71"/>
    <w:rsid w:val="003E3F0E"/>
    <w:rsid w:val="003E419E"/>
    <w:rsid w:val="003E4F79"/>
    <w:rsid w:val="003E5E81"/>
    <w:rsid w:val="003E5EB5"/>
    <w:rsid w:val="003E60B2"/>
    <w:rsid w:val="003E702C"/>
    <w:rsid w:val="003E72B5"/>
    <w:rsid w:val="003E7DF7"/>
    <w:rsid w:val="003E7FF7"/>
    <w:rsid w:val="003F0441"/>
    <w:rsid w:val="003F0F40"/>
    <w:rsid w:val="003F1C2D"/>
    <w:rsid w:val="003F1E97"/>
    <w:rsid w:val="003F20D0"/>
    <w:rsid w:val="003F2F23"/>
    <w:rsid w:val="003F347B"/>
    <w:rsid w:val="003F3FA3"/>
    <w:rsid w:val="003F48EE"/>
    <w:rsid w:val="003F4B3B"/>
    <w:rsid w:val="003F4BBA"/>
    <w:rsid w:val="003F54EC"/>
    <w:rsid w:val="003F5546"/>
    <w:rsid w:val="003F5B28"/>
    <w:rsid w:val="003F6012"/>
    <w:rsid w:val="003F6090"/>
    <w:rsid w:val="003F61B5"/>
    <w:rsid w:val="003F62F1"/>
    <w:rsid w:val="003F6CBE"/>
    <w:rsid w:val="003F7429"/>
    <w:rsid w:val="003F7695"/>
    <w:rsid w:val="003F781B"/>
    <w:rsid w:val="0040043A"/>
    <w:rsid w:val="00400951"/>
    <w:rsid w:val="00400ED9"/>
    <w:rsid w:val="00401333"/>
    <w:rsid w:val="004018B4"/>
    <w:rsid w:val="00401DB8"/>
    <w:rsid w:val="00401E23"/>
    <w:rsid w:val="004024A7"/>
    <w:rsid w:val="004026E2"/>
    <w:rsid w:val="004028A3"/>
    <w:rsid w:val="004029F0"/>
    <w:rsid w:val="0040312A"/>
    <w:rsid w:val="0040324B"/>
    <w:rsid w:val="00403971"/>
    <w:rsid w:val="00403C73"/>
    <w:rsid w:val="00404145"/>
    <w:rsid w:val="004041D8"/>
    <w:rsid w:val="0040445D"/>
    <w:rsid w:val="00404465"/>
    <w:rsid w:val="0040457B"/>
    <w:rsid w:val="004045B7"/>
    <w:rsid w:val="00404CB1"/>
    <w:rsid w:val="00404DA1"/>
    <w:rsid w:val="00405239"/>
    <w:rsid w:val="004052DA"/>
    <w:rsid w:val="00405466"/>
    <w:rsid w:val="0040595E"/>
    <w:rsid w:val="00405C02"/>
    <w:rsid w:val="004070B0"/>
    <w:rsid w:val="00407C04"/>
    <w:rsid w:val="00407D21"/>
    <w:rsid w:val="00407F99"/>
    <w:rsid w:val="00410E43"/>
    <w:rsid w:val="00411829"/>
    <w:rsid w:val="004119CA"/>
    <w:rsid w:val="004123E2"/>
    <w:rsid w:val="00412568"/>
    <w:rsid w:val="004128BF"/>
    <w:rsid w:val="00412A52"/>
    <w:rsid w:val="00412E24"/>
    <w:rsid w:val="00414E79"/>
    <w:rsid w:val="004158F5"/>
    <w:rsid w:val="00415B42"/>
    <w:rsid w:val="00415DE4"/>
    <w:rsid w:val="0041637A"/>
    <w:rsid w:val="00416A0E"/>
    <w:rsid w:val="00416C88"/>
    <w:rsid w:val="00416F14"/>
    <w:rsid w:val="00416FD5"/>
    <w:rsid w:val="0041714C"/>
    <w:rsid w:val="0041793A"/>
    <w:rsid w:val="00417E85"/>
    <w:rsid w:val="00420506"/>
    <w:rsid w:val="004213DE"/>
    <w:rsid w:val="0042198B"/>
    <w:rsid w:val="00421F32"/>
    <w:rsid w:val="00422207"/>
    <w:rsid w:val="00422450"/>
    <w:rsid w:val="00423AC0"/>
    <w:rsid w:val="00423B54"/>
    <w:rsid w:val="00423E48"/>
    <w:rsid w:val="00424074"/>
    <w:rsid w:val="00424203"/>
    <w:rsid w:val="00424336"/>
    <w:rsid w:val="00425093"/>
    <w:rsid w:val="0042529A"/>
    <w:rsid w:val="00425650"/>
    <w:rsid w:val="00425A34"/>
    <w:rsid w:val="00426AA5"/>
    <w:rsid w:val="00426BF0"/>
    <w:rsid w:val="00427253"/>
    <w:rsid w:val="00427684"/>
    <w:rsid w:val="00430009"/>
    <w:rsid w:val="004306B5"/>
    <w:rsid w:val="00430E3A"/>
    <w:rsid w:val="00431001"/>
    <w:rsid w:val="00431530"/>
    <w:rsid w:val="00431921"/>
    <w:rsid w:val="00431A09"/>
    <w:rsid w:val="00431ADA"/>
    <w:rsid w:val="00431CE3"/>
    <w:rsid w:val="00432FA5"/>
    <w:rsid w:val="00433406"/>
    <w:rsid w:val="004339BF"/>
    <w:rsid w:val="004342B6"/>
    <w:rsid w:val="00435ACE"/>
    <w:rsid w:val="00435C8D"/>
    <w:rsid w:val="00435D1F"/>
    <w:rsid w:val="0043602A"/>
    <w:rsid w:val="00436191"/>
    <w:rsid w:val="00436344"/>
    <w:rsid w:val="0043653D"/>
    <w:rsid w:val="004369A2"/>
    <w:rsid w:val="00436BE6"/>
    <w:rsid w:val="00437E30"/>
    <w:rsid w:val="004402BD"/>
    <w:rsid w:val="004402DB"/>
    <w:rsid w:val="00440925"/>
    <w:rsid w:val="00440D30"/>
    <w:rsid w:val="00441DF4"/>
    <w:rsid w:val="00441F11"/>
    <w:rsid w:val="00442930"/>
    <w:rsid w:val="00442D49"/>
    <w:rsid w:val="00442D73"/>
    <w:rsid w:val="00443938"/>
    <w:rsid w:val="00443ED8"/>
    <w:rsid w:val="00443F26"/>
    <w:rsid w:val="00444920"/>
    <w:rsid w:val="004454F0"/>
    <w:rsid w:val="0044577D"/>
    <w:rsid w:val="00446A0E"/>
    <w:rsid w:val="00446C11"/>
    <w:rsid w:val="00447619"/>
    <w:rsid w:val="00447902"/>
    <w:rsid w:val="00447BDF"/>
    <w:rsid w:val="00450392"/>
    <w:rsid w:val="004508F7"/>
    <w:rsid w:val="00450C83"/>
    <w:rsid w:val="00450EE8"/>
    <w:rsid w:val="004510CA"/>
    <w:rsid w:val="0045136B"/>
    <w:rsid w:val="004514BC"/>
    <w:rsid w:val="0045186D"/>
    <w:rsid w:val="004527CF"/>
    <w:rsid w:val="00453D74"/>
    <w:rsid w:val="00453FAD"/>
    <w:rsid w:val="00453FF6"/>
    <w:rsid w:val="00454105"/>
    <w:rsid w:val="00454929"/>
    <w:rsid w:val="0045546C"/>
    <w:rsid w:val="004556CF"/>
    <w:rsid w:val="00455D39"/>
    <w:rsid w:val="004567AA"/>
    <w:rsid w:val="00457109"/>
    <w:rsid w:val="00457457"/>
    <w:rsid w:val="004574EF"/>
    <w:rsid w:val="004604EC"/>
    <w:rsid w:val="00460F64"/>
    <w:rsid w:val="00461239"/>
    <w:rsid w:val="00461291"/>
    <w:rsid w:val="004613B0"/>
    <w:rsid w:val="00461D19"/>
    <w:rsid w:val="00461E11"/>
    <w:rsid w:val="004620A8"/>
    <w:rsid w:val="0046280E"/>
    <w:rsid w:val="00462AE2"/>
    <w:rsid w:val="00463112"/>
    <w:rsid w:val="0046352A"/>
    <w:rsid w:val="004647BC"/>
    <w:rsid w:val="004648A7"/>
    <w:rsid w:val="00464EFD"/>
    <w:rsid w:val="00465017"/>
    <w:rsid w:val="004656CD"/>
    <w:rsid w:val="00465F14"/>
    <w:rsid w:val="0046631C"/>
    <w:rsid w:val="004663A4"/>
    <w:rsid w:val="00466C8B"/>
    <w:rsid w:val="00466DBC"/>
    <w:rsid w:val="00467161"/>
    <w:rsid w:val="00467A93"/>
    <w:rsid w:val="00467CDE"/>
    <w:rsid w:val="00470098"/>
    <w:rsid w:val="00471944"/>
    <w:rsid w:val="00471E5D"/>
    <w:rsid w:val="00471E83"/>
    <w:rsid w:val="004720E2"/>
    <w:rsid w:val="00472104"/>
    <w:rsid w:val="00472291"/>
    <w:rsid w:val="00472AE6"/>
    <w:rsid w:val="00473C11"/>
    <w:rsid w:val="004743ED"/>
    <w:rsid w:val="004744AD"/>
    <w:rsid w:val="0047477A"/>
    <w:rsid w:val="00474E4D"/>
    <w:rsid w:val="00475218"/>
    <w:rsid w:val="004759DA"/>
    <w:rsid w:val="00475DBF"/>
    <w:rsid w:val="00477CC2"/>
    <w:rsid w:val="00477EAE"/>
    <w:rsid w:val="004800DD"/>
    <w:rsid w:val="0048035D"/>
    <w:rsid w:val="00480C80"/>
    <w:rsid w:val="00481814"/>
    <w:rsid w:val="00481987"/>
    <w:rsid w:val="0048230D"/>
    <w:rsid w:val="004826E1"/>
    <w:rsid w:val="004832F0"/>
    <w:rsid w:val="00483377"/>
    <w:rsid w:val="0048340C"/>
    <w:rsid w:val="00483693"/>
    <w:rsid w:val="004837F8"/>
    <w:rsid w:val="004858D4"/>
    <w:rsid w:val="00485E84"/>
    <w:rsid w:val="004861CA"/>
    <w:rsid w:val="0048678C"/>
    <w:rsid w:val="00486CE7"/>
    <w:rsid w:val="00487405"/>
    <w:rsid w:val="00487ACD"/>
    <w:rsid w:val="0049059A"/>
    <w:rsid w:val="0049069C"/>
    <w:rsid w:val="004909F6"/>
    <w:rsid w:val="004910B7"/>
    <w:rsid w:val="0049194A"/>
    <w:rsid w:val="00491C32"/>
    <w:rsid w:val="00491E45"/>
    <w:rsid w:val="00492870"/>
    <w:rsid w:val="00492B26"/>
    <w:rsid w:val="00493CDC"/>
    <w:rsid w:val="00493DB7"/>
    <w:rsid w:val="0049440C"/>
    <w:rsid w:val="0049493A"/>
    <w:rsid w:val="00494DAF"/>
    <w:rsid w:val="00495305"/>
    <w:rsid w:val="004957A0"/>
    <w:rsid w:val="00495F56"/>
    <w:rsid w:val="004960F1"/>
    <w:rsid w:val="0049659C"/>
    <w:rsid w:val="00496B9E"/>
    <w:rsid w:val="00496F45"/>
    <w:rsid w:val="004971F8"/>
    <w:rsid w:val="00497EC0"/>
    <w:rsid w:val="004A004A"/>
    <w:rsid w:val="004A0A88"/>
    <w:rsid w:val="004A0EA0"/>
    <w:rsid w:val="004A0FAF"/>
    <w:rsid w:val="004A1F4E"/>
    <w:rsid w:val="004A2809"/>
    <w:rsid w:val="004A2960"/>
    <w:rsid w:val="004A2D81"/>
    <w:rsid w:val="004A3056"/>
    <w:rsid w:val="004A3A54"/>
    <w:rsid w:val="004A3A7F"/>
    <w:rsid w:val="004A44EE"/>
    <w:rsid w:val="004A46F9"/>
    <w:rsid w:val="004A4CD5"/>
    <w:rsid w:val="004A4D0D"/>
    <w:rsid w:val="004A5052"/>
    <w:rsid w:val="004A5252"/>
    <w:rsid w:val="004A5981"/>
    <w:rsid w:val="004A5CBA"/>
    <w:rsid w:val="004A5F2B"/>
    <w:rsid w:val="004A67C0"/>
    <w:rsid w:val="004A7BF9"/>
    <w:rsid w:val="004A7EAB"/>
    <w:rsid w:val="004B0782"/>
    <w:rsid w:val="004B0DAF"/>
    <w:rsid w:val="004B0E75"/>
    <w:rsid w:val="004B149A"/>
    <w:rsid w:val="004B17C4"/>
    <w:rsid w:val="004B287C"/>
    <w:rsid w:val="004B295D"/>
    <w:rsid w:val="004B3101"/>
    <w:rsid w:val="004B338F"/>
    <w:rsid w:val="004B3608"/>
    <w:rsid w:val="004B4BD1"/>
    <w:rsid w:val="004B5330"/>
    <w:rsid w:val="004B5475"/>
    <w:rsid w:val="004B5487"/>
    <w:rsid w:val="004B5D95"/>
    <w:rsid w:val="004B5F36"/>
    <w:rsid w:val="004B64A4"/>
    <w:rsid w:val="004B6687"/>
    <w:rsid w:val="004B6F58"/>
    <w:rsid w:val="004B707C"/>
    <w:rsid w:val="004B76CA"/>
    <w:rsid w:val="004B7C09"/>
    <w:rsid w:val="004B7F2A"/>
    <w:rsid w:val="004C0571"/>
    <w:rsid w:val="004C0E7A"/>
    <w:rsid w:val="004C0E91"/>
    <w:rsid w:val="004C11CF"/>
    <w:rsid w:val="004C16BA"/>
    <w:rsid w:val="004C1D7B"/>
    <w:rsid w:val="004C236E"/>
    <w:rsid w:val="004C26A4"/>
    <w:rsid w:val="004C2863"/>
    <w:rsid w:val="004C3220"/>
    <w:rsid w:val="004C3772"/>
    <w:rsid w:val="004C3DE8"/>
    <w:rsid w:val="004C422D"/>
    <w:rsid w:val="004C4348"/>
    <w:rsid w:val="004C49EA"/>
    <w:rsid w:val="004C5251"/>
    <w:rsid w:val="004C527B"/>
    <w:rsid w:val="004C59FA"/>
    <w:rsid w:val="004C69F5"/>
    <w:rsid w:val="004C707F"/>
    <w:rsid w:val="004C71FA"/>
    <w:rsid w:val="004C73E6"/>
    <w:rsid w:val="004C75C7"/>
    <w:rsid w:val="004C78B0"/>
    <w:rsid w:val="004C7FBD"/>
    <w:rsid w:val="004D082F"/>
    <w:rsid w:val="004D0E82"/>
    <w:rsid w:val="004D0EAB"/>
    <w:rsid w:val="004D170B"/>
    <w:rsid w:val="004D1D86"/>
    <w:rsid w:val="004D2303"/>
    <w:rsid w:val="004D2545"/>
    <w:rsid w:val="004D2AF7"/>
    <w:rsid w:val="004D2BDE"/>
    <w:rsid w:val="004D2D17"/>
    <w:rsid w:val="004D2D7C"/>
    <w:rsid w:val="004D2DC0"/>
    <w:rsid w:val="004D2DC9"/>
    <w:rsid w:val="004D32AF"/>
    <w:rsid w:val="004D348F"/>
    <w:rsid w:val="004D3775"/>
    <w:rsid w:val="004D3E39"/>
    <w:rsid w:val="004D3EDA"/>
    <w:rsid w:val="004D43EA"/>
    <w:rsid w:val="004D4833"/>
    <w:rsid w:val="004D5198"/>
    <w:rsid w:val="004D56D5"/>
    <w:rsid w:val="004D5CC6"/>
    <w:rsid w:val="004D5F9B"/>
    <w:rsid w:val="004D6585"/>
    <w:rsid w:val="004D74C8"/>
    <w:rsid w:val="004D7592"/>
    <w:rsid w:val="004D7AB1"/>
    <w:rsid w:val="004D7AC6"/>
    <w:rsid w:val="004E046B"/>
    <w:rsid w:val="004E08FB"/>
    <w:rsid w:val="004E0ED1"/>
    <w:rsid w:val="004E0EF6"/>
    <w:rsid w:val="004E15C4"/>
    <w:rsid w:val="004E1668"/>
    <w:rsid w:val="004E187C"/>
    <w:rsid w:val="004E1A74"/>
    <w:rsid w:val="004E2389"/>
    <w:rsid w:val="004E2544"/>
    <w:rsid w:val="004E26D4"/>
    <w:rsid w:val="004E341A"/>
    <w:rsid w:val="004E3483"/>
    <w:rsid w:val="004E348F"/>
    <w:rsid w:val="004E3ECC"/>
    <w:rsid w:val="004E46AB"/>
    <w:rsid w:val="004E4DA2"/>
    <w:rsid w:val="004E519A"/>
    <w:rsid w:val="004E5502"/>
    <w:rsid w:val="004E585D"/>
    <w:rsid w:val="004E5C3B"/>
    <w:rsid w:val="004E5EB2"/>
    <w:rsid w:val="004E685E"/>
    <w:rsid w:val="004E7C66"/>
    <w:rsid w:val="004F00B3"/>
    <w:rsid w:val="004F03D8"/>
    <w:rsid w:val="004F16E6"/>
    <w:rsid w:val="004F1CD8"/>
    <w:rsid w:val="004F1E87"/>
    <w:rsid w:val="004F1E97"/>
    <w:rsid w:val="004F23FF"/>
    <w:rsid w:val="004F25ED"/>
    <w:rsid w:val="004F2E58"/>
    <w:rsid w:val="004F4754"/>
    <w:rsid w:val="004F48BB"/>
    <w:rsid w:val="004F4BD5"/>
    <w:rsid w:val="004F4E19"/>
    <w:rsid w:val="004F50C3"/>
    <w:rsid w:val="004F6568"/>
    <w:rsid w:val="004F6791"/>
    <w:rsid w:val="004F6C3A"/>
    <w:rsid w:val="004F6FC0"/>
    <w:rsid w:val="004F763E"/>
    <w:rsid w:val="00500799"/>
    <w:rsid w:val="00501432"/>
    <w:rsid w:val="00501C02"/>
    <w:rsid w:val="0050308A"/>
    <w:rsid w:val="00503758"/>
    <w:rsid w:val="00503A6A"/>
    <w:rsid w:val="00503CAC"/>
    <w:rsid w:val="00503E6B"/>
    <w:rsid w:val="00504124"/>
    <w:rsid w:val="00504464"/>
    <w:rsid w:val="005048B7"/>
    <w:rsid w:val="00504CC3"/>
    <w:rsid w:val="005050AE"/>
    <w:rsid w:val="005051AC"/>
    <w:rsid w:val="00505733"/>
    <w:rsid w:val="005059EE"/>
    <w:rsid w:val="00505A8E"/>
    <w:rsid w:val="00505ABC"/>
    <w:rsid w:val="00505B71"/>
    <w:rsid w:val="00506238"/>
    <w:rsid w:val="00507585"/>
    <w:rsid w:val="00507F09"/>
    <w:rsid w:val="005102D4"/>
    <w:rsid w:val="005104D4"/>
    <w:rsid w:val="00510953"/>
    <w:rsid w:val="00511271"/>
    <w:rsid w:val="00511674"/>
    <w:rsid w:val="00511854"/>
    <w:rsid w:val="00511B3F"/>
    <w:rsid w:val="00511B7C"/>
    <w:rsid w:val="00511CAE"/>
    <w:rsid w:val="00511E9A"/>
    <w:rsid w:val="00512252"/>
    <w:rsid w:val="00512E33"/>
    <w:rsid w:val="00513381"/>
    <w:rsid w:val="00513B25"/>
    <w:rsid w:val="00513D9F"/>
    <w:rsid w:val="00513DA9"/>
    <w:rsid w:val="005140AD"/>
    <w:rsid w:val="005141C8"/>
    <w:rsid w:val="005150AF"/>
    <w:rsid w:val="00515896"/>
    <w:rsid w:val="00515A45"/>
    <w:rsid w:val="00515B40"/>
    <w:rsid w:val="00515EC8"/>
    <w:rsid w:val="00515ED7"/>
    <w:rsid w:val="00516152"/>
    <w:rsid w:val="005161BD"/>
    <w:rsid w:val="00516556"/>
    <w:rsid w:val="00516C0E"/>
    <w:rsid w:val="00516F4B"/>
    <w:rsid w:val="00517DBD"/>
    <w:rsid w:val="00520BEA"/>
    <w:rsid w:val="005213B8"/>
    <w:rsid w:val="00521790"/>
    <w:rsid w:val="00521A21"/>
    <w:rsid w:val="00522081"/>
    <w:rsid w:val="00522A3E"/>
    <w:rsid w:val="00522E85"/>
    <w:rsid w:val="00522EB0"/>
    <w:rsid w:val="00522FD3"/>
    <w:rsid w:val="005233A2"/>
    <w:rsid w:val="00523816"/>
    <w:rsid w:val="00523B0D"/>
    <w:rsid w:val="00523EE0"/>
    <w:rsid w:val="00524315"/>
    <w:rsid w:val="005249D6"/>
    <w:rsid w:val="005249DB"/>
    <w:rsid w:val="00524C55"/>
    <w:rsid w:val="0052541F"/>
    <w:rsid w:val="00525503"/>
    <w:rsid w:val="0052558D"/>
    <w:rsid w:val="00525B50"/>
    <w:rsid w:val="00525C81"/>
    <w:rsid w:val="00526BEB"/>
    <w:rsid w:val="00526EDF"/>
    <w:rsid w:val="005271DE"/>
    <w:rsid w:val="00527252"/>
    <w:rsid w:val="00527523"/>
    <w:rsid w:val="00527ABE"/>
    <w:rsid w:val="005303DB"/>
    <w:rsid w:val="005303EE"/>
    <w:rsid w:val="005314C0"/>
    <w:rsid w:val="005317B6"/>
    <w:rsid w:val="00531FAE"/>
    <w:rsid w:val="00532476"/>
    <w:rsid w:val="0053293C"/>
    <w:rsid w:val="00534295"/>
    <w:rsid w:val="00534586"/>
    <w:rsid w:val="0053587A"/>
    <w:rsid w:val="00535AC7"/>
    <w:rsid w:val="00536161"/>
    <w:rsid w:val="0053712D"/>
    <w:rsid w:val="00537959"/>
    <w:rsid w:val="00540789"/>
    <w:rsid w:val="00540CE7"/>
    <w:rsid w:val="00541C99"/>
    <w:rsid w:val="005420B1"/>
    <w:rsid w:val="0054226B"/>
    <w:rsid w:val="0054277E"/>
    <w:rsid w:val="00542848"/>
    <w:rsid w:val="0054284E"/>
    <w:rsid w:val="0054290F"/>
    <w:rsid w:val="00542DBD"/>
    <w:rsid w:val="005431C9"/>
    <w:rsid w:val="00543A5C"/>
    <w:rsid w:val="0054400B"/>
    <w:rsid w:val="0054418C"/>
    <w:rsid w:val="00544563"/>
    <w:rsid w:val="0054516A"/>
    <w:rsid w:val="005456F7"/>
    <w:rsid w:val="005456FD"/>
    <w:rsid w:val="00545AD4"/>
    <w:rsid w:val="00545DF0"/>
    <w:rsid w:val="00545F54"/>
    <w:rsid w:val="005461C4"/>
    <w:rsid w:val="00546BF6"/>
    <w:rsid w:val="005472A8"/>
    <w:rsid w:val="00547AB9"/>
    <w:rsid w:val="00547D99"/>
    <w:rsid w:val="00550239"/>
    <w:rsid w:val="00550DE9"/>
    <w:rsid w:val="00551668"/>
    <w:rsid w:val="00551D1C"/>
    <w:rsid w:val="00552081"/>
    <w:rsid w:val="0055208D"/>
    <w:rsid w:val="005521D6"/>
    <w:rsid w:val="00552587"/>
    <w:rsid w:val="00552D8F"/>
    <w:rsid w:val="00553406"/>
    <w:rsid w:val="00553444"/>
    <w:rsid w:val="0055431D"/>
    <w:rsid w:val="0055482F"/>
    <w:rsid w:val="005550E3"/>
    <w:rsid w:val="00555414"/>
    <w:rsid w:val="00555427"/>
    <w:rsid w:val="005556C2"/>
    <w:rsid w:val="00555B8E"/>
    <w:rsid w:val="00555ECF"/>
    <w:rsid w:val="005566BB"/>
    <w:rsid w:val="005575FA"/>
    <w:rsid w:val="00557885"/>
    <w:rsid w:val="00560358"/>
    <w:rsid w:val="00560696"/>
    <w:rsid w:val="00560AF6"/>
    <w:rsid w:val="00561985"/>
    <w:rsid w:val="005619BF"/>
    <w:rsid w:val="00562F42"/>
    <w:rsid w:val="00563193"/>
    <w:rsid w:val="00563559"/>
    <w:rsid w:val="00563D17"/>
    <w:rsid w:val="0056405B"/>
    <w:rsid w:val="00564227"/>
    <w:rsid w:val="0056493F"/>
    <w:rsid w:val="00564BD8"/>
    <w:rsid w:val="0056515B"/>
    <w:rsid w:val="0056546D"/>
    <w:rsid w:val="005657A6"/>
    <w:rsid w:val="00566C2E"/>
    <w:rsid w:val="005673CD"/>
    <w:rsid w:val="0056799D"/>
    <w:rsid w:val="00567A60"/>
    <w:rsid w:val="00567C5C"/>
    <w:rsid w:val="0057080A"/>
    <w:rsid w:val="00570C80"/>
    <w:rsid w:val="0057108A"/>
    <w:rsid w:val="00571738"/>
    <w:rsid w:val="0057267A"/>
    <w:rsid w:val="005729A0"/>
    <w:rsid w:val="00572C9B"/>
    <w:rsid w:val="00572D2C"/>
    <w:rsid w:val="0057364B"/>
    <w:rsid w:val="00573958"/>
    <w:rsid w:val="005748E6"/>
    <w:rsid w:val="00574C25"/>
    <w:rsid w:val="00574C2F"/>
    <w:rsid w:val="00574DE1"/>
    <w:rsid w:val="00576246"/>
    <w:rsid w:val="00576DC9"/>
    <w:rsid w:val="00577433"/>
    <w:rsid w:val="005778A8"/>
    <w:rsid w:val="00577C04"/>
    <w:rsid w:val="00577DD4"/>
    <w:rsid w:val="0058000F"/>
    <w:rsid w:val="00580592"/>
    <w:rsid w:val="00580A2C"/>
    <w:rsid w:val="00581C7D"/>
    <w:rsid w:val="00581F64"/>
    <w:rsid w:val="00582394"/>
    <w:rsid w:val="0058276F"/>
    <w:rsid w:val="00582A0F"/>
    <w:rsid w:val="00583EF5"/>
    <w:rsid w:val="005843F8"/>
    <w:rsid w:val="00584560"/>
    <w:rsid w:val="00585590"/>
    <w:rsid w:val="00585BCC"/>
    <w:rsid w:val="00585BFE"/>
    <w:rsid w:val="00586243"/>
    <w:rsid w:val="00586678"/>
    <w:rsid w:val="00587048"/>
    <w:rsid w:val="005871BD"/>
    <w:rsid w:val="0058726F"/>
    <w:rsid w:val="00587C2A"/>
    <w:rsid w:val="00587C75"/>
    <w:rsid w:val="00587C7D"/>
    <w:rsid w:val="00587F35"/>
    <w:rsid w:val="0059043E"/>
    <w:rsid w:val="00590653"/>
    <w:rsid w:val="00590C88"/>
    <w:rsid w:val="00591DFA"/>
    <w:rsid w:val="00592AEA"/>
    <w:rsid w:val="00592DEA"/>
    <w:rsid w:val="005936A1"/>
    <w:rsid w:val="005936C8"/>
    <w:rsid w:val="00593DB9"/>
    <w:rsid w:val="00594493"/>
    <w:rsid w:val="00594910"/>
    <w:rsid w:val="00594E31"/>
    <w:rsid w:val="00594F65"/>
    <w:rsid w:val="00595056"/>
    <w:rsid w:val="00596140"/>
    <w:rsid w:val="00596638"/>
    <w:rsid w:val="00597559"/>
    <w:rsid w:val="005978D9"/>
    <w:rsid w:val="00597ACB"/>
    <w:rsid w:val="00597F16"/>
    <w:rsid w:val="005A030D"/>
    <w:rsid w:val="005A076A"/>
    <w:rsid w:val="005A0E80"/>
    <w:rsid w:val="005A184C"/>
    <w:rsid w:val="005A298C"/>
    <w:rsid w:val="005A3A5F"/>
    <w:rsid w:val="005A3B5F"/>
    <w:rsid w:val="005A3D98"/>
    <w:rsid w:val="005A477C"/>
    <w:rsid w:val="005A4FEC"/>
    <w:rsid w:val="005A53EA"/>
    <w:rsid w:val="005A5B0E"/>
    <w:rsid w:val="005A5C49"/>
    <w:rsid w:val="005A6594"/>
    <w:rsid w:val="005A695B"/>
    <w:rsid w:val="005A6FEC"/>
    <w:rsid w:val="005A77AE"/>
    <w:rsid w:val="005B0411"/>
    <w:rsid w:val="005B09DD"/>
    <w:rsid w:val="005B0BEE"/>
    <w:rsid w:val="005B1A5F"/>
    <w:rsid w:val="005B1D5B"/>
    <w:rsid w:val="005B1F16"/>
    <w:rsid w:val="005B1F4F"/>
    <w:rsid w:val="005B2361"/>
    <w:rsid w:val="005B29A2"/>
    <w:rsid w:val="005B2B38"/>
    <w:rsid w:val="005B3940"/>
    <w:rsid w:val="005B3EB5"/>
    <w:rsid w:val="005B4782"/>
    <w:rsid w:val="005B4BF5"/>
    <w:rsid w:val="005B4DFB"/>
    <w:rsid w:val="005B546C"/>
    <w:rsid w:val="005B5E60"/>
    <w:rsid w:val="005B620C"/>
    <w:rsid w:val="005B6557"/>
    <w:rsid w:val="005B6C20"/>
    <w:rsid w:val="005B705A"/>
    <w:rsid w:val="005B7090"/>
    <w:rsid w:val="005C0F2D"/>
    <w:rsid w:val="005C0F3F"/>
    <w:rsid w:val="005C128A"/>
    <w:rsid w:val="005C1885"/>
    <w:rsid w:val="005C1992"/>
    <w:rsid w:val="005C1D11"/>
    <w:rsid w:val="005C22F4"/>
    <w:rsid w:val="005C25F4"/>
    <w:rsid w:val="005C3208"/>
    <w:rsid w:val="005C3863"/>
    <w:rsid w:val="005C3F8B"/>
    <w:rsid w:val="005C40ED"/>
    <w:rsid w:val="005C41BF"/>
    <w:rsid w:val="005C41DA"/>
    <w:rsid w:val="005C438D"/>
    <w:rsid w:val="005C4E8B"/>
    <w:rsid w:val="005C5715"/>
    <w:rsid w:val="005C5A35"/>
    <w:rsid w:val="005C5AD2"/>
    <w:rsid w:val="005C62E2"/>
    <w:rsid w:val="005C65A9"/>
    <w:rsid w:val="005C74E0"/>
    <w:rsid w:val="005C7D32"/>
    <w:rsid w:val="005C7DB6"/>
    <w:rsid w:val="005D075D"/>
    <w:rsid w:val="005D0A4C"/>
    <w:rsid w:val="005D1340"/>
    <w:rsid w:val="005D1398"/>
    <w:rsid w:val="005D1D3F"/>
    <w:rsid w:val="005D20C7"/>
    <w:rsid w:val="005D2611"/>
    <w:rsid w:val="005D2A4F"/>
    <w:rsid w:val="005D2BB4"/>
    <w:rsid w:val="005D322D"/>
    <w:rsid w:val="005D37ED"/>
    <w:rsid w:val="005D3B4E"/>
    <w:rsid w:val="005D3C06"/>
    <w:rsid w:val="005D3D50"/>
    <w:rsid w:val="005D4330"/>
    <w:rsid w:val="005D459F"/>
    <w:rsid w:val="005D4894"/>
    <w:rsid w:val="005D4934"/>
    <w:rsid w:val="005D4A1E"/>
    <w:rsid w:val="005D4DE7"/>
    <w:rsid w:val="005D571A"/>
    <w:rsid w:val="005D5A71"/>
    <w:rsid w:val="005D61ED"/>
    <w:rsid w:val="005D6605"/>
    <w:rsid w:val="005D66F4"/>
    <w:rsid w:val="005D6786"/>
    <w:rsid w:val="005D6E5C"/>
    <w:rsid w:val="005D6E9B"/>
    <w:rsid w:val="005E0197"/>
    <w:rsid w:val="005E074F"/>
    <w:rsid w:val="005E0D58"/>
    <w:rsid w:val="005E2003"/>
    <w:rsid w:val="005E203F"/>
    <w:rsid w:val="005E2315"/>
    <w:rsid w:val="005E38BE"/>
    <w:rsid w:val="005E41A3"/>
    <w:rsid w:val="005E4794"/>
    <w:rsid w:val="005E4CE9"/>
    <w:rsid w:val="005E5893"/>
    <w:rsid w:val="005E5932"/>
    <w:rsid w:val="005E5EC2"/>
    <w:rsid w:val="005E63D4"/>
    <w:rsid w:val="005E6622"/>
    <w:rsid w:val="005E675D"/>
    <w:rsid w:val="005E6C06"/>
    <w:rsid w:val="005E6D65"/>
    <w:rsid w:val="005E7AB2"/>
    <w:rsid w:val="005F0775"/>
    <w:rsid w:val="005F07D3"/>
    <w:rsid w:val="005F0EBF"/>
    <w:rsid w:val="005F1893"/>
    <w:rsid w:val="005F193F"/>
    <w:rsid w:val="005F1A0B"/>
    <w:rsid w:val="005F1A53"/>
    <w:rsid w:val="005F1BC0"/>
    <w:rsid w:val="005F1CAF"/>
    <w:rsid w:val="005F21F5"/>
    <w:rsid w:val="005F2306"/>
    <w:rsid w:val="005F2758"/>
    <w:rsid w:val="005F278B"/>
    <w:rsid w:val="005F2E17"/>
    <w:rsid w:val="005F31B4"/>
    <w:rsid w:val="005F3569"/>
    <w:rsid w:val="005F376C"/>
    <w:rsid w:val="005F3BB0"/>
    <w:rsid w:val="005F3CE5"/>
    <w:rsid w:val="005F40C5"/>
    <w:rsid w:val="005F4AB4"/>
    <w:rsid w:val="005F4CA8"/>
    <w:rsid w:val="005F4D2C"/>
    <w:rsid w:val="005F4D52"/>
    <w:rsid w:val="005F4E0F"/>
    <w:rsid w:val="005F5390"/>
    <w:rsid w:val="005F5D03"/>
    <w:rsid w:val="005F66D8"/>
    <w:rsid w:val="005F7587"/>
    <w:rsid w:val="005F75B9"/>
    <w:rsid w:val="005F7675"/>
    <w:rsid w:val="005F78FA"/>
    <w:rsid w:val="005F7962"/>
    <w:rsid w:val="005F7DE6"/>
    <w:rsid w:val="005F7FB2"/>
    <w:rsid w:val="0060039C"/>
    <w:rsid w:val="0060063A"/>
    <w:rsid w:val="00600A62"/>
    <w:rsid w:val="00600B70"/>
    <w:rsid w:val="00600E9C"/>
    <w:rsid w:val="00601082"/>
    <w:rsid w:val="0060139C"/>
    <w:rsid w:val="00601525"/>
    <w:rsid w:val="006016B9"/>
    <w:rsid w:val="006019D4"/>
    <w:rsid w:val="00602263"/>
    <w:rsid w:val="006022F0"/>
    <w:rsid w:val="00602D3E"/>
    <w:rsid w:val="00602E02"/>
    <w:rsid w:val="00603751"/>
    <w:rsid w:val="00603861"/>
    <w:rsid w:val="0060424F"/>
    <w:rsid w:val="006044EE"/>
    <w:rsid w:val="0060494D"/>
    <w:rsid w:val="00604A20"/>
    <w:rsid w:val="00604B5D"/>
    <w:rsid w:val="00605094"/>
    <w:rsid w:val="006052CD"/>
    <w:rsid w:val="00605784"/>
    <w:rsid w:val="00606078"/>
    <w:rsid w:val="006065C8"/>
    <w:rsid w:val="00606DAC"/>
    <w:rsid w:val="00607A22"/>
    <w:rsid w:val="00607DB4"/>
    <w:rsid w:val="00607E6E"/>
    <w:rsid w:val="006114CE"/>
    <w:rsid w:val="00611B54"/>
    <w:rsid w:val="00611D0C"/>
    <w:rsid w:val="00611F73"/>
    <w:rsid w:val="006120F2"/>
    <w:rsid w:val="00613490"/>
    <w:rsid w:val="006134C1"/>
    <w:rsid w:val="00613965"/>
    <w:rsid w:val="00613DF4"/>
    <w:rsid w:val="0061495A"/>
    <w:rsid w:val="00614B6A"/>
    <w:rsid w:val="00614CB1"/>
    <w:rsid w:val="00615B21"/>
    <w:rsid w:val="00615E8E"/>
    <w:rsid w:val="00615F09"/>
    <w:rsid w:val="006162D2"/>
    <w:rsid w:val="00616446"/>
    <w:rsid w:val="006165AA"/>
    <w:rsid w:val="006167CB"/>
    <w:rsid w:val="00616F13"/>
    <w:rsid w:val="00617C16"/>
    <w:rsid w:val="00617D95"/>
    <w:rsid w:val="00620B25"/>
    <w:rsid w:val="00621271"/>
    <w:rsid w:val="00621414"/>
    <w:rsid w:val="0062152E"/>
    <w:rsid w:val="00621C8B"/>
    <w:rsid w:val="006221CE"/>
    <w:rsid w:val="006222A7"/>
    <w:rsid w:val="006227E9"/>
    <w:rsid w:val="00622BC4"/>
    <w:rsid w:val="00622E84"/>
    <w:rsid w:val="00623396"/>
    <w:rsid w:val="006242FC"/>
    <w:rsid w:val="00624E82"/>
    <w:rsid w:val="00625865"/>
    <w:rsid w:val="0062590B"/>
    <w:rsid w:val="00625C9C"/>
    <w:rsid w:val="006270A8"/>
    <w:rsid w:val="00627352"/>
    <w:rsid w:val="006273C0"/>
    <w:rsid w:val="006276FE"/>
    <w:rsid w:val="00630209"/>
    <w:rsid w:val="0063088E"/>
    <w:rsid w:val="00630A6B"/>
    <w:rsid w:val="00630CFF"/>
    <w:rsid w:val="006316C0"/>
    <w:rsid w:val="00631BAD"/>
    <w:rsid w:val="0063213E"/>
    <w:rsid w:val="00632936"/>
    <w:rsid w:val="00632B97"/>
    <w:rsid w:val="00632C49"/>
    <w:rsid w:val="006330B6"/>
    <w:rsid w:val="006339A7"/>
    <w:rsid w:val="00633F49"/>
    <w:rsid w:val="00635037"/>
    <w:rsid w:val="00635530"/>
    <w:rsid w:val="0063580C"/>
    <w:rsid w:val="00635D48"/>
    <w:rsid w:val="00636401"/>
    <w:rsid w:val="00636928"/>
    <w:rsid w:val="00636A06"/>
    <w:rsid w:val="00636A1C"/>
    <w:rsid w:val="00636B14"/>
    <w:rsid w:val="006378C8"/>
    <w:rsid w:val="00637C4E"/>
    <w:rsid w:val="006405EE"/>
    <w:rsid w:val="0064090A"/>
    <w:rsid w:val="006411B9"/>
    <w:rsid w:val="0064149C"/>
    <w:rsid w:val="00642BBE"/>
    <w:rsid w:val="00642F74"/>
    <w:rsid w:val="00643121"/>
    <w:rsid w:val="00643C15"/>
    <w:rsid w:val="00644CED"/>
    <w:rsid w:val="00645BB3"/>
    <w:rsid w:val="006461EC"/>
    <w:rsid w:val="006468E9"/>
    <w:rsid w:val="00646A06"/>
    <w:rsid w:val="006475E3"/>
    <w:rsid w:val="00647968"/>
    <w:rsid w:val="006503C1"/>
    <w:rsid w:val="0065065F"/>
    <w:rsid w:val="00650BA6"/>
    <w:rsid w:val="00650E29"/>
    <w:rsid w:val="00651A87"/>
    <w:rsid w:val="00651AB2"/>
    <w:rsid w:val="0065209E"/>
    <w:rsid w:val="00652424"/>
    <w:rsid w:val="006529DA"/>
    <w:rsid w:val="00652B80"/>
    <w:rsid w:val="00652E48"/>
    <w:rsid w:val="00653239"/>
    <w:rsid w:val="00653F0A"/>
    <w:rsid w:val="006555EC"/>
    <w:rsid w:val="006556B0"/>
    <w:rsid w:val="0065578C"/>
    <w:rsid w:val="0065600C"/>
    <w:rsid w:val="006561B3"/>
    <w:rsid w:val="00656494"/>
    <w:rsid w:val="006565F9"/>
    <w:rsid w:val="00656790"/>
    <w:rsid w:val="00656855"/>
    <w:rsid w:val="00657028"/>
    <w:rsid w:val="006573F8"/>
    <w:rsid w:val="00657474"/>
    <w:rsid w:val="0065775C"/>
    <w:rsid w:val="006577DB"/>
    <w:rsid w:val="006578AA"/>
    <w:rsid w:val="00657D78"/>
    <w:rsid w:val="00660594"/>
    <w:rsid w:val="00662058"/>
    <w:rsid w:val="0066223C"/>
    <w:rsid w:val="006629D6"/>
    <w:rsid w:val="006631DB"/>
    <w:rsid w:val="0066322D"/>
    <w:rsid w:val="0066322E"/>
    <w:rsid w:val="00663415"/>
    <w:rsid w:val="00663F70"/>
    <w:rsid w:val="00664278"/>
    <w:rsid w:val="0066431E"/>
    <w:rsid w:val="00664434"/>
    <w:rsid w:val="006652B6"/>
    <w:rsid w:val="00665474"/>
    <w:rsid w:val="00666C62"/>
    <w:rsid w:val="00666F94"/>
    <w:rsid w:val="0066704F"/>
    <w:rsid w:val="006674D1"/>
    <w:rsid w:val="00667940"/>
    <w:rsid w:val="0067019E"/>
    <w:rsid w:val="00670601"/>
    <w:rsid w:val="00670637"/>
    <w:rsid w:val="00670BA6"/>
    <w:rsid w:val="00671101"/>
    <w:rsid w:val="00671B0A"/>
    <w:rsid w:val="00671DF9"/>
    <w:rsid w:val="00671F1E"/>
    <w:rsid w:val="0067240C"/>
    <w:rsid w:val="00672C18"/>
    <w:rsid w:val="00672E3E"/>
    <w:rsid w:val="0067411D"/>
    <w:rsid w:val="006746BE"/>
    <w:rsid w:val="00674CF7"/>
    <w:rsid w:val="00674F1E"/>
    <w:rsid w:val="0067509F"/>
    <w:rsid w:val="006753B5"/>
    <w:rsid w:val="006754FB"/>
    <w:rsid w:val="006757DB"/>
    <w:rsid w:val="006760AF"/>
    <w:rsid w:val="00676D23"/>
    <w:rsid w:val="00676E55"/>
    <w:rsid w:val="00676F8A"/>
    <w:rsid w:val="00677092"/>
    <w:rsid w:val="006777F0"/>
    <w:rsid w:val="0068079B"/>
    <w:rsid w:val="00680DBD"/>
    <w:rsid w:val="006812CC"/>
    <w:rsid w:val="006812FE"/>
    <w:rsid w:val="006820DE"/>
    <w:rsid w:val="00682204"/>
    <w:rsid w:val="00682FB9"/>
    <w:rsid w:val="0068382B"/>
    <w:rsid w:val="0068405B"/>
    <w:rsid w:val="00684663"/>
    <w:rsid w:val="00684C6A"/>
    <w:rsid w:val="00684E09"/>
    <w:rsid w:val="00685DD3"/>
    <w:rsid w:val="006863B4"/>
    <w:rsid w:val="00687530"/>
    <w:rsid w:val="00687CE2"/>
    <w:rsid w:val="00690360"/>
    <w:rsid w:val="006907C4"/>
    <w:rsid w:val="00690806"/>
    <w:rsid w:val="00690A7F"/>
    <w:rsid w:val="00692509"/>
    <w:rsid w:val="006925F2"/>
    <w:rsid w:val="00692779"/>
    <w:rsid w:val="00693000"/>
    <w:rsid w:val="00693102"/>
    <w:rsid w:val="0069368D"/>
    <w:rsid w:val="00693F3D"/>
    <w:rsid w:val="006951DF"/>
    <w:rsid w:val="00695CB0"/>
    <w:rsid w:val="00695D6F"/>
    <w:rsid w:val="0069621C"/>
    <w:rsid w:val="00696F7B"/>
    <w:rsid w:val="00697047"/>
    <w:rsid w:val="00697756"/>
    <w:rsid w:val="00697BB4"/>
    <w:rsid w:val="00697C60"/>
    <w:rsid w:val="006A0269"/>
    <w:rsid w:val="006A08DB"/>
    <w:rsid w:val="006A0D5D"/>
    <w:rsid w:val="006A12E7"/>
    <w:rsid w:val="006A1349"/>
    <w:rsid w:val="006A1996"/>
    <w:rsid w:val="006A1E61"/>
    <w:rsid w:val="006A2293"/>
    <w:rsid w:val="006A2397"/>
    <w:rsid w:val="006A248E"/>
    <w:rsid w:val="006A24F3"/>
    <w:rsid w:val="006A26D5"/>
    <w:rsid w:val="006A2D22"/>
    <w:rsid w:val="006A312D"/>
    <w:rsid w:val="006A33DF"/>
    <w:rsid w:val="006A3955"/>
    <w:rsid w:val="006A4377"/>
    <w:rsid w:val="006A514A"/>
    <w:rsid w:val="006A522C"/>
    <w:rsid w:val="006A56AA"/>
    <w:rsid w:val="006A58EB"/>
    <w:rsid w:val="006A5F61"/>
    <w:rsid w:val="006A6B36"/>
    <w:rsid w:val="006A77FA"/>
    <w:rsid w:val="006B0010"/>
    <w:rsid w:val="006B0E49"/>
    <w:rsid w:val="006B0FE8"/>
    <w:rsid w:val="006B155B"/>
    <w:rsid w:val="006B189B"/>
    <w:rsid w:val="006B1904"/>
    <w:rsid w:val="006B1FA3"/>
    <w:rsid w:val="006B21BE"/>
    <w:rsid w:val="006B274F"/>
    <w:rsid w:val="006B2B9A"/>
    <w:rsid w:val="006B2F61"/>
    <w:rsid w:val="006B31CE"/>
    <w:rsid w:val="006B4017"/>
    <w:rsid w:val="006B4615"/>
    <w:rsid w:val="006B461C"/>
    <w:rsid w:val="006B487D"/>
    <w:rsid w:val="006B4B36"/>
    <w:rsid w:val="006B5795"/>
    <w:rsid w:val="006B5EAA"/>
    <w:rsid w:val="006B5F85"/>
    <w:rsid w:val="006B6BD2"/>
    <w:rsid w:val="006B6E9F"/>
    <w:rsid w:val="006B72F6"/>
    <w:rsid w:val="006B77A9"/>
    <w:rsid w:val="006B78C8"/>
    <w:rsid w:val="006B7909"/>
    <w:rsid w:val="006C0359"/>
    <w:rsid w:val="006C035B"/>
    <w:rsid w:val="006C0A12"/>
    <w:rsid w:val="006C0CBE"/>
    <w:rsid w:val="006C0DFF"/>
    <w:rsid w:val="006C0E8C"/>
    <w:rsid w:val="006C0FDA"/>
    <w:rsid w:val="006C1756"/>
    <w:rsid w:val="006C19FE"/>
    <w:rsid w:val="006C2B7E"/>
    <w:rsid w:val="006C356A"/>
    <w:rsid w:val="006C37A0"/>
    <w:rsid w:val="006C37DC"/>
    <w:rsid w:val="006C3B6B"/>
    <w:rsid w:val="006C46A4"/>
    <w:rsid w:val="006C46BF"/>
    <w:rsid w:val="006C48DE"/>
    <w:rsid w:val="006C5282"/>
    <w:rsid w:val="006C5907"/>
    <w:rsid w:val="006C5C6B"/>
    <w:rsid w:val="006C5DFB"/>
    <w:rsid w:val="006C5FE7"/>
    <w:rsid w:val="006C60A0"/>
    <w:rsid w:val="006C6601"/>
    <w:rsid w:val="006C690D"/>
    <w:rsid w:val="006D00BE"/>
    <w:rsid w:val="006D0157"/>
    <w:rsid w:val="006D1078"/>
    <w:rsid w:val="006D1F65"/>
    <w:rsid w:val="006D2053"/>
    <w:rsid w:val="006D20DD"/>
    <w:rsid w:val="006D35FC"/>
    <w:rsid w:val="006D4007"/>
    <w:rsid w:val="006D43E2"/>
    <w:rsid w:val="006D51FA"/>
    <w:rsid w:val="006D58E5"/>
    <w:rsid w:val="006D5B50"/>
    <w:rsid w:val="006D63A9"/>
    <w:rsid w:val="006D63FA"/>
    <w:rsid w:val="006D6C47"/>
    <w:rsid w:val="006D6E9D"/>
    <w:rsid w:val="006D79E8"/>
    <w:rsid w:val="006D7DD3"/>
    <w:rsid w:val="006E0323"/>
    <w:rsid w:val="006E17A3"/>
    <w:rsid w:val="006E1DB2"/>
    <w:rsid w:val="006E214C"/>
    <w:rsid w:val="006E2847"/>
    <w:rsid w:val="006E2865"/>
    <w:rsid w:val="006E289D"/>
    <w:rsid w:val="006E2A64"/>
    <w:rsid w:val="006E2FCC"/>
    <w:rsid w:val="006E363E"/>
    <w:rsid w:val="006E3C43"/>
    <w:rsid w:val="006E41B9"/>
    <w:rsid w:val="006E47B8"/>
    <w:rsid w:val="006E4CD2"/>
    <w:rsid w:val="006E567F"/>
    <w:rsid w:val="006E64B7"/>
    <w:rsid w:val="006F04B7"/>
    <w:rsid w:val="006F050E"/>
    <w:rsid w:val="006F0808"/>
    <w:rsid w:val="006F0C5B"/>
    <w:rsid w:val="006F0E8B"/>
    <w:rsid w:val="006F1089"/>
    <w:rsid w:val="006F157B"/>
    <w:rsid w:val="006F15A9"/>
    <w:rsid w:val="006F1B3E"/>
    <w:rsid w:val="006F1E5E"/>
    <w:rsid w:val="006F1F2A"/>
    <w:rsid w:val="006F237C"/>
    <w:rsid w:val="006F27F3"/>
    <w:rsid w:val="006F287C"/>
    <w:rsid w:val="006F393F"/>
    <w:rsid w:val="006F3DE1"/>
    <w:rsid w:val="006F3E01"/>
    <w:rsid w:val="006F3E7C"/>
    <w:rsid w:val="006F4548"/>
    <w:rsid w:val="006F60FC"/>
    <w:rsid w:val="006F642B"/>
    <w:rsid w:val="006F658E"/>
    <w:rsid w:val="006F695F"/>
    <w:rsid w:val="006F6A52"/>
    <w:rsid w:val="006F78E8"/>
    <w:rsid w:val="006F7A1F"/>
    <w:rsid w:val="006F7C21"/>
    <w:rsid w:val="00700279"/>
    <w:rsid w:val="007003B3"/>
    <w:rsid w:val="00700FA1"/>
    <w:rsid w:val="007010A2"/>
    <w:rsid w:val="007015CA"/>
    <w:rsid w:val="00701921"/>
    <w:rsid w:val="007019CC"/>
    <w:rsid w:val="00701A86"/>
    <w:rsid w:val="00701E6B"/>
    <w:rsid w:val="00701E75"/>
    <w:rsid w:val="00702356"/>
    <w:rsid w:val="00702877"/>
    <w:rsid w:val="00703E3F"/>
    <w:rsid w:val="00705BDB"/>
    <w:rsid w:val="00705C06"/>
    <w:rsid w:val="0070640B"/>
    <w:rsid w:val="00706E48"/>
    <w:rsid w:val="00706F74"/>
    <w:rsid w:val="007076F6"/>
    <w:rsid w:val="00707EC2"/>
    <w:rsid w:val="00707ED7"/>
    <w:rsid w:val="00710CF5"/>
    <w:rsid w:val="00711194"/>
    <w:rsid w:val="00711394"/>
    <w:rsid w:val="007113CD"/>
    <w:rsid w:val="0071155F"/>
    <w:rsid w:val="007117FD"/>
    <w:rsid w:val="00711C07"/>
    <w:rsid w:val="00712257"/>
    <w:rsid w:val="007125FA"/>
    <w:rsid w:val="00712867"/>
    <w:rsid w:val="00712E93"/>
    <w:rsid w:val="00713114"/>
    <w:rsid w:val="007146FA"/>
    <w:rsid w:val="00714EAD"/>
    <w:rsid w:val="00715B1B"/>
    <w:rsid w:val="00715E01"/>
    <w:rsid w:val="0071602F"/>
    <w:rsid w:val="007165CA"/>
    <w:rsid w:val="0071668A"/>
    <w:rsid w:val="007168AB"/>
    <w:rsid w:val="00716BA4"/>
    <w:rsid w:val="00716CCA"/>
    <w:rsid w:val="00716D15"/>
    <w:rsid w:val="00717208"/>
    <w:rsid w:val="00717B4C"/>
    <w:rsid w:val="00720B05"/>
    <w:rsid w:val="00721556"/>
    <w:rsid w:val="00721FC4"/>
    <w:rsid w:val="007223BC"/>
    <w:rsid w:val="007225A8"/>
    <w:rsid w:val="007227CE"/>
    <w:rsid w:val="0072347A"/>
    <w:rsid w:val="007234CC"/>
    <w:rsid w:val="007235E8"/>
    <w:rsid w:val="00724718"/>
    <w:rsid w:val="00724A19"/>
    <w:rsid w:val="0072545D"/>
    <w:rsid w:val="007258D6"/>
    <w:rsid w:val="007258F3"/>
    <w:rsid w:val="00725BBE"/>
    <w:rsid w:val="0072600B"/>
    <w:rsid w:val="00726B94"/>
    <w:rsid w:val="0072722E"/>
    <w:rsid w:val="00727294"/>
    <w:rsid w:val="007279C2"/>
    <w:rsid w:val="00727B6F"/>
    <w:rsid w:val="0073050B"/>
    <w:rsid w:val="007305C6"/>
    <w:rsid w:val="007308C5"/>
    <w:rsid w:val="0073105C"/>
    <w:rsid w:val="00731E93"/>
    <w:rsid w:val="00733ADE"/>
    <w:rsid w:val="00733F9C"/>
    <w:rsid w:val="00734091"/>
    <w:rsid w:val="00734145"/>
    <w:rsid w:val="007346E1"/>
    <w:rsid w:val="007349C7"/>
    <w:rsid w:val="0073542C"/>
    <w:rsid w:val="00735EE9"/>
    <w:rsid w:val="007363B5"/>
    <w:rsid w:val="007365D5"/>
    <w:rsid w:val="00736885"/>
    <w:rsid w:val="00736D58"/>
    <w:rsid w:val="00737511"/>
    <w:rsid w:val="00740649"/>
    <w:rsid w:val="007407D1"/>
    <w:rsid w:val="00740B4F"/>
    <w:rsid w:val="00740BCB"/>
    <w:rsid w:val="007413A7"/>
    <w:rsid w:val="007414B2"/>
    <w:rsid w:val="00741CBB"/>
    <w:rsid w:val="00743046"/>
    <w:rsid w:val="00744B14"/>
    <w:rsid w:val="00744CF5"/>
    <w:rsid w:val="00745947"/>
    <w:rsid w:val="00745DC7"/>
    <w:rsid w:val="00745DEF"/>
    <w:rsid w:val="0074699D"/>
    <w:rsid w:val="00747090"/>
    <w:rsid w:val="007473D9"/>
    <w:rsid w:val="00750174"/>
    <w:rsid w:val="00750193"/>
    <w:rsid w:val="0075040D"/>
    <w:rsid w:val="007509CA"/>
    <w:rsid w:val="00750D3D"/>
    <w:rsid w:val="007516B0"/>
    <w:rsid w:val="00751E21"/>
    <w:rsid w:val="00751FC3"/>
    <w:rsid w:val="00752539"/>
    <w:rsid w:val="00752784"/>
    <w:rsid w:val="00752E6B"/>
    <w:rsid w:val="0075306E"/>
    <w:rsid w:val="00753480"/>
    <w:rsid w:val="00753BD3"/>
    <w:rsid w:val="00753CBE"/>
    <w:rsid w:val="00753D41"/>
    <w:rsid w:val="00754515"/>
    <w:rsid w:val="00754667"/>
    <w:rsid w:val="00754A15"/>
    <w:rsid w:val="0075568B"/>
    <w:rsid w:val="00755AF4"/>
    <w:rsid w:val="00756095"/>
    <w:rsid w:val="007562EA"/>
    <w:rsid w:val="007566C4"/>
    <w:rsid w:val="00756A1A"/>
    <w:rsid w:val="00756EAB"/>
    <w:rsid w:val="0075708F"/>
    <w:rsid w:val="00757342"/>
    <w:rsid w:val="007573B4"/>
    <w:rsid w:val="00757A23"/>
    <w:rsid w:val="00757BBC"/>
    <w:rsid w:val="00757D92"/>
    <w:rsid w:val="00757EB4"/>
    <w:rsid w:val="00761529"/>
    <w:rsid w:val="00761A78"/>
    <w:rsid w:val="00761BD6"/>
    <w:rsid w:val="0076249D"/>
    <w:rsid w:val="00762D82"/>
    <w:rsid w:val="00762F2E"/>
    <w:rsid w:val="00763062"/>
    <w:rsid w:val="00763207"/>
    <w:rsid w:val="007634AF"/>
    <w:rsid w:val="007638CA"/>
    <w:rsid w:val="00763B36"/>
    <w:rsid w:val="00763D8C"/>
    <w:rsid w:val="00764545"/>
    <w:rsid w:val="007647AC"/>
    <w:rsid w:val="007648B5"/>
    <w:rsid w:val="00764C1C"/>
    <w:rsid w:val="0076588F"/>
    <w:rsid w:val="00765C35"/>
    <w:rsid w:val="00765CD0"/>
    <w:rsid w:val="00766929"/>
    <w:rsid w:val="007669C6"/>
    <w:rsid w:val="00766BA2"/>
    <w:rsid w:val="00766D8B"/>
    <w:rsid w:val="00766ED2"/>
    <w:rsid w:val="00767418"/>
    <w:rsid w:val="007677F7"/>
    <w:rsid w:val="0077005C"/>
    <w:rsid w:val="00770200"/>
    <w:rsid w:val="0077104D"/>
    <w:rsid w:val="00771101"/>
    <w:rsid w:val="00771136"/>
    <w:rsid w:val="00771340"/>
    <w:rsid w:val="00771B8A"/>
    <w:rsid w:val="00771E18"/>
    <w:rsid w:val="00772257"/>
    <w:rsid w:val="007723BD"/>
    <w:rsid w:val="0077287A"/>
    <w:rsid w:val="00772EB9"/>
    <w:rsid w:val="00773F02"/>
    <w:rsid w:val="007743B9"/>
    <w:rsid w:val="0077444C"/>
    <w:rsid w:val="0077450B"/>
    <w:rsid w:val="007745DF"/>
    <w:rsid w:val="00774D7A"/>
    <w:rsid w:val="00775CE3"/>
    <w:rsid w:val="00775D12"/>
    <w:rsid w:val="00775D58"/>
    <w:rsid w:val="007760F1"/>
    <w:rsid w:val="00776D2E"/>
    <w:rsid w:val="007771E3"/>
    <w:rsid w:val="00777B75"/>
    <w:rsid w:val="00780146"/>
    <w:rsid w:val="00780941"/>
    <w:rsid w:val="00782AC3"/>
    <w:rsid w:val="007838B5"/>
    <w:rsid w:val="00783EAF"/>
    <w:rsid w:val="00784090"/>
    <w:rsid w:val="00784177"/>
    <w:rsid w:val="00784B2C"/>
    <w:rsid w:val="00784D16"/>
    <w:rsid w:val="00784E74"/>
    <w:rsid w:val="00784F7C"/>
    <w:rsid w:val="007866FE"/>
    <w:rsid w:val="00787585"/>
    <w:rsid w:val="0078764D"/>
    <w:rsid w:val="00787E1E"/>
    <w:rsid w:val="00787F56"/>
    <w:rsid w:val="00790B25"/>
    <w:rsid w:val="00790D1E"/>
    <w:rsid w:val="00791A67"/>
    <w:rsid w:val="00791F3B"/>
    <w:rsid w:val="0079221B"/>
    <w:rsid w:val="0079276C"/>
    <w:rsid w:val="00792AEA"/>
    <w:rsid w:val="00793169"/>
    <w:rsid w:val="00793601"/>
    <w:rsid w:val="007939C5"/>
    <w:rsid w:val="00793BAE"/>
    <w:rsid w:val="0079416B"/>
    <w:rsid w:val="007944D7"/>
    <w:rsid w:val="00794756"/>
    <w:rsid w:val="00794E3E"/>
    <w:rsid w:val="0079527D"/>
    <w:rsid w:val="007954FD"/>
    <w:rsid w:val="00796526"/>
    <w:rsid w:val="00796823"/>
    <w:rsid w:val="00796DA9"/>
    <w:rsid w:val="007970D7"/>
    <w:rsid w:val="007A03C1"/>
    <w:rsid w:val="007A03EC"/>
    <w:rsid w:val="007A0541"/>
    <w:rsid w:val="007A09FE"/>
    <w:rsid w:val="007A0ECC"/>
    <w:rsid w:val="007A1284"/>
    <w:rsid w:val="007A17CA"/>
    <w:rsid w:val="007A1A69"/>
    <w:rsid w:val="007A2963"/>
    <w:rsid w:val="007A2C37"/>
    <w:rsid w:val="007A3361"/>
    <w:rsid w:val="007A3511"/>
    <w:rsid w:val="007A3F04"/>
    <w:rsid w:val="007A5045"/>
    <w:rsid w:val="007A5906"/>
    <w:rsid w:val="007A63A9"/>
    <w:rsid w:val="007A6519"/>
    <w:rsid w:val="007A73E3"/>
    <w:rsid w:val="007A786B"/>
    <w:rsid w:val="007A7BAE"/>
    <w:rsid w:val="007B0175"/>
    <w:rsid w:val="007B04CC"/>
    <w:rsid w:val="007B04DF"/>
    <w:rsid w:val="007B0B63"/>
    <w:rsid w:val="007B13EE"/>
    <w:rsid w:val="007B147E"/>
    <w:rsid w:val="007B1CC8"/>
    <w:rsid w:val="007B1D69"/>
    <w:rsid w:val="007B205E"/>
    <w:rsid w:val="007B22B4"/>
    <w:rsid w:val="007B2341"/>
    <w:rsid w:val="007B2437"/>
    <w:rsid w:val="007B2F93"/>
    <w:rsid w:val="007B3D00"/>
    <w:rsid w:val="007B4191"/>
    <w:rsid w:val="007B43FF"/>
    <w:rsid w:val="007B46B9"/>
    <w:rsid w:val="007B5C45"/>
    <w:rsid w:val="007B5F80"/>
    <w:rsid w:val="007B6370"/>
    <w:rsid w:val="007B6445"/>
    <w:rsid w:val="007B6643"/>
    <w:rsid w:val="007B75DE"/>
    <w:rsid w:val="007B7635"/>
    <w:rsid w:val="007B7EC9"/>
    <w:rsid w:val="007C0660"/>
    <w:rsid w:val="007C122E"/>
    <w:rsid w:val="007C142F"/>
    <w:rsid w:val="007C16E3"/>
    <w:rsid w:val="007C1E21"/>
    <w:rsid w:val="007C1E65"/>
    <w:rsid w:val="007C1EFB"/>
    <w:rsid w:val="007C22EA"/>
    <w:rsid w:val="007C23D4"/>
    <w:rsid w:val="007C2449"/>
    <w:rsid w:val="007C25CE"/>
    <w:rsid w:val="007C2715"/>
    <w:rsid w:val="007C29F6"/>
    <w:rsid w:val="007C3209"/>
    <w:rsid w:val="007C3226"/>
    <w:rsid w:val="007C32AB"/>
    <w:rsid w:val="007C3819"/>
    <w:rsid w:val="007C39B1"/>
    <w:rsid w:val="007C3F52"/>
    <w:rsid w:val="007C3F71"/>
    <w:rsid w:val="007C40A3"/>
    <w:rsid w:val="007C44AD"/>
    <w:rsid w:val="007C4A25"/>
    <w:rsid w:val="007C5F9F"/>
    <w:rsid w:val="007C777D"/>
    <w:rsid w:val="007D0D76"/>
    <w:rsid w:val="007D0E4D"/>
    <w:rsid w:val="007D0E9F"/>
    <w:rsid w:val="007D1982"/>
    <w:rsid w:val="007D1AD3"/>
    <w:rsid w:val="007D20B4"/>
    <w:rsid w:val="007D2879"/>
    <w:rsid w:val="007D2A97"/>
    <w:rsid w:val="007D2CD3"/>
    <w:rsid w:val="007D38E2"/>
    <w:rsid w:val="007D3DAA"/>
    <w:rsid w:val="007D46CC"/>
    <w:rsid w:val="007D4CC0"/>
    <w:rsid w:val="007D4DCB"/>
    <w:rsid w:val="007D50BC"/>
    <w:rsid w:val="007D5DF2"/>
    <w:rsid w:val="007D5E5C"/>
    <w:rsid w:val="007D700C"/>
    <w:rsid w:val="007D707F"/>
    <w:rsid w:val="007E0126"/>
    <w:rsid w:val="007E0DA8"/>
    <w:rsid w:val="007E15B9"/>
    <w:rsid w:val="007E1628"/>
    <w:rsid w:val="007E2256"/>
    <w:rsid w:val="007E234D"/>
    <w:rsid w:val="007E2481"/>
    <w:rsid w:val="007E2C0B"/>
    <w:rsid w:val="007E2CCA"/>
    <w:rsid w:val="007E2CE2"/>
    <w:rsid w:val="007E3E0E"/>
    <w:rsid w:val="007E4DFE"/>
    <w:rsid w:val="007E4E14"/>
    <w:rsid w:val="007E5308"/>
    <w:rsid w:val="007E631E"/>
    <w:rsid w:val="007E6420"/>
    <w:rsid w:val="007E6DAD"/>
    <w:rsid w:val="007E6F90"/>
    <w:rsid w:val="007E7219"/>
    <w:rsid w:val="007E7375"/>
    <w:rsid w:val="007E7546"/>
    <w:rsid w:val="007F1163"/>
    <w:rsid w:val="007F13B6"/>
    <w:rsid w:val="007F1556"/>
    <w:rsid w:val="007F1737"/>
    <w:rsid w:val="007F1BD6"/>
    <w:rsid w:val="007F2077"/>
    <w:rsid w:val="007F26DE"/>
    <w:rsid w:val="007F288B"/>
    <w:rsid w:val="007F322B"/>
    <w:rsid w:val="007F33B2"/>
    <w:rsid w:val="007F3725"/>
    <w:rsid w:val="007F3D85"/>
    <w:rsid w:val="007F58E9"/>
    <w:rsid w:val="007F59D3"/>
    <w:rsid w:val="007F6636"/>
    <w:rsid w:val="007F6986"/>
    <w:rsid w:val="007F6A00"/>
    <w:rsid w:val="007F6C63"/>
    <w:rsid w:val="007F6E52"/>
    <w:rsid w:val="007F6E98"/>
    <w:rsid w:val="007F7958"/>
    <w:rsid w:val="007F7AD8"/>
    <w:rsid w:val="007F7EFE"/>
    <w:rsid w:val="008001B8"/>
    <w:rsid w:val="0080030A"/>
    <w:rsid w:val="0080081D"/>
    <w:rsid w:val="0080085A"/>
    <w:rsid w:val="00800BCA"/>
    <w:rsid w:val="00800C20"/>
    <w:rsid w:val="00800FE7"/>
    <w:rsid w:val="008010E5"/>
    <w:rsid w:val="008012D4"/>
    <w:rsid w:val="00802C9B"/>
    <w:rsid w:val="00802D7E"/>
    <w:rsid w:val="008032A7"/>
    <w:rsid w:val="00804341"/>
    <w:rsid w:val="008044D8"/>
    <w:rsid w:val="00804659"/>
    <w:rsid w:val="00804738"/>
    <w:rsid w:val="00804AD2"/>
    <w:rsid w:val="0080533E"/>
    <w:rsid w:val="00805498"/>
    <w:rsid w:val="00805D65"/>
    <w:rsid w:val="00806756"/>
    <w:rsid w:val="00807114"/>
    <w:rsid w:val="0080726B"/>
    <w:rsid w:val="0080792B"/>
    <w:rsid w:val="00807B6B"/>
    <w:rsid w:val="00807BCC"/>
    <w:rsid w:val="00807D8E"/>
    <w:rsid w:val="00807EAE"/>
    <w:rsid w:val="008101F5"/>
    <w:rsid w:val="0081046E"/>
    <w:rsid w:val="00810518"/>
    <w:rsid w:val="008106A0"/>
    <w:rsid w:val="008107FE"/>
    <w:rsid w:val="008113D4"/>
    <w:rsid w:val="008119F4"/>
    <w:rsid w:val="008122DD"/>
    <w:rsid w:val="008127C5"/>
    <w:rsid w:val="008129FA"/>
    <w:rsid w:val="00812AB1"/>
    <w:rsid w:val="00812BF3"/>
    <w:rsid w:val="00812E64"/>
    <w:rsid w:val="00813331"/>
    <w:rsid w:val="008136B1"/>
    <w:rsid w:val="00813DDA"/>
    <w:rsid w:val="00813F65"/>
    <w:rsid w:val="00814856"/>
    <w:rsid w:val="0081490C"/>
    <w:rsid w:val="00814E63"/>
    <w:rsid w:val="00815361"/>
    <w:rsid w:val="00815BBF"/>
    <w:rsid w:val="00815DF1"/>
    <w:rsid w:val="008166F7"/>
    <w:rsid w:val="008178F3"/>
    <w:rsid w:val="00817E49"/>
    <w:rsid w:val="00821883"/>
    <w:rsid w:val="00821B98"/>
    <w:rsid w:val="0082357D"/>
    <w:rsid w:val="00823AB7"/>
    <w:rsid w:val="00823B55"/>
    <w:rsid w:val="00823C7F"/>
    <w:rsid w:val="00824490"/>
    <w:rsid w:val="0082463F"/>
    <w:rsid w:val="008267B3"/>
    <w:rsid w:val="008269DF"/>
    <w:rsid w:val="00827024"/>
    <w:rsid w:val="008275B4"/>
    <w:rsid w:val="00827E17"/>
    <w:rsid w:val="00827F9A"/>
    <w:rsid w:val="00827F9B"/>
    <w:rsid w:val="00830075"/>
    <w:rsid w:val="00830323"/>
    <w:rsid w:val="00830E64"/>
    <w:rsid w:val="00831E91"/>
    <w:rsid w:val="0083258C"/>
    <w:rsid w:val="0083317B"/>
    <w:rsid w:val="0083319F"/>
    <w:rsid w:val="0083413E"/>
    <w:rsid w:val="00834C81"/>
    <w:rsid w:val="0083518D"/>
    <w:rsid w:val="008352A6"/>
    <w:rsid w:val="0083554A"/>
    <w:rsid w:val="00836E02"/>
    <w:rsid w:val="00837583"/>
    <w:rsid w:val="0083763B"/>
    <w:rsid w:val="00837808"/>
    <w:rsid w:val="00837903"/>
    <w:rsid w:val="00837ED6"/>
    <w:rsid w:val="00837FA3"/>
    <w:rsid w:val="00840217"/>
    <w:rsid w:val="008406BD"/>
    <w:rsid w:val="00840B33"/>
    <w:rsid w:val="00840CAB"/>
    <w:rsid w:val="00840D10"/>
    <w:rsid w:val="00840EAD"/>
    <w:rsid w:val="00841078"/>
    <w:rsid w:val="008425C1"/>
    <w:rsid w:val="008429A4"/>
    <w:rsid w:val="00842EF0"/>
    <w:rsid w:val="00842FDA"/>
    <w:rsid w:val="00843131"/>
    <w:rsid w:val="00843D50"/>
    <w:rsid w:val="00844CA3"/>
    <w:rsid w:val="00845070"/>
    <w:rsid w:val="00845D95"/>
    <w:rsid w:val="008460B1"/>
    <w:rsid w:val="008462C0"/>
    <w:rsid w:val="00846EBE"/>
    <w:rsid w:val="00847541"/>
    <w:rsid w:val="00847659"/>
    <w:rsid w:val="0084765F"/>
    <w:rsid w:val="00847A39"/>
    <w:rsid w:val="00847E6B"/>
    <w:rsid w:val="00850005"/>
    <w:rsid w:val="00850396"/>
    <w:rsid w:val="00850853"/>
    <w:rsid w:val="00850C2E"/>
    <w:rsid w:val="00850C3F"/>
    <w:rsid w:val="0085100D"/>
    <w:rsid w:val="00852100"/>
    <w:rsid w:val="00852A5C"/>
    <w:rsid w:val="00852AD2"/>
    <w:rsid w:val="00852E63"/>
    <w:rsid w:val="0085335C"/>
    <w:rsid w:val="00853909"/>
    <w:rsid w:val="00854DC1"/>
    <w:rsid w:val="00854E5E"/>
    <w:rsid w:val="008553CA"/>
    <w:rsid w:val="00855B77"/>
    <w:rsid w:val="00855B7D"/>
    <w:rsid w:val="008563FF"/>
    <w:rsid w:val="0085665B"/>
    <w:rsid w:val="00856D4B"/>
    <w:rsid w:val="00856E1A"/>
    <w:rsid w:val="00857A0E"/>
    <w:rsid w:val="00857A80"/>
    <w:rsid w:val="00857CAB"/>
    <w:rsid w:val="00857ED9"/>
    <w:rsid w:val="00860527"/>
    <w:rsid w:val="0086092C"/>
    <w:rsid w:val="008612D5"/>
    <w:rsid w:val="00861855"/>
    <w:rsid w:val="0086189D"/>
    <w:rsid w:val="00861A4A"/>
    <w:rsid w:val="00861CF0"/>
    <w:rsid w:val="00862616"/>
    <w:rsid w:val="008631BF"/>
    <w:rsid w:val="00863B2B"/>
    <w:rsid w:val="00863EA0"/>
    <w:rsid w:val="00864241"/>
    <w:rsid w:val="00864558"/>
    <w:rsid w:val="008646E3"/>
    <w:rsid w:val="00864758"/>
    <w:rsid w:val="00864B9B"/>
    <w:rsid w:val="00864D00"/>
    <w:rsid w:val="008662D8"/>
    <w:rsid w:val="00866398"/>
    <w:rsid w:val="0086694A"/>
    <w:rsid w:val="008674EC"/>
    <w:rsid w:val="00867CA2"/>
    <w:rsid w:val="008703F2"/>
    <w:rsid w:val="00870538"/>
    <w:rsid w:val="00870683"/>
    <w:rsid w:val="00870A76"/>
    <w:rsid w:val="00870D8E"/>
    <w:rsid w:val="0087190A"/>
    <w:rsid w:val="00871B1B"/>
    <w:rsid w:val="00871E5B"/>
    <w:rsid w:val="0087246C"/>
    <w:rsid w:val="008724F2"/>
    <w:rsid w:val="00873973"/>
    <w:rsid w:val="00873B69"/>
    <w:rsid w:val="00873CE7"/>
    <w:rsid w:val="008740DE"/>
    <w:rsid w:val="00874841"/>
    <w:rsid w:val="008748EF"/>
    <w:rsid w:val="00875688"/>
    <w:rsid w:val="00875B9D"/>
    <w:rsid w:val="008760F6"/>
    <w:rsid w:val="00876877"/>
    <w:rsid w:val="00877BF8"/>
    <w:rsid w:val="00877DBD"/>
    <w:rsid w:val="00877F28"/>
    <w:rsid w:val="008800B3"/>
    <w:rsid w:val="0088049C"/>
    <w:rsid w:val="0088060A"/>
    <w:rsid w:val="008809F1"/>
    <w:rsid w:val="00880AE4"/>
    <w:rsid w:val="0088130A"/>
    <w:rsid w:val="00881717"/>
    <w:rsid w:val="00881D2E"/>
    <w:rsid w:val="0088224C"/>
    <w:rsid w:val="008830AE"/>
    <w:rsid w:val="00883108"/>
    <w:rsid w:val="00883358"/>
    <w:rsid w:val="00883373"/>
    <w:rsid w:val="00883509"/>
    <w:rsid w:val="00884540"/>
    <w:rsid w:val="0088540B"/>
    <w:rsid w:val="00885550"/>
    <w:rsid w:val="00885558"/>
    <w:rsid w:val="00885E43"/>
    <w:rsid w:val="0088676B"/>
    <w:rsid w:val="00886E6F"/>
    <w:rsid w:val="00886FB6"/>
    <w:rsid w:val="0088709A"/>
    <w:rsid w:val="008871DB"/>
    <w:rsid w:val="0088777E"/>
    <w:rsid w:val="00887C37"/>
    <w:rsid w:val="00887DE1"/>
    <w:rsid w:val="0089051D"/>
    <w:rsid w:val="008906E5"/>
    <w:rsid w:val="00890C53"/>
    <w:rsid w:val="00890E3E"/>
    <w:rsid w:val="008910B8"/>
    <w:rsid w:val="008918D6"/>
    <w:rsid w:val="00892133"/>
    <w:rsid w:val="008922E8"/>
    <w:rsid w:val="008932FE"/>
    <w:rsid w:val="00893CD6"/>
    <w:rsid w:val="00894DF7"/>
    <w:rsid w:val="00895799"/>
    <w:rsid w:val="0089593D"/>
    <w:rsid w:val="008959C3"/>
    <w:rsid w:val="00895AF6"/>
    <w:rsid w:val="00895B42"/>
    <w:rsid w:val="00895B84"/>
    <w:rsid w:val="00895F30"/>
    <w:rsid w:val="00896483"/>
    <w:rsid w:val="0089696C"/>
    <w:rsid w:val="00896D3C"/>
    <w:rsid w:val="00896FA4"/>
    <w:rsid w:val="00897103"/>
    <w:rsid w:val="00897678"/>
    <w:rsid w:val="0089788D"/>
    <w:rsid w:val="00897DDF"/>
    <w:rsid w:val="008A06D6"/>
    <w:rsid w:val="008A1417"/>
    <w:rsid w:val="008A1C08"/>
    <w:rsid w:val="008A20D9"/>
    <w:rsid w:val="008A21BE"/>
    <w:rsid w:val="008A261A"/>
    <w:rsid w:val="008A278B"/>
    <w:rsid w:val="008A2799"/>
    <w:rsid w:val="008A3129"/>
    <w:rsid w:val="008A33F6"/>
    <w:rsid w:val="008A3989"/>
    <w:rsid w:val="008A3B1C"/>
    <w:rsid w:val="008A3C69"/>
    <w:rsid w:val="008A4D32"/>
    <w:rsid w:val="008A4FED"/>
    <w:rsid w:val="008A5872"/>
    <w:rsid w:val="008A62B4"/>
    <w:rsid w:val="008A6537"/>
    <w:rsid w:val="008A6D92"/>
    <w:rsid w:val="008A7193"/>
    <w:rsid w:val="008B033E"/>
    <w:rsid w:val="008B0468"/>
    <w:rsid w:val="008B04B4"/>
    <w:rsid w:val="008B072C"/>
    <w:rsid w:val="008B10CC"/>
    <w:rsid w:val="008B1150"/>
    <w:rsid w:val="008B1364"/>
    <w:rsid w:val="008B1470"/>
    <w:rsid w:val="008B16C1"/>
    <w:rsid w:val="008B26F5"/>
    <w:rsid w:val="008B29F1"/>
    <w:rsid w:val="008B2BB8"/>
    <w:rsid w:val="008B4451"/>
    <w:rsid w:val="008B4EF5"/>
    <w:rsid w:val="008B5504"/>
    <w:rsid w:val="008B5673"/>
    <w:rsid w:val="008B5801"/>
    <w:rsid w:val="008B5876"/>
    <w:rsid w:val="008B5A3D"/>
    <w:rsid w:val="008B5AAA"/>
    <w:rsid w:val="008B6FB3"/>
    <w:rsid w:val="008B7380"/>
    <w:rsid w:val="008B7685"/>
    <w:rsid w:val="008B7C09"/>
    <w:rsid w:val="008C0C0D"/>
    <w:rsid w:val="008C0FC6"/>
    <w:rsid w:val="008C1128"/>
    <w:rsid w:val="008C2594"/>
    <w:rsid w:val="008C268A"/>
    <w:rsid w:val="008C2E4C"/>
    <w:rsid w:val="008C2EB6"/>
    <w:rsid w:val="008C3049"/>
    <w:rsid w:val="008C39FB"/>
    <w:rsid w:val="008C3D14"/>
    <w:rsid w:val="008C436C"/>
    <w:rsid w:val="008C50D4"/>
    <w:rsid w:val="008C6188"/>
    <w:rsid w:val="008C635B"/>
    <w:rsid w:val="008C6748"/>
    <w:rsid w:val="008C6A22"/>
    <w:rsid w:val="008C7042"/>
    <w:rsid w:val="008C71A9"/>
    <w:rsid w:val="008C7EA8"/>
    <w:rsid w:val="008D0318"/>
    <w:rsid w:val="008D05BF"/>
    <w:rsid w:val="008D07E1"/>
    <w:rsid w:val="008D0A21"/>
    <w:rsid w:val="008D0AB8"/>
    <w:rsid w:val="008D0CC7"/>
    <w:rsid w:val="008D0E3B"/>
    <w:rsid w:val="008D170D"/>
    <w:rsid w:val="008D183B"/>
    <w:rsid w:val="008D1B4B"/>
    <w:rsid w:val="008D1BB1"/>
    <w:rsid w:val="008D2711"/>
    <w:rsid w:val="008D28C2"/>
    <w:rsid w:val="008D2D2D"/>
    <w:rsid w:val="008D2DBC"/>
    <w:rsid w:val="008D393C"/>
    <w:rsid w:val="008D3A6C"/>
    <w:rsid w:val="008D428D"/>
    <w:rsid w:val="008D4BEA"/>
    <w:rsid w:val="008D4C3C"/>
    <w:rsid w:val="008D507F"/>
    <w:rsid w:val="008D524B"/>
    <w:rsid w:val="008D545C"/>
    <w:rsid w:val="008D59F0"/>
    <w:rsid w:val="008D6411"/>
    <w:rsid w:val="008D65B2"/>
    <w:rsid w:val="008D6FF6"/>
    <w:rsid w:val="008D72DE"/>
    <w:rsid w:val="008D7AF2"/>
    <w:rsid w:val="008D7F9E"/>
    <w:rsid w:val="008E0181"/>
    <w:rsid w:val="008E0BFD"/>
    <w:rsid w:val="008E0C22"/>
    <w:rsid w:val="008E1545"/>
    <w:rsid w:val="008E1920"/>
    <w:rsid w:val="008E1CA5"/>
    <w:rsid w:val="008E1CCE"/>
    <w:rsid w:val="008E2125"/>
    <w:rsid w:val="008E22B4"/>
    <w:rsid w:val="008E25CE"/>
    <w:rsid w:val="008E270E"/>
    <w:rsid w:val="008E2CAA"/>
    <w:rsid w:val="008E2DA8"/>
    <w:rsid w:val="008E3097"/>
    <w:rsid w:val="008E3296"/>
    <w:rsid w:val="008E3798"/>
    <w:rsid w:val="008E3873"/>
    <w:rsid w:val="008E3922"/>
    <w:rsid w:val="008E3CF8"/>
    <w:rsid w:val="008E3D8A"/>
    <w:rsid w:val="008E3F07"/>
    <w:rsid w:val="008E425D"/>
    <w:rsid w:val="008E4C90"/>
    <w:rsid w:val="008E50F2"/>
    <w:rsid w:val="008E534B"/>
    <w:rsid w:val="008E55CA"/>
    <w:rsid w:val="008E58C4"/>
    <w:rsid w:val="008E5B6C"/>
    <w:rsid w:val="008E5D34"/>
    <w:rsid w:val="008E638E"/>
    <w:rsid w:val="008E6D46"/>
    <w:rsid w:val="008E7176"/>
    <w:rsid w:val="008E72A1"/>
    <w:rsid w:val="008E7A5B"/>
    <w:rsid w:val="008E7B3E"/>
    <w:rsid w:val="008E7D18"/>
    <w:rsid w:val="008F00BD"/>
    <w:rsid w:val="008F04D3"/>
    <w:rsid w:val="008F1358"/>
    <w:rsid w:val="008F1484"/>
    <w:rsid w:val="008F169B"/>
    <w:rsid w:val="008F16F3"/>
    <w:rsid w:val="008F259D"/>
    <w:rsid w:val="008F2C0C"/>
    <w:rsid w:val="008F2DF5"/>
    <w:rsid w:val="008F2EDD"/>
    <w:rsid w:val="008F30BC"/>
    <w:rsid w:val="008F39F1"/>
    <w:rsid w:val="008F4069"/>
    <w:rsid w:val="008F418E"/>
    <w:rsid w:val="008F45FA"/>
    <w:rsid w:val="008F4E4A"/>
    <w:rsid w:val="008F4F36"/>
    <w:rsid w:val="008F5688"/>
    <w:rsid w:val="008F5840"/>
    <w:rsid w:val="008F589F"/>
    <w:rsid w:val="008F5E27"/>
    <w:rsid w:val="008F5F0D"/>
    <w:rsid w:val="008F60E4"/>
    <w:rsid w:val="008F6541"/>
    <w:rsid w:val="008F68D3"/>
    <w:rsid w:val="008F6B33"/>
    <w:rsid w:val="008F6E10"/>
    <w:rsid w:val="008F73A8"/>
    <w:rsid w:val="008F74F5"/>
    <w:rsid w:val="008F7D72"/>
    <w:rsid w:val="009003DD"/>
    <w:rsid w:val="00900856"/>
    <w:rsid w:val="00900C23"/>
    <w:rsid w:val="00900C51"/>
    <w:rsid w:val="00900EE8"/>
    <w:rsid w:val="00901492"/>
    <w:rsid w:val="009015D4"/>
    <w:rsid w:val="00901862"/>
    <w:rsid w:val="00901A33"/>
    <w:rsid w:val="00901DDD"/>
    <w:rsid w:val="00901F8C"/>
    <w:rsid w:val="00902420"/>
    <w:rsid w:val="009025A5"/>
    <w:rsid w:val="00903063"/>
    <w:rsid w:val="009037B7"/>
    <w:rsid w:val="00903893"/>
    <w:rsid w:val="00904324"/>
    <w:rsid w:val="00904648"/>
    <w:rsid w:val="009046FC"/>
    <w:rsid w:val="00904BA5"/>
    <w:rsid w:val="009054CE"/>
    <w:rsid w:val="00905548"/>
    <w:rsid w:val="00906026"/>
    <w:rsid w:val="009066D4"/>
    <w:rsid w:val="00906AAA"/>
    <w:rsid w:val="009072DB"/>
    <w:rsid w:val="009073D3"/>
    <w:rsid w:val="0091071F"/>
    <w:rsid w:val="0091104E"/>
    <w:rsid w:val="009113DC"/>
    <w:rsid w:val="0091154A"/>
    <w:rsid w:val="0091186A"/>
    <w:rsid w:val="00911978"/>
    <w:rsid w:val="009120FF"/>
    <w:rsid w:val="009122C7"/>
    <w:rsid w:val="0091265C"/>
    <w:rsid w:val="00912771"/>
    <w:rsid w:val="00913143"/>
    <w:rsid w:val="00913876"/>
    <w:rsid w:val="00913EDA"/>
    <w:rsid w:val="00913FAF"/>
    <w:rsid w:val="009140EB"/>
    <w:rsid w:val="0091479C"/>
    <w:rsid w:val="00914E7E"/>
    <w:rsid w:val="009159A6"/>
    <w:rsid w:val="00915DC5"/>
    <w:rsid w:val="00916438"/>
    <w:rsid w:val="00916ABF"/>
    <w:rsid w:val="00916CE9"/>
    <w:rsid w:val="0091730F"/>
    <w:rsid w:val="009176B1"/>
    <w:rsid w:val="00920220"/>
    <w:rsid w:val="0092025C"/>
    <w:rsid w:val="0092092B"/>
    <w:rsid w:val="009209CE"/>
    <w:rsid w:val="00922000"/>
    <w:rsid w:val="009228F1"/>
    <w:rsid w:val="00922C60"/>
    <w:rsid w:val="0092306B"/>
    <w:rsid w:val="0092383B"/>
    <w:rsid w:val="0092461B"/>
    <w:rsid w:val="00924A33"/>
    <w:rsid w:val="00924B1D"/>
    <w:rsid w:val="00925369"/>
    <w:rsid w:val="009254F4"/>
    <w:rsid w:val="0092570C"/>
    <w:rsid w:val="00925C16"/>
    <w:rsid w:val="00925DC0"/>
    <w:rsid w:val="00926153"/>
    <w:rsid w:val="00926163"/>
    <w:rsid w:val="0092633D"/>
    <w:rsid w:val="00926FF8"/>
    <w:rsid w:val="009275E9"/>
    <w:rsid w:val="00927A00"/>
    <w:rsid w:val="00927BD6"/>
    <w:rsid w:val="00930203"/>
    <w:rsid w:val="009302C9"/>
    <w:rsid w:val="00930A38"/>
    <w:rsid w:val="00930E22"/>
    <w:rsid w:val="00930FB9"/>
    <w:rsid w:val="00931295"/>
    <w:rsid w:val="00931A0E"/>
    <w:rsid w:val="00931AFF"/>
    <w:rsid w:val="00931F1E"/>
    <w:rsid w:val="009322C5"/>
    <w:rsid w:val="009324C0"/>
    <w:rsid w:val="00932C25"/>
    <w:rsid w:val="00932E45"/>
    <w:rsid w:val="009331A6"/>
    <w:rsid w:val="0093348E"/>
    <w:rsid w:val="00933619"/>
    <w:rsid w:val="00933714"/>
    <w:rsid w:val="00933736"/>
    <w:rsid w:val="00933B14"/>
    <w:rsid w:val="00933FC1"/>
    <w:rsid w:val="009345DE"/>
    <w:rsid w:val="00934AF6"/>
    <w:rsid w:val="00934B1C"/>
    <w:rsid w:val="00934DA5"/>
    <w:rsid w:val="00935ACA"/>
    <w:rsid w:val="00935C0D"/>
    <w:rsid w:val="00936157"/>
    <w:rsid w:val="009362B6"/>
    <w:rsid w:val="00936326"/>
    <w:rsid w:val="00936A1E"/>
    <w:rsid w:val="00936F8B"/>
    <w:rsid w:val="00937190"/>
    <w:rsid w:val="009375AC"/>
    <w:rsid w:val="00937E2D"/>
    <w:rsid w:val="00941A2A"/>
    <w:rsid w:val="009421E0"/>
    <w:rsid w:val="0094223D"/>
    <w:rsid w:val="00942A3B"/>
    <w:rsid w:val="00942DAF"/>
    <w:rsid w:val="009433F1"/>
    <w:rsid w:val="009433F3"/>
    <w:rsid w:val="0094351F"/>
    <w:rsid w:val="009436A2"/>
    <w:rsid w:val="00943D32"/>
    <w:rsid w:val="00943F41"/>
    <w:rsid w:val="009441A0"/>
    <w:rsid w:val="00945B1A"/>
    <w:rsid w:val="00945E95"/>
    <w:rsid w:val="009464E8"/>
    <w:rsid w:val="00946509"/>
    <w:rsid w:val="00947702"/>
    <w:rsid w:val="00947FFD"/>
    <w:rsid w:val="00950475"/>
    <w:rsid w:val="0095090F"/>
    <w:rsid w:val="00951266"/>
    <w:rsid w:val="00951BDD"/>
    <w:rsid w:val="00951FAD"/>
    <w:rsid w:val="00951FBF"/>
    <w:rsid w:val="00952647"/>
    <w:rsid w:val="00952AB5"/>
    <w:rsid w:val="009532E0"/>
    <w:rsid w:val="009538F6"/>
    <w:rsid w:val="009541AB"/>
    <w:rsid w:val="00954A2F"/>
    <w:rsid w:val="00955612"/>
    <w:rsid w:val="0095564F"/>
    <w:rsid w:val="00955F6F"/>
    <w:rsid w:val="00956857"/>
    <w:rsid w:val="00956BA3"/>
    <w:rsid w:val="00960742"/>
    <w:rsid w:val="00960A6C"/>
    <w:rsid w:val="009618D3"/>
    <w:rsid w:val="00961A90"/>
    <w:rsid w:val="00961FC2"/>
    <w:rsid w:val="009639A4"/>
    <w:rsid w:val="00963F50"/>
    <w:rsid w:val="00964407"/>
    <w:rsid w:val="00964425"/>
    <w:rsid w:val="00964A1E"/>
    <w:rsid w:val="00964E68"/>
    <w:rsid w:val="009652CC"/>
    <w:rsid w:val="00966B59"/>
    <w:rsid w:val="00967C4D"/>
    <w:rsid w:val="00970329"/>
    <w:rsid w:val="00970408"/>
    <w:rsid w:val="00970778"/>
    <w:rsid w:val="009708AD"/>
    <w:rsid w:val="00970A76"/>
    <w:rsid w:val="00971E04"/>
    <w:rsid w:val="00972CD9"/>
    <w:rsid w:val="00972D6D"/>
    <w:rsid w:val="00972E29"/>
    <w:rsid w:val="009730EA"/>
    <w:rsid w:val="00973C6E"/>
    <w:rsid w:val="00973D5E"/>
    <w:rsid w:val="00973F9B"/>
    <w:rsid w:val="0097431B"/>
    <w:rsid w:val="009747A8"/>
    <w:rsid w:val="00974FB3"/>
    <w:rsid w:val="00975349"/>
    <w:rsid w:val="0097547D"/>
    <w:rsid w:val="00975667"/>
    <w:rsid w:val="00975CA9"/>
    <w:rsid w:val="009768D9"/>
    <w:rsid w:val="00977129"/>
    <w:rsid w:val="00977D4A"/>
    <w:rsid w:val="009806DA"/>
    <w:rsid w:val="00980B4F"/>
    <w:rsid w:val="00980D05"/>
    <w:rsid w:val="00981F4A"/>
    <w:rsid w:val="00982092"/>
    <w:rsid w:val="0098229D"/>
    <w:rsid w:val="0098378F"/>
    <w:rsid w:val="00983DFA"/>
    <w:rsid w:val="00983E12"/>
    <w:rsid w:val="00984637"/>
    <w:rsid w:val="00984FDB"/>
    <w:rsid w:val="00985261"/>
    <w:rsid w:val="00985605"/>
    <w:rsid w:val="0098581E"/>
    <w:rsid w:val="00985ACB"/>
    <w:rsid w:val="00985B09"/>
    <w:rsid w:val="00985D8E"/>
    <w:rsid w:val="00985F0B"/>
    <w:rsid w:val="00985FC7"/>
    <w:rsid w:val="0098639B"/>
    <w:rsid w:val="00986BC8"/>
    <w:rsid w:val="00986BEB"/>
    <w:rsid w:val="009872A0"/>
    <w:rsid w:val="009874F0"/>
    <w:rsid w:val="0099020E"/>
    <w:rsid w:val="0099091B"/>
    <w:rsid w:val="00991B33"/>
    <w:rsid w:val="00991B3E"/>
    <w:rsid w:val="00991C5D"/>
    <w:rsid w:val="00992A7B"/>
    <w:rsid w:val="00992ED4"/>
    <w:rsid w:val="00993A9B"/>
    <w:rsid w:val="00994214"/>
    <w:rsid w:val="00994367"/>
    <w:rsid w:val="0099439E"/>
    <w:rsid w:val="009949AB"/>
    <w:rsid w:val="00994D1A"/>
    <w:rsid w:val="00994FD7"/>
    <w:rsid w:val="00995474"/>
    <w:rsid w:val="009954B8"/>
    <w:rsid w:val="00995790"/>
    <w:rsid w:val="00995920"/>
    <w:rsid w:val="009962DE"/>
    <w:rsid w:val="00996877"/>
    <w:rsid w:val="00996A94"/>
    <w:rsid w:val="00996DCA"/>
    <w:rsid w:val="00997062"/>
    <w:rsid w:val="009970E4"/>
    <w:rsid w:val="00997E5B"/>
    <w:rsid w:val="00997EAF"/>
    <w:rsid w:val="00997F3A"/>
    <w:rsid w:val="009A00AB"/>
    <w:rsid w:val="009A01CB"/>
    <w:rsid w:val="009A1385"/>
    <w:rsid w:val="009A18FA"/>
    <w:rsid w:val="009A1911"/>
    <w:rsid w:val="009A1992"/>
    <w:rsid w:val="009A2114"/>
    <w:rsid w:val="009A26D9"/>
    <w:rsid w:val="009A2CB8"/>
    <w:rsid w:val="009A2ED3"/>
    <w:rsid w:val="009A33E4"/>
    <w:rsid w:val="009A4D7F"/>
    <w:rsid w:val="009A540E"/>
    <w:rsid w:val="009A5860"/>
    <w:rsid w:val="009A61D3"/>
    <w:rsid w:val="009A76D2"/>
    <w:rsid w:val="009A799D"/>
    <w:rsid w:val="009A7B75"/>
    <w:rsid w:val="009B0137"/>
    <w:rsid w:val="009B019E"/>
    <w:rsid w:val="009B0531"/>
    <w:rsid w:val="009B0D61"/>
    <w:rsid w:val="009B12D8"/>
    <w:rsid w:val="009B131F"/>
    <w:rsid w:val="009B1687"/>
    <w:rsid w:val="009B1C76"/>
    <w:rsid w:val="009B23B0"/>
    <w:rsid w:val="009B26E0"/>
    <w:rsid w:val="009B29AB"/>
    <w:rsid w:val="009B2CDE"/>
    <w:rsid w:val="009B2DEB"/>
    <w:rsid w:val="009B3189"/>
    <w:rsid w:val="009B3465"/>
    <w:rsid w:val="009B3C88"/>
    <w:rsid w:val="009B4203"/>
    <w:rsid w:val="009B4262"/>
    <w:rsid w:val="009B4662"/>
    <w:rsid w:val="009B4E2A"/>
    <w:rsid w:val="009B4F8D"/>
    <w:rsid w:val="009B5F6F"/>
    <w:rsid w:val="009B60B7"/>
    <w:rsid w:val="009B65E9"/>
    <w:rsid w:val="009B6CC0"/>
    <w:rsid w:val="009B6ECB"/>
    <w:rsid w:val="009B7231"/>
    <w:rsid w:val="009B7385"/>
    <w:rsid w:val="009B771D"/>
    <w:rsid w:val="009B7900"/>
    <w:rsid w:val="009B79C5"/>
    <w:rsid w:val="009B7B8C"/>
    <w:rsid w:val="009B7EEE"/>
    <w:rsid w:val="009C0280"/>
    <w:rsid w:val="009C053A"/>
    <w:rsid w:val="009C0974"/>
    <w:rsid w:val="009C097E"/>
    <w:rsid w:val="009C09AC"/>
    <w:rsid w:val="009C0F90"/>
    <w:rsid w:val="009C217B"/>
    <w:rsid w:val="009C283A"/>
    <w:rsid w:val="009C2ABD"/>
    <w:rsid w:val="009C3EB9"/>
    <w:rsid w:val="009C4864"/>
    <w:rsid w:val="009C48B5"/>
    <w:rsid w:val="009C4997"/>
    <w:rsid w:val="009C4A76"/>
    <w:rsid w:val="009C4B82"/>
    <w:rsid w:val="009C589F"/>
    <w:rsid w:val="009C594E"/>
    <w:rsid w:val="009C6051"/>
    <w:rsid w:val="009C6360"/>
    <w:rsid w:val="009D07FC"/>
    <w:rsid w:val="009D1C5C"/>
    <w:rsid w:val="009D203D"/>
    <w:rsid w:val="009D23C0"/>
    <w:rsid w:val="009D28E7"/>
    <w:rsid w:val="009D2D38"/>
    <w:rsid w:val="009D31C2"/>
    <w:rsid w:val="009D35E7"/>
    <w:rsid w:val="009D42E1"/>
    <w:rsid w:val="009D45AA"/>
    <w:rsid w:val="009D473B"/>
    <w:rsid w:val="009D4BEF"/>
    <w:rsid w:val="009D4D5C"/>
    <w:rsid w:val="009D4D91"/>
    <w:rsid w:val="009D4FB5"/>
    <w:rsid w:val="009D5F90"/>
    <w:rsid w:val="009D5FC1"/>
    <w:rsid w:val="009D61BB"/>
    <w:rsid w:val="009D6359"/>
    <w:rsid w:val="009D66AF"/>
    <w:rsid w:val="009D6C19"/>
    <w:rsid w:val="009D70D7"/>
    <w:rsid w:val="009D7894"/>
    <w:rsid w:val="009D7D39"/>
    <w:rsid w:val="009D7E71"/>
    <w:rsid w:val="009E03F8"/>
    <w:rsid w:val="009E1942"/>
    <w:rsid w:val="009E2534"/>
    <w:rsid w:val="009E257C"/>
    <w:rsid w:val="009E299E"/>
    <w:rsid w:val="009E2C07"/>
    <w:rsid w:val="009E33F4"/>
    <w:rsid w:val="009E3558"/>
    <w:rsid w:val="009E35FE"/>
    <w:rsid w:val="009E3AE9"/>
    <w:rsid w:val="009E3C68"/>
    <w:rsid w:val="009E4261"/>
    <w:rsid w:val="009E4615"/>
    <w:rsid w:val="009E480E"/>
    <w:rsid w:val="009E4811"/>
    <w:rsid w:val="009E4927"/>
    <w:rsid w:val="009E4ABA"/>
    <w:rsid w:val="009E52EC"/>
    <w:rsid w:val="009E5F5F"/>
    <w:rsid w:val="009E61F2"/>
    <w:rsid w:val="009E6599"/>
    <w:rsid w:val="009E6846"/>
    <w:rsid w:val="009E7D04"/>
    <w:rsid w:val="009E7E7A"/>
    <w:rsid w:val="009F025F"/>
    <w:rsid w:val="009F0874"/>
    <w:rsid w:val="009F1290"/>
    <w:rsid w:val="009F1448"/>
    <w:rsid w:val="009F1B33"/>
    <w:rsid w:val="009F21B3"/>
    <w:rsid w:val="009F2B01"/>
    <w:rsid w:val="009F3010"/>
    <w:rsid w:val="009F34A9"/>
    <w:rsid w:val="009F372D"/>
    <w:rsid w:val="009F37DE"/>
    <w:rsid w:val="009F3B93"/>
    <w:rsid w:val="009F4289"/>
    <w:rsid w:val="009F481C"/>
    <w:rsid w:val="009F5B82"/>
    <w:rsid w:val="009F641A"/>
    <w:rsid w:val="009F7D99"/>
    <w:rsid w:val="00A00060"/>
    <w:rsid w:val="00A00340"/>
    <w:rsid w:val="00A00836"/>
    <w:rsid w:val="00A00855"/>
    <w:rsid w:val="00A00BCF"/>
    <w:rsid w:val="00A01AE3"/>
    <w:rsid w:val="00A01D25"/>
    <w:rsid w:val="00A01D66"/>
    <w:rsid w:val="00A01E6E"/>
    <w:rsid w:val="00A01EF3"/>
    <w:rsid w:val="00A02700"/>
    <w:rsid w:val="00A03407"/>
    <w:rsid w:val="00A034AE"/>
    <w:rsid w:val="00A0376B"/>
    <w:rsid w:val="00A03B36"/>
    <w:rsid w:val="00A03D7F"/>
    <w:rsid w:val="00A04462"/>
    <w:rsid w:val="00A0481A"/>
    <w:rsid w:val="00A05333"/>
    <w:rsid w:val="00A059A3"/>
    <w:rsid w:val="00A05D41"/>
    <w:rsid w:val="00A05E43"/>
    <w:rsid w:val="00A06B04"/>
    <w:rsid w:val="00A07205"/>
    <w:rsid w:val="00A074B5"/>
    <w:rsid w:val="00A07784"/>
    <w:rsid w:val="00A1084B"/>
    <w:rsid w:val="00A114F4"/>
    <w:rsid w:val="00A11BDC"/>
    <w:rsid w:val="00A1216E"/>
    <w:rsid w:val="00A13362"/>
    <w:rsid w:val="00A13CB2"/>
    <w:rsid w:val="00A13ECB"/>
    <w:rsid w:val="00A1452C"/>
    <w:rsid w:val="00A1488B"/>
    <w:rsid w:val="00A14997"/>
    <w:rsid w:val="00A14B08"/>
    <w:rsid w:val="00A14D44"/>
    <w:rsid w:val="00A150FF"/>
    <w:rsid w:val="00A151FC"/>
    <w:rsid w:val="00A155C9"/>
    <w:rsid w:val="00A15AB5"/>
    <w:rsid w:val="00A15E13"/>
    <w:rsid w:val="00A16471"/>
    <w:rsid w:val="00A168FA"/>
    <w:rsid w:val="00A16D41"/>
    <w:rsid w:val="00A170B1"/>
    <w:rsid w:val="00A17168"/>
    <w:rsid w:val="00A17867"/>
    <w:rsid w:val="00A20062"/>
    <w:rsid w:val="00A2067D"/>
    <w:rsid w:val="00A2141D"/>
    <w:rsid w:val="00A23023"/>
    <w:rsid w:val="00A23654"/>
    <w:rsid w:val="00A24303"/>
    <w:rsid w:val="00A245FC"/>
    <w:rsid w:val="00A247CB"/>
    <w:rsid w:val="00A24A04"/>
    <w:rsid w:val="00A24AB3"/>
    <w:rsid w:val="00A24B4C"/>
    <w:rsid w:val="00A24C27"/>
    <w:rsid w:val="00A24F4A"/>
    <w:rsid w:val="00A2507F"/>
    <w:rsid w:val="00A2511E"/>
    <w:rsid w:val="00A2513E"/>
    <w:rsid w:val="00A252DF"/>
    <w:rsid w:val="00A2555C"/>
    <w:rsid w:val="00A2595C"/>
    <w:rsid w:val="00A2602B"/>
    <w:rsid w:val="00A261B5"/>
    <w:rsid w:val="00A2631D"/>
    <w:rsid w:val="00A26367"/>
    <w:rsid w:val="00A2658D"/>
    <w:rsid w:val="00A273A6"/>
    <w:rsid w:val="00A3047C"/>
    <w:rsid w:val="00A30B0D"/>
    <w:rsid w:val="00A30C27"/>
    <w:rsid w:val="00A30C7F"/>
    <w:rsid w:val="00A31A3D"/>
    <w:rsid w:val="00A3273F"/>
    <w:rsid w:val="00A32A30"/>
    <w:rsid w:val="00A32A6A"/>
    <w:rsid w:val="00A32CED"/>
    <w:rsid w:val="00A332FE"/>
    <w:rsid w:val="00A333E2"/>
    <w:rsid w:val="00A3345A"/>
    <w:rsid w:val="00A33C83"/>
    <w:rsid w:val="00A340FF"/>
    <w:rsid w:val="00A3436A"/>
    <w:rsid w:val="00A345C1"/>
    <w:rsid w:val="00A34720"/>
    <w:rsid w:val="00A34B6C"/>
    <w:rsid w:val="00A35744"/>
    <w:rsid w:val="00A35867"/>
    <w:rsid w:val="00A364D1"/>
    <w:rsid w:val="00A3668C"/>
    <w:rsid w:val="00A3671E"/>
    <w:rsid w:val="00A3693D"/>
    <w:rsid w:val="00A36A4A"/>
    <w:rsid w:val="00A3761F"/>
    <w:rsid w:val="00A37933"/>
    <w:rsid w:val="00A37D12"/>
    <w:rsid w:val="00A37E04"/>
    <w:rsid w:val="00A40048"/>
    <w:rsid w:val="00A40134"/>
    <w:rsid w:val="00A402D0"/>
    <w:rsid w:val="00A4050E"/>
    <w:rsid w:val="00A405CF"/>
    <w:rsid w:val="00A409C7"/>
    <w:rsid w:val="00A412FC"/>
    <w:rsid w:val="00A4137E"/>
    <w:rsid w:val="00A41ABB"/>
    <w:rsid w:val="00A41C51"/>
    <w:rsid w:val="00A41D58"/>
    <w:rsid w:val="00A42038"/>
    <w:rsid w:val="00A423A9"/>
    <w:rsid w:val="00A42AE6"/>
    <w:rsid w:val="00A42C40"/>
    <w:rsid w:val="00A431E4"/>
    <w:rsid w:val="00A432A5"/>
    <w:rsid w:val="00A43483"/>
    <w:rsid w:val="00A44098"/>
    <w:rsid w:val="00A4456F"/>
    <w:rsid w:val="00A44BF9"/>
    <w:rsid w:val="00A44C52"/>
    <w:rsid w:val="00A45289"/>
    <w:rsid w:val="00A459C0"/>
    <w:rsid w:val="00A45A55"/>
    <w:rsid w:val="00A45D2B"/>
    <w:rsid w:val="00A45D66"/>
    <w:rsid w:val="00A45E6E"/>
    <w:rsid w:val="00A45EAD"/>
    <w:rsid w:val="00A46184"/>
    <w:rsid w:val="00A4689E"/>
    <w:rsid w:val="00A46E18"/>
    <w:rsid w:val="00A471C1"/>
    <w:rsid w:val="00A47550"/>
    <w:rsid w:val="00A4762F"/>
    <w:rsid w:val="00A477C9"/>
    <w:rsid w:val="00A47A00"/>
    <w:rsid w:val="00A47AD9"/>
    <w:rsid w:val="00A47F1F"/>
    <w:rsid w:val="00A501B2"/>
    <w:rsid w:val="00A50349"/>
    <w:rsid w:val="00A5036B"/>
    <w:rsid w:val="00A50609"/>
    <w:rsid w:val="00A50827"/>
    <w:rsid w:val="00A50C85"/>
    <w:rsid w:val="00A50FD0"/>
    <w:rsid w:val="00A51307"/>
    <w:rsid w:val="00A519C2"/>
    <w:rsid w:val="00A51AB0"/>
    <w:rsid w:val="00A51B49"/>
    <w:rsid w:val="00A53009"/>
    <w:rsid w:val="00A530F2"/>
    <w:rsid w:val="00A53127"/>
    <w:rsid w:val="00A54928"/>
    <w:rsid w:val="00A5501D"/>
    <w:rsid w:val="00A552D4"/>
    <w:rsid w:val="00A5571B"/>
    <w:rsid w:val="00A55DFC"/>
    <w:rsid w:val="00A560E4"/>
    <w:rsid w:val="00A5616D"/>
    <w:rsid w:val="00A5647C"/>
    <w:rsid w:val="00A56571"/>
    <w:rsid w:val="00A566F4"/>
    <w:rsid w:val="00A57109"/>
    <w:rsid w:val="00A5746D"/>
    <w:rsid w:val="00A578A4"/>
    <w:rsid w:val="00A57983"/>
    <w:rsid w:val="00A57C50"/>
    <w:rsid w:val="00A605B8"/>
    <w:rsid w:val="00A60703"/>
    <w:rsid w:val="00A60DBE"/>
    <w:rsid w:val="00A61227"/>
    <w:rsid w:val="00A6150E"/>
    <w:rsid w:val="00A61949"/>
    <w:rsid w:val="00A61AA4"/>
    <w:rsid w:val="00A61AA5"/>
    <w:rsid w:val="00A62382"/>
    <w:rsid w:val="00A62B9E"/>
    <w:rsid w:val="00A63796"/>
    <w:rsid w:val="00A63E95"/>
    <w:rsid w:val="00A6440F"/>
    <w:rsid w:val="00A65CEE"/>
    <w:rsid w:val="00A6640B"/>
    <w:rsid w:val="00A66658"/>
    <w:rsid w:val="00A6666F"/>
    <w:rsid w:val="00A66903"/>
    <w:rsid w:val="00A66F22"/>
    <w:rsid w:val="00A671A6"/>
    <w:rsid w:val="00A6726A"/>
    <w:rsid w:val="00A67326"/>
    <w:rsid w:val="00A678BC"/>
    <w:rsid w:val="00A67D7B"/>
    <w:rsid w:val="00A67EB7"/>
    <w:rsid w:val="00A702F9"/>
    <w:rsid w:val="00A7057A"/>
    <w:rsid w:val="00A70C85"/>
    <w:rsid w:val="00A70DC8"/>
    <w:rsid w:val="00A7110C"/>
    <w:rsid w:val="00A71B37"/>
    <w:rsid w:val="00A71EC9"/>
    <w:rsid w:val="00A71FE4"/>
    <w:rsid w:val="00A7209A"/>
    <w:rsid w:val="00A727D6"/>
    <w:rsid w:val="00A729A5"/>
    <w:rsid w:val="00A73794"/>
    <w:rsid w:val="00A7408F"/>
    <w:rsid w:val="00A74264"/>
    <w:rsid w:val="00A747D9"/>
    <w:rsid w:val="00A756B3"/>
    <w:rsid w:val="00A757EC"/>
    <w:rsid w:val="00A75C47"/>
    <w:rsid w:val="00A75FF7"/>
    <w:rsid w:val="00A762D6"/>
    <w:rsid w:val="00A76898"/>
    <w:rsid w:val="00A76B96"/>
    <w:rsid w:val="00A7728A"/>
    <w:rsid w:val="00A7729A"/>
    <w:rsid w:val="00A77E8E"/>
    <w:rsid w:val="00A80039"/>
    <w:rsid w:val="00A800D4"/>
    <w:rsid w:val="00A8051B"/>
    <w:rsid w:val="00A80D2C"/>
    <w:rsid w:val="00A80F3C"/>
    <w:rsid w:val="00A8112E"/>
    <w:rsid w:val="00A81165"/>
    <w:rsid w:val="00A8199C"/>
    <w:rsid w:val="00A81F91"/>
    <w:rsid w:val="00A82081"/>
    <w:rsid w:val="00A82680"/>
    <w:rsid w:val="00A836A3"/>
    <w:rsid w:val="00A837FD"/>
    <w:rsid w:val="00A83B15"/>
    <w:rsid w:val="00A84A69"/>
    <w:rsid w:val="00A84FE0"/>
    <w:rsid w:val="00A85871"/>
    <w:rsid w:val="00A85B8E"/>
    <w:rsid w:val="00A85C75"/>
    <w:rsid w:val="00A85EF1"/>
    <w:rsid w:val="00A86177"/>
    <w:rsid w:val="00A861CF"/>
    <w:rsid w:val="00A866A1"/>
    <w:rsid w:val="00A87031"/>
    <w:rsid w:val="00A87266"/>
    <w:rsid w:val="00A87FB9"/>
    <w:rsid w:val="00A90827"/>
    <w:rsid w:val="00A90FAF"/>
    <w:rsid w:val="00A91245"/>
    <w:rsid w:val="00A91484"/>
    <w:rsid w:val="00A91586"/>
    <w:rsid w:val="00A9174D"/>
    <w:rsid w:val="00A91E55"/>
    <w:rsid w:val="00A932C7"/>
    <w:rsid w:val="00A938DE"/>
    <w:rsid w:val="00A93BC7"/>
    <w:rsid w:val="00A946B5"/>
    <w:rsid w:val="00A9474E"/>
    <w:rsid w:val="00A94BCA"/>
    <w:rsid w:val="00A94E78"/>
    <w:rsid w:val="00A95054"/>
    <w:rsid w:val="00A95132"/>
    <w:rsid w:val="00A978B3"/>
    <w:rsid w:val="00A97D19"/>
    <w:rsid w:val="00A97E19"/>
    <w:rsid w:val="00AA0284"/>
    <w:rsid w:val="00AA065D"/>
    <w:rsid w:val="00AA085C"/>
    <w:rsid w:val="00AA0B22"/>
    <w:rsid w:val="00AA1569"/>
    <w:rsid w:val="00AA1693"/>
    <w:rsid w:val="00AA2734"/>
    <w:rsid w:val="00AA3244"/>
    <w:rsid w:val="00AA33EE"/>
    <w:rsid w:val="00AA3AF4"/>
    <w:rsid w:val="00AA3DF4"/>
    <w:rsid w:val="00AA444A"/>
    <w:rsid w:val="00AA4506"/>
    <w:rsid w:val="00AA4579"/>
    <w:rsid w:val="00AA4788"/>
    <w:rsid w:val="00AA4C8E"/>
    <w:rsid w:val="00AA64A6"/>
    <w:rsid w:val="00AA6BAF"/>
    <w:rsid w:val="00AA713D"/>
    <w:rsid w:val="00AA75C1"/>
    <w:rsid w:val="00AA7C55"/>
    <w:rsid w:val="00AA7D9D"/>
    <w:rsid w:val="00AA7FD2"/>
    <w:rsid w:val="00AB00FC"/>
    <w:rsid w:val="00AB010E"/>
    <w:rsid w:val="00AB0417"/>
    <w:rsid w:val="00AB04C3"/>
    <w:rsid w:val="00AB0717"/>
    <w:rsid w:val="00AB0CE8"/>
    <w:rsid w:val="00AB11B5"/>
    <w:rsid w:val="00AB25D4"/>
    <w:rsid w:val="00AB291D"/>
    <w:rsid w:val="00AB359A"/>
    <w:rsid w:val="00AB384C"/>
    <w:rsid w:val="00AB42BE"/>
    <w:rsid w:val="00AB445A"/>
    <w:rsid w:val="00AB464E"/>
    <w:rsid w:val="00AB4834"/>
    <w:rsid w:val="00AB4E59"/>
    <w:rsid w:val="00AB548E"/>
    <w:rsid w:val="00AB73F9"/>
    <w:rsid w:val="00AB772C"/>
    <w:rsid w:val="00AB77A7"/>
    <w:rsid w:val="00AC00E3"/>
    <w:rsid w:val="00AC056F"/>
    <w:rsid w:val="00AC0646"/>
    <w:rsid w:val="00AC0C31"/>
    <w:rsid w:val="00AC140E"/>
    <w:rsid w:val="00AC1B52"/>
    <w:rsid w:val="00AC1D0C"/>
    <w:rsid w:val="00AC2266"/>
    <w:rsid w:val="00AC2531"/>
    <w:rsid w:val="00AC2E23"/>
    <w:rsid w:val="00AC3116"/>
    <w:rsid w:val="00AC4893"/>
    <w:rsid w:val="00AC4AC5"/>
    <w:rsid w:val="00AC57FE"/>
    <w:rsid w:val="00AC699E"/>
    <w:rsid w:val="00AC6D08"/>
    <w:rsid w:val="00AD0476"/>
    <w:rsid w:val="00AD0826"/>
    <w:rsid w:val="00AD08BC"/>
    <w:rsid w:val="00AD1084"/>
    <w:rsid w:val="00AD1158"/>
    <w:rsid w:val="00AD173B"/>
    <w:rsid w:val="00AD2050"/>
    <w:rsid w:val="00AD2735"/>
    <w:rsid w:val="00AD2E24"/>
    <w:rsid w:val="00AD357C"/>
    <w:rsid w:val="00AD3865"/>
    <w:rsid w:val="00AD3F8B"/>
    <w:rsid w:val="00AD3F9A"/>
    <w:rsid w:val="00AD4523"/>
    <w:rsid w:val="00AD46F0"/>
    <w:rsid w:val="00AD47A2"/>
    <w:rsid w:val="00AD5227"/>
    <w:rsid w:val="00AD53CF"/>
    <w:rsid w:val="00AD5442"/>
    <w:rsid w:val="00AD5A7D"/>
    <w:rsid w:val="00AD625C"/>
    <w:rsid w:val="00AD625D"/>
    <w:rsid w:val="00AD66B8"/>
    <w:rsid w:val="00AD6DAC"/>
    <w:rsid w:val="00AD7D1B"/>
    <w:rsid w:val="00AE0A8F"/>
    <w:rsid w:val="00AE0CEB"/>
    <w:rsid w:val="00AE1230"/>
    <w:rsid w:val="00AE15FA"/>
    <w:rsid w:val="00AE1972"/>
    <w:rsid w:val="00AE241E"/>
    <w:rsid w:val="00AE29F5"/>
    <w:rsid w:val="00AE2B9E"/>
    <w:rsid w:val="00AE30C6"/>
    <w:rsid w:val="00AE320C"/>
    <w:rsid w:val="00AE399F"/>
    <w:rsid w:val="00AE5147"/>
    <w:rsid w:val="00AE52DE"/>
    <w:rsid w:val="00AE5E1A"/>
    <w:rsid w:val="00AE5E7E"/>
    <w:rsid w:val="00AE5F41"/>
    <w:rsid w:val="00AE6A5D"/>
    <w:rsid w:val="00AE6A61"/>
    <w:rsid w:val="00AE6A81"/>
    <w:rsid w:val="00AE7868"/>
    <w:rsid w:val="00AF1498"/>
    <w:rsid w:val="00AF18BB"/>
    <w:rsid w:val="00AF2A54"/>
    <w:rsid w:val="00AF2E4B"/>
    <w:rsid w:val="00AF2E5F"/>
    <w:rsid w:val="00AF2F75"/>
    <w:rsid w:val="00AF4735"/>
    <w:rsid w:val="00AF481F"/>
    <w:rsid w:val="00AF4FC0"/>
    <w:rsid w:val="00AF51F2"/>
    <w:rsid w:val="00AF52B7"/>
    <w:rsid w:val="00AF5EEB"/>
    <w:rsid w:val="00AF5F8B"/>
    <w:rsid w:val="00AF6AAC"/>
    <w:rsid w:val="00AF7376"/>
    <w:rsid w:val="00AF7C5C"/>
    <w:rsid w:val="00AF7D00"/>
    <w:rsid w:val="00AF7E90"/>
    <w:rsid w:val="00B0067C"/>
    <w:rsid w:val="00B00B80"/>
    <w:rsid w:val="00B010B7"/>
    <w:rsid w:val="00B0130E"/>
    <w:rsid w:val="00B01752"/>
    <w:rsid w:val="00B01780"/>
    <w:rsid w:val="00B01A63"/>
    <w:rsid w:val="00B01DA4"/>
    <w:rsid w:val="00B01EDF"/>
    <w:rsid w:val="00B0232F"/>
    <w:rsid w:val="00B023DA"/>
    <w:rsid w:val="00B02ADD"/>
    <w:rsid w:val="00B02CDD"/>
    <w:rsid w:val="00B03124"/>
    <w:rsid w:val="00B035D3"/>
    <w:rsid w:val="00B0421F"/>
    <w:rsid w:val="00B04240"/>
    <w:rsid w:val="00B044C9"/>
    <w:rsid w:val="00B047D6"/>
    <w:rsid w:val="00B0507C"/>
    <w:rsid w:val="00B05477"/>
    <w:rsid w:val="00B0553B"/>
    <w:rsid w:val="00B05547"/>
    <w:rsid w:val="00B0578C"/>
    <w:rsid w:val="00B05C15"/>
    <w:rsid w:val="00B05DE3"/>
    <w:rsid w:val="00B0686F"/>
    <w:rsid w:val="00B06AA2"/>
    <w:rsid w:val="00B07428"/>
    <w:rsid w:val="00B07CD0"/>
    <w:rsid w:val="00B105FD"/>
    <w:rsid w:val="00B108F1"/>
    <w:rsid w:val="00B11225"/>
    <w:rsid w:val="00B11418"/>
    <w:rsid w:val="00B115DA"/>
    <w:rsid w:val="00B117E6"/>
    <w:rsid w:val="00B118CB"/>
    <w:rsid w:val="00B11D06"/>
    <w:rsid w:val="00B12C0D"/>
    <w:rsid w:val="00B12C28"/>
    <w:rsid w:val="00B12CF0"/>
    <w:rsid w:val="00B13BAD"/>
    <w:rsid w:val="00B14A25"/>
    <w:rsid w:val="00B170A7"/>
    <w:rsid w:val="00B2104C"/>
    <w:rsid w:val="00B21B85"/>
    <w:rsid w:val="00B220AB"/>
    <w:rsid w:val="00B2219D"/>
    <w:rsid w:val="00B22C15"/>
    <w:rsid w:val="00B23585"/>
    <w:rsid w:val="00B2380F"/>
    <w:rsid w:val="00B23ACB"/>
    <w:rsid w:val="00B23AF6"/>
    <w:rsid w:val="00B23E25"/>
    <w:rsid w:val="00B24F69"/>
    <w:rsid w:val="00B25AE1"/>
    <w:rsid w:val="00B25AFB"/>
    <w:rsid w:val="00B26299"/>
    <w:rsid w:val="00B26972"/>
    <w:rsid w:val="00B27841"/>
    <w:rsid w:val="00B27C80"/>
    <w:rsid w:val="00B27C9A"/>
    <w:rsid w:val="00B30943"/>
    <w:rsid w:val="00B3099A"/>
    <w:rsid w:val="00B310B7"/>
    <w:rsid w:val="00B319A3"/>
    <w:rsid w:val="00B31CD5"/>
    <w:rsid w:val="00B31F3B"/>
    <w:rsid w:val="00B323F4"/>
    <w:rsid w:val="00B32F1C"/>
    <w:rsid w:val="00B32F35"/>
    <w:rsid w:val="00B336B6"/>
    <w:rsid w:val="00B33B89"/>
    <w:rsid w:val="00B33D63"/>
    <w:rsid w:val="00B3440C"/>
    <w:rsid w:val="00B34563"/>
    <w:rsid w:val="00B34E11"/>
    <w:rsid w:val="00B3511E"/>
    <w:rsid w:val="00B35680"/>
    <w:rsid w:val="00B357A0"/>
    <w:rsid w:val="00B35C82"/>
    <w:rsid w:val="00B361F7"/>
    <w:rsid w:val="00B36471"/>
    <w:rsid w:val="00B40300"/>
    <w:rsid w:val="00B405D1"/>
    <w:rsid w:val="00B40680"/>
    <w:rsid w:val="00B4240A"/>
    <w:rsid w:val="00B42DD2"/>
    <w:rsid w:val="00B436FD"/>
    <w:rsid w:val="00B44895"/>
    <w:rsid w:val="00B44E55"/>
    <w:rsid w:val="00B44F2F"/>
    <w:rsid w:val="00B456FF"/>
    <w:rsid w:val="00B45D6E"/>
    <w:rsid w:val="00B45E82"/>
    <w:rsid w:val="00B45EE1"/>
    <w:rsid w:val="00B47743"/>
    <w:rsid w:val="00B47CA9"/>
    <w:rsid w:val="00B47DEA"/>
    <w:rsid w:val="00B50C7E"/>
    <w:rsid w:val="00B51266"/>
    <w:rsid w:val="00B51723"/>
    <w:rsid w:val="00B517AF"/>
    <w:rsid w:val="00B51DC2"/>
    <w:rsid w:val="00B52657"/>
    <w:rsid w:val="00B52FBD"/>
    <w:rsid w:val="00B53292"/>
    <w:rsid w:val="00B53B4F"/>
    <w:rsid w:val="00B53BAE"/>
    <w:rsid w:val="00B542A5"/>
    <w:rsid w:val="00B55232"/>
    <w:rsid w:val="00B554B0"/>
    <w:rsid w:val="00B55534"/>
    <w:rsid w:val="00B55918"/>
    <w:rsid w:val="00B56222"/>
    <w:rsid w:val="00B5771D"/>
    <w:rsid w:val="00B57967"/>
    <w:rsid w:val="00B57ACA"/>
    <w:rsid w:val="00B6014A"/>
    <w:rsid w:val="00B601DF"/>
    <w:rsid w:val="00B6034E"/>
    <w:rsid w:val="00B6049F"/>
    <w:rsid w:val="00B60D08"/>
    <w:rsid w:val="00B6111B"/>
    <w:rsid w:val="00B615B1"/>
    <w:rsid w:val="00B61D0A"/>
    <w:rsid w:val="00B62EF8"/>
    <w:rsid w:val="00B63011"/>
    <w:rsid w:val="00B6325E"/>
    <w:rsid w:val="00B63385"/>
    <w:rsid w:val="00B63454"/>
    <w:rsid w:val="00B6373C"/>
    <w:rsid w:val="00B63875"/>
    <w:rsid w:val="00B63E0E"/>
    <w:rsid w:val="00B63F9B"/>
    <w:rsid w:val="00B64014"/>
    <w:rsid w:val="00B64839"/>
    <w:rsid w:val="00B64854"/>
    <w:rsid w:val="00B64C3B"/>
    <w:rsid w:val="00B6503F"/>
    <w:rsid w:val="00B655F9"/>
    <w:rsid w:val="00B6571C"/>
    <w:rsid w:val="00B66011"/>
    <w:rsid w:val="00B6655F"/>
    <w:rsid w:val="00B667EC"/>
    <w:rsid w:val="00B66BC4"/>
    <w:rsid w:val="00B6749A"/>
    <w:rsid w:val="00B67609"/>
    <w:rsid w:val="00B6788A"/>
    <w:rsid w:val="00B67B53"/>
    <w:rsid w:val="00B67E9C"/>
    <w:rsid w:val="00B70397"/>
    <w:rsid w:val="00B70579"/>
    <w:rsid w:val="00B708D2"/>
    <w:rsid w:val="00B712AB"/>
    <w:rsid w:val="00B716B9"/>
    <w:rsid w:val="00B7193C"/>
    <w:rsid w:val="00B71C35"/>
    <w:rsid w:val="00B71FE2"/>
    <w:rsid w:val="00B724CD"/>
    <w:rsid w:val="00B72705"/>
    <w:rsid w:val="00B728C7"/>
    <w:rsid w:val="00B72DEC"/>
    <w:rsid w:val="00B72EE7"/>
    <w:rsid w:val="00B7307A"/>
    <w:rsid w:val="00B73142"/>
    <w:rsid w:val="00B736C9"/>
    <w:rsid w:val="00B74EC9"/>
    <w:rsid w:val="00B753D7"/>
    <w:rsid w:val="00B755B2"/>
    <w:rsid w:val="00B75854"/>
    <w:rsid w:val="00B761B7"/>
    <w:rsid w:val="00B76B7B"/>
    <w:rsid w:val="00B776A5"/>
    <w:rsid w:val="00B777DA"/>
    <w:rsid w:val="00B77C3B"/>
    <w:rsid w:val="00B8066E"/>
    <w:rsid w:val="00B8073D"/>
    <w:rsid w:val="00B81134"/>
    <w:rsid w:val="00B81781"/>
    <w:rsid w:val="00B81808"/>
    <w:rsid w:val="00B8263C"/>
    <w:rsid w:val="00B8271E"/>
    <w:rsid w:val="00B8274B"/>
    <w:rsid w:val="00B82B6D"/>
    <w:rsid w:val="00B82D52"/>
    <w:rsid w:val="00B8338F"/>
    <w:rsid w:val="00B8355B"/>
    <w:rsid w:val="00B83C88"/>
    <w:rsid w:val="00B840FE"/>
    <w:rsid w:val="00B84F19"/>
    <w:rsid w:val="00B854A8"/>
    <w:rsid w:val="00B867E4"/>
    <w:rsid w:val="00B873E8"/>
    <w:rsid w:val="00B87630"/>
    <w:rsid w:val="00B878CB"/>
    <w:rsid w:val="00B87C2F"/>
    <w:rsid w:val="00B908C0"/>
    <w:rsid w:val="00B90D7A"/>
    <w:rsid w:val="00B910E6"/>
    <w:rsid w:val="00B91299"/>
    <w:rsid w:val="00B91A62"/>
    <w:rsid w:val="00B91D3F"/>
    <w:rsid w:val="00B92632"/>
    <w:rsid w:val="00B926A5"/>
    <w:rsid w:val="00B927D1"/>
    <w:rsid w:val="00B92CD8"/>
    <w:rsid w:val="00B92E34"/>
    <w:rsid w:val="00B93146"/>
    <w:rsid w:val="00B931F0"/>
    <w:rsid w:val="00B93443"/>
    <w:rsid w:val="00B94632"/>
    <w:rsid w:val="00B95283"/>
    <w:rsid w:val="00B959DA"/>
    <w:rsid w:val="00B95B16"/>
    <w:rsid w:val="00B95B40"/>
    <w:rsid w:val="00B95B59"/>
    <w:rsid w:val="00B95CAF"/>
    <w:rsid w:val="00B96D26"/>
    <w:rsid w:val="00B97273"/>
    <w:rsid w:val="00B97385"/>
    <w:rsid w:val="00B9749C"/>
    <w:rsid w:val="00B97604"/>
    <w:rsid w:val="00BA1320"/>
    <w:rsid w:val="00BA1AE9"/>
    <w:rsid w:val="00BA30AC"/>
    <w:rsid w:val="00BA368C"/>
    <w:rsid w:val="00BA47C1"/>
    <w:rsid w:val="00BA5093"/>
    <w:rsid w:val="00BA5422"/>
    <w:rsid w:val="00BA54B9"/>
    <w:rsid w:val="00BA5C12"/>
    <w:rsid w:val="00BA7018"/>
    <w:rsid w:val="00BA72FF"/>
    <w:rsid w:val="00BA7367"/>
    <w:rsid w:val="00BA7515"/>
    <w:rsid w:val="00BA763D"/>
    <w:rsid w:val="00BA79EE"/>
    <w:rsid w:val="00BA7AE0"/>
    <w:rsid w:val="00BA7C96"/>
    <w:rsid w:val="00BB12E2"/>
    <w:rsid w:val="00BB13BD"/>
    <w:rsid w:val="00BB1877"/>
    <w:rsid w:val="00BB1900"/>
    <w:rsid w:val="00BB2327"/>
    <w:rsid w:val="00BB2343"/>
    <w:rsid w:val="00BB2F02"/>
    <w:rsid w:val="00BB3079"/>
    <w:rsid w:val="00BB335D"/>
    <w:rsid w:val="00BB33EA"/>
    <w:rsid w:val="00BB37AD"/>
    <w:rsid w:val="00BB3ED6"/>
    <w:rsid w:val="00BB590A"/>
    <w:rsid w:val="00BB61C3"/>
    <w:rsid w:val="00BB6382"/>
    <w:rsid w:val="00BB6FF7"/>
    <w:rsid w:val="00BB71D8"/>
    <w:rsid w:val="00BB7FDA"/>
    <w:rsid w:val="00BC1040"/>
    <w:rsid w:val="00BC162D"/>
    <w:rsid w:val="00BC1A27"/>
    <w:rsid w:val="00BC1EF5"/>
    <w:rsid w:val="00BC235C"/>
    <w:rsid w:val="00BC23FF"/>
    <w:rsid w:val="00BC2DF4"/>
    <w:rsid w:val="00BC317C"/>
    <w:rsid w:val="00BC36A3"/>
    <w:rsid w:val="00BC4081"/>
    <w:rsid w:val="00BC4091"/>
    <w:rsid w:val="00BC40BD"/>
    <w:rsid w:val="00BC43A9"/>
    <w:rsid w:val="00BC4771"/>
    <w:rsid w:val="00BC4793"/>
    <w:rsid w:val="00BC48BB"/>
    <w:rsid w:val="00BC4EBA"/>
    <w:rsid w:val="00BC5236"/>
    <w:rsid w:val="00BC55AB"/>
    <w:rsid w:val="00BC55C3"/>
    <w:rsid w:val="00BC57CC"/>
    <w:rsid w:val="00BC581A"/>
    <w:rsid w:val="00BC5A9C"/>
    <w:rsid w:val="00BC634A"/>
    <w:rsid w:val="00BC6702"/>
    <w:rsid w:val="00BC6CE8"/>
    <w:rsid w:val="00BC7A0A"/>
    <w:rsid w:val="00BD0663"/>
    <w:rsid w:val="00BD06FE"/>
    <w:rsid w:val="00BD0C24"/>
    <w:rsid w:val="00BD0D7B"/>
    <w:rsid w:val="00BD14C3"/>
    <w:rsid w:val="00BD1980"/>
    <w:rsid w:val="00BD1D1C"/>
    <w:rsid w:val="00BD2EEE"/>
    <w:rsid w:val="00BD3AA1"/>
    <w:rsid w:val="00BD3D88"/>
    <w:rsid w:val="00BD3DC9"/>
    <w:rsid w:val="00BD6E69"/>
    <w:rsid w:val="00BD709A"/>
    <w:rsid w:val="00BD71F0"/>
    <w:rsid w:val="00BD7853"/>
    <w:rsid w:val="00BD78BB"/>
    <w:rsid w:val="00BD7984"/>
    <w:rsid w:val="00BD79D6"/>
    <w:rsid w:val="00BD7F29"/>
    <w:rsid w:val="00BE128A"/>
    <w:rsid w:val="00BE22C7"/>
    <w:rsid w:val="00BE2464"/>
    <w:rsid w:val="00BE2560"/>
    <w:rsid w:val="00BE2797"/>
    <w:rsid w:val="00BE385A"/>
    <w:rsid w:val="00BE3981"/>
    <w:rsid w:val="00BE3ABF"/>
    <w:rsid w:val="00BE3DD5"/>
    <w:rsid w:val="00BE3E8B"/>
    <w:rsid w:val="00BE4629"/>
    <w:rsid w:val="00BE4BF6"/>
    <w:rsid w:val="00BE4D5D"/>
    <w:rsid w:val="00BE4E50"/>
    <w:rsid w:val="00BE5D1C"/>
    <w:rsid w:val="00BE6590"/>
    <w:rsid w:val="00BE6C1E"/>
    <w:rsid w:val="00BE71EE"/>
    <w:rsid w:val="00BE7420"/>
    <w:rsid w:val="00BE7B0D"/>
    <w:rsid w:val="00BF0800"/>
    <w:rsid w:val="00BF09BB"/>
    <w:rsid w:val="00BF0B5E"/>
    <w:rsid w:val="00BF1094"/>
    <w:rsid w:val="00BF1191"/>
    <w:rsid w:val="00BF148C"/>
    <w:rsid w:val="00BF169B"/>
    <w:rsid w:val="00BF1EB3"/>
    <w:rsid w:val="00BF282B"/>
    <w:rsid w:val="00BF3447"/>
    <w:rsid w:val="00BF3641"/>
    <w:rsid w:val="00BF36CE"/>
    <w:rsid w:val="00BF3A5B"/>
    <w:rsid w:val="00BF3BA7"/>
    <w:rsid w:val="00BF42DC"/>
    <w:rsid w:val="00BF46BC"/>
    <w:rsid w:val="00BF4D25"/>
    <w:rsid w:val="00BF50CA"/>
    <w:rsid w:val="00BF5539"/>
    <w:rsid w:val="00BF56EE"/>
    <w:rsid w:val="00BF6315"/>
    <w:rsid w:val="00BF6421"/>
    <w:rsid w:val="00BF6D15"/>
    <w:rsid w:val="00BF76ED"/>
    <w:rsid w:val="00C00B4E"/>
    <w:rsid w:val="00C01293"/>
    <w:rsid w:val="00C01AAD"/>
    <w:rsid w:val="00C0253B"/>
    <w:rsid w:val="00C031B1"/>
    <w:rsid w:val="00C0363D"/>
    <w:rsid w:val="00C03985"/>
    <w:rsid w:val="00C03A56"/>
    <w:rsid w:val="00C03E1F"/>
    <w:rsid w:val="00C03F85"/>
    <w:rsid w:val="00C04034"/>
    <w:rsid w:val="00C0459E"/>
    <w:rsid w:val="00C04600"/>
    <w:rsid w:val="00C048A8"/>
    <w:rsid w:val="00C04DB3"/>
    <w:rsid w:val="00C058A8"/>
    <w:rsid w:val="00C06250"/>
    <w:rsid w:val="00C064C5"/>
    <w:rsid w:val="00C06B0E"/>
    <w:rsid w:val="00C105A4"/>
    <w:rsid w:val="00C10A29"/>
    <w:rsid w:val="00C10BB8"/>
    <w:rsid w:val="00C1142A"/>
    <w:rsid w:val="00C115E7"/>
    <w:rsid w:val="00C119A2"/>
    <w:rsid w:val="00C11C9A"/>
    <w:rsid w:val="00C125CF"/>
    <w:rsid w:val="00C12B32"/>
    <w:rsid w:val="00C130EA"/>
    <w:rsid w:val="00C13602"/>
    <w:rsid w:val="00C13989"/>
    <w:rsid w:val="00C13FB8"/>
    <w:rsid w:val="00C1405B"/>
    <w:rsid w:val="00C14700"/>
    <w:rsid w:val="00C14A9D"/>
    <w:rsid w:val="00C14C88"/>
    <w:rsid w:val="00C14D43"/>
    <w:rsid w:val="00C15080"/>
    <w:rsid w:val="00C15245"/>
    <w:rsid w:val="00C153AD"/>
    <w:rsid w:val="00C161FC"/>
    <w:rsid w:val="00C16AF2"/>
    <w:rsid w:val="00C175C0"/>
    <w:rsid w:val="00C201AF"/>
    <w:rsid w:val="00C2063B"/>
    <w:rsid w:val="00C209CD"/>
    <w:rsid w:val="00C2126D"/>
    <w:rsid w:val="00C21605"/>
    <w:rsid w:val="00C22157"/>
    <w:rsid w:val="00C229B5"/>
    <w:rsid w:val="00C2341F"/>
    <w:rsid w:val="00C23BFC"/>
    <w:rsid w:val="00C23D70"/>
    <w:rsid w:val="00C23E6B"/>
    <w:rsid w:val="00C23FDE"/>
    <w:rsid w:val="00C2457C"/>
    <w:rsid w:val="00C2459F"/>
    <w:rsid w:val="00C2467D"/>
    <w:rsid w:val="00C24F84"/>
    <w:rsid w:val="00C2539D"/>
    <w:rsid w:val="00C255D0"/>
    <w:rsid w:val="00C25722"/>
    <w:rsid w:val="00C257A2"/>
    <w:rsid w:val="00C25D70"/>
    <w:rsid w:val="00C25EEC"/>
    <w:rsid w:val="00C2601D"/>
    <w:rsid w:val="00C2663A"/>
    <w:rsid w:val="00C27718"/>
    <w:rsid w:val="00C304F4"/>
    <w:rsid w:val="00C30877"/>
    <w:rsid w:val="00C30B0F"/>
    <w:rsid w:val="00C31700"/>
    <w:rsid w:val="00C31B85"/>
    <w:rsid w:val="00C31B86"/>
    <w:rsid w:val="00C3230E"/>
    <w:rsid w:val="00C33305"/>
    <w:rsid w:val="00C336DE"/>
    <w:rsid w:val="00C33B27"/>
    <w:rsid w:val="00C33B38"/>
    <w:rsid w:val="00C3434C"/>
    <w:rsid w:val="00C3450B"/>
    <w:rsid w:val="00C34DAF"/>
    <w:rsid w:val="00C35331"/>
    <w:rsid w:val="00C35CDF"/>
    <w:rsid w:val="00C35E80"/>
    <w:rsid w:val="00C36B51"/>
    <w:rsid w:val="00C36C59"/>
    <w:rsid w:val="00C36DE2"/>
    <w:rsid w:val="00C37249"/>
    <w:rsid w:val="00C37ABB"/>
    <w:rsid w:val="00C37ACC"/>
    <w:rsid w:val="00C37D37"/>
    <w:rsid w:val="00C37E2C"/>
    <w:rsid w:val="00C40800"/>
    <w:rsid w:val="00C40B54"/>
    <w:rsid w:val="00C40CAD"/>
    <w:rsid w:val="00C41EE2"/>
    <w:rsid w:val="00C425EA"/>
    <w:rsid w:val="00C427B9"/>
    <w:rsid w:val="00C42B31"/>
    <w:rsid w:val="00C43276"/>
    <w:rsid w:val="00C4364F"/>
    <w:rsid w:val="00C43D05"/>
    <w:rsid w:val="00C43E4F"/>
    <w:rsid w:val="00C44227"/>
    <w:rsid w:val="00C44272"/>
    <w:rsid w:val="00C445D2"/>
    <w:rsid w:val="00C445DF"/>
    <w:rsid w:val="00C44B60"/>
    <w:rsid w:val="00C45047"/>
    <w:rsid w:val="00C45C79"/>
    <w:rsid w:val="00C45F78"/>
    <w:rsid w:val="00C46770"/>
    <w:rsid w:val="00C46AE5"/>
    <w:rsid w:val="00C4769A"/>
    <w:rsid w:val="00C477E9"/>
    <w:rsid w:val="00C5003F"/>
    <w:rsid w:val="00C507F3"/>
    <w:rsid w:val="00C50F5E"/>
    <w:rsid w:val="00C5154B"/>
    <w:rsid w:val="00C51974"/>
    <w:rsid w:val="00C52B18"/>
    <w:rsid w:val="00C52B8F"/>
    <w:rsid w:val="00C5323D"/>
    <w:rsid w:val="00C5355C"/>
    <w:rsid w:val="00C55A4E"/>
    <w:rsid w:val="00C56394"/>
    <w:rsid w:val="00C5650F"/>
    <w:rsid w:val="00C565AB"/>
    <w:rsid w:val="00C56890"/>
    <w:rsid w:val="00C56BD7"/>
    <w:rsid w:val="00C571CF"/>
    <w:rsid w:val="00C573E8"/>
    <w:rsid w:val="00C5754D"/>
    <w:rsid w:val="00C57C68"/>
    <w:rsid w:val="00C57DA3"/>
    <w:rsid w:val="00C601D1"/>
    <w:rsid w:val="00C604B9"/>
    <w:rsid w:val="00C60DBC"/>
    <w:rsid w:val="00C60E74"/>
    <w:rsid w:val="00C61314"/>
    <w:rsid w:val="00C61804"/>
    <w:rsid w:val="00C6182C"/>
    <w:rsid w:val="00C61AE8"/>
    <w:rsid w:val="00C61B21"/>
    <w:rsid w:val="00C62A74"/>
    <w:rsid w:val="00C63D65"/>
    <w:rsid w:val="00C64C88"/>
    <w:rsid w:val="00C65930"/>
    <w:rsid w:val="00C65D26"/>
    <w:rsid w:val="00C6628D"/>
    <w:rsid w:val="00C6648B"/>
    <w:rsid w:val="00C669FB"/>
    <w:rsid w:val="00C66E0F"/>
    <w:rsid w:val="00C6709C"/>
    <w:rsid w:val="00C67A8B"/>
    <w:rsid w:val="00C67EB2"/>
    <w:rsid w:val="00C70909"/>
    <w:rsid w:val="00C71B35"/>
    <w:rsid w:val="00C721BB"/>
    <w:rsid w:val="00C724DB"/>
    <w:rsid w:val="00C72750"/>
    <w:rsid w:val="00C72908"/>
    <w:rsid w:val="00C730D1"/>
    <w:rsid w:val="00C73541"/>
    <w:rsid w:val="00C74776"/>
    <w:rsid w:val="00C74ACB"/>
    <w:rsid w:val="00C74AE7"/>
    <w:rsid w:val="00C7577A"/>
    <w:rsid w:val="00C759E3"/>
    <w:rsid w:val="00C76912"/>
    <w:rsid w:val="00C76A42"/>
    <w:rsid w:val="00C76B80"/>
    <w:rsid w:val="00C76C62"/>
    <w:rsid w:val="00C76E35"/>
    <w:rsid w:val="00C779E4"/>
    <w:rsid w:val="00C77A2B"/>
    <w:rsid w:val="00C77BC8"/>
    <w:rsid w:val="00C77BFE"/>
    <w:rsid w:val="00C77EAC"/>
    <w:rsid w:val="00C77F79"/>
    <w:rsid w:val="00C803AD"/>
    <w:rsid w:val="00C81524"/>
    <w:rsid w:val="00C81692"/>
    <w:rsid w:val="00C81AE5"/>
    <w:rsid w:val="00C81B2D"/>
    <w:rsid w:val="00C81B98"/>
    <w:rsid w:val="00C81B9C"/>
    <w:rsid w:val="00C81E09"/>
    <w:rsid w:val="00C8272D"/>
    <w:rsid w:val="00C82B43"/>
    <w:rsid w:val="00C836D6"/>
    <w:rsid w:val="00C837D9"/>
    <w:rsid w:val="00C83F41"/>
    <w:rsid w:val="00C841F2"/>
    <w:rsid w:val="00C84D1D"/>
    <w:rsid w:val="00C84D7F"/>
    <w:rsid w:val="00C85874"/>
    <w:rsid w:val="00C859EF"/>
    <w:rsid w:val="00C85A21"/>
    <w:rsid w:val="00C85FE5"/>
    <w:rsid w:val="00C864AC"/>
    <w:rsid w:val="00C86707"/>
    <w:rsid w:val="00C872F5"/>
    <w:rsid w:val="00C90CA2"/>
    <w:rsid w:val="00C9124A"/>
    <w:rsid w:val="00C914A7"/>
    <w:rsid w:val="00C9266B"/>
    <w:rsid w:val="00C92F88"/>
    <w:rsid w:val="00C931C5"/>
    <w:rsid w:val="00C931FE"/>
    <w:rsid w:val="00C93CB3"/>
    <w:rsid w:val="00C94C6F"/>
    <w:rsid w:val="00C9506E"/>
    <w:rsid w:val="00C95362"/>
    <w:rsid w:val="00C95588"/>
    <w:rsid w:val="00C95737"/>
    <w:rsid w:val="00C95D12"/>
    <w:rsid w:val="00C95DFE"/>
    <w:rsid w:val="00C96240"/>
    <w:rsid w:val="00C9680A"/>
    <w:rsid w:val="00C9687E"/>
    <w:rsid w:val="00C96B18"/>
    <w:rsid w:val="00C96F64"/>
    <w:rsid w:val="00C97F04"/>
    <w:rsid w:val="00CA00A6"/>
    <w:rsid w:val="00CA037D"/>
    <w:rsid w:val="00CA0577"/>
    <w:rsid w:val="00CA0EA4"/>
    <w:rsid w:val="00CA0FB8"/>
    <w:rsid w:val="00CA10FC"/>
    <w:rsid w:val="00CA11B3"/>
    <w:rsid w:val="00CA1225"/>
    <w:rsid w:val="00CA15F8"/>
    <w:rsid w:val="00CA1B7A"/>
    <w:rsid w:val="00CA23DD"/>
    <w:rsid w:val="00CA2D74"/>
    <w:rsid w:val="00CA2E70"/>
    <w:rsid w:val="00CA35B2"/>
    <w:rsid w:val="00CA388D"/>
    <w:rsid w:val="00CA3A3C"/>
    <w:rsid w:val="00CA3F73"/>
    <w:rsid w:val="00CA4AC5"/>
    <w:rsid w:val="00CA4CFB"/>
    <w:rsid w:val="00CA4EBE"/>
    <w:rsid w:val="00CA5531"/>
    <w:rsid w:val="00CA6A7D"/>
    <w:rsid w:val="00CA6BD6"/>
    <w:rsid w:val="00CA73D0"/>
    <w:rsid w:val="00CA78C2"/>
    <w:rsid w:val="00CA7AE7"/>
    <w:rsid w:val="00CA7BEF"/>
    <w:rsid w:val="00CB059A"/>
    <w:rsid w:val="00CB072A"/>
    <w:rsid w:val="00CB0B56"/>
    <w:rsid w:val="00CB13D9"/>
    <w:rsid w:val="00CB22DB"/>
    <w:rsid w:val="00CB272A"/>
    <w:rsid w:val="00CB2A58"/>
    <w:rsid w:val="00CB394F"/>
    <w:rsid w:val="00CB3AAF"/>
    <w:rsid w:val="00CB3ADE"/>
    <w:rsid w:val="00CB3C5C"/>
    <w:rsid w:val="00CB3EB8"/>
    <w:rsid w:val="00CB3F6D"/>
    <w:rsid w:val="00CB43CB"/>
    <w:rsid w:val="00CB4752"/>
    <w:rsid w:val="00CB4785"/>
    <w:rsid w:val="00CB4C1F"/>
    <w:rsid w:val="00CB503B"/>
    <w:rsid w:val="00CB5183"/>
    <w:rsid w:val="00CB52F0"/>
    <w:rsid w:val="00CB546A"/>
    <w:rsid w:val="00CB5BE9"/>
    <w:rsid w:val="00CB6485"/>
    <w:rsid w:val="00CB6895"/>
    <w:rsid w:val="00CB74C9"/>
    <w:rsid w:val="00CB7CA1"/>
    <w:rsid w:val="00CB7DAB"/>
    <w:rsid w:val="00CC01BE"/>
    <w:rsid w:val="00CC02CA"/>
    <w:rsid w:val="00CC08CD"/>
    <w:rsid w:val="00CC124F"/>
    <w:rsid w:val="00CC16B0"/>
    <w:rsid w:val="00CC2157"/>
    <w:rsid w:val="00CC2175"/>
    <w:rsid w:val="00CC23D3"/>
    <w:rsid w:val="00CC2964"/>
    <w:rsid w:val="00CC2C65"/>
    <w:rsid w:val="00CC3336"/>
    <w:rsid w:val="00CC3338"/>
    <w:rsid w:val="00CC3342"/>
    <w:rsid w:val="00CC39B3"/>
    <w:rsid w:val="00CC3C2B"/>
    <w:rsid w:val="00CC3DC9"/>
    <w:rsid w:val="00CC47C2"/>
    <w:rsid w:val="00CC5486"/>
    <w:rsid w:val="00CC56A1"/>
    <w:rsid w:val="00CC5770"/>
    <w:rsid w:val="00CC624E"/>
    <w:rsid w:val="00CC64FE"/>
    <w:rsid w:val="00CC65C1"/>
    <w:rsid w:val="00CC6DD6"/>
    <w:rsid w:val="00CC73B0"/>
    <w:rsid w:val="00CC73C8"/>
    <w:rsid w:val="00CC7E48"/>
    <w:rsid w:val="00CD03CC"/>
    <w:rsid w:val="00CD17E4"/>
    <w:rsid w:val="00CD1B10"/>
    <w:rsid w:val="00CD2003"/>
    <w:rsid w:val="00CD2342"/>
    <w:rsid w:val="00CD2636"/>
    <w:rsid w:val="00CD26B9"/>
    <w:rsid w:val="00CD2B7A"/>
    <w:rsid w:val="00CD2E3D"/>
    <w:rsid w:val="00CD2EC8"/>
    <w:rsid w:val="00CD30DA"/>
    <w:rsid w:val="00CD3790"/>
    <w:rsid w:val="00CD3B88"/>
    <w:rsid w:val="00CD3C38"/>
    <w:rsid w:val="00CD51AA"/>
    <w:rsid w:val="00CD5350"/>
    <w:rsid w:val="00CD568A"/>
    <w:rsid w:val="00CD56A5"/>
    <w:rsid w:val="00CD6130"/>
    <w:rsid w:val="00CD62FE"/>
    <w:rsid w:val="00CD65EC"/>
    <w:rsid w:val="00CD693F"/>
    <w:rsid w:val="00CD69B2"/>
    <w:rsid w:val="00CD742A"/>
    <w:rsid w:val="00CD79A4"/>
    <w:rsid w:val="00CE02B3"/>
    <w:rsid w:val="00CE05B7"/>
    <w:rsid w:val="00CE09BB"/>
    <w:rsid w:val="00CE0A8D"/>
    <w:rsid w:val="00CE0C7E"/>
    <w:rsid w:val="00CE17B6"/>
    <w:rsid w:val="00CE1EAB"/>
    <w:rsid w:val="00CE2025"/>
    <w:rsid w:val="00CE5A72"/>
    <w:rsid w:val="00CE5EA8"/>
    <w:rsid w:val="00CE603A"/>
    <w:rsid w:val="00CE625A"/>
    <w:rsid w:val="00CE66A5"/>
    <w:rsid w:val="00CE6B01"/>
    <w:rsid w:val="00CE7050"/>
    <w:rsid w:val="00CE7545"/>
    <w:rsid w:val="00CE79A7"/>
    <w:rsid w:val="00CF04EB"/>
    <w:rsid w:val="00CF12F7"/>
    <w:rsid w:val="00CF1644"/>
    <w:rsid w:val="00CF2C58"/>
    <w:rsid w:val="00CF2E89"/>
    <w:rsid w:val="00CF3115"/>
    <w:rsid w:val="00CF4FB2"/>
    <w:rsid w:val="00CF55E6"/>
    <w:rsid w:val="00CF6222"/>
    <w:rsid w:val="00CF67C0"/>
    <w:rsid w:val="00CF6DA9"/>
    <w:rsid w:val="00CF713F"/>
    <w:rsid w:val="00CF7406"/>
    <w:rsid w:val="00CF741C"/>
    <w:rsid w:val="00CF7576"/>
    <w:rsid w:val="00CF77C1"/>
    <w:rsid w:val="00CF7B2A"/>
    <w:rsid w:val="00CF7CBB"/>
    <w:rsid w:val="00D004E0"/>
    <w:rsid w:val="00D01297"/>
    <w:rsid w:val="00D01B9D"/>
    <w:rsid w:val="00D01EA3"/>
    <w:rsid w:val="00D02716"/>
    <w:rsid w:val="00D02AD3"/>
    <w:rsid w:val="00D03AA0"/>
    <w:rsid w:val="00D03C3A"/>
    <w:rsid w:val="00D03C63"/>
    <w:rsid w:val="00D04226"/>
    <w:rsid w:val="00D044CF"/>
    <w:rsid w:val="00D06510"/>
    <w:rsid w:val="00D06804"/>
    <w:rsid w:val="00D06910"/>
    <w:rsid w:val="00D0692B"/>
    <w:rsid w:val="00D06B70"/>
    <w:rsid w:val="00D07270"/>
    <w:rsid w:val="00D075B1"/>
    <w:rsid w:val="00D07A2F"/>
    <w:rsid w:val="00D07DA5"/>
    <w:rsid w:val="00D10409"/>
    <w:rsid w:val="00D107DA"/>
    <w:rsid w:val="00D10D4E"/>
    <w:rsid w:val="00D112CF"/>
    <w:rsid w:val="00D11D49"/>
    <w:rsid w:val="00D121AA"/>
    <w:rsid w:val="00D125B8"/>
    <w:rsid w:val="00D12B18"/>
    <w:rsid w:val="00D12C3D"/>
    <w:rsid w:val="00D1360C"/>
    <w:rsid w:val="00D1373B"/>
    <w:rsid w:val="00D1393D"/>
    <w:rsid w:val="00D14043"/>
    <w:rsid w:val="00D140E0"/>
    <w:rsid w:val="00D142A8"/>
    <w:rsid w:val="00D143E1"/>
    <w:rsid w:val="00D146F1"/>
    <w:rsid w:val="00D1493C"/>
    <w:rsid w:val="00D14C39"/>
    <w:rsid w:val="00D1577D"/>
    <w:rsid w:val="00D15D32"/>
    <w:rsid w:val="00D207CB"/>
    <w:rsid w:val="00D20CAF"/>
    <w:rsid w:val="00D20E29"/>
    <w:rsid w:val="00D2120B"/>
    <w:rsid w:val="00D21D96"/>
    <w:rsid w:val="00D21E83"/>
    <w:rsid w:val="00D227A1"/>
    <w:rsid w:val="00D22966"/>
    <w:rsid w:val="00D22A20"/>
    <w:rsid w:val="00D22E00"/>
    <w:rsid w:val="00D23E66"/>
    <w:rsid w:val="00D240F4"/>
    <w:rsid w:val="00D24260"/>
    <w:rsid w:val="00D24483"/>
    <w:rsid w:val="00D250E3"/>
    <w:rsid w:val="00D2566D"/>
    <w:rsid w:val="00D25CBC"/>
    <w:rsid w:val="00D25DB8"/>
    <w:rsid w:val="00D260D9"/>
    <w:rsid w:val="00D264CF"/>
    <w:rsid w:val="00D26F27"/>
    <w:rsid w:val="00D2708F"/>
    <w:rsid w:val="00D2725A"/>
    <w:rsid w:val="00D30085"/>
    <w:rsid w:val="00D301CF"/>
    <w:rsid w:val="00D30887"/>
    <w:rsid w:val="00D309FC"/>
    <w:rsid w:val="00D30F66"/>
    <w:rsid w:val="00D31362"/>
    <w:rsid w:val="00D317B8"/>
    <w:rsid w:val="00D31AD4"/>
    <w:rsid w:val="00D325BB"/>
    <w:rsid w:val="00D3286E"/>
    <w:rsid w:val="00D32CFC"/>
    <w:rsid w:val="00D330CA"/>
    <w:rsid w:val="00D33F94"/>
    <w:rsid w:val="00D341A6"/>
    <w:rsid w:val="00D3432A"/>
    <w:rsid w:val="00D348BC"/>
    <w:rsid w:val="00D349CE"/>
    <w:rsid w:val="00D34EE6"/>
    <w:rsid w:val="00D35899"/>
    <w:rsid w:val="00D358AA"/>
    <w:rsid w:val="00D35AF2"/>
    <w:rsid w:val="00D362B9"/>
    <w:rsid w:val="00D36352"/>
    <w:rsid w:val="00D36C54"/>
    <w:rsid w:val="00D37397"/>
    <w:rsid w:val="00D37B28"/>
    <w:rsid w:val="00D37C1F"/>
    <w:rsid w:val="00D410F7"/>
    <w:rsid w:val="00D415F2"/>
    <w:rsid w:val="00D41836"/>
    <w:rsid w:val="00D41F30"/>
    <w:rsid w:val="00D420D1"/>
    <w:rsid w:val="00D42100"/>
    <w:rsid w:val="00D42CFA"/>
    <w:rsid w:val="00D42D4A"/>
    <w:rsid w:val="00D42E51"/>
    <w:rsid w:val="00D432AD"/>
    <w:rsid w:val="00D4341B"/>
    <w:rsid w:val="00D43D26"/>
    <w:rsid w:val="00D443EB"/>
    <w:rsid w:val="00D447F7"/>
    <w:rsid w:val="00D45FBA"/>
    <w:rsid w:val="00D4631B"/>
    <w:rsid w:val="00D46EA7"/>
    <w:rsid w:val="00D46F2C"/>
    <w:rsid w:val="00D4700F"/>
    <w:rsid w:val="00D47221"/>
    <w:rsid w:val="00D473F3"/>
    <w:rsid w:val="00D476EB"/>
    <w:rsid w:val="00D47ABD"/>
    <w:rsid w:val="00D47AE5"/>
    <w:rsid w:val="00D47CDD"/>
    <w:rsid w:val="00D50936"/>
    <w:rsid w:val="00D50B5A"/>
    <w:rsid w:val="00D50B9A"/>
    <w:rsid w:val="00D50E64"/>
    <w:rsid w:val="00D5182B"/>
    <w:rsid w:val="00D51B81"/>
    <w:rsid w:val="00D51CF9"/>
    <w:rsid w:val="00D52980"/>
    <w:rsid w:val="00D52AFB"/>
    <w:rsid w:val="00D530EB"/>
    <w:rsid w:val="00D53BDD"/>
    <w:rsid w:val="00D53C6F"/>
    <w:rsid w:val="00D54332"/>
    <w:rsid w:val="00D54528"/>
    <w:rsid w:val="00D54DA1"/>
    <w:rsid w:val="00D55625"/>
    <w:rsid w:val="00D5596B"/>
    <w:rsid w:val="00D55A4D"/>
    <w:rsid w:val="00D560C8"/>
    <w:rsid w:val="00D569FE"/>
    <w:rsid w:val="00D56BAC"/>
    <w:rsid w:val="00D56F3A"/>
    <w:rsid w:val="00D574E3"/>
    <w:rsid w:val="00D57EA8"/>
    <w:rsid w:val="00D602BF"/>
    <w:rsid w:val="00D60351"/>
    <w:rsid w:val="00D6077B"/>
    <w:rsid w:val="00D60FA8"/>
    <w:rsid w:val="00D61000"/>
    <w:rsid w:val="00D61493"/>
    <w:rsid w:val="00D62A31"/>
    <w:rsid w:val="00D62CDF"/>
    <w:rsid w:val="00D63129"/>
    <w:rsid w:val="00D63819"/>
    <w:rsid w:val="00D63F63"/>
    <w:rsid w:val="00D64158"/>
    <w:rsid w:val="00D64482"/>
    <w:rsid w:val="00D64DFA"/>
    <w:rsid w:val="00D657F7"/>
    <w:rsid w:val="00D65841"/>
    <w:rsid w:val="00D658D6"/>
    <w:rsid w:val="00D65C55"/>
    <w:rsid w:val="00D666D0"/>
    <w:rsid w:val="00D6687D"/>
    <w:rsid w:val="00D66986"/>
    <w:rsid w:val="00D67050"/>
    <w:rsid w:val="00D670D1"/>
    <w:rsid w:val="00D674CC"/>
    <w:rsid w:val="00D676CA"/>
    <w:rsid w:val="00D67811"/>
    <w:rsid w:val="00D67B03"/>
    <w:rsid w:val="00D67BC5"/>
    <w:rsid w:val="00D67BD9"/>
    <w:rsid w:val="00D701F9"/>
    <w:rsid w:val="00D7040A"/>
    <w:rsid w:val="00D704B3"/>
    <w:rsid w:val="00D7072D"/>
    <w:rsid w:val="00D70B4D"/>
    <w:rsid w:val="00D723DF"/>
    <w:rsid w:val="00D72CED"/>
    <w:rsid w:val="00D737AB"/>
    <w:rsid w:val="00D73CAE"/>
    <w:rsid w:val="00D73F87"/>
    <w:rsid w:val="00D7427D"/>
    <w:rsid w:val="00D74281"/>
    <w:rsid w:val="00D7485E"/>
    <w:rsid w:val="00D74969"/>
    <w:rsid w:val="00D74C08"/>
    <w:rsid w:val="00D75889"/>
    <w:rsid w:val="00D75C8E"/>
    <w:rsid w:val="00D75E49"/>
    <w:rsid w:val="00D75F35"/>
    <w:rsid w:val="00D7628F"/>
    <w:rsid w:val="00D76494"/>
    <w:rsid w:val="00D7777E"/>
    <w:rsid w:val="00D778DB"/>
    <w:rsid w:val="00D80166"/>
    <w:rsid w:val="00D80B6B"/>
    <w:rsid w:val="00D80D73"/>
    <w:rsid w:val="00D80E08"/>
    <w:rsid w:val="00D80EE6"/>
    <w:rsid w:val="00D811F0"/>
    <w:rsid w:val="00D81BB6"/>
    <w:rsid w:val="00D82AE0"/>
    <w:rsid w:val="00D82BC1"/>
    <w:rsid w:val="00D83E03"/>
    <w:rsid w:val="00D84DAF"/>
    <w:rsid w:val="00D85B98"/>
    <w:rsid w:val="00D866A8"/>
    <w:rsid w:val="00D86E5D"/>
    <w:rsid w:val="00D871F8"/>
    <w:rsid w:val="00D87309"/>
    <w:rsid w:val="00D87B6A"/>
    <w:rsid w:val="00D87C2F"/>
    <w:rsid w:val="00D87E75"/>
    <w:rsid w:val="00D87EBB"/>
    <w:rsid w:val="00D90219"/>
    <w:rsid w:val="00D90795"/>
    <w:rsid w:val="00D90E86"/>
    <w:rsid w:val="00D91917"/>
    <w:rsid w:val="00D91DDF"/>
    <w:rsid w:val="00D9214C"/>
    <w:rsid w:val="00D92228"/>
    <w:rsid w:val="00D92371"/>
    <w:rsid w:val="00D92FFA"/>
    <w:rsid w:val="00D944DF"/>
    <w:rsid w:val="00D948A7"/>
    <w:rsid w:val="00D94ED9"/>
    <w:rsid w:val="00D955E3"/>
    <w:rsid w:val="00D9671E"/>
    <w:rsid w:val="00D97377"/>
    <w:rsid w:val="00D97454"/>
    <w:rsid w:val="00D97A57"/>
    <w:rsid w:val="00D97AA0"/>
    <w:rsid w:val="00D97D61"/>
    <w:rsid w:val="00DA09ED"/>
    <w:rsid w:val="00DA0AFC"/>
    <w:rsid w:val="00DA1403"/>
    <w:rsid w:val="00DA1750"/>
    <w:rsid w:val="00DA1A03"/>
    <w:rsid w:val="00DA1D91"/>
    <w:rsid w:val="00DA29D4"/>
    <w:rsid w:val="00DA2A2D"/>
    <w:rsid w:val="00DA2C02"/>
    <w:rsid w:val="00DA352F"/>
    <w:rsid w:val="00DA37C8"/>
    <w:rsid w:val="00DA3BF9"/>
    <w:rsid w:val="00DA416B"/>
    <w:rsid w:val="00DA42B1"/>
    <w:rsid w:val="00DA55BA"/>
    <w:rsid w:val="00DA6868"/>
    <w:rsid w:val="00DA729E"/>
    <w:rsid w:val="00DA73BD"/>
    <w:rsid w:val="00DA7659"/>
    <w:rsid w:val="00DA7CAE"/>
    <w:rsid w:val="00DB0A49"/>
    <w:rsid w:val="00DB13B4"/>
    <w:rsid w:val="00DB17CA"/>
    <w:rsid w:val="00DB2348"/>
    <w:rsid w:val="00DB25D7"/>
    <w:rsid w:val="00DB25EA"/>
    <w:rsid w:val="00DB26EF"/>
    <w:rsid w:val="00DB278D"/>
    <w:rsid w:val="00DB28B4"/>
    <w:rsid w:val="00DB2EB7"/>
    <w:rsid w:val="00DB3245"/>
    <w:rsid w:val="00DB3841"/>
    <w:rsid w:val="00DB3A96"/>
    <w:rsid w:val="00DB3D55"/>
    <w:rsid w:val="00DB410A"/>
    <w:rsid w:val="00DB4380"/>
    <w:rsid w:val="00DB4936"/>
    <w:rsid w:val="00DB4A44"/>
    <w:rsid w:val="00DB50A9"/>
    <w:rsid w:val="00DB6BBE"/>
    <w:rsid w:val="00DB6DFE"/>
    <w:rsid w:val="00DB6E5E"/>
    <w:rsid w:val="00DB7351"/>
    <w:rsid w:val="00DB7A1F"/>
    <w:rsid w:val="00DC09B3"/>
    <w:rsid w:val="00DC0BB9"/>
    <w:rsid w:val="00DC0E31"/>
    <w:rsid w:val="00DC2418"/>
    <w:rsid w:val="00DC362B"/>
    <w:rsid w:val="00DC377D"/>
    <w:rsid w:val="00DC3E5D"/>
    <w:rsid w:val="00DC4640"/>
    <w:rsid w:val="00DC46C5"/>
    <w:rsid w:val="00DC4F7D"/>
    <w:rsid w:val="00DC59E4"/>
    <w:rsid w:val="00DC6056"/>
    <w:rsid w:val="00DC62C3"/>
    <w:rsid w:val="00DC6451"/>
    <w:rsid w:val="00DC65B3"/>
    <w:rsid w:val="00DC6748"/>
    <w:rsid w:val="00DC6854"/>
    <w:rsid w:val="00DC6E79"/>
    <w:rsid w:val="00DC795F"/>
    <w:rsid w:val="00DD0295"/>
    <w:rsid w:val="00DD129E"/>
    <w:rsid w:val="00DD13B1"/>
    <w:rsid w:val="00DD2608"/>
    <w:rsid w:val="00DD2931"/>
    <w:rsid w:val="00DD34F6"/>
    <w:rsid w:val="00DD3C44"/>
    <w:rsid w:val="00DD4508"/>
    <w:rsid w:val="00DD4C6F"/>
    <w:rsid w:val="00DD4D33"/>
    <w:rsid w:val="00DD4E78"/>
    <w:rsid w:val="00DD624B"/>
    <w:rsid w:val="00DD65D8"/>
    <w:rsid w:val="00DD665A"/>
    <w:rsid w:val="00DD72BC"/>
    <w:rsid w:val="00DD765B"/>
    <w:rsid w:val="00DD78AD"/>
    <w:rsid w:val="00DD7CE4"/>
    <w:rsid w:val="00DD7EE7"/>
    <w:rsid w:val="00DE0060"/>
    <w:rsid w:val="00DE0458"/>
    <w:rsid w:val="00DE1059"/>
    <w:rsid w:val="00DE10C1"/>
    <w:rsid w:val="00DE11BF"/>
    <w:rsid w:val="00DE171E"/>
    <w:rsid w:val="00DE1874"/>
    <w:rsid w:val="00DE1AE9"/>
    <w:rsid w:val="00DE1C41"/>
    <w:rsid w:val="00DE23FE"/>
    <w:rsid w:val="00DE3244"/>
    <w:rsid w:val="00DE4089"/>
    <w:rsid w:val="00DE4281"/>
    <w:rsid w:val="00DE45B6"/>
    <w:rsid w:val="00DE5FA6"/>
    <w:rsid w:val="00DE66EB"/>
    <w:rsid w:val="00DE7401"/>
    <w:rsid w:val="00DF03E0"/>
    <w:rsid w:val="00DF06FA"/>
    <w:rsid w:val="00DF0C71"/>
    <w:rsid w:val="00DF152D"/>
    <w:rsid w:val="00DF1741"/>
    <w:rsid w:val="00DF1AF3"/>
    <w:rsid w:val="00DF217C"/>
    <w:rsid w:val="00DF279F"/>
    <w:rsid w:val="00DF2AB2"/>
    <w:rsid w:val="00DF2EDF"/>
    <w:rsid w:val="00DF49B1"/>
    <w:rsid w:val="00DF502C"/>
    <w:rsid w:val="00DF5A15"/>
    <w:rsid w:val="00DF5B76"/>
    <w:rsid w:val="00DF5B87"/>
    <w:rsid w:val="00DF5FB3"/>
    <w:rsid w:val="00DF657D"/>
    <w:rsid w:val="00DF6715"/>
    <w:rsid w:val="00DF6AB7"/>
    <w:rsid w:val="00DF7AA7"/>
    <w:rsid w:val="00DF7DF7"/>
    <w:rsid w:val="00DF7E5F"/>
    <w:rsid w:val="00E0010F"/>
    <w:rsid w:val="00E0087B"/>
    <w:rsid w:val="00E0179A"/>
    <w:rsid w:val="00E01F96"/>
    <w:rsid w:val="00E0231F"/>
    <w:rsid w:val="00E02B19"/>
    <w:rsid w:val="00E02FAB"/>
    <w:rsid w:val="00E036A2"/>
    <w:rsid w:val="00E03C20"/>
    <w:rsid w:val="00E047C4"/>
    <w:rsid w:val="00E04851"/>
    <w:rsid w:val="00E04F10"/>
    <w:rsid w:val="00E05076"/>
    <w:rsid w:val="00E05608"/>
    <w:rsid w:val="00E05B0A"/>
    <w:rsid w:val="00E06266"/>
    <w:rsid w:val="00E06615"/>
    <w:rsid w:val="00E06995"/>
    <w:rsid w:val="00E07294"/>
    <w:rsid w:val="00E07328"/>
    <w:rsid w:val="00E07514"/>
    <w:rsid w:val="00E07C9D"/>
    <w:rsid w:val="00E10578"/>
    <w:rsid w:val="00E10898"/>
    <w:rsid w:val="00E11201"/>
    <w:rsid w:val="00E11731"/>
    <w:rsid w:val="00E117E4"/>
    <w:rsid w:val="00E119DC"/>
    <w:rsid w:val="00E11CCF"/>
    <w:rsid w:val="00E132F5"/>
    <w:rsid w:val="00E13810"/>
    <w:rsid w:val="00E1397D"/>
    <w:rsid w:val="00E13E35"/>
    <w:rsid w:val="00E1418F"/>
    <w:rsid w:val="00E1432F"/>
    <w:rsid w:val="00E14663"/>
    <w:rsid w:val="00E14A4A"/>
    <w:rsid w:val="00E14D23"/>
    <w:rsid w:val="00E14DF8"/>
    <w:rsid w:val="00E15532"/>
    <w:rsid w:val="00E15614"/>
    <w:rsid w:val="00E160B6"/>
    <w:rsid w:val="00E165CA"/>
    <w:rsid w:val="00E16C34"/>
    <w:rsid w:val="00E17072"/>
    <w:rsid w:val="00E17778"/>
    <w:rsid w:val="00E17ABF"/>
    <w:rsid w:val="00E2039F"/>
    <w:rsid w:val="00E203FE"/>
    <w:rsid w:val="00E22213"/>
    <w:rsid w:val="00E22A35"/>
    <w:rsid w:val="00E23128"/>
    <w:rsid w:val="00E23764"/>
    <w:rsid w:val="00E23AAA"/>
    <w:rsid w:val="00E24809"/>
    <w:rsid w:val="00E248DC"/>
    <w:rsid w:val="00E2497E"/>
    <w:rsid w:val="00E25D4F"/>
    <w:rsid w:val="00E25FBE"/>
    <w:rsid w:val="00E26FD7"/>
    <w:rsid w:val="00E270A0"/>
    <w:rsid w:val="00E27227"/>
    <w:rsid w:val="00E27302"/>
    <w:rsid w:val="00E27F60"/>
    <w:rsid w:val="00E305A1"/>
    <w:rsid w:val="00E30CC9"/>
    <w:rsid w:val="00E32377"/>
    <w:rsid w:val="00E3246C"/>
    <w:rsid w:val="00E3306C"/>
    <w:rsid w:val="00E34B6A"/>
    <w:rsid w:val="00E358BC"/>
    <w:rsid w:val="00E3612A"/>
    <w:rsid w:val="00E373D8"/>
    <w:rsid w:val="00E4040A"/>
    <w:rsid w:val="00E4059C"/>
    <w:rsid w:val="00E405F0"/>
    <w:rsid w:val="00E40743"/>
    <w:rsid w:val="00E40FF2"/>
    <w:rsid w:val="00E415EF"/>
    <w:rsid w:val="00E41996"/>
    <w:rsid w:val="00E41D4F"/>
    <w:rsid w:val="00E427BF"/>
    <w:rsid w:val="00E42830"/>
    <w:rsid w:val="00E42D10"/>
    <w:rsid w:val="00E430EB"/>
    <w:rsid w:val="00E4325D"/>
    <w:rsid w:val="00E43486"/>
    <w:rsid w:val="00E4373C"/>
    <w:rsid w:val="00E43CCB"/>
    <w:rsid w:val="00E43DA2"/>
    <w:rsid w:val="00E43F4C"/>
    <w:rsid w:val="00E44756"/>
    <w:rsid w:val="00E44A6E"/>
    <w:rsid w:val="00E45564"/>
    <w:rsid w:val="00E45763"/>
    <w:rsid w:val="00E45ECA"/>
    <w:rsid w:val="00E45F50"/>
    <w:rsid w:val="00E45FE5"/>
    <w:rsid w:val="00E46327"/>
    <w:rsid w:val="00E4666E"/>
    <w:rsid w:val="00E474AA"/>
    <w:rsid w:val="00E47AD9"/>
    <w:rsid w:val="00E47BD4"/>
    <w:rsid w:val="00E47FC0"/>
    <w:rsid w:val="00E500EA"/>
    <w:rsid w:val="00E5095F"/>
    <w:rsid w:val="00E50E6C"/>
    <w:rsid w:val="00E51E56"/>
    <w:rsid w:val="00E5232C"/>
    <w:rsid w:val="00E52F90"/>
    <w:rsid w:val="00E532BC"/>
    <w:rsid w:val="00E5365F"/>
    <w:rsid w:val="00E5378C"/>
    <w:rsid w:val="00E539EC"/>
    <w:rsid w:val="00E53BA9"/>
    <w:rsid w:val="00E53C4F"/>
    <w:rsid w:val="00E540A9"/>
    <w:rsid w:val="00E55340"/>
    <w:rsid w:val="00E55FDA"/>
    <w:rsid w:val="00E560F3"/>
    <w:rsid w:val="00E56AD3"/>
    <w:rsid w:val="00E57731"/>
    <w:rsid w:val="00E577F1"/>
    <w:rsid w:val="00E57B38"/>
    <w:rsid w:val="00E57FF5"/>
    <w:rsid w:val="00E60750"/>
    <w:rsid w:val="00E60B63"/>
    <w:rsid w:val="00E60BB7"/>
    <w:rsid w:val="00E61A9D"/>
    <w:rsid w:val="00E631E8"/>
    <w:rsid w:val="00E634C5"/>
    <w:rsid w:val="00E636DE"/>
    <w:rsid w:val="00E6378B"/>
    <w:rsid w:val="00E64473"/>
    <w:rsid w:val="00E64676"/>
    <w:rsid w:val="00E64C69"/>
    <w:rsid w:val="00E65588"/>
    <w:rsid w:val="00E657A3"/>
    <w:rsid w:val="00E66225"/>
    <w:rsid w:val="00E66726"/>
    <w:rsid w:val="00E669FD"/>
    <w:rsid w:val="00E66AC5"/>
    <w:rsid w:val="00E66B21"/>
    <w:rsid w:val="00E66CC0"/>
    <w:rsid w:val="00E7045D"/>
    <w:rsid w:val="00E707A0"/>
    <w:rsid w:val="00E7095C"/>
    <w:rsid w:val="00E71946"/>
    <w:rsid w:val="00E71BEC"/>
    <w:rsid w:val="00E71EF6"/>
    <w:rsid w:val="00E730B3"/>
    <w:rsid w:val="00E740CC"/>
    <w:rsid w:val="00E744A6"/>
    <w:rsid w:val="00E75F7A"/>
    <w:rsid w:val="00E75FC9"/>
    <w:rsid w:val="00E76420"/>
    <w:rsid w:val="00E7650F"/>
    <w:rsid w:val="00E76A11"/>
    <w:rsid w:val="00E776CD"/>
    <w:rsid w:val="00E7772D"/>
    <w:rsid w:val="00E77E73"/>
    <w:rsid w:val="00E80B1F"/>
    <w:rsid w:val="00E80D4B"/>
    <w:rsid w:val="00E8144B"/>
    <w:rsid w:val="00E81F87"/>
    <w:rsid w:val="00E8202F"/>
    <w:rsid w:val="00E82272"/>
    <w:rsid w:val="00E82B2F"/>
    <w:rsid w:val="00E82E66"/>
    <w:rsid w:val="00E8342E"/>
    <w:rsid w:val="00E84394"/>
    <w:rsid w:val="00E85C94"/>
    <w:rsid w:val="00E85DDF"/>
    <w:rsid w:val="00E864B7"/>
    <w:rsid w:val="00E8667C"/>
    <w:rsid w:val="00E87383"/>
    <w:rsid w:val="00E873BF"/>
    <w:rsid w:val="00E900F6"/>
    <w:rsid w:val="00E90511"/>
    <w:rsid w:val="00E90640"/>
    <w:rsid w:val="00E90DE7"/>
    <w:rsid w:val="00E91552"/>
    <w:rsid w:val="00E91BE0"/>
    <w:rsid w:val="00E91D1A"/>
    <w:rsid w:val="00E92334"/>
    <w:rsid w:val="00E92CD3"/>
    <w:rsid w:val="00E92E25"/>
    <w:rsid w:val="00E93011"/>
    <w:rsid w:val="00E93636"/>
    <w:rsid w:val="00E93A81"/>
    <w:rsid w:val="00E94152"/>
    <w:rsid w:val="00E943F5"/>
    <w:rsid w:val="00E945C2"/>
    <w:rsid w:val="00E9519F"/>
    <w:rsid w:val="00E956CE"/>
    <w:rsid w:val="00E966A2"/>
    <w:rsid w:val="00E96836"/>
    <w:rsid w:val="00E96E05"/>
    <w:rsid w:val="00E974AD"/>
    <w:rsid w:val="00E97BB9"/>
    <w:rsid w:val="00E97E38"/>
    <w:rsid w:val="00EA02DB"/>
    <w:rsid w:val="00EA0771"/>
    <w:rsid w:val="00EA15EB"/>
    <w:rsid w:val="00EA1784"/>
    <w:rsid w:val="00EA1FE2"/>
    <w:rsid w:val="00EA2001"/>
    <w:rsid w:val="00EA2157"/>
    <w:rsid w:val="00EA2430"/>
    <w:rsid w:val="00EA2CCB"/>
    <w:rsid w:val="00EA2EE6"/>
    <w:rsid w:val="00EA2F28"/>
    <w:rsid w:val="00EA41EB"/>
    <w:rsid w:val="00EA4AD3"/>
    <w:rsid w:val="00EA4DB6"/>
    <w:rsid w:val="00EA4ECB"/>
    <w:rsid w:val="00EA550E"/>
    <w:rsid w:val="00EA6017"/>
    <w:rsid w:val="00EA60D8"/>
    <w:rsid w:val="00EA6D0E"/>
    <w:rsid w:val="00EA6FA9"/>
    <w:rsid w:val="00EA7399"/>
    <w:rsid w:val="00EA7A54"/>
    <w:rsid w:val="00EA7B62"/>
    <w:rsid w:val="00EB05E6"/>
    <w:rsid w:val="00EB15B5"/>
    <w:rsid w:val="00EB19DF"/>
    <w:rsid w:val="00EB1D00"/>
    <w:rsid w:val="00EB1DD8"/>
    <w:rsid w:val="00EB29CD"/>
    <w:rsid w:val="00EB2B16"/>
    <w:rsid w:val="00EB310B"/>
    <w:rsid w:val="00EB3147"/>
    <w:rsid w:val="00EB3DCA"/>
    <w:rsid w:val="00EB3E15"/>
    <w:rsid w:val="00EB4430"/>
    <w:rsid w:val="00EB51E1"/>
    <w:rsid w:val="00EB65FD"/>
    <w:rsid w:val="00EB6C2A"/>
    <w:rsid w:val="00EC106E"/>
    <w:rsid w:val="00EC1245"/>
    <w:rsid w:val="00EC13E6"/>
    <w:rsid w:val="00EC1A51"/>
    <w:rsid w:val="00EC1FC5"/>
    <w:rsid w:val="00EC2002"/>
    <w:rsid w:val="00EC2292"/>
    <w:rsid w:val="00EC2591"/>
    <w:rsid w:val="00EC26B4"/>
    <w:rsid w:val="00EC26CD"/>
    <w:rsid w:val="00EC389C"/>
    <w:rsid w:val="00EC42B1"/>
    <w:rsid w:val="00EC4D8B"/>
    <w:rsid w:val="00EC5575"/>
    <w:rsid w:val="00EC68E7"/>
    <w:rsid w:val="00EC7B90"/>
    <w:rsid w:val="00EC7D52"/>
    <w:rsid w:val="00ED000C"/>
    <w:rsid w:val="00ED0376"/>
    <w:rsid w:val="00ED1688"/>
    <w:rsid w:val="00ED170D"/>
    <w:rsid w:val="00ED1815"/>
    <w:rsid w:val="00ED1827"/>
    <w:rsid w:val="00ED1B2C"/>
    <w:rsid w:val="00ED1B5B"/>
    <w:rsid w:val="00ED1F0B"/>
    <w:rsid w:val="00ED2464"/>
    <w:rsid w:val="00ED24EC"/>
    <w:rsid w:val="00ED2550"/>
    <w:rsid w:val="00ED27E4"/>
    <w:rsid w:val="00ED28D1"/>
    <w:rsid w:val="00ED2997"/>
    <w:rsid w:val="00ED2B95"/>
    <w:rsid w:val="00ED3E74"/>
    <w:rsid w:val="00ED4265"/>
    <w:rsid w:val="00ED4375"/>
    <w:rsid w:val="00ED44D8"/>
    <w:rsid w:val="00ED44EB"/>
    <w:rsid w:val="00ED477F"/>
    <w:rsid w:val="00ED4E12"/>
    <w:rsid w:val="00ED534A"/>
    <w:rsid w:val="00ED57BD"/>
    <w:rsid w:val="00ED5928"/>
    <w:rsid w:val="00ED5961"/>
    <w:rsid w:val="00ED5A68"/>
    <w:rsid w:val="00ED5DF5"/>
    <w:rsid w:val="00ED69CF"/>
    <w:rsid w:val="00ED6E62"/>
    <w:rsid w:val="00ED6F8A"/>
    <w:rsid w:val="00ED7575"/>
    <w:rsid w:val="00ED768D"/>
    <w:rsid w:val="00ED7AD7"/>
    <w:rsid w:val="00EE14DC"/>
    <w:rsid w:val="00EE2CC1"/>
    <w:rsid w:val="00EE33C5"/>
    <w:rsid w:val="00EE3AC5"/>
    <w:rsid w:val="00EE3D7A"/>
    <w:rsid w:val="00EE40CD"/>
    <w:rsid w:val="00EE43E7"/>
    <w:rsid w:val="00EE4559"/>
    <w:rsid w:val="00EE4580"/>
    <w:rsid w:val="00EE476B"/>
    <w:rsid w:val="00EE48B2"/>
    <w:rsid w:val="00EE4A22"/>
    <w:rsid w:val="00EE4ACE"/>
    <w:rsid w:val="00EE53E8"/>
    <w:rsid w:val="00EE595C"/>
    <w:rsid w:val="00EE5C54"/>
    <w:rsid w:val="00EE5F7B"/>
    <w:rsid w:val="00EE648E"/>
    <w:rsid w:val="00EE6874"/>
    <w:rsid w:val="00EE6DE9"/>
    <w:rsid w:val="00EE6F3D"/>
    <w:rsid w:val="00EE7005"/>
    <w:rsid w:val="00EE70BE"/>
    <w:rsid w:val="00EE7816"/>
    <w:rsid w:val="00EE7817"/>
    <w:rsid w:val="00EE78D9"/>
    <w:rsid w:val="00EF0637"/>
    <w:rsid w:val="00EF0C07"/>
    <w:rsid w:val="00EF0F03"/>
    <w:rsid w:val="00EF190F"/>
    <w:rsid w:val="00EF1A10"/>
    <w:rsid w:val="00EF24A4"/>
    <w:rsid w:val="00EF2526"/>
    <w:rsid w:val="00EF2546"/>
    <w:rsid w:val="00EF267A"/>
    <w:rsid w:val="00EF2B93"/>
    <w:rsid w:val="00EF309E"/>
    <w:rsid w:val="00EF319F"/>
    <w:rsid w:val="00EF3253"/>
    <w:rsid w:val="00EF388D"/>
    <w:rsid w:val="00EF56B2"/>
    <w:rsid w:val="00EF60ED"/>
    <w:rsid w:val="00EF692E"/>
    <w:rsid w:val="00EF6C32"/>
    <w:rsid w:val="00EF6C40"/>
    <w:rsid w:val="00EF71E9"/>
    <w:rsid w:val="00EF7893"/>
    <w:rsid w:val="00EF7D45"/>
    <w:rsid w:val="00F00776"/>
    <w:rsid w:val="00F012EA"/>
    <w:rsid w:val="00F02077"/>
    <w:rsid w:val="00F02527"/>
    <w:rsid w:val="00F02916"/>
    <w:rsid w:val="00F02A08"/>
    <w:rsid w:val="00F0340A"/>
    <w:rsid w:val="00F04022"/>
    <w:rsid w:val="00F041BC"/>
    <w:rsid w:val="00F044A0"/>
    <w:rsid w:val="00F05223"/>
    <w:rsid w:val="00F0569D"/>
    <w:rsid w:val="00F056FB"/>
    <w:rsid w:val="00F05A63"/>
    <w:rsid w:val="00F05F35"/>
    <w:rsid w:val="00F07008"/>
    <w:rsid w:val="00F07E51"/>
    <w:rsid w:val="00F10274"/>
    <w:rsid w:val="00F111AE"/>
    <w:rsid w:val="00F11257"/>
    <w:rsid w:val="00F11F3E"/>
    <w:rsid w:val="00F12045"/>
    <w:rsid w:val="00F123C0"/>
    <w:rsid w:val="00F124CB"/>
    <w:rsid w:val="00F1262D"/>
    <w:rsid w:val="00F12654"/>
    <w:rsid w:val="00F15019"/>
    <w:rsid w:val="00F15071"/>
    <w:rsid w:val="00F15096"/>
    <w:rsid w:val="00F150D4"/>
    <w:rsid w:val="00F1546F"/>
    <w:rsid w:val="00F15581"/>
    <w:rsid w:val="00F1571C"/>
    <w:rsid w:val="00F15B76"/>
    <w:rsid w:val="00F15E73"/>
    <w:rsid w:val="00F16771"/>
    <w:rsid w:val="00F16916"/>
    <w:rsid w:val="00F16D13"/>
    <w:rsid w:val="00F17B36"/>
    <w:rsid w:val="00F20460"/>
    <w:rsid w:val="00F20530"/>
    <w:rsid w:val="00F207E9"/>
    <w:rsid w:val="00F2150D"/>
    <w:rsid w:val="00F219C3"/>
    <w:rsid w:val="00F21FE9"/>
    <w:rsid w:val="00F2224C"/>
    <w:rsid w:val="00F2228E"/>
    <w:rsid w:val="00F22966"/>
    <w:rsid w:val="00F2320E"/>
    <w:rsid w:val="00F2336D"/>
    <w:rsid w:val="00F2366C"/>
    <w:rsid w:val="00F23791"/>
    <w:rsid w:val="00F23A3B"/>
    <w:rsid w:val="00F23F83"/>
    <w:rsid w:val="00F23FBA"/>
    <w:rsid w:val="00F24D61"/>
    <w:rsid w:val="00F25A5F"/>
    <w:rsid w:val="00F26252"/>
    <w:rsid w:val="00F26314"/>
    <w:rsid w:val="00F266A5"/>
    <w:rsid w:val="00F2698F"/>
    <w:rsid w:val="00F26A89"/>
    <w:rsid w:val="00F27F50"/>
    <w:rsid w:val="00F3036B"/>
    <w:rsid w:val="00F30722"/>
    <w:rsid w:val="00F31401"/>
    <w:rsid w:val="00F31819"/>
    <w:rsid w:val="00F31E4E"/>
    <w:rsid w:val="00F33A6B"/>
    <w:rsid w:val="00F3450B"/>
    <w:rsid w:val="00F34B4B"/>
    <w:rsid w:val="00F34F10"/>
    <w:rsid w:val="00F354F9"/>
    <w:rsid w:val="00F35848"/>
    <w:rsid w:val="00F36345"/>
    <w:rsid w:val="00F37ABA"/>
    <w:rsid w:val="00F4026D"/>
    <w:rsid w:val="00F4029F"/>
    <w:rsid w:val="00F407CD"/>
    <w:rsid w:val="00F40855"/>
    <w:rsid w:val="00F4113D"/>
    <w:rsid w:val="00F4117C"/>
    <w:rsid w:val="00F416E1"/>
    <w:rsid w:val="00F417D8"/>
    <w:rsid w:val="00F41C9B"/>
    <w:rsid w:val="00F41D17"/>
    <w:rsid w:val="00F42193"/>
    <w:rsid w:val="00F42512"/>
    <w:rsid w:val="00F4268A"/>
    <w:rsid w:val="00F4359D"/>
    <w:rsid w:val="00F43EE2"/>
    <w:rsid w:val="00F44025"/>
    <w:rsid w:val="00F445C9"/>
    <w:rsid w:val="00F4500A"/>
    <w:rsid w:val="00F4506A"/>
    <w:rsid w:val="00F454E5"/>
    <w:rsid w:val="00F45535"/>
    <w:rsid w:val="00F4554E"/>
    <w:rsid w:val="00F4559D"/>
    <w:rsid w:val="00F46411"/>
    <w:rsid w:val="00F470AC"/>
    <w:rsid w:val="00F50553"/>
    <w:rsid w:val="00F505DC"/>
    <w:rsid w:val="00F50912"/>
    <w:rsid w:val="00F5204F"/>
    <w:rsid w:val="00F5222B"/>
    <w:rsid w:val="00F52B26"/>
    <w:rsid w:val="00F52D24"/>
    <w:rsid w:val="00F538B7"/>
    <w:rsid w:val="00F53C31"/>
    <w:rsid w:val="00F53E0F"/>
    <w:rsid w:val="00F53F1D"/>
    <w:rsid w:val="00F5400B"/>
    <w:rsid w:val="00F5425B"/>
    <w:rsid w:val="00F54D24"/>
    <w:rsid w:val="00F5557E"/>
    <w:rsid w:val="00F55687"/>
    <w:rsid w:val="00F55794"/>
    <w:rsid w:val="00F559AD"/>
    <w:rsid w:val="00F55D3D"/>
    <w:rsid w:val="00F55F2D"/>
    <w:rsid w:val="00F5625C"/>
    <w:rsid w:val="00F563A3"/>
    <w:rsid w:val="00F5651C"/>
    <w:rsid w:val="00F56578"/>
    <w:rsid w:val="00F56591"/>
    <w:rsid w:val="00F568DA"/>
    <w:rsid w:val="00F56BD6"/>
    <w:rsid w:val="00F56E60"/>
    <w:rsid w:val="00F571B6"/>
    <w:rsid w:val="00F5723A"/>
    <w:rsid w:val="00F57801"/>
    <w:rsid w:val="00F57B5F"/>
    <w:rsid w:val="00F604AD"/>
    <w:rsid w:val="00F60835"/>
    <w:rsid w:val="00F60876"/>
    <w:rsid w:val="00F60A79"/>
    <w:rsid w:val="00F6100B"/>
    <w:rsid w:val="00F617B7"/>
    <w:rsid w:val="00F61F4E"/>
    <w:rsid w:val="00F62261"/>
    <w:rsid w:val="00F62C3F"/>
    <w:rsid w:val="00F62F6A"/>
    <w:rsid w:val="00F633B8"/>
    <w:rsid w:val="00F63A09"/>
    <w:rsid w:val="00F63E74"/>
    <w:rsid w:val="00F64107"/>
    <w:rsid w:val="00F642F6"/>
    <w:rsid w:val="00F6435B"/>
    <w:rsid w:val="00F6464F"/>
    <w:rsid w:val="00F64C42"/>
    <w:rsid w:val="00F65275"/>
    <w:rsid w:val="00F65349"/>
    <w:rsid w:val="00F6541D"/>
    <w:rsid w:val="00F6553B"/>
    <w:rsid w:val="00F657DE"/>
    <w:rsid w:val="00F66187"/>
    <w:rsid w:val="00F664B2"/>
    <w:rsid w:val="00F665D5"/>
    <w:rsid w:val="00F6698A"/>
    <w:rsid w:val="00F67706"/>
    <w:rsid w:val="00F67890"/>
    <w:rsid w:val="00F67BED"/>
    <w:rsid w:val="00F70D06"/>
    <w:rsid w:val="00F7130D"/>
    <w:rsid w:val="00F71802"/>
    <w:rsid w:val="00F71A21"/>
    <w:rsid w:val="00F71E58"/>
    <w:rsid w:val="00F71EA5"/>
    <w:rsid w:val="00F723EF"/>
    <w:rsid w:val="00F73A74"/>
    <w:rsid w:val="00F73B41"/>
    <w:rsid w:val="00F74B93"/>
    <w:rsid w:val="00F74D34"/>
    <w:rsid w:val="00F75751"/>
    <w:rsid w:val="00F758D6"/>
    <w:rsid w:val="00F75A8F"/>
    <w:rsid w:val="00F75E70"/>
    <w:rsid w:val="00F76041"/>
    <w:rsid w:val="00F76C01"/>
    <w:rsid w:val="00F76D26"/>
    <w:rsid w:val="00F775E1"/>
    <w:rsid w:val="00F775FD"/>
    <w:rsid w:val="00F77CD9"/>
    <w:rsid w:val="00F80194"/>
    <w:rsid w:val="00F80858"/>
    <w:rsid w:val="00F80C36"/>
    <w:rsid w:val="00F80CDB"/>
    <w:rsid w:val="00F80F4E"/>
    <w:rsid w:val="00F8108D"/>
    <w:rsid w:val="00F8131A"/>
    <w:rsid w:val="00F81950"/>
    <w:rsid w:val="00F81BA7"/>
    <w:rsid w:val="00F81BB0"/>
    <w:rsid w:val="00F81C08"/>
    <w:rsid w:val="00F821FE"/>
    <w:rsid w:val="00F826FD"/>
    <w:rsid w:val="00F82802"/>
    <w:rsid w:val="00F82D9F"/>
    <w:rsid w:val="00F83161"/>
    <w:rsid w:val="00F83CAE"/>
    <w:rsid w:val="00F83CD2"/>
    <w:rsid w:val="00F845B9"/>
    <w:rsid w:val="00F85C6F"/>
    <w:rsid w:val="00F860EB"/>
    <w:rsid w:val="00F86872"/>
    <w:rsid w:val="00F86A6B"/>
    <w:rsid w:val="00F86E69"/>
    <w:rsid w:val="00F87539"/>
    <w:rsid w:val="00F87947"/>
    <w:rsid w:val="00F87CDE"/>
    <w:rsid w:val="00F90277"/>
    <w:rsid w:val="00F9055E"/>
    <w:rsid w:val="00F90843"/>
    <w:rsid w:val="00F90E75"/>
    <w:rsid w:val="00F9146A"/>
    <w:rsid w:val="00F91D19"/>
    <w:rsid w:val="00F91FA1"/>
    <w:rsid w:val="00F921E4"/>
    <w:rsid w:val="00F92DED"/>
    <w:rsid w:val="00F935F4"/>
    <w:rsid w:val="00F941FC"/>
    <w:rsid w:val="00F94BB7"/>
    <w:rsid w:val="00F95096"/>
    <w:rsid w:val="00F9510F"/>
    <w:rsid w:val="00F95924"/>
    <w:rsid w:val="00F960C5"/>
    <w:rsid w:val="00F96E26"/>
    <w:rsid w:val="00F96FD8"/>
    <w:rsid w:val="00FA0781"/>
    <w:rsid w:val="00FA098C"/>
    <w:rsid w:val="00FA0F08"/>
    <w:rsid w:val="00FA169C"/>
    <w:rsid w:val="00FA2429"/>
    <w:rsid w:val="00FA2563"/>
    <w:rsid w:val="00FA2B89"/>
    <w:rsid w:val="00FA2CD1"/>
    <w:rsid w:val="00FA3058"/>
    <w:rsid w:val="00FA3389"/>
    <w:rsid w:val="00FA364C"/>
    <w:rsid w:val="00FA3E36"/>
    <w:rsid w:val="00FA40E6"/>
    <w:rsid w:val="00FA418C"/>
    <w:rsid w:val="00FA43DB"/>
    <w:rsid w:val="00FA43F1"/>
    <w:rsid w:val="00FA51DD"/>
    <w:rsid w:val="00FA5344"/>
    <w:rsid w:val="00FA54F4"/>
    <w:rsid w:val="00FA5534"/>
    <w:rsid w:val="00FA557E"/>
    <w:rsid w:val="00FA5672"/>
    <w:rsid w:val="00FA6394"/>
    <w:rsid w:val="00FA71A2"/>
    <w:rsid w:val="00FA7217"/>
    <w:rsid w:val="00FA7856"/>
    <w:rsid w:val="00FA7ABA"/>
    <w:rsid w:val="00FB018A"/>
    <w:rsid w:val="00FB0930"/>
    <w:rsid w:val="00FB0EFA"/>
    <w:rsid w:val="00FB1477"/>
    <w:rsid w:val="00FB1FA1"/>
    <w:rsid w:val="00FB2840"/>
    <w:rsid w:val="00FB3384"/>
    <w:rsid w:val="00FB34E7"/>
    <w:rsid w:val="00FB3751"/>
    <w:rsid w:val="00FB3ABC"/>
    <w:rsid w:val="00FB3C99"/>
    <w:rsid w:val="00FB4232"/>
    <w:rsid w:val="00FB53E2"/>
    <w:rsid w:val="00FB569B"/>
    <w:rsid w:val="00FB583B"/>
    <w:rsid w:val="00FB62AE"/>
    <w:rsid w:val="00FB7559"/>
    <w:rsid w:val="00FB79A4"/>
    <w:rsid w:val="00FC0209"/>
    <w:rsid w:val="00FC0932"/>
    <w:rsid w:val="00FC1837"/>
    <w:rsid w:val="00FC1AD0"/>
    <w:rsid w:val="00FC1C66"/>
    <w:rsid w:val="00FC20FE"/>
    <w:rsid w:val="00FC2166"/>
    <w:rsid w:val="00FC2C00"/>
    <w:rsid w:val="00FC35C9"/>
    <w:rsid w:val="00FC4532"/>
    <w:rsid w:val="00FC4991"/>
    <w:rsid w:val="00FC5517"/>
    <w:rsid w:val="00FC5540"/>
    <w:rsid w:val="00FC5FBC"/>
    <w:rsid w:val="00FC639B"/>
    <w:rsid w:val="00FC67E5"/>
    <w:rsid w:val="00FC691F"/>
    <w:rsid w:val="00FC6A83"/>
    <w:rsid w:val="00FC6B6B"/>
    <w:rsid w:val="00FC6F06"/>
    <w:rsid w:val="00FC734D"/>
    <w:rsid w:val="00FC773B"/>
    <w:rsid w:val="00FC7C1B"/>
    <w:rsid w:val="00FD013E"/>
    <w:rsid w:val="00FD0739"/>
    <w:rsid w:val="00FD08B1"/>
    <w:rsid w:val="00FD08C9"/>
    <w:rsid w:val="00FD0F8D"/>
    <w:rsid w:val="00FD3C53"/>
    <w:rsid w:val="00FD43D8"/>
    <w:rsid w:val="00FD52EF"/>
    <w:rsid w:val="00FD5CAF"/>
    <w:rsid w:val="00FD5E44"/>
    <w:rsid w:val="00FD626F"/>
    <w:rsid w:val="00FD66CE"/>
    <w:rsid w:val="00FD672F"/>
    <w:rsid w:val="00FD6B6D"/>
    <w:rsid w:val="00FD7087"/>
    <w:rsid w:val="00FD72AA"/>
    <w:rsid w:val="00FD73F8"/>
    <w:rsid w:val="00FD7F2D"/>
    <w:rsid w:val="00FE0AB7"/>
    <w:rsid w:val="00FE0D9E"/>
    <w:rsid w:val="00FE177D"/>
    <w:rsid w:val="00FE195C"/>
    <w:rsid w:val="00FE25DB"/>
    <w:rsid w:val="00FE26F5"/>
    <w:rsid w:val="00FE30ED"/>
    <w:rsid w:val="00FE35F2"/>
    <w:rsid w:val="00FE3B6B"/>
    <w:rsid w:val="00FE45BB"/>
    <w:rsid w:val="00FE47B3"/>
    <w:rsid w:val="00FE4C37"/>
    <w:rsid w:val="00FE5085"/>
    <w:rsid w:val="00FE5A5B"/>
    <w:rsid w:val="00FE6076"/>
    <w:rsid w:val="00FE63EC"/>
    <w:rsid w:val="00FE66C9"/>
    <w:rsid w:val="00FE6C33"/>
    <w:rsid w:val="00FE6D0C"/>
    <w:rsid w:val="00FE6F3E"/>
    <w:rsid w:val="00FE778F"/>
    <w:rsid w:val="00FE78FC"/>
    <w:rsid w:val="00FE7F22"/>
    <w:rsid w:val="00FF0CD4"/>
    <w:rsid w:val="00FF13E2"/>
    <w:rsid w:val="00FF255D"/>
    <w:rsid w:val="00FF26D9"/>
    <w:rsid w:val="00FF2D28"/>
    <w:rsid w:val="00FF31E6"/>
    <w:rsid w:val="00FF3F46"/>
    <w:rsid w:val="00FF4117"/>
    <w:rsid w:val="00FF5086"/>
    <w:rsid w:val="00FF5731"/>
    <w:rsid w:val="00FF5E2F"/>
    <w:rsid w:val="00FF5EF1"/>
    <w:rsid w:val="00FF6567"/>
    <w:rsid w:val="00FF6739"/>
    <w:rsid w:val="00FF6C91"/>
    <w:rsid w:val="00FF6CC4"/>
    <w:rsid w:val="00FF71E4"/>
    <w:rsid w:val="00FF7B83"/>
    <w:rsid w:val="015DDF3E"/>
    <w:rsid w:val="024CD8F2"/>
    <w:rsid w:val="02A03301"/>
    <w:rsid w:val="0301F8DA"/>
    <w:rsid w:val="034555A1"/>
    <w:rsid w:val="03C9E78E"/>
    <w:rsid w:val="0510209B"/>
    <w:rsid w:val="053238D1"/>
    <w:rsid w:val="05729F58"/>
    <w:rsid w:val="08351EE2"/>
    <w:rsid w:val="09C26E6E"/>
    <w:rsid w:val="0A9421C6"/>
    <w:rsid w:val="0B5D3AE6"/>
    <w:rsid w:val="0BBC0B72"/>
    <w:rsid w:val="0C3A356D"/>
    <w:rsid w:val="0FA12679"/>
    <w:rsid w:val="0FF931C1"/>
    <w:rsid w:val="10C0C8FC"/>
    <w:rsid w:val="11547E9F"/>
    <w:rsid w:val="125C995D"/>
    <w:rsid w:val="126AEA42"/>
    <w:rsid w:val="127394B4"/>
    <w:rsid w:val="130C9451"/>
    <w:rsid w:val="1908DB07"/>
    <w:rsid w:val="19463041"/>
    <w:rsid w:val="19BBE5EC"/>
    <w:rsid w:val="1AD34636"/>
    <w:rsid w:val="1B5FDD73"/>
    <w:rsid w:val="1BA6A5D2"/>
    <w:rsid w:val="1BAD477F"/>
    <w:rsid w:val="1D182080"/>
    <w:rsid w:val="1FA1ACF3"/>
    <w:rsid w:val="2341E0C0"/>
    <w:rsid w:val="2655E266"/>
    <w:rsid w:val="26798182"/>
    <w:rsid w:val="27189F48"/>
    <w:rsid w:val="281551E3"/>
    <w:rsid w:val="2820C8E0"/>
    <w:rsid w:val="2A14C92B"/>
    <w:rsid w:val="2AA614F3"/>
    <w:rsid w:val="2B6008BC"/>
    <w:rsid w:val="2CAD8168"/>
    <w:rsid w:val="2CE30394"/>
    <w:rsid w:val="2D3CEB62"/>
    <w:rsid w:val="2DAF8869"/>
    <w:rsid w:val="3021034D"/>
    <w:rsid w:val="30CAD2D8"/>
    <w:rsid w:val="32918544"/>
    <w:rsid w:val="335DC903"/>
    <w:rsid w:val="345663E7"/>
    <w:rsid w:val="345AA56F"/>
    <w:rsid w:val="34C67B55"/>
    <w:rsid w:val="35332AA2"/>
    <w:rsid w:val="35BFE11C"/>
    <w:rsid w:val="369792D2"/>
    <w:rsid w:val="38D8EBDF"/>
    <w:rsid w:val="39A03C67"/>
    <w:rsid w:val="39CF3394"/>
    <w:rsid w:val="3A2C83DB"/>
    <w:rsid w:val="3A8F9649"/>
    <w:rsid w:val="3C70A144"/>
    <w:rsid w:val="3D70879E"/>
    <w:rsid w:val="3E762F5F"/>
    <w:rsid w:val="3EEED7BD"/>
    <w:rsid w:val="3EFE3619"/>
    <w:rsid w:val="3F58E932"/>
    <w:rsid w:val="3F80C8C4"/>
    <w:rsid w:val="3FE572AD"/>
    <w:rsid w:val="41E5BC76"/>
    <w:rsid w:val="427440FD"/>
    <w:rsid w:val="44751BD1"/>
    <w:rsid w:val="4499BAFA"/>
    <w:rsid w:val="466B3B69"/>
    <w:rsid w:val="466CD4C0"/>
    <w:rsid w:val="475E565D"/>
    <w:rsid w:val="47C370D8"/>
    <w:rsid w:val="47F7AD14"/>
    <w:rsid w:val="494F2EDE"/>
    <w:rsid w:val="4B366A98"/>
    <w:rsid w:val="4CD23AF9"/>
    <w:rsid w:val="4E2C0432"/>
    <w:rsid w:val="4E4087C9"/>
    <w:rsid w:val="4F4F2E40"/>
    <w:rsid w:val="506AED8C"/>
    <w:rsid w:val="51D2AD05"/>
    <w:rsid w:val="527B5CE5"/>
    <w:rsid w:val="52D64E45"/>
    <w:rsid w:val="53B19418"/>
    <w:rsid w:val="55C09020"/>
    <w:rsid w:val="55D487C0"/>
    <w:rsid w:val="563413CF"/>
    <w:rsid w:val="563E401B"/>
    <w:rsid w:val="56633658"/>
    <w:rsid w:val="566C662C"/>
    <w:rsid w:val="5672C581"/>
    <w:rsid w:val="575018BC"/>
    <w:rsid w:val="593A455D"/>
    <w:rsid w:val="59670830"/>
    <w:rsid w:val="5975B7D7"/>
    <w:rsid w:val="5B026EA5"/>
    <w:rsid w:val="5C59DB86"/>
    <w:rsid w:val="5F0E7186"/>
    <w:rsid w:val="5F8354EB"/>
    <w:rsid w:val="5FC16FE8"/>
    <w:rsid w:val="6006AD8D"/>
    <w:rsid w:val="607412EC"/>
    <w:rsid w:val="64678BCA"/>
    <w:rsid w:val="661967EA"/>
    <w:rsid w:val="67427F9F"/>
    <w:rsid w:val="6882F06D"/>
    <w:rsid w:val="699C1EAC"/>
    <w:rsid w:val="6B237AEA"/>
    <w:rsid w:val="6D019F74"/>
    <w:rsid w:val="6EB8ACD7"/>
    <w:rsid w:val="7059C1B2"/>
    <w:rsid w:val="71093F60"/>
    <w:rsid w:val="7175530E"/>
    <w:rsid w:val="729365E9"/>
    <w:rsid w:val="734BE364"/>
    <w:rsid w:val="742F364A"/>
    <w:rsid w:val="7487B43B"/>
    <w:rsid w:val="74FB6011"/>
    <w:rsid w:val="7712243D"/>
    <w:rsid w:val="77464742"/>
    <w:rsid w:val="774D4EC4"/>
    <w:rsid w:val="78A5F6AB"/>
    <w:rsid w:val="78B887B0"/>
    <w:rsid w:val="794C5303"/>
    <w:rsid w:val="7A41C70C"/>
    <w:rsid w:val="7ADC35D5"/>
    <w:rsid w:val="7BDD976D"/>
    <w:rsid w:val="7CB45246"/>
    <w:rsid w:val="7CB9CD00"/>
    <w:rsid w:val="7E70B10C"/>
    <w:rsid w:val="7F6AB494"/>
    <w:rsid w:val="7FA64176"/>
    <w:rsid w:val="7FCCD652"/>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EE432"/>
  <w15:docId w15:val="{8887505D-7BDC-4EF0-9436-B825789D5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FF2D28"/>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FF2D28"/>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Punktlista2">
    <w:name w:val="List Bullet 2"/>
    <w:basedOn w:val="Normal"/>
    <w:autoRedefine/>
    <w:qFormat/>
    <w:rsid w:val="00AD08BC"/>
    <w:pPr>
      <w:numPr>
        <w:numId w:val="1"/>
      </w:numPr>
      <w:spacing w:after="180" w:line="288" w:lineRule="auto"/>
    </w:pPr>
    <w:rPr>
      <w:rFonts w:eastAsia="Times New Roman" w:cs="Times New Roman"/>
      <w:lang w:eastAsia="sv-SE"/>
    </w:rPr>
  </w:style>
  <w:style w:type="paragraph" w:customStyle="1" w:styleId="Niv1-utanrubrik">
    <w:name w:val="Nivå 1 - utan rubrik"/>
    <w:basedOn w:val="Rubrik1"/>
    <w:qFormat/>
    <w:rsid w:val="00AD08BC"/>
    <w:pPr>
      <w:keepNext w:val="0"/>
      <w:keepLines w:val="0"/>
      <w:spacing w:before="0" w:after="180" w:line="360" w:lineRule="auto"/>
      <w:ind w:left="1134" w:hanging="1134"/>
    </w:pPr>
    <w:rPr>
      <w:rFonts w:asciiTheme="minorHAnsi" w:eastAsia="Times New Roman" w:hAnsiTheme="minorHAnsi" w:cs="Arial"/>
      <w:b w:val="0"/>
      <w:bCs/>
      <w:color w:val="auto"/>
      <w:kern w:val="32"/>
      <w:sz w:val="22"/>
      <w:szCs w:val="24"/>
      <w:lang w:eastAsia="sv-SE"/>
    </w:rPr>
  </w:style>
  <w:style w:type="paragraph" w:styleId="Liststycke">
    <w:name w:val="List Paragraph"/>
    <w:basedOn w:val="Punktlista2"/>
    <w:uiPriority w:val="34"/>
    <w:qFormat/>
    <w:rsid w:val="00AD08BC"/>
  </w:style>
  <w:style w:type="character" w:customStyle="1" w:styleId="xbumpedfont15">
    <w:name w:val="x_bumpedfont15"/>
    <w:basedOn w:val="Standardstycketeckensnitt"/>
    <w:rsid w:val="00435C8D"/>
  </w:style>
  <w:style w:type="character" w:customStyle="1" w:styleId="xapple-converted-space">
    <w:name w:val="x_apple-converted-space"/>
    <w:basedOn w:val="Standardstycketeckensnitt"/>
    <w:rsid w:val="00435C8D"/>
  </w:style>
  <w:style w:type="paragraph" w:customStyle="1" w:styleId="paragraph">
    <w:name w:val="paragraph"/>
    <w:basedOn w:val="Normal"/>
    <w:rsid w:val="00C81524"/>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C81524"/>
  </w:style>
  <w:style w:type="character" w:customStyle="1" w:styleId="eop">
    <w:name w:val="eop"/>
    <w:basedOn w:val="Standardstycketeckensnitt"/>
    <w:rsid w:val="00C81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696">
      <w:bodyDiv w:val="1"/>
      <w:marLeft w:val="0"/>
      <w:marRight w:val="0"/>
      <w:marTop w:val="0"/>
      <w:marBottom w:val="0"/>
      <w:divBdr>
        <w:top w:val="none" w:sz="0" w:space="0" w:color="auto"/>
        <w:left w:val="none" w:sz="0" w:space="0" w:color="auto"/>
        <w:bottom w:val="none" w:sz="0" w:space="0" w:color="auto"/>
        <w:right w:val="none" w:sz="0" w:space="0" w:color="auto"/>
      </w:divBdr>
    </w:div>
    <w:div w:id="41559395">
      <w:bodyDiv w:val="1"/>
      <w:marLeft w:val="0"/>
      <w:marRight w:val="0"/>
      <w:marTop w:val="0"/>
      <w:marBottom w:val="0"/>
      <w:divBdr>
        <w:top w:val="none" w:sz="0" w:space="0" w:color="auto"/>
        <w:left w:val="none" w:sz="0" w:space="0" w:color="auto"/>
        <w:bottom w:val="none" w:sz="0" w:space="0" w:color="auto"/>
        <w:right w:val="none" w:sz="0" w:space="0" w:color="auto"/>
      </w:divBdr>
    </w:div>
    <w:div w:id="220945989">
      <w:bodyDiv w:val="1"/>
      <w:marLeft w:val="0"/>
      <w:marRight w:val="0"/>
      <w:marTop w:val="0"/>
      <w:marBottom w:val="0"/>
      <w:divBdr>
        <w:top w:val="none" w:sz="0" w:space="0" w:color="auto"/>
        <w:left w:val="none" w:sz="0" w:space="0" w:color="auto"/>
        <w:bottom w:val="none" w:sz="0" w:space="0" w:color="auto"/>
        <w:right w:val="none" w:sz="0" w:space="0" w:color="auto"/>
      </w:divBdr>
    </w:div>
    <w:div w:id="257951426">
      <w:bodyDiv w:val="1"/>
      <w:marLeft w:val="0"/>
      <w:marRight w:val="0"/>
      <w:marTop w:val="0"/>
      <w:marBottom w:val="0"/>
      <w:divBdr>
        <w:top w:val="none" w:sz="0" w:space="0" w:color="auto"/>
        <w:left w:val="none" w:sz="0" w:space="0" w:color="auto"/>
        <w:bottom w:val="none" w:sz="0" w:space="0" w:color="auto"/>
        <w:right w:val="none" w:sz="0" w:space="0" w:color="auto"/>
      </w:divBdr>
    </w:div>
    <w:div w:id="492641824">
      <w:bodyDiv w:val="1"/>
      <w:marLeft w:val="0"/>
      <w:marRight w:val="0"/>
      <w:marTop w:val="0"/>
      <w:marBottom w:val="0"/>
      <w:divBdr>
        <w:top w:val="none" w:sz="0" w:space="0" w:color="auto"/>
        <w:left w:val="none" w:sz="0" w:space="0" w:color="auto"/>
        <w:bottom w:val="none" w:sz="0" w:space="0" w:color="auto"/>
        <w:right w:val="none" w:sz="0" w:space="0" w:color="auto"/>
      </w:divBdr>
    </w:div>
    <w:div w:id="550314123">
      <w:bodyDiv w:val="1"/>
      <w:marLeft w:val="0"/>
      <w:marRight w:val="0"/>
      <w:marTop w:val="0"/>
      <w:marBottom w:val="0"/>
      <w:divBdr>
        <w:top w:val="none" w:sz="0" w:space="0" w:color="auto"/>
        <w:left w:val="none" w:sz="0" w:space="0" w:color="auto"/>
        <w:bottom w:val="none" w:sz="0" w:space="0" w:color="auto"/>
        <w:right w:val="none" w:sz="0" w:space="0" w:color="auto"/>
      </w:divBdr>
    </w:div>
    <w:div w:id="609319961">
      <w:bodyDiv w:val="1"/>
      <w:marLeft w:val="0"/>
      <w:marRight w:val="0"/>
      <w:marTop w:val="0"/>
      <w:marBottom w:val="0"/>
      <w:divBdr>
        <w:top w:val="none" w:sz="0" w:space="0" w:color="auto"/>
        <w:left w:val="none" w:sz="0" w:space="0" w:color="auto"/>
        <w:bottom w:val="none" w:sz="0" w:space="0" w:color="auto"/>
        <w:right w:val="none" w:sz="0" w:space="0" w:color="auto"/>
      </w:divBdr>
      <w:divsChild>
        <w:div w:id="1853107490">
          <w:marLeft w:val="0"/>
          <w:marRight w:val="0"/>
          <w:marTop w:val="0"/>
          <w:marBottom w:val="0"/>
          <w:divBdr>
            <w:top w:val="none" w:sz="0" w:space="0" w:color="auto"/>
            <w:left w:val="none" w:sz="0" w:space="0" w:color="auto"/>
            <w:bottom w:val="none" w:sz="0" w:space="0" w:color="auto"/>
            <w:right w:val="none" w:sz="0" w:space="0" w:color="auto"/>
          </w:divBdr>
        </w:div>
        <w:div w:id="633677916">
          <w:marLeft w:val="0"/>
          <w:marRight w:val="0"/>
          <w:marTop w:val="0"/>
          <w:marBottom w:val="0"/>
          <w:divBdr>
            <w:top w:val="none" w:sz="0" w:space="0" w:color="auto"/>
            <w:left w:val="none" w:sz="0" w:space="0" w:color="auto"/>
            <w:bottom w:val="none" w:sz="0" w:space="0" w:color="auto"/>
            <w:right w:val="none" w:sz="0" w:space="0" w:color="auto"/>
          </w:divBdr>
        </w:div>
        <w:div w:id="1760439734">
          <w:marLeft w:val="0"/>
          <w:marRight w:val="0"/>
          <w:marTop w:val="0"/>
          <w:marBottom w:val="0"/>
          <w:divBdr>
            <w:top w:val="none" w:sz="0" w:space="0" w:color="auto"/>
            <w:left w:val="none" w:sz="0" w:space="0" w:color="auto"/>
            <w:bottom w:val="none" w:sz="0" w:space="0" w:color="auto"/>
            <w:right w:val="none" w:sz="0" w:space="0" w:color="auto"/>
          </w:divBdr>
        </w:div>
        <w:div w:id="1144545116">
          <w:marLeft w:val="0"/>
          <w:marRight w:val="0"/>
          <w:marTop w:val="0"/>
          <w:marBottom w:val="0"/>
          <w:divBdr>
            <w:top w:val="none" w:sz="0" w:space="0" w:color="auto"/>
            <w:left w:val="none" w:sz="0" w:space="0" w:color="auto"/>
            <w:bottom w:val="none" w:sz="0" w:space="0" w:color="auto"/>
            <w:right w:val="none" w:sz="0" w:space="0" w:color="auto"/>
          </w:divBdr>
        </w:div>
        <w:div w:id="912738533">
          <w:marLeft w:val="0"/>
          <w:marRight w:val="0"/>
          <w:marTop w:val="0"/>
          <w:marBottom w:val="0"/>
          <w:divBdr>
            <w:top w:val="none" w:sz="0" w:space="0" w:color="auto"/>
            <w:left w:val="none" w:sz="0" w:space="0" w:color="auto"/>
            <w:bottom w:val="none" w:sz="0" w:space="0" w:color="auto"/>
            <w:right w:val="none" w:sz="0" w:space="0" w:color="auto"/>
          </w:divBdr>
        </w:div>
        <w:div w:id="515652006">
          <w:marLeft w:val="0"/>
          <w:marRight w:val="0"/>
          <w:marTop w:val="0"/>
          <w:marBottom w:val="0"/>
          <w:divBdr>
            <w:top w:val="none" w:sz="0" w:space="0" w:color="auto"/>
            <w:left w:val="none" w:sz="0" w:space="0" w:color="auto"/>
            <w:bottom w:val="none" w:sz="0" w:space="0" w:color="auto"/>
            <w:right w:val="none" w:sz="0" w:space="0" w:color="auto"/>
          </w:divBdr>
        </w:div>
      </w:divsChild>
    </w:div>
    <w:div w:id="786971328">
      <w:bodyDiv w:val="1"/>
      <w:marLeft w:val="0"/>
      <w:marRight w:val="0"/>
      <w:marTop w:val="0"/>
      <w:marBottom w:val="0"/>
      <w:divBdr>
        <w:top w:val="none" w:sz="0" w:space="0" w:color="auto"/>
        <w:left w:val="none" w:sz="0" w:space="0" w:color="auto"/>
        <w:bottom w:val="none" w:sz="0" w:space="0" w:color="auto"/>
        <w:right w:val="none" w:sz="0" w:space="0" w:color="auto"/>
      </w:divBdr>
    </w:div>
    <w:div w:id="1397701092">
      <w:bodyDiv w:val="1"/>
      <w:marLeft w:val="0"/>
      <w:marRight w:val="0"/>
      <w:marTop w:val="0"/>
      <w:marBottom w:val="0"/>
      <w:divBdr>
        <w:top w:val="none" w:sz="0" w:space="0" w:color="auto"/>
        <w:left w:val="none" w:sz="0" w:space="0" w:color="auto"/>
        <w:bottom w:val="none" w:sz="0" w:space="0" w:color="auto"/>
        <w:right w:val="none" w:sz="0" w:space="0" w:color="auto"/>
      </w:divBdr>
    </w:div>
    <w:div w:id="1416442342">
      <w:bodyDiv w:val="1"/>
      <w:marLeft w:val="0"/>
      <w:marRight w:val="0"/>
      <w:marTop w:val="0"/>
      <w:marBottom w:val="0"/>
      <w:divBdr>
        <w:top w:val="none" w:sz="0" w:space="0" w:color="auto"/>
        <w:left w:val="none" w:sz="0" w:space="0" w:color="auto"/>
        <w:bottom w:val="none" w:sz="0" w:space="0" w:color="auto"/>
        <w:right w:val="none" w:sz="0" w:space="0" w:color="auto"/>
      </w:divBdr>
    </w:div>
    <w:div w:id="1905527158">
      <w:bodyDiv w:val="1"/>
      <w:marLeft w:val="0"/>
      <w:marRight w:val="0"/>
      <w:marTop w:val="0"/>
      <w:marBottom w:val="0"/>
      <w:divBdr>
        <w:top w:val="none" w:sz="0" w:space="0" w:color="auto"/>
        <w:left w:val="none" w:sz="0" w:space="0" w:color="auto"/>
        <w:bottom w:val="none" w:sz="0" w:space="0" w:color="auto"/>
        <w:right w:val="none" w:sz="0" w:space="0" w:color="auto"/>
      </w:divBdr>
    </w:div>
    <w:div w:id="20423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hor0623\AppData\Local\Packages\Microsoft.MicrosoftEdge_8wekyb3d8bbwe\TempState\Downloads\Protokollsmall_gbg_st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F3F81F3ABD4EA7AF4BD7ED3CBF8C19"/>
        <w:category>
          <w:name w:val="Allmänt"/>
          <w:gallery w:val="placeholder"/>
        </w:category>
        <w:types>
          <w:type w:val="bbPlcHdr"/>
        </w:types>
        <w:behaviors>
          <w:behavior w:val="content"/>
        </w:behaviors>
        <w:guid w:val="{9859955E-CFF3-4150-B975-46DFCD365C2F}"/>
      </w:docPartPr>
      <w:docPartBody>
        <w:p w:rsidR="001E3A44" w:rsidRDefault="001E3A44">
          <w:pPr>
            <w:pStyle w:val="3FF3F81F3ABD4EA7AF4BD7ED3CBF8C19"/>
          </w:pPr>
          <w:r w:rsidRPr="00BA1320">
            <w:t>[Organisationsnamn]</w:t>
          </w:r>
        </w:p>
      </w:docPartBody>
    </w:docPart>
    <w:docPart>
      <w:docPartPr>
        <w:name w:val="2DECDD7B73444D5A91F2F366A4533F1B"/>
        <w:category>
          <w:name w:val="Allmänt"/>
          <w:gallery w:val="placeholder"/>
        </w:category>
        <w:types>
          <w:type w:val="bbPlcHdr"/>
        </w:types>
        <w:behaviors>
          <w:behavior w:val="content"/>
        </w:behaviors>
        <w:guid w:val="{68B20DB9-339C-417E-8A5F-998C97DAD766}"/>
      </w:docPartPr>
      <w:docPartBody>
        <w:p w:rsidR="001E3A44" w:rsidRDefault="001E3A44">
          <w:pPr>
            <w:pStyle w:val="2DECDD7B73444D5A91F2F366A4533F1B"/>
          </w:pPr>
          <w:r>
            <w:rPr>
              <w:rStyle w:val="Platshllartext"/>
            </w:rPr>
            <w:t>[Namn]</w:t>
          </w:r>
        </w:p>
      </w:docPartBody>
    </w:docPart>
    <w:docPart>
      <w:docPartPr>
        <w:name w:val="373C480966674726A3FD0A3658F5C319"/>
        <w:category>
          <w:name w:val="Allmänt"/>
          <w:gallery w:val="placeholder"/>
        </w:category>
        <w:types>
          <w:type w:val="bbPlcHdr"/>
        </w:types>
        <w:behaviors>
          <w:behavior w:val="content"/>
        </w:behaviors>
        <w:guid w:val="{D75E3764-B61E-4921-8670-B06659F64719}"/>
      </w:docPartPr>
      <w:docPartBody>
        <w:p w:rsidR="00FF4FD1" w:rsidRDefault="001E3A44">
          <w:pPr>
            <w:pStyle w:val="373C480966674726A3FD0A3658F5C319"/>
          </w:pPr>
          <w:r>
            <w:rPr>
              <w:rStyle w:val="Platshllartext"/>
            </w:rPr>
            <w:t>[Namn (pb), ]</w:t>
          </w:r>
        </w:p>
      </w:docPartBody>
    </w:docPart>
    <w:docPart>
      <w:docPartPr>
        <w:name w:val="D4021B8CFD5C4F1880484E4CF36215EE"/>
        <w:category>
          <w:name w:val="Allmänt"/>
          <w:gallery w:val="placeholder"/>
        </w:category>
        <w:types>
          <w:type w:val="bbPlcHdr"/>
        </w:types>
        <w:behaviors>
          <w:behavior w:val="content"/>
        </w:behaviors>
        <w:guid w:val="{D53700A9-A980-4D5D-BE03-4E3E332ED612}"/>
      </w:docPartPr>
      <w:docPartBody>
        <w:p w:rsidR="00790B25" w:rsidRDefault="00790B25" w:rsidP="00790B25">
          <w:pPr>
            <w:pStyle w:val="D4021B8CFD5C4F1880484E4CF36215EE"/>
          </w:pPr>
          <w:r>
            <w:rPr>
              <w:rStyle w:val="Platshllartext"/>
            </w:rPr>
            <w: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44"/>
    <w:rsid w:val="00004DDB"/>
    <w:rsid w:val="000251B9"/>
    <w:rsid w:val="00042542"/>
    <w:rsid w:val="00081B73"/>
    <w:rsid w:val="00083DF7"/>
    <w:rsid w:val="000A3080"/>
    <w:rsid w:val="000A736B"/>
    <w:rsid w:val="000C5CE0"/>
    <w:rsid w:val="000E3362"/>
    <w:rsid w:val="000E4D1D"/>
    <w:rsid w:val="000E5404"/>
    <w:rsid w:val="000F143F"/>
    <w:rsid w:val="000F3262"/>
    <w:rsid w:val="001413F0"/>
    <w:rsid w:val="0017175C"/>
    <w:rsid w:val="00181432"/>
    <w:rsid w:val="00184057"/>
    <w:rsid w:val="00184935"/>
    <w:rsid w:val="00193E10"/>
    <w:rsid w:val="00195091"/>
    <w:rsid w:val="001974D4"/>
    <w:rsid w:val="001A374D"/>
    <w:rsid w:val="001B2EDE"/>
    <w:rsid w:val="001E11F8"/>
    <w:rsid w:val="001E3A44"/>
    <w:rsid w:val="00201429"/>
    <w:rsid w:val="00203A01"/>
    <w:rsid w:val="00210292"/>
    <w:rsid w:val="0022672B"/>
    <w:rsid w:val="002704A1"/>
    <w:rsid w:val="00287C42"/>
    <w:rsid w:val="002A3A83"/>
    <w:rsid w:val="002B7FCA"/>
    <w:rsid w:val="002E2C16"/>
    <w:rsid w:val="002E7724"/>
    <w:rsid w:val="00311C11"/>
    <w:rsid w:val="00352D47"/>
    <w:rsid w:val="003609EF"/>
    <w:rsid w:val="00374ABA"/>
    <w:rsid w:val="00381341"/>
    <w:rsid w:val="003912F1"/>
    <w:rsid w:val="003E222B"/>
    <w:rsid w:val="003F4421"/>
    <w:rsid w:val="0040561C"/>
    <w:rsid w:val="004123E2"/>
    <w:rsid w:val="00416866"/>
    <w:rsid w:val="00447619"/>
    <w:rsid w:val="0049040E"/>
    <w:rsid w:val="004A3E1B"/>
    <w:rsid w:val="004B338F"/>
    <w:rsid w:val="004C03E4"/>
    <w:rsid w:val="004F00B3"/>
    <w:rsid w:val="00534040"/>
    <w:rsid w:val="00535A85"/>
    <w:rsid w:val="005756A6"/>
    <w:rsid w:val="00593C3F"/>
    <w:rsid w:val="005E09E8"/>
    <w:rsid w:val="005F3174"/>
    <w:rsid w:val="00600A65"/>
    <w:rsid w:val="00613F5D"/>
    <w:rsid w:val="00644E7F"/>
    <w:rsid w:val="00647968"/>
    <w:rsid w:val="0069433F"/>
    <w:rsid w:val="00696434"/>
    <w:rsid w:val="006C6934"/>
    <w:rsid w:val="006D6DF7"/>
    <w:rsid w:val="006E600E"/>
    <w:rsid w:val="00707AFE"/>
    <w:rsid w:val="00714EAD"/>
    <w:rsid w:val="00723EA8"/>
    <w:rsid w:val="00727878"/>
    <w:rsid w:val="00727CC9"/>
    <w:rsid w:val="00735724"/>
    <w:rsid w:val="00776B82"/>
    <w:rsid w:val="00790B25"/>
    <w:rsid w:val="007C18AB"/>
    <w:rsid w:val="007D4DCB"/>
    <w:rsid w:val="007F264A"/>
    <w:rsid w:val="00812E64"/>
    <w:rsid w:val="008259BA"/>
    <w:rsid w:val="00845514"/>
    <w:rsid w:val="00847CA9"/>
    <w:rsid w:val="00866EA3"/>
    <w:rsid w:val="00877B03"/>
    <w:rsid w:val="008A03F5"/>
    <w:rsid w:val="008A7EB4"/>
    <w:rsid w:val="008C07F2"/>
    <w:rsid w:val="00900856"/>
    <w:rsid w:val="009161BC"/>
    <w:rsid w:val="009322C5"/>
    <w:rsid w:val="009708AD"/>
    <w:rsid w:val="009842D2"/>
    <w:rsid w:val="00997B0F"/>
    <w:rsid w:val="009C097E"/>
    <w:rsid w:val="009C129A"/>
    <w:rsid w:val="009D1A7B"/>
    <w:rsid w:val="00A20469"/>
    <w:rsid w:val="00A30C27"/>
    <w:rsid w:val="00A45D2B"/>
    <w:rsid w:val="00A45D66"/>
    <w:rsid w:val="00A67D7B"/>
    <w:rsid w:val="00A971CA"/>
    <w:rsid w:val="00AB73F9"/>
    <w:rsid w:val="00AE15FA"/>
    <w:rsid w:val="00B312C4"/>
    <w:rsid w:val="00B31B16"/>
    <w:rsid w:val="00B51AF9"/>
    <w:rsid w:val="00B56DB1"/>
    <w:rsid w:val="00B63F9B"/>
    <w:rsid w:val="00B647D8"/>
    <w:rsid w:val="00B747EE"/>
    <w:rsid w:val="00B87D26"/>
    <w:rsid w:val="00B95D53"/>
    <w:rsid w:val="00BB12BD"/>
    <w:rsid w:val="00BD0155"/>
    <w:rsid w:val="00BF3C23"/>
    <w:rsid w:val="00BF6D15"/>
    <w:rsid w:val="00BF6FB3"/>
    <w:rsid w:val="00C20365"/>
    <w:rsid w:val="00C23423"/>
    <w:rsid w:val="00C438B7"/>
    <w:rsid w:val="00C52AD2"/>
    <w:rsid w:val="00C730D1"/>
    <w:rsid w:val="00C77B5E"/>
    <w:rsid w:val="00C82C75"/>
    <w:rsid w:val="00C901FC"/>
    <w:rsid w:val="00C90886"/>
    <w:rsid w:val="00C92A9D"/>
    <w:rsid w:val="00CA23DB"/>
    <w:rsid w:val="00CA3374"/>
    <w:rsid w:val="00CB5BE9"/>
    <w:rsid w:val="00CB63DF"/>
    <w:rsid w:val="00CF1B45"/>
    <w:rsid w:val="00D05014"/>
    <w:rsid w:val="00D121AA"/>
    <w:rsid w:val="00D5065B"/>
    <w:rsid w:val="00D53402"/>
    <w:rsid w:val="00D557CE"/>
    <w:rsid w:val="00D75E49"/>
    <w:rsid w:val="00D866A8"/>
    <w:rsid w:val="00D972F5"/>
    <w:rsid w:val="00DD038F"/>
    <w:rsid w:val="00DF46D8"/>
    <w:rsid w:val="00DF4C89"/>
    <w:rsid w:val="00E01690"/>
    <w:rsid w:val="00E37E5E"/>
    <w:rsid w:val="00E75045"/>
    <w:rsid w:val="00E97BB9"/>
    <w:rsid w:val="00EE43E7"/>
    <w:rsid w:val="00EE6347"/>
    <w:rsid w:val="00EF2B93"/>
    <w:rsid w:val="00EF67F7"/>
    <w:rsid w:val="00EF7893"/>
    <w:rsid w:val="00F10274"/>
    <w:rsid w:val="00F20460"/>
    <w:rsid w:val="00F539A6"/>
    <w:rsid w:val="00F54D7F"/>
    <w:rsid w:val="00F56591"/>
    <w:rsid w:val="00F61714"/>
    <w:rsid w:val="00F63CAE"/>
    <w:rsid w:val="00F82706"/>
    <w:rsid w:val="00FC5331"/>
    <w:rsid w:val="00FC69BB"/>
    <w:rsid w:val="00FD4001"/>
    <w:rsid w:val="00FD5141"/>
    <w:rsid w:val="00FE551C"/>
    <w:rsid w:val="00FF4FD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FF3F81F3ABD4EA7AF4BD7ED3CBF8C19">
    <w:name w:val="3FF3F81F3ABD4EA7AF4BD7ED3CBF8C19"/>
  </w:style>
  <w:style w:type="character" w:styleId="Platshllartext">
    <w:name w:val="Placeholder Text"/>
    <w:basedOn w:val="Standardstycketeckensnitt"/>
    <w:uiPriority w:val="99"/>
    <w:semiHidden/>
    <w:rsid w:val="00790B25"/>
    <w:rPr>
      <w:color w:val="595959" w:themeColor="text1" w:themeTint="A6"/>
    </w:rPr>
  </w:style>
  <w:style w:type="paragraph" w:customStyle="1" w:styleId="2DECDD7B73444D5A91F2F366A4533F1B">
    <w:name w:val="2DECDD7B73444D5A91F2F366A4533F1B"/>
  </w:style>
  <w:style w:type="paragraph" w:customStyle="1" w:styleId="373C480966674726A3FD0A3658F5C319">
    <w:name w:val="373C480966674726A3FD0A3658F5C319"/>
  </w:style>
  <w:style w:type="paragraph" w:customStyle="1" w:styleId="D4021B8CFD5C4F1880484E4CF36215EE">
    <w:name w:val="D4021B8CFD5C4F1880484E4CF36215EE"/>
    <w:rsid w:val="00790B2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2E3414E3239574BA418E4EFB53068FE" ma:contentTypeVersion="13" ma:contentTypeDescription="Skapa ett nytt dokument." ma:contentTypeScope="" ma:versionID="fcb37d77f782dffb68eb0e11805067f7">
  <xsd:schema xmlns:xsd="http://www.w3.org/2001/XMLSchema" xmlns:xs="http://www.w3.org/2001/XMLSchema" xmlns:p="http://schemas.microsoft.com/office/2006/metadata/properties" xmlns:ns2="544ed455-2304-41e4-8425-360ddd3f2b92" xmlns:ns3="4af0e314-ca46-4d76-af73-16c4137eef8a" targetNamespace="http://schemas.microsoft.com/office/2006/metadata/properties" ma:root="true" ma:fieldsID="6347f82cf9d1880569da3dd15735f831" ns2:_="" ns3:_="">
    <xsd:import namespace="544ed455-2304-41e4-8425-360ddd3f2b92"/>
    <xsd:import namespace="4af0e314-ca46-4d76-af73-16c4137eef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ed455-2304-41e4-8425-360ddd3f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eringar" ma:readOnly="false" ma:fieldId="{5cf76f15-5ced-4ddc-b409-7134ff3c332f}" ma:taxonomyMulti="true" ma:sspId="bbc6842c-bab5-4d9d-b230-1af466340f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f0e314-ca46-4d76-af73-16c4137eef8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6" nillable="true" ma:displayName="Taxonomy Catch All Column" ma:hidden="true" ma:list="{2510b325-69cf-4640-908d-c677104adfdf}" ma:internalName="TaxCatchAll" ma:showField="CatchAllData" ma:web="4af0e314-ca46-4d76-af73-16c4137eef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af0e314-ca46-4d76-af73-16c4137eef8a">
      <UserInfo>
        <DisplayName>Jessica Nilsson</DisplayName>
        <AccountId>17</AccountId>
        <AccountType/>
      </UserInfo>
      <UserInfo>
        <DisplayName>Patrik Andersson</DisplayName>
        <AccountId>15</AccountId>
        <AccountType/>
      </UserInfo>
      <UserInfo>
        <DisplayName>Eva-Lena Albihn</DisplayName>
        <AccountId>16</AccountId>
        <AccountType/>
      </UserInfo>
      <UserInfo>
        <DisplayName>Maria Leffler</DisplayName>
        <AccountId>56</AccountId>
        <AccountType/>
      </UserInfo>
      <UserInfo>
        <DisplayName>Annelie Wignell</DisplayName>
        <AccountId>62</AccountId>
        <AccountType/>
      </UserInfo>
    </SharedWithUsers>
    <TaxCatchAll xmlns="4af0e314-ca46-4d76-af73-16c4137eef8a" xsi:nil="true"/>
    <lcf76f155ced4ddcb4097134ff3c332f xmlns="544ed455-2304-41e4-8425-360ddd3f2b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DD1E1-C9DC-4B49-985E-09C6097C5F78}">
  <ds:schemaRefs>
    <ds:schemaRef ds:uri="http://schemas.openxmlformats.org/officeDocument/2006/bibliography"/>
  </ds:schemaRefs>
</ds:datastoreItem>
</file>

<file path=customXml/itemProps2.xml><?xml version="1.0" encoding="utf-8"?>
<ds:datastoreItem xmlns:ds="http://schemas.openxmlformats.org/officeDocument/2006/customXml" ds:itemID="{6241B5F3-537A-4774-95F1-A8DACF26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ed455-2304-41e4-8425-360ddd3f2b92"/>
    <ds:schemaRef ds:uri="4af0e314-ca46-4d76-af73-16c4137ee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B7F8C0-435F-4423-9EBF-E1F3AB83EDB7}">
  <ds:schemaRefs>
    <ds:schemaRef ds:uri="http://schemas.microsoft.com/office/2006/metadata/properties"/>
    <ds:schemaRef ds:uri="http://schemas.microsoft.com/office/infopath/2007/PartnerControls"/>
    <ds:schemaRef ds:uri="4af0e314-ca46-4d76-af73-16c4137eef8a"/>
    <ds:schemaRef ds:uri="544ed455-2304-41e4-8425-360ddd3f2b92"/>
  </ds:schemaRefs>
</ds:datastoreItem>
</file>

<file path=customXml/itemProps4.xml><?xml version="1.0" encoding="utf-8"?>
<ds:datastoreItem xmlns:ds="http://schemas.openxmlformats.org/officeDocument/2006/customXml" ds:itemID="{07185495-F2F7-44AA-B812-03A7D4D26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Protokollsmall_gbg_stad (1).dotx</Template>
  <TotalTime>0</TotalTime>
  <Pages>6</Pages>
  <Words>1177</Words>
  <Characters>6241</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Business Region Göteborg AB, protokoll</vt:lpstr>
    </vt:vector>
  </TitlesOfParts>
  <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 protokoll</dc:title>
  <dc:subject/>
  <dc:creator>Johan Hörnberg</dc:creator>
  <cp:keywords/>
  <dc:description/>
  <cp:lastModifiedBy>Jessica Nilsson</cp:lastModifiedBy>
  <cp:revision>2</cp:revision>
  <cp:lastPrinted>2025-03-05T06:56:00Z</cp:lastPrinted>
  <dcterms:created xsi:type="dcterms:W3CDTF">2026-06-22T06:16:00Z</dcterms:created>
  <dcterms:modified xsi:type="dcterms:W3CDTF">2026-06-22T06:16:00Z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9C9F4E48E8ED22E3C125816000473A95</vt:lpwstr>
  </property>
  <property fmtid="{D5CDD505-2E9C-101B-9397-08002B2CF9AE}" pid="6" name="SW_DocHWND">
    <vt:r8>463174</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CN=s002ada42t/OU=ADB-kontoret/O=Göteborgs Kommun</vt:lpwstr>
  </property>
  <property fmtid="{D5CDD505-2E9C-101B-9397-08002B2CF9AE}" pid="16" name="SW_DocumentDB">
    <vt:lpwstr>prod\LIS\LIS2016\Sammanträdesrum\Test2016sam1.nsf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0x01010052E3414E3239574BA418E4EFB53068FE</vt:lpwstr>
  </property>
  <property fmtid="{D5CDD505-2E9C-101B-9397-08002B2CF9AE}" pid="23" name="MediaServiceImageTags">
    <vt:lpwstr/>
  </property>
</Properties>
</file>