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445" w14:textId="55F77A49" w:rsidR="78A21F4F" w:rsidRDefault="00F5582B" w:rsidP="005C7B9E">
      <w:pPr>
        <w:pStyle w:val="Rubrik"/>
        <w:rPr>
          <w:szCs w:val="20"/>
        </w:rPr>
      </w:pPr>
      <w:r>
        <w:t>Kallelse</w:t>
      </w:r>
    </w:p>
    <w:p w14:paraId="79488AA5" w14:textId="3D2E759D" w:rsidR="004B2DB8" w:rsidRDefault="00AA17D0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 xml:space="preserve">Ordinarie </w:t>
      </w:r>
      <w:r w:rsidR="00AC1567">
        <w:rPr>
          <w:rFonts w:asciiTheme="majorHAnsi" w:hAnsiTheme="majorHAnsi" w:cstheme="majorBidi"/>
          <w:color w:val="3A5776" w:themeColor="text2"/>
          <w:sz w:val="30"/>
          <w:szCs w:val="30"/>
        </w:rPr>
        <w:t>styrelsemöte</w:t>
      </w:r>
    </w:p>
    <w:p w14:paraId="39041A17" w14:textId="40EA1A54" w:rsidR="005C7B9E" w:rsidRDefault="00FC3248" w:rsidP="78A21F4F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202</w:t>
      </w:r>
      <w:r w:rsidR="00201525">
        <w:rPr>
          <w:rFonts w:asciiTheme="majorHAnsi" w:hAnsiTheme="majorHAnsi" w:cstheme="majorBidi"/>
          <w:color w:val="3A5776" w:themeColor="text2"/>
          <w:sz w:val="30"/>
          <w:szCs w:val="30"/>
        </w:rPr>
        <w:t>6-0</w:t>
      </w:r>
      <w:r w:rsidR="000D495B">
        <w:rPr>
          <w:rFonts w:asciiTheme="majorHAnsi" w:hAnsiTheme="majorHAnsi" w:cstheme="majorBidi"/>
          <w:color w:val="3A5776" w:themeColor="text2"/>
          <w:sz w:val="30"/>
          <w:szCs w:val="30"/>
        </w:rPr>
        <w:t>6-15</w:t>
      </w:r>
    </w:p>
    <w:p w14:paraId="517B80E4" w14:textId="72694699" w:rsidR="00835251" w:rsidRDefault="005C7B9E" w:rsidP="005C7B9E">
      <w:pPr>
        <w:pStyle w:val="RubrikMtesagenda"/>
      </w:pPr>
      <w:r w:rsidRPr="005C7B9E">
        <w:t>Business Region Göteborg AB</w:t>
      </w:r>
    </w:p>
    <w:p w14:paraId="1320C6C1" w14:textId="657C707D" w:rsidR="00425539" w:rsidRPr="00425539" w:rsidRDefault="00425539" w:rsidP="005C7B9E">
      <w:pPr>
        <w:pStyle w:val="RubrikMtesagenda"/>
        <w:rPr>
          <w:b w:val="0"/>
          <w:bCs/>
          <w:color w:val="FF0000"/>
          <w:sz w:val="24"/>
          <w:szCs w:val="24"/>
        </w:rPr>
      </w:pPr>
      <w:r w:rsidRPr="00425539">
        <w:rPr>
          <w:b w:val="0"/>
          <w:bCs/>
          <w:color w:val="FF0000"/>
          <w:sz w:val="24"/>
          <w:szCs w:val="24"/>
        </w:rPr>
        <w:t>OBS! Mötet hålls på IHG, Järnvågsgatan 3</w:t>
      </w:r>
    </w:p>
    <w:p w14:paraId="045A8B76" w14:textId="2D225F1E" w:rsidR="52D906D9" w:rsidRDefault="001F2343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  <w:r>
        <w:rPr>
          <w:rFonts w:asciiTheme="majorHAnsi" w:hAnsiTheme="majorHAnsi" w:cstheme="majorBidi"/>
          <w:color w:val="3A5776" w:themeColor="text2"/>
          <w:sz w:val="30"/>
          <w:szCs w:val="30"/>
        </w:rPr>
        <w:t>13:00 -16:30</w:t>
      </w:r>
    </w:p>
    <w:p w14:paraId="1043D8F7" w14:textId="77777777" w:rsidR="00491D65" w:rsidRPr="00296C2D" w:rsidRDefault="00491D65" w:rsidP="00296C2D">
      <w:pPr>
        <w:rPr>
          <w:rFonts w:asciiTheme="majorHAnsi" w:hAnsiTheme="majorHAnsi" w:cstheme="majorBidi"/>
          <w:color w:val="3A5776" w:themeColor="text2"/>
          <w:sz w:val="30"/>
          <w:szCs w:val="30"/>
        </w:rPr>
      </w:pPr>
    </w:p>
    <w:p w14:paraId="12E0313E" w14:textId="1FD05F45" w:rsidR="005A726B" w:rsidRPr="000A55C9" w:rsidRDefault="005A726B" w:rsidP="00E00DD5">
      <w:pPr>
        <w:rPr>
          <w:rFonts w:asciiTheme="majorHAnsi" w:hAnsiTheme="majorHAnsi" w:cstheme="majorHAnsi"/>
        </w:rPr>
      </w:pPr>
      <w:r w:rsidRPr="000A55C9">
        <w:rPr>
          <w:rFonts w:asciiTheme="majorHAnsi" w:hAnsiTheme="majorHAnsi" w:cstheme="majorHAnsi"/>
        </w:rPr>
        <w:t xml:space="preserve">Mötet sammankallas av </w:t>
      </w:r>
      <w:r w:rsidR="00F5582B" w:rsidRPr="000A55C9">
        <w:rPr>
          <w:rStyle w:val="Rubrik3Char"/>
          <w:rFonts w:cstheme="majorHAnsi"/>
        </w:rPr>
        <w:t>Patrik Andersson</w:t>
      </w:r>
    </w:p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2"/>
        <w:gridCol w:w="9464"/>
      </w:tblGrid>
      <w:tr w:rsidR="00E00DD5" w:rsidRPr="002F7D37" w14:paraId="2527811C" w14:textId="77777777" w:rsidTr="009B10A5">
        <w:tc>
          <w:tcPr>
            <w:tcW w:w="1555" w:type="dxa"/>
          </w:tcPr>
          <w:p w14:paraId="3DCDC348" w14:textId="77777777" w:rsidR="00E00DD5" w:rsidRPr="00D04266" w:rsidRDefault="00E00DD5" w:rsidP="00D04266">
            <w:pPr>
              <w:pStyle w:val="Rubrik3"/>
              <w:spacing w:before="0"/>
            </w:pPr>
            <w:r w:rsidRPr="00D04266">
              <w:rPr>
                <w:rStyle w:val="Fet10ptTkn"/>
                <w:rFonts w:asciiTheme="majorHAnsi" w:eastAsiaTheme="majorEastAsia" w:hAnsiTheme="majorHAnsi" w:cstheme="majorBidi"/>
                <w:sz w:val="24"/>
                <w:szCs w:val="24"/>
                <w:lang w:val="sv-SE" w:eastAsia="en-US"/>
              </w:rPr>
              <w:t>Deltagare</w:t>
            </w:r>
          </w:p>
        </w:tc>
        <w:tc>
          <w:tcPr>
            <w:tcW w:w="7801" w:type="dxa"/>
          </w:tcPr>
          <w:tbl>
            <w:tblPr>
              <w:tblStyle w:val="Tabellrutnt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ED4DAF" w:rsidRPr="00636130" w14:paraId="3A68DF12" w14:textId="77777777" w:rsidTr="007929C4">
              <w:tc>
                <w:tcPr>
                  <w:tcW w:w="7801" w:type="dxa"/>
                </w:tcPr>
                <w:p w14:paraId="37D15A4B" w14:textId="7EB0ACB4" w:rsidR="00ED4DAF" w:rsidRPr="00CE3E96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Johan Büser (S)</w:t>
                  </w:r>
                </w:p>
                <w:p w14:paraId="7581B706" w14:textId="77777777" w:rsidR="00ED4DAF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E3E96">
                    <w:rPr>
                      <w:rFonts w:asciiTheme="majorHAnsi" w:hAnsiTheme="majorHAnsi" w:cstheme="majorHAnsi"/>
                      <w:lang w:val="en-US"/>
                    </w:rPr>
                    <w:t>Derya Tumayer (MP)</w:t>
                  </w:r>
                </w:p>
                <w:p w14:paraId="0C5761D6" w14:textId="77777777" w:rsidR="00ED4DAF" w:rsidRPr="004F4FD4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F4FD4">
                    <w:rPr>
                      <w:rFonts w:asciiTheme="majorHAnsi" w:hAnsiTheme="majorHAnsi" w:cstheme="majorHAnsi"/>
                    </w:rPr>
                    <w:t>Anders Sundberg (M)</w:t>
                  </w:r>
                </w:p>
                <w:p w14:paraId="0F50FD93" w14:textId="0973266B" w:rsidR="00ED4DAF" w:rsidRPr="004F4FD4" w:rsidRDefault="00100C3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Märta Alnebratt</w:t>
                  </w:r>
                  <w:r w:rsidR="00ED4DAF" w:rsidRPr="004F4FD4">
                    <w:rPr>
                      <w:rFonts w:asciiTheme="majorHAnsi" w:hAnsiTheme="majorHAnsi" w:cstheme="majorHAnsi"/>
                    </w:rPr>
                    <w:t xml:space="preserve"> (S)</w:t>
                  </w:r>
                </w:p>
                <w:p w14:paraId="311CB809" w14:textId="77777777" w:rsidR="00ED4DAF" w:rsidRPr="004F4FD4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4F4FD4">
                    <w:rPr>
                      <w:rFonts w:asciiTheme="majorHAnsi" w:hAnsiTheme="majorHAnsi" w:cstheme="majorHAnsi"/>
                    </w:rPr>
                    <w:t>Håkan Eriksson (V)</w:t>
                  </w:r>
                </w:p>
                <w:p w14:paraId="35CCFD9F" w14:textId="701DA464" w:rsidR="00ED4DAF" w:rsidRPr="00F455C0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</w:rPr>
                  </w:pPr>
                  <w:r w:rsidRPr="00F455C0">
                    <w:rPr>
                      <w:rFonts w:asciiTheme="majorHAnsi" w:hAnsiTheme="majorHAnsi" w:cstheme="majorHAnsi"/>
                    </w:rPr>
                    <w:t>Bengt-Åke Harrysson</w:t>
                  </w:r>
                  <w:r w:rsidR="00ED4DAF" w:rsidRPr="00F455C0">
                    <w:rPr>
                      <w:rFonts w:asciiTheme="majorHAnsi" w:hAnsiTheme="majorHAnsi" w:cstheme="majorHAnsi"/>
                    </w:rPr>
                    <w:t xml:space="preserve"> (D)</w:t>
                  </w:r>
                </w:p>
                <w:p w14:paraId="142A9A20" w14:textId="77777777" w:rsidR="00ED4DAF" w:rsidRPr="00C67EA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C67EA0">
                    <w:rPr>
                      <w:rFonts w:asciiTheme="majorHAnsi" w:hAnsiTheme="majorHAnsi" w:cstheme="majorHAnsi"/>
                      <w:lang w:val="en-US"/>
                    </w:rPr>
                    <w:t>Stefan Gustafsson (S)</w:t>
                  </w:r>
                </w:p>
                <w:p w14:paraId="41677D8A" w14:textId="77777777" w:rsidR="00ED4DAF" w:rsidRPr="00F455C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F455C0">
                    <w:rPr>
                      <w:rFonts w:asciiTheme="majorHAnsi" w:hAnsiTheme="majorHAnsi" w:cstheme="majorHAnsi"/>
                      <w:lang w:val="en-US"/>
                    </w:rPr>
                    <w:t>Marith Hesse (M)</w:t>
                  </w:r>
                </w:p>
                <w:p w14:paraId="3A47EEA6" w14:textId="36121C38" w:rsidR="00ED4DAF" w:rsidRPr="00F455C0" w:rsidRDefault="003B5263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F455C0">
                    <w:rPr>
                      <w:rFonts w:asciiTheme="majorHAnsi" w:hAnsiTheme="majorHAnsi" w:cstheme="majorHAnsi"/>
                      <w:lang w:val="en-US"/>
                    </w:rPr>
                    <w:t>Frej Dristig</w:t>
                  </w:r>
                  <w:r w:rsidR="00ED4DAF" w:rsidRPr="00F455C0">
                    <w:rPr>
                      <w:rFonts w:asciiTheme="majorHAnsi" w:hAnsiTheme="majorHAnsi" w:cstheme="majorHAnsi"/>
                      <w:lang w:val="en-US"/>
                    </w:rPr>
                    <w:t xml:space="preserve"> (SD)</w:t>
                  </w:r>
                </w:p>
                <w:p w14:paraId="749B3623" w14:textId="77777777" w:rsidR="00ED4DAF" w:rsidRPr="00F455C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0178C2C5" w14:textId="5C71D1E0" w:rsidR="00ED4DAF" w:rsidRPr="00F455C0" w:rsidRDefault="00100C3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F455C0">
                    <w:rPr>
                      <w:rFonts w:asciiTheme="majorHAnsi" w:hAnsiTheme="majorHAnsi" w:cstheme="majorHAnsi"/>
                      <w:lang w:val="en-US"/>
                    </w:rPr>
                    <w:t>Bertil Hall</w:t>
                  </w:r>
                  <w:r w:rsidR="00F455C0">
                    <w:rPr>
                      <w:rFonts w:asciiTheme="majorHAnsi" w:hAnsiTheme="majorHAnsi" w:cstheme="majorHAnsi"/>
                      <w:lang w:val="en-US"/>
                    </w:rPr>
                    <w:t>én</w:t>
                  </w:r>
                  <w:r w:rsidR="00ED4DAF" w:rsidRPr="00F455C0">
                    <w:rPr>
                      <w:rFonts w:asciiTheme="majorHAnsi" w:hAnsiTheme="majorHAnsi" w:cstheme="majorHAnsi"/>
                      <w:lang w:val="en-US"/>
                    </w:rPr>
                    <w:t xml:space="preserve"> (S), suppleant</w:t>
                  </w:r>
                </w:p>
                <w:p w14:paraId="10D4C255" w14:textId="5F96130A" w:rsidR="00ED4DAF" w:rsidRPr="00C67EA0" w:rsidRDefault="00035BBC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035BBC">
                    <w:rPr>
                      <w:rFonts w:asciiTheme="majorHAnsi" w:hAnsiTheme="majorHAnsi" w:cstheme="majorHAnsi"/>
                      <w:lang w:val="en-US"/>
                    </w:rPr>
                    <w:t>Stefan Persson</w:t>
                  </w:r>
                  <w:r w:rsidR="00ED4DAF" w:rsidRPr="00035BBC">
                    <w:rPr>
                      <w:rFonts w:asciiTheme="majorHAnsi" w:hAnsiTheme="majorHAnsi" w:cstheme="majorHAnsi"/>
                      <w:lang w:val="en-US"/>
                    </w:rPr>
                    <w:t xml:space="preserve"> (M), suppleant</w:t>
                  </w:r>
                </w:p>
                <w:p w14:paraId="4D2FE449" w14:textId="77777777" w:rsidR="00ED4DAF" w:rsidRPr="004F4FD4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F4FD4">
                    <w:rPr>
                      <w:rFonts w:asciiTheme="majorHAnsi" w:hAnsiTheme="majorHAnsi" w:cstheme="majorHAnsi"/>
                      <w:lang w:val="en-US"/>
                    </w:rPr>
                    <w:t>Bengt Forsling (S), suppleant</w:t>
                  </w:r>
                </w:p>
                <w:p w14:paraId="4155ACB5" w14:textId="77777777" w:rsidR="00ED4DAF" w:rsidRPr="004F4FD4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14:paraId="0ECF785E" w14:textId="77777777" w:rsidR="00ED4DAF" w:rsidRPr="00F455C0" w:rsidRDefault="00ED4DAF" w:rsidP="00ED4DAF">
                  <w:pPr>
                    <w:pStyle w:val="Ingetavstnd"/>
                    <w:rPr>
                      <w:rFonts w:asciiTheme="majorHAnsi" w:hAnsiTheme="majorHAnsi" w:cstheme="majorHAnsi"/>
                      <w:lang w:val="en-US"/>
                    </w:rPr>
                  </w:pPr>
                  <w:r w:rsidRPr="00F455C0">
                    <w:rPr>
                      <w:rFonts w:asciiTheme="majorHAnsi" w:hAnsiTheme="majorHAnsi" w:cstheme="majorHAnsi"/>
                      <w:lang w:val="en-US"/>
                    </w:rPr>
                    <w:t>Eva-Lena Albihn Vice VD, sekreterare</w:t>
                  </w:r>
                </w:p>
                <w:p w14:paraId="451E672C" w14:textId="35C63F51" w:rsidR="00ED4DAF" w:rsidRPr="001340A5" w:rsidRDefault="00ED4DAF" w:rsidP="0038793B">
                  <w:pPr>
                    <w:pStyle w:val="Ingetavstnd"/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CE3E96">
                    <w:rPr>
                      <w:rFonts w:asciiTheme="majorHAnsi" w:hAnsiTheme="majorHAnsi" w:cstheme="majorHAnsi"/>
                    </w:rPr>
                    <w:t>Patrik Andersson VD</w:t>
                  </w:r>
                </w:p>
              </w:tc>
            </w:tr>
          </w:tbl>
          <w:p w14:paraId="37F74BE6" w14:textId="77777777" w:rsidR="00F5582B" w:rsidRPr="00636130" w:rsidRDefault="00F5582B" w:rsidP="00ED4DAF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  <w:tr w:rsidR="00E00DD5" w:rsidRPr="002F7D37" w14:paraId="17310C49" w14:textId="77777777" w:rsidTr="009B10A5">
        <w:tc>
          <w:tcPr>
            <w:tcW w:w="1555" w:type="dxa"/>
          </w:tcPr>
          <w:p w14:paraId="7790DEBE" w14:textId="77777777" w:rsidR="00E00DD5" w:rsidRPr="00636130" w:rsidRDefault="00E00DD5" w:rsidP="00D04266">
            <w:pPr>
              <w:pStyle w:val="Rubrik3"/>
              <w:spacing w:before="0"/>
            </w:pPr>
          </w:p>
        </w:tc>
        <w:tc>
          <w:tcPr>
            <w:tcW w:w="7801" w:type="dxa"/>
          </w:tcPr>
          <w:p w14:paraId="0BBE1B7C" w14:textId="77777777" w:rsidR="00E00DD5" w:rsidRPr="00636130" w:rsidRDefault="00E00DD5" w:rsidP="005A726B">
            <w:pPr>
              <w:pStyle w:val="Ingetavstnd"/>
              <w:rPr>
                <w:rFonts w:asciiTheme="majorHAnsi" w:hAnsiTheme="majorHAnsi" w:cstheme="majorHAnsi"/>
              </w:rPr>
            </w:pPr>
          </w:p>
        </w:tc>
      </w:tr>
    </w:tbl>
    <w:p w14:paraId="4FB114C0" w14:textId="77777777" w:rsidR="00E00DD5" w:rsidRPr="00636130" w:rsidRDefault="00E00DD5" w:rsidP="005A726B">
      <w:pPr>
        <w:pStyle w:val="Ingetavstnd"/>
        <w:rPr>
          <w:rFonts w:ascii="Arial" w:hAnsi="Arial" w:cs="Arial"/>
        </w:rPr>
      </w:pPr>
    </w:p>
    <w:tbl>
      <w:tblPr>
        <w:tblStyle w:val="Tabellrutn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5929"/>
        <w:gridCol w:w="2083"/>
      </w:tblGrid>
      <w:tr w:rsidR="009B564C" w14:paraId="35309D2A" w14:textId="77777777" w:rsidTr="00DB1565">
        <w:tc>
          <w:tcPr>
            <w:tcW w:w="1486" w:type="dxa"/>
          </w:tcPr>
          <w:p w14:paraId="5775E77C" w14:textId="7F5954A2" w:rsidR="009B564C" w:rsidRPr="004C6A85" w:rsidRDefault="003A6494" w:rsidP="009B564C">
            <w:pPr>
              <w:pStyle w:val="Tideragenda"/>
              <w:rPr>
                <w:rFonts w:asciiTheme="majorHAnsi" w:hAnsiTheme="majorHAnsi" w:cstheme="majorHAnsi"/>
              </w:rPr>
            </w:pPr>
            <w:bookmarkStart w:id="0" w:name="_Hlk25925543"/>
            <w:r>
              <w:rPr>
                <w:rFonts w:asciiTheme="majorHAnsi" w:hAnsiTheme="majorHAnsi" w:cstheme="majorHAnsi"/>
              </w:rPr>
              <w:t>13:00-13:05</w:t>
            </w:r>
          </w:p>
        </w:tc>
        <w:tc>
          <w:tcPr>
            <w:tcW w:w="5929" w:type="dxa"/>
          </w:tcPr>
          <w:p w14:paraId="613E62CD" w14:textId="22192525" w:rsidR="009B564C" w:rsidRDefault="00B517FD" w:rsidP="009B564C">
            <w:pPr>
              <w:pStyle w:val="Rubrik3"/>
            </w:pPr>
            <w:r>
              <w:t>58</w:t>
            </w:r>
            <w:r w:rsidR="00881C5E">
              <w:t xml:space="preserve">.  </w:t>
            </w:r>
            <w:r w:rsidR="00793FC4">
              <w:t>Sammanträdet öppnas</w:t>
            </w:r>
          </w:p>
          <w:p w14:paraId="31613BC0" w14:textId="77777777" w:rsidR="00793FC4" w:rsidRDefault="00793FC4" w:rsidP="009B564C"/>
        </w:tc>
        <w:tc>
          <w:tcPr>
            <w:tcW w:w="2083" w:type="dxa"/>
            <w:vAlign w:val="center"/>
          </w:tcPr>
          <w:p w14:paraId="7A3DF017" w14:textId="68605BD7" w:rsidR="009B564C" w:rsidRPr="004C6A85" w:rsidRDefault="00AA17D0" w:rsidP="009B56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Johan Büser</w:t>
            </w:r>
          </w:p>
        </w:tc>
      </w:tr>
      <w:bookmarkEnd w:id="0"/>
      <w:tr w:rsidR="00454FBC" w14:paraId="48D37D7F" w14:textId="77777777" w:rsidTr="00DB1565">
        <w:tc>
          <w:tcPr>
            <w:tcW w:w="1486" w:type="dxa"/>
          </w:tcPr>
          <w:p w14:paraId="250A2302" w14:textId="04922206" w:rsidR="00454FBC" w:rsidRPr="004C6A85" w:rsidRDefault="00CA0B83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10EDD9E6" w14:textId="6D8D27B9" w:rsidR="00454FBC" w:rsidRDefault="00B517FD" w:rsidP="00CA1BA4">
            <w:pPr>
              <w:pStyle w:val="Rubrik3"/>
            </w:pPr>
            <w:r>
              <w:t>59</w:t>
            </w:r>
            <w:r w:rsidR="00454FBC">
              <w:t>.  Val av protokolljusterare</w:t>
            </w:r>
          </w:p>
          <w:p w14:paraId="0FCCFBB0" w14:textId="77777777" w:rsidR="00454FBC" w:rsidRDefault="00454FBC" w:rsidP="00CA1BA4"/>
        </w:tc>
        <w:tc>
          <w:tcPr>
            <w:tcW w:w="2083" w:type="dxa"/>
            <w:vAlign w:val="center"/>
          </w:tcPr>
          <w:p w14:paraId="45E04C14" w14:textId="332C481A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Johan Büser</w:t>
            </w:r>
          </w:p>
        </w:tc>
      </w:tr>
      <w:tr w:rsidR="00454FBC" w14:paraId="217CE26A" w14:textId="77777777" w:rsidTr="00DB1565">
        <w:tc>
          <w:tcPr>
            <w:tcW w:w="1486" w:type="dxa"/>
          </w:tcPr>
          <w:p w14:paraId="74824FFE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643C1D4" w14:textId="04418E0F" w:rsidR="00454FBC" w:rsidRDefault="00B517FD" w:rsidP="00CA1BA4">
            <w:pPr>
              <w:pStyle w:val="Rubrik3"/>
            </w:pPr>
            <w:r>
              <w:t>60</w:t>
            </w:r>
            <w:r w:rsidR="00454FBC">
              <w:t>.  Föregående mötesprotokoll</w:t>
            </w:r>
          </w:p>
          <w:p w14:paraId="306FB3EA" w14:textId="77777777" w:rsidR="00454FBC" w:rsidRDefault="00454FBC" w:rsidP="00CA1BA4"/>
        </w:tc>
        <w:tc>
          <w:tcPr>
            <w:tcW w:w="2083" w:type="dxa"/>
            <w:vAlign w:val="center"/>
          </w:tcPr>
          <w:p w14:paraId="4855DFF0" w14:textId="7F8C17DB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Johan Büser</w:t>
            </w:r>
          </w:p>
        </w:tc>
      </w:tr>
      <w:tr w:rsidR="00454FBC" w14:paraId="3A159186" w14:textId="77777777" w:rsidTr="00DB1565">
        <w:tc>
          <w:tcPr>
            <w:tcW w:w="1486" w:type="dxa"/>
          </w:tcPr>
          <w:p w14:paraId="4F06C962" w14:textId="77777777" w:rsidR="00454FBC" w:rsidRPr="004C6A85" w:rsidRDefault="00454FBC" w:rsidP="00CA1BA4">
            <w:pPr>
              <w:pStyle w:val="Tideragenda"/>
              <w:rPr>
                <w:rFonts w:asciiTheme="majorHAnsi" w:hAnsiTheme="majorHAnsi" w:cstheme="majorHAnsi"/>
              </w:rPr>
            </w:pPr>
            <w:r w:rsidRPr="004C6A8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52689C60" w14:textId="34CC184B" w:rsidR="00454FBC" w:rsidRDefault="00CA0B83" w:rsidP="00CA1BA4">
            <w:pPr>
              <w:pStyle w:val="Rubrik3"/>
            </w:pPr>
            <w:r>
              <w:t xml:space="preserve"> </w:t>
            </w:r>
            <w:r w:rsidR="00B517FD">
              <w:t>61</w:t>
            </w:r>
            <w:r w:rsidR="007D7593">
              <w:t>.</w:t>
            </w:r>
            <w:r w:rsidR="00454FBC">
              <w:t xml:space="preserve">  Anmälan jäv</w:t>
            </w:r>
          </w:p>
          <w:p w14:paraId="1243FEAC" w14:textId="77777777" w:rsidR="00454FBC" w:rsidRDefault="00454FBC" w:rsidP="00CA1BA4"/>
        </w:tc>
        <w:tc>
          <w:tcPr>
            <w:tcW w:w="2083" w:type="dxa"/>
            <w:vAlign w:val="center"/>
          </w:tcPr>
          <w:p w14:paraId="558DC042" w14:textId="0314BF84" w:rsidR="00454FBC" w:rsidRPr="004C6A85" w:rsidRDefault="00AA17D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Johan Büser</w:t>
            </w:r>
          </w:p>
        </w:tc>
      </w:tr>
      <w:tr w:rsidR="00D577FD" w14:paraId="7A5F9153" w14:textId="77777777" w:rsidTr="00DB1565">
        <w:tc>
          <w:tcPr>
            <w:tcW w:w="1486" w:type="dxa"/>
          </w:tcPr>
          <w:p w14:paraId="2908BDA1" w14:textId="16C83696" w:rsidR="00D577FD" w:rsidRPr="003B55DA" w:rsidRDefault="003A6494" w:rsidP="00517243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13:05-13:30</w:t>
            </w:r>
          </w:p>
        </w:tc>
        <w:tc>
          <w:tcPr>
            <w:tcW w:w="5929" w:type="dxa"/>
          </w:tcPr>
          <w:p w14:paraId="48291241" w14:textId="77777777" w:rsidR="00D577FD" w:rsidRDefault="00D577FD" w:rsidP="00AA17D0">
            <w:pPr>
              <w:pStyle w:val="Rubrik3"/>
            </w:pPr>
            <w:r>
              <w:t>62. Presentation av International House Gothenburg (IHG)</w:t>
            </w:r>
          </w:p>
          <w:p w14:paraId="4F5FA0EE" w14:textId="622605C8" w:rsidR="00D577FD" w:rsidRPr="00D577FD" w:rsidRDefault="00D577FD" w:rsidP="00D577FD"/>
        </w:tc>
        <w:tc>
          <w:tcPr>
            <w:tcW w:w="2083" w:type="dxa"/>
            <w:vAlign w:val="center"/>
          </w:tcPr>
          <w:p w14:paraId="22ADA354" w14:textId="566CC645" w:rsidR="00D577FD" w:rsidRDefault="00D577FD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Lovisa Bohlin</w:t>
            </w:r>
          </w:p>
        </w:tc>
      </w:tr>
      <w:tr w:rsidR="006C2AA4" w14:paraId="2FFB14B1" w14:textId="77777777" w:rsidTr="00DB1565">
        <w:tc>
          <w:tcPr>
            <w:tcW w:w="1486" w:type="dxa"/>
          </w:tcPr>
          <w:p w14:paraId="12CDA8C6" w14:textId="2F8B0CD2" w:rsidR="00426AD9" w:rsidRPr="003B55DA" w:rsidRDefault="003A6494" w:rsidP="00517243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13:30-13:50</w:t>
            </w:r>
          </w:p>
        </w:tc>
        <w:tc>
          <w:tcPr>
            <w:tcW w:w="5929" w:type="dxa"/>
          </w:tcPr>
          <w:p w14:paraId="4F7C2509" w14:textId="34E19557" w:rsidR="006C2AA4" w:rsidRDefault="00CA0B83" w:rsidP="00AA17D0">
            <w:pPr>
              <w:pStyle w:val="Rubrik3"/>
            </w:pPr>
            <w:r>
              <w:t xml:space="preserve"> </w:t>
            </w:r>
            <w:r w:rsidR="00B517FD">
              <w:t>6</w:t>
            </w:r>
            <w:r w:rsidR="00D577FD">
              <w:t>3</w:t>
            </w:r>
            <w:r w:rsidR="006C2AA4">
              <w:t>. VD-rapport</w:t>
            </w:r>
          </w:p>
          <w:p w14:paraId="76D0745D" w14:textId="291873D9" w:rsidR="006C2AA4" w:rsidRPr="006C2AA4" w:rsidRDefault="006C2AA4" w:rsidP="006C2AA4"/>
        </w:tc>
        <w:tc>
          <w:tcPr>
            <w:tcW w:w="2083" w:type="dxa"/>
            <w:vAlign w:val="center"/>
          </w:tcPr>
          <w:p w14:paraId="360D1C15" w14:textId="140CFDC2" w:rsidR="006C2AA4" w:rsidRDefault="00363AE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7E25E7" w14:paraId="36C050B1" w14:textId="77777777" w:rsidTr="00DB1565">
        <w:tc>
          <w:tcPr>
            <w:tcW w:w="1486" w:type="dxa"/>
          </w:tcPr>
          <w:p w14:paraId="2E2C644F" w14:textId="6BFF824E" w:rsidR="007E25E7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13:50-14:00</w:t>
            </w:r>
          </w:p>
        </w:tc>
        <w:tc>
          <w:tcPr>
            <w:tcW w:w="5929" w:type="dxa"/>
          </w:tcPr>
          <w:p w14:paraId="495E3A8E" w14:textId="04E38BC6" w:rsidR="007E25E7" w:rsidRDefault="007E25E7" w:rsidP="007D7593">
            <w:pPr>
              <w:pStyle w:val="Rubrik3"/>
            </w:pPr>
            <w:r>
              <w:t>6</w:t>
            </w:r>
            <w:r w:rsidR="00D577FD">
              <w:t>4</w:t>
            </w:r>
            <w:r>
              <w:t>. Beslut ombud extra bolagsstämma Almi</w:t>
            </w:r>
          </w:p>
          <w:p w14:paraId="781100CA" w14:textId="4477769A" w:rsidR="007E25E7" w:rsidRPr="007E25E7" w:rsidRDefault="007E25E7" w:rsidP="007E25E7"/>
        </w:tc>
        <w:tc>
          <w:tcPr>
            <w:tcW w:w="2083" w:type="dxa"/>
            <w:vAlign w:val="center"/>
          </w:tcPr>
          <w:p w14:paraId="3F583A45" w14:textId="3FF1E7F4" w:rsidR="007E25E7" w:rsidRDefault="00A94AF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0D495B" w14:paraId="1E5C6767" w14:textId="77777777" w:rsidTr="00DB1565">
        <w:tc>
          <w:tcPr>
            <w:tcW w:w="1486" w:type="dxa"/>
          </w:tcPr>
          <w:p w14:paraId="48FCDF33" w14:textId="24E05268" w:rsidR="000D495B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14:00-14:15</w:t>
            </w:r>
          </w:p>
        </w:tc>
        <w:tc>
          <w:tcPr>
            <w:tcW w:w="5929" w:type="dxa"/>
          </w:tcPr>
          <w:p w14:paraId="72272C89" w14:textId="4BFEF7AB" w:rsidR="000D495B" w:rsidRDefault="00B517FD" w:rsidP="007D7593">
            <w:pPr>
              <w:pStyle w:val="Rubrik3"/>
            </w:pPr>
            <w:r>
              <w:t>6</w:t>
            </w:r>
            <w:r w:rsidR="00D577FD">
              <w:t>5</w:t>
            </w:r>
            <w:r w:rsidR="00D95F3A">
              <w:t>. Delägda bolag</w:t>
            </w:r>
          </w:p>
          <w:p w14:paraId="25A4B6EC" w14:textId="77777777" w:rsidR="00D95F3A" w:rsidRDefault="00D95F3A" w:rsidP="00D95F3A">
            <w:pPr>
              <w:pStyle w:val="Liststycke"/>
              <w:numPr>
                <w:ilvl w:val="0"/>
                <w:numId w:val="33"/>
              </w:numPr>
            </w:pPr>
            <w:r>
              <w:t>ALMI</w:t>
            </w:r>
          </w:p>
          <w:p w14:paraId="02AF8AB1" w14:textId="77777777" w:rsidR="00D95F3A" w:rsidRDefault="00D95F3A" w:rsidP="00D95F3A">
            <w:pPr>
              <w:pStyle w:val="Liststycke"/>
              <w:numPr>
                <w:ilvl w:val="0"/>
                <w:numId w:val="33"/>
              </w:numPr>
            </w:pPr>
            <w:r>
              <w:t>Sahlgrenska Scinece Park</w:t>
            </w:r>
          </w:p>
          <w:p w14:paraId="6E409F4E" w14:textId="77777777" w:rsidR="00D95F3A" w:rsidRDefault="00D95F3A" w:rsidP="00D95F3A">
            <w:pPr>
              <w:pStyle w:val="Liststycke"/>
              <w:numPr>
                <w:ilvl w:val="0"/>
                <w:numId w:val="33"/>
              </w:numPr>
            </w:pPr>
            <w:r>
              <w:t>Lindholmen Science Park</w:t>
            </w:r>
          </w:p>
          <w:p w14:paraId="280B8869" w14:textId="4DCAFDAD" w:rsidR="00D95F3A" w:rsidRPr="00D95F3A" w:rsidRDefault="00D95F3A" w:rsidP="00D95F3A">
            <w:pPr>
              <w:pStyle w:val="Liststycke"/>
              <w:numPr>
                <w:ilvl w:val="0"/>
                <w:numId w:val="0"/>
              </w:numPr>
              <w:ind w:left="720"/>
            </w:pPr>
          </w:p>
        </w:tc>
        <w:tc>
          <w:tcPr>
            <w:tcW w:w="2083" w:type="dxa"/>
            <w:vAlign w:val="center"/>
          </w:tcPr>
          <w:p w14:paraId="3CFEF56B" w14:textId="77777777" w:rsidR="00B517FD" w:rsidRDefault="00B517FD" w:rsidP="00CA1BA4">
            <w:pPr>
              <w:rPr>
                <w:rFonts w:asciiTheme="majorHAnsi" w:hAnsiTheme="majorHAnsi" w:cstheme="majorHAnsi"/>
              </w:rPr>
            </w:pPr>
          </w:p>
          <w:p w14:paraId="12C83E7E" w14:textId="1C19D3D4" w:rsidR="000D495B" w:rsidRDefault="00B517FD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Anders Sundberg</w:t>
            </w:r>
          </w:p>
          <w:p w14:paraId="464EB5A7" w14:textId="77777777" w:rsidR="00B517FD" w:rsidRDefault="00B517FD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Anders Sundberg</w:t>
            </w:r>
          </w:p>
          <w:p w14:paraId="5D7CF8AA" w14:textId="185F0E60" w:rsidR="00B517FD" w:rsidRDefault="00B517FD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Derya Tumayer</w:t>
            </w:r>
          </w:p>
        </w:tc>
      </w:tr>
      <w:tr w:rsidR="003A6494" w14:paraId="4B0A3928" w14:textId="77777777" w:rsidTr="00DB1565">
        <w:tc>
          <w:tcPr>
            <w:tcW w:w="1486" w:type="dxa"/>
          </w:tcPr>
          <w:p w14:paraId="5D208505" w14:textId="09E02AEB" w:rsidR="003A6494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14:15-14:30</w:t>
            </w:r>
          </w:p>
        </w:tc>
        <w:tc>
          <w:tcPr>
            <w:tcW w:w="5929" w:type="dxa"/>
          </w:tcPr>
          <w:p w14:paraId="4D70F629" w14:textId="354BD122" w:rsidR="003A6494" w:rsidRDefault="003A6494" w:rsidP="007D7593">
            <w:pPr>
              <w:pStyle w:val="Rubrik3"/>
            </w:pPr>
            <w:r>
              <w:t xml:space="preserve">                                     PAUS</w:t>
            </w:r>
          </w:p>
          <w:p w14:paraId="439BF140" w14:textId="0D1F803F" w:rsidR="003A6494" w:rsidRPr="003A6494" w:rsidRDefault="003A6494" w:rsidP="003A6494"/>
        </w:tc>
        <w:tc>
          <w:tcPr>
            <w:tcW w:w="2083" w:type="dxa"/>
            <w:vAlign w:val="center"/>
          </w:tcPr>
          <w:p w14:paraId="5082F552" w14:textId="77777777" w:rsidR="003A6494" w:rsidRDefault="003A6494" w:rsidP="00CA1BA4">
            <w:pPr>
              <w:rPr>
                <w:rFonts w:asciiTheme="majorHAnsi" w:hAnsiTheme="majorHAnsi" w:cstheme="majorHAnsi"/>
              </w:rPr>
            </w:pPr>
          </w:p>
        </w:tc>
      </w:tr>
      <w:tr w:rsidR="00FE2AC2" w14:paraId="679A3B00" w14:textId="77777777" w:rsidTr="00DB1565">
        <w:tc>
          <w:tcPr>
            <w:tcW w:w="1486" w:type="dxa"/>
          </w:tcPr>
          <w:p w14:paraId="4C2C1A55" w14:textId="68C650FE" w:rsidR="00FE2AC2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14:30-14:45</w:t>
            </w:r>
          </w:p>
        </w:tc>
        <w:tc>
          <w:tcPr>
            <w:tcW w:w="5929" w:type="dxa"/>
          </w:tcPr>
          <w:p w14:paraId="6478C06A" w14:textId="77777777" w:rsidR="00FE2AC2" w:rsidRDefault="00FE2AC2" w:rsidP="007D7593">
            <w:pPr>
              <w:pStyle w:val="Rubrik3"/>
            </w:pPr>
            <w:r>
              <w:t>6</w:t>
            </w:r>
            <w:r w:rsidR="00D577FD">
              <w:t>6</w:t>
            </w:r>
            <w:r>
              <w:t xml:space="preserve">. </w:t>
            </w:r>
            <w:r w:rsidR="00B71243">
              <w:t>Motion av Patrik Höstmad (D), Jessi</w:t>
            </w:r>
            <w:r w:rsidR="00B74789">
              <w:t>c</w:t>
            </w:r>
            <w:r w:rsidR="00B71243">
              <w:t>a Blixt (D) och Jonas Stenberg (D) om att utveckla analys och bedömning hur stadens beslut påverkar näringslivet</w:t>
            </w:r>
          </w:p>
          <w:p w14:paraId="52FB0D10" w14:textId="21343CFA" w:rsidR="005D338A" w:rsidRPr="005D338A" w:rsidRDefault="005D338A" w:rsidP="005D338A"/>
        </w:tc>
        <w:tc>
          <w:tcPr>
            <w:tcW w:w="2083" w:type="dxa"/>
            <w:vAlign w:val="center"/>
          </w:tcPr>
          <w:p w14:paraId="04310505" w14:textId="23AF4263" w:rsidR="00FE2AC2" w:rsidRDefault="00FE2AC2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Pernilla Blom</w:t>
            </w:r>
          </w:p>
        </w:tc>
      </w:tr>
      <w:tr w:rsidR="00A94AF0" w14:paraId="63E3A157" w14:textId="77777777" w:rsidTr="00DB1565">
        <w:tc>
          <w:tcPr>
            <w:tcW w:w="1486" w:type="dxa"/>
          </w:tcPr>
          <w:p w14:paraId="39672094" w14:textId="077A9407" w:rsidR="00A94AF0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14:45-15:00</w:t>
            </w:r>
            <w:r w:rsidR="00FE03C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9" w:type="dxa"/>
          </w:tcPr>
          <w:p w14:paraId="43721F84" w14:textId="1CF095AE" w:rsidR="00A94AF0" w:rsidRDefault="00A94AF0" w:rsidP="007D7593">
            <w:pPr>
              <w:pStyle w:val="Rubrik3"/>
            </w:pPr>
            <w:r>
              <w:t>6</w:t>
            </w:r>
            <w:r w:rsidR="00D577FD">
              <w:t>7</w:t>
            </w:r>
            <w:r>
              <w:t>. Information remissvar Industrial Accelerator Act</w:t>
            </w:r>
          </w:p>
          <w:p w14:paraId="4459B0AC" w14:textId="29B2E87B" w:rsidR="00A94AF0" w:rsidRPr="00A94AF0" w:rsidRDefault="00A94AF0" w:rsidP="00A94AF0"/>
        </w:tc>
        <w:tc>
          <w:tcPr>
            <w:tcW w:w="2083" w:type="dxa"/>
            <w:vAlign w:val="center"/>
          </w:tcPr>
          <w:p w14:paraId="3FDB8755" w14:textId="2C261785" w:rsidR="00A94AF0" w:rsidRDefault="00A94AF0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Österström</w:t>
            </w:r>
          </w:p>
        </w:tc>
      </w:tr>
      <w:tr w:rsidR="002C27A8" w14:paraId="443278B6" w14:textId="77777777" w:rsidTr="00DB1565">
        <w:tc>
          <w:tcPr>
            <w:tcW w:w="1486" w:type="dxa"/>
          </w:tcPr>
          <w:p w14:paraId="79AE48A2" w14:textId="048D8B24" w:rsidR="002C27A8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15:00-15:20 </w:t>
            </w:r>
          </w:p>
        </w:tc>
        <w:tc>
          <w:tcPr>
            <w:tcW w:w="5929" w:type="dxa"/>
          </w:tcPr>
          <w:p w14:paraId="734A52B7" w14:textId="1A835E94" w:rsidR="002C27A8" w:rsidRDefault="00C371D1" w:rsidP="007D7593">
            <w:pPr>
              <w:pStyle w:val="Rubrik3"/>
            </w:pPr>
            <w:r>
              <w:t>68</w:t>
            </w:r>
            <w:r w:rsidR="002C27A8">
              <w:t>. Uppföljning Life Science strategin</w:t>
            </w:r>
          </w:p>
          <w:p w14:paraId="2E256564" w14:textId="11184200" w:rsidR="002C27A8" w:rsidRPr="002C27A8" w:rsidRDefault="002C27A8" w:rsidP="002C27A8"/>
        </w:tc>
        <w:tc>
          <w:tcPr>
            <w:tcW w:w="2083" w:type="dxa"/>
            <w:vAlign w:val="center"/>
          </w:tcPr>
          <w:p w14:paraId="6BAF6E97" w14:textId="62607EA1" w:rsidR="002C27A8" w:rsidRDefault="002C27A8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Österström/ Kristina Levan</w:t>
            </w:r>
          </w:p>
        </w:tc>
      </w:tr>
      <w:tr w:rsidR="00214AA1" w14:paraId="165DA415" w14:textId="77777777" w:rsidTr="00DB1565">
        <w:tc>
          <w:tcPr>
            <w:tcW w:w="1486" w:type="dxa"/>
          </w:tcPr>
          <w:p w14:paraId="7424F21F" w14:textId="451F9934" w:rsidR="00214AA1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15:20-15:35 </w:t>
            </w:r>
          </w:p>
        </w:tc>
        <w:tc>
          <w:tcPr>
            <w:tcW w:w="5929" w:type="dxa"/>
          </w:tcPr>
          <w:p w14:paraId="42EBA1FC" w14:textId="77777777" w:rsidR="00214AA1" w:rsidRDefault="00214AA1" w:rsidP="007D7593">
            <w:pPr>
              <w:pStyle w:val="Rubrik3"/>
            </w:pPr>
            <w:r>
              <w:t>69. Information Nordic Compass</w:t>
            </w:r>
          </w:p>
          <w:p w14:paraId="486981D4" w14:textId="5868209E" w:rsidR="00214AA1" w:rsidRPr="00214AA1" w:rsidRDefault="00214AA1" w:rsidP="00214AA1"/>
        </w:tc>
        <w:tc>
          <w:tcPr>
            <w:tcW w:w="2083" w:type="dxa"/>
            <w:vAlign w:val="center"/>
          </w:tcPr>
          <w:p w14:paraId="12A67185" w14:textId="6A9A7311" w:rsidR="00214AA1" w:rsidRDefault="00214AA1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 Österström</w:t>
            </w:r>
          </w:p>
        </w:tc>
      </w:tr>
      <w:tr w:rsidR="00B517FD" w14:paraId="72D6BBD8" w14:textId="77777777" w:rsidTr="00DB1565">
        <w:tc>
          <w:tcPr>
            <w:tcW w:w="1486" w:type="dxa"/>
          </w:tcPr>
          <w:p w14:paraId="007168A3" w14:textId="714A2E21" w:rsidR="00B517FD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15:35-15:50</w:t>
            </w:r>
          </w:p>
        </w:tc>
        <w:tc>
          <w:tcPr>
            <w:tcW w:w="5929" w:type="dxa"/>
          </w:tcPr>
          <w:p w14:paraId="0E093CB1" w14:textId="633A9102" w:rsidR="00B517FD" w:rsidRDefault="00214AA1" w:rsidP="007D7593">
            <w:pPr>
              <w:pStyle w:val="Rubrik3"/>
            </w:pPr>
            <w:r>
              <w:t>70</w:t>
            </w:r>
            <w:r w:rsidR="00B517FD">
              <w:t>. Aktuella etableringsärenden</w:t>
            </w:r>
          </w:p>
          <w:p w14:paraId="19C7E64C" w14:textId="188B91BD" w:rsidR="00B517FD" w:rsidRPr="00B517FD" w:rsidRDefault="00B517FD" w:rsidP="00B517FD"/>
        </w:tc>
        <w:tc>
          <w:tcPr>
            <w:tcW w:w="2083" w:type="dxa"/>
            <w:vAlign w:val="center"/>
          </w:tcPr>
          <w:p w14:paraId="24DAA41D" w14:textId="50A2E1A6" w:rsidR="00B517FD" w:rsidRDefault="00C371D1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Henrik Einarsson</w:t>
            </w:r>
          </w:p>
        </w:tc>
      </w:tr>
      <w:tr w:rsidR="008844CF" w14:paraId="20476E3F" w14:textId="77777777" w:rsidTr="00DB1565">
        <w:tc>
          <w:tcPr>
            <w:tcW w:w="1486" w:type="dxa"/>
          </w:tcPr>
          <w:p w14:paraId="3CECE49F" w14:textId="3AC0E0E2" w:rsidR="008844CF" w:rsidRDefault="003A6494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15:50-16:10</w:t>
            </w:r>
          </w:p>
        </w:tc>
        <w:tc>
          <w:tcPr>
            <w:tcW w:w="5929" w:type="dxa"/>
          </w:tcPr>
          <w:p w14:paraId="2303AC88" w14:textId="38036E6F" w:rsidR="008844CF" w:rsidRDefault="00FE2AC2" w:rsidP="007D7593">
            <w:pPr>
              <w:pStyle w:val="Rubrik3"/>
            </w:pPr>
            <w:r>
              <w:t>7</w:t>
            </w:r>
            <w:r w:rsidR="00214AA1">
              <w:t>1</w:t>
            </w:r>
            <w:r w:rsidR="008844CF">
              <w:t>. Information Indienbesöket v 20</w:t>
            </w:r>
          </w:p>
          <w:p w14:paraId="670B6AAC" w14:textId="0746C8EE" w:rsidR="008844CF" w:rsidRPr="008844CF" w:rsidRDefault="008844CF" w:rsidP="008844CF"/>
        </w:tc>
        <w:tc>
          <w:tcPr>
            <w:tcW w:w="2083" w:type="dxa"/>
            <w:vAlign w:val="center"/>
          </w:tcPr>
          <w:p w14:paraId="2904EAF0" w14:textId="77777777" w:rsidR="008844CF" w:rsidRDefault="008844C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Christian Borg/</w:t>
            </w:r>
          </w:p>
          <w:p w14:paraId="3C082A31" w14:textId="5E316BE4" w:rsidR="008844CF" w:rsidRDefault="008844CF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Maria Leffler</w:t>
            </w:r>
          </w:p>
        </w:tc>
      </w:tr>
      <w:tr w:rsidR="00B630BD" w14:paraId="1BCF9AFA" w14:textId="77777777" w:rsidTr="00DB1565">
        <w:tc>
          <w:tcPr>
            <w:tcW w:w="1486" w:type="dxa"/>
          </w:tcPr>
          <w:p w14:paraId="32956A7D" w14:textId="266102FF" w:rsidR="00B630BD" w:rsidRDefault="00B630BD" w:rsidP="00CA1BA4">
            <w:pPr>
              <w:pStyle w:val="Tideragenda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16:10-16:20</w:t>
            </w:r>
          </w:p>
        </w:tc>
        <w:tc>
          <w:tcPr>
            <w:tcW w:w="5929" w:type="dxa"/>
          </w:tcPr>
          <w:p w14:paraId="5B7ADE00" w14:textId="77777777" w:rsidR="00B630BD" w:rsidRDefault="00B630BD" w:rsidP="007D7593">
            <w:pPr>
              <w:pStyle w:val="Rubrik3"/>
            </w:pPr>
            <w:r>
              <w:t>72. Inkommen förfrågan</w:t>
            </w:r>
          </w:p>
          <w:p w14:paraId="29230797" w14:textId="537ACFEF" w:rsidR="00B630BD" w:rsidRPr="00B630BD" w:rsidRDefault="00B630BD" w:rsidP="00B630BD"/>
        </w:tc>
        <w:tc>
          <w:tcPr>
            <w:tcW w:w="2083" w:type="dxa"/>
            <w:vAlign w:val="center"/>
          </w:tcPr>
          <w:p w14:paraId="3FE6FEF4" w14:textId="7372974A" w:rsidR="00B630BD" w:rsidRDefault="00B630BD" w:rsidP="00CA1B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Patrik Andersson</w:t>
            </w:r>
          </w:p>
        </w:tc>
      </w:tr>
      <w:tr w:rsidR="009944D1" w14:paraId="7EBFE1A0" w14:textId="77777777" w:rsidTr="00DB1565">
        <w:tc>
          <w:tcPr>
            <w:tcW w:w="1486" w:type="dxa"/>
          </w:tcPr>
          <w:p w14:paraId="7D321B99" w14:textId="0C436DE3" w:rsidR="009944D1" w:rsidRDefault="009944D1" w:rsidP="00CA1BA4">
            <w:pPr>
              <w:pStyle w:val="Tideragenda"/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14:paraId="0E0F04CC" w14:textId="6D690AD7" w:rsidR="00274CA8" w:rsidRDefault="00FE2AC2" w:rsidP="007D7593">
            <w:pPr>
              <w:pStyle w:val="Rubrik3"/>
            </w:pPr>
            <w:r>
              <w:t>7</w:t>
            </w:r>
            <w:r w:rsidR="00B630BD">
              <w:t>3</w:t>
            </w:r>
            <w:r w:rsidR="00B66680">
              <w:t>. Övriga frågor</w:t>
            </w:r>
          </w:p>
          <w:p w14:paraId="0659C914" w14:textId="1D6FD2F3" w:rsidR="001369A1" w:rsidRPr="001369A1" w:rsidRDefault="001369A1" w:rsidP="001369A1"/>
        </w:tc>
        <w:tc>
          <w:tcPr>
            <w:tcW w:w="2083" w:type="dxa"/>
            <w:vAlign w:val="center"/>
          </w:tcPr>
          <w:p w14:paraId="3D83A78F" w14:textId="29EF680C" w:rsidR="009944D1" w:rsidRDefault="009944D1" w:rsidP="00CA1BA4">
            <w:pPr>
              <w:rPr>
                <w:rFonts w:asciiTheme="majorHAnsi" w:hAnsiTheme="majorHAnsi" w:cstheme="majorHAnsi"/>
              </w:rPr>
            </w:pPr>
          </w:p>
        </w:tc>
      </w:tr>
    </w:tbl>
    <w:p w14:paraId="2B85740C" w14:textId="3284CAF1" w:rsidR="00072E1D" w:rsidRPr="00916453" w:rsidRDefault="00B54B02" w:rsidP="0014701D">
      <w:pPr>
        <w:pStyle w:val="Rubrik3"/>
        <w:rPr>
          <w:rFonts w:ascii="Arial" w:hAnsi="Arial" w:cs="Arial"/>
          <w:b w:val="0"/>
          <w:bCs w:val="0"/>
          <w:sz w:val="24"/>
        </w:rPr>
      </w:pPr>
      <w:r w:rsidRPr="00762D24">
        <w:t xml:space="preserve">     </w:t>
      </w:r>
      <w:r w:rsidR="00762D24" w:rsidRPr="00762D24">
        <w:tab/>
      </w:r>
    </w:p>
    <w:sectPr w:rsidR="00072E1D" w:rsidRPr="00916453" w:rsidSect="00947F2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9181" w14:textId="77777777" w:rsidR="00D72292" w:rsidRDefault="00D72292" w:rsidP="00947F2F">
      <w:pPr>
        <w:spacing w:after="0" w:line="240" w:lineRule="auto"/>
      </w:pPr>
      <w:r>
        <w:separator/>
      </w:r>
    </w:p>
  </w:endnote>
  <w:endnote w:type="continuationSeparator" w:id="0">
    <w:p w14:paraId="5FF33EF0" w14:textId="77777777" w:rsidR="00D72292" w:rsidRDefault="00D72292" w:rsidP="00947F2F">
      <w:pPr>
        <w:spacing w:after="0" w:line="240" w:lineRule="auto"/>
      </w:pPr>
      <w:r>
        <w:continuationSeparator/>
      </w:r>
    </w:p>
  </w:endnote>
  <w:endnote w:type="continuationNotice" w:id="1">
    <w:p w14:paraId="69BC4041" w14:textId="77777777" w:rsidR="00D72292" w:rsidRDefault="00D72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587" w14:textId="77777777" w:rsidR="00471261" w:rsidRDefault="00471261">
    <w:pPr>
      <w:pStyle w:val="Sidfot"/>
      <w:jc w:val="center"/>
    </w:pPr>
  </w:p>
  <w:p w14:paraId="523BF733" w14:textId="77777777" w:rsidR="00471261" w:rsidRDefault="00471261">
    <w:pPr>
      <w:pStyle w:val="Sidfot"/>
      <w:jc w:val="center"/>
    </w:pPr>
  </w:p>
  <w:p w14:paraId="61875157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1F487370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0B53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7EBFB4" wp14:editId="7A8D4E5A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C2C85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3DD77" wp14:editId="2153E0FE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EB440C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5F127A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Telefon växel: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419E36AF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3DD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29EB440C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5F127A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Telefon växel: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419E36AF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5164BB17" w14:textId="77777777" w:rsidR="00947F2F" w:rsidRDefault="00947F2F">
    <w:pPr>
      <w:pStyle w:val="Sidfot"/>
      <w:rPr>
        <w:noProof/>
      </w:rPr>
    </w:pPr>
  </w:p>
  <w:p w14:paraId="206A33D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D5D2" w14:textId="77777777" w:rsidR="00D72292" w:rsidRDefault="00D72292" w:rsidP="00947F2F">
      <w:pPr>
        <w:spacing w:after="0" w:line="240" w:lineRule="auto"/>
      </w:pPr>
      <w:r>
        <w:separator/>
      </w:r>
    </w:p>
  </w:footnote>
  <w:footnote w:type="continuationSeparator" w:id="0">
    <w:p w14:paraId="678F0F1D" w14:textId="77777777" w:rsidR="00D72292" w:rsidRDefault="00D72292" w:rsidP="00947F2F">
      <w:pPr>
        <w:spacing w:after="0" w:line="240" w:lineRule="auto"/>
      </w:pPr>
      <w:r>
        <w:continuationSeparator/>
      </w:r>
    </w:p>
  </w:footnote>
  <w:footnote w:type="continuationNotice" w:id="1">
    <w:p w14:paraId="1CCA3E70" w14:textId="77777777" w:rsidR="00D72292" w:rsidRDefault="00D722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CB"/>
    <w:multiLevelType w:val="hybridMultilevel"/>
    <w:tmpl w:val="5B4A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32F"/>
    <w:multiLevelType w:val="hybridMultilevel"/>
    <w:tmpl w:val="14DEF67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354FC3"/>
    <w:multiLevelType w:val="hybridMultilevel"/>
    <w:tmpl w:val="89E48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BCE"/>
    <w:multiLevelType w:val="hybridMultilevel"/>
    <w:tmpl w:val="59686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7B57"/>
    <w:multiLevelType w:val="hybridMultilevel"/>
    <w:tmpl w:val="1396C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3F22"/>
    <w:multiLevelType w:val="multilevel"/>
    <w:tmpl w:val="9CA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1285C"/>
    <w:multiLevelType w:val="hybridMultilevel"/>
    <w:tmpl w:val="1374CB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365DE0"/>
    <w:multiLevelType w:val="hybridMultilevel"/>
    <w:tmpl w:val="37F8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5D05"/>
    <w:multiLevelType w:val="hybridMultilevel"/>
    <w:tmpl w:val="93D4B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6848"/>
    <w:multiLevelType w:val="hybridMultilevel"/>
    <w:tmpl w:val="B02C3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C6C3C"/>
    <w:multiLevelType w:val="hybridMultilevel"/>
    <w:tmpl w:val="1650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11CBD"/>
    <w:multiLevelType w:val="hybridMultilevel"/>
    <w:tmpl w:val="8E3285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48BF"/>
    <w:multiLevelType w:val="hybridMultilevel"/>
    <w:tmpl w:val="FD6A7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3DCC"/>
    <w:multiLevelType w:val="hybridMultilevel"/>
    <w:tmpl w:val="E932C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0813"/>
    <w:multiLevelType w:val="hybridMultilevel"/>
    <w:tmpl w:val="B89A9846"/>
    <w:lvl w:ilvl="0" w:tplc="F8684DA2">
      <w:start w:val="30"/>
      <w:numFmt w:val="bullet"/>
      <w:lvlText w:val="-"/>
      <w:lvlJc w:val="left"/>
      <w:pPr>
        <w:ind w:left="16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34321D97"/>
    <w:multiLevelType w:val="hybridMultilevel"/>
    <w:tmpl w:val="BE124FA6"/>
    <w:lvl w:ilvl="0" w:tplc="0D42DD7E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95F"/>
    <w:multiLevelType w:val="hybridMultilevel"/>
    <w:tmpl w:val="2E782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595"/>
    <w:multiLevelType w:val="hybridMultilevel"/>
    <w:tmpl w:val="6AB07F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B2E2D"/>
    <w:multiLevelType w:val="hybridMultilevel"/>
    <w:tmpl w:val="63786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7359A"/>
    <w:multiLevelType w:val="hybridMultilevel"/>
    <w:tmpl w:val="34A289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21AFF"/>
    <w:multiLevelType w:val="hybridMultilevel"/>
    <w:tmpl w:val="B818E3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07F85"/>
    <w:multiLevelType w:val="hybridMultilevel"/>
    <w:tmpl w:val="C4B00A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70407"/>
    <w:multiLevelType w:val="hybridMultilevel"/>
    <w:tmpl w:val="4FEEB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870EA"/>
    <w:multiLevelType w:val="hybridMultilevel"/>
    <w:tmpl w:val="254E9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43115"/>
    <w:multiLevelType w:val="hybridMultilevel"/>
    <w:tmpl w:val="72826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7702"/>
    <w:multiLevelType w:val="hybridMultilevel"/>
    <w:tmpl w:val="B89A6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55353"/>
    <w:multiLevelType w:val="hybridMultilevel"/>
    <w:tmpl w:val="AB0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97893"/>
    <w:multiLevelType w:val="hybridMultilevel"/>
    <w:tmpl w:val="21CC0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4693D"/>
    <w:multiLevelType w:val="hybridMultilevel"/>
    <w:tmpl w:val="34F627CC"/>
    <w:lvl w:ilvl="0" w:tplc="ADCCFE2A">
      <w:start w:val="18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A62FA"/>
    <w:multiLevelType w:val="hybridMultilevel"/>
    <w:tmpl w:val="A89E3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11E7B"/>
    <w:multiLevelType w:val="hybridMultilevel"/>
    <w:tmpl w:val="1DB87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B29D7"/>
    <w:multiLevelType w:val="hybridMultilevel"/>
    <w:tmpl w:val="A21A71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29303">
    <w:abstractNumId w:val="13"/>
  </w:num>
  <w:num w:numId="2" w16cid:durableId="1323435269">
    <w:abstractNumId w:val="5"/>
  </w:num>
  <w:num w:numId="3" w16cid:durableId="1693535623">
    <w:abstractNumId w:val="11"/>
  </w:num>
  <w:num w:numId="4" w16cid:durableId="470249712">
    <w:abstractNumId w:val="1"/>
  </w:num>
  <w:num w:numId="5" w16cid:durableId="1122504895">
    <w:abstractNumId w:val="2"/>
  </w:num>
  <w:num w:numId="6" w16cid:durableId="1279872931">
    <w:abstractNumId w:val="32"/>
  </w:num>
  <w:num w:numId="7" w16cid:durableId="1545294823">
    <w:abstractNumId w:val="15"/>
  </w:num>
  <w:num w:numId="8" w16cid:durableId="1415854053">
    <w:abstractNumId w:val="28"/>
  </w:num>
  <w:num w:numId="9" w16cid:durableId="1320503963">
    <w:abstractNumId w:val="27"/>
  </w:num>
  <w:num w:numId="10" w16cid:durableId="1245460210">
    <w:abstractNumId w:val="6"/>
  </w:num>
  <w:num w:numId="11" w16cid:durableId="111479271">
    <w:abstractNumId w:val="25"/>
  </w:num>
  <w:num w:numId="12" w16cid:durableId="2121995661">
    <w:abstractNumId w:val="29"/>
  </w:num>
  <w:num w:numId="13" w16cid:durableId="114450812">
    <w:abstractNumId w:val="16"/>
  </w:num>
  <w:num w:numId="14" w16cid:durableId="383716821">
    <w:abstractNumId w:val="24"/>
  </w:num>
  <w:num w:numId="15" w16cid:durableId="1102603446">
    <w:abstractNumId w:val="7"/>
  </w:num>
  <w:num w:numId="16" w16cid:durableId="489516691">
    <w:abstractNumId w:val="19"/>
  </w:num>
  <w:num w:numId="17" w16cid:durableId="2077168025">
    <w:abstractNumId w:val="23"/>
  </w:num>
  <w:num w:numId="18" w16cid:durableId="1116369891">
    <w:abstractNumId w:val="10"/>
  </w:num>
  <w:num w:numId="19" w16cid:durableId="1825584787">
    <w:abstractNumId w:val="26"/>
  </w:num>
  <w:num w:numId="20" w16cid:durableId="1738672758">
    <w:abstractNumId w:val="4"/>
  </w:num>
  <w:num w:numId="21" w16cid:durableId="472409178">
    <w:abstractNumId w:val="9"/>
  </w:num>
  <w:num w:numId="22" w16cid:durableId="137573259">
    <w:abstractNumId w:val="20"/>
  </w:num>
  <w:num w:numId="23" w16cid:durableId="1478300832">
    <w:abstractNumId w:val="30"/>
  </w:num>
  <w:num w:numId="24" w16cid:durableId="585119533">
    <w:abstractNumId w:val="0"/>
  </w:num>
  <w:num w:numId="25" w16cid:durableId="1810005157">
    <w:abstractNumId w:val="3"/>
  </w:num>
  <w:num w:numId="26" w16cid:durableId="11107587">
    <w:abstractNumId w:val="12"/>
  </w:num>
  <w:num w:numId="27" w16cid:durableId="1921214646">
    <w:abstractNumId w:val="22"/>
  </w:num>
  <w:num w:numId="28" w16cid:durableId="357123557">
    <w:abstractNumId w:val="14"/>
  </w:num>
  <w:num w:numId="29" w16cid:durableId="605382817">
    <w:abstractNumId w:val="17"/>
  </w:num>
  <w:num w:numId="30" w16cid:durableId="1125463187">
    <w:abstractNumId w:val="8"/>
  </w:num>
  <w:num w:numId="31" w16cid:durableId="204753816">
    <w:abstractNumId w:val="21"/>
  </w:num>
  <w:num w:numId="32" w16cid:durableId="384136044">
    <w:abstractNumId w:val="18"/>
  </w:num>
  <w:num w:numId="33" w16cid:durableId="14043738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B"/>
    <w:rsid w:val="00004FA8"/>
    <w:rsid w:val="00010209"/>
    <w:rsid w:val="0001344C"/>
    <w:rsid w:val="00017D02"/>
    <w:rsid w:val="000230B6"/>
    <w:rsid w:val="00026668"/>
    <w:rsid w:val="0002786E"/>
    <w:rsid w:val="0003087D"/>
    <w:rsid w:val="000308A4"/>
    <w:rsid w:val="00035BBC"/>
    <w:rsid w:val="000414B9"/>
    <w:rsid w:val="00041F0F"/>
    <w:rsid w:val="0005350B"/>
    <w:rsid w:val="00053B40"/>
    <w:rsid w:val="00053EB6"/>
    <w:rsid w:val="000540E8"/>
    <w:rsid w:val="00055784"/>
    <w:rsid w:val="0006194F"/>
    <w:rsid w:val="00064DC0"/>
    <w:rsid w:val="000657AF"/>
    <w:rsid w:val="00070B8D"/>
    <w:rsid w:val="00072396"/>
    <w:rsid w:val="00072E1D"/>
    <w:rsid w:val="00081BEF"/>
    <w:rsid w:val="00081FE7"/>
    <w:rsid w:val="000865F7"/>
    <w:rsid w:val="00093C04"/>
    <w:rsid w:val="000942A8"/>
    <w:rsid w:val="000960B1"/>
    <w:rsid w:val="00097004"/>
    <w:rsid w:val="0009704B"/>
    <w:rsid w:val="000A21BD"/>
    <w:rsid w:val="000A2886"/>
    <w:rsid w:val="000A55C9"/>
    <w:rsid w:val="000B2B8D"/>
    <w:rsid w:val="000B34DC"/>
    <w:rsid w:val="000B390F"/>
    <w:rsid w:val="000B6B7F"/>
    <w:rsid w:val="000C2684"/>
    <w:rsid w:val="000C4001"/>
    <w:rsid w:val="000D495B"/>
    <w:rsid w:val="000D4BA7"/>
    <w:rsid w:val="000E2C1F"/>
    <w:rsid w:val="000E4341"/>
    <w:rsid w:val="000F35E7"/>
    <w:rsid w:val="000F47F2"/>
    <w:rsid w:val="000F5097"/>
    <w:rsid w:val="000F5613"/>
    <w:rsid w:val="0010041E"/>
    <w:rsid w:val="00100C3F"/>
    <w:rsid w:val="001016AD"/>
    <w:rsid w:val="001028C3"/>
    <w:rsid w:val="0010485B"/>
    <w:rsid w:val="00106482"/>
    <w:rsid w:val="001102AF"/>
    <w:rsid w:val="00110F78"/>
    <w:rsid w:val="001116F5"/>
    <w:rsid w:val="00112251"/>
    <w:rsid w:val="00113FFB"/>
    <w:rsid w:val="00116227"/>
    <w:rsid w:val="001179BE"/>
    <w:rsid w:val="00123121"/>
    <w:rsid w:val="00124ED8"/>
    <w:rsid w:val="00126D54"/>
    <w:rsid w:val="00126D9C"/>
    <w:rsid w:val="00131E4E"/>
    <w:rsid w:val="001340A5"/>
    <w:rsid w:val="001369A1"/>
    <w:rsid w:val="001413E9"/>
    <w:rsid w:val="00141592"/>
    <w:rsid w:val="00144062"/>
    <w:rsid w:val="0014701D"/>
    <w:rsid w:val="001544F3"/>
    <w:rsid w:val="0015607C"/>
    <w:rsid w:val="0016086E"/>
    <w:rsid w:val="00163DAD"/>
    <w:rsid w:val="00163F95"/>
    <w:rsid w:val="001717EA"/>
    <w:rsid w:val="0018371D"/>
    <w:rsid w:val="00183760"/>
    <w:rsid w:val="00185232"/>
    <w:rsid w:val="00192975"/>
    <w:rsid w:val="001946A0"/>
    <w:rsid w:val="00197B6D"/>
    <w:rsid w:val="00197BC7"/>
    <w:rsid w:val="001A0D73"/>
    <w:rsid w:val="001A3DF8"/>
    <w:rsid w:val="001A5406"/>
    <w:rsid w:val="001A6EFF"/>
    <w:rsid w:val="001B188C"/>
    <w:rsid w:val="001B5292"/>
    <w:rsid w:val="001C1388"/>
    <w:rsid w:val="001C3A1B"/>
    <w:rsid w:val="001C5102"/>
    <w:rsid w:val="001D0F72"/>
    <w:rsid w:val="001D3D09"/>
    <w:rsid w:val="001D6603"/>
    <w:rsid w:val="001D667D"/>
    <w:rsid w:val="001E270B"/>
    <w:rsid w:val="001E41A9"/>
    <w:rsid w:val="001F2343"/>
    <w:rsid w:val="001F4883"/>
    <w:rsid w:val="001F5B8E"/>
    <w:rsid w:val="00201525"/>
    <w:rsid w:val="002021D1"/>
    <w:rsid w:val="00203136"/>
    <w:rsid w:val="00203A1A"/>
    <w:rsid w:val="002040A7"/>
    <w:rsid w:val="00214AA1"/>
    <w:rsid w:val="0021531C"/>
    <w:rsid w:val="00216743"/>
    <w:rsid w:val="00221AF9"/>
    <w:rsid w:val="0022543F"/>
    <w:rsid w:val="002265E7"/>
    <w:rsid w:val="00233DB5"/>
    <w:rsid w:val="002343EA"/>
    <w:rsid w:val="00247907"/>
    <w:rsid w:val="002508B7"/>
    <w:rsid w:val="00252EB1"/>
    <w:rsid w:val="0025789D"/>
    <w:rsid w:val="0026349F"/>
    <w:rsid w:val="002654E8"/>
    <w:rsid w:val="00271863"/>
    <w:rsid w:val="00274CA8"/>
    <w:rsid w:val="00276BFB"/>
    <w:rsid w:val="002775A8"/>
    <w:rsid w:val="00280F7F"/>
    <w:rsid w:val="0028460D"/>
    <w:rsid w:val="002859AB"/>
    <w:rsid w:val="00291F1E"/>
    <w:rsid w:val="002932E0"/>
    <w:rsid w:val="00296C2D"/>
    <w:rsid w:val="002A6A39"/>
    <w:rsid w:val="002B1124"/>
    <w:rsid w:val="002B32B7"/>
    <w:rsid w:val="002B4144"/>
    <w:rsid w:val="002C27A8"/>
    <w:rsid w:val="002D1E63"/>
    <w:rsid w:val="002D690F"/>
    <w:rsid w:val="002E0CAE"/>
    <w:rsid w:val="002F2866"/>
    <w:rsid w:val="002F7D37"/>
    <w:rsid w:val="00302074"/>
    <w:rsid w:val="00304036"/>
    <w:rsid w:val="00307F78"/>
    <w:rsid w:val="003124E3"/>
    <w:rsid w:val="003149B2"/>
    <w:rsid w:val="00317C67"/>
    <w:rsid w:val="00337FDE"/>
    <w:rsid w:val="003400C7"/>
    <w:rsid w:val="00342D98"/>
    <w:rsid w:val="00350D0A"/>
    <w:rsid w:val="00352AC2"/>
    <w:rsid w:val="00361D0C"/>
    <w:rsid w:val="00363AEF"/>
    <w:rsid w:val="00366ADC"/>
    <w:rsid w:val="0036719E"/>
    <w:rsid w:val="0037209B"/>
    <w:rsid w:val="0037704E"/>
    <w:rsid w:val="0038793B"/>
    <w:rsid w:val="00392A33"/>
    <w:rsid w:val="00395656"/>
    <w:rsid w:val="003969A6"/>
    <w:rsid w:val="003A0029"/>
    <w:rsid w:val="003A2420"/>
    <w:rsid w:val="003A6494"/>
    <w:rsid w:val="003A665D"/>
    <w:rsid w:val="003A6FE4"/>
    <w:rsid w:val="003A7DBA"/>
    <w:rsid w:val="003B0B8F"/>
    <w:rsid w:val="003B5263"/>
    <w:rsid w:val="003B55DA"/>
    <w:rsid w:val="003C098C"/>
    <w:rsid w:val="003C115A"/>
    <w:rsid w:val="003C4D74"/>
    <w:rsid w:val="003D13D0"/>
    <w:rsid w:val="003D163D"/>
    <w:rsid w:val="003D2102"/>
    <w:rsid w:val="003D7187"/>
    <w:rsid w:val="003D74AD"/>
    <w:rsid w:val="003E042A"/>
    <w:rsid w:val="003E1C33"/>
    <w:rsid w:val="003E6F33"/>
    <w:rsid w:val="003F4656"/>
    <w:rsid w:val="003F6BC7"/>
    <w:rsid w:val="003F6F91"/>
    <w:rsid w:val="00401AFE"/>
    <w:rsid w:val="004024C5"/>
    <w:rsid w:val="00403B5A"/>
    <w:rsid w:val="004107AF"/>
    <w:rsid w:val="0041283B"/>
    <w:rsid w:val="00415EEF"/>
    <w:rsid w:val="00420511"/>
    <w:rsid w:val="004208D2"/>
    <w:rsid w:val="00424572"/>
    <w:rsid w:val="00425539"/>
    <w:rsid w:val="00426AD9"/>
    <w:rsid w:val="0043273A"/>
    <w:rsid w:val="0043420B"/>
    <w:rsid w:val="00436016"/>
    <w:rsid w:val="00437CA3"/>
    <w:rsid w:val="0044106C"/>
    <w:rsid w:val="00443160"/>
    <w:rsid w:val="0045117B"/>
    <w:rsid w:val="00454FBC"/>
    <w:rsid w:val="004627EC"/>
    <w:rsid w:val="00465CC4"/>
    <w:rsid w:val="0046713E"/>
    <w:rsid w:val="0047037A"/>
    <w:rsid w:val="00471261"/>
    <w:rsid w:val="00491D65"/>
    <w:rsid w:val="00495384"/>
    <w:rsid w:val="004A2810"/>
    <w:rsid w:val="004A69F1"/>
    <w:rsid w:val="004B2DB8"/>
    <w:rsid w:val="004B7666"/>
    <w:rsid w:val="004C57AE"/>
    <w:rsid w:val="004C6A85"/>
    <w:rsid w:val="004D248D"/>
    <w:rsid w:val="004D2DF6"/>
    <w:rsid w:val="004D6524"/>
    <w:rsid w:val="004D73C7"/>
    <w:rsid w:val="004D7BDE"/>
    <w:rsid w:val="004D7FC4"/>
    <w:rsid w:val="004E6145"/>
    <w:rsid w:val="004E66F1"/>
    <w:rsid w:val="004E6B1E"/>
    <w:rsid w:val="004F4FD4"/>
    <w:rsid w:val="00500B53"/>
    <w:rsid w:val="005057B3"/>
    <w:rsid w:val="0050696D"/>
    <w:rsid w:val="005115CC"/>
    <w:rsid w:val="00517243"/>
    <w:rsid w:val="0052130C"/>
    <w:rsid w:val="00522D09"/>
    <w:rsid w:val="00523885"/>
    <w:rsid w:val="00524F07"/>
    <w:rsid w:val="00534BA5"/>
    <w:rsid w:val="00535043"/>
    <w:rsid w:val="00545AC8"/>
    <w:rsid w:val="005464FD"/>
    <w:rsid w:val="00546E6E"/>
    <w:rsid w:val="00550F68"/>
    <w:rsid w:val="0055107F"/>
    <w:rsid w:val="00552E9F"/>
    <w:rsid w:val="00554052"/>
    <w:rsid w:val="0055787F"/>
    <w:rsid w:val="005637B4"/>
    <w:rsid w:val="00565962"/>
    <w:rsid w:val="00571248"/>
    <w:rsid w:val="0057694E"/>
    <w:rsid w:val="00581883"/>
    <w:rsid w:val="00581E9B"/>
    <w:rsid w:val="00582453"/>
    <w:rsid w:val="0058336B"/>
    <w:rsid w:val="00587548"/>
    <w:rsid w:val="00592A64"/>
    <w:rsid w:val="005A0608"/>
    <w:rsid w:val="005A1A60"/>
    <w:rsid w:val="005A2549"/>
    <w:rsid w:val="005A2E15"/>
    <w:rsid w:val="005A4F7C"/>
    <w:rsid w:val="005A726B"/>
    <w:rsid w:val="005B17A7"/>
    <w:rsid w:val="005B271B"/>
    <w:rsid w:val="005B5C29"/>
    <w:rsid w:val="005B6562"/>
    <w:rsid w:val="005C7B9E"/>
    <w:rsid w:val="005D338A"/>
    <w:rsid w:val="005D6F3B"/>
    <w:rsid w:val="005E22F1"/>
    <w:rsid w:val="005E76CF"/>
    <w:rsid w:val="005F127A"/>
    <w:rsid w:val="005F26F7"/>
    <w:rsid w:val="005F50B4"/>
    <w:rsid w:val="005F53FA"/>
    <w:rsid w:val="005F5869"/>
    <w:rsid w:val="0060519D"/>
    <w:rsid w:val="006105C2"/>
    <w:rsid w:val="00617CBB"/>
    <w:rsid w:val="00620821"/>
    <w:rsid w:val="00620961"/>
    <w:rsid w:val="0062260A"/>
    <w:rsid w:val="00625910"/>
    <w:rsid w:val="00630170"/>
    <w:rsid w:val="00634896"/>
    <w:rsid w:val="00636130"/>
    <w:rsid w:val="00636974"/>
    <w:rsid w:val="006413CE"/>
    <w:rsid w:val="00641E5F"/>
    <w:rsid w:val="00653A4C"/>
    <w:rsid w:val="00654CC7"/>
    <w:rsid w:val="00656399"/>
    <w:rsid w:val="006575EF"/>
    <w:rsid w:val="00663D22"/>
    <w:rsid w:val="00664CC8"/>
    <w:rsid w:val="00672DB7"/>
    <w:rsid w:val="00675925"/>
    <w:rsid w:val="006823DA"/>
    <w:rsid w:val="0069311D"/>
    <w:rsid w:val="00696FD6"/>
    <w:rsid w:val="00697525"/>
    <w:rsid w:val="00697808"/>
    <w:rsid w:val="00697D9A"/>
    <w:rsid w:val="006A2231"/>
    <w:rsid w:val="006A43A1"/>
    <w:rsid w:val="006B0B1C"/>
    <w:rsid w:val="006B6B96"/>
    <w:rsid w:val="006C0F4A"/>
    <w:rsid w:val="006C2AA4"/>
    <w:rsid w:val="006C5A9E"/>
    <w:rsid w:val="006C7CF7"/>
    <w:rsid w:val="006C7D8D"/>
    <w:rsid w:val="006D3C0F"/>
    <w:rsid w:val="006D469D"/>
    <w:rsid w:val="006D4CA4"/>
    <w:rsid w:val="006D7B37"/>
    <w:rsid w:val="006E0633"/>
    <w:rsid w:val="006E3EE0"/>
    <w:rsid w:val="006E6D91"/>
    <w:rsid w:val="006E7456"/>
    <w:rsid w:val="006F1E8D"/>
    <w:rsid w:val="006F37C4"/>
    <w:rsid w:val="006F6866"/>
    <w:rsid w:val="006F69A9"/>
    <w:rsid w:val="00700B31"/>
    <w:rsid w:val="00706DDF"/>
    <w:rsid w:val="007124BB"/>
    <w:rsid w:val="00713B43"/>
    <w:rsid w:val="00715DEC"/>
    <w:rsid w:val="00720CEE"/>
    <w:rsid w:val="00725EE2"/>
    <w:rsid w:val="00735F89"/>
    <w:rsid w:val="00742A5E"/>
    <w:rsid w:val="00744625"/>
    <w:rsid w:val="00751518"/>
    <w:rsid w:val="00752F5D"/>
    <w:rsid w:val="0075491F"/>
    <w:rsid w:val="00757E4A"/>
    <w:rsid w:val="00762D24"/>
    <w:rsid w:val="0076753F"/>
    <w:rsid w:val="007724EC"/>
    <w:rsid w:val="007739A9"/>
    <w:rsid w:val="00782ED3"/>
    <w:rsid w:val="007839A4"/>
    <w:rsid w:val="007840B8"/>
    <w:rsid w:val="00785800"/>
    <w:rsid w:val="007877CF"/>
    <w:rsid w:val="0079240D"/>
    <w:rsid w:val="00792728"/>
    <w:rsid w:val="007932D5"/>
    <w:rsid w:val="00793FC4"/>
    <w:rsid w:val="0079468A"/>
    <w:rsid w:val="007977EA"/>
    <w:rsid w:val="00797F41"/>
    <w:rsid w:val="007A1077"/>
    <w:rsid w:val="007A1960"/>
    <w:rsid w:val="007A411C"/>
    <w:rsid w:val="007A4EFA"/>
    <w:rsid w:val="007A6848"/>
    <w:rsid w:val="007B0C38"/>
    <w:rsid w:val="007C29E5"/>
    <w:rsid w:val="007C3164"/>
    <w:rsid w:val="007C7662"/>
    <w:rsid w:val="007D0283"/>
    <w:rsid w:val="007D7593"/>
    <w:rsid w:val="007E25E7"/>
    <w:rsid w:val="007E4B85"/>
    <w:rsid w:val="007E60EE"/>
    <w:rsid w:val="007E6D3D"/>
    <w:rsid w:val="007F0C14"/>
    <w:rsid w:val="007F0C6E"/>
    <w:rsid w:val="007F2CDD"/>
    <w:rsid w:val="007F3A2B"/>
    <w:rsid w:val="007F75CF"/>
    <w:rsid w:val="008063D9"/>
    <w:rsid w:val="00815BCB"/>
    <w:rsid w:val="00821BAE"/>
    <w:rsid w:val="00835251"/>
    <w:rsid w:val="00836F54"/>
    <w:rsid w:val="0084159D"/>
    <w:rsid w:val="00842B34"/>
    <w:rsid w:val="00843457"/>
    <w:rsid w:val="00847489"/>
    <w:rsid w:val="008529A5"/>
    <w:rsid w:val="00861BCD"/>
    <w:rsid w:val="00863184"/>
    <w:rsid w:val="0086366B"/>
    <w:rsid w:val="00875A45"/>
    <w:rsid w:val="0087768A"/>
    <w:rsid w:val="00881C5E"/>
    <w:rsid w:val="00884171"/>
    <w:rsid w:val="008844CF"/>
    <w:rsid w:val="00886902"/>
    <w:rsid w:val="008905FD"/>
    <w:rsid w:val="008909FA"/>
    <w:rsid w:val="00890CA9"/>
    <w:rsid w:val="00894723"/>
    <w:rsid w:val="00894AB2"/>
    <w:rsid w:val="008A1BCB"/>
    <w:rsid w:val="008A52F5"/>
    <w:rsid w:val="008A5BF2"/>
    <w:rsid w:val="008A6380"/>
    <w:rsid w:val="008B7123"/>
    <w:rsid w:val="008C1DB3"/>
    <w:rsid w:val="008C3485"/>
    <w:rsid w:val="008C67B4"/>
    <w:rsid w:val="008C7EED"/>
    <w:rsid w:val="008D2A59"/>
    <w:rsid w:val="008D4145"/>
    <w:rsid w:val="008D664D"/>
    <w:rsid w:val="008D695C"/>
    <w:rsid w:val="008D7EB0"/>
    <w:rsid w:val="008E0FED"/>
    <w:rsid w:val="008E117C"/>
    <w:rsid w:val="008E2954"/>
    <w:rsid w:val="008E46EA"/>
    <w:rsid w:val="008E4724"/>
    <w:rsid w:val="008E4B13"/>
    <w:rsid w:val="008F3B79"/>
    <w:rsid w:val="008F6217"/>
    <w:rsid w:val="008F623B"/>
    <w:rsid w:val="008F6322"/>
    <w:rsid w:val="0090627B"/>
    <w:rsid w:val="00907885"/>
    <w:rsid w:val="00910FA9"/>
    <w:rsid w:val="00916453"/>
    <w:rsid w:val="00920FE2"/>
    <w:rsid w:val="0092458E"/>
    <w:rsid w:val="00927299"/>
    <w:rsid w:val="0093265F"/>
    <w:rsid w:val="00932974"/>
    <w:rsid w:val="00934859"/>
    <w:rsid w:val="00935FC6"/>
    <w:rsid w:val="00947F2F"/>
    <w:rsid w:val="009510F4"/>
    <w:rsid w:val="00954175"/>
    <w:rsid w:val="00954DEE"/>
    <w:rsid w:val="00955BC3"/>
    <w:rsid w:val="009579AB"/>
    <w:rsid w:val="00961B70"/>
    <w:rsid w:val="00976BDD"/>
    <w:rsid w:val="00981D43"/>
    <w:rsid w:val="00985691"/>
    <w:rsid w:val="009871B3"/>
    <w:rsid w:val="00987F7F"/>
    <w:rsid w:val="00993943"/>
    <w:rsid w:val="009944D1"/>
    <w:rsid w:val="00995974"/>
    <w:rsid w:val="00996956"/>
    <w:rsid w:val="009A03F2"/>
    <w:rsid w:val="009A5E97"/>
    <w:rsid w:val="009B00C2"/>
    <w:rsid w:val="009B10A5"/>
    <w:rsid w:val="009B1AD7"/>
    <w:rsid w:val="009B2E61"/>
    <w:rsid w:val="009B4618"/>
    <w:rsid w:val="009B564C"/>
    <w:rsid w:val="009B7BC0"/>
    <w:rsid w:val="009C38E6"/>
    <w:rsid w:val="009C43C7"/>
    <w:rsid w:val="009C452F"/>
    <w:rsid w:val="009D29CD"/>
    <w:rsid w:val="009E65E7"/>
    <w:rsid w:val="009F2C7E"/>
    <w:rsid w:val="009F2CC5"/>
    <w:rsid w:val="009F3461"/>
    <w:rsid w:val="009F6C15"/>
    <w:rsid w:val="00A005D6"/>
    <w:rsid w:val="00A00DA2"/>
    <w:rsid w:val="00A02AB7"/>
    <w:rsid w:val="00A07013"/>
    <w:rsid w:val="00A163D1"/>
    <w:rsid w:val="00A2377C"/>
    <w:rsid w:val="00A27CA7"/>
    <w:rsid w:val="00A33D6A"/>
    <w:rsid w:val="00A412AB"/>
    <w:rsid w:val="00A53FA3"/>
    <w:rsid w:val="00A671B1"/>
    <w:rsid w:val="00A67EA9"/>
    <w:rsid w:val="00A7596B"/>
    <w:rsid w:val="00A8091C"/>
    <w:rsid w:val="00A94AF0"/>
    <w:rsid w:val="00A97ECA"/>
    <w:rsid w:val="00AA0BAA"/>
    <w:rsid w:val="00AA17D0"/>
    <w:rsid w:val="00AA46D6"/>
    <w:rsid w:val="00AA71C1"/>
    <w:rsid w:val="00AB043E"/>
    <w:rsid w:val="00AC1567"/>
    <w:rsid w:val="00AC2824"/>
    <w:rsid w:val="00AC353A"/>
    <w:rsid w:val="00AC35D3"/>
    <w:rsid w:val="00AC3B03"/>
    <w:rsid w:val="00AD0234"/>
    <w:rsid w:val="00AE07E6"/>
    <w:rsid w:val="00AE0A04"/>
    <w:rsid w:val="00AE1FD0"/>
    <w:rsid w:val="00AE66C9"/>
    <w:rsid w:val="00AE74BC"/>
    <w:rsid w:val="00AF294E"/>
    <w:rsid w:val="00AF2EC6"/>
    <w:rsid w:val="00AF3890"/>
    <w:rsid w:val="00B0030D"/>
    <w:rsid w:val="00B02366"/>
    <w:rsid w:val="00B13886"/>
    <w:rsid w:val="00B16043"/>
    <w:rsid w:val="00B16D8E"/>
    <w:rsid w:val="00B17261"/>
    <w:rsid w:val="00B21A22"/>
    <w:rsid w:val="00B31DC0"/>
    <w:rsid w:val="00B33367"/>
    <w:rsid w:val="00B3574D"/>
    <w:rsid w:val="00B3622D"/>
    <w:rsid w:val="00B375E9"/>
    <w:rsid w:val="00B3783D"/>
    <w:rsid w:val="00B4045C"/>
    <w:rsid w:val="00B41F0D"/>
    <w:rsid w:val="00B46F69"/>
    <w:rsid w:val="00B4772D"/>
    <w:rsid w:val="00B50A74"/>
    <w:rsid w:val="00B50E4A"/>
    <w:rsid w:val="00B517FD"/>
    <w:rsid w:val="00B52F01"/>
    <w:rsid w:val="00B54B02"/>
    <w:rsid w:val="00B562B8"/>
    <w:rsid w:val="00B630BD"/>
    <w:rsid w:val="00B66680"/>
    <w:rsid w:val="00B679A2"/>
    <w:rsid w:val="00B71243"/>
    <w:rsid w:val="00B722FA"/>
    <w:rsid w:val="00B74789"/>
    <w:rsid w:val="00B769A6"/>
    <w:rsid w:val="00B83055"/>
    <w:rsid w:val="00B8348B"/>
    <w:rsid w:val="00B84AC7"/>
    <w:rsid w:val="00B86116"/>
    <w:rsid w:val="00B914E2"/>
    <w:rsid w:val="00B9221D"/>
    <w:rsid w:val="00B952C7"/>
    <w:rsid w:val="00B959B9"/>
    <w:rsid w:val="00BA506B"/>
    <w:rsid w:val="00BA7E00"/>
    <w:rsid w:val="00BB283F"/>
    <w:rsid w:val="00BC29DE"/>
    <w:rsid w:val="00BC410D"/>
    <w:rsid w:val="00BC528A"/>
    <w:rsid w:val="00BC66AA"/>
    <w:rsid w:val="00BC756D"/>
    <w:rsid w:val="00BD03C1"/>
    <w:rsid w:val="00BD5348"/>
    <w:rsid w:val="00BD6643"/>
    <w:rsid w:val="00BE0963"/>
    <w:rsid w:val="00BE1FC3"/>
    <w:rsid w:val="00BE3F01"/>
    <w:rsid w:val="00BF0552"/>
    <w:rsid w:val="00BF6365"/>
    <w:rsid w:val="00C007A0"/>
    <w:rsid w:val="00C01433"/>
    <w:rsid w:val="00C101C8"/>
    <w:rsid w:val="00C14DC1"/>
    <w:rsid w:val="00C15CDA"/>
    <w:rsid w:val="00C32141"/>
    <w:rsid w:val="00C34590"/>
    <w:rsid w:val="00C34B9B"/>
    <w:rsid w:val="00C371D1"/>
    <w:rsid w:val="00C442BC"/>
    <w:rsid w:val="00C45D1D"/>
    <w:rsid w:val="00C47A2F"/>
    <w:rsid w:val="00C55162"/>
    <w:rsid w:val="00C66111"/>
    <w:rsid w:val="00C722EE"/>
    <w:rsid w:val="00C72917"/>
    <w:rsid w:val="00C75100"/>
    <w:rsid w:val="00C83B93"/>
    <w:rsid w:val="00C84790"/>
    <w:rsid w:val="00C92C57"/>
    <w:rsid w:val="00C94874"/>
    <w:rsid w:val="00C96C94"/>
    <w:rsid w:val="00CA0B83"/>
    <w:rsid w:val="00CA1BA4"/>
    <w:rsid w:val="00CA35EF"/>
    <w:rsid w:val="00CA38AC"/>
    <w:rsid w:val="00CA50DE"/>
    <w:rsid w:val="00CB017E"/>
    <w:rsid w:val="00CC5FA2"/>
    <w:rsid w:val="00CC64BC"/>
    <w:rsid w:val="00CD2AAC"/>
    <w:rsid w:val="00CD596E"/>
    <w:rsid w:val="00CD64EE"/>
    <w:rsid w:val="00CE13E5"/>
    <w:rsid w:val="00CF5F7B"/>
    <w:rsid w:val="00D00A2C"/>
    <w:rsid w:val="00D034AA"/>
    <w:rsid w:val="00D04266"/>
    <w:rsid w:val="00D06DB7"/>
    <w:rsid w:val="00D10873"/>
    <w:rsid w:val="00D16ADB"/>
    <w:rsid w:val="00D25611"/>
    <w:rsid w:val="00D30392"/>
    <w:rsid w:val="00D318E8"/>
    <w:rsid w:val="00D32C4D"/>
    <w:rsid w:val="00D37D09"/>
    <w:rsid w:val="00D4514A"/>
    <w:rsid w:val="00D5137E"/>
    <w:rsid w:val="00D51C3E"/>
    <w:rsid w:val="00D5558C"/>
    <w:rsid w:val="00D577FD"/>
    <w:rsid w:val="00D61249"/>
    <w:rsid w:val="00D628E5"/>
    <w:rsid w:val="00D6639A"/>
    <w:rsid w:val="00D70484"/>
    <w:rsid w:val="00D72292"/>
    <w:rsid w:val="00D7361E"/>
    <w:rsid w:val="00D73B59"/>
    <w:rsid w:val="00D742DC"/>
    <w:rsid w:val="00D90864"/>
    <w:rsid w:val="00D9194C"/>
    <w:rsid w:val="00D925B4"/>
    <w:rsid w:val="00D92CC8"/>
    <w:rsid w:val="00D9373E"/>
    <w:rsid w:val="00D95D1F"/>
    <w:rsid w:val="00D95F3A"/>
    <w:rsid w:val="00DA10DE"/>
    <w:rsid w:val="00DB1565"/>
    <w:rsid w:val="00DB2949"/>
    <w:rsid w:val="00DB3D09"/>
    <w:rsid w:val="00DB53E9"/>
    <w:rsid w:val="00DC304E"/>
    <w:rsid w:val="00DC731C"/>
    <w:rsid w:val="00DD2437"/>
    <w:rsid w:val="00DD49AA"/>
    <w:rsid w:val="00DD775B"/>
    <w:rsid w:val="00DD7BB8"/>
    <w:rsid w:val="00DE1C40"/>
    <w:rsid w:val="00DE62D8"/>
    <w:rsid w:val="00DE6444"/>
    <w:rsid w:val="00DE7FDB"/>
    <w:rsid w:val="00DF158B"/>
    <w:rsid w:val="00DF1B73"/>
    <w:rsid w:val="00DF523F"/>
    <w:rsid w:val="00E00DD5"/>
    <w:rsid w:val="00E032BB"/>
    <w:rsid w:val="00E05CAF"/>
    <w:rsid w:val="00E10E45"/>
    <w:rsid w:val="00E11432"/>
    <w:rsid w:val="00E139F8"/>
    <w:rsid w:val="00E14587"/>
    <w:rsid w:val="00E15304"/>
    <w:rsid w:val="00E2198E"/>
    <w:rsid w:val="00E273F3"/>
    <w:rsid w:val="00E3089C"/>
    <w:rsid w:val="00E3199E"/>
    <w:rsid w:val="00E33B77"/>
    <w:rsid w:val="00E342A3"/>
    <w:rsid w:val="00E412D4"/>
    <w:rsid w:val="00E42D6C"/>
    <w:rsid w:val="00E55A7B"/>
    <w:rsid w:val="00E64999"/>
    <w:rsid w:val="00E657D6"/>
    <w:rsid w:val="00E71BAA"/>
    <w:rsid w:val="00E734F5"/>
    <w:rsid w:val="00E750CC"/>
    <w:rsid w:val="00E75CC7"/>
    <w:rsid w:val="00E77BF7"/>
    <w:rsid w:val="00E77D53"/>
    <w:rsid w:val="00E87A91"/>
    <w:rsid w:val="00E9081D"/>
    <w:rsid w:val="00EA60DD"/>
    <w:rsid w:val="00EB4CB2"/>
    <w:rsid w:val="00EB6464"/>
    <w:rsid w:val="00EB6839"/>
    <w:rsid w:val="00EB77A3"/>
    <w:rsid w:val="00ED4DAF"/>
    <w:rsid w:val="00ED6936"/>
    <w:rsid w:val="00EE4549"/>
    <w:rsid w:val="00EE4585"/>
    <w:rsid w:val="00EF06F2"/>
    <w:rsid w:val="00F04F6B"/>
    <w:rsid w:val="00F0662E"/>
    <w:rsid w:val="00F07816"/>
    <w:rsid w:val="00F106CE"/>
    <w:rsid w:val="00F1489A"/>
    <w:rsid w:val="00F16EE7"/>
    <w:rsid w:val="00F2027E"/>
    <w:rsid w:val="00F204BC"/>
    <w:rsid w:val="00F22F85"/>
    <w:rsid w:val="00F26A80"/>
    <w:rsid w:val="00F26EAD"/>
    <w:rsid w:val="00F33654"/>
    <w:rsid w:val="00F34DA0"/>
    <w:rsid w:val="00F43411"/>
    <w:rsid w:val="00F455C0"/>
    <w:rsid w:val="00F508E1"/>
    <w:rsid w:val="00F520D9"/>
    <w:rsid w:val="00F5582B"/>
    <w:rsid w:val="00F55DAA"/>
    <w:rsid w:val="00F562A8"/>
    <w:rsid w:val="00F602EA"/>
    <w:rsid w:val="00F750F7"/>
    <w:rsid w:val="00F77BC4"/>
    <w:rsid w:val="00F81089"/>
    <w:rsid w:val="00F87681"/>
    <w:rsid w:val="00F92556"/>
    <w:rsid w:val="00F92F0B"/>
    <w:rsid w:val="00F9345F"/>
    <w:rsid w:val="00F9668A"/>
    <w:rsid w:val="00F977D6"/>
    <w:rsid w:val="00FA1225"/>
    <w:rsid w:val="00FA1BED"/>
    <w:rsid w:val="00FA4A7B"/>
    <w:rsid w:val="00FA7346"/>
    <w:rsid w:val="00FA7FEB"/>
    <w:rsid w:val="00FB1AE5"/>
    <w:rsid w:val="00FB484E"/>
    <w:rsid w:val="00FB51E6"/>
    <w:rsid w:val="00FC3248"/>
    <w:rsid w:val="00FC574A"/>
    <w:rsid w:val="00FC7C63"/>
    <w:rsid w:val="00FD0411"/>
    <w:rsid w:val="00FD0DE1"/>
    <w:rsid w:val="00FD7506"/>
    <w:rsid w:val="00FE03C1"/>
    <w:rsid w:val="00FE2AC2"/>
    <w:rsid w:val="00FF2DF5"/>
    <w:rsid w:val="00FF47DD"/>
    <w:rsid w:val="00FF7799"/>
    <w:rsid w:val="01288035"/>
    <w:rsid w:val="02F8FC8A"/>
    <w:rsid w:val="049C6F17"/>
    <w:rsid w:val="0649C5A9"/>
    <w:rsid w:val="07ACD842"/>
    <w:rsid w:val="0C9FDED0"/>
    <w:rsid w:val="0CAEAE71"/>
    <w:rsid w:val="0DDFF074"/>
    <w:rsid w:val="0F2F7224"/>
    <w:rsid w:val="1031F010"/>
    <w:rsid w:val="132C0483"/>
    <w:rsid w:val="133784E0"/>
    <w:rsid w:val="15F6E563"/>
    <w:rsid w:val="16DC654A"/>
    <w:rsid w:val="16E38ED5"/>
    <w:rsid w:val="1BEDB663"/>
    <w:rsid w:val="1D909D30"/>
    <w:rsid w:val="2268F554"/>
    <w:rsid w:val="24637491"/>
    <w:rsid w:val="2B386EDF"/>
    <w:rsid w:val="2B9024D4"/>
    <w:rsid w:val="34D3BD14"/>
    <w:rsid w:val="36AEF146"/>
    <w:rsid w:val="3789F2B1"/>
    <w:rsid w:val="3B2397D5"/>
    <w:rsid w:val="3DC4D24A"/>
    <w:rsid w:val="3F8E1117"/>
    <w:rsid w:val="419A245F"/>
    <w:rsid w:val="43AD8162"/>
    <w:rsid w:val="43EF2E1D"/>
    <w:rsid w:val="4448E65F"/>
    <w:rsid w:val="4A0F6130"/>
    <w:rsid w:val="52D906D9"/>
    <w:rsid w:val="53D46BF8"/>
    <w:rsid w:val="557C5031"/>
    <w:rsid w:val="577FB98E"/>
    <w:rsid w:val="57E2E3A3"/>
    <w:rsid w:val="596AD56B"/>
    <w:rsid w:val="5F30641E"/>
    <w:rsid w:val="5FA51582"/>
    <w:rsid w:val="67B160EF"/>
    <w:rsid w:val="68B442FD"/>
    <w:rsid w:val="694D3150"/>
    <w:rsid w:val="6AE901B1"/>
    <w:rsid w:val="6E20A273"/>
    <w:rsid w:val="762ED7E2"/>
    <w:rsid w:val="78A21F4F"/>
    <w:rsid w:val="7B071301"/>
    <w:rsid w:val="7B943A60"/>
    <w:rsid w:val="7E1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924D"/>
  <w15:chartTrackingRefBased/>
  <w15:docId w15:val="{A801008B-D134-4C09-91DA-2139304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91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151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6D91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E6D91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91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751518"/>
    <w:rPr>
      <w:rFonts w:asciiTheme="majorHAnsi" w:eastAsiaTheme="majorEastAsia" w:hAnsiTheme="majorHAnsi" w:cstheme="majorBidi"/>
      <w:b/>
      <w:color w:val="3A5776" w:themeColor="text2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E6D91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Plats">
    <w:name w:val="Plats"/>
    <w:basedOn w:val="Normal"/>
    <w:rsid w:val="005A726B"/>
    <w:pPr>
      <w:spacing w:after="0" w:line="240" w:lineRule="auto"/>
      <w:jc w:val="right"/>
    </w:pPr>
    <w:rPr>
      <w:rFonts w:ascii="Tahoma" w:eastAsia="Times New Roman" w:hAnsi="Tahoma" w:cs="Tahoma"/>
      <w:szCs w:val="20"/>
      <w:lang w:eastAsia="sv-SE" w:bidi="sv-SE"/>
    </w:rPr>
  </w:style>
  <w:style w:type="table" w:customStyle="1" w:styleId="Normaltabell1">
    <w:name w:val="Normal tabell1"/>
    <w:semiHidden/>
    <w:rsid w:val="005A72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10pt">
    <w:name w:val="Bold 10 pt."/>
    <w:basedOn w:val="Normal"/>
    <w:link w:val="Fet10ptTkn"/>
    <w:rsid w:val="005A726B"/>
    <w:pPr>
      <w:spacing w:after="0" w:line="240" w:lineRule="auto"/>
    </w:pPr>
    <w:rPr>
      <w:rFonts w:ascii="Tahoma" w:eastAsia="Times New Roman" w:hAnsi="Tahoma" w:cs="Tahoma"/>
      <w:szCs w:val="20"/>
      <w:lang w:val="en-GB" w:eastAsia="zh-CN"/>
    </w:rPr>
  </w:style>
  <w:style w:type="character" w:customStyle="1" w:styleId="Fet10ptTkn">
    <w:name w:val="Fet 10 pt. Tkn"/>
    <w:basedOn w:val="Standardstycketeckensnitt"/>
    <w:link w:val="Bold10pt"/>
    <w:locked/>
    <w:rsid w:val="005A726B"/>
    <w:rPr>
      <w:rFonts w:ascii="Tahoma" w:eastAsia="Times New Roman" w:hAnsi="Tahoma" w:cs="Tahoma"/>
      <w:sz w:val="20"/>
      <w:szCs w:val="20"/>
      <w:lang w:val="en-GB" w:eastAsia="zh-CN"/>
    </w:rPr>
  </w:style>
  <w:style w:type="character" w:styleId="Platshllartext">
    <w:name w:val="Placeholder Text"/>
    <w:basedOn w:val="Standardstycketeckensnitt"/>
    <w:uiPriority w:val="99"/>
    <w:semiHidden/>
    <w:rsid w:val="00E00DD5"/>
    <w:rPr>
      <w:color w:val="808080"/>
    </w:rPr>
  </w:style>
  <w:style w:type="table" w:styleId="Tabellrutnt">
    <w:name w:val="Table Grid"/>
    <w:basedOn w:val="Normaltabell"/>
    <w:uiPriority w:val="39"/>
    <w:rsid w:val="00E0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tesagenda">
    <w:name w:val="Rubrik Mötesagenda"/>
    <w:basedOn w:val="Rubrik1"/>
    <w:link w:val="RubrikMtesagendaChar"/>
    <w:qFormat/>
    <w:rsid w:val="006E6D91"/>
    <w:rPr>
      <w:sz w:val="30"/>
    </w:rPr>
  </w:style>
  <w:style w:type="paragraph" w:customStyle="1" w:styleId="Tideragenda">
    <w:name w:val="Tider agenda"/>
    <w:basedOn w:val="Normal"/>
    <w:link w:val="TideragendaChar"/>
    <w:qFormat/>
    <w:rsid w:val="00535043"/>
    <w:pPr>
      <w:spacing w:before="240" w:after="0" w:line="240" w:lineRule="auto"/>
    </w:pPr>
    <w:rPr>
      <w:rFonts w:eastAsia="SimSun" w:cs="Times New Roman"/>
      <w:color w:val="3A5776" w:themeColor="text2"/>
      <w:szCs w:val="24"/>
      <w:lang w:eastAsia="sv-SE"/>
    </w:rPr>
  </w:style>
  <w:style w:type="character" w:customStyle="1" w:styleId="RubrikMtesagendaChar">
    <w:name w:val="Rubrik Mötesagenda Char"/>
    <w:basedOn w:val="Rubrik1Char"/>
    <w:link w:val="RubrikMtesagenda"/>
    <w:rsid w:val="006E6D91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TideragendaChar">
    <w:name w:val="Tider agenda Char"/>
    <w:basedOn w:val="Standardstycketeckensnitt"/>
    <w:link w:val="Tideragenda"/>
    <w:rsid w:val="00535043"/>
    <w:rPr>
      <w:rFonts w:eastAsia="SimSun" w:cs="Times New Roman"/>
      <w:color w:val="3A5776" w:themeColor="text2"/>
      <w:szCs w:val="24"/>
      <w:lang w:eastAsia="sv-SE"/>
    </w:rPr>
  </w:style>
  <w:style w:type="paragraph" w:customStyle="1" w:styleId="Avsndare">
    <w:name w:val="Avsändare"/>
    <w:basedOn w:val="Normal"/>
    <w:link w:val="AvsndareChar"/>
    <w:qFormat/>
    <w:rsid w:val="006E6D91"/>
    <w:rPr>
      <w:rFonts w:ascii="Arial" w:hAnsi="Arial"/>
    </w:rPr>
  </w:style>
  <w:style w:type="character" w:customStyle="1" w:styleId="AvsndareChar">
    <w:name w:val="Avsändare Char"/>
    <w:basedOn w:val="Standardstycketeckensnitt"/>
    <w:link w:val="Avsndare"/>
    <w:rsid w:val="006E6D91"/>
    <w:rPr>
      <w:rFonts w:ascii="Arial" w:hAnsi="Arial"/>
      <w:sz w:val="20"/>
    </w:rPr>
  </w:style>
  <w:style w:type="character" w:customStyle="1" w:styleId="normaltextrun">
    <w:name w:val="normaltextrun"/>
    <w:basedOn w:val="Standardstycketeckensnitt"/>
    <w:rsid w:val="00706DDF"/>
  </w:style>
  <w:style w:type="character" w:customStyle="1" w:styleId="spellingerror">
    <w:name w:val="spellingerror"/>
    <w:basedOn w:val="Standardstycketeckensnitt"/>
    <w:rsid w:val="00706DDF"/>
  </w:style>
  <w:style w:type="character" w:customStyle="1" w:styleId="eop">
    <w:name w:val="eop"/>
    <w:basedOn w:val="Standardstycketeckensnitt"/>
    <w:rsid w:val="00706DDF"/>
  </w:style>
  <w:style w:type="paragraph" w:customStyle="1" w:styleId="paragraph">
    <w:name w:val="paragraph"/>
    <w:basedOn w:val="Normal"/>
    <w:rsid w:val="00B5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B54B02"/>
  </w:style>
  <w:style w:type="paragraph" w:customStyle="1" w:styleId="xxmsonormal">
    <w:name w:val="x_xmsonormal"/>
    <w:basedOn w:val="Normal"/>
    <w:rsid w:val="005F26F7"/>
    <w:pPr>
      <w:spacing w:after="0" w:line="240" w:lineRule="auto"/>
    </w:pPr>
    <w:rPr>
      <w:rFonts w:ascii="Calibri" w:hAnsi="Calibri" w:cs="Times New Roman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M&#246;tesagenda.dotx" TargetMode="External"/></Relationship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9" ma:contentTypeDescription="Skapa ett nytt dokument." ma:contentTypeScope="" ma:versionID="ae0cc2184344e4ec91672f0914449ff7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a60c27cbee73e4dc0d07f38c9565b99b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62C4C-011B-44D7-A46B-B42E5EE1A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1E10-7230-4D78-A488-C72FC2C36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D14DA-665E-4201-9288-D82FB23DB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CC7E2-BDDB-422C-B9CE-8676B19EF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Mötesagenda</Template>
  <TotalTime>0</TotalTime>
  <Pages>2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63</cp:revision>
  <cp:lastPrinted>2024-12-06T10:27:00Z</cp:lastPrinted>
  <dcterms:created xsi:type="dcterms:W3CDTF">2025-09-11T08:15:00Z</dcterms:created>
  <dcterms:modified xsi:type="dcterms:W3CDTF">2026-06-14T08:23:00Z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0x010100116A92000201544F9D267C49C52F4A04</vt:lpwstr>
  </property>
</Properties>
</file>