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F8" w:rsidRPr="00095EC9" w:rsidRDefault="00EE4EF8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P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095EC9">
        <w:rPr>
          <w:sz w:val="24"/>
          <w:szCs w:val="24"/>
        </w:rPr>
        <w:t>Till</w:t>
      </w:r>
    </w:p>
    <w:p w:rsidR="00095EC9" w:rsidRDefault="00095EC9" w:rsidP="00BF4416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Styrelseledamöter, suppleanter, fackliga representanter och revisorer i</w:t>
      </w:r>
    </w:p>
    <w:p w:rsidR="00095EC9" w:rsidRDefault="00095EC9" w:rsidP="009064CF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64CF">
        <w:rPr>
          <w:sz w:val="24"/>
          <w:szCs w:val="24"/>
        </w:rPr>
        <w:t>Störningsjouren AB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Pr="002D781F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2D781F">
        <w:rPr>
          <w:sz w:val="24"/>
          <w:szCs w:val="24"/>
        </w:rPr>
        <w:t>Vi hälsar er välkomna till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Pr="002D781F" w:rsidRDefault="00095EC9" w:rsidP="00095EC9">
      <w:pPr>
        <w:tabs>
          <w:tab w:val="left" w:pos="993"/>
        </w:tabs>
        <w:spacing w:line="276" w:lineRule="auto"/>
        <w:rPr>
          <w:b/>
          <w:color w:val="425E00" w:themeColor="accent1" w:themeShade="80"/>
          <w:sz w:val="32"/>
          <w:szCs w:val="32"/>
        </w:rPr>
      </w:pPr>
      <w:r w:rsidRPr="002D781F">
        <w:rPr>
          <w:b/>
          <w:color w:val="425E00" w:themeColor="accent1" w:themeShade="80"/>
          <w:sz w:val="32"/>
          <w:szCs w:val="32"/>
        </w:rPr>
        <w:t>Framtidenkoncernens gemensamma bolagsdag på Gothia Towers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095EC9">
        <w:rPr>
          <w:b/>
          <w:sz w:val="24"/>
          <w:szCs w:val="24"/>
        </w:rPr>
        <w:t>Tid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Måndagen</w:t>
      </w:r>
      <w:proofErr w:type="gramEnd"/>
      <w:r>
        <w:rPr>
          <w:sz w:val="24"/>
          <w:szCs w:val="24"/>
        </w:rPr>
        <w:t xml:space="preserve"> den </w:t>
      </w:r>
      <w:r w:rsidR="009C5A4C">
        <w:rPr>
          <w:sz w:val="24"/>
          <w:szCs w:val="24"/>
        </w:rPr>
        <w:t>16 mars 2015 kl 09</w:t>
      </w:r>
      <w:r w:rsidR="00BF4416">
        <w:rPr>
          <w:sz w:val="24"/>
          <w:szCs w:val="24"/>
        </w:rPr>
        <w:t>.00 – 1</w:t>
      </w:r>
      <w:r w:rsidR="009C5A4C">
        <w:rPr>
          <w:sz w:val="24"/>
          <w:szCs w:val="24"/>
        </w:rPr>
        <w:t>6.00</w:t>
      </w:r>
      <w:r>
        <w:rPr>
          <w:sz w:val="24"/>
          <w:szCs w:val="24"/>
        </w:rPr>
        <w:t xml:space="preserve"> (kaffe finns från 0</w:t>
      </w:r>
      <w:r w:rsidR="009C5A4C">
        <w:rPr>
          <w:sz w:val="24"/>
          <w:szCs w:val="24"/>
        </w:rPr>
        <w:t>8</w:t>
      </w:r>
      <w:r>
        <w:rPr>
          <w:sz w:val="24"/>
          <w:szCs w:val="24"/>
        </w:rPr>
        <w:t xml:space="preserve">.30) 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095EC9">
        <w:rPr>
          <w:b/>
          <w:sz w:val="24"/>
          <w:szCs w:val="24"/>
        </w:rPr>
        <w:t>Plats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Gothia Towers, Mässans Gata 24, 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095EC9">
        <w:rPr>
          <w:b/>
          <w:sz w:val="24"/>
          <w:szCs w:val="24"/>
        </w:rPr>
        <w:t>Program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C5A4C">
        <w:rPr>
          <w:sz w:val="24"/>
          <w:szCs w:val="24"/>
        </w:rPr>
        <w:t>Skickas separat</w:t>
      </w:r>
    </w:p>
    <w:p w:rsidR="009C5A4C" w:rsidRDefault="009C5A4C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9064CF" w:rsidRPr="006632D2" w:rsidRDefault="009C5A4C" w:rsidP="009064CF">
      <w:pPr>
        <w:tabs>
          <w:tab w:val="left" w:pos="1134"/>
          <w:tab w:val="left" w:pos="1418"/>
          <w:tab w:val="left" w:pos="5529"/>
          <w:tab w:val="left" w:pos="7088"/>
        </w:tabs>
        <w:rPr>
          <w:sz w:val="24"/>
          <w:szCs w:val="24"/>
        </w:rPr>
      </w:pPr>
      <w:r w:rsidRPr="009C5A4C">
        <w:rPr>
          <w:b/>
          <w:sz w:val="24"/>
          <w:szCs w:val="24"/>
        </w:rPr>
        <w:t>Tider för stämmorna</w:t>
      </w:r>
      <w:r>
        <w:rPr>
          <w:sz w:val="24"/>
          <w:szCs w:val="24"/>
        </w:rPr>
        <w:t xml:space="preserve">: </w:t>
      </w:r>
      <w:r w:rsidR="009064CF">
        <w:rPr>
          <w:sz w:val="24"/>
          <w:szCs w:val="24"/>
        </w:rPr>
        <w:t>14.30 Lokal R2</w:t>
      </w:r>
    </w:p>
    <w:p w:rsidR="009C5A4C" w:rsidRDefault="009C5A4C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Anmälan om deltagande sker till </w:t>
      </w:r>
      <w:r w:rsidR="009064CF">
        <w:rPr>
          <w:sz w:val="24"/>
          <w:szCs w:val="24"/>
        </w:rPr>
        <w:t>annika.oby@storningsjouren.goteborg.se</w:t>
      </w:r>
      <w:r>
        <w:rPr>
          <w:sz w:val="24"/>
          <w:szCs w:val="24"/>
        </w:rPr>
        <w:t xml:space="preserve"> senast den 2</w:t>
      </w:r>
      <w:r w:rsidR="009064CF">
        <w:rPr>
          <w:sz w:val="24"/>
          <w:szCs w:val="24"/>
        </w:rPr>
        <w:t>6</w:t>
      </w:r>
      <w:r>
        <w:rPr>
          <w:sz w:val="24"/>
          <w:szCs w:val="24"/>
        </w:rPr>
        <w:t xml:space="preserve"> februari.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Meddela vad ni deltar i: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Stämma   2. Lunch   3. fm- och/eller em-programmet.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Meddela också önskemål om specialkost.</w:t>
      </w:r>
    </w:p>
    <w:p w:rsidR="00095EC9" w:rsidRDefault="00095EC9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9064CF" w:rsidRDefault="009064CF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9064CF" w:rsidRDefault="009064CF" w:rsidP="00095EC9">
      <w:pPr>
        <w:tabs>
          <w:tab w:val="left" w:pos="993"/>
        </w:tabs>
        <w:spacing w:line="276" w:lineRule="auto"/>
        <w:rPr>
          <w:sz w:val="24"/>
          <w:szCs w:val="24"/>
        </w:rPr>
      </w:pPr>
    </w:p>
    <w:p w:rsidR="009064CF" w:rsidRDefault="009064CF" w:rsidP="00095EC9">
      <w:pPr>
        <w:tabs>
          <w:tab w:val="left" w:pos="99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 Strandberg</w:t>
      </w:r>
      <w:bookmarkStart w:id="0" w:name="_GoBack"/>
      <w:bookmarkEnd w:id="0"/>
    </w:p>
    <w:sectPr w:rsidR="009064CF" w:rsidSect="002D781F">
      <w:headerReference w:type="default" r:id="rId7"/>
      <w:footerReference w:type="default" r:id="rId8"/>
      <w:headerReference w:type="first" r:id="rId9"/>
      <w:pgSz w:w="11906" w:h="16838" w:code="9"/>
      <w:pgMar w:top="1962" w:right="1418" w:bottom="1276" w:left="2127" w:header="51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C9" w:rsidRDefault="00095EC9" w:rsidP="003001FC">
      <w:r>
        <w:separator/>
      </w:r>
    </w:p>
  </w:endnote>
  <w:endnote w:type="continuationSeparator" w:id="0">
    <w:p w:rsidR="00095EC9" w:rsidRDefault="00095EC9" w:rsidP="0030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CB" w:rsidRPr="000C0E82" w:rsidRDefault="00472EE8" w:rsidP="000C0E82">
    <w:pPr>
      <w:pStyle w:val="Sidfot"/>
      <w:jc w:val="center"/>
      <w:rPr>
        <w:rFonts w:asciiTheme="minorHAnsi" w:hAnsiTheme="minorHAnsi"/>
        <w:sz w:val="22"/>
        <w:szCs w:val="22"/>
      </w:rPr>
    </w:pPr>
    <w:r w:rsidRPr="000C0E82">
      <w:rPr>
        <w:rFonts w:asciiTheme="minorHAnsi" w:hAnsiTheme="minorHAnsi"/>
        <w:sz w:val="22"/>
        <w:szCs w:val="22"/>
      </w:rPr>
      <w:fldChar w:fldCharType="begin"/>
    </w:r>
    <w:r w:rsidR="00FB4828" w:rsidRPr="000C0E82">
      <w:rPr>
        <w:rFonts w:asciiTheme="minorHAnsi" w:hAnsiTheme="minorHAnsi"/>
        <w:sz w:val="22"/>
        <w:szCs w:val="22"/>
      </w:rPr>
      <w:instrText xml:space="preserve"> PAGE   \* MERGEFORMAT </w:instrText>
    </w:r>
    <w:r w:rsidRPr="000C0E82">
      <w:rPr>
        <w:rFonts w:asciiTheme="minorHAnsi" w:hAnsiTheme="minorHAnsi"/>
        <w:sz w:val="22"/>
        <w:szCs w:val="22"/>
      </w:rPr>
      <w:fldChar w:fldCharType="separate"/>
    </w:r>
    <w:r w:rsidR="009064CF">
      <w:rPr>
        <w:rFonts w:asciiTheme="minorHAnsi" w:hAnsiTheme="minorHAnsi"/>
        <w:noProof/>
        <w:sz w:val="22"/>
        <w:szCs w:val="22"/>
      </w:rPr>
      <w:t>2</w:t>
    </w:r>
    <w:r w:rsidRPr="000C0E82">
      <w:rPr>
        <w:rFonts w:asciiTheme="minorHAnsi" w:hAnsiTheme="minorHAnsi"/>
        <w:noProof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C9" w:rsidRDefault="00095EC9" w:rsidP="003001FC">
      <w:r>
        <w:separator/>
      </w:r>
    </w:p>
  </w:footnote>
  <w:footnote w:type="continuationSeparator" w:id="0">
    <w:p w:rsidR="00095EC9" w:rsidRDefault="00095EC9" w:rsidP="0030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CB" w:rsidRDefault="00530FDE" w:rsidP="009B6FCF">
    <w:pPr>
      <w:pStyle w:val="Sidhuvud"/>
      <w:tabs>
        <w:tab w:val="clear" w:pos="9072"/>
      </w:tabs>
      <w:ind w:right="-673"/>
      <w:jc w:val="right"/>
    </w:pPr>
    <w:r>
      <w:rPr>
        <w:noProof/>
        <w:lang w:eastAsia="sv-SE"/>
      </w:rPr>
      <w:drawing>
        <wp:inline distT="0" distB="0" distL="0" distR="0">
          <wp:extent cx="1440000" cy="379200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röd frilag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7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66" w:rsidRDefault="009064CF" w:rsidP="009064CF">
    <w:pPr>
      <w:pStyle w:val="Sidhuvud"/>
      <w:tabs>
        <w:tab w:val="clear" w:pos="4536"/>
        <w:tab w:val="clear" w:pos="9072"/>
        <w:tab w:val="center" w:pos="6237"/>
      </w:tabs>
      <w:ind w:right="-673"/>
    </w:pPr>
    <w:r>
      <w:t xml:space="preserve">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914400" cy="69726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an bak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688" cy="705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="0047521D">
      <w:rPr>
        <w:noProof/>
        <w:lang w:eastAsia="sv-SE"/>
      </w:rPr>
      <w:drawing>
        <wp:inline distT="0" distB="0" distL="0" distR="0">
          <wp:extent cx="1440000" cy="37920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röd frilag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7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27A66" w:rsidRDefault="00F27A66" w:rsidP="00284AA0">
    <w:pPr>
      <w:pStyle w:val="Sidhuvud"/>
    </w:pPr>
  </w:p>
  <w:p w:rsidR="00284AA0" w:rsidRDefault="00284AA0" w:rsidP="00284AA0">
    <w:pPr>
      <w:pStyle w:val="Sidhuvud"/>
    </w:pPr>
  </w:p>
  <w:p w:rsidR="00284AA0" w:rsidRDefault="00095EC9" w:rsidP="00095EC9">
    <w:pPr>
      <w:pStyle w:val="Sidhuvud"/>
      <w:tabs>
        <w:tab w:val="clear" w:pos="4536"/>
        <w:tab w:val="left" w:pos="6804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95EC9"/>
    <w:rsid w:val="00023B51"/>
    <w:rsid w:val="00027FF0"/>
    <w:rsid w:val="0003058C"/>
    <w:rsid w:val="00075C28"/>
    <w:rsid w:val="00090351"/>
    <w:rsid w:val="00095EC9"/>
    <w:rsid w:val="000B39CC"/>
    <w:rsid w:val="000C0E82"/>
    <w:rsid w:val="000C658B"/>
    <w:rsid w:val="000D14F6"/>
    <w:rsid w:val="00133F51"/>
    <w:rsid w:val="00136005"/>
    <w:rsid w:val="00170C56"/>
    <w:rsid w:val="00205AA2"/>
    <w:rsid w:val="002158BF"/>
    <w:rsid w:val="00220833"/>
    <w:rsid w:val="00230E6A"/>
    <w:rsid w:val="002313DC"/>
    <w:rsid w:val="00236E88"/>
    <w:rsid w:val="00283699"/>
    <w:rsid w:val="00284AA0"/>
    <w:rsid w:val="002A51CB"/>
    <w:rsid w:val="002C5774"/>
    <w:rsid w:val="002D781F"/>
    <w:rsid w:val="002E6C31"/>
    <w:rsid w:val="003001FC"/>
    <w:rsid w:val="00330E8C"/>
    <w:rsid w:val="003464FE"/>
    <w:rsid w:val="003A35A3"/>
    <w:rsid w:val="0043239F"/>
    <w:rsid w:val="00446DE2"/>
    <w:rsid w:val="004616E8"/>
    <w:rsid w:val="00471DAC"/>
    <w:rsid w:val="00472EE8"/>
    <w:rsid w:val="0047521D"/>
    <w:rsid w:val="004A508C"/>
    <w:rsid w:val="004B3B44"/>
    <w:rsid w:val="004D0EDD"/>
    <w:rsid w:val="004D4F2E"/>
    <w:rsid w:val="004E2383"/>
    <w:rsid w:val="004F18E7"/>
    <w:rsid w:val="00501E69"/>
    <w:rsid w:val="00504822"/>
    <w:rsid w:val="00530FDE"/>
    <w:rsid w:val="00587836"/>
    <w:rsid w:val="005A1CF6"/>
    <w:rsid w:val="005A5F97"/>
    <w:rsid w:val="005C755C"/>
    <w:rsid w:val="005D5138"/>
    <w:rsid w:val="005E0E0B"/>
    <w:rsid w:val="00603672"/>
    <w:rsid w:val="00640266"/>
    <w:rsid w:val="006E21E3"/>
    <w:rsid w:val="00766E5F"/>
    <w:rsid w:val="007B3700"/>
    <w:rsid w:val="007E07AE"/>
    <w:rsid w:val="007F731B"/>
    <w:rsid w:val="00810465"/>
    <w:rsid w:val="00811985"/>
    <w:rsid w:val="00835672"/>
    <w:rsid w:val="00851AEC"/>
    <w:rsid w:val="009064CF"/>
    <w:rsid w:val="009134D3"/>
    <w:rsid w:val="00916AEC"/>
    <w:rsid w:val="0095044D"/>
    <w:rsid w:val="009615AC"/>
    <w:rsid w:val="009A0305"/>
    <w:rsid w:val="009B4558"/>
    <w:rsid w:val="009B6FCF"/>
    <w:rsid w:val="009C5A4C"/>
    <w:rsid w:val="00A45BD4"/>
    <w:rsid w:val="00AA2B1D"/>
    <w:rsid w:val="00AB4A09"/>
    <w:rsid w:val="00AC3BC2"/>
    <w:rsid w:val="00AD5DC8"/>
    <w:rsid w:val="00AE28E2"/>
    <w:rsid w:val="00B1610E"/>
    <w:rsid w:val="00B22C62"/>
    <w:rsid w:val="00B8302D"/>
    <w:rsid w:val="00BB36F1"/>
    <w:rsid w:val="00BF4416"/>
    <w:rsid w:val="00C3533A"/>
    <w:rsid w:val="00C50804"/>
    <w:rsid w:val="00D16F90"/>
    <w:rsid w:val="00D2173A"/>
    <w:rsid w:val="00D5696B"/>
    <w:rsid w:val="00D6163C"/>
    <w:rsid w:val="00D72CA6"/>
    <w:rsid w:val="00DA6892"/>
    <w:rsid w:val="00DB4160"/>
    <w:rsid w:val="00DB4940"/>
    <w:rsid w:val="00DE4798"/>
    <w:rsid w:val="00DE6D04"/>
    <w:rsid w:val="00DF68E4"/>
    <w:rsid w:val="00E03241"/>
    <w:rsid w:val="00E563CB"/>
    <w:rsid w:val="00EA23F1"/>
    <w:rsid w:val="00EC1610"/>
    <w:rsid w:val="00EC6577"/>
    <w:rsid w:val="00ED36F7"/>
    <w:rsid w:val="00EE4EF8"/>
    <w:rsid w:val="00F11332"/>
    <w:rsid w:val="00F1551B"/>
    <w:rsid w:val="00F15F0D"/>
    <w:rsid w:val="00F27A66"/>
    <w:rsid w:val="00F62BA6"/>
    <w:rsid w:val="00F668CC"/>
    <w:rsid w:val="00F77547"/>
    <w:rsid w:val="00F939CB"/>
    <w:rsid w:val="00FA0477"/>
    <w:rsid w:val="00FA38D4"/>
    <w:rsid w:val="00FB4828"/>
    <w:rsid w:val="00FC1480"/>
    <w:rsid w:val="00FC2433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F8"/>
    <w:pPr>
      <w:spacing w:after="0" w:line="240" w:lineRule="auto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1"/>
    <w:qFormat/>
    <w:rsid w:val="0081046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81046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1046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basedOn w:val="Normal"/>
    <w:next w:val="Normal"/>
    <w:link w:val="Rubrik4Char"/>
    <w:uiPriority w:val="4"/>
    <w:qFormat/>
    <w:rsid w:val="00810465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810465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F668C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415E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668C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668C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668C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1046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10465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81046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810465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5"/>
    <w:rsid w:val="00810465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415E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F668CC"/>
    <w:pPr>
      <w:pBdr>
        <w:bottom w:val="single" w:sz="8" w:space="4" w:color="84BD00" w:themeColor="accent1"/>
      </w:pBdr>
      <w:spacing w:after="300"/>
      <w:contextualSpacing/>
    </w:pPr>
    <w:rPr>
      <w:rFonts w:asciiTheme="majorHAnsi" w:eastAsiaTheme="majorEastAsia" w:hAnsiTheme="majorHAnsi" w:cstheme="majorBidi"/>
      <w:color w:val="8F3C24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8F3C24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668CC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84BD00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84BD00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F668CC"/>
    <w:rPr>
      <w:b/>
      <w:bCs/>
    </w:rPr>
  </w:style>
  <w:style w:type="character" w:styleId="Betoning">
    <w:name w:val="Emphasis"/>
    <w:uiPriority w:val="20"/>
    <w:semiHidden/>
    <w:unhideWhenUsed/>
    <w:qFormat/>
    <w:rsid w:val="00F668CC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F668CC"/>
  </w:style>
  <w:style w:type="paragraph" w:styleId="Liststycke">
    <w:name w:val="List Paragraph"/>
    <w:basedOn w:val="Normal"/>
    <w:uiPriority w:val="34"/>
    <w:semiHidden/>
    <w:unhideWhenUsed/>
    <w:qFormat/>
    <w:rsid w:val="00F668CC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F668CC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F668CC"/>
    <w:pPr>
      <w:pBdr>
        <w:bottom w:val="single" w:sz="4" w:space="4" w:color="84BD00" w:themeColor="accent1"/>
      </w:pBdr>
      <w:spacing w:before="200" w:after="280" w:line="276" w:lineRule="auto"/>
      <w:ind w:left="936" w:right="936"/>
    </w:pPr>
    <w:rPr>
      <w:b/>
      <w:bCs/>
      <w:i/>
      <w:iCs/>
      <w:color w:val="84BD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84BD00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F668CC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F668CC"/>
    <w:rPr>
      <w:b/>
      <w:bCs/>
      <w:i/>
      <w:iCs/>
      <w:color w:val="84BD00" w:themeColor="accent1"/>
    </w:rPr>
  </w:style>
  <w:style w:type="character" w:styleId="Diskretreferens">
    <w:name w:val="Subtle Reference"/>
    <w:uiPriority w:val="31"/>
    <w:semiHidden/>
    <w:unhideWhenUsed/>
    <w:qFormat/>
    <w:rsid w:val="00F668CC"/>
    <w:rPr>
      <w:smallCaps/>
      <w:color w:val="CE005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F668CC"/>
    <w:rPr>
      <w:b/>
      <w:bCs/>
      <w:smallCaps/>
      <w:color w:val="CE005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F668CC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668CC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810465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unhideWhenUsed/>
    <w:rsid w:val="00810465"/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810465"/>
  </w:style>
  <w:style w:type="paragraph" w:styleId="Innehll2">
    <w:name w:val="toc 2"/>
    <w:basedOn w:val="Normal"/>
    <w:next w:val="Normal"/>
    <w:autoRedefine/>
    <w:uiPriority w:val="39"/>
    <w:unhideWhenUsed/>
    <w:rsid w:val="00810465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810465"/>
    <w:pPr>
      <w:tabs>
        <w:tab w:val="right" w:leader="underscore" w:pos="9072"/>
      </w:tabs>
      <w:spacing w:after="100"/>
      <w:ind w:left="482" w:right="567"/>
    </w:pPr>
  </w:style>
  <w:style w:type="character" w:styleId="Hyperlnk">
    <w:name w:val="Hyperlink"/>
    <w:basedOn w:val="Standardstycketeckensnitt"/>
    <w:uiPriority w:val="99"/>
    <w:unhideWhenUsed/>
    <w:rsid w:val="00810465"/>
    <w:rPr>
      <w:rFonts w:asciiTheme="minorHAnsi" w:hAnsiTheme="minorHAnsi"/>
      <w:color w:val="84BD0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68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10465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810465"/>
  </w:style>
  <w:style w:type="paragraph" w:styleId="Sidfot">
    <w:name w:val="footer"/>
    <w:basedOn w:val="Allmntstyckeformat"/>
    <w:link w:val="SidfotChar"/>
    <w:uiPriority w:val="99"/>
    <w:unhideWhenUsed/>
    <w:rsid w:val="000C0E82"/>
    <w:pPr>
      <w:spacing w:line="264" w:lineRule="auto"/>
      <w:contextualSpacing/>
    </w:pPr>
    <w:rPr>
      <w:rFonts w:ascii="Neo Sans Std Regular" w:hAnsi="Neo Sans Std Regular" w:cs="Neo Sans Std Regular"/>
      <w:sz w:val="13"/>
      <w:szCs w:val="13"/>
    </w:rPr>
  </w:style>
  <w:style w:type="character" w:customStyle="1" w:styleId="SidfotChar">
    <w:name w:val="Sidfot Char"/>
    <w:basedOn w:val="Standardstycketeckensnitt"/>
    <w:link w:val="Sidfot"/>
    <w:uiPriority w:val="99"/>
    <w:rsid w:val="000C0E82"/>
    <w:rPr>
      <w:rFonts w:ascii="Neo Sans Std Regular" w:hAnsi="Neo Sans Std Regular" w:cs="Neo Sans Std Regular"/>
      <w:color w:val="000000"/>
      <w:sz w:val="13"/>
      <w:szCs w:val="13"/>
    </w:rPr>
  </w:style>
  <w:style w:type="paragraph" w:customStyle="1" w:styleId="Allmntstyckeformat">
    <w:name w:val="[Allmänt styckeformat]"/>
    <w:basedOn w:val="Normal"/>
    <w:uiPriority w:val="99"/>
    <w:rsid w:val="00DE6D04"/>
    <w:pPr>
      <w:autoSpaceDE w:val="0"/>
      <w:autoSpaceDN w:val="0"/>
      <w:adjustRightInd w:val="0"/>
      <w:spacing w:line="180" w:lineRule="exact"/>
      <w:textAlignment w:val="center"/>
    </w:pPr>
    <w:rPr>
      <w:rFonts w:cs="Minion Pro"/>
      <w:color w:val="000000"/>
      <w:sz w:val="16"/>
      <w:szCs w:val="24"/>
    </w:rPr>
  </w:style>
  <w:style w:type="table" w:styleId="Tabellrutnt">
    <w:name w:val="Table Grid"/>
    <w:basedOn w:val="Normaltabell"/>
    <w:uiPriority w:val="59"/>
    <w:rsid w:val="00DE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835672"/>
    <w:rPr>
      <w:color w:val="A59C94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ramtiden%20enkel.dotx" TargetMode="External"/></Relationships>
</file>

<file path=word/theme/theme1.xml><?xml version="1.0" encoding="utf-8"?>
<a:theme xmlns:a="http://schemas.openxmlformats.org/drawingml/2006/main" name="Office-tema">
  <a:themeElements>
    <a:clrScheme name="Framtiden">
      <a:dk1>
        <a:srgbClr val="000000"/>
      </a:dk1>
      <a:lt1>
        <a:sysClr val="window" lastClr="FFFFFF"/>
      </a:lt1>
      <a:dk2>
        <a:srgbClr val="C05131"/>
      </a:dk2>
      <a:lt2>
        <a:srgbClr val="EEECE1"/>
      </a:lt2>
      <a:accent1>
        <a:srgbClr val="84BD00"/>
      </a:accent1>
      <a:accent2>
        <a:srgbClr val="CE0058"/>
      </a:accent2>
      <a:accent3>
        <a:srgbClr val="DE7C00"/>
      </a:accent3>
      <a:accent4>
        <a:srgbClr val="0067B9"/>
      </a:accent4>
      <a:accent5>
        <a:srgbClr val="C05131"/>
      </a:accent5>
      <a:accent6>
        <a:srgbClr val="A59C94"/>
      </a:accent6>
      <a:hlink>
        <a:srgbClr val="84BD00"/>
      </a:hlink>
      <a:folHlink>
        <a:srgbClr val="A59C94"/>
      </a:folHlink>
    </a:clrScheme>
    <a:fontScheme name="Framtid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25D-B855-4F01-914A-1B26401F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Framtiden enkel.dotx</Template>
  <TotalTime>2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Förvaltnings AB Göteborgslokaler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Lindgren</dc:creator>
  <cp:lastModifiedBy>anntor1228</cp:lastModifiedBy>
  <cp:revision>2</cp:revision>
  <cp:lastPrinted>2015-02-17T15:39:00Z</cp:lastPrinted>
  <dcterms:created xsi:type="dcterms:W3CDTF">2015-04-01T06:24:00Z</dcterms:created>
  <dcterms:modified xsi:type="dcterms:W3CDTF">2015-04-01T06:24:00Z</dcterms:modified>
</cp:coreProperties>
</file>