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9E16C" w14:textId="77777777" w:rsidR="00D13A83" w:rsidRPr="009D521C" w:rsidRDefault="00D13A83" w:rsidP="00D13A83">
      <w:pPr>
        <w:spacing w:after="0"/>
        <w:rPr>
          <w:rFonts w:asciiTheme="majorHAnsi" w:hAnsiTheme="majorHAnsi" w:cstheme="majorHAnsi"/>
          <w:b/>
          <w:bCs/>
          <w:sz w:val="24"/>
        </w:rPr>
      </w:pPr>
      <w:r w:rsidRPr="009D521C">
        <w:rPr>
          <w:rFonts w:asciiTheme="majorHAnsi" w:hAnsiTheme="majorHAnsi" w:cstheme="majorHAnsi"/>
          <w:b/>
          <w:bCs/>
          <w:sz w:val="24"/>
        </w:rPr>
        <w:t xml:space="preserve">Beslutsunderlag </w:t>
      </w:r>
    </w:p>
    <w:p w14:paraId="67D9DC20" w14:textId="77777777" w:rsidR="00D13A83" w:rsidRPr="00E360A0" w:rsidRDefault="00D13A83" w:rsidP="00D13A83">
      <w:pPr>
        <w:spacing w:after="0"/>
        <w:rPr>
          <w:rFonts w:asciiTheme="majorHAnsi" w:hAnsiTheme="majorHAnsi" w:cstheme="majorHAnsi"/>
          <w:szCs w:val="22"/>
        </w:rPr>
      </w:pPr>
      <w:r w:rsidRPr="00E360A0">
        <w:rPr>
          <w:rFonts w:asciiTheme="majorHAnsi" w:hAnsiTheme="majorHAnsi" w:cstheme="majorHAnsi"/>
          <w:szCs w:val="22"/>
        </w:rPr>
        <w:t>Styrelsen 2026-04-22</w:t>
      </w:r>
    </w:p>
    <w:p w14:paraId="43265F07" w14:textId="450BB1B8" w:rsidR="45768383" w:rsidRPr="009D521C" w:rsidRDefault="00D13A83" w:rsidP="00D13A83">
      <w:pPr>
        <w:spacing w:after="0"/>
        <w:rPr>
          <w:rFonts w:asciiTheme="majorHAnsi" w:hAnsiTheme="majorHAnsi" w:cstheme="majorHAnsi"/>
        </w:rPr>
      </w:pPr>
      <w:r w:rsidRPr="00E360A0">
        <w:rPr>
          <w:rFonts w:asciiTheme="majorHAnsi" w:hAnsiTheme="majorHAnsi" w:cstheme="majorHAnsi"/>
          <w:szCs w:val="22"/>
        </w:rPr>
        <w:t>Diarienummer</w:t>
      </w:r>
      <w:r w:rsidR="00C837BC">
        <w:rPr>
          <w:rFonts w:asciiTheme="majorHAnsi" w:hAnsiTheme="majorHAnsi" w:cstheme="majorHAnsi"/>
          <w:sz w:val="20"/>
          <w:szCs w:val="22"/>
        </w:rPr>
        <w:t xml:space="preserve">: </w:t>
      </w:r>
      <w:r w:rsidR="00C837BC" w:rsidRPr="00C837BC">
        <w:rPr>
          <w:rFonts w:asciiTheme="majorHAnsi" w:hAnsiTheme="majorHAnsi" w:cstheme="majorHAnsi"/>
          <w:sz w:val="20"/>
          <w:szCs w:val="22"/>
        </w:rPr>
        <w:t>BOPAB-2026-00037</w:t>
      </w:r>
      <w:r w:rsidRPr="00E360A0">
        <w:rPr>
          <w:rFonts w:asciiTheme="majorHAnsi" w:hAnsiTheme="majorHAnsi" w:cstheme="majorHAnsi"/>
          <w:sz w:val="20"/>
          <w:szCs w:val="22"/>
        </w:rPr>
        <w:tab/>
      </w:r>
      <w:r w:rsidRPr="009D521C">
        <w:rPr>
          <w:rFonts w:asciiTheme="majorHAnsi" w:hAnsiTheme="majorHAnsi" w:cstheme="majorHAnsi"/>
        </w:rPr>
        <w:tab/>
      </w:r>
    </w:p>
    <w:p w14:paraId="75CF106D" w14:textId="7949A5DB" w:rsidR="45768383" w:rsidRPr="009D521C" w:rsidRDefault="34FAC3CF" w:rsidP="00DD0757">
      <w:pPr>
        <w:rPr>
          <w:rFonts w:asciiTheme="majorHAnsi" w:hAnsiTheme="majorHAnsi" w:cstheme="majorHAnsi"/>
        </w:rPr>
      </w:pPr>
      <w:r w:rsidRPr="009D521C">
        <w:rPr>
          <w:rFonts w:asciiTheme="majorHAnsi" w:hAnsiTheme="majorHAnsi" w:cstheme="majorHAnsi"/>
        </w:rPr>
        <w:t xml:space="preserve"> </w:t>
      </w:r>
    </w:p>
    <w:p w14:paraId="39D68DF9" w14:textId="22918676" w:rsidR="45768383" w:rsidRPr="009D521C" w:rsidRDefault="34FAC3CF" w:rsidP="00DD0757">
      <w:pPr>
        <w:rPr>
          <w:rFonts w:asciiTheme="majorHAnsi" w:hAnsiTheme="majorHAnsi" w:cstheme="majorHAnsi"/>
          <w:sz w:val="24"/>
          <w:szCs w:val="28"/>
        </w:rPr>
      </w:pPr>
      <w:r w:rsidRPr="009D521C">
        <w:rPr>
          <w:rFonts w:asciiTheme="majorHAnsi" w:hAnsiTheme="majorHAnsi" w:cstheme="majorHAnsi"/>
          <w:sz w:val="24"/>
          <w:szCs w:val="28"/>
        </w:rPr>
        <w:t xml:space="preserve"> </w:t>
      </w:r>
    </w:p>
    <w:p w14:paraId="120B413E" w14:textId="3C0FEAD8" w:rsidR="45768383" w:rsidRPr="004F4BD4" w:rsidRDefault="0ADB6338" w:rsidP="00DD0757">
      <w:pPr>
        <w:rPr>
          <w:rFonts w:asciiTheme="majorHAnsi" w:hAnsiTheme="majorHAnsi" w:cstheme="majorHAnsi"/>
          <w:b/>
          <w:bCs/>
          <w:sz w:val="36"/>
          <w:szCs w:val="36"/>
        </w:rPr>
      </w:pPr>
      <w:r w:rsidRPr="009D521C">
        <w:rPr>
          <w:rFonts w:asciiTheme="majorHAnsi" w:hAnsiTheme="majorHAnsi" w:cstheme="majorHAnsi"/>
          <w:sz w:val="24"/>
          <w:szCs w:val="28"/>
        </w:rPr>
        <w:t xml:space="preserve"> </w:t>
      </w:r>
      <w:r w:rsidR="00D13A83" w:rsidRPr="004F4BD4">
        <w:rPr>
          <w:rFonts w:asciiTheme="majorHAnsi" w:hAnsiTheme="majorHAnsi" w:cstheme="majorHAnsi"/>
          <w:b/>
          <w:bCs/>
          <w:sz w:val="36"/>
          <w:szCs w:val="36"/>
        </w:rPr>
        <w:t>Månadsrapport mars 202</w:t>
      </w:r>
      <w:r w:rsidR="00563B5F">
        <w:rPr>
          <w:rFonts w:asciiTheme="majorHAnsi" w:hAnsiTheme="majorHAnsi" w:cstheme="majorHAnsi"/>
          <w:b/>
          <w:bCs/>
          <w:sz w:val="36"/>
          <w:szCs w:val="36"/>
        </w:rPr>
        <w:t>6</w:t>
      </w:r>
    </w:p>
    <w:p w14:paraId="1AEEACB7" w14:textId="77777777" w:rsidR="00D13A83" w:rsidRPr="009D521C" w:rsidRDefault="00D13A83" w:rsidP="00DD0757">
      <w:pPr>
        <w:rPr>
          <w:rFonts w:asciiTheme="majorHAnsi" w:hAnsiTheme="majorHAnsi" w:cstheme="majorHAnsi"/>
        </w:rPr>
      </w:pPr>
    </w:p>
    <w:p w14:paraId="1FA27C9A" w14:textId="7187243E" w:rsidR="00D13A83" w:rsidRPr="002161F1" w:rsidRDefault="00FB246D" w:rsidP="00DD0757">
      <w:pPr>
        <w:rPr>
          <w:rFonts w:asciiTheme="majorHAnsi" w:hAnsiTheme="majorHAnsi" w:cstheme="majorHAnsi"/>
          <w:b/>
          <w:bCs/>
          <w:sz w:val="24"/>
        </w:rPr>
      </w:pPr>
      <w:r>
        <w:rPr>
          <w:rFonts w:asciiTheme="majorHAnsi" w:hAnsiTheme="majorHAnsi" w:cstheme="majorHAnsi"/>
          <w:b/>
          <w:bCs/>
          <w:sz w:val="24"/>
        </w:rPr>
        <w:t>Sammanfattning</w:t>
      </w:r>
      <w:r w:rsidR="00D13A83" w:rsidRPr="002161F1">
        <w:rPr>
          <w:rFonts w:asciiTheme="majorHAnsi" w:hAnsiTheme="majorHAnsi" w:cstheme="majorHAnsi"/>
          <w:b/>
          <w:bCs/>
          <w:sz w:val="24"/>
        </w:rPr>
        <w:t xml:space="preserve"> </w:t>
      </w:r>
    </w:p>
    <w:p w14:paraId="323FC4CD" w14:textId="77777777" w:rsidR="00C837BC" w:rsidRDefault="00C837BC" w:rsidP="00DD0757">
      <w:pPr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 xml:space="preserve">Bolaget har infört en stående månadsrapport på varje styrelsemöte. Rapporten ingår under mötespunkten information från vd. </w:t>
      </w:r>
    </w:p>
    <w:p w14:paraId="7EC4F3D5" w14:textId="536DA8DD" w:rsidR="008B75DD" w:rsidRPr="00C837BC" w:rsidRDefault="00D13A83" w:rsidP="00DD0757">
      <w:pPr>
        <w:rPr>
          <w:rFonts w:asciiTheme="majorHAnsi" w:hAnsiTheme="majorHAnsi" w:cstheme="majorHAnsi"/>
          <w:szCs w:val="22"/>
        </w:rPr>
      </w:pPr>
      <w:r w:rsidRPr="002161F1">
        <w:rPr>
          <w:rFonts w:asciiTheme="majorHAnsi" w:hAnsiTheme="majorHAnsi" w:cstheme="majorHAnsi"/>
          <w:szCs w:val="22"/>
        </w:rPr>
        <w:t>Uppföljning av resultat för mars 2026.</w:t>
      </w:r>
    </w:p>
    <w:p w14:paraId="330683FA" w14:textId="77777777" w:rsidR="008B75DD" w:rsidRDefault="008B75DD" w:rsidP="00DD0757">
      <w:pPr>
        <w:rPr>
          <w:rFonts w:asciiTheme="majorHAnsi" w:hAnsiTheme="majorHAnsi" w:cstheme="majorHAnsi"/>
          <w:szCs w:val="22"/>
        </w:rPr>
      </w:pPr>
    </w:p>
    <w:p w14:paraId="7F4A2754" w14:textId="6016264D" w:rsidR="00C837BC" w:rsidRPr="009D521C" w:rsidRDefault="00C837BC" w:rsidP="00C837BC">
      <w:pPr>
        <w:rPr>
          <w:rFonts w:asciiTheme="majorHAnsi" w:hAnsiTheme="majorHAnsi" w:cstheme="majorHAnsi"/>
          <w:b/>
          <w:bCs/>
          <w:sz w:val="24"/>
        </w:rPr>
      </w:pPr>
      <w:r w:rsidRPr="009D521C">
        <w:rPr>
          <w:rFonts w:asciiTheme="majorHAnsi" w:hAnsiTheme="majorHAnsi" w:cstheme="majorHAnsi"/>
          <w:b/>
          <w:bCs/>
          <w:sz w:val="24"/>
        </w:rPr>
        <w:t>B</w:t>
      </w:r>
      <w:r>
        <w:rPr>
          <w:rFonts w:asciiTheme="majorHAnsi" w:hAnsiTheme="majorHAnsi" w:cstheme="majorHAnsi"/>
          <w:b/>
          <w:bCs/>
          <w:sz w:val="24"/>
        </w:rPr>
        <w:t>ilaga</w:t>
      </w:r>
    </w:p>
    <w:p w14:paraId="0B27573B" w14:textId="6D220EF0" w:rsidR="00C837BC" w:rsidRDefault="00C837BC" w:rsidP="00DD0757">
      <w:pPr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Resultat per mars 2026</w:t>
      </w:r>
    </w:p>
    <w:p w14:paraId="3AA6E225" w14:textId="77777777" w:rsidR="00C837BC" w:rsidRPr="009D521C" w:rsidRDefault="00C837BC" w:rsidP="00DD0757">
      <w:pPr>
        <w:rPr>
          <w:rFonts w:asciiTheme="majorHAnsi" w:hAnsiTheme="majorHAnsi" w:cstheme="majorHAnsi"/>
          <w:szCs w:val="22"/>
        </w:rPr>
      </w:pPr>
    </w:p>
    <w:p w14:paraId="6A57F2DE" w14:textId="77777777" w:rsidR="008B75DD" w:rsidRPr="009D521C" w:rsidRDefault="008B75DD" w:rsidP="00DD0757">
      <w:pPr>
        <w:rPr>
          <w:rFonts w:asciiTheme="majorHAnsi" w:hAnsiTheme="majorHAnsi" w:cstheme="majorHAnsi"/>
          <w:b/>
          <w:bCs/>
          <w:sz w:val="24"/>
        </w:rPr>
      </w:pPr>
      <w:r w:rsidRPr="009D521C">
        <w:rPr>
          <w:rFonts w:asciiTheme="majorHAnsi" w:hAnsiTheme="majorHAnsi" w:cstheme="majorHAnsi"/>
          <w:b/>
          <w:bCs/>
          <w:sz w:val="24"/>
        </w:rPr>
        <w:t>Beskrivning av ärendet</w:t>
      </w:r>
    </w:p>
    <w:p w14:paraId="38774CCA" w14:textId="574932BE" w:rsidR="008B75DD" w:rsidRPr="009D521C" w:rsidRDefault="008B75DD" w:rsidP="00DD0757">
      <w:pPr>
        <w:rPr>
          <w:rFonts w:asciiTheme="majorHAnsi" w:hAnsiTheme="majorHAnsi" w:cstheme="majorHAnsi"/>
          <w:b/>
          <w:bCs/>
          <w:i/>
          <w:iCs/>
          <w:sz w:val="24"/>
        </w:rPr>
      </w:pPr>
      <w:r w:rsidRPr="009D521C">
        <w:rPr>
          <w:rFonts w:asciiTheme="majorHAnsi" w:hAnsiTheme="majorHAnsi" w:cstheme="majorHAnsi"/>
          <w:i/>
          <w:iCs/>
          <w:szCs w:val="22"/>
        </w:rPr>
        <w:t xml:space="preserve">Kommentar till större avvikelser resultat per mars </w:t>
      </w:r>
    </w:p>
    <w:p w14:paraId="3484A984" w14:textId="0C90D7B6" w:rsidR="008D4153" w:rsidRPr="009D521C" w:rsidRDefault="008B75DD" w:rsidP="00DD0757">
      <w:pPr>
        <w:rPr>
          <w:rFonts w:asciiTheme="majorHAnsi" w:hAnsiTheme="majorHAnsi" w:cstheme="majorHAnsi"/>
          <w:szCs w:val="22"/>
        </w:rPr>
      </w:pPr>
      <w:r w:rsidRPr="009D521C">
        <w:rPr>
          <w:rFonts w:asciiTheme="majorHAnsi" w:hAnsiTheme="majorHAnsi" w:cstheme="majorHAnsi"/>
          <w:szCs w:val="22"/>
        </w:rPr>
        <w:t xml:space="preserve">Resultat per mars uppgår till -0,6 mnkr, vilket är 0,6 sämre än periodens budget. Intäkterna </w:t>
      </w:r>
      <w:r w:rsidR="009D521C" w:rsidRPr="009D521C">
        <w:rPr>
          <w:rFonts w:asciiTheme="majorHAnsi" w:hAnsiTheme="majorHAnsi" w:cstheme="majorHAnsi"/>
          <w:szCs w:val="22"/>
        </w:rPr>
        <w:t xml:space="preserve">är </w:t>
      </w:r>
      <w:r w:rsidR="008D4153" w:rsidRPr="009D521C">
        <w:rPr>
          <w:rFonts w:asciiTheme="majorHAnsi" w:hAnsiTheme="majorHAnsi" w:cstheme="majorHAnsi"/>
          <w:szCs w:val="22"/>
        </w:rPr>
        <w:t>i linje med budget</w:t>
      </w:r>
      <w:r w:rsidRPr="009D521C">
        <w:rPr>
          <w:rFonts w:asciiTheme="majorHAnsi" w:hAnsiTheme="majorHAnsi" w:cstheme="majorHAnsi"/>
          <w:szCs w:val="22"/>
        </w:rPr>
        <w:t xml:space="preserve">. Kostnadssidan avviker negativt mot budget med </w:t>
      </w:r>
      <w:r w:rsidR="00BA50D2" w:rsidRPr="009D521C">
        <w:rPr>
          <w:rFonts w:asciiTheme="majorHAnsi" w:hAnsiTheme="majorHAnsi" w:cstheme="majorHAnsi"/>
          <w:szCs w:val="22"/>
        </w:rPr>
        <w:t>0,8</w:t>
      </w:r>
      <w:r w:rsidRPr="009D521C">
        <w:rPr>
          <w:rFonts w:asciiTheme="majorHAnsi" w:hAnsiTheme="majorHAnsi" w:cstheme="majorHAnsi"/>
          <w:szCs w:val="22"/>
        </w:rPr>
        <w:t xml:space="preserve"> mnkr</w:t>
      </w:r>
      <w:r w:rsidR="00BA50D2" w:rsidRPr="009D521C">
        <w:rPr>
          <w:rFonts w:asciiTheme="majorHAnsi" w:hAnsiTheme="majorHAnsi" w:cstheme="majorHAnsi"/>
          <w:szCs w:val="22"/>
        </w:rPr>
        <w:t xml:space="preserve">. Kostnaderna för externa konsulter är högre än planerat. </w:t>
      </w:r>
    </w:p>
    <w:p w14:paraId="0005D62D" w14:textId="354813EB" w:rsidR="008B75DD" w:rsidRPr="009D521C" w:rsidRDefault="008B75DD" w:rsidP="00DD0757">
      <w:pPr>
        <w:rPr>
          <w:rFonts w:asciiTheme="majorHAnsi" w:hAnsiTheme="majorHAnsi" w:cstheme="majorHAnsi"/>
          <w:szCs w:val="22"/>
        </w:rPr>
      </w:pPr>
      <w:r w:rsidRPr="009D521C">
        <w:rPr>
          <w:rFonts w:asciiTheme="majorHAnsi" w:hAnsiTheme="majorHAnsi" w:cstheme="majorHAnsi"/>
          <w:szCs w:val="22"/>
        </w:rPr>
        <w:t xml:space="preserve">Resultat per </w:t>
      </w:r>
      <w:r w:rsidR="008D4153" w:rsidRPr="009D521C">
        <w:rPr>
          <w:rFonts w:asciiTheme="majorHAnsi" w:hAnsiTheme="majorHAnsi" w:cstheme="majorHAnsi"/>
          <w:szCs w:val="22"/>
        </w:rPr>
        <w:t xml:space="preserve">mars </w:t>
      </w:r>
      <w:r w:rsidRPr="009D521C">
        <w:rPr>
          <w:rFonts w:asciiTheme="majorHAnsi" w:hAnsiTheme="majorHAnsi" w:cstheme="majorHAnsi"/>
          <w:szCs w:val="22"/>
        </w:rPr>
        <w:t xml:space="preserve">uppgår till </w:t>
      </w:r>
      <w:r w:rsidR="008D4153" w:rsidRPr="009D521C">
        <w:rPr>
          <w:rFonts w:asciiTheme="majorHAnsi" w:hAnsiTheme="majorHAnsi" w:cstheme="majorHAnsi"/>
          <w:szCs w:val="22"/>
        </w:rPr>
        <w:t>-0,6</w:t>
      </w:r>
      <w:r w:rsidRPr="009D521C">
        <w:rPr>
          <w:rFonts w:asciiTheme="majorHAnsi" w:hAnsiTheme="majorHAnsi" w:cstheme="majorHAnsi"/>
          <w:szCs w:val="22"/>
        </w:rPr>
        <w:t xml:space="preserve"> mnkr</w:t>
      </w:r>
    </w:p>
    <w:p w14:paraId="4F483DD6" w14:textId="1CDAA402" w:rsidR="008B75DD" w:rsidRPr="009D521C" w:rsidRDefault="008B75DD" w:rsidP="00DD0757">
      <w:pPr>
        <w:rPr>
          <w:rFonts w:asciiTheme="majorHAnsi" w:hAnsiTheme="majorHAnsi" w:cstheme="majorHAnsi"/>
          <w:i/>
          <w:iCs/>
          <w:szCs w:val="22"/>
        </w:rPr>
      </w:pPr>
      <w:r w:rsidRPr="009D521C">
        <w:rPr>
          <w:rFonts w:asciiTheme="majorHAnsi" w:hAnsiTheme="majorHAnsi" w:cstheme="majorHAnsi"/>
          <w:i/>
          <w:iCs/>
          <w:szCs w:val="22"/>
        </w:rPr>
        <w:t>Kommentarer till prognos</w:t>
      </w:r>
    </w:p>
    <w:p w14:paraId="13C014CE" w14:textId="0BB4CB5F" w:rsidR="00BA50D2" w:rsidRPr="009D521C" w:rsidRDefault="009D521C" w:rsidP="00DD0757">
      <w:pPr>
        <w:rPr>
          <w:rFonts w:asciiTheme="majorHAnsi" w:hAnsiTheme="majorHAnsi" w:cstheme="majorHAnsi"/>
          <w:szCs w:val="22"/>
        </w:rPr>
      </w:pPr>
      <w:r w:rsidRPr="009D521C">
        <w:rPr>
          <w:rFonts w:asciiTheme="majorHAnsi" w:hAnsiTheme="majorHAnsi" w:cstheme="majorHAnsi"/>
          <w:szCs w:val="22"/>
        </w:rPr>
        <w:t>Helårap</w:t>
      </w:r>
      <w:r w:rsidR="008B75DD" w:rsidRPr="009D521C">
        <w:rPr>
          <w:rFonts w:asciiTheme="majorHAnsi" w:hAnsiTheme="majorHAnsi" w:cstheme="majorHAnsi"/>
          <w:szCs w:val="22"/>
        </w:rPr>
        <w:t xml:space="preserve">rognos </w:t>
      </w:r>
      <w:r w:rsidRPr="009D521C">
        <w:rPr>
          <w:rFonts w:asciiTheme="majorHAnsi" w:hAnsiTheme="majorHAnsi" w:cstheme="majorHAnsi"/>
          <w:szCs w:val="22"/>
        </w:rPr>
        <w:t>visar ett underskott på</w:t>
      </w:r>
      <w:r w:rsidR="008B75DD" w:rsidRPr="009D521C">
        <w:rPr>
          <w:rFonts w:asciiTheme="majorHAnsi" w:hAnsiTheme="majorHAnsi" w:cstheme="majorHAnsi"/>
          <w:szCs w:val="22"/>
        </w:rPr>
        <w:t xml:space="preserve"> 7 mnkr jämfört med </w:t>
      </w:r>
      <w:r w:rsidRPr="009D521C">
        <w:rPr>
          <w:rFonts w:asciiTheme="majorHAnsi" w:hAnsiTheme="majorHAnsi" w:cstheme="majorHAnsi"/>
          <w:szCs w:val="22"/>
        </w:rPr>
        <w:t xml:space="preserve">årsbudget. Avvikelserna drivs av ökade konsultuppdrag kopplade till en utökad utveckling i våra projekt. </w:t>
      </w:r>
    </w:p>
    <w:p w14:paraId="4A6896D4" w14:textId="77777777" w:rsidR="008D4153" w:rsidRPr="009D521C" w:rsidRDefault="008D4153" w:rsidP="00DD0757">
      <w:pPr>
        <w:rPr>
          <w:rFonts w:asciiTheme="majorHAnsi" w:hAnsiTheme="majorHAnsi" w:cstheme="majorHAnsi"/>
          <w:b/>
          <w:bCs/>
          <w:sz w:val="24"/>
        </w:rPr>
      </w:pPr>
    </w:p>
    <w:p w14:paraId="249C2749" w14:textId="69E1FD03" w:rsidR="008D4153" w:rsidRPr="002161F1" w:rsidRDefault="008D4153" w:rsidP="00DD0757">
      <w:pPr>
        <w:rPr>
          <w:rFonts w:asciiTheme="majorHAnsi" w:hAnsiTheme="majorHAnsi" w:cstheme="majorHAnsi"/>
          <w:b/>
          <w:bCs/>
          <w:sz w:val="24"/>
        </w:rPr>
      </w:pPr>
      <w:r w:rsidRPr="002161F1">
        <w:rPr>
          <w:rFonts w:asciiTheme="majorHAnsi" w:hAnsiTheme="majorHAnsi" w:cstheme="majorHAnsi"/>
          <w:b/>
          <w:bCs/>
          <w:sz w:val="24"/>
        </w:rPr>
        <w:t>Bolagets bedömning</w:t>
      </w:r>
    </w:p>
    <w:p w14:paraId="426C6CCA" w14:textId="54F7EF30" w:rsidR="008D4153" w:rsidRPr="002161F1" w:rsidRDefault="008D4153" w:rsidP="00DD0757">
      <w:pPr>
        <w:rPr>
          <w:rFonts w:asciiTheme="majorHAnsi" w:hAnsiTheme="majorHAnsi" w:cstheme="majorHAnsi"/>
          <w:szCs w:val="22"/>
        </w:rPr>
      </w:pPr>
      <w:r w:rsidRPr="002161F1">
        <w:rPr>
          <w:rFonts w:asciiTheme="majorHAnsi" w:hAnsiTheme="majorHAnsi" w:cstheme="majorHAnsi"/>
          <w:szCs w:val="22"/>
        </w:rPr>
        <w:t>Osäkerhet finns kring kostnadsutveckling kan komma att påverka verksamheten under året.</w:t>
      </w:r>
    </w:p>
    <w:p w14:paraId="51C7D9DE" w14:textId="77777777" w:rsidR="00BA50D2" w:rsidRPr="009D521C" w:rsidRDefault="00BA50D2" w:rsidP="00DD0757">
      <w:pPr>
        <w:rPr>
          <w:rFonts w:asciiTheme="majorHAnsi" w:hAnsiTheme="majorHAnsi" w:cstheme="majorHAnsi"/>
          <w:sz w:val="24"/>
        </w:rPr>
      </w:pPr>
    </w:p>
    <w:p w14:paraId="7BAC517E" w14:textId="77777777" w:rsidR="00BA50D2" w:rsidRPr="009D521C" w:rsidRDefault="00BA50D2" w:rsidP="00DD0757">
      <w:pPr>
        <w:rPr>
          <w:rFonts w:asciiTheme="majorHAnsi" w:hAnsiTheme="majorHAnsi" w:cstheme="majorHAnsi"/>
          <w:sz w:val="24"/>
        </w:rPr>
      </w:pPr>
    </w:p>
    <w:p w14:paraId="715FA8E9" w14:textId="77777777" w:rsidR="00BA50D2" w:rsidRPr="009D521C" w:rsidRDefault="00BA50D2" w:rsidP="00DD0757">
      <w:pPr>
        <w:rPr>
          <w:rFonts w:asciiTheme="majorHAnsi" w:hAnsiTheme="majorHAnsi" w:cstheme="majorHAnsi"/>
          <w:sz w:val="24"/>
        </w:rPr>
      </w:pPr>
    </w:p>
    <w:p w14:paraId="08A7535F" w14:textId="77777777" w:rsidR="00BA50D2" w:rsidRDefault="00BA50D2" w:rsidP="00DD0757">
      <w:pPr>
        <w:rPr>
          <w:sz w:val="24"/>
        </w:rPr>
      </w:pPr>
    </w:p>
    <w:p w14:paraId="1E05C2A8" w14:textId="77777777" w:rsidR="00C837BC" w:rsidRDefault="00C837BC" w:rsidP="00DD0757">
      <w:pPr>
        <w:rPr>
          <w:sz w:val="24"/>
        </w:rPr>
      </w:pPr>
    </w:p>
    <w:p w14:paraId="2CD2C5FF" w14:textId="77777777" w:rsidR="00C837BC" w:rsidRDefault="00C837BC" w:rsidP="00DD0757">
      <w:pPr>
        <w:rPr>
          <w:sz w:val="24"/>
        </w:rPr>
      </w:pPr>
    </w:p>
    <w:p w14:paraId="5761695B" w14:textId="77777777" w:rsidR="00C837BC" w:rsidRDefault="00C837BC" w:rsidP="00DD0757">
      <w:pPr>
        <w:rPr>
          <w:sz w:val="24"/>
        </w:rPr>
      </w:pPr>
    </w:p>
    <w:tbl>
      <w:tblPr>
        <w:tblpPr w:leftFromText="141" w:rightFromText="141" w:vertAnchor="text" w:horzAnchor="margin" w:tblpXSpec="center" w:tblpY="-351"/>
        <w:tblW w:w="104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2"/>
        <w:gridCol w:w="1295"/>
        <w:gridCol w:w="1435"/>
        <w:gridCol w:w="1400"/>
        <w:gridCol w:w="1348"/>
        <w:gridCol w:w="1313"/>
      </w:tblGrid>
      <w:tr w:rsidR="00BA50D2" w:rsidRPr="00BA50D2" w14:paraId="200B2878" w14:textId="77777777" w:rsidTr="00BA50D2">
        <w:trPr>
          <w:trHeight w:val="493"/>
        </w:trPr>
        <w:tc>
          <w:tcPr>
            <w:tcW w:w="364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0E3D3692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  <w:t>Mars 2026.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4997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1BCB" w14:textId="77777777" w:rsidR="00BA50D2" w:rsidRPr="00BA50D2" w:rsidRDefault="00BA50D2" w:rsidP="00BA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10D6" w14:textId="77777777" w:rsidR="00BA50D2" w:rsidRPr="00BA50D2" w:rsidRDefault="00BA50D2" w:rsidP="00BA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D6A1" w14:textId="77777777" w:rsidR="00BA50D2" w:rsidRPr="00BA50D2" w:rsidRDefault="00BA50D2" w:rsidP="00BA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C61D" w14:textId="77777777" w:rsidR="00BA50D2" w:rsidRPr="00BA50D2" w:rsidRDefault="00BA50D2" w:rsidP="00BA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A50D2" w:rsidRPr="00BA50D2" w14:paraId="247468FA" w14:textId="77777777" w:rsidTr="00BA50D2">
        <w:trPr>
          <w:trHeight w:val="282"/>
        </w:trPr>
        <w:tc>
          <w:tcPr>
            <w:tcW w:w="3642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C5D9F1"/>
            <w:noWrap/>
            <w:vAlign w:val="bottom"/>
            <w:hideMark/>
          </w:tcPr>
          <w:p w14:paraId="671C4694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Resultaträkning</w:t>
            </w:r>
          </w:p>
        </w:tc>
        <w:tc>
          <w:tcPr>
            <w:tcW w:w="1295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C5D9F1"/>
            <w:noWrap/>
            <w:vAlign w:val="bottom"/>
            <w:hideMark/>
          </w:tcPr>
          <w:p w14:paraId="42CC8471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 xml:space="preserve">Utfall Jan - Mar 2026 </w:t>
            </w:r>
          </w:p>
        </w:tc>
        <w:tc>
          <w:tcPr>
            <w:tcW w:w="1435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C5D9F1"/>
            <w:noWrap/>
            <w:vAlign w:val="bottom"/>
            <w:hideMark/>
          </w:tcPr>
          <w:p w14:paraId="3B01B360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 xml:space="preserve">Budget Jan - Mar 2026 </w:t>
            </w:r>
          </w:p>
        </w:tc>
        <w:tc>
          <w:tcPr>
            <w:tcW w:w="1400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C5D9F1"/>
            <w:noWrap/>
            <w:vAlign w:val="bottom"/>
            <w:hideMark/>
          </w:tcPr>
          <w:p w14:paraId="4B4B38ED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Avv</w:t>
            </w:r>
            <w:proofErr w:type="spellEnd"/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utf</w:t>
            </w:r>
            <w:proofErr w:type="spellEnd"/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 xml:space="preserve">- budget ack </w:t>
            </w:r>
          </w:p>
        </w:tc>
        <w:tc>
          <w:tcPr>
            <w:tcW w:w="1348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C5D9F1"/>
            <w:noWrap/>
            <w:vAlign w:val="bottom"/>
            <w:hideMark/>
          </w:tcPr>
          <w:p w14:paraId="1FD3A7C7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 xml:space="preserve">Budget helår 2026 </w:t>
            </w:r>
          </w:p>
        </w:tc>
        <w:tc>
          <w:tcPr>
            <w:tcW w:w="1313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C5D9F1"/>
            <w:noWrap/>
            <w:vAlign w:val="bottom"/>
            <w:hideMark/>
          </w:tcPr>
          <w:p w14:paraId="15D8424E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 xml:space="preserve">Prognos helår 2026 </w:t>
            </w:r>
          </w:p>
        </w:tc>
      </w:tr>
      <w:tr w:rsidR="00BA50D2" w:rsidRPr="00BA50D2" w14:paraId="288EB503" w14:textId="77777777" w:rsidTr="00BA50D2">
        <w:trPr>
          <w:trHeight w:val="282"/>
        </w:trPr>
        <w:tc>
          <w:tcPr>
            <w:tcW w:w="3642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20EC12F8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Nettoomsättning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1BA066E6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11 784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73983EDF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11 808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32B0EF7E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-23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48E07FA0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47 230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678D0892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47 230</w:t>
            </w:r>
          </w:p>
        </w:tc>
      </w:tr>
      <w:tr w:rsidR="00BA50D2" w:rsidRPr="00BA50D2" w14:paraId="0E7EDA26" w14:textId="77777777" w:rsidTr="00BA50D2">
        <w:trPr>
          <w:trHeight w:val="282"/>
        </w:trPr>
        <w:tc>
          <w:tcPr>
            <w:tcW w:w="3642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05C3041E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 xml:space="preserve"> - Rörelsens intäkter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2581A614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11 784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79CD0310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11 808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48FB66B0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-23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6F9F3ABD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47 230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4A9D4578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47 230</w:t>
            </w:r>
          </w:p>
        </w:tc>
      </w:tr>
      <w:tr w:rsidR="00BA50D2" w:rsidRPr="00BA50D2" w14:paraId="1BEA8E20" w14:textId="77777777" w:rsidTr="00BA50D2">
        <w:trPr>
          <w:trHeight w:val="282"/>
        </w:trPr>
        <w:tc>
          <w:tcPr>
            <w:tcW w:w="3642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33839735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Övriga externa kostnader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5A4C96F5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-5 342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47481284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-4 496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32FB1FCE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-846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66FFF11C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-17 984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03D19FC2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-23 652</w:t>
            </w:r>
          </w:p>
        </w:tc>
      </w:tr>
      <w:tr w:rsidR="00BA50D2" w:rsidRPr="00BA50D2" w14:paraId="4DAA5144" w14:textId="77777777" w:rsidTr="00BA50D2">
        <w:trPr>
          <w:trHeight w:val="282"/>
        </w:trPr>
        <w:tc>
          <w:tcPr>
            <w:tcW w:w="3642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105B2164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Personalkostnader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131CC2E9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-7 296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516E265B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-7 536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09C2565E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240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7F77F770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-30 146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385C72BB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-31 633</w:t>
            </w:r>
          </w:p>
        </w:tc>
      </w:tr>
      <w:tr w:rsidR="00BA50D2" w:rsidRPr="00BA50D2" w14:paraId="30CBE0F6" w14:textId="77777777" w:rsidTr="00BA50D2">
        <w:trPr>
          <w:trHeight w:val="282"/>
        </w:trPr>
        <w:tc>
          <w:tcPr>
            <w:tcW w:w="3642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19FC75AC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Av-/nedskrivning av im-/materiella anläggningstillgångar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053B0468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4424B0BE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-25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4E9D543F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04B5CBF5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-100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4D5E2C07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-100</w:t>
            </w:r>
          </w:p>
        </w:tc>
      </w:tr>
      <w:tr w:rsidR="00BA50D2" w:rsidRPr="00BA50D2" w14:paraId="19CEA035" w14:textId="77777777" w:rsidTr="00BA50D2">
        <w:trPr>
          <w:trHeight w:val="282"/>
        </w:trPr>
        <w:tc>
          <w:tcPr>
            <w:tcW w:w="3642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1881FDBC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 xml:space="preserve"> - Rörelsens kostnader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4DEFC9E5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-12 639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032143AA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-12 057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2E2D92B2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-581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25618A83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-48 230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2A0B97E3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-55 385</w:t>
            </w:r>
          </w:p>
        </w:tc>
      </w:tr>
      <w:tr w:rsidR="00BA50D2" w:rsidRPr="00BA50D2" w14:paraId="2E912991" w14:textId="77777777" w:rsidTr="00BA50D2">
        <w:trPr>
          <w:trHeight w:val="282"/>
        </w:trPr>
        <w:tc>
          <w:tcPr>
            <w:tcW w:w="3642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26E4C255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 xml:space="preserve"> - Rörelseresultat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31000FBF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-854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6A68D632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-250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52EE24C3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-604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15053C90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-1 000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04F10D20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-8 155</w:t>
            </w:r>
          </w:p>
        </w:tc>
      </w:tr>
      <w:tr w:rsidR="00BA50D2" w:rsidRPr="00BA50D2" w14:paraId="5148C288" w14:textId="77777777" w:rsidTr="00BA50D2">
        <w:trPr>
          <w:trHeight w:val="282"/>
        </w:trPr>
        <w:tc>
          <w:tcPr>
            <w:tcW w:w="3642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11F46836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Övriga ränteintäkter och liknande resultatposter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684E8C7F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235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2870DCC6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250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0CD25C58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-15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7D2D4939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1 000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4D5F04D2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1 000</w:t>
            </w:r>
          </w:p>
        </w:tc>
      </w:tr>
      <w:tr w:rsidR="00BA50D2" w:rsidRPr="00BA50D2" w14:paraId="4AAF808B" w14:textId="77777777" w:rsidTr="00BA50D2">
        <w:trPr>
          <w:trHeight w:val="282"/>
        </w:trPr>
        <w:tc>
          <w:tcPr>
            <w:tcW w:w="3642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6F5BB7DD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Räntekostnader och liknande resutatposter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2CA99F09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0246D897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72EFD4CC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75C37BF0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67769142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</w:tr>
      <w:tr w:rsidR="00BA50D2" w:rsidRPr="00BA50D2" w14:paraId="058C5342" w14:textId="77777777" w:rsidTr="00BA50D2">
        <w:trPr>
          <w:trHeight w:val="282"/>
        </w:trPr>
        <w:tc>
          <w:tcPr>
            <w:tcW w:w="3642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49E34018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 xml:space="preserve"> - Finansiella intäkter och kostnader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2E1EAC44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237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69C3747B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250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0A589357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-13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03191F5D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1 000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75D4F372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1 000</w:t>
            </w:r>
          </w:p>
        </w:tc>
      </w:tr>
      <w:tr w:rsidR="00BA50D2" w:rsidRPr="00BA50D2" w14:paraId="2A58488E" w14:textId="77777777" w:rsidTr="00BA50D2">
        <w:trPr>
          <w:trHeight w:val="282"/>
        </w:trPr>
        <w:tc>
          <w:tcPr>
            <w:tcW w:w="3642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7362B250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 xml:space="preserve"> - Resultat efter finansiella poster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2C5F8EC4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-617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68F4B7AA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0F36D305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-617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454A2DA0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49C51F8D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-7 155</w:t>
            </w:r>
          </w:p>
        </w:tc>
      </w:tr>
      <w:tr w:rsidR="00BA50D2" w:rsidRPr="00BA50D2" w14:paraId="32E6C5F4" w14:textId="77777777" w:rsidTr="00BA50D2">
        <w:trPr>
          <w:trHeight w:val="282"/>
        </w:trPr>
        <w:tc>
          <w:tcPr>
            <w:tcW w:w="3642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17E42B62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Avsättning till periodiseringsfond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27610022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4F4ECE4D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1D4D316C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356DC0B8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4E872D6E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</w:tr>
      <w:tr w:rsidR="00BA50D2" w:rsidRPr="00BA50D2" w14:paraId="0C3C6056" w14:textId="77777777" w:rsidTr="00BA50D2">
        <w:trPr>
          <w:trHeight w:val="282"/>
        </w:trPr>
        <w:tc>
          <w:tcPr>
            <w:tcW w:w="3642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5A44F82E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Mottagna koncernbidrag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22F1F50C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37529C42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77417414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250F16E2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4EED9A11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</w:tr>
      <w:tr w:rsidR="00BA50D2" w:rsidRPr="00BA50D2" w14:paraId="205CCA73" w14:textId="77777777" w:rsidTr="00BA50D2">
        <w:trPr>
          <w:trHeight w:val="282"/>
        </w:trPr>
        <w:tc>
          <w:tcPr>
            <w:tcW w:w="3642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034874C6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Lämnade koncernbidrag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0DB485E2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6180DA30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273F3EED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405DDB9F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6BBF2E36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</w:tr>
      <w:tr w:rsidR="00BA50D2" w:rsidRPr="00BA50D2" w14:paraId="7478F866" w14:textId="77777777" w:rsidTr="00BA50D2">
        <w:trPr>
          <w:trHeight w:val="282"/>
        </w:trPr>
        <w:tc>
          <w:tcPr>
            <w:tcW w:w="3642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22CF68EF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 xml:space="preserve"> - Bokslutsdispositioner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09F9536C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3D020B5C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127A99F2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0470A45F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705E809D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 </w:t>
            </w:r>
          </w:p>
        </w:tc>
      </w:tr>
      <w:tr w:rsidR="00BA50D2" w:rsidRPr="00BA50D2" w14:paraId="59FA9C70" w14:textId="77777777" w:rsidTr="00BA50D2">
        <w:trPr>
          <w:trHeight w:val="282"/>
        </w:trPr>
        <w:tc>
          <w:tcPr>
            <w:tcW w:w="3642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5FDE5A83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Skatt på årets resultat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70433E5C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5EBC4967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7858E987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0603DC94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5D31C90B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</w:tr>
      <w:tr w:rsidR="00BA50D2" w:rsidRPr="00BA50D2" w14:paraId="17C4E3BE" w14:textId="77777777" w:rsidTr="00BA50D2">
        <w:trPr>
          <w:trHeight w:val="282"/>
        </w:trPr>
        <w:tc>
          <w:tcPr>
            <w:tcW w:w="3642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7E504EAC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Årets resultat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69E72274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6321B3A6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1EF5DCA5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591E6AA6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14:paraId="7EEE51CB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</w:tr>
      <w:tr w:rsidR="00BA50D2" w:rsidRPr="00BA50D2" w14:paraId="34FCFA5D" w14:textId="77777777" w:rsidTr="00BA50D2">
        <w:trPr>
          <w:trHeight w:val="282"/>
        </w:trPr>
        <w:tc>
          <w:tcPr>
            <w:tcW w:w="3642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C5D9F1"/>
            <w:noWrap/>
            <w:vAlign w:val="bottom"/>
            <w:hideMark/>
          </w:tcPr>
          <w:p w14:paraId="7761A166" w14:textId="77777777" w:rsidR="00BA50D2" w:rsidRPr="00BA50D2" w:rsidRDefault="00BA50D2" w:rsidP="00BA5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 xml:space="preserve"> - Årets resultat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C5D9F1"/>
            <w:noWrap/>
            <w:vAlign w:val="bottom"/>
            <w:hideMark/>
          </w:tcPr>
          <w:p w14:paraId="7779BACA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-617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C5D9F1"/>
            <w:noWrap/>
            <w:vAlign w:val="bottom"/>
            <w:hideMark/>
          </w:tcPr>
          <w:p w14:paraId="13FFD797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C5D9F1"/>
            <w:noWrap/>
            <w:vAlign w:val="bottom"/>
            <w:hideMark/>
          </w:tcPr>
          <w:p w14:paraId="58FE673D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-617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C5D9F1"/>
            <w:noWrap/>
            <w:vAlign w:val="bottom"/>
            <w:hideMark/>
          </w:tcPr>
          <w:p w14:paraId="32CB6F85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C5D9F1"/>
            <w:noWrap/>
            <w:vAlign w:val="bottom"/>
            <w:hideMark/>
          </w:tcPr>
          <w:p w14:paraId="41820B6C" w14:textId="77777777" w:rsidR="00BA50D2" w:rsidRPr="00BA50D2" w:rsidRDefault="00BA50D2" w:rsidP="00BA5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A50D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v-SE"/>
              </w:rPr>
              <w:t>-7 155</w:t>
            </w:r>
          </w:p>
        </w:tc>
      </w:tr>
    </w:tbl>
    <w:p w14:paraId="2C05E5AF" w14:textId="77777777" w:rsidR="00BA50D2" w:rsidRDefault="00BA50D2" w:rsidP="00DD0757">
      <w:pPr>
        <w:rPr>
          <w:sz w:val="24"/>
        </w:rPr>
      </w:pPr>
    </w:p>
    <w:p w14:paraId="0A42AEA6" w14:textId="77777777" w:rsidR="00BA50D2" w:rsidRDefault="00BA50D2" w:rsidP="00DD0757">
      <w:pPr>
        <w:rPr>
          <w:sz w:val="24"/>
        </w:rPr>
      </w:pPr>
    </w:p>
    <w:p w14:paraId="2884B789" w14:textId="77777777" w:rsidR="00BA50D2" w:rsidRDefault="00BA50D2" w:rsidP="00DD0757">
      <w:pPr>
        <w:rPr>
          <w:sz w:val="24"/>
        </w:rPr>
      </w:pPr>
    </w:p>
    <w:p w14:paraId="3A8111D1" w14:textId="77777777" w:rsidR="00BA50D2" w:rsidRPr="008D4153" w:rsidRDefault="00BA50D2" w:rsidP="00DD0757">
      <w:pPr>
        <w:rPr>
          <w:sz w:val="24"/>
        </w:rPr>
      </w:pPr>
    </w:p>
    <w:sectPr w:rsidR="00BA50D2" w:rsidRPr="008D4153" w:rsidSect="00BA132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C216C" w14:textId="77777777" w:rsidR="00314D3A" w:rsidRDefault="00314D3A" w:rsidP="00BF282B">
      <w:pPr>
        <w:spacing w:after="0" w:line="240" w:lineRule="auto"/>
      </w:pPr>
      <w:r>
        <w:separator/>
      </w:r>
    </w:p>
  </w:endnote>
  <w:endnote w:type="continuationSeparator" w:id="0">
    <w:p w14:paraId="70942021" w14:textId="77777777" w:rsidR="00314D3A" w:rsidRDefault="00314D3A" w:rsidP="00BF282B">
      <w:pPr>
        <w:spacing w:after="0" w:line="240" w:lineRule="auto"/>
      </w:pPr>
      <w:r>
        <w:continuationSeparator/>
      </w:r>
    </w:p>
  </w:endnote>
  <w:endnote w:type="continuationNotice" w:id="1">
    <w:p w14:paraId="38A36872" w14:textId="77777777" w:rsidR="00314D3A" w:rsidRDefault="00314D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4D7D5C56" w14:textId="77777777" w:rsidTr="00F96EE9">
      <w:tc>
        <w:tcPr>
          <w:tcW w:w="5812" w:type="dxa"/>
        </w:tcPr>
        <w:p w14:paraId="1AAA6057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7A7F8D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7852C69380D84E08A40FFFA2AB401AE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153EAA1F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201129CD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257304">
            <w:rPr>
              <w:noProof/>
            </w:rPr>
            <w:t>3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1E950A2D" w14:textId="77777777" w:rsidTr="00F96EE9">
      <w:tc>
        <w:tcPr>
          <w:tcW w:w="5812" w:type="dxa"/>
        </w:tcPr>
        <w:p w14:paraId="5D4C384A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018620C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276472A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6ECB2684" w14:textId="77777777" w:rsidTr="00F96EE9">
      <w:tc>
        <w:tcPr>
          <w:tcW w:w="5812" w:type="dxa"/>
        </w:tcPr>
        <w:p w14:paraId="56B413BF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55667774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7017AA6" w14:textId="77777777" w:rsidR="00986A1D" w:rsidRDefault="00986A1D" w:rsidP="00986A1D">
          <w:pPr>
            <w:pStyle w:val="Sidfot"/>
            <w:jc w:val="right"/>
          </w:pPr>
        </w:p>
      </w:tc>
    </w:tr>
  </w:tbl>
  <w:p w14:paraId="02918B98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96EE9" w:rsidRPr="008117AD" w14:paraId="490E7707" w14:textId="77777777" w:rsidTr="009B02AE">
      <w:tc>
        <w:tcPr>
          <w:tcW w:w="7938" w:type="dxa"/>
        </w:tcPr>
        <w:p w14:paraId="69146770" w14:textId="77777777" w:rsidR="00F96EE9" w:rsidRPr="00841810" w:rsidRDefault="0017266C" w:rsidP="00F96EE9">
          <w:pPr>
            <w:pStyle w:val="Sidfot"/>
          </w:pPr>
          <w:r>
            <w:t xml:space="preserve">Boplats Göteborg AB </w:t>
          </w:r>
        </w:p>
      </w:tc>
      <w:tc>
        <w:tcPr>
          <w:tcW w:w="1134" w:type="dxa"/>
        </w:tcPr>
        <w:p w14:paraId="4ED12893" w14:textId="77777777" w:rsidR="00F96EE9" w:rsidRPr="008117AD" w:rsidRDefault="00F96EE9" w:rsidP="00F96EE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="009755DB">
            <w:rPr>
              <w:noProof/>
            </w:rPr>
            <w:t>3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="009755DB">
              <w:rPr>
                <w:noProof/>
              </w:rPr>
              <w:t>3</w:t>
            </w:r>
          </w:fldSimple>
          <w:r w:rsidRPr="008117AD">
            <w:t>)</w:t>
          </w:r>
        </w:p>
      </w:tc>
    </w:tr>
  </w:tbl>
  <w:p w14:paraId="4AF9296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96EE9" w:rsidRPr="008117AD" w14:paraId="2B87D384" w14:textId="77777777" w:rsidTr="009B02AE">
      <w:tc>
        <w:tcPr>
          <w:tcW w:w="7938" w:type="dxa"/>
        </w:tcPr>
        <w:p w14:paraId="6AF4C71D" w14:textId="11E78D4D" w:rsidR="00F96EE9" w:rsidRPr="003F4639" w:rsidRDefault="003F4639" w:rsidP="003F4639">
          <w:pPr>
            <w:spacing w:before="120" w:after="60"/>
            <w:jc w:val="center"/>
            <w:rPr>
              <w:rFonts w:ascii="Times New Roman" w:hAnsi="Times New Roman" w:cs="Times New Roman"/>
              <w:i/>
              <w:spacing w:val="16"/>
              <w:szCs w:val="22"/>
            </w:rPr>
          </w:pPr>
          <w:r w:rsidRPr="003E50BF">
            <w:rPr>
              <w:rFonts w:ascii="Times New Roman" w:eastAsiaTheme="minorHAnsi" w:hAnsi="Times New Roman" w:cs="Times New Roman"/>
              <w:color w:val="282827"/>
              <w:szCs w:val="22"/>
            </w:rPr>
            <w:t xml:space="preserve">Boplats Göteborg AB | En del av Göteborgs Stad | </w:t>
          </w:r>
          <w:proofErr w:type="gramStart"/>
          <w:r w:rsidRPr="003E50BF">
            <w:rPr>
              <w:rFonts w:ascii="Times New Roman" w:eastAsiaTheme="minorHAnsi" w:hAnsi="Times New Roman" w:cs="Times New Roman"/>
              <w:color w:val="282827"/>
              <w:szCs w:val="22"/>
            </w:rPr>
            <w:t>031-100 250</w:t>
          </w:r>
          <w:proofErr w:type="gramEnd"/>
          <w:r w:rsidRPr="003E50BF">
            <w:rPr>
              <w:rFonts w:ascii="Times New Roman" w:eastAsiaTheme="minorHAnsi" w:hAnsi="Times New Roman" w:cs="Times New Roman"/>
              <w:color w:val="282827"/>
              <w:szCs w:val="22"/>
            </w:rPr>
            <w:t xml:space="preserve"> | boplats.se</w:t>
          </w:r>
        </w:p>
      </w:tc>
      <w:tc>
        <w:tcPr>
          <w:tcW w:w="1134" w:type="dxa"/>
        </w:tcPr>
        <w:p w14:paraId="4B8795BA" w14:textId="77777777" w:rsidR="00F96EE9" w:rsidRPr="008117AD" w:rsidRDefault="00F96EE9" w:rsidP="00F96EE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="0027125F">
            <w:rPr>
              <w:noProof/>
            </w:rPr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="0027125F">
              <w:rPr>
                <w:noProof/>
              </w:rPr>
              <w:t>1</w:t>
            </w:r>
          </w:fldSimple>
          <w:r w:rsidRPr="008117AD">
            <w:t>)</w:t>
          </w:r>
        </w:p>
      </w:tc>
    </w:tr>
  </w:tbl>
  <w:p w14:paraId="14CA4BB8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488E1" w14:textId="77777777" w:rsidR="00314D3A" w:rsidRDefault="00314D3A" w:rsidP="00BF282B">
      <w:pPr>
        <w:spacing w:after="0" w:line="240" w:lineRule="auto"/>
      </w:pPr>
      <w:r>
        <w:separator/>
      </w:r>
    </w:p>
  </w:footnote>
  <w:footnote w:type="continuationSeparator" w:id="0">
    <w:p w14:paraId="617629D5" w14:textId="77777777" w:rsidR="00314D3A" w:rsidRDefault="00314D3A" w:rsidP="00BF282B">
      <w:pPr>
        <w:spacing w:after="0" w:line="240" w:lineRule="auto"/>
      </w:pPr>
      <w:r>
        <w:continuationSeparator/>
      </w:r>
    </w:p>
  </w:footnote>
  <w:footnote w:type="continuationNotice" w:id="1">
    <w:p w14:paraId="79AA6C1D" w14:textId="77777777" w:rsidR="00314D3A" w:rsidRDefault="00314D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645"/>
      <w:gridCol w:w="2645"/>
      <w:gridCol w:w="2645"/>
    </w:tblGrid>
    <w:tr w:rsidR="0838805B" w14:paraId="798E28F4" w14:textId="77777777" w:rsidTr="0838805B">
      <w:trPr>
        <w:trHeight w:val="300"/>
      </w:trPr>
      <w:tc>
        <w:tcPr>
          <w:tcW w:w="2645" w:type="dxa"/>
        </w:tcPr>
        <w:p w14:paraId="7A31BE21" w14:textId="5AE202B3" w:rsidR="0838805B" w:rsidRDefault="0838805B" w:rsidP="0838805B">
          <w:pPr>
            <w:pStyle w:val="Sidhuvud"/>
            <w:ind w:left="-115"/>
          </w:pPr>
        </w:p>
      </w:tc>
      <w:tc>
        <w:tcPr>
          <w:tcW w:w="2645" w:type="dxa"/>
        </w:tcPr>
        <w:p w14:paraId="627D9D38" w14:textId="21086ECF" w:rsidR="0838805B" w:rsidRDefault="0838805B" w:rsidP="0838805B">
          <w:pPr>
            <w:pStyle w:val="Sidhuvud"/>
            <w:jc w:val="center"/>
          </w:pPr>
        </w:p>
      </w:tc>
      <w:tc>
        <w:tcPr>
          <w:tcW w:w="2645" w:type="dxa"/>
        </w:tcPr>
        <w:p w14:paraId="6F29FEFA" w14:textId="55991B13" w:rsidR="0838805B" w:rsidRDefault="0838805B" w:rsidP="0838805B">
          <w:pPr>
            <w:pStyle w:val="Sidhuvud"/>
            <w:ind w:right="-115"/>
            <w:jc w:val="right"/>
          </w:pPr>
        </w:p>
      </w:tc>
    </w:tr>
  </w:tbl>
  <w:p w14:paraId="0A60E2D9" w14:textId="2D33E128" w:rsidR="0838805B" w:rsidRDefault="0838805B" w:rsidP="0838805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margin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96EE9" w14:paraId="64A10230" w14:textId="77777777" w:rsidTr="00D13A8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0AA15F20" w14:textId="46489761" w:rsidR="00F96EE9" w:rsidRPr="003F4639" w:rsidRDefault="00F96EE9" w:rsidP="00D13A83">
          <w:pPr>
            <w:spacing w:after="0"/>
            <w:rPr>
              <w:b w:val="0"/>
            </w:rPr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BCAF835" w14:textId="5BF8433D" w:rsidR="00F96EE9" w:rsidRDefault="0011584A" w:rsidP="00D13A83">
          <w:pPr>
            <w:pStyle w:val="Sidhuvud"/>
            <w:spacing w:after="100"/>
            <w:jc w:val="right"/>
          </w:pPr>
          <w:r>
            <w:rPr>
              <w:noProof/>
              <w:color w:val="323130"/>
            </w:rPr>
            <w:drawing>
              <wp:inline distT="0" distB="0" distL="0" distR="0" wp14:anchorId="794E90C0" wp14:editId="72024404">
                <wp:extent cx="1895475" cy="304800"/>
                <wp:effectExtent l="0" t="0" r="9525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54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96EE9" w14:paraId="00C74301" w14:textId="77777777" w:rsidTr="00D13A83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0FDDCBE0" w14:textId="77777777" w:rsidR="00F96EE9" w:rsidRDefault="00F96EE9" w:rsidP="00D13A83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4AE2FB15" w14:textId="77777777" w:rsidR="00F96EE9" w:rsidRDefault="00F96EE9" w:rsidP="00D13A83">
          <w:pPr>
            <w:pStyle w:val="Sidhuvud"/>
            <w:spacing w:after="100"/>
            <w:jc w:val="right"/>
          </w:pPr>
        </w:p>
      </w:tc>
    </w:tr>
  </w:tbl>
  <w:p w14:paraId="77621FD4" w14:textId="77777777" w:rsidR="005A5BD1" w:rsidRDefault="005A5BD1" w:rsidP="003F46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D38FC"/>
    <w:multiLevelType w:val="hybridMultilevel"/>
    <w:tmpl w:val="A942D8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13F52"/>
    <w:multiLevelType w:val="hybridMultilevel"/>
    <w:tmpl w:val="FFFFFFFF"/>
    <w:lvl w:ilvl="0" w:tplc="2CCA8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EB3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080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40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F82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C420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562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2B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82C3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6CFCD"/>
    <w:multiLevelType w:val="hybridMultilevel"/>
    <w:tmpl w:val="FFFFFFFF"/>
    <w:lvl w:ilvl="0" w:tplc="258263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D8641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87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7CA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D21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CC0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0F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205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FE1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678D1"/>
    <w:multiLevelType w:val="hybridMultilevel"/>
    <w:tmpl w:val="91CE01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CD89C5"/>
    <w:multiLevelType w:val="hybridMultilevel"/>
    <w:tmpl w:val="FFFFFFFF"/>
    <w:lvl w:ilvl="0" w:tplc="B14099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0436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00E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6E6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00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AA6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74B5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2C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9E5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C3C93"/>
    <w:multiLevelType w:val="hybridMultilevel"/>
    <w:tmpl w:val="4ED6EC5A"/>
    <w:lvl w:ilvl="0" w:tplc="52F020A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0" w:hanging="360"/>
      </w:pPr>
    </w:lvl>
    <w:lvl w:ilvl="2" w:tplc="041D001B" w:tentative="1">
      <w:start w:val="1"/>
      <w:numFmt w:val="lowerRoman"/>
      <w:lvlText w:val="%3."/>
      <w:lvlJc w:val="right"/>
      <w:pPr>
        <w:ind w:left="2220" w:hanging="180"/>
      </w:pPr>
    </w:lvl>
    <w:lvl w:ilvl="3" w:tplc="041D000F" w:tentative="1">
      <w:start w:val="1"/>
      <w:numFmt w:val="decimal"/>
      <w:lvlText w:val="%4."/>
      <w:lvlJc w:val="left"/>
      <w:pPr>
        <w:ind w:left="2940" w:hanging="360"/>
      </w:pPr>
    </w:lvl>
    <w:lvl w:ilvl="4" w:tplc="041D0019" w:tentative="1">
      <w:start w:val="1"/>
      <w:numFmt w:val="lowerLetter"/>
      <w:lvlText w:val="%5."/>
      <w:lvlJc w:val="left"/>
      <w:pPr>
        <w:ind w:left="3660" w:hanging="360"/>
      </w:pPr>
    </w:lvl>
    <w:lvl w:ilvl="5" w:tplc="041D001B" w:tentative="1">
      <w:start w:val="1"/>
      <w:numFmt w:val="lowerRoman"/>
      <w:lvlText w:val="%6."/>
      <w:lvlJc w:val="right"/>
      <w:pPr>
        <w:ind w:left="4380" w:hanging="180"/>
      </w:pPr>
    </w:lvl>
    <w:lvl w:ilvl="6" w:tplc="041D000F" w:tentative="1">
      <w:start w:val="1"/>
      <w:numFmt w:val="decimal"/>
      <w:lvlText w:val="%7."/>
      <w:lvlJc w:val="left"/>
      <w:pPr>
        <w:ind w:left="5100" w:hanging="360"/>
      </w:pPr>
    </w:lvl>
    <w:lvl w:ilvl="7" w:tplc="041D0019" w:tentative="1">
      <w:start w:val="1"/>
      <w:numFmt w:val="lowerLetter"/>
      <w:lvlText w:val="%8."/>
      <w:lvlJc w:val="left"/>
      <w:pPr>
        <w:ind w:left="5820" w:hanging="360"/>
      </w:pPr>
    </w:lvl>
    <w:lvl w:ilvl="8" w:tplc="041D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4816678"/>
    <w:multiLevelType w:val="hybridMultilevel"/>
    <w:tmpl w:val="E244E1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71323"/>
    <w:multiLevelType w:val="hybridMultilevel"/>
    <w:tmpl w:val="D0B8C9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06155"/>
    <w:multiLevelType w:val="hybridMultilevel"/>
    <w:tmpl w:val="FFFFFFFF"/>
    <w:lvl w:ilvl="0" w:tplc="482E64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4206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86B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C7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44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62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203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003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40E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B05F3"/>
    <w:multiLevelType w:val="hybridMultilevel"/>
    <w:tmpl w:val="BFCEF5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3810B"/>
    <w:multiLevelType w:val="hybridMultilevel"/>
    <w:tmpl w:val="FFFFFFFF"/>
    <w:lvl w:ilvl="0" w:tplc="C8C23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AA5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1CA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72F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086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0E1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663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E6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DAA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83F9F"/>
    <w:multiLevelType w:val="hybridMultilevel"/>
    <w:tmpl w:val="E0B4D4E2"/>
    <w:lvl w:ilvl="0" w:tplc="041D000F">
      <w:start w:val="1"/>
      <w:numFmt w:val="decimal"/>
      <w:lvlText w:val="%1."/>
      <w:lvlJc w:val="left"/>
      <w:pPr>
        <w:ind w:left="780" w:hanging="360"/>
      </w:pPr>
    </w:lvl>
    <w:lvl w:ilvl="1" w:tplc="041D0019" w:tentative="1">
      <w:start w:val="1"/>
      <w:numFmt w:val="lowerLetter"/>
      <w:lvlText w:val="%2."/>
      <w:lvlJc w:val="left"/>
      <w:pPr>
        <w:ind w:left="1500" w:hanging="360"/>
      </w:pPr>
    </w:lvl>
    <w:lvl w:ilvl="2" w:tplc="041D001B" w:tentative="1">
      <w:start w:val="1"/>
      <w:numFmt w:val="lowerRoman"/>
      <w:lvlText w:val="%3."/>
      <w:lvlJc w:val="right"/>
      <w:pPr>
        <w:ind w:left="2220" w:hanging="180"/>
      </w:pPr>
    </w:lvl>
    <w:lvl w:ilvl="3" w:tplc="041D000F" w:tentative="1">
      <w:start w:val="1"/>
      <w:numFmt w:val="decimal"/>
      <w:lvlText w:val="%4."/>
      <w:lvlJc w:val="left"/>
      <w:pPr>
        <w:ind w:left="2940" w:hanging="360"/>
      </w:pPr>
    </w:lvl>
    <w:lvl w:ilvl="4" w:tplc="041D0019" w:tentative="1">
      <w:start w:val="1"/>
      <w:numFmt w:val="lowerLetter"/>
      <w:lvlText w:val="%5."/>
      <w:lvlJc w:val="left"/>
      <w:pPr>
        <w:ind w:left="3660" w:hanging="360"/>
      </w:pPr>
    </w:lvl>
    <w:lvl w:ilvl="5" w:tplc="041D001B" w:tentative="1">
      <w:start w:val="1"/>
      <w:numFmt w:val="lowerRoman"/>
      <w:lvlText w:val="%6."/>
      <w:lvlJc w:val="right"/>
      <w:pPr>
        <w:ind w:left="4380" w:hanging="180"/>
      </w:pPr>
    </w:lvl>
    <w:lvl w:ilvl="6" w:tplc="041D000F" w:tentative="1">
      <w:start w:val="1"/>
      <w:numFmt w:val="decimal"/>
      <w:lvlText w:val="%7."/>
      <w:lvlJc w:val="left"/>
      <w:pPr>
        <w:ind w:left="5100" w:hanging="360"/>
      </w:pPr>
    </w:lvl>
    <w:lvl w:ilvl="7" w:tplc="041D0019" w:tentative="1">
      <w:start w:val="1"/>
      <w:numFmt w:val="lowerLetter"/>
      <w:lvlText w:val="%8."/>
      <w:lvlJc w:val="left"/>
      <w:pPr>
        <w:ind w:left="5820" w:hanging="360"/>
      </w:pPr>
    </w:lvl>
    <w:lvl w:ilvl="8" w:tplc="041D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74D508"/>
    <w:multiLevelType w:val="hybridMultilevel"/>
    <w:tmpl w:val="FFFFFFFF"/>
    <w:lvl w:ilvl="0" w:tplc="D408E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CAD3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E6E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E44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265A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C20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EF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200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E27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CC5D6A"/>
    <w:multiLevelType w:val="hybridMultilevel"/>
    <w:tmpl w:val="FFFFFFFF"/>
    <w:lvl w:ilvl="0" w:tplc="1C3233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8B40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D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63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44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FA3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E60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50A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BCB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3DF09"/>
    <w:multiLevelType w:val="hybridMultilevel"/>
    <w:tmpl w:val="FFFFFFFF"/>
    <w:lvl w:ilvl="0" w:tplc="8ECCA1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78CA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6C5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2E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D63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BCE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2A5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B48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4AA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904349">
    <w:abstractNumId w:val="12"/>
  </w:num>
  <w:num w:numId="2" w16cid:durableId="377169456">
    <w:abstractNumId w:val="6"/>
  </w:num>
  <w:num w:numId="3" w16cid:durableId="1318192917">
    <w:abstractNumId w:val="16"/>
  </w:num>
  <w:num w:numId="4" w16cid:durableId="139854050">
    <w:abstractNumId w:val="3"/>
  </w:num>
  <w:num w:numId="5" w16cid:durableId="1567259425">
    <w:abstractNumId w:val="10"/>
  </w:num>
  <w:num w:numId="6" w16cid:durableId="1494837426">
    <w:abstractNumId w:val="18"/>
  </w:num>
  <w:num w:numId="7" w16cid:durableId="15424830">
    <w:abstractNumId w:val="1"/>
  </w:num>
  <w:num w:numId="8" w16cid:durableId="252596242">
    <w:abstractNumId w:val="17"/>
  </w:num>
  <w:num w:numId="9" w16cid:durableId="899486885">
    <w:abstractNumId w:val="5"/>
  </w:num>
  <w:num w:numId="10" w16cid:durableId="1803502863">
    <w:abstractNumId w:val="15"/>
  </w:num>
  <w:num w:numId="11" w16cid:durableId="1944339713">
    <w:abstractNumId w:val="2"/>
  </w:num>
  <w:num w:numId="12" w16cid:durableId="310405053">
    <w:abstractNumId w:val="13"/>
  </w:num>
  <w:num w:numId="13" w16cid:durableId="1498299404">
    <w:abstractNumId w:val="0"/>
  </w:num>
  <w:num w:numId="14" w16cid:durableId="1562255057">
    <w:abstractNumId w:val="9"/>
  </w:num>
  <w:num w:numId="15" w16cid:durableId="1446385925">
    <w:abstractNumId w:val="11"/>
  </w:num>
  <w:num w:numId="16" w16cid:durableId="1095782419">
    <w:abstractNumId w:val="8"/>
  </w:num>
  <w:num w:numId="17" w16cid:durableId="2101757887">
    <w:abstractNumId w:val="4"/>
  </w:num>
  <w:num w:numId="18" w16cid:durableId="580331267">
    <w:abstractNumId w:val="14"/>
  </w:num>
  <w:num w:numId="19" w16cid:durableId="614107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304"/>
    <w:rsid w:val="000B6F6F"/>
    <w:rsid w:val="000C68BA"/>
    <w:rsid w:val="000C6B6F"/>
    <w:rsid w:val="000F2B85"/>
    <w:rsid w:val="001105FA"/>
    <w:rsid w:val="0011061F"/>
    <w:rsid w:val="00112A43"/>
    <w:rsid w:val="0011381D"/>
    <w:rsid w:val="0011584A"/>
    <w:rsid w:val="00142FEF"/>
    <w:rsid w:val="00171590"/>
    <w:rsid w:val="0017266C"/>
    <w:rsid w:val="00173F0C"/>
    <w:rsid w:val="001A4E3B"/>
    <w:rsid w:val="001C2218"/>
    <w:rsid w:val="001C5712"/>
    <w:rsid w:val="001C74BE"/>
    <w:rsid w:val="001D645F"/>
    <w:rsid w:val="002108A9"/>
    <w:rsid w:val="002161F1"/>
    <w:rsid w:val="00241F59"/>
    <w:rsid w:val="00257304"/>
    <w:rsid w:val="00257F49"/>
    <w:rsid w:val="0027125F"/>
    <w:rsid w:val="00281B32"/>
    <w:rsid w:val="00296C55"/>
    <w:rsid w:val="002D09F7"/>
    <w:rsid w:val="002E2AAA"/>
    <w:rsid w:val="00314D3A"/>
    <w:rsid w:val="003164EC"/>
    <w:rsid w:val="00323048"/>
    <w:rsid w:val="00332A7F"/>
    <w:rsid w:val="00350FEF"/>
    <w:rsid w:val="00351D00"/>
    <w:rsid w:val="003558A9"/>
    <w:rsid w:val="00367F49"/>
    <w:rsid w:val="00372CB4"/>
    <w:rsid w:val="00391AD8"/>
    <w:rsid w:val="00394FB5"/>
    <w:rsid w:val="003D53C8"/>
    <w:rsid w:val="003F0FD9"/>
    <w:rsid w:val="003F4639"/>
    <w:rsid w:val="00414E79"/>
    <w:rsid w:val="00440D30"/>
    <w:rsid w:val="00443227"/>
    <w:rsid w:val="00456887"/>
    <w:rsid w:val="00473C11"/>
    <w:rsid w:val="004A5252"/>
    <w:rsid w:val="004A6E18"/>
    <w:rsid w:val="004B287C"/>
    <w:rsid w:val="004C0571"/>
    <w:rsid w:val="004C78B0"/>
    <w:rsid w:val="004F4BD4"/>
    <w:rsid w:val="00521790"/>
    <w:rsid w:val="00537848"/>
    <w:rsid w:val="00563B5F"/>
    <w:rsid w:val="005729A0"/>
    <w:rsid w:val="00597ACB"/>
    <w:rsid w:val="005A5BD1"/>
    <w:rsid w:val="005E1463"/>
    <w:rsid w:val="005E6622"/>
    <w:rsid w:val="005F5390"/>
    <w:rsid w:val="00607F19"/>
    <w:rsid w:val="00613965"/>
    <w:rsid w:val="00623D4E"/>
    <w:rsid w:val="00631C23"/>
    <w:rsid w:val="006772D2"/>
    <w:rsid w:val="00686CC4"/>
    <w:rsid w:val="00690A7F"/>
    <w:rsid w:val="006B480D"/>
    <w:rsid w:val="006B6BCF"/>
    <w:rsid w:val="006D36EF"/>
    <w:rsid w:val="006E3041"/>
    <w:rsid w:val="00720B05"/>
    <w:rsid w:val="0073443A"/>
    <w:rsid w:val="0073757F"/>
    <w:rsid w:val="00742AE2"/>
    <w:rsid w:val="007517BE"/>
    <w:rsid w:val="00752CBB"/>
    <w:rsid w:val="00757F1D"/>
    <w:rsid w:val="00762ACF"/>
    <w:rsid w:val="00763B5D"/>
    <w:rsid w:val="00766929"/>
    <w:rsid w:val="00770200"/>
    <w:rsid w:val="007A0E1C"/>
    <w:rsid w:val="007A7F8D"/>
    <w:rsid w:val="007D3200"/>
    <w:rsid w:val="00831B89"/>
    <w:rsid w:val="00831E91"/>
    <w:rsid w:val="0087328B"/>
    <w:rsid w:val="008760F6"/>
    <w:rsid w:val="00881A69"/>
    <w:rsid w:val="008A3A7E"/>
    <w:rsid w:val="008B727C"/>
    <w:rsid w:val="008B75DD"/>
    <w:rsid w:val="008C5ECA"/>
    <w:rsid w:val="008D4153"/>
    <w:rsid w:val="008E56C2"/>
    <w:rsid w:val="009433F3"/>
    <w:rsid w:val="00955520"/>
    <w:rsid w:val="009624D4"/>
    <w:rsid w:val="00972A1A"/>
    <w:rsid w:val="009755DB"/>
    <w:rsid w:val="00985ACB"/>
    <w:rsid w:val="00986A1D"/>
    <w:rsid w:val="009B02AE"/>
    <w:rsid w:val="009B4E2A"/>
    <w:rsid w:val="009D4D5C"/>
    <w:rsid w:val="009D521C"/>
    <w:rsid w:val="00A074B5"/>
    <w:rsid w:val="00A345C1"/>
    <w:rsid w:val="00A3668C"/>
    <w:rsid w:val="00A40E28"/>
    <w:rsid w:val="00A47AD9"/>
    <w:rsid w:val="00A60022"/>
    <w:rsid w:val="00A8112E"/>
    <w:rsid w:val="00AA0284"/>
    <w:rsid w:val="00AB1736"/>
    <w:rsid w:val="00AB2779"/>
    <w:rsid w:val="00AD38F5"/>
    <w:rsid w:val="00AD70F7"/>
    <w:rsid w:val="00AE5147"/>
    <w:rsid w:val="00AE5F41"/>
    <w:rsid w:val="00AF787F"/>
    <w:rsid w:val="00B25D6D"/>
    <w:rsid w:val="00B26643"/>
    <w:rsid w:val="00B456FF"/>
    <w:rsid w:val="00B63E0E"/>
    <w:rsid w:val="00BA1320"/>
    <w:rsid w:val="00BA50D2"/>
    <w:rsid w:val="00BB7CB4"/>
    <w:rsid w:val="00BD0663"/>
    <w:rsid w:val="00BD1DDE"/>
    <w:rsid w:val="00BF1EC3"/>
    <w:rsid w:val="00BF282B"/>
    <w:rsid w:val="00C0155F"/>
    <w:rsid w:val="00C0363D"/>
    <w:rsid w:val="00C10045"/>
    <w:rsid w:val="00C25A2A"/>
    <w:rsid w:val="00C6057C"/>
    <w:rsid w:val="00C66DDD"/>
    <w:rsid w:val="00C837BC"/>
    <w:rsid w:val="00C85A21"/>
    <w:rsid w:val="00C86256"/>
    <w:rsid w:val="00C97FA0"/>
    <w:rsid w:val="00CA649B"/>
    <w:rsid w:val="00CB0DC8"/>
    <w:rsid w:val="00CD65E8"/>
    <w:rsid w:val="00CF3A3F"/>
    <w:rsid w:val="00D13A83"/>
    <w:rsid w:val="00D21D96"/>
    <w:rsid w:val="00D22966"/>
    <w:rsid w:val="00D47958"/>
    <w:rsid w:val="00D729A2"/>
    <w:rsid w:val="00D731D2"/>
    <w:rsid w:val="00D92344"/>
    <w:rsid w:val="00DA3000"/>
    <w:rsid w:val="00DA76F6"/>
    <w:rsid w:val="00DC489A"/>
    <w:rsid w:val="00DC59E4"/>
    <w:rsid w:val="00DC5A8E"/>
    <w:rsid w:val="00DC6E79"/>
    <w:rsid w:val="00DD0757"/>
    <w:rsid w:val="00DF152D"/>
    <w:rsid w:val="00E11731"/>
    <w:rsid w:val="00E2345F"/>
    <w:rsid w:val="00E360A0"/>
    <w:rsid w:val="00E54C6E"/>
    <w:rsid w:val="00E564E8"/>
    <w:rsid w:val="00EF388D"/>
    <w:rsid w:val="00F05487"/>
    <w:rsid w:val="00F4117C"/>
    <w:rsid w:val="00F43C47"/>
    <w:rsid w:val="00F57801"/>
    <w:rsid w:val="00F66187"/>
    <w:rsid w:val="00F943E5"/>
    <w:rsid w:val="00F95974"/>
    <w:rsid w:val="00F96EE9"/>
    <w:rsid w:val="00FA0781"/>
    <w:rsid w:val="00FA0A3B"/>
    <w:rsid w:val="00FB246D"/>
    <w:rsid w:val="00FB3384"/>
    <w:rsid w:val="00FC06E1"/>
    <w:rsid w:val="00FD2248"/>
    <w:rsid w:val="00FD5D13"/>
    <w:rsid w:val="01F66DE7"/>
    <w:rsid w:val="0277A628"/>
    <w:rsid w:val="039E974D"/>
    <w:rsid w:val="0838805B"/>
    <w:rsid w:val="0AD17B4C"/>
    <w:rsid w:val="0ADB6338"/>
    <w:rsid w:val="0B882F79"/>
    <w:rsid w:val="0FB98C66"/>
    <w:rsid w:val="16772A58"/>
    <w:rsid w:val="1860D9DD"/>
    <w:rsid w:val="1A730982"/>
    <w:rsid w:val="1D9B4F83"/>
    <w:rsid w:val="1F9CB60F"/>
    <w:rsid w:val="2003537C"/>
    <w:rsid w:val="20095DEB"/>
    <w:rsid w:val="208C6B68"/>
    <w:rsid w:val="24555DDE"/>
    <w:rsid w:val="2656FD44"/>
    <w:rsid w:val="2BCC5963"/>
    <w:rsid w:val="2F05664F"/>
    <w:rsid w:val="3430AB6B"/>
    <w:rsid w:val="34FAC3CF"/>
    <w:rsid w:val="3C7B242F"/>
    <w:rsid w:val="41213FCC"/>
    <w:rsid w:val="414AD2B0"/>
    <w:rsid w:val="41BFC67E"/>
    <w:rsid w:val="42297DFE"/>
    <w:rsid w:val="45768383"/>
    <w:rsid w:val="45B0B6F3"/>
    <w:rsid w:val="4A8DF634"/>
    <w:rsid w:val="4BB46680"/>
    <w:rsid w:val="4C1A7B5F"/>
    <w:rsid w:val="52887FE8"/>
    <w:rsid w:val="5B79CE44"/>
    <w:rsid w:val="5E271355"/>
    <w:rsid w:val="61152A6A"/>
    <w:rsid w:val="61519576"/>
    <w:rsid w:val="63CD5B15"/>
    <w:rsid w:val="64D6128A"/>
    <w:rsid w:val="655C670D"/>
    <w:rsid w:val="666258C4"/>
    <w:rsid w:val="68F8634E"/>
    <w:rsid w:val="6C8CBCD9"/>
    <w:rsid w:val="7455448E"/>
    <w:rsid w:val="75ADAC61"/>
    <w:rsid w:val="76D82AE4"/>
    <w:rsid w:val="78527ECA"/>
    <w:rsid w:val="78B0AD27"/>
    <w:rsid w:val="791CDF96"/>
    <w:rsid w:val="7D5233CF"/>
    <w:rsid w:val="7F134903"/>
    <w:rsid w:val="7F25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95A17"/>
  <w15:docId w15:val="{C73C3A9C-29CB-4906-8062-E31E7005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Nmn1">
    <w:name w:val="Nämn1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table" w:customStyle="1" w:styleId="Sidfotgrundmall">
    <w:name w:val="Sidfot grundmall"/>
    <w:basedOn w:val="Normaltabell"/>
    <w:uiPriority w:val="99"/>
    <w:rsid w:val="00F96EE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05BE.34EB69D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tab\Kommunikation\Styrande%20dokument\Tj&#228;nsteutl&#229;tande_gbg_st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52C69380D84E08A40FFFA2AB401A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150335-2113-48AA-BB4B-14752A3B0206}"/>
      </w:docPartPr>
      <w:docPartBody>
        <w:p w:rsidR="00881A69" w:rsidRDefault="00881A69">
          <w:pPr>
            <w:pStyle w:val="7852C69380D84E08A40FFFA2AB401AE7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A69"/>
    <w:rsid w:val="00056D05"/>
    <w:rsid w:val="000C66F1"/>
    <w:rsid w:val="00231F87"/>
    <w:rsid w:val="00411B0C"/>
    <w:rsid w:val="00443227"/>
    <w:rsid w:val="004F3E41"/>
    <w:rsid w:val="0086154E"/>
    <w:rsid w:val="00881A69"/>
    <w:rsid w:val="008A3A7E"/>
    <w:rsid w:val="008C5ECA"/>
    <w:rsid w:val="00922201"/>
    <w:rsid w:val="00A920ED"/>
    <w:rsid w:val="00CF3A3F"/>
    <w:rsid w:val="00DD42C3"/>
    <w:rsid w:val="00E036C6"/>
    <w:rsid w:val="00E2345F"/>
    <w:rsid w:val="00EF0858"/>
    <w:rsid w:val="00F9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C5ECA"/>
    <w:rPr>
      <w:color w:val="595959" w:themeColor="text1" w:themeTint="A6"/>
    </w:rPr>
  </w:style>
  <w:style w:type="paragraph" w:customStyle="1" w:styleId="7852C69380D84E08A40FFFA2AB401AE7">
    <w:name w:val="7852C69380D84E08A40FFFA2AB401A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RelyOnCSS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7374C50FC0545B6626757214D48EE" ma:contentTypeVersion="16" ma:contentTypeDescription="Skapa ett nytt dokument." ma:contentTypeScope="" ma:versionID="e86655642f60090641b0899880be323b">
  <xsd:schema xmlns:xsd="http://www.w3.org/2001/XMLSchema" xmlns:xs="http://www.w3.org/2001/XMLSchema" xmlns:p="http://schemas.microsoft.com/office/2006/metadata/properties" xmlns:ns2="9b96871f-81e6-4beb-8c33-842a9db2e9a9" xmlns:ns3="f25894e1-580b-4df2-80c8-db9df87490dc" targetNamespace="http://schemas.microsoft.com/office/2006/metadata/properties" ma:root="true" ma:fieldsID="14b0116abe6e331ebc11ff1899ba8665" ns2:_="" ns3:_="">
    <xsd:import namespace="9b96871f-81e6-4beb-8c33-842a9db2e9a9"/>
    <xsd:import namespace="f25894e1-580b-4df2-80c8-db9df8749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6871f-81e6-4beb-8c33-842a9db2e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894e1-580b-4df2-80c8-db9df87490d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0e95dda-3058-4d7e-8446-d91329be0c8f}" ma:internalName="TaxCatchAll" ma:showField="CatchAllData" ma:web="f25894e1-580b-4df2-80c8-db9df8749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96871f-81e6-4beb-8c33-842a9db2e9a9">
      <Terms xmlns="http://schemas.microsoft.com/office/infopath/2007/PartnerControls"/>
    </lcf76f155ced4ddcb4097134ff3c332f>
    <TaxCatchAll xmlns="f25894e1-580b-4df2-80c8-db9df87490dc" xsi:nil="true"/>
  </documentManagement>
</p:properties>
</file>

<file path=customXml/itemProps1.xml><?xml version="1.0" encoding="utf-8"?>
<ds:datastoreItem xmlns:ds="http://schemas.openxmlformats.org/officeDocument/2006/customXml" ds:itemID="{363296F5-BFDD-49F2-A1C6-BA31E5EDCF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FE0437-6C80-41D9-97BA-A6F079D57B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D50A64-3076-4F7B-BDCF-0BA3519AF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96871f-81e6-4beb-8c33-842a9db2e9a9"/>
    <ds:schemaRef ds:uri="f25894e1-580b-4df2-80c8-db9df8749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96BC67-66AA-460E-BB8E-45C077CF964B}">
  <ds:schemaRefs>
    <ds:schemaRef ds:uri="http://schemas.microsoft.com/office/2006/metadata/properties"/>
    <ds:schemaRef ds:uri="http://schemas.microsoft.com/office/infopath/2007/PartnerControls"/>
    <ds:schemaRef ds:uri="9b96871f-81e6-4beb-8c33-842a9db2e9a9"/>
    <ds:schemaRef ds:uri="f25894e1-580b-4df2-80c8-db9df87490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Tjänsteutlåtande_gbg_stad.dotx</Template>
  <TotalTime>0</TotalTime>
  <Pages>2</Pages>
  <Words>318</Words>
  <Characters>1689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Loeskow</dc:creator>
  <cp:keywords/>
  <dc:description/>
  <cp:lastModifiedBy>Viva Tallberg</cp:lastModifiedBy>
  <cp:revision>3</cp:revision>
  <cp:lastPrinted>2020-04-30T05:31:00Z</cp:lastPrinted>
  <dcterms:created xsi:type="dcterms:W3CDTF">2026-04-20T07:10:00Z</dcterms:created>
  <dcterms:modified xsi:type="dcterms:W3CDTF">2026-04-20T07:10:00Z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0x010100A3D7374C50FC0545B6626757214D48EE</vt:lpwstr>
  </property>
  <property fmtid="{D5CDD505-2E9C-101B-9397-08002B2CF9AE}" pid="3" name="MediaServiceImageTags">
    <vt:lpwstr/>
  </property>
</Properties>
</file>