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7847E6FD">
                  <wp:extent cx="821354" cy="7048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2" cy="7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5BC309EF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47281A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4E69286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29F3A67F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47281A">
              <w:rPr>
                <w:rFonts w:asciiTheme="minorHAnsi" w:hAnsiTheme="minorHAnsi" w:cstheme="minorHAnsi"/>
                <w:b/>
                <w:bCs/>
                <w:szCs w:val="22"/>
              </w:rPr>
              <w:t>6-02-27</w:t>
            </w:r>
          </w:p>
        </w:tc>
      </w:tr>
    </w:tbl>
    <w:p w14:paraId="74BF64F3" w14:textId="102B10A8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D2352C">
        <w:rPr>
          <w:rFonts w:asciiTheme="minorHAnsi" w:hAnsiTheme="minorHAnsi" w:cstheme="minorHAnsi"/>
          <w:szCs w:val="22"/>
        </w:rPr>
        <w:t>14:00 – 14:</w:t>
      </w:r>
      <w:r w:rsidR="0047281A">
        <w:rPr>
          <w:rFonts w:asciiTheme="minorHAnsi" w:hAnsiTheme="minorHAnsi" w:cstheme="minorHAnsi"/>
          <w:szCs w:val="22"/>
        </w:rPr>
        <w:t>18</w:t>
      </w:r>
    </w:p>
    <w:p w14:paraId="52FD73E2" w14:textId="76E6C6DA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0B6DAD">
        <w:rPr>
          <w:rFonts w:asciiTheme="minorHAnsi" w:hAnsiTheme="minorHAnsi" w:cstheme="minorHAnsi"/>
          <w:szCs w:val="22"/>
        </w:rPr>
        <w:t>Via Teams</w:t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74CF879B" w14:textId="77777777" w:rsidR="00923C24" w:rsidRDefault="00923C24" w:rsidP="00010FF9">
      <w:pPr>
        <w:tabs>
          <w:tab w:val="left" w:pos="2500"/>
        </w:tabs>
        <w:spacing w:after="0"/>
        <w:rPr>
          <w:b/>
          <w:bCs/>
        </w:rPr>
      </w:pPr>
    </w:p>
    <w:p w14:paraId="445B2A23" w14:textId="0131F6A3" w:rsidR="00010FF9" w:rsidRDefault="00C91EEC" w:rsidP="00010FF9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8768B1">
        <w:rPr>
          <w:rFonts w:eastAsiaTheme="minorHAnsi" w:cstheme="minorHAnsi"/>
          <w:szCs w:val="22"/>
        </w:rPr>
        <w:tab/>
      </w:r>
      <w:r w:rsidR="00FC678C">
        <w:rPr>
          <w:rFonts w:eastAsiaTheme="minorHAnsi" w:cstheme="minorHAnsi"/>
          <w:szCs w:val="22"/>
        </w:rPr>
        <w:t xml:space="preserve"> </w:t>
      </w:r>
      <w:r w:rsidR="00D76EA1">
        <w:rPr>
          <w:rFonts w:eastAsiaTheme="minorHAnsi" w:cstheme="minorHAnsi"/>
          <w:szCs w:val="22"/>
        </w:rPr>
        <w:t>ordförande</w:t>
      </w:r>
    </w:p>
    <w:p w14:paraId="500DAB8D" w14:textId="6A7CAAFB" w:rsidR="00E21FA1" w:rsidRDefault="00C06617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Rikard Ljunggren</w:t>
      </w:r>
      <w:r>
        <w:rPr>
          <w:rFonts w:eastAsiaTheme="minorHAnsi" w:cstheme="minorHAnsi"/>
          <w:szCs w:val="22"/>
        </w:rPr>
        <w:tab/>
      </w:r>
      <w:r w:rsidR="008768B1">
        <w:rPr>
          <w:rFonts w:eastAsiaTheme="minorHAnsi" w:cstheme="minorHAnsi"/>
          <w:szCs w:val="22"/>
        </w:rPr>
        <w:tab/>
      </w:r>
      <w:r w:rsidR="00FC678C">
        <w:rPr>
          <w:rFonts w:eastAsiaTheme="minorHAnsi" w:cstheme="minorHAnsi"/>
          <w:szCs w:val="22"/>
        </w:rPr>
        <w:t xml:space="preserve"> </w:t>
      </w:r>
      <w:r>
        <w:rPr>
          <w:rFonts w:eastAsiaTheme="minorHAnsi" w:cstheme="minorHAnsi"/>
          <w:szCs w:val="22"/>
        </w:rPr>
        <w:t>1:e vice ordförande</w:t>
      </w:r>
      <w:r w:rsidR="00F25BCF">
        <w:rPr>
          <w:rFonts w:eastAsiaTheme="minorHAnsi" w:cstheme="minorHAnsi"/>
          <w:szCs w:val="22"/>
        </w:rPr>
        <w:t xml:space="preserve"> </w:t>
      </w:r>
    </w:p>
    <w:p w14:paraId="640B8197" w14:textId="2D71592D" w:rsidR="0001298A" w:rsidRDefault="0001298A" w:rsidP="0001298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F32CB">
        <w:rPr>
          <w:rFonts w:eastAsiaTheme="minorHAnsi" w:cstheme="minorHAnsi"/>
          <w:szCs w:val="22"/>
        </w:rPr>
        <w:t>Robert Jademyr</w:t>
      </w:r>
      <w:r w:rsidRPr="009F32CB">
        <w:rPr>
          <w:rFonts w:eastAsiaTheme="minorHAnsi" w:cstheme="minorHAnsi"/>
          <w:szCs w:val="22"/>
        </w:rPr>
        <w:tab/>
      </w:r>
      <w:r w:rsidRPr="009F32CB">
        <w:rPr>
          <w:rFonts w:eastAsiaTheme="minorHAnsi" w:cstheme="minorHAnsi"/>
          <w:szCs w:val="22"/>
        </w:rPr>
        <w:tab/>
        <w:t xml:space="preserve"> </w:t>
      </w:r>
      <w:r>
        <w:rPr>
          <w:rFonts w:eastAsiaTheme="minorHAnsi" w:cstheme="minorHAnsi"/>
          <w:szCs w:val="22"/>
        </w:rPr>
        <w:t xml:space="preserve">2:e vice ordförande </w:t>
      </w:r>
    </w:p>
    <w:p w14:paraId="21140FCF" w14:textId="77777777" w:rsidR="00922F84" w:rsidRDefault="00922F84" w:rsidP="00922F8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 xml:space="preserve"> ledamot </w:t>
      </w:r>
    </w:p>
    <w:p w14:paraId="7C1D17B9" w14:textId="14000751" w:rsidR="00922F84" w:rsidRDefault="0047281A" w:rsidP="00922F8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47281A">
        <w:rPr>
          <w:rFonts w:eastAsiaTheme="minorHAnsi" w:cstheme="minorHAnsi"/>
          <w:szCs w:val="22"/>
        </w:rPr>
        <w:t>Lotta Lidén Lundgren</w:t>
      </w:r>
      <w:r w:rsidR="00922F84">
        <w:rPr>
          <w:rFonts w:eastAsiaTheme="minorHAnsi" w:cstheme="minorHAnsi"/>
          <w:szCs w:val="22"/>
        </w:rPr>
        <w:tab/>
      </w:r>
      <w:r w:rsidR="00922F84">
        <w:rPr>
          <w:rFonts w:eastAsiaTheme="minorHAnsi" w:cstheme="minorHAnsi"/>
          <w:szCs w:val="22"/>
        </w:rPr>
        <w:tab/>
        <w:t xml:space="preserve"> ledamot  </w:t>
      </w:r>
    </w:p>
    <w:p w14:paraId="03240DD2" w14:textId="4422433D" w:rsidR="00922F84" w:rsidRDefault="0047281A" w:rsidP="00922F8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>Sandra Säljö</w:t>
      </w:r>
      <w:r w:rsidR="004A4162">
        <w:rPr>
          <w:rFonts w:eastAsiaTheme="minorHAnsi" w:cstheme="minorHAnsi"/>
          <w:szCs w:val="22"/>
        </w:rPr>
        <w:t xml:space="preserve"> </w:t>
      </w:r>
      <w:r w:rsidR="004A4162">
        <w:rPr>
          <w:rFonts w:eastAsiaTheme="minorHAnsi" w:cstheme="minorHAnsi"/>
          <w:szCs w:val="22"/>
        </w:rPr>
        <w:tab/>
      </w:r>
      <w:r w:rsidR="004A4162">
        <w:rPr>
          <w:rFonts w:eastAsiaTheme="minorHAnsi" w:cstheme="minorHAnsi"/>
          <w:szCs w:val="22"/>
        </w:rPr>
        <w:tab/>
        <w:t xml:space="preserve"> ledamot  </w:t>
      </w:r>
    </w:p>
    <w:p w14:paraId="512655B9" w14:textId="55546DD4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56023C91" w14:textId="012143FF" w:rsidR="005323A9" w:rsidRPr="006254B0" w:rsidRDefault="00CA10A0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Emil Nyqvist</w:t>
      </w:r>
      <w:r>
        <w:rPr>
          <w:rFonts w:cstheme="minorHAnsi"/>
          <w:szCs w:val="22"/>
        </w:rPr>
        <w:tab/>
      </w:r>
      <w:r w:rsidR="0054517F">
        <w:rPr>
          <w:rFonts w:cstheme="minorHAnsi"/>
          <w:szCs w:val="22"/>
        </w:rPr>
        <w:tab/>
        <w:t>arbetstagarrepresentant</w:t>
      </w:r>
    </w:p>
    <w:p w14:paraId="151CB6F2" w14:textId="574BC5B5" w:rsidR="00047DD3" w:rsidRDefault="00047DD3" w:rsidP="00047DD3">
      <w:pPr>
        <w:spacing w:after="0"/>
      </w:pPr>
      <w:bookmarkStart w:id="1" w:name="_Toc478651880"/>
      <w:r>
        <w:t>Showan Rahimi</w:t>
      </w:r>
      <w:r w:rsidR="0001298A">
        <w:tab/>
      </w:r>
      <w:r w:rsidR="0001298A" w:rsidRPr="0001298A">
        <w:t>Arbetstagarrepresentant</w:t>
      </w:r>
    </w:p>
    <w:p w14:paraId="0D411028" w14:textId="77777777" w:rsidR="00047DD3" w:rsidRDefault="00047DD3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</w:p>
    <w:p w14:paraId="2CAB8820" w14:textId="06D3FA96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7FA09E4F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Sofia Gärdsfors</w:t>
      </w:r>
      <w:r w:rsidR="008F4043"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ab/>
      </w:r>
      <w:r w:rsidR="00FC678C">
        <w:rPr>
          <w:rFonts w:cstheme="minorHAnsi"/>
          <w:szCs w:val="22"/>
        </w:rPr>
        <w:t xml:space="preserve"> </w:t>
      </w:r>
      <w:r w:rsidR="00124C28">
        <w:rPr>
          <w:rFonts w:cstheme="minorHAnsi"/>
          <w:szCs w:val="22"/>
        </w:rPr>
        <w:t>VD</w:t>
      </w:r>
      <w:r w:rsidR="00DF5DB2">
        <w:rPr>
          <w:rFonts w:cstheme="minorHAnsi"/>
          <w:szCs w:val="22"/>
        </w:rPr>
        <w:t xml:space="preserve"> </w:t>
      </w:r>
    </w:p>
    <w:p w14:paraId="667F27B9" w14:textId="24F5AAA7" w:rsidR="002B5CF1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bookmarkStart w:id="2" w:name="_Hlk184130282"/>
      <w:r w:rsidRPr="00D15B44">
        <w:rPr>
          <w:rFonts w:cstheme="minorHAnsi"/>
          <w:szCs w:val="22"/>
        </w:rPr>
        <w:t>Christian Haberler</w:t>
      </w:r>
      <w:bookmarkEnd w:id="2"/>
      <w:r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ab/>
      </w:r>
      <w:r w:rsidR="00FC67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ekonomichef</w:t>
      </w:r>
      <w:r w:rsidR="00DF5DB2">
        <w:rPr>
          <w:rFonts w:cstheme="minorHAnsi"/>
          <w:szCs w:val="22"/>
        </w:rPr>
        <w:t xml:space="preserve"> </w:t>
      </w:r>
    </w:p>
    <w:p w14:paraId="29834D31" w14:textId="4E4E3A56" w:rsidR="00A65A6D" w:rsidRDefault="00A65A6D" w:rsidP="00A65A6D">
      <w:pPr>
        <w:tabs>
          <w:tab w:val="left" w:pos="2500"/>
        </w:tabs>
        <w:spacing w:after="0"/>
        <w:rPr>
          <w:rFonts w:cstheme="minorHAnsi"/>
          <w:szCs w:val="22"/>
        </w:rPr>
      </w:pPr>
    </w:p>
    <w:p w14:paraId="18E909ED" w14:textId="1A259960" w:rsidR="008768B1" w:rsidRPr="00D10E5B" w:rsidRDefault="00F06561" w:rsidP="008768B1">
      <w:pPr>
        <w:tabs>
          <w:tab w:val="left" w:pos="2500"/>
        </w:tabs>
        <w:spacing w:after="0"/>
        <w:rPr>
          <w:rFonts w:ascii="Times New Roman" w:hAnsi="Times New Roman" w:cs="Times New Roman"/>
          <w:b/>
          <w:bCs/>
        </w:rPr>
      </w:pPr>
      <w:r w:rsidRPr="00D10E5B">
        <w:rPr>
          <w:rFonts w:cstheme="minorHAnsi"/>
          <w:szCs w:val="22"/>
        </w:rPr>
        <w:br/>
      </w:r>
    </w:p>
    <w:p w14:paraId="0D0C0D0B" w14:textId="3FF0B5D7" w:rsidR="009F32CB" w:rsidRDefault="008768B1" w:rsidP="00922F8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ascii="Times New Roman" w:hAnsi="Times New Roman" w:cs="Times New Roman"/>
          <w:b/>
          <w:bCs/>
        </w:rPr>
        <w:t>Ej närvarande</w:t>
      </w:r>
      <w:r w:rsidR="009F32CB">
        <w:rPr>
          <w:rFonts w:eastAsiaTheme="minorHAnsi" w:cstheme="minorHAnsi"/>
          <w:szCs w:val="22"/>
        </w:rPr>
        <w:t xml:space="preserve"> </w:t>
      </w:r>
    </w:p>
    <w:p w14:paraId="225D28CD" w14:textId="42FA38B7" w:rsidR="009F32CB" w:rsidRDefault="00015AE1" w:rsidP="009F32CB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Mohamed Hama Aldrin</w:t>
      </w:r>
    </w:p>
    <w:p w14:paraId="290A8506" w14:textId="38A68D94" w:rsidR="00E21FA1" w:rsidRPr="00E21FA1" w:rsidRDefault="00E21FA1" w:rsidP="00E21FA1">
      <w:pPr>
        <w:tabs>
          <w:tab w:val="left" w:pos="2500"/>
        </w:tabs>
        <w:spacing w:after="0"/>
        <w:rPr>
          <w:rFonts w:cstheme="minorHAnsi"/>
          <w:szCs w:val="22"/>
        </w:rPr>
      </w:pPr>
    </w:p>
    <w:p w14:paraId="6DE87BD6" w14:textId="77777777" w:rsidR="008A0FB8" w:rsidRDefault="008A0FB8" w:rsidP="00AF6C5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2CA04A68" w14:textId="7C860A1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05956C37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3A7BD85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3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3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4"/>
          </w:p>
          <w:p w14:paraId="6A3C5D32" w14:textId="33BA8DEC" w:rsidR="00415620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</w:p>
          <w:p w14:paraId="59517AC1" w14:textId="77777777" w:rsidR="00603751" w:rsidRDefault="008D1C5D" w:rsidP="0099439E">
            <w:pPr>
              <w:spacing w:afterAutospacing="0"/>
              <w:rPr>
                <w:rFonts w:cstheme="minorHAnsi"/>
                <w:bCs/>
                <w:szCs w:val="22"/>
              </w:rPr>
            </w:pPr>
            <w:r w:rsidRPr="008D1C5D">
              <w:rPr>
                <w:rFonts w:cstheme="minorHAnsi"/>
                <w:b w:val="0"/>
                <w:bCs/>
                <w:szCs w:val="22"/>
              </w:rPr>
              <w:t>Christian Haberler</w:t>
            </w:r>
          </w:p>
          <w:p w14:paraId="34FEBDE2" w14:textId="144D6C10" w:rsidR="008D1C5D" w:rsidRPr="008D1C5D" w:rsidRDefault="008D1C5D" w:rsidP="0099439E">
            <w:pPr>
              <w:spacing w:afterAutospacing="0"/>
              <w:rPr>
                <w:rFonts w:cstheme="minorHAnsi"/>
                <w:b w:val="0"/>
                <w:bCs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2E237D0B" w:rsidR="00603751" w:rsidRPr="00931B98" w:rsidRDefault="00A3228E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5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037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06997B81" w:rsidR="0099439E" w:rsidRPr="00931B98" w:rsidRDefault="00BD163B" w:rsidP="0099439E">
                <w:pPr>
                  <w:rPr>
                    <w:rFonts w:cstheme="minorHAnsi"/>
                    <w:szCs w:val="22"/>
                  </w:rPr>
                </w:pP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="00A3228E">
                  <w:rPr>
                    <w:rFonts w:eastAsiaTheme="minorHAnsi" w:cstheme="minorHAnsi"/>
                    <w:szCs w:val="22"/>
                  </w:rPr>
                  <w:t>Terje Johansson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6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6AEBBCF6" w:rsidR="0099439E" w:rsidRPr="00931B98" w:rsidRDefault="00A3228E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0D0BC4">
                  <w:rPr>
                    <w:rFonts w:eastAsiaTheme="minorHAnsi" w:cstheme="minorHAnsi"/>
                    <w:szCs w:val="22"/>
                  </w:rPr>
                  <w:t>Rikard Ljunggren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586AAC51" w:rsidR="009205C0" w:rsidRDefault="00CD2587" w:rsidP="00CD2587">
      <w:pPr>
        <w:tabs>
          <w:tab w:val="left" w:pos="5780"/>
        </w:tabs>
        <w:spacing w:after="24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4EFD3087" w14:textId="77777777" w:rsidR="009E1C87" w:rsidRDefault="009E1C87" w:rsidP="003C7BFF">
      <w:pPr>
        <w:pStyle w:val="Rubrik1"/>
      </w:pPr>
    </w:p>
    <w:p w14:paraId="1962D675" w14:textId="77777777" w:rsidR="00015AE1" w:rsidRPr="00015AE1" w:rsidRDefault="00015AE1" w:rsidP="00015AE1"/>
    <w:p w14:paraId="7821C5A8" w14:textId="242588C8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28CAF94C" w14:textId="48046D52" w:rsidR="006C5280" w:rsidRDefault="00547D2B" w:rsidP="002B2739">
      <w:pPr>
        <w:tabs>
          <w:tab w:val="left" w:pos="2500"/>
        </w:tabs>
        <w:spacing w:after="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Ordföranden</w:t>
      </w:r>
      <w:r w:rsidR="00FF5C04">
        <w:rPr>
          <w:rFonts w:eastAsiaTheme="minorHAnsi" w:cstheme="minorHAnsi"/>
          <w:szCs w:val="22"/>
        </w:rPr>
        <w:t xml:space="preserve"> </w:t>
      </w:r>
      <w:r w:rsidR="000347C0">
        <w:rPr>
          <w:rFonts w:eastAsiaTheme="minorHAnsi" w:cstheme="minorHAnsi"/>
          <w:szCs w:val="22"/>
        </w:rPr>
        <w:t>h</w:t>
      </w:r>
      <w:r w:rsidR="00844455" w:rsidRPr="00001BAB">
        <w:rPr>
          <w:rFonts w:ascii="Times New Roman" w:hAnsi="Times New Roman" w:cs="Times New Roman"/>
        </w:rPr>
        <w:t>älsa</w:t>
      </w:r>
      <w:r w:rsidR="00EE3135">
        <w:rPr>
          <w:rFonts w:ascii="Times New Roman" w:hAnsi="Times New Roman" w:cs="Times New Roman"/>
        </w:rPr>
        <w:t>de</w:t>
      </w:r>
      <w:r w:rsidR="00844455" w:rsidRPr="00001BAB">
        <w:rPr>
          <w:rFonts w:ascii="Times New Roman" w:hAnsi="Times New Roman" w:cs="Times New Roman"/>
        </w:rPr>
        <w:t xml:space="preserve"> </w:t>
      </w:r>
      <w:r w:rsidR="00F374BF">
        <w:rPr>
          <w:rFonts w:ascii="Times New Roman" w:hAnsi="Times New Roman" w:cs="Times New Roman"/>
        </w:rPr>
        <w:t>alla v</w:t>
      </w:r>
      <w:r w:rsidR="00844455" w:rsidRPr="00001BAB">
        <w:rPr>
          <w:rFonts w:ascii="Times New Roman" w:hAnsi="Times New Roman" w:cs="Times New Roman"/>
        </w:rPr>
        <w:t xml:space="preserve">älkomna och </w:t>
      </w:r>
      <w:r w:rsidR="00F374BF">
        <w:rPr>
          <w:rFonts w:ascii="Times New Roman" w:hAnsi="Times New Roman" w:cs="Times New Roman"/>
        </w:rPr>
        <w:t>förklarade styrelsemötet öppnat.</w:t>
      </w:r>
      <w:r w:rsidR="008756F8">
        <w:rPr>
          <w:rFonts w:ascii="Times New Roman" w:hAnsi="Times New Roman" w:cs="Times New Roman"/>
        </w:rPr>
        <w:t xml:space="preserve"> </w:t>
      </w:r>
    </w:p>
    <w:p w14:paraId="2B3F4B06" w14:textId="4DDC67A6" w:rsidR="009326CD" w:rsidRPr="002B2739" w:rsidRDefault="002B2739" w:rsidP="002A355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9326CD" w:rsidRPr="009326CD">
        <w:rPr>
          <w:rStyle w:val="Rubrik1Char"/>
        </w:rPr>
        <w:t>§ 2</w:t>
      </w:r>
      <w:r w:rsidR="009326CD"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39C04724" w14:textId="76DDCB69" w:rsidR="009326CD" w:rsidRPr="002B2739" w:rsidRDefault="00724FC7" w:rsidP="002B2739">
      <w:pPr>
        <w:spacing w:after="120"/>
        <w:rPr>
          <w:rFonts w:ascii="Times New Roman" w:hAnsi="Times New Roman" w:cs="Times New Roman"/>
        </w:rPr>
      </w:pPr>
      <w:r w:rsidRPr="00724FC7">
        <w:rPr>
          <w:rFonts w:eastAsiaTheme="minorHAnsi" w:cstheme="minorHAnsi"/>
          <w:szCs w:val="22"/>
        </w:rPr>
        <w:t>Ordföranden ställde frågan om någon jävssituation kan förekomma utifrån föredragningslistans</w:t>
      </w:r>
      <w:r>
        <w:rPr>
          <w:rFonts w:eastAsiaTheme="minorHAnsi" w:cstheme="minorHAnsi"/>
          <w:szCs w:val="22"/>
        </w:rPr>
        <w:t xml:space="preserve"> ä</w:t>
      </w:r>
      <w:r w:rsidRPr="00724FC7">
        <w:rPr>
          <w:rFonts w:eastAsiaTheme="minorHAnsi" w:cstheme="minorHAnsi"/>
          <w:szCs w:val="22"/>
        </w:rPr>
        <w:t xml:space="preserve">renden. Inget jävsförhållande anmäls. Inget ärende av principiell beskaffenhet behandlas under dagens sammanträde. </w:t>
      </w:r>
      <w:r w:rsidR="002B2739">
        <w:br/>
      </w:r>
      <w:r w:rsidR="002B2739">
        <w:br/>
      </w:r>
      <w:r w:rsidR="009326CD" w:rsidRPr="002B2739">
        <w:rPr>
          <w:rFonts w:asciiTheme="majorHAnsi" w:hAnsiTheme="majorHAnsi" w:cstheme="majorHAnsi"/>
          <w:b/>
          <w:bCs/>
          <w:sz w:val="36"/>
          <w:szCs w:val="36"/>
        </w:rPr>
        <w:t>§ 3</w:t>
      </w:r>
      <w:r w:rsidR="009326CD"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6C11D7BB" w:rsidR="002E35B2" w:rsidRPr="002E35B2" w:rsidRDefault="00547D2B" w:rsidP="00F16E55">
      <w:pPr>
        <w:spacing w:after="120"/>
      </w:pPr>
      <w:r>
        <w:rPr>
          <w:rFonts w:eastAsiaTheme="minorHAnsi" w:cstheme="minorHAnsi"/>
          <w:szCs w:val="22"/>
        </w:rPr>
        <w:t>Rikard Ljunggren u</w:t>
      </w:r>
      <w:r w:rsidR="002E35B2">
        <w:t>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3454C5A4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 w:rsidR="00412945">
        <w:rPr>
          <w:rFonts w:ascii="Times New Roman" w:hAnsi="Times New Roman" w:cs="Times New Roman"/>
        </w:rPr>
        <w:t xml:space="preserve"> </w:t>
      </w:r>
      <w:r w:rsidR="00BC2423">
        <w:rPr>
          <w:rFonts w:ascii="Times New Roman" w:hAnsi="Times New Roman" w:cs="Times New Roman"/>
        </w:rPr>
        <w:br/>
      </w:r>
    </w:p>
    <w:p w14:paraId="76218EE2" w14:textId="1F4A0C43" w:rsidR="009326CD" w:rsidRDefault="009326CD" w:rsidP="009326CD">
      <w:pPr>
        <w:pStyle w:val="Rubrik1"/>
      </w:pPr>
      <w:r w:rsidRPr="00C56981">
        <w:t>§ 5</w:t>
      </w:r>
      <w:r w:rsidR="00D555CD">
        <w:t xml:space="preserve"> </w:t>
      </w:r>
      <w:r w:rsidRPr="00C56981">
        <w:tab/>
      </w:r>
    </w:p>
    <w:p w14:paraId="17CC5797" w14:textId="729F66EA" w:rsidR="009326CD" w:rsidRDefault="009A1193" w:rsidP="00F16E55">
      <w:pPr>
        <w:pStyle w:val="Rubrik2"/>
        <w:spacing w:after="120"/>
      </w:pPr>
      <w:r w:rsidRPr="009A1193">
        <w:t xml:space="preserve">Föregående </w:t>
      </w:r>
      <w:r w:rsidR="00C03DB9">
        <w:t>sammanträdes</w:t>
      </w:r>
      <w:r w:rsidRPr="009A1193">
        <w:t>protokoll</w:t>
      </w:r>
    </w:p>
    <w:p w14:paraId="79148820" w14:textId="164676BE" w:rsidR="000E668A" w:rsidRPr="000E668A" w:rsidRDefault="000E668A" w:rsidP="000E668A">
      <w:r w:rsidRPr="000E668A">
        <w:t xml:space="preserve">Protokoll från </w:t>
      </w:r>
      <w:r w:rsidR="00901B72">
        <w:t>styrelsens</w:t>
      </w:r>
      <w:r w:rsidRPr="000E668A">
        <w:t xml:space="preserve"> sammanträde den </w:t>
      </w:r>
      <w:r w:rsidR="000D4A75">
        <w:t>3 februari 2026</w:t>
      </w:r>
      <w:r w:rsidR="005F2B1D">
        <w:t xml:space="preserve"> </w:t>
      </w:r>
      <w:r w:rsidRPr="000E668A">
        <w:t>antecknas</w:t>
      </w:r>
      <w:r w:rsidR="005F2B1D">
        <w:t xml:space="preserve"> </w:t>
      </w:r>
      <w:r w:rsidRPr="000E668A">
        <w:t>och l</w:t>
      </w:r>
      <w:r w:rsidR="00E81F92">
        <w:t xml:space="preserve">äggs </w:t>
      </w:r>
      <w:r w:rsidRPr="000E668A">
        <w:t>till handlingarna utan</w:t>
      </w:r>
      <w:r>
        <w:t xml:space="preserve"> </w:t>
      </w:r>
      <w:r w:rsidRPr="000E668A">
        <w:t>synpunkter.</w:t>
      </w:r>
      <w:r w:rsidR="00DB1795">
        <w:t xml:space="preserve"> </w:t>
      </w:r>
    </w:p>
    <w:p w14:paraId="090109BE" w14:textId="77777777" w:rsidR="00BF7CF4" w:rsidRDefault="00BF7CF4" w:rsidP="00BF7CF4">
      <w:pPr>
        <w:pStyle w:val="Rubrik1"/>
      </w:pPr>
      <w:r w:rsidRPr="00C56981">
        <w:t xml:space="preserve">§ </w:t>
      </w:r>
      <w:r>
        <w:t>6</w:t>
      </w:r>
      <w:r w:rsidRPr="00C56981">
        <w:tab/>
      </w:r>
    </w:p>
    <w:p w14:paraId="26174BBC" w14:textId="77777777" w:rsidR="00D673D8" w:rsidRDefault="00D673D8" w:rsidP="007C34AD">
      <w:pPr>
        <w:pStyle w:val="Rubrik2"/>
        <w:spacing w:before="120" w:after="120"/>
      </w:pPr>
      <w:r>
        <w:t>Information från VD</w:t>
      </w:r>
    </w:p>
    <w:p w14:paraId="669F0A16" w14:textId="77777777" w:rsidR="00B9543E" w:rsidRDefault="00D673D8" w:rsidP="00B9543E">
      <w:r w:rsidRPr="00D673D8">
        <w:t>VD redogör i enlighet med utsänd handling</w:t>
      </w:r>
      <w:r w:rsidR="008C0AFD">
        <w:t xml:space="preserve"> och uppehåller sig huvudsak till följande punkter;</w:t>
      </w:r>
      <w:r w:rsidR="00D00CA6">
        <w:t xml:space="preserve"> </w:t>
      </w:r>
    </w:p>
    <w:p w14:paraId="77693B43" w14:textId="7954E7B2" w:rsidR="00B9543E" w:rsidRDefault="0041091B" w:rsidP="001A3772">
      <w:r>
        <w:t>-</w:t>
      </w:r>
      <w:r w:rsidR="000D4A75">
        <w:t xml:space="preserve">Ny </w:t>
      </w:r>
      <w:r w:rsidR="0084786D">
        <w:t>h</w:t>
      </w:r>
      <w:r w:rsidR="000D4A75">
        <w:t>r</w:t>
      </w:r>
      <w:r w:rsidR="0084786D">
        <w:t>-ansvarig</w:t>
      </w:r>
      <w:r w:rsidR="000D4A75">
        <w:t xml:space="preserve"> är </w:t>
      </w:r>
      <w:r w:rsidR="0084786D">
        <w:t>nu i tjänst</w:t>
      </w:r>
    </w:p>
    <w:p w14:paraId="0C82B5DE" w14:textId="5D5B0D1F" w:rsidR="00AC631F" w:rsidRDefault="000D4A75" w:rsidP="001A3772">
      <w:r>
        <w:t>- Kort uppdatering kring respektive verksamhet</w:t>
      </w:r>
    </w:p>
    <w:p w14:paraId="09A062D2" w14:textId="459B97B8" w:rsidR="00DC020B" w:rsidRDefault="00DC020B" w:rsidP="001A3772">
      <w:r>
        <w:t xml:space="preserve">- Unionen har aviserat </w:t>
      </w:r>
      <w:r w:rsidR="0084786D">
        <w:t>byte av</w:t>
      </w:r>
      <w:r>
        <w:t xml:space="preserve"> ordförande från Göran Åhman till </w:t>
      </w:r>
      <w:r w:rsidR="001009BD">
        <w:t>Emre Okcabol</w:t>
      </w:r>
    </w:p>
    <w:p w14:paraId="7BB94FBE" w14:textId="3380E0AC" w:rsidR="00DB1795" w:rsidRDefault="00DB1795" w:rsidP="001A3772">
      <w:r>
        <w:lastRenderedPageBreak/>
        <w:t xml:space="preserve">- </w:t>
      </w:r>
      <w:r w:rsidR="0084786D">
        <w:t xml:space="preserve">Vid </w:t>
      </w:r>
      <w:r>
        <w:t>Kommunstyrelsen</w:t>
      </w:r>
      <w:r w:rsidR="0084786D">
        <w:t>s möte</w:t>
      </w:r>
      <w:r>
        <w:t xml:space="preserve"> den 4 mars 2026</w:t>
      </w:r>
      <w:r w:rsidR="0084786D">
        <w:t xml:space="preserve"> hanteras ärendet om </w:t>
      </w:r>
      <w:r>
        <w:t>revider</w:t>
      </w:r>
      <w:r w:rsidR="0084786D">
        <w:t>ing av</w:t>
      </w:r>
      <w:r>
        <w:t xml:space="preserve"> bolagsordning och ägardirektiv för Störningsjouren i Göteborg AB med anledning av namnbyte</w:t>
      </w:r>
      <w:r w:rsidR="0084786D">
        <w:t>.</w:t>
      </w:r>
    </w:p>
    <w:p w14:paraId="3CAA949A" w14:textId="04FBD99E" w:rsidR="00542C8C" w:rsidRPr="00810637" w:rsidRDefault="002172A5" w:rsidP="002172A5">
      <w:r>
        <w:t xml:space="preserve">- </w:t>
      </w:r>
      <w:r w:rsidR="00542C8C" w:rsidRPr="00810637">
        <w:t>Avvikelser o</w:t>
      </w:r>
      <w:r w:rsidRPr="00810637">
        <w:t>ch tillbud</w:t>
      </w:r>
    </w:p>
    <w:p w14:paraId="4F19CE10" w14:textId="77777777" w:rsidR="007C34AD" w:rsidRDefault="007C34AD" w:rsidP="007C34AD">
      <w:pPr>
        <w:pStyle w:val="Rubrik2"/>
        <w:spacing w:after="160"/>
      </w:pPr>
      <w:r>
        <w:t>Beslut</w:t>
      </w:r>
    </w:p>
    <w:p w14:paraId="10961985" w14:textId="7DFF3A4A" w:rsidR="007C34AD" w:rsidRPr="007C34AD" w:rsidRDefault="00FC02B1" w:rsidP="00714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820CC">
        <w:rPr>
          <w:rFonts w:ascii="Times New Roman" w:hAnsi="Times New Roman" w:cs="Times New Roman"/>
        </w:rPr>
        <w:t>Styrelsen beslutar at</w:t>
      </w:r>
      <w:r>
        <w:rPr>
          <w:rFonts w:ascii="Times New Roman" w:hAnsi="Times New Roman" w:cs="Times New Roman"/>
        </w:rPr>
        <w:t xml:space="preserve">t </w:t>
      </w:r>
      <w:r w:rsidR="008C0AFD">
        <w:rPr>
          <w:rFonts w:ascii="Times New Roman" w:hAnsi="Times New Roman" w:cs="Times New Roman"/>
        </w:rPr>
        <w:t>anteckna information</w:t>
      </w:r>
      <w:r w:rsidR="00E81F92">
        <w:rPr>
          <w:rFonts w:ascii="Times New Roman" w:hAnsi="Times New Roman" w:cs="Times New Roman"/>
        </w:rPr>
        <w:t>srapporten</w:t>
      </w:r>
      <w:r w:rsidR="008C0AFD">
        <w:rPr>
          <w:rFonts w:ascii="Times New Roman" w:hAnsi="Times New Roman" w:cs="Times New Roman"/>
        </w:rPr>
        <w:t>.</w:t>
      </w:r>
    </w:p>
    <w:p w14:paraId="1CE4B220" w14:textId="1F304D49" w:rsidR="00E54F63" w:rsidRDefault="00E54F63" w:rsidP="00E54F63">
      <w:pPr>
        <w:pStyle w:val="Rubrik1"/>
      </w:pPr>
      <w:r w:rsidRPr="00C56981">
        <w:t xml:space="preserve">§ </w:t>
      </w:r>
      <w:r w:rsidR="000D4A75">
        <w:t>7</w:t>
      </w:r>
    </w:p>
    <w:p w14:paraId="6126F5CE" w14:textId="6C521317" w:rsidR="006C7BC3" w:rsidRDefault="006C7BC3" w:rsidP="00314944">
      <w:pPr>
        <w:pStyle w:val="Rubrik2"/>
        <w:spacing w:after="120"/>
      </w:pPr>
      <w:r>
        <w:t>Prognos</w:t>
      </w:r>
      <w:r w:rsidR="00576413">
        <w:t xml:space="preserve"> </w:t>
      </w:r>
      <w:r w:rsidR="000D4A75">
        <w:t>1</w:t>
      </w:r>
      <w:r w:rsidR="00576413">
        <w:t>, 202</w:t>
      </w:r>
      <w:r w:rsidR="000D4A75">
        <w:t>6</w:t>
      </w:r>
    </w:p>
    <w:p w14:paraId="0DF1099E" w14:textId="231240B5" w:rsidR="006C7BC3" w:rsidRDefault="006C7BC3" w:rsidP="006C7BC3">
      <w:r>
        <w:t xml:space="preserve">Christian Haberler redogör för prognos </w:t>
      </w:r>
      <w:r w:rsidR="000D4A75">
        <w:t>1</w:t>
      </w:r>
      <w:r w:rsidR="00576413">
        <w:t>, 202</w:t>
      </w:r>
      <w:r w:rsidR="000D4A75">
        <w:t>6</w:t>
      </w:r>
      <w:r w:rsidR="00576413">
        <w:t xml:space="preserve"> </w:t>
      </w:r>
      <w:r>
        <w:t xml:space="preserve">i enlighet med utsänd handling. </w:t>
      </w:r>
    </w:p>
    <w:p w14:paraId="730AB130" w14:textId="77777777" w:rsidR="006C7BC3" w:rsidRPr="00C27400" w:rsidRDefault="006C7BC3" w:rsidP="006C7BC3">
      <w:pP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7" w:name="_Hlk197344552"/>
      <w:r w:rsidRPr="00C27400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 xml:space="preserve">Beslut </w:t>
      </w:r>
    </w:p>
    <w:p w14:paraId="7C3C6084" w14:textId="0CD3E6D6" w:rsidR="006C7BC3" w:rsidRDefault="006C7BC3" w:rsidP="006C7BC3">
      <w:r>
        <w:t xml:space="preserve">Styrelsen beslutar att anteckna prognos </w:t>
      </w:r>
      <w:r w:rsidR="000D4A75">
        <w:t>1</w:t>
      </w:r>
      <w:r w:rsidR="009D55F4">
        <w:t xml:space="preserve"> för 202</w:t>
      </w:r>
      <w:r w:rsidR="000D4A75">
        <w:t>6</w:t>
      </w:r>
      <w:r w:rsidR="009D55F4">
        <w:t>.</w:t>
      </w:r>
    </w:p>
    <w:p w14:paraId="4D937ECB" w14:textId="379F2C20" w:rsidR="000B6DAD" w:rsidRDefault="000B6DAD" w:rsidP="000B6DAD">
      <w:pPr>
        <w:pStyle w:val="Rubrik1"/>
      </w:pPr>
      <w:r w:rsidRPr="00C56981">
        <w:t xml:space="preserve">§ </w:t>
      </w:r>
      <w:r>
        <w:t>8</w:t>
      </w:r>
    </w:p>
    <w:p w14:paraId="170CED30" w14:textId="18AAD98E" w:rsidR="000B6DAD" w:rsidRDefault="000B6DAD" w:rsidP="000B6DAD">
      <w:pPr>
        <w:pStyle w:val="Rubrik2"/>
        <w:spacing w:after="120"/>
      </w:pPr>
      <w:r>
        <w:t>Övriga frågor</w:t>
      </w:r>
    </w:p>
    <w:p w14:paraId="230B18BC" w14:textId="22001590" w:rsidR="00015AE1" w:rsidRDefault="00827722" w:rsidP="006C7BC3">
      <w:r>
        <w:t>Vd</w:t>
      </w:r>
      <w:r w:rsidR="00015AE1">
        <w:t xml:space="preserve"> informerar om att Liza Carlund från Bostadsbolaget kommer föreslås att ersätta </w:t>
      </w:r>
      <w:r w:rsidR="00DC020B">
        <w:t>Sara Fischer</w:t>
      </w:r>
      <w:r w:rsidR="00015AE1">
        <w:t xml:space="preserve"> som styrelseledamot. </w:t>
      </w:r>
    </w:p>
    <w:p w14:paraId="5A481D9A" w14:textId="70C73627" w:rsidR="00015AE1" w:rsidRDefault="00015AE1" w:rsidP="00015AE1">
      <w:pPr>
        <w:pStyle w:val="Rubrik1"/>
      </w:pPr>
      <w:r w:rsidRPr="00C56981">
        <w:t xml:space="preserve">§ </w:t>
      </w:r>
      <w:r>
        <w:t>9</w:t>
      </w:r>
    </w:p>
    <w:p w14:paraId="1BA47BF5" w14:textId="4FAA99B0" w:rsidR="00015AE1" w:rsidRDefault="00015AE1" w:rsidP="00015AE1">
      <w:pPr>
        <w:pStyle w:val="Rubrik2"/>
        <w:spacing w:after="120"/>
      </w:pPr>
      <w:r>
        <w:t xml:space="preserve">Nästa möte </w:t>
      </w:r>
    </w:p>
    <w:bookmarkEnd w:id="7"/>
    <w:p w14:paraId="67E14292" w14:textId="34F13868" w:rsidR="000D4A75" w:rsidRPr="00015AE1" w:rsidRDefault="000D4A75" w:rsidP="00015AE1">
      <w:r w:rsidRPr="000D4A75">
        <w:rPr>
          <w:rFonts w:ascii="Times New Roman" w:hAnsi="Times New Roman" w:cs="Times New Roman"/>
          <w:bCs/>
          <w:szCs w:val="22"/>
        </w:rPr>
        <w:t xml:space="preserve">Störningsjourens årsstämma och konstituerande sammanträde äger rum tisdagen den </w:t>
      </w:r>
      <w:r>
        <w:rPr>
          <w:rFonts w:ascii="Times New Roman" w:hAnsi="Times New Roman" w:cs="Times New Roman"/>
          <w:bCs/>
          <w:szCs w:val="22"/>
        </w:rPr>
        <w:t xml:space="preserve">3 </w:t>
      </w:r>
      <w:r w:rsidRPr="000D4A75">
        <w:rPr>
          <w:rFonts w:ascii="Times New Roman" w:hAnsi="Times New Roman" w:cs="Times New Roman"/>
        </w:rPr>
        <w:t>mars 202</w:t>
      </w:r>
      <w:r>
        <w:rPr>
          <w:rFonts w:ascii="Times New Roman" w:hAnsi="Times New Roman" w:cs="Times New Roman"/>
        </w:rPr>
        <w:t>6</w:t>
      </w:r>
      <w:r w:rsidRPr="000D4A75">
        <w:rPr>
          <w:rFonts w:ascii="Times New Roman" w:hAnsi="Times New Roman" w:cs="Times New Roman"/>
        </w:rPr>
        <w:t xml:space="preserve"> på Burgårdens konferenscenter, Skånegatan 20, kl. 09.30-10:00</w:t>
      </w:r>
      <w:r w:rsidR="00015AE1">
        <w:rPr>
          <w:rFonts w:ascii="Times New Roman" w:hAnsi="Times New Roman" w:cs="Times New Roman"/>
        </w:rPr>
        <w:t>.</w:t>
      </w:r>
      <w:r w:rsidR="00015AE1">
        <w:rPr>
          <w:rFonts w:ascii="Times New Roman" w:hAnsi="Times New Roman" w:cs="Times New Roman"/>
        </w:rPr>
        <w:br/>
      </w:r>
    </w:p>
    <w:p w14:paraId="4226142D" w14:textId="469D49AD" w:rsidR="00AF7570" w:rsidRDefault="00AF7570" w:rsidP="000D4A75">
      <w:pPr>
        <w:pStyle w:val="Rubrik1"/>
      </w:pPr>
      <w:r>
        <w:t xml:space="preserve">§ </w:t>
      </w:r>
      <w:r w:rsidR="000B6DAD">
        <w:t>10</w:t>
      </w:r>
    </w:p>
    <w:p w14:paraId="1E6B8231" w14:textId="47EBF515" w:rsidR="00314944" w:rsidRDefault="00314944" w:rsidP="00314944">
      <w:pPr>
        <w:pStyle w:val="Rubrik2"/>
        <w:spacing w:after="120"/>
      </w:pPr>
      <w:r w:rsidRPr="00314944">
        <w:t>Avslutning</w:t>
      </w:r>
    </w:p>
    <w:p w14:paraId="45417448" w14:textId="67D03299" w:rsidR="00314944" w:rsidRPr="00314944" w:rsidRDefault="00314944" w:rsidP="00314944">
      <w:r w:rsidRPr="00314944">
        <w:t>Ordföranden förklarar sammanträdet avslutat.</w:t>
      </w:r>
    </w:p>
    <w:sectPr w:rsidR="00314944" w:rsidRPr="00314944" w:rsidSect="00AF7570">
      <w:headerReference w:type="default" r:id="rId13"/>
      <w:footerReference w:type="default" r:id="rId14"/>
      <w:footerReference w:type="first" r:id="rId15"/>
      <w:pgSz w:w="11906" w:h="16838" w:code="9"/>
      <w:pgMar w:top="1418" w:right="113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D1AB" w14:textId="77777777" w:rsidR="00F36CEF" w:rsidRDefault="00F36CEF" w:rsidP="00BF282B">
      <w:pPr>
        <w:spacing w:after="0" w:line="240" w:lineRule="auto"/>
      </w:pPr>
      <w:r>
        <w:separator/>
      </w:r>
    </w:p>
  </w:endnote>
  <w:endnote w:type="continuationSeparator" w:id="0">
    <w:p w14:paraId="4320E274" w14:textId="77777777" w:rsidR="00F36CEF" w:rsidRDefault="00F36CE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020966"/>
      <w:docPartObj>
        <w:docPartGallery w:val="Page Numbers (Bottom of Page)"/>
        <w:docPartUnique/>
      </w:docPartObj>
    </w:sdtPr>
    <w:sdtEndPr/>
    <w:sdtContent>
      <w:p w14:paraId="2D2FECE6" w14:textId="77777777" w:rsidR="00AF7570" w:rsidRDefault="00AF7570">
        <w:pPr>
          <w:pStyle w:val="Sidfot"/>
          <w:jc w:val="right"/>
        </w:pPr>
      </w:p>
      <w:tbl>
        <w:tblPr>
          <w:tblStyle w:val="Tabellrutnt"/>
          <w:tblpPr w:leftFromText="142" w:rightFromText="142" w:vertAnchor="page" w:horzAnchor="page" w:tblpX="1419" w:tblpY="15537"/>
          <w:tblOverlap w:val="never"/>
          <w:tblW w:w="9072" w:type="dxa"/>
          <w:tblBorders>
            <w:top w:val="single" w:sz="4" w:space="0" w:color="4D4D4D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0" w:type="dxa"/>
            <w:right w:w="0" w:type="dxa"/>
          </w:tblCellMar>
          <w:tblLook w:val="0480" w:firstRow="0" w:lastRow="0" w:firstColumn="1" w:lastColumn="0" w:noHBand="0" w:noVBand="1"/>
          <w:tblCaption w:val="Dokumenttitel och sidnummer"/>
          <w:tblDescription w:val="Göteborgs Stad protokoll"/>
        </w:tblPr>
        <w:tblGrid>
          <w:gridCol w:w="3319"/>
          <w:gridCol w:w="3799"/>
          <w:gridCol w:w="1954"/>
        </w:tblGrid>
        <w:tr w:rsidR="00AF7570" w:rsidRPr="009B4E2A" w14:paraId="6259BF55" w14:textId="77777777" w:rsidTr="0039682E">
          <w:sdt>
            <w:sdtPr>
              <w:alias w:val="Titel"/>
              <w:tag w:val=""/>
              <w:id w:val="-21327625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tc>
                <w:tcPr>
                  <w:tcW w:w="7118" w:type="dxa"/>
                  <w:gridSpan w:val="2"/>
                </w:tcPr>
                <w:p w14:paraId="229FF80B" w14:textId="65FDC522" w:rsidR="00AF7570" w:rsidRPr="009B4E2A" w:rsidRDefault="0047281A" w:rsidP="00AF7570">
                  <w:pPr>
                    <w:pStyle w:val="Sidfot"/>
                  </w:pPr>
                  <w:r>
                    <w:t>Störningsjouren i Göteborg AB, protokoll 2026-02-27</w:t>
                  </w:r>
                </w:p>
              </w:tc>
            </w:sdtContent>
          </w:sdt>
          <w:tc>
            <w:tcPr>
              <w:tcW w:w="1954" w:type="dxa"/>
            </w:tcPr>
            <w:p w14:paraId="6DFB7238" w14:textId="77777777" w:rsidR="00AF7570" w:rsidRPr="009B4E2A" w:rsidRDefault="00AF7570" w:rsidP="00AF7570">
              <w:pPr>
                <w:pStyle w:val="Sidfot"/>
                <w:jc w:val="right"/>
              </w:pPr>
              <w:r w:rsidRPr="009B4E2A">
                <w:fldChar w:fldCharType="begin"/>
              </w:r>
              <w:r w:rsidRPr="009B4E2A">
                <w:instrText xml:space="preserve"> PAGE   \* MERGEFORMAT </w:instrText>
              </w:r>
              <w:r w:rsidRPr="009B4E2A">
                <w:fldChar w:fldCharType="separate"/>
              </w:r>
              <w:r>
                <w:rPr>
                  <w:noProof/>
                </w:rPr>
                <w:t>1</w:t>
              </w:r>
              <w:r w:rsidRPr="009B4E2A">
                <w:fldChar w:fldCharType="end"/>
              </w:r>
              <w:r w:rsidRPr="009B4E2A">
                <w:t xml:space="preserve"> (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NUMPAGES   \* MERGEFORMAT </w:instrText>
              </w:r>
              <w:r>
                <w:rPr>
                  <w:noProof/>
                </w:rP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 w:rsidRPr="009B4E2A">
                <w:t>)</w:t>
              </w:r>
            </w:p>
          </w:tc>
        </w:tr>
        <w:tr w:rsidR="00AF7570" w14:paraId="03B57B18" w14:textId="77777777" w:rsidTr="0039682E">
          <w:tc>
            <w:tcPr>
              <w:tcW w:w="3319" w:type="dxa"/>
            </w:tcPr>
            <w:p w14:paraId="280E1CC9" w14:textId="77777777" w:rsidR="00AF7570" w:rsidRPr="00F66187" w:rsidRDefault="00AF7570" w:rsidP="00AF7570">
              <w:pPr>
                <w:pStyle w:val="Sidfot"/>
                <w:rPr>
                  <w:rStyle w:val="Platshllartext"/>
                  <w:color w:val="auto"/>
                </w:rPr>
              </w:pPr>
            </w:p>
          </w:tc>
          <w:tc>
            <w:tcPr>
              <w:tcW w:w="3799" w:type="dxa"/>
            </w:tcPr>
            <w:p w14:paraId="40731CFE" w14:textId="77777777" w:rsidR="00AF7570" w:rsidRDefault="00AF7570" w:rsidP="00AF7570">
              <w:pPr>
                <w:pStyle w:val="Sidfot"/>
              </w:pPr>
            </w:p>
          </w:tc>
          <w:tc>
            <w:tcPr>
              <w:tcW w:w="1954" w:type="dxa"/>
              <w:vMerge w:val="restart"/>
              <w:vAlign w:val="bottom"/>
            </w:tcPr>
            <w:p w14:paraId="1B2C0B2D" w14:textId="77777777" w:rsidR="00AF7570" w:rsidRDefault="00AF7570" w:rsidP="00AF7570">
              <w:pPr>
                <w:pStyle w:val="Sidfot"/>
                <w:jc w:val="right"/>
              </w:pPr>
            </w:p>
          </w:tc>
        </w:tr>
        <w:tr w:rsidR="00AF7570" w14:paraId="7FCD9182" w14:textId="77777777" w:rsidTr="0039682E">
          <w:tc>
            <w:tcPr>
              <w:tcW w:w="3319" w:type="dxa"/>
            </w:tcPr>
            <w:p w14:paraId="643FEE9B" w14:textId="77777777" w:rsidR="00AF7570" w:rsidRDefault="00AF7570" w:rsidP="00AF7570">
              <w:pPr>
                <w:pStyle w:val="Sidfot"/>
              </w:pPr>
            </w:p>
          </w:tc>
          <w:tc>
            <w:tcPr>
              <w:tcW w:w="3799" w:type="dxa"/>
            </w:tcPr>
            <w:p w14:paraId="03B19491" w14:textId="77777777" w:rsidR="00AF7570" w:rsidRDefault="00AF7570" w:rsidP="00AF7570">
              <w:pPr>
                <w:pStyle w:val="Sidfot"/>
              </w:pPr>
            </w:p>
          </w:tc>
          <w:tc>
            <w:tcPr>
              <w:tcW w:w="1954" w:type="dxa"/>
              <w:vMerge/>
            </w:tcPr>
            <w:p w14:paraId="4E9D3380" w14:textId="77777777" w:rsidR="00AF7570" w:rsidRDefault="00AF7570" w:rsidP="00AF7570">
              <w:pPr>
                <w:pStyle w:val="Sidfot"/>
                <w:jc w:val="right"/>
              </w:pPr>
            </w:p>
          </w:tc>
        </w:tr>
      </w:tbl>
      <w:p w14:paraId="42741062" w14:textId="6681B31D" w:rsidR="00AF7570" w:rsidRDefault="00827722">
        <w:pPr>
          <w:pStyle w:val="Sidfot"/>
          <w:jc w:val="right"/>
        </w:pPr>
      </w:p>
    </w:sdtContent>
  </w:sdt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bookmarkStart w:id="8" w:name="_Hlk197344706" w:displacedByCustomXml="next"/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3582E1DD" w:rsidR="00FB3384" w:rsidRPr="009B4E2A" w:rsidRDefault="002F09D4" w:rsidP="00BD0663">
              <w:pPr>
                <w:pStyle w:val="Sidfot"/>
              </w:pPr>
              <w:r>
                <w:t xml:space="preserve">Störningsjouren i Göteborg AB, protokoll </w:t>
              </w:r>
              <w:r w:rsidR="0047281A">
                <w:t>2026-02-27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  <w:bookmarkEnd w:id="8"/>
  </w:tbl>
  <w:p w14:paraId="6F2B3F56" w14:textId="77777777" w:rsidR="00BD0663" w:rsidRDefault="00BD0663">
    <w:pPr>
      <w:pStyle w:val="Sidfot"/>
    </w:pPr>
  </w:p>
  <w:p w14:paraId="1A6BBF0B" w14:textId="77777777" w:rsidR="0047281A" w:rsidRDefault="004728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8AC1" w14:textId="77777777" w:rsidR="00F36CEF" w:rsidRDefault="00F36CEF" w:rsidP="00BF282B">
      <w:pPr>
        <w:spacing w:after="0" w:line="240" w:lineRule="auto"/>
      </w:pPr>
      <w:r>
        <w:separator/>
      </w:r>
    </w:p>
  </w:footnote>
  <w:footnote w:type="continuationSeparator" w:id="0">
    <w:p w14:paraId="6DB3AFD3" w14:textId="77777777" w:rsidR="00F36CEF" w:rsidRDefault="00F36CE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45E"/>
    <w:multiLevelType w:val="hybridMultilevel"/>
    <w:tmpl w:val="B34AC2CE"/>
    <w:lvl w:ilvl="0" w:tplc="405C9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542E"/>
    <w:multiLevelType w:val="hybridMultilevel"/>
    <w:tmpl w:val="4814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362B"/>
    <w:multiLevelType w:val="hybridMultilevel"/>
    <w:tmpl w:val="F10CF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4C1F"/>
    <w:multiLevelType w:val="hybridMultilevel"/>
    <w:tmpl w:val="4ADC5796"/>
    <w:lvl w:ilvl="0" w:tplc="5044B3F4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3317"/>
    <w:multiLevelType w:val="hybridMultilevel"/>
    <w:tmpl w:val="C11A88A6"/>
    <w:lvl w:ilvl="0" w:tplc="4298132C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D5832"/>
    <w:multiLevelType w:val="hybridMultilevel"/>
    <w:tmpl w:val="70D65D70"/>
    <w:lvl w:ilvl="0" w:tplc="03BA77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01016">
    <w:abstractNumId w:val="4"/>
  </w:num>
  <w:num w:numId="2" w16cid:durableId="382678214">
    <w:abstractNumId w:val="11"/>
  </w:num>
  <w:num w:numId="3" w16cid:durableId="262615760">
    <w:abstractNumId w:val="7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8"/>
  </w:num>
  <w:num w:numId="7" w16cid:durableId="199125902">
    <w:abstractNumId w:val="0"/>
  </w:num>
  <w:num w:numId="8" w16cid:durableId="2141223299">
    <w:abstractNumId w:val="6"/>
  </w:num>
  <w:num w:numId="9" w16cid:durableId="170222582">
    <w:abstractNumId w:val="5"/>
  </w:num>
  <w:num w:numId="10" w16cid:durableId="1425298503">
    <w:abstractNumId w:val="12"/>
  </w:num>
  <w:num w:numId="11" w16cid:durableId="742142636">
    <w:abstractNumId w:val="3"/>
  </w:num>
  <w:num w:numId="12" w16cid:durableId="1389450433">
    <w:abstractNumId w:val="9"/>
  </w:num>
  <w:num w:numId="13" w16cid:durableId="162465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016D"/>
    <w:rsid w:val="00002B72"/>
    <w:rsid w:val="00004DC0"/>
    <w:rsid w:val="00010FF9"/>
    <w:rsid w:val="0001298A"/>
    <w:rsid w:val="00012A37"/>
    <w:rsid w:val="00014496"/>
    <w:rsid w:val="00015AE1"/>
    <w:rsid w:val="00015B78"/>
    <w:rsid w:val="00016C2D"/>
    <w:rsid w:val="00020A7E"/>
    <w:rsid w:val="00020CBB"/>
    <w:rsid w:val="00021728"/>
    <w:rsid w:val="00026326"/>
    <w:rsid w:val="00027672"/>
    <w:rsid w:val="000301EF"/>
    <w:rsid w:val="000303A5"/>
    <w:rsid w:val="0003078B"/>
    <w:rsid w:val="00031BEB"/>
    <w:rsid w:val="000347C0"/>
    <w:rsid w:val="00037A3C"/>
    <w:rsid w:val="00041A5D"/>
    <w:rsid w:val="0004521A"/>
    <w:rsid w:val="0004561D"/>
    <w:rsid w:val="00046417"/>
    <w:rsid w:val="000464D9"/>
    <w:rsid w:val="000467C1"/>
    <w:rsid w:val="00047DD3"/>
    <w:rsid w:val="00047F5E"/>
    <w:rsid w:val="00056309"/>
    <w:rsid w:val="00057070"/>
    <w:rsid w:val="000615ED"/>
    <w:rsid w:val="00067F39"/>
    <w:rsid w:val="0008139E"/>
    <w:rsid w:val="00082C41"/>
    <w:rsid w:val="00087609"/>
    <w:rsid w:val="00093965"/>
    <w:rsid w:val="00097916"/>
    <w:rsid w:val="000A2D86"/>
    <w:rsid w:val="000A4E95"/>
    <w:rsid w:val="000A5C5F"/>
    <w:rsid w:val="000B0843"/>
    <w:rsid w:val="000B16D5"/>
    <w:rsid w:val="000B1EA1"/>
    <w:rsid w:val="000B3BBF"/>
    <w:rsid w:val="000B5403"/>
    <w:rsid w:val="000B6245"/>
    <w:rsid w:val="000B6514"/>
    <w:rsid w:val="000B6DAD"/>
    <w:rsid w:val="000B7F09"/>
    <w:rsid w:val="000C68BA"/>
    <w:rsid w:val="000C6E6D"/>
    <w:rsid w:val="000D059F"/>
    <w:rsid w:val="000D091D"/>
    <w:rsid w:val="000D4A75"/>
    <w:rsid w:val="000D5541"/>
    <w:rsid w:val="000D6207"/>
    <w:rsid w:val="000D6CCA"/>
    <w:rsid w:val="000E2310"/>
    <w:rsid w:val="000E33CA"/>
    <w:rsid w:val="000E668A"/>
    <w:rsid w:val="000E76F6"/>
    <w:rsid w:val="000F1CDB"/>
    <w:rsid w:val="000F2310"/>
    <w:rsid w:val="000F2B36"/>
    <w:rsid w:val="000F2B85"/>
    <w:rsid w:val="000F46AA"/>
    <w:rsid w:val="000F4CD5"/>
    <w:rsid w:val="001009BD"/>
    <w:rsid w:val="00103247"/>
    <w:rsid w:val="00105272"/>
    <w:rsid w:val="00110019"/>
    <w:rsid w:val="0011061F"/>
    <w:rsid w:val="00111E15"/>
    <w:rsid w:val="001120CC"/>
    <w:rsid w:val="0011381D"/>
    <w:rsid w:val="00113EAC"/>
    <w:rsid w:val="00115E28"/>
    <w:rsid w:val="0012080C"/>
    <w:rsid w:val="00121B49"/>
    <w:rsid w:val="0012354B"/>
    <w:rsid w:val="00124C28"/>
    <w:rsid w:val="00125A27"/>
    <w:rsid w:val="00132EC9"/>
    <w:rsid w:val="0013554A"/>
    <w:rsid w:val="00135F63"/>
    <w:rsid w:val="00137DB4"/>
    <w:rsid w:val="00141C4E"/>
    <w:rsid w:val="00141C84"/>
    <w:rsid w:val="00142FEF"/>
    <w:rsid w:val="001442C1"/>
    <w:rsid w:val="00145623"/>
    <w:rsid w:val="00155CD0"/>
    <w:rsid w:val="00156253"/>
    <w:rsid w:val="001603D9"/>
    <w:rsid w:val="00161695"/>
    <w:rsid w:val="00161EDB"/>
    <w:rsid w:val="00161FFC"/>
    <w:rsid w:val="0016515C"/>
    <w:rsid w:val="00170676"/>
    <w:rsid w:val="00172E13"/>
    <w:rsid w:val="00173F0C"/>
    <w:rsid w:val="001751A3"/>
    <w:rsid w:val="001779A0"/>
    <w:rsid w:val="0018228E"/>
    <w:rsid w:val="00182CDD"/>
    <w:rsid w:val="0019199A"/>
    <w:rsid w:val="0019620A"/>
    <w:rsid w:val="001A1539"/>
    <w:rsid w:val="001A2002"/>
    <w:rsid w:val="001A22FA"/>
    <w:rsid w:val="001A2D0F"/>
    <w:rsid w:val="001A2F57"/>
    <w:rsid w:val="001A3772"/>
    <w:rsid w:val="001A54C7"/>
    <w:rsid w:val="001B0405"/>
    <w:rsid w:val="001B18E7"/>
    <w:rsid w:val="001C1277"/>
    <w:rsid w:val="001C14F7"/>
    <w:rsid w:val="001C1595"/>
    <w:rsid w:val="001C2156"/>
    <w:rsid w:val="001C2218"/>
    <w:rsid w:val="001C63F7"/>
    <w:rsid w:val="001C7009"/>
    <w:rsid w:val="001D0804"/>
    <w:rsid w:val="001D2B6D"/>
    <w:rsid w:val="001D4368"/>
    <w:rsid w:val="001D6039"/>
    <w:rsid w:val="001D645F"/>
    <w:rsid w:val="001E3170"/>
    <w:rsid w:val="001E47A2"/>
    <w:rsid w:val="001E485E"/>
    <w:rsid w:val="001F0D79"/>
    <w:rsid w:val="001F2977"/>
    <w:rsid w:val="001F317E"/>
    <w:rsid w:val="001F6ADC"/>
    <w:rsid w:val="001F7810"/>
    <w:rsid w:val="00201300"/>
    <w:rsid w:val="00201A09"/>
    <w:rsid w:val="00202DF6"/>
    <w:rsid w:val="00203DB7"/>
    <w:rsid w:val="002051D1"/>
    <w:rsid w:val="002053DC"/>
    <w:rsid w:val="00211A69"/>
    <w:rsid w:val="00212A89"/>
    <w:rsid w:val="00216CA3"/>
    <w:rsid w:val="002172A5"/>
    <w:rsid w:val="0021752D"/>
    <w:rsid w:val="002202FC"/>
    <w:rsid w:val="002207B7"/>
    <w:rsid w:val="00222A60"/>
    <w:rsid w:val="00223DDC"/>
    <w:rsid w:val="00230B9F"/>
    <w:rsid w:val="00230ECC"/>
    <w:rsid w:val="002325E9"/>
    <w:rsid w:val="00234BBA"/>
    <w:rsid w:val="0023702D"/>
    <w:rsid w:val="00240D78"/>
    <w:rsid w:val="00241F59"/>
    <w:rsid w:val="00243EC4"/>
    <w:rsid w:val="002473ED"/>
    <w:rsid w:val="00253781"/>
    <w:rsid w:val="00256AD3"/>
    <w:rsid w:val="00257F49"/>
    <w:rsid w:val="002603A4"/>
    <w:rsid w:val="0027259C"/>
    <w:rsid w:val="002738AA"/>
    <w:rsid w:val="00273E5D"/>
    <w:rsid w:val="00274E29"/>
    <w:rsid w:val="002777A4"/>
    <w:rsid w:val="002808CE"/>
    <w:rsid w:val="0028159C"/>
    <w:rsid w:val="00283C9A"/>
    <w:rsid w:val="0028653A"/>
    <w:rsid w:val="00286D9D"/>
    <w:rsid w:val="00291472"/>
    <w:rsid w:val="00293497"/>
    <w:rsid w:val="002944E1"/>
    <w:rsid w:val="00294C4C"/>
    <w:rsid w:val="00294C9D"/>
    <w:rsid w:val="00295A70"/>
    <w:rsid w:val="002964A2"/>
    <w:rsid w:val="00297DE6"/>
    <w:rsid w:val="002A090A"/>
    <w:rsid w:val="002A1335"/>
    <w:rsid w:val="002A3557"/>
    <w:rsid w:val="002A7BA8"/>
    <w:rsid w:val="002B081E"/>
    <w:rsid w:val="002B2739"/>
    <w:rsid w:val="002B3406"/>
    <w:rsid w:val="002B5CF1"/>
    <w:rsid w:val="002B76C8"/>
    <w:rsid w:val="002C0E2C"/>
    <w:rsid w:val="002C12AE"/>
    <w:rsid w:val="002C38B2"/>
    <w:rsid w:val="002C643F"/>
    <w:rsid w:val="002C7B4A"/>
    <w:rsid w:val="002D1BDE"/>
    <w:rsid w:val="002D5EBA"/>
    <w:rsid w:val="002E3304"/>
    <w:rsid w:val="002E35B2"/>
    <w:rsid w:val="002E728A"/>
    <w:rsid w:val="002E79F8"/>
    <w:rsid w:val="002F09D4"/>
    <w:rsid w:val="002F1DF4"/>
    <w:rsid w:val="002F249A"/>
    <w:rsid w:val="003017AC"/>
    <w:rsid w:val="00303B24"/>
    <w:rsid w:val="00303C31"/>
    <w:rsid w:val="003055BD"/>
    <w:rsid w:val="00306846"/>
    <w:rsid w:val="00307871"/>
    <w:rsid w:val="003102B2"/>
    <w:rsid w:val="00311224"/>
    <w:rsid w:val="00312D83"/>
    <w:rsid w:val="00313807"/>
    <w:rsid w:val="00313FB8"/>
    <w:rsid w:val="00314944"/>
    <w:rsid w:val="003164EC"/>
    <w:rsid w:val="003179D2"/>
    <w:rsid w:val="003237D6"/>
    <w:rsid w:val="00326DD7"/>
    <w:rsid w:val="00331E81"/>
    <w:rsid w:val="00332A7F"/>
    <w:rsid w:val="00337F36"/>
    <w:rsid w:val="00341123"/>
    <w:rsid w:val="00341418"/>
    <w:rsid w:val="00341D5D"/>
    <w:rsid w:val="00342716"/>
    <w:rsid w:val="003442DD"/>
    <w:rsid w:val="00344AF4"/>
    <w:rsid w:val="00344CB5"/>
    <w:rsid w:val="0034515C"/>
    <w:rsid w:val="00350FEF"/>
    <w:rsid w:val="00354187"/>
    <w:rsid w:val="00354F79"/>
    <w:rsid w:val="003568BB"/>
    <w:rsid w:val="00361CD5"/>
    <w:rsid w:val="003624FD"/>
    <w:rsid w:val="003641F4"/>
    <w:rsid w:val="00364599"/>
    <w:rsid w:val="003662EB"/>
    <w:rsid w:val="00370375"/>
    <w:rsid w:val="00371411"/>
    <w:rsid w:val="0037223A"/>
    <w:rsid w:val="00372CB4"/>
    <w:rsid w:val="0037540B"/>
    <w:rsid w:val="00380CC3"/>
    <w:rsid w:val="00383662"/>
    <w:rsid w:val="00384305"/>
    <w:rsid w:val="00384D18"/>
    <w:rsid w:val="003916CE"/>
    <w:rsid w:val="003932E0"/>
    <w:rsid w:val="003952CE"/>
    <w:rsid w:val="00395938"/>
    <w:rsid w:val="00395C02"/>
    <w:rsid w:val="00396ED1"/>
    <w:rsid w:val="003A2950"/>
    <w:rsid w:val="003A517C"/>
    <w:rsid w:val="003B0F0A"/>
    <w:rsid w:val="003B4CE8"/>
    <w:rsid w:val="003B6A84"/>
    <w:rsid w:val="003C11A2"/>
    <w:rsid w:val="003C1356"/>
    <w:rsid w:val="003C2FF4"/>
    <w:rsid w:val="003C4172"/>
    <w:rsid w:val="003C5C31"/>
    <w:rsid w:val="003D3758"/>
    <w:rsid w:val="003D7B74"/>
    <w:rsid w:val="003E01C8"/>
    <w:rsid w:val="003E3EE0"/>
    <w:rsid w:val="003E4DC4"/>
    <w:rsid w:val="003E66B2"/>
    <w:rsid w:val="003E7179"/>
    <w:rsid w:val="003F0519"/>
    <w:rsid w:val="003F1DF5"/>
    <w:rsid w:val="003F2AB0"/>
    <w:rsid w:val="003F5313"/>
    <w:rsid w:val="003F5714"/>
    <w:rsid w:val="003F63B8"/>
    <w:rsid w:val="003F7314"/>
    <w:rsid w:val="003F7775"/>
    <w:rsid w:val="004039D2"/>
    <w:rsid w:val="0040547D"/>
    <w:rsid w:val="00405EF5"/>
    <w:rsid w:val="0041005E"/>
    <w:rsid w:val="0041091B"/>
    <w:rsid w:val="00411BC8"/>
    <w:rsid w:val="0041221C"/>
    <w:rsid w:val="00412945"/>
    <w:rsid w:val="00414BAB"/>
    <w:rsid w:val="00414E79"/>
    <w:rsid w:val="00415620"/>
    <w:rsid w:val="00420DE0"/>
    <w:rsid w:val="004219DB"/>
    <w:rsid w:val="00421D1B"/>
    <w:rsid w:val="00422626"/>
    <w:rsid w:val="004271CA"/>
    <w:rsid w:val="004304F8"/>
    <w:rsid w:val="00430C3C"/>
    <w:rsid w:val="00431E8B"/>
    <w:rsid w:val="00433C76"/>
    <w:rsid w:val="00440D30"/>
    <w:rsid w:val="004411B2"/>
    <w:rsid w:val="0044324D"/>
    <w:rsid w:val="004432BE"/>
    <w:rsid w:val="0044411C"/>
    <w:rsid w:val="0044462D"/>
    <w:rsid w:val="00444723"/>
    <w:rsid w:val="00445D10"/>
    <w:rsid w:val="00447C61"/>
    <w:rsid w:val="00447CF1"/>
    <w:rsid w:val="00450154"/>
    <w:rsid w:val="0045164B"/>
    <w:rsid w:val="00452AC9"/>
    <w:rsid w:val="004546D5"/>
    <w:rsid w:val="00456654"/>
    <w:rsid w:val="00460205"/>
    <w:rsid w:val="00460458"/>
    <w:rsid w:val="004608D8"/>
    <w:rsid w:val="00460D9F"/>
    <w:rsid w:val="004629CC"/>
    <w:rsid w:val="004669B1"/>
    <w:rsid w:val="00470352"/>
    <w:rsid w:val="00471944"/>
    <w:rsid w:val="004719D1"/>
    <w:rsid w:val="0047281A"/>
    <w:rsid w:val="00472B7E"/>
    <w:rsid w:val="00473C11"/>
    <w:rsid w:val="0047529A"/>
    <w:rsid w:val="00476468"/>
    <w:rsid w:val="0047703A"/>
    <w:rsid w:val="00477734"/>
    <w:rsid w:val="00482DB4"/>
    <w:rsid w:val="0048426F"/>
    <w:rsid w:val="004851F0"/>
    <w:rsid w:val="00486648"/>
    <w:rsid w:val="004867A8"/>
    <w:rsid w:val="00487B37"/>
    <w:rsid w:val="00491046"/>
    <w:rsid w:val="00492998"/>
    <w:rsid w:val="004A0883"/>
    <w:rsid w:val="004A1863"/>
    <w:rsid w:val="004A4162"/>
    <w:rsid w:val="004A5252"/>
    <w:rsid w:val="004B287C"/>
    <w:rsid w:val="004B2FE7"/>
    <w:rsid w:val="004B4295"/>
    <w:rsid w:val="004B64F7"/>
    <w:rsid w:val="004C0571"/>
    <w:rsid w:val="004C2059"/>
    <w:rsid w:val="004C4717"/>
    <w:rsid w:val="004C78B0"/>
    <w:rsid w:val="004D17CD"/>
    <w:rsid w:val="004D2041"/>
    <w:rsid w:val="004D4AF8"/>
    <w:rsid w:val="004D69A8"/>
    <w:rsid w:val="004E04D8"/>
    <w:rsid w:val="004E2F1A"/>
    <w:rsid w:val="004E3648"/>
    <w:rsid w:val="004E721A"/>
    <w:rsid w:val="004E7FE0"/>
    <w:rsid w:val="004F6B37"/>
    <w:rsid w:val="00501A91"/>
    <w:rsid w:val="00502F3B"/>
    <w:rsid w:val="00506D1F"/>
    <w:rsid w:val="005078B5"/>
    <w:rsid w:val="00513B2A"/>
    <w:rsid w:val="00515833"/>
    <w:rsid w:val="00521620"/>
    <w:rsid w:val="00521790"/>
    <w:rsid w:val="005233E9"/>
    <w:rsid w:val="00524CC9"/>
    <w:rsid w:val="005323A9"/>
    <w:rsid w:val="00534EBB"/>
    <w:rsid w:val="0053637B"/>
    <w:rsid w:val="00536CE8"/>
    <w:rsid w:val="00536EC1"/>
    <w:rsid w:val="005378C7"/>
    <w:rsid w:val="00542C8C"/>
    <w:rsid w:val="0054517F"/>
    <w:rsid w:val="00547D2B"/>
    <w:rsid w:val="00547D4B"/>
    <w:rsid w:val="00551021"/>
    <w:rsid w:val="00555EA7"/>
    <w:rsid w:val="00563741"/>
    <w:rsid w:val="005646B9"/>
    <w:rsid w:val="00564887"/>
    <w:rsid w:val="005729A0"/>
    <w:rsid w:val="00576413"/>
    <w:rsid w:val="00577F94"/>
    <w:rsid w:val="0058391E"/>
    <w:rsid w:val="00584724"/>
    <w:rsid w:val="00592038"/>
    <w:rsid w:val="0059300C"/>
    <w:rsid w:val="00594E38"/>
    <w:rsid w:val="00596863"/>
    <w:rsid w:val="00597ACB"/>
    <w:rsid w:val="005A0216"/>
    <w:rsid w:val="005A04FB"/>
    <w:rsid w:val="005A4B25"/>
    <w:rsid w:val="005A52C9"/>
    <w:rsid w:val="005B68A4"/>
    <w:rsid w:val="005B70C0"/>
    <w:rsid w:val="005C26B5"/>
    <w:rsid w:val="005C3F54"/>
    <w:rsid w:val="005C3FA1"/>
    <w:rsid w:val="005C721A"/>
    <w:rsid w:val="005D0D25"/>
    <w:rsid w:val="005D1B30"/>
    <w:rsid w:val="005D3F87"/>
    <w:rsid w:val="005D558F"/>
    <w:rsid w:val="005D5E27"/>
    <w:rsid w:val="005D6789"/>
    <w:rsid w:val="005E0581"/>
    <w:rsid w:val="005E21EC"/>
    <w:rsid w:val="005E2B22"/>
    <w:rsid w:val="005E4BD7"/>
    <w:rsid w:val="005E50B7"/>
    <w:rsid w:val="005E6622"/>
    <w:rsid w:val="005E6ED0"/>
    <w:rsid w:val="005F0BA0"/>
    <w:rsid w:val="005F1E00"/>
    <w:rsid w:val="005F2707"/>
    <w:rsid w:val="005F2B1D"/>
    <w:rsid w:val="005F5390"/>
    <w:rsid w:val="006017EB"/>
    <w:rsid w:val="006024A0"/>
    <w:rsid w:val="00603751"/>
    <w:rsid w:val="00604076"/>
    <w:rsid w:val="006101DC"/>
    <w:rsid w:val="006105A9"/>
    <w:rsid w:val="00613965"/>
    <w:rsid w:val="00614575"/>
    <w:rsid w:val="00616AE0"/>
    <w:rsid w:val="00620DFF"/>
    <w:rsid w:val="006254B0"/>
    <w:rsid w:val="006309AC"/>
    <w:rsid w:val="0064339C"/>
    <w:rsid w:val="0065414E"/>
    <w:rsid w:val="006541CA"/>
    <w:rsid w:val="006546AF"/>
    <w:rsid w:val="006560B3"/>
    <w:rsid w:val="00660C50"/>
    <w:rsid w:val="006612E3"/>
    <w:rsid w:val="006618A3"/>
    <w:rsid w:val="006621B3"/>
    <w:rsid w:val="006623BC"/>
    <w:rsid w:val="00664AE9"/>
    <w:rsid w:val="00666C62"/>
    <w:rsid w:val="0066724F"/>
    <w:rsid w:val="00667508"/>
    <w:rsid w:val="00673814"/>
    <w:rsid w:val="00677759"/>
    <w:rsid w:val="006778CC"/>
    <w:rsid w:val="00682B1D"/>
    <w:rsid w:val="00682E5E"/>
    <w:rsid w:val="006840F9"/>
    <w:rsid w:val="00684EC4"/>
    <w:rsid w:val="006855DB"/>
    <w:rsid w:val="00687AB4"/>
    <w:rsid w:val="00690A7F"/>
    <w:rsid w:val="00690C0A"/>
    <w:rsid w:val="006A06FF"/>
    <w:rsid w:val="006A620F"/>
    <w:rsid w:val="006A688B"/>
    <w:rsid w:val="006C0A36"/>
    <w:rsid w:val="006C279C"/>
    <w:rsid w:val="006C5280"/>
    <w:rsid w:val="006C5CC2"/>
    <w:rsid w:val="006C67F8"/>
    <w:rsid w:val="006C7BC3"/>
    <w:rsid w:val="006D06C9"/>
    <w:rsid w:val="006D75E6"/>
    <w:rsid w:val="006D7A4C"/>
    <w:rsid w:val="006D7A5A"/>
    <w:rsid w:val="006E0140"/>
    <w:rsid w:val="006E105E"/>
    <w:rsid w:val="006E41AB"/>
    <w:rsid w:val="006F2B87"/>
    <w:rsid w:val="006F6AD4"/>
    <w:rsid w:val="006F731E"/>
    <w:rsid w:val="007000F8"/>
    <w:rsid w:val="0070010A"/>
    <w:rsid w:val="0070450A"/>
    <w:rsid w:val="0071172C"/>
    <w:rsid w:val="007143E1"/>
    <w:rsid w:val="007144D8"/>
    <w:rsid w:val="00714BF0"/>
    <w:rsid w:val="00720B05"/>
    <w:rsid w:val="00723A60"/>
    <w:rsid w:val="00723F1F"/>
    <w:rsid w:val="007249B1"/>
    <w:rsid w:val="00724FC7"/>
    <w:rsid w:val="007269EB"/>
    <w:rsid w:val="0074108F"/>
    <w:rsid w:val="0074197D"/>
    <w:rsid w:val="00744FCD"/>
    <w:rsid w:val="007468A1"/>
    <w:rsid w:val="00757303"/>
    <w:rsid w:val="00762756"/>
    <w:rsid w:val="00766929"/>
    <w:rsid w:val="00770200"/>
    <w:rsid w:val="007759BB"/>
    <w:rsid w:val="00777CB2"/>
    <w:rsid w:val="0078102B"/>
    <w:rsid w:val="007825DC"/>
    <w:rsid w:val="00792186"/>
    <w:rsid w:val="00793D19"/>
    <w:rsid w:val="00796A46"/>
    <w:rsid w:val="007A129B"/>
    <w:rsid w:val="007A139E"/>
    <w:rsid w:val="007A1C16"/>
    <w:rsid w:val="007A238E"/>
    <w:rsid w:val="007A29C5"/>
    <w:rsid w:val="007A6BD1"/>
    <w:rsid w:val="007A6D14"/>
    <w:rsid w:val="007B44FB"/>
    <w:rsid w:val="007B4EE9"/>
    <w:rsid w:val="007B656E"/>
    <w:rsid w:val="007B66C3"/>
    <w:rsid w:val="007B7446"/>
    <w:rsid w:val="007C1407"/>
    <w:rsid w:val="007C3127"/>
    <w:rsid w:val="007C31F3"/>
    <w:rsid w:val="007C34AD"/>
    <w:rsid w:val="007C6E0C"/>
    <w:rsid w:val="007D0186"/>
    <w:rsid w:val="007E037F"/>
    <w:rsid w:val="007E234D"/>
    <w:rsid w:val="007E7B74"/>
    <w:rsid w:val="007F214F"/>
    <w:rsid w:val="007F3978"/>
    <w:rsid w:val="007F3B20"/>
    <w:rsid w:val="007F67C2"/>
    <w:rsid w:val="007F7FD0"/>
    <w:rsid w:val="00800F8E"/>
    <w:rsid w:val="0080273B"/>
    <w:rsid w:val="00810637"/>
    <w:rsid w:val="00811516"/>
    <w:rsid w:val="008120F5"/>
    <w:rsid w:val="00812912"/>
    <w:rsid w:val="00813E25"/>
    <w:rsid w:val="00814064"/>
    <w:rsid w:val="00816B9F"/>
    <w:rsid w:val="008178A0"/>
    <w:rsid w:val="00817C91"/>
    <w:rsid w:val="00817E2A"/>
    <w:rsid w:val="008255FD"/>
    <w:rsid w:val="00827722"/>
    <w:rsid w:val="00830431"/>
    <w:rsid w:val="00831E91"/>
    <w:rsid w:val="00833F81"/>
    <w:rsid w:val="00841B64"/>
    <w:rsid w:val="00841E9E"/>
    <w:rsid w:val="008430CB"/>
    <w:rsid w:val="00844455"/>
    <w:rsid w:val="0084786D"/>
    <w:rsid w:val="0085387C"/>
    <w:rsid w:val="00855380"/>
    <w:rsid w:val="008558B1"/>
    <w:rsid w:val="00856577"/>
    <w:rsid w:val="00862635"/>
    <w:rsid w:val="00862680"/>
    <w:rsid w:val="0086341D"/>
    <w:rsid w:val="00864621"/>
    <w:rsid w:val="00865848"/>
    <w:rsid w:val="00865D70"/>
    <w:rsid w:val="00866D44"/>
    <w:rsid w:val="00867CF0"/>
    <w:rsid w:val="008724B7"/>
    <w:rsid w:val="00873623"/>
    <w:rsid w:val="0087557D"/>
    <w:rsid w:val="008756F8"/>
    <w:rsid w:val="0087589B"/>
    <w:rsid w:val="00875BED"/>
    <w:rsid w:val="008760F6"/>
    <w:rsid w:val="00876406"/>
    <w:rsid w:val="008768B1"/>
    <w:rsid w:val="00877003"/>
    <w:rsid w:val="008830CB"/>
    <w:rsid w:val="00883300"/>
    <w:rsid w:val="0088728C"/>
    <w:rsid w:val="00891726"/>
    <w:rsid w:val="00892B1F"/>
    <w:rsid w:val="0089405C"/>
    <w:rsid w:val="00894414"/>
    <w:rsid w:val="0089621F"/>
    <w:rsid w:val="00896568"/>
    <w:rsid w:val="008A0FB8"/>
    <w:rsid w:val="008A1011"/>
    <w:rsid w:val="008A1B08"/>
    <w:rsid w:val="008A1C83"/>
    <w:rsid w:val="008A2F85"/>
    <w:rsid w:val="008A41C5"/>
    <w:rsid w:val="008A57D9"/>
    <w:rsid w:val="008B0468"/>
    <w:rsid w:val="008B07CB"/>
    <w:rsid w:val="008B1807"/>
    <w:rsid w:val="008B1A0B"/>
    <w:rsid w:val="008B333C"/>
    <w:rsid w:val="008B59FC"/>
    <w:rsid w:val="008B5C5C"/>
    <w:rsid w:val="008B7496"/>
    <w:rsid w:val="008C0AFD"/>
    <w:rsid w:val="008C45DD"/>
    <w:rsid w:val="008C5107"/>
    <w:rsid w:val="008C6D8A"/>
    <w:rsid w:val="008C6FBF"/>
    <w:rsid w:val="008D0BF0"/>
    <w:rsid w:val="008D11A8"/>
    <w:rsid w:val="008D135B"/>
    <w:rsid w:val="008D1C5D"/>
    <w:rsid w:val="008D4FA5"/>
    <w:rsid w:val="008D66CF"/>
    <w:rsid w:val="008E02AC"/>
    <w:rsid w:val="008E0DBD"/>
    <w:rsid w:val="008E20F1"/>
    <w:rsid w:val="008E5355"/>
    <w:rsid w:val="008E5460"/>
    <w:rsid w:val="008E5A7C"/>
    <w:rsid w:val="008E5B4C"/>
    <w:rsid w:val="008E647C"/>
    <w:rsid w:val="008F0974"/>
    <w:rsid w:val="008F3CC8"/>
    <w:rsid w:val="008F4043"/>
    <w:rsid w:val="008F435E"/>
    <w:rsid w:val="009003DD"/>
    <w:rsid w:val="00901B72"/>
    <w:rsid w:val="00903400"/>
    <w:rsid w:val="00906C65"/>
    <w:rsid w:val="009115DC"/>
    <w:rsid w:val="009139F3"/>
    <w:rsid w:val="00914F32"/>
    <w:rsid w:val="009158B4"/>
    <w:rsid w:val="00915F67"/>
    <w:rsid w:val="00916718"/>
    <w:rsid w:val="00920186"/>
    <w:rsid w:val="009205C0"/>
    <w:rsid w:val="00920BE7"/>
    <w:rsid w:val="00922022"/>
    <w:rsid w:val="00922F84"/>
    <w:rsid w:val="00923C24"/>
    <w:rsid w:val="00924FD3"/>
    <w:rsid w:val="0093115C"/>
    <w:rsid w:val="00931B98"/>
    <w:rsid w:val="009326CD"/>
    <w:rsid w:val="00935913"/>
    <w:rsid w:val="00935D0E"/>
    <w:rsid w:val="0093611F"/>
    <w:rsid w:val="009433F3"/>
    <w:rsid w:val="00943DB2"/>
    <w:rsid w:val="00947369"/>
    <w:rsid w:val="00947E8D"/>
    <w:rsid w:val="00953902"/>
    <w:rsid w:val="00957D07"/>
    <w:rsid w:val="00960604"/>
    <w:rsid w:val="00961F75"/>
    <w:rsid w:val="00963E97"/>
    <w:rsid w:val="0096433D"/>
    <w:rsid w:val="00967056"/>
    <w:rsid w:val="00971968"/>
    <w:rsid w:val="00976144"/>
    <w:rsid w:val="00977F23"/>
    <w:rsid w:val="00982321"/>
    <w:rsid w:val="00983C8D"/>
    <w:rsid w:val="00985ACB"/>
    <w:rsid w:val="0099014D"/>
    <w:rsid w:val="00991F30"/>
    <w:rsid w:val="009927A7"/>
    <w:rsid w:val="009929AC"/>
    <w:rsid w:val="0099439E"/>
    <w:rsid w:val="00995EC5"/>
    <w:rsid w:val="0099790E"/>
    <w:rsid w:val="009A02B3"/>
    <w:rsid w:val="009A0301"/>
    <w:rsid w:val="009A09BB"/>
    <w:rsid w:val="009A1193"/>
    <w:rsid w:val="009A1760"/>
    <w:rsid w:val="009A60E1"/>
    <w:rsid w:val="009B0008"/>
    <w:rsid w:val="009B15E3"/>
    <w:rsid w:val="009B4E2A"/>
    <w:rsid w:val="009B52C3"/>
    <w:rsid w:val="009B596D"/>
    <w:rsid w:val="009C35BD"/>
    <w:rsid w:val="009C3EB3"/>
    <w:rsid w:val="009D070B"/>
    <w:rsid w:val="009D4D5C"/>
    <w:rsid w:val="009D55F4"/>
    <w:rsid w:val="009D69B0"/>
    <w:rsid w:val="009E08EB"/>
    <w:rsid w:val="009E0AE6"/>
    <w:rsid w:val="009E1767"/>
    <w:rsid w:val="009E19F0"/>
    <w:rsid w:val="009E1C87"/>
    <w:rsid w:val="009E3492"/>
    <w:rsid w:val="009E49D0"/>
    <w:rsid w:val="009E72D2"/>
    <w:rsid w:val="009F2AA5"/>
    <w:rsid w:val="009F32CB"/>
    <w:rsid w:val="009F33AE"/>
    <w:rsid w:val="009F33EF"/>
    <w:rsid w:val="009F4F9F"/>
    <w:rsid w:val="009F5D0C"/>
    <w:rsid w:val="00A0068F"/>
    <w:rsid w:val="00A00F76"/>
    <w:rsid w:val="00A01B44"/>
    <w:rsid w:val="00A02B3E"/>
    <w:rsid w:val="00A05664"/>
    <w:rsid w:val="00A059E4"/>
    <w:rsid w:val="00A05B44"/>
    <w:rsid w:val="00A06BB8"/>
    <w:rsid w:val="00A074B5"/>
    <w:rsid w:val="00A10E8E"/>
    <w:rsid w:val="00A15DE2"/>
    <w:rsid w:val="00A17186"/>
    <w:rsid w:val="00A17A59"/>
    <w:rsid w:val="00A21FF6"/>
    <w:rsid w:val="00A22D9B"/>
    <w:rsid w:val="00A22E02"/>
    <w:rsid w:val="00A230DF"/>
    <w:rsid w:val="00A3228E"/>
    <w:rsid w:val="00A34439"/>
    <w:rsid w:val="00A345C1"/>
    <w:rsid w:val="00A34897"/>
    <w:rsid w:val="00A3668C"/>
    <w:rsid w:val="00A4017F"/>
    <w:rsid w:val="00A41B14"/>
    <w:rsid w:val="00A420A7"/>
    <w:rsid w:val="00A420E8"/>
    <w:rsid w:val="00A42461"/>
    <w:rsid w:val="00A441E6"/>
    <w:rsid w:val="00A45C9B"/>
    <w:rsid w:val="00A47AD9"/>
    <w:rsid w:val="00A51295"/>
    <w:rsid w:val="00A51B0F"/>
    <w:rsid w:val="00A57B96"/>
    <w:rsid w:val="00A61CCD"/>
    <w:rsid w:val="00A640A6"/>
    <w:rsid w:val="00A6429A"/>
    <w:rsid w:val="00A65A6D"/>
    <w:rsid w:val="00A65CA5"/>
    <w:rsid w:val="00A66507"/>
    <w:rsid w:val="00A67EF8"/>
    <w:rsid w:val="00A700E4"/>
    <w:rsid w:val="00A74FA2"/>
    <w:rsid w:val="00A809C0"/>
    <w:rsid w:val="00A8112E"/>
    <w:rsid w:val="00A83044"/>
    <w:rsid w:val="00A853DB"/>
    <w:rsid w:val="00A904FB"/>
    <w:rsid w:val="00A906CE"/>
    <w:rsid w:val="00A90751"/>
    <w:rsid w:val="00A9091C"/>
    <w:rsid w:val="00AA0284"/>
    <w:rsid w:val="00AA20C9"/>
    <w:rsid w:val="00AB2AC7"/>
    <w:rsid w:val="00AB5596"/>
    <w:rsid w:val="00AB586B"/>
    <w:rsid w:val="00AB5998"/>
    <w:rsid w:val="00AC4429"/>
    <w:rsid w:val="00AC4951"/>
    <w:rsid w:val="00AC5D26"/>
    <w:rsid w:val="00AC6015"/>
    <w:rsid w:val="00AC631F"/>
    <w:rsid w:val="00AC7977"/>
    <w:rsid w:val="00AD1E34"/>
    <w:rsid w:val="00AD1E80"/>
    <w:rsid w:val="00AD2235"/>
    <w:rsid w:val="00AD6535"/>
    <w:rsid w:val="00AD6FD5"/>
    <w:rsid w:val="00AD7C97"/>
    <w:rsid w:val="00AE03EB"/>
    <w:rsid w:val="00AE5147"/>
    <w:rsid w:val="00AE5BDE"/>
    <w:rsid w:val="00AE5F41"/>
    <w:rsid w:val="00AF4AEA"/>
    <w:rsid w:val="00AF5FDC"/>
    <w:rsid w:val="00AF6C54"/>
    <w:rsid w:val="00AF7570"/>
    <w:rsid w:val="00B00CA0"/>
    <w:rsid w:val="00B0429A"/>
    <w:rsid w:val="00B11AB1"/>
    <w:rsid w:val="00B21074"/>
    <w:rsid w:val="00B21750"/>
    <w:rsid w:val="00B267BC"/>
    <w:rsid w:val="00B27310"/>
    <w:rsid w:val="00B27B84"/>
    <w:rsid w:val="00B3290F"/>
    <w:rsid w:val="00B32E02"/>
    <w:rsid w:val="00B35B6D"/>
    <w:rsid w:val="00B415F7"/>
    <w:rsid w:val="00B4240A"/>
    <w:rsid w:val="00B43205"/>
    <w:rsid w:val="00B43292"/>
    <w:rsid w:val="00B435F7"/>
    <w:rsid w:val="00B44DE8"/>
    <w:rsid w:val="00B456FF"/>
    <w:rsid w:val="00B475A2"/>
    <w:rsid w:val="00B47C04"/>
    <w:rsid w:val="00B511A3"/>
    <w:rsid w:val="00B5209E"/>
    <w:rsid w:val="00B543BC"/>
    <w:rsid w:val="00B54701"/>
    <w:rsid w:val="00B616F0"/>
    <w:rsid w:val="00B63008"/>
    <w:rsid w:val="00B63268"/>
    <w:rsid w:val="00B63E0E"/>
    <w:rsid w:val="00B641EF"/>
    <w:rsid w:val="00B65E12"/>
    <w:rsid w:val="00B73FB8"/>
    <w:rsid w:val="00B74A81"/>
    <w:rsid w:val="00B77D81"/>
    <w:rsid w:val="00B80841"/>
    <w:rsid w:val="00B8151D"/>
    <w:rsid w:val="00B8281B"/>
    <w:rsid w:val="00B85B21"/>
    <w:rsid w:val="00B8634E"/>
    <w:rsid w:val="00B92844"/>
    <w:rsid w:val="00B935D7"/>
    <w:rsid w:val="00B94147"/>
    <w:rsid w:val="00B946D5"/>
    <w:rsid w:val="00B9543E"/>
    <w:rsid w:val="00BA1320"/>
    <w:rsid w:val="00BA355B"/>
    <w:rsid w:val="00BB3086"/>
    <w:rsid w:val="00BC2423"/>
    <w:rsid w:val="00BC4726"/>
    <w:rsid w:val="00BC6FF3"/>
    <w:rsid w:val="00BD0663"/>
    <w:rsid w:val="00BD163B"/>
    <w:rsid w:val="00BD27BC"/>
    <w:rsid w:val="00BD6AB9"/>
    <w:rsid w:val="00BD6B0C"/>
    <w:rsid w:val="00BD76CD"/>
    <w:rsid w:val="00BE0535"/>
    <w:rsid w:val="00BE47FB"/>
    <w:rsid w:val="00BE53B3"/>
    <w:rsid w:val="00BE669E"/>
    <w:rsid w:val="00BF0F47"/>
    <w:rsid w:val="00BF1399"/>
    <w:rsid w:val="00BF282B"/>
    <w:rsid w:val="00BF557F"/>
    <w:rsid w:val="00BF7CF4"/>
    <w:rsid w:val="00C02960"/>
    <w:rsid w:val="00C0363D"/>
    <w:rsid w:val="00C03DB9"/>
    <w:rsid w:val="00C06617"/>
    <w:rsid w:val="00C07158"/>
    <w:rsid w:val="00C12C10"/>
    <w:rsid w:val="00C132AB"/>
    <w:rsid w:val="00C14978"/>
    <w:rsid w:val="00C14F9A"/>
    <w:rsid w:val="00C22352"/>
    <w:rsid w:val="00C25752"/>
    <w:rsid w:val="00C27400"/>
    <w:rsid w:val="00C41B6F"/>
    <w:rsid w:val="00C42EB6"/>
    <w:rsid w:val="00C42F6B"/>
    <w:rsid w:val="00C43678"/>
    <w:rsid w:val="00C45BB2"/>
    <w:rsid w:val="00C469BA"/>
    <w:rsid w:val="00C47A1C"/>
    <w:rsid w:val="00C47EF8"/>
    <w:rsid w:val="00C53474"/>
    <w:rsid w:val="00C535F5"/>
    <w:rsid w:val="00C53855"/>
    <w:rsid w:val="00C544A1"/>
    <w:rsid w:val="00C559B3"/>
    <w:rsid w:val="00C6049E"/>
    <w:rsid w:val="00C605FA"/>
    <w:rsid w:val="00C65962"/>
    <w:rsid w:val="00C71B55"/>
    <w:rsid w:val="00C754E1"/>
    <w:rsid w:val="00C758BF"/>
    <w:rsid w:val="00C75DB8"/>
    <w:rsid w:val="00C81645"/>
    <w:rsid w:val="00C845B2"/>
    <w:rsid w:val="00C85A21"/>
    <w:rsid w:val="00C8684A"/>
    <w:rsid w:val="00C87CF1"/>
    <w:rsid w:val="00C91EEC"/>
    <w:rsid w:val="00C92609"/>
    <w:rsid w:val="00C94039"/>
    <w:rsid w:val="00C95975"/>
    <w:rsid w:val="00CA10A0"/>
    <w:rsid w:val="00CA1457"/>
    <w:rsid w:val="00CA1C88"/>
    <w:rsid w:val="00CA4032"/>
    <w:rsid w:val="00CA4E9E"/>
    <w:rsid w:val="00CB0D7E"/>
    <w:rsid w:val="00CB1AE4"/>
    <w:rsid w:val="00CB67BE"/>
    <w:rsid w:val="00CC219C"/>
    <w:rsid w:val="00CC452E"/>
    <w:rsid w:val="00CC497E"/>
    <w:rsid w:val="00CC6639"/>
    <w:rsid w:val="00CD0AF8"/>
    <w:rsid w:val="00CD2587"/>
    <w:rsid w:val="00CD32E5"/>
    <w:rsid w:val="00CD3C7A"/>
    <w:rsid w:val="00CD478D"/>
    <w:rsid w:val="00CD47C7"/>
    <w:rsid w:val="00CE003E"/>
    <w:rsid w:val="00CE202F"/>
    <w:rsid w:val="00CE4407"/>
    <w:rsid w:val="00CE47B4"/>
    <w:rsid w:val="00CE7E1C"/>
    <w:rsid w:val="00CF1A2A"/>
    <w:rsid w:val="00CF40F7"/>
    <w:rsid w:val="00CF4916"/>
    <w:rsid w:val="00CF4CD9"/>
    <w:rsid w:val="00CF53B8"/>
    <w:rsid w:val="00CF5410"/>
    <w:rsid w:val="00CF55F2"/>
    <w:rsid w:val="00D00CA6"/>
    <w:rsid w:val="00D035B2"/>
    <w:rsid w:val="00D0579B"/>
    <w:rsid w:val="00D05A35"/>
    <w:rsid w:val="00D07270"/>
    <w:rsid w:val="00D10E5B"/>
    <w:rsid w:val="00D137D7"/>
    <w:rsid w:val="00D15B44"/>
    <w:rsid w:val="00D15E76"/>
    <w:rsid w:val="00D17625"/>
    <w:rsid w:val="00D20FBC"/>
    <w:rsid w:val="00D21D96"/>
    <w:rsid w:val="00D22966"/>
    <w:rsid w:val="00D2352C"/>
    <w:rsid w:val="00D252C8"/>
    <w:rsid w:val="00D2608B"/>
    <w:rsid w:val="00D3127B"/>
    <w:rsid w:val="00D32F3A"/>
    <w:rsid w:val="00D45BDB"/>
    <w:rsid w:val="00D46E39"/>
    <w:rsid w:val="00D510CB"/>
    <w:rsid w:val="00D516B7"/>
    <w:rsid w:val="00D555CD"/>
    <w:rsid w:val="00D60C2D"/>
    <w:rsid w:val="00D673D8"/>
    <w:rsid w:val="00D67B34"/>
    <w:rsid w:val="00D727D5"/>
    <w:rsid w:val="00D731A8"/>
    <w:rsid w:val="00D747C6"/>
    <w:rsid w:val="00D7697E"/>
    <w:rsid w:val="00D76EA1"/>
    <w:rsid w:val="00D83868"/>
    <w:rsid w:val="00D845C3"/>
    <w:rsid w:val="00D8592B"/>
    <w:rsid w:val="00D86282"/>
    <w:rsid w:val="00D87592"/>
    <w:rsid w:val="00D90D46"/>
    <w:rsid w:val="00D92700"/>
    <w:rsid w:val="00D94A9E"/>
    <w:rsid w:val="00D94B62"/>
    <w:rsid w:val="00D95085"/>
    <w:rsid w:val="00D96597"/>
    <w:rsid w:val="00D97461"/>
    <w:rsid w:val="00D97B03"/>
    <w:rsid w:val="00D97B87"/>
    <w:rsid w:val="00DA0449"/>
    <w:rsid w:val="00DA2F17"/>
    <w:rsid w:val="00DA6306"/>
    <w:rsid w:val="00DA7BD8"/>
    <w:rsid w:val="00DB1795"/>
    <w:rsid w:val="00DB2578"/>
    <w:rsid w:val="00DB28D3"/>
    <w:rsid w:val="00DB3052"/>
    <w:rsid w:val="00DB36D3"/>
    <w:rsid w:val="00DB480C"/>
    <w:rsid w:val="00DB60DD"/>
    <w:rsid w:val="00DC007E"/>
    <w:rsid w:val="00DC020B"/>
    <w:rsid w:val="00DC18EB"/>
    <w:rsid w:val="00DC19D7"/>
    <w:rsid w:val="00DC1C37"/>
    <w:rsid w:val="00DC3462"/>
    <w:rsid w:val="00DC46E8"/>
    <w:rsid w:val="00DC517D"/>
    <w:rsid w:val="00DC59E4"/>
    <w:rsid w:val="00DC6E79"/>
    <w:rsid w:val="00DD0578"/>
    <w:rsid w:val="00DD1242"/>
    <w:rsid w:val="00DD24BA"/>
    <w:rsid w:val="00DD4222"/>
    <w:rsid w:val="00DD7BF4"/>
    <w:rsid w:val="00DE0F30"/>
    <w:rsid w:val="00DE2306"/>
    <w:rsid w:val="00DE4913"/>
    <w:rsid w:val="00DE7EE9"/>
    <w:rsid w:val="00DF0EC9"/>
    <w:rsid w:val="00DF152D"/>
    <w:rsid w:val="00DF24FB"/>
    <w:rsid w:val="00DF5DB2"/>
    <w:rsid w:val="00DF6C26"/>
    <w:rsid w:val="00DF7421"/>
    <w:rsid w:val="00DF79E6"/>
    <w:rsid w:val="00E010AD"/>
    <w:rsid w:val="00E014A0"/>
    <w:rsid w:val="00E02302"/>
    <w:rsid w:val="00E050BD"/>
    <w:rsid w:val="00E1049F"/>
    <w:rsid w:val="00E10FF4"/>
    <w:rsid w:val="00E11731"/>
    <w:rsid w:val="00E128F9"/>
    <w:rsid w:val="00E13329"/>
    <w:rsid w:val="00E14286"/>
    <w:rsid w:val="00E156E8"/>
    <w:rsid w:val="00E21FA1"/>
    <w:rsid w:val="00E231B7"/>
    <w:rsid w:val="00E23B9D"/>
    <w:rsid w:val="00E26B61"/>
    <w:rsid w:val="00E341B2"/>
    <w:rsid w:val="00E351BA"/>
    <w:rsid w:val="00E379FC"/>
    <w:rsid w:val="00E40FF2"/>
    <w:rsid w:val="00E45C60"/>
    <w:rsid w:val="00E45CA2"/>
    <w:rsid w:val="00E51FBB"/>
    <w:rsid w:val="00E53EA9"/>
    <w:rsid w:val="00E54F63"/>
    <w:rsid w:val="00E557AE"/>
    <w:rsid w:val="00E56703"/>
    <w:rsid w:val="00E6025C"/>
    <w:rsid w:val="00E61380"/>
    <w:rsid w:val="00E62561"/>
    <w:rsid w:val="00E66616"/>
    <w:rsid w:val="00E71B5D"/>
    <w:rsid w:val="00E73042"/>
    <w:rsid w:val="00E754B6"/>
    <w:rsid w:val="00E76C0A"/>
    <w:rsid w:val="00E81F92"/>
    <w:rsid w:val="00E8306B"/>
    <w:rsid w:val="00E869CA"/>
    <w:rsid w:val="00E8798F"/>
    <w:rsid w:val="00E91E94"/>
    <w:rsid w:val="00E92E25"/>
    <w:rsid w:val="00E93EFD"/>
    <w:rsid w:val="00E972BA"/>
    <w:rsid w:val="00E973E6"/>
    <w:rsid w:val="00EA211A"/>
    <w:rsid w:val="00EA50DC"/>
    <w:rsid w:val="00EA7D30"/>
    <w:rsid w:val="00EB04EC"/>
    <w:rsid w:val="00EB06C8"/>
    <w:rsid w:val="00EB1E24"/>
    <w:rsid w:val="00EB22A7"/>
    <w:rsid w:val="00EB65C7"/>
    <w:rsid w:val="00EB6792"/>
    <w:rsid w:val="00EB6EBE"/>
    <w:rsid w:val="00EC0462"/>
    <w:rsid w:val="00EC32AE"/>
    <w:rsid w:val="00EC3E66"/>
    <w:rsid w:val="00EC4689"/>
    <w:rsid w:val="00EC4D2A"/>
    <w:rsid w:val="00EC6BBA"/>
    <w:rsid w:val="00ED1C35"/>
    <w:rsid w:val="00EE0BD9"/>
    <w:rsid w:val="00EE2986"/>
    <w:rsid w:val="00EE3135"/>
    <w:rsid w:val="00EE74C9"/>
    <w:rsid w:val="00EF0B04"/>
    <w:rsid w:val="00EF2D3B"/>
    <w:rsid w:val="00EF388D"/>
    <w:rsid w:val="00EF4E39"/>
    <w:rsid w:val="00EF5FAD"/>
    <w:rsid w:val="00F0133A"/>
    <w:rsid w:val="00F02922"/>
    <w:rsid w:val="00F0548E"/>
    <w:rsid w:val="00F06561"/>
    <w:rsid w:val="00F072AD"/>
    <w:rsid w:val="00F125F0"/>
    <w:rsid w:val="00F14692"/>
    <w:rsid w:val="00F15C53"/>
    <w:rsid w:val="00F16E55"/>
    <w:rsid w:val="00F22D20"/>
    <w:rsid w:val="00F25BCF"/>
    <w:rsid w:val="00F27A2B"/>
    <w:rsid w:val="00F3530F"/>
    <w:rsid w:val="00F366D6"/>
    <w:rsid w:val="00F36CEF"/>
    <w:rsid w:val="00F374BF"/>
    <w:rsid w:val="00F37640"/>
    <w:rsid w:val="00F37B51"/>
    <w:rsid w:val="00F40572"/>
    <w:rsid w:val="00F407A6"/>
    <w:rsid w:val="00F4117C"/>
    <w:rsid w:val="00F42478"/>
    <w:rsid w:val="00F461A6"/>
    <w:rsid w:val="00F46BD1"/>
    <w:rsid w:val="00F4752D"/>
    <w:rsid w:val="00F47AE1"/>
    <w:rsid w:val="00F540A2"/>
    <w:rsid w:val="00F5435F"/>
    <w:rsid w:val="00F5539D"/>
    <w:rsid w:val="00F57801"/>
    <w:rsid w:val="00F63A09"/>
    <w:rsid w:val="00F651F0"/>
    <w:rsid w:val="00F65EBA"/>
    <w:rsid w:val="00F66187"/>
    <w:rsid w:val="00F67BEC"/>
    <w:rsid w:val="00F67C2B"/>
    <w:rsid w:val="00F67CE8"/>
    <w:rsid w:val="00F72612"/>
    <w:rsid w:val="00F73109"/>
    <w:rsid w:val="00F73B9D"/>
    <w:rsid w:val="00F83D95"/>
    <w:rsid w:val="00F87976"/>
    <w:rsid w:val="00F90489"/>
    <w:rsid w:val="00F9089A"/>
    <w:rsid w:val="00FA0781"/>
    <w:rsid w:val="00FA08B6"/>
    <w:rsid w:val="00FA279E"/>
    <w:rsid w:val="00FA48B3"/>
    <w:rsid w:val="00FA51AE"/>
    <w:rsid w:val="00FA6A67"/>
    <w:rsid w:val="00FB0411"/>
    <w:rsid w:val="00FB179D"/>
    <w:rsid w:val="00FB1CBB"/>
    <w:rsid w:val="00FB3384"/>
    <w:rsid w:val="00FB37B8"/>
    <w:rsid w:val="00FB6C1B"/>
    <w:rsid w:val="00FC02B1"/>
    <w:rsid w:val="00FC6280"/>
    <w:rsid w:val="00FC678C"/>
    <w:rsid w:val="00FC76E2"/>
    <w:rsid w:val="00FD3206"/>
    <w:rsid w:val="00FD37A8"/>
    <w:rsid w:val="00FD37D8"/>
    <w:rsid w:val="00FD5F98"/>
    <w:rsid w:val="00FE0F24"/>
    <w:rsid w:val="00FE38F4"/>
    <w:rsid w:val="00FE3F38"/>
    <w:rsid w:val="00FE5C27"/>
    <w:rsid w:val="00FF0B80"/>
    <w:rsid w:val="00FF2D28"/>
    <w:rsid w:val="00FF422F"/>
    <w:rsid w:val="00FF52A1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C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082C41"/>
    <w:rsid w:val="00102D5A"/>
    <w:rsid w:val="0016515C"/>
    <w:rsid w:val="00183593"/>
    <w:rsid w:val="001C609E"/>
    <w:rsid w:val="001F00F9"/>
    <w:rsid w:val="001F2EAF"/>
    <w:rsid w:val="002E728A"/>
    <w:rsid w:val="0037248D"/>
    <w:rsid w:val="00484356"/>
    <w:rsid w:val="006756BF"/>
    <w:rsid w:val="00696BCC"/>
    <w:rsid w:val="00714546"/>
    <w:rsid w:val="00723A60"/>
    <w:rsid w:val="00756B39"/>
    <w:rsid w:val="008B32C7"/>
    <w:rsid w:val="008B5C5C"/>
    <w:rsid w:val="008E5355"/>
    <w:rsid w:val="008F30E4"/>
    <w:rsid w:val="00907197"/>
    <w:rsid w:val="0092665F"/>
    <w:rsid w:val="00A163B6"/>
    <w:rsid w:val="00AA2CF4"/>
    <w:rsid w:val="00B47336"/>
    <w:rsid w:val="00B8634E"/>
    <w:rsid w:val="00BE2D79"/>
    <w:rsid w:val="00C23A17"/>
    <w:rsid w:val="00C631E4"/>
    <w:rsid w:val="00CA4032"/>
    <w:rsid w:val="00CD47C7"/>
    <w:rsid w:val="00D516B7"/>
    <w:rsid w:val="00D54CF8"/>
    <w:rsid w:val="00E13E7C"/>
    <w:rsid w:val="00E67A2D"/>
    <w:rsid w:val="00E73042"/>
    <w:rsid w:val="00EA47E3"/>
    <w:rsid w:val="00EE7003"/>
    <w:rsid w:val="00F115C7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1</TotalTime>
  <Pages>4</Pages>
  <Words>395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2026-02-27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2026-02-27</dc:title>
  <dc:subject/>
  <dc:creator>Louise Ternlind</dc:creator>
  <dc:description/>
  <cp:lastModifiedBy>Sofia Gärdsfors</cp:lastModifiedBy>
  <cp:revision>2</cp:revision>
  <cp:lastPrinted>2024-12-04T08:39:00Z</cp:lastPrinted>
  <dcterms:created xsi:type="dcterms:W3CDTF">2026-03-02T08:38:00Z</dcterms:created>
  <dcterms:modified xsi:type="dcterms:W3CDTF">2026-03-02T08:38:00Z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