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BE8E" w14:textId="6673DC04" w:rsidR="00025F76" w:rsidRPr="00435412" w:rsidRDefault="00BD5426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F412C1">
        <w:rPr>
          <w:noProof w:val="0"/>
        </w:rPr>
        <w:t xml:space="preserve"> </w:t>
      </w:r>
      <w:r w:rsidR="00753D83">
        <w:rPr>
          <w:noProof w:val="0"/>
        </w:rPr>
        <w:t>7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35C3D701" w:rsidR="00025F76" w:rsidRDefault="00F412C1" w:rsidP="00025F76">
      <w:pPr>
        <w:pStyle w:val="Formaliauppgifter"/>
        <w:rPr>
          <w:noProof w:val="0"/>
        </w:rPr>
      </w:pPr>
      <w:r w:rsidRPr="00753D83">
        <w:rPr>
          <w:noProof w:val="0"/>
        </w:rPr>
        <w:t>Södra Älvstranden Utveckling AB</w:t>
      </w:r>
    </w:p>
    <w:p w14:paraId="4CCCA8B1" w14:textId="609DAFED" w:rsidR="00025F76" w:rsidRPr="004C76F4" w:rsidRDefault="00025F76" w:rsidP="00025F76">
      <w:pPr>
        <w:pStyle w:val="Formaliauppgifter"/>
        <w:rPr>
          <w:noProof w:val="0"/>
        </w:rPr>
      </w:pPr>
      <w:r w:rsidRPr="004C76F4">
        <w:rPr>
          <w:noProof w:val="0"/>
        </w:rPr>
        <w:t>Diarienummer</w:t>
      </w:r>
      <w:r w:rsidR="008B7650" w:rsidRPr="004C76F4">
        <w:t xml:space="preserve"> </w:t>
      </w:r>
      <w:r w:rsidR="00F412C1" w:rsidRPr="00956F94">
        <w:rPr>
          <w:noProof w:val="0"/>
        </w:rPr>
        <w:t>ALV-2026-00</w:t>
      </w:r>
      <w:r w:rsidR="00956F94" w:rsidRPr="00956F94">
        <w:rPr>
          <w:noProof w:val="0"/>
        </w:rPr>
        <w:t>086</w:t>
      </w:r>
    </w:p>
    <w:p w14:paraId="62706D62" w14:textId="27BABBA6" w:rsidR="00025F76" w:rsidRPr="00435412" w:rsidRDefault="00EE0218" w:rsidP="00025F76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F412C1">
        <w:rPr>
          <w:noProof w:val="0"/>
        </w:rPr>
        <w:t>6</w:t>
      </w:r>
      <w:r w:rsidR="004270D0">
        <w:rPr>
          <w:noProof w:val="0"/>
        </w:rPr>
        <w:t>-03-1</w:t>
      </w:r>
      <w:r w:rsidR="00F412C1">
        <w:rPr>
          <w:noProof w:val="0"/>
        </w:rPr>
        <w:t>1</w:t>
      </w:r>
    </w:p>
    <w:p w14:paraId="0E2135B3" w14:textId="77777777" w:rsidR="00BB5337" w:rsidRPr="007229E3" w:rsidRDefault="00BB5337" w:rsidP="007229E3">
      <w:pPr>
        <w:pStyle w:val="Rubrik1"/>
      </w:pPr>
    </w:p>
    <w:p w14:paraId="54E35B97" w14:textId="59B0D3C3" w:rsidR="007229E3" w:rsidRDefault="007229E3" w:rsidP="007229E3">
      <w:pPr>
        <w:pStyle w:val="Rubrik1"/>
      </w:pPr>
      <w:r>
        <w:t xml:space="preserve">Beslutsärende – </w:t>
      </w:r>
      <w:r w:rsidR="00830FDB">
        <w:t>f</w:t>
      </w:r>
      <w:r>
        <w:t>irmateckningsrätt</w:t>
      </w:r>
    </w:p>
    <w:p w14:paraId="313DA3C5" w14:textId="77777777" w:rsidR="007229E3" w:rsidRDefault="007229E3" w:rsidP="007229E3">
      <w:pPr>
        <w:pStyle w:val="Rubrik2"/>
      </w:pPr>
      <w:r>
        <w:t>Förslag till beslut</w:t>
      </w:r>
    </w:p>
    <w:p w14:paraId="24C09655" w14:textId="31645333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830FDB">
        <w:t xml:space="preserve">för </w:t>
      </w:r>
      <w:r w:rsidR="00753D83">
        <w:t xml:space="preserve">Södra </w:t>
      </w:r>
      <w:r w:rsidR="00830FDB">
        <w:t>Älvstranden Utveckli</w:t>
      </w:r>
      <w:r w:rsidR="006808E3">
        <w:t>n</w:t>
      </w:r>
      <w:r w:rsidR="00830FDB">
        <w:t xml:space="preserve">g AB </w:t>
      </w:r>
      <w:r>
        <w:t xml:space="preserve">beslutar att bolagets firma ska tecknas, förutom av styrelsen, av styrelsens ledamöter två i förening samt av </w:t>
      </w:r>
      <w:r w:rsidR="001C52FF">
        <w:t>V</w:t>
      </w:r>
      <w:r>
        <w:t xml:space="preserve">d i förening med minst en av styrelsens ledamöter. </w:t>
      </w:r>
    </w:p>
    <w:p w14:paraId="0B540596" w14:textId="03B4B389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F15024">
        <w:t xml:space="preserve">för </w:t>
      </w:r>
      <w:r w:rsidR="00753D83">
        <w:t xml:space="preserve">Södra </w:t>
      </w:r>
      <w:r w:rsidR="00F15024">
        <w:t xml:space="preserve">Älvstranden Utveckling AB </w:t>
      </w:r>
      <w:r>
        <w:t xml:space="preserve">beslutar att </w:t>
      </w:r>
      <w:r w:rsidR="001C52FF">
        <w:t>V</w:t>
      </w:r>
      <w:r>
        <w:t>d därutöver har rätt att teckna bolagets firma i frågor rörande löpande förvaltningsåtgärder.</w:t>
      </w:r>
    </w:p>
    <w:p w14:paraId="316702A4" w14:textId="77777777" w:rsidR="007229E3" w:rsidRDefault="007229E3" w:rsidP="007229E3">
      <w:pPr>
        <w:pStyle w:val="Rubrik2"/>
      </w:pPr>
      <w:r>
        <w:t>Beskrivning</w:t>
      </w:r>
    </w:p>
    <w:p w14:paraId="57DD1B6D" w14:textId="428D4B27" w:rsidR="007229E3" w:rsidRDefault="007229E3" w:rsidP="007229E3">
      <w:r>
        <w:t>Styrelsen och Vd har enligt Aktiebolagslagen en reglerad behörighet att teckna bolagets firma. Hela styrelsen (alla styrelseledamöter) tillsammans, har alltid rätt att företräda aktiebolaget som firmatecknare.</w:t>
      </w:r>
    </w:p>
    <w:p w14:paraId="58721A3C" w14:textId="77777777" w:rsidR="007229E3" w:rsidRDefault="007229E3" w:rsidP="007229E3">
      <w:r>
        <w:t xml:space="preserve">Vd är också enligt Aktiebolagslagen (8:36 ABL) behörig att teckna bolagets firma inom den löpande förvaltningen. </w:t>
      </w:r>
    </w:p>
    <w:p w14:paraId="30C3E6F9" w14:textId="79E14008" w:rsidR="003C7292" w:rsidRDefault="007229E3" w:rsidP="007229E3">
      <w:r>
        <w:t>Bolaget ska anmäla hur och av vilka bolagets firma tecknas för registrering i aktiebolags</w:t>
      </w:r>
      <w:r>
        <w:softHyphen/>
        <w:t>registret (8:43 p.3 ABL).</w:t>
      </w:r>
    </w:p>
    <w:p w14:paraId="22495D22" w14:textId="77777777" w:rsidR="00DB37DF" w:rsidRPr="00DB37DF" w:rsidRDefault="00DB37DF" w:rsidP="00DB37DF">
      <w:pPr>
        <w:keepNext/>
        <w:keepLines/>
        <w:autoSpaceDE/>
        <w:autoSpaceDN/>
        <w:adjustRightInd/>
        <w:spacing w:before="360" w:after="80"/>
        <w:outlineLvl w:val="1"/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</w:pPr>
      <w:r w:rsidRPr="00DB37DF"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  <w:t>Bedömning av ärendets principiella beskaffenhet</w:t>
      </w:r>
    </w:p>
    <w:p w14:paraId="73869905" w14:textId="77777777" w:rsidR="00DB37DF" w:rsidRPr="00DB37DF" w:rsidRDefault="00DB37DF" w:rsidP="00DB37DF">
      <w:r w:rsidRPr="00DB37DF">
        <w:t>Bolaget bedömer att ärendet inte är av principiell beskaffenhet.</w:t>
      </w:r>
    </w:p>
    <w:p w14:paraId="51626A7E" w14:textId="77777777" w:rsidR="00DB37DF" w:rsidRPr="00BD3B85" w:rsidRDefault="00DB37DF" w:rsidP="007229E3"/>
    <w:sectPr w:rsidR="00DB37DF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6" w:name="_Hlk175822807"/>
  <w:bookmarkStart w:id="47" w:name="_Hlk175822808"/>
  <w:bookmarkStart w:id="48" w:name="_Hlk175822809"/>
  <w:bookmarkStart w:id="49" w:name="_Hlk175822810"/>
  <w:bookmarkStart w:id="50" w:name="_Hlk175827583"/>
  <w:bookmarkStart w:id="51" w:name="_Hlk175827584"/>
  <w:bookmarkStart w:id="52" w:name="_Hlk175827585"/>
  <w:bookmarkStart w:id="53" w:name="_Hlk175827586"/>
  <w:bookmarkStart w:id="54" w:name="_Hlk175827894"/>
  <w:bookmarkStart w:id="55" w:name="_Hlk175827895"/>
  <w:bookmarkStart w:id="56" w:name="_Hlk176938098"/>
  <w:bookmarkStart w:id="57" w:name="_Hlk176938099"/>
  <w:bookmarkStart w:id="58" w:name="_Hlk176941927"/>
  <w:bookmarkStart w:id="59" w:name="_Hlk176941928"/>
  <w:bookmarkStart w:id="60" w:name="_Hlk187672980"/>
  <w:bookmarkStart w:id="61" w:name="_Hlk187672981"/>
  <w:bookmarkStart w:id="62" w:name="_Hlk187673117"/>
  <w:bookmarkStart w:id="63" w:name="_Hlk187673118"/>
  <w:bookmarkStart w:id="64" w:name="_Hlk187673245"/>
  <w:bookmarkStart w:id="65" w:name="_Hlk187673246"/>
  <w:bookmarkStart w:id="66" w:name="_Hlk187674493"/>
  <w:bookmarkStart w:id="67" w:name="_Hlk187674494"/>
  <w:bookmarkStart w:id="68" w:name="_Hlk187674895"/>
  <w:bookmarkStart w:id="69" w:name="_Hlk187674896"/>
  <w:bookmarkStart w:id="70" w:name="_Hlk187674897"/>
  <w:bookmarkStart w:id="71" w:name="_Hlk187674898"/>
  <w:bookmarkStart w:id="72" w:name="_Hlk187674900"/>
  <w:bookmarkStart w:id="73" w:name="_Hlk187674901"/>
  <w:bookmarkStart w:id="74" w:name="_Hlk187674902"/>
  <w:bookmarkStart w:id="75" w:name="_Hlk187674903"/>
  <w:bookmarkStart w:id="76" w:name="_Hlk187753280"/>
  <w:bookmarkStart w:id="77" w:name="_Hlk187753281"/>
  <w:bookmarkStart w:id="78" w:name="_Hlk187754064"/>
  <w:bookmarkStart w:id="79" w:name="_Hlk187754065"/>
  <w:bookmarkStart w:id="80" w:name="_Hlk187755257"/>
  <w:bookmarkStart w:id="81" w:name="_Hlk187755258"/>
  <w:bookmarkStart w:id="82" w:name="_Hlk187756438"/>
  <w:bookmarkStart w:id="83" w:name="_Hlk187756439"/>
  <w:bookmarkStart w:id="84" w:name="_Hlk187825044"/>
  <w:bookmarkStart w:id="85" w:name="_Hlk187825045"/>
  <w:bookmarkStart w:id="86" w:name="_Hlk187825282"/>
  <w:bookmarkStart w:id="87" w:name="_Hlk187825283"/>
  <w:bookmarkStart w:id="88" w:name="_Hlk187826348"/>
  <w:bookmarkStart w:id="89" w:name="_Hlk187826349"/>
  <w:bookmarkStart w:id="90" w:name="_Hlk187826350"/>
  <w:bookmarkStart w:id="91" w:name="_Hlk187826351"/>
  <w:bookmarkStart w:id="92" w:name="_Hlk187829638"/>
  <w:bookmarkStart w:id="93" w:name="_Hlk187829639"/>
  <w:bookmarkStart w:id="94" w:name="_Hlk187843611"/>
  <w:bookmarkStart w:id="95" w:name="_Hlk187843612"/>
  <w:bookmarkStart w:id="96" w:name="_Hlk187843682"/>
  <w:bookmarkStart w:id="97" w:name="_Hlk187843683"/>
  <w:p w14:paraId="35CF4478" w14:textId="3E5E79F2" w:rsidR="00EA78E3" w:rsidRPr="004270D0" w:rsidRDefault="004270D0" w:rsidP="004270D0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43A75838" wp14:editId="05F03E94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25162" id="Rak koppling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alvstranden.com</w:t>
    </w:r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7969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bookmarkStart w:id="44" w:name="_Hlk187843666"/>
    <w:bookmarkStart w:id="45" w:name="_Hlk187843667"/>
    <w:r w:rsidRPr="004270D0">
      <w:rPr>
        <w:noProof/>
      </w:rPr>
      <w:drawing>
        <wp:anchor distT="0" distB="0" distL="114300" distR="114300" simplePos="0" relativeHeight="251689984" behindDoc="0" locked="0" layoutInCell="1" allowOverlap="1" wp14:anchorId="5294DF91" wp14:editId="3451AAD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70D0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C141342" wp14:editId="6933AF4E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99D82B" id="Rak koppling 5" o:spid="_x0000_s1026" style="position:absolute;z-index:251688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p w14:paraId="51B9739B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4979136D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13885"/>
    <w:multiLevelType w:val="hybridMultilevel"/>
    <w:tmpl w:val="1FF66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0983010">
    <w:abstractNumId w:val="43"/>
  </w:num>
  <w:num w:numId="2" w16cid:durableId="1727875676">
    <w:abstractNumId w:val="28"/>
  </w:num>
  <w:num w:numId="3" w16cid:durableId="794177349">
    <w:abstractNumId w:val="23"/>
  </w:num>
  <w:num w:numId="4" w16cid:durableId="1981422597">
    <w:abstractNumId w:val="11"/>
  </w:num>
  <w:num w:numId="5" w16cid:durableId="1023633047">
    <w:abstractNumId w:val="8"/>
  </w:num>
  <w:num w:numId="6" w16cid:durableId="713192685">
    <w:abstractNumId w:val="20"/>
  </w:num>
  <w:num w:numId="7" w16cid:durableId="34240463">
    <w:abstractNumId w:val="5"/>
  </w:num>
  <w:num w:numId="8" w16cid:durableId="1016619289">
    <w:abstractNumId w:val="4"/>
  </w:num>
  <w:num w:numId="9" w16cid:durableId="1316836519">
    <w:abstractNumId w:val="13"/>
  </w:num>
  <w:num w:numId="10" w16cid:durableId="723287681">
    <w:abstractNumId w:val="24"/>
  </w:num>
  <w:num w:numId="11" w16cid:durableId="494348296">
    <w:abstractNumId w:val="29"/>
  </w:num>
  <w:num w:numId="12" w16cid:durableId="608659532">
    <w:abstractNumId w:val="37"/>
  </w:num>
  <w:num w:numId="13" w16cid:durableId="1637569896">
    <w:abstractNumId w:val="39"/>
  </w:num>
  <w:num w:numId="14" w16cid:durableId="2011179773">
    <w:abstractNumId w:val="14"/>
  </w:num>
  <w:num w:numId="15" w16cid:durableId="527180842">
    <w:abstractNumId w:val="18"/>
  </w:num>
  <w:num w:numId="16" w16cid:durableId="716465264">
    <w:abstractNumId w:val="26"/>
  </w:num>
  <w:num w:numId="17" w16cid:durableId="2135441669">
    <w:abstractNumId w:val="25"/>
  </w:num>
  <w:num w:numId="18" w16cid:durableId="2117629015">
    <w:abstractNumId w:val="22"/>
  </w:num>
  <w:num w:numId="19" w16cid:durableId="615603630">
    <w:abstractNumId w:val="2"/>
  </w:num>
  <w:num w:numId="20" w16cid:durableId="1081685634">
    <w:abstractNumId w:val="21"/>
  </w:num>
  <w:num w:numId="21" w16cid:durableId="1009018263">
    <w:abstractNumId w:val="35"/>
  </w:num>
  <w:num w:numId="22" w16cid:durableId="366762502">
    <w:abstractNumId w:val="19"/>
  </w:num>
  <w:num w:numId="23" w16cid:durableId="924269536">
    <w:abstractNumId w:val="15"/>
  </w:num>
  <w:num w:numId="24" w16cid:durableId="1172839827">
    <w:abstractNumId w:val="38"/>
  </w:num>
  <w:num w:numId="25" w16cid:durableId="313218175">
    <w:abstractNumId w:val="33"/>
  </w:num>
  <w:num w:numId="26" w16cid:durableId="157382787">
    <w:abstractNumId w:val="34"/>
  </w:num>
  <w:num w:numId="27" w16cid:durableId="454837903">
    <w:abstractNumId w:val="36"/>
  </w:num>
  <w:num w:numId="28" w16cid:durableId="1779913209">
    <w:abstractNumId w:val="9"/>
  </w:num>
  <w:num w:numId="29" w16cid:durableId="1838617442">
    <w:abstractNumId w:val="1"/>
  </w:num>
  <w:num w:numId="30" w16cid:durableId="403643300">
    <w:abstractNumId w:val="6"/>
  </w:num>
  <w:num w:numId="31" w16cid:durableId="142551122">
    <w:abstractNumId w:val="7"/>
  </w:num>
  <w:num w:numId="32" w16cid:durableId="718627912">
    <w:abstractNumId w:val="42"/>
  </w:num>
  <w:num w:numId="33" w16cid:durableId="9381836">
    <w:abstractNumId w:val="27"/>
  </w:num>
  <w:num w:numId="34" w16cid:durableId="233708588">
    <w:abstractNumId w:val="40"/>
  </w:num>
  <w:num w:numId="35" w16cid:durableId="1069307821">
    <w:abstractNumId w:val="3"/>
  </w:num>
  <w:num w:numId="36" w16cid:durableId="1515728680">
    <w:abstractNumId w:val="3"/>
    <w:lvlOverride w:ilvl="0">
      <w:startOverride w:val="1"/>
    </w:lvlOverride>
  </w:num>
  <w:num w:numId="37" w16cid:durableId="1247880514">
    <w:abstractNumId w:val="0"/>
  </w:num>
  <w:num w:numId="38" w16cid:durableId="342513403">
    <w:abstractNumId w:val="30"/>
  </w:num>
  <w:num w:numId="39" w16cid:durableId="1132945902">
    <w:abstractNumId w:val="12"/>
  </w:num>
  <w:num w:numId="40" w16cid:durableId="1296984966">
    <w:abstractNumId w:val="41"/>
  </w:num>
  <w:num w:numId="41" w16cid:durableId="1439831228">
    <w:abstractNumId w:val="17"/>
  </w:num>
  <w:num w:numId="42" w16cid:durableId="2081444716">
    <w:abstractNumId w:val="32"/>
  </w:num>
  <w:num w:numId="43" w16cid:durableId="1426077969">
    <w:abstractNumId w:val="10"/>
  </w:num>
  <w:num w:numId="44" w16cid:durableId="2102800126">
    <w:abstractNumId w:val="31"/>
  </w:num>
  <w:num w:numId="45" w16cid:durableId="43024989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5310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3F56"/>
    <w:rsid w:val="000F4BFB"/>
    <w:rsid w:val="000F64AA"/>
    <w:rsid w:val="00100DBC"/>
    <w:rsid w:val="00117CC1"/>
    <w:rsid w:val="00121387"/>
    <w:rsid w:val="001215DF"/>
    <w:rsid w:val="00124FF5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A7D75"/>
    <w:rsid w:val="001B48D0"/>
    <w:rsid w:val="001B60C7"/>
    <w:rsid w:val="001C013B"/>
    <w:rsid w:val="001C0F52"/>
    <w:rsid w:val="001C499D"/>
    <w:rsid w:val="001C52FF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AE9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F009D"/>
    <w:rsid w:val="003F2BCF"/>
    <w:rsid w:val="003F51AB"/>
    <w:rsid w:val="00401455"/>
    <w:rsid w:val="00403D7D"/>
    <w:rsid w:val="00411A99"/>
    <w:rsid w:val="004151CB"/>
    <w:rsid w:val="004174B2"/>
    <w:rsid w:val="00424BA9"/>
    <w:rsid w:val="004270D0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60DA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6F4"/>
    <w:rsid w:val="004C77BD"/>
    <w:rsid w:val="004D344C"/>
    <w:rsid w:val="004D78F9"/>
    <w:rsid w:val="004D79E6"/>
    <w:rsid w:val="004D7FFD"/>
    <w:rsid w:val="004E2751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011D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733C9"/>
    <w:rsid w:val="00675237"/>
    <w:rsid w:val="00675C21"/>
    <w:rsid w:val="00676E96"/>
    <w:rsid w:val="006808E3"/>
    <w:rsid w:val="0068386F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29E3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3D83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9004C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0FDB"/>
    <w:rsid w:val="008313D1"/>
    <w:rsid w:val="008318C7"/>
    <w:rsid w:val="008322B1"/>
    <w:rsid w:val="00835F06"/>
    <w:rsid w:val="00836585"/>
    <w:rsid w:val="008452AE"/>
    <w:rsid w:val="00847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6F94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1093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66F8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AA0"/>
    <w:rsid w:val="00BA5EFC"/>
    <w:rsid w:val="00BA7E9D"/>
    <w:rsid w:val="00BB183D"/>
    <w:rsid w:val="00BB291C"/>
    <w:rsid w:val="00BB5337"/>
    <w:rsid w:val="00BB7FFA"/>
    <w:rsid w:val="00BC0BC2"/>
    <w:rsid w:val="00BC4F29"/>
    <w:rsid w:val="00BC526A"/>
    <w:rsid w:val="00BC5325"/>
    <w:rsid w:val="00BD158C"/>
    <w:rsid w:val="00BD3B85"/>
    <w:rsid w:val="00BD40C3"/>
    <w:rsid w:val="00BD5426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2B4"/>
    <w:rsid w:val="00C32BC0"/>
    <w:rsid w:val="00C441B9"/>
    <w:rsid w:val="00C447B5"/>
    <w:rsid w:val="00C4486F"/>
    <w:rsid w:val="00C479F8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46E4"/>
    <w:rsid w:val="00C75BC9"/>
    <w:rsid w:val="00C76C9B"/>
    <w:rsid w:val="00C811EC"/>
    <w:rsid w:val="00C831F3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7DF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3C5D"/>
    <w:rsid w:val="00F040BD"/>
    <w:rsid w:val="00F05E28"/>
    <w:rsid w:val="00F06BE0"/>
    <w:rsid w:val="00F06FF0"/>
    <w:rsid w:val="00F07E6A"/>
    <w:rsid w:val="00F07ED0"/>
    <w:rsid w:val="00F137AF"/>
    <w:rsid w:val="00F1395F"/>
    <w:rsid w:val="00F15024"/>
    <w:rsid w:val="00F274F6"/>
    <w:rsid w:val="00F30ED5"/>
    <w:rsid w:val="00F3349D"/>
    <w:rsid w:val="00F34E41"/>
    <w:rsid w:val="00F350E4"/>
    <w:rsid w:val="00F35750"/>
    <w:rsid w:val="00F36FD7"/>
    <w:rsid w:val="00F37937"/>
    <w:rsid w:val="00F412C1"/>
    <w:rsid w:val="00F424CC"/>
    <w:rsid w:val="00F61F0E"/>
    <w:rsid w:val="00F63CC8"/>
    <w:rsid w:val="00F64E19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6536-7F8C-4513-9E9A-F3BFB882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146</Words>
  <Characters>969</Characters>
  <Application>Microsoft Office Word</Application>
  <DocSecurity>0</DocSecurity>
  <Lines>22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2019-12-11T09:28:00Z</cp:lastPrinted>
  <dcterms:created xsi:type="dcterms:W3CDTF">2026-02-23T14:08:00Z</dcterms:created>
  <dcterms:modified xsi:type="dcterms:W3CDTF">2026-03-04T13:27:00Z</dcterms:modified>
</cp:coreProperties>
</file>