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C065" w14:textId="77777777" w:rsidR="00EE0218" w:rsidRDefault="00EE0218" w:rsidP="00025F76">
      <w:pPr>
        <w:pStyle w:val="Formaliauppgifter"/>
        <w:rPr>
          <w:noProof w:val="0"/>
        </w:rPr>
      </w:pPr>
    </w:p>
    <w:p w14:paraId="377DBE8E" w14:textId="15FDABFE" w:rsidR="00025F76" w:rsidRPr="00435412" w:rsidRDefault="00C90EB0" w:rsidP="00025F76">
      <w:pPr>
        <w:pStyle w:val="Formaliauppgifter"/>
        <w:rPr>
          <w:noProof w:val="0"/>
        </w:rPr>
      </w:pPr>
      <w:r>
        <w:rPr>
          <w:noProof w:val="0"/>
        </w:rPr>
        <w:t>Styrelsehandling</w:t>
      </w:r>
      <w:r w:rsidR="00904513">
        <w:rPr>
          <w:noProof w:val="0"/>
        </w:rPr>
        <w:t xml:space="preserve"> </w:t>
      </w:r>
      <w:r w:rsidR="0000352C">
        <w:rPr>
          <w:noProof w:val="0"/>
        </w:rPr>
        <w:t>6</w:t>
      </w:r>
    </w:p>
    <w:p w14:paraId="6E041B95" w14:textId="2DE9A85F" w:rsidR="00EE0218" w:rsidRDefault="0065275C" w:rsidP="00025F76">
      <w:pPr>
        <w:pStyle w:val="Formaliauppgifter"/>
        <w:rPr>
          <w:noProof w:val="0"/>
        </w:rPr>
      </w:pPr>
      <w:r>
        <w:rPr>
          <w:noProof w:val="0"/>
        </w:rPr>
        <w:t>Konstituerande styrelsesammanträde för:</w:t>
      </w:r>
    </w:p>
    <w:p w14:paraId="44109FBB" w14:textId="760365A5" w:rsidR="00025F76" w:rsidRPr="00C72DC1" w:rsidRDefault="00025F76" w:rsidP="00025F76">
      <w:pPr>
        <w:pStyle w:val="Formaliauppgifter"/>
        <w:rPr>
          <w:noProof w:val="0"/>
        </w:rPr>
      </w:pPr>
      <w:r w:rsidRPr="00125FB2">
        <w:rPr>
          <w:noProof w:val="0"/>
        </w:rPr>
        <w:t>Älvstranden Utveckling AB</w:t>
      </w:r>
    </w:p>
    <w:p w14:paraId="4CCCA8B1" w14:textId="1AE9C682" w:rsidR="00025F76" w:rsidRPr="00C72DC1" w:rsidRDefault="00025F76" w:rsidP="00025F76">
      <w:pPr>
        <w:pStyle w:val="Formaliauppgifter"/>
        <w:rPr>
          <w:noProof w:val="0"/>
        </w:rPr>
      </w:pPr>
      <w:r w:rsidRPr="00C72DC1">
        <w:rPr>
          <w:noProof w:val="0"/>
        </w:rPr>
        <w:t>Diarienummer</w:t>
      </w:r>
      <w:r w:rsidR="008B7650" w:rsidRPr="00C72DC1">
        <w:t xml:space="preserve"> </w:t>
      </w:r>
      <w:r w:rsidR="00904513">
        <w:rPr>
          <w:noProof w:val="0"/>
        </w:rPr>
        <w:t>ALV-20</w:t>
      </w:r>
      <w:r w:rsidR="00904513" w:rsidRPr="005F2A71">
        <w:rPr>
          <w:noProof w:val="0"/>
        </w:rPr>
        <w:t>26-000</w:t>
      </w:r>
      <w:r w:rsidR="005F2A71" w:rsidRPr="005F2A71">
        <w:rPr>
          <w:noProof w:val="0"/>
        </w:rPr>
        <w:t>86</w:t>
      </w:r>
    </w:p>
    <w:p w14:paraId="62706D62" w14:textId="642ACFC3" w:rsidR="00025F76" w:rsidRPr="00C72DC1" w:rsidRDefault="00EE0218" w:rsidP="00025F76">
      <w:pPr>
        <w:pStyle w:val="Formaliauppgifter"/>
        <w:rPr>
          <w:noProof w:val="0"/>
        </w:rPr>
      </w:pPr>
      <w:r w:rsidRPr="00C72DC1">
        <w:rPr>
          <w:noProof w:val="0"/>
        </w:rPr>
        <w:t>202</w:t>
      </w:r>
      <w:r w:rsidR="00904513">
        <w:rPr>
          <w:noProof w:val="0"/>
        </w:rPr>
        <w:t>6</w:t>
      </w:r>
      <w:r w:rsidR="00BC5053">
        <w:rPr>
          <w:noProof w:val="0"/>
        </w:rPr>
        <w:t>-03-1</w:t>
      </w:r>
      <w:r w:rsidR="00904513">
        <w:rPr>
          <w:noProof w:val="0"/>
        </w:rPr>
        <w:t>1</w:t>
      </w:r>
    </w:p>
    <w:p w14:paraId="0E2135B3" w14:textId="77777777" w:rsidR="00BB5337" w:rsidRDefault="00BB5337" w:rsidP="00025F76">
      <w:pPr>
        <w:pStyle w:val="Rubrik1"/>
        <w:rPr>
          <w:noProof w:val="0"/>
        </w:rPr>
      </w:pPr>
    </w:p>
    <w:p w14:paraId="691EB615" w14:textId="36283359" w:rsidR="00187C10" w:rsidRDefault="00187C10" w:rsidP="00187C10">
      <w:pPr>
        <w:pStyle w:val="Rubrik1"/>
      </w:pPr>
      <w:r>
        <w:t xml:space="preserve">Beslutsärende – </w:t>
      </w:r>
      <w:r w:rsidR="009A61E8">
        <w:t>V</w:t>
      </w:r>
      <w:r>
        <w:t>al av Ordförande och</w:t>
      </w:r>
      <w:r>
        <w:br/>
        <w:t>Vice ordförande i Älvstranden Utveckling AB</w:t>
      </w:r>
    </w:p>
    <w:p w14:paraId="5A3C269C" w14:textId="77777777" w:rsidR="00187C10" w:rsidRDefault="00187C10" w:rsidP="00187C10">
      <w:pPr>
        <w:pStyle w:val="Rubrik2"/>
      </w:pPr>
      <w:r>
        <w:t>Förslag till beslut</w:t>
      </w:r>
    </w:p>
    <w:p w14:paraId="50A2067D" w14:textId="21A172E4" w:rsidR="00187C10" w:rsidRDefault="00187C10" w:rsidP="0065275C">
      <w:pPr>
        <w:pStyle w:val="Liststycke"/>
        <w:ind w:right="707"/>
      </w:pPr>
      <w:r>
        <w:t xml:space="preserve">Styrelsen </w:t>
      </w:r>
      <w:r w:rsidR="00007D1F">
        <w:t xml:space="preserve">för Älvstranden Utveckling AB </w:t>
      </w:r>
      <w:r>
        <w:t xml:space="preserve">väljer </w:t>
      </w:r>
      <w:r w:rsidR="003577F9">
        <w:t>Boris Ståhl</w:t>
      </w:r>
      <w:r>
        <w:t xml:space="preserve"> till </w:t>
      </w:r>
      <w:r w:rsidR="0065275C">
        <w:t>O</w:t>
      </w:r>
      <w:r>
        <w:t xml:space="preserve">rdförande samt </w:t>
      </w:r>
      <w:r w:rsidR="00BC5053">
        <w:t>Erik Lidberg</w:t>
      </w:r>
      <w:r>
        <w:t xml:space="preserve"> till </w:t>
      </w:r>
      <w:r w:rsidR="0065275C">
        <w:t>V</w:t>
      </w:r>
      <w:r>
        <w:t>ice ordförande.</w:t>
      </w:r>
    </w:p>
    <w:p w14:paraId="72DFBEC0" w14:textId="77777777" w:rsidR="00187C10" w:rsidRDefault="00187C10" w:rsidP="00187C10">
      <w:pPr>
        <w:pStyle w:val="Rubrik2"/>
      </w:pPr>
      <w:r>
        <w:t>Sammanfattning</w:t>
      </w:r>
    </w:p>
    <w:p w14:paraId="0CA5C7AF" w14:textId="27DCCBC9" w:rsidR="00187C10" w:rsidRPr="00D7189D" w:rsidRDefault="00187C10" w:rsidP="00187C10">
      <w:r w:rsidRPr="00D7189D">
        <w:t xml:space="preserve">Förslaget är baserat på ordningen på valda ledamöter i </w:t>
      </w:r>
      <w:r w:rsidR="00185BCB" w:rsidRPr="00D7189D">
        <w:t>K</w:t>
      </w:r>
      <w:r w:rsidRPr="00D7189D">
        <w:t>ommunfullmäktiges beslut</w:t>
      </w:r>
      <w:r w:rsidR="00ED4974" w:rsidRPr="00D7189D">
        <w:br/>
      </w:r>
      <w:r w:rsidR="00A45B9E" w:rsidRPr="00125FB2">
        <w:t>202</w:t>
      </w:r>
      <w:r w:rsidR="00904513" w:rsidRPr="00125FB2">
        <w:t>6</w:t>
      </w:r>
      <w:r w:rsidR="00BC5053" w:rsidRPr="00125FB2">
        <w:t>-</w:t>
      </w:r>
      <w:r w:rsidR="006155DE" w:rsidRPr="00125FB2">
        <w:t>0</w:t>
      </w:r>
      <w:r w:rsidR="005F2A71">
        <w:t>1</w:t>
      </w:r>
      <w:r w:rsidR="006155DE" w:rsidRPr="00125FB2">
        <w:t>-2</w:t>
      </w:r>
      <w:r w:rsidR="005F2A71">
        <w:t>9</w:t>
      </w:r>
      <w:r w:rsidR="006155DE" w:rsidRPr="00125FB2">
        <w:t xml:space="preserve">. </w:t>
      </w:r>
    </w:p>
    <w:p w14:paraId="4EEA48D5" w14:textId="77777777" w:rsidR="00187C10" w:rsidRDefault="00187C10" w:rsidP="00187C10">
      <w:r>
        <w:t>När styrelsen består av två eller flera ordinarie ledamöter ska styrelsen utse en ledamot till ordförande. Valet ska anmälas till Bolagsverket som registrerar valet.</w:t>
      </w:r>
    </w:p>
    <w:p w14:paraId="0CF8FF6E" w14:textId="0D6ED665" w:rsidR="00187C10" w:rsidRDefault="00187C10" w:rsidP="00187C10">
      <w:r>
        <w:t>Det är styrelsen som väljer styrelseordförande – om inte annat är bestämt i bolags</w:t>
      </w:r>
      <w:r>
        <w:softHyphen/>
        <w:t xml:space="preserve">ordningen eller har beslutats av bolagsstämman. </w:t>
      </w:r>
    </w:p>
    <w:p w14:paraId="476BCF97" w14:textId="728A9EF9" w:rsidR="00187C10" w:rsidRDefault="00187C10" w:rsidP="00187C10">
      <w:r>
        <w:t>Styrelseordförande ska leda styrelsens arbete och bevaka att styrelsen fullgör sina arbetsuppgifter.</w:t>
      </w:r>
    </w:p>
    <w:p w14:paraId="134725B4" w14:textId="77777777" w:rsidR="001A79BC" w:rsidRDefault="001A79BC" w:rsidP="001A79BC">
      <w:pPr>
        <w:pStyle w:val="Rubrik2"/>
      </w:pPr>
      <w:r>
        <w:t>Bedömning av ärendets principiella beskaffenhet</w:t>
      </w:r>
    </w:p>
    <w:p w14:paraId="4B019E3B" w14:textId="2B7E1999" w:rsidR="001A79BC" w:rsidRDefault="001A79BC" w:rsidP="001A79BC">
      <w:r>
        <w:t>Bolaget bedömer att ärendet inte är av principiell beskaffenhet.</w:t>
      </w:r>
    </w:p>
    <w:p w14:paraId="30C3E6F9" w14:textId="3C64AEC2" w:rsidR="003C7292" w:rsidRPr="00BD3B85" w:rsidRDefault="003C7292" w:rsidP="00BD3B85"/>
    <w:sectPr w:rsidR="003C7292" w:rsidRPr="00BD3B85" w:rsidSect="000E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531" w:left="226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A3D1" w14:textId="77777777" w:rsidR="00E779A3" w:rsidRDefault="00E779A3" w:rsidP="000E08E2">
      <w:r>
        <w:separator/>
      </w:r>
    </w:p>
  </w:endnote>
  <w:endnote w:type="continuationSeparator" w:id="0">
    <w:p w14:paraId="72D2ED34" w14:textId="77777777" w:rsidR="00E779A3" w:rsidRDefault="00E779A3" w:rsidP="000E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9246407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ABBC9DB" w14:textId="77777777" w:rsidR="00A730E9" w:rsidRPr="00857C4E" w:rsidRDefault="00203B90" w:rsidP="000E08E2">
        <w:pPr>
          <w:pStyle w:val="Sidfot"/>
          <w:tabs>
            <w:tab w:val="clear" w:pos="9072"/>
          </w:tabs>
          <w:ind w:right="-1"/>
        </w:pPr>
        <w:r w:rsidRPr="00857C4E">
          <w:fldChar w:fldCharType="begin"/>
        </w:r>
        <w:r w:rsidRPr="00857C4E">
          <w:instrText>PAGE</w:instrText>
        </w:r>
        <w:r w:rsidRPr="00857C4E">
          <w:fldChar w:fldCharType="separate"/>
        </w:r>
        <w:r w:rsidRPr="00857C4E">
          <w:t>3</w:t>
        </w:r>
        <w:r w:rsidRPr="00857C4E">
          <w:fldChar w:fldCharType="end"/>
        </w:r>
        <w:r w:rsidRPr="00857C4E">
          <w:t xml:space="preserve"> </w:t>
        </w:r>
        <w:r w:rsidR="002349A6" w:rsidRPr="00857C4E">
          <w:t>(</w:t>
        </w:r>
        <w:r w:rsidRPr="00857C4E">
          <w:fldChar w:fldCharType="begin"/>
        </w:r>
        <w:r w:rsidRPr="00857C4E">
          <w:instrText>NUMPAGES</w:instrText>
        </w:r>
        <w:r w:rsidRPr="00857C4E">
          <w:fldChar w:fldCharType="separate"/>
        </w:r>
        <w:r w:rsidRPr="00857C4E">
          <w:t>5</w:t>
        </w:r>
        <w:r w:rsidRPr="00857C4E">
          <w:fldChar w:fldCharType="end"/>
        </w:r>
        <w:r w:rsidR="002349A6" w:rsidRPr="00857C4E"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4" w:name="_Hlk175822807"/>
  <w:bookmarkStart w:id="45" w:name="_Hlk175822808"/>
  <w:bookmarkStart w:id="46" w:name="_Hlk175822809"/>
  <w:bookmarkStart w:id="47" w:name="_Hlk175822810"/>
  <w:bookmarkStart w:id="48" w:name="_Hlk175827583"/>
  <w:bookmarkStart w:id="49" w:name="_Hlk175827584"/>
  <w:bookmarkStart w:id="50" w:name="_Hlk175827585"/>
  <w:bookmarkStart w:id="51" w:name="_Hlk175827586"/>
  <w:bookmarkStart w:id="52" w:name="_Hlk175827894"/>
  <w:bookmarkStart w:id="53" w:name="_Hlk175827895"/>
  <w:bookmarkStart w:id="54" w:name="_Hlk176938098"/>
  <w:bookmarkStart w:id="55" w:name="_Hlk176938099"/>
  <w:bookmarkStart w:id="56" w:name="_Hlk176941927"/>
  <w:bookmarkStart w:id="57" w:name="_Hlk176941928"/>
  <w:bookmarkStart w:id="58" w:name="_Hlk187672980"/>
  <w:bookmarkStart w:id="59" w:name="_Hlk187672981"/>
  <w:bookmarkStart w:id="60" w:name="_Hlk187673117"/>
  <w:bookmarkStart w:id="61" w:name="_Hlk187673118"/>
  <w:bookmarkStart w:id="62" w:name="_Hlk187673245"/>
  <w:bookmarkStart w:id="63" w:name="_Hlk187673246"/>
  <w:bookmarkStart w:id="64" w:name="_Hlk187674493"/>
  <w:bookmarkStart w:id="65" w:name="_Hlk187674494"/>
  <w:bookmarkStart w:id="66" w:name="_Hlk187674895"/>
  <w:bookmarkStart w:id="67" w:name="_Hlk187674896"/>
  <w:bookmarkStart w:id="68" w:name="_Hlk187674897"/>
  <w:bookmarkStart w:id="69" w:name="_Hlk187674898"/>
  <w:bookmarkStart w:id="70" w:name="_Hlk187674900"/>
  <w:bookmarkStart w:id="71" w:name="_Hlk187674901"/>
  <w:bookmarkStart w:id="72" w:name="_Hlk187674902"/>
  <w:bookmarkStart w:id="73" w:name="_Hlk187674903"/>
  <w:bookmarkStart w:id="74" w:name="_Hlk187753280"/>
  <w:bookmarkStart w:id="75" w:name="_Hlk187753281"/>
  <w:bookmarkStart w:id="76" w:name="_Hlk187754064"/>
  <w:bookmarkStart w:id="77" w:name="_Hlk187754065"/>
  <w:bookmarkStart w:id="78" w:name="_Hlk187755257"/>
  <w:bookmarkStart w:id="79" w:name="_Hlk187755258"/>
  <w:bookmarkStart w:id="80" w:name="_Hlk187756438"/>
  <w:bookmarkStart w:id="81" w:name="_Hlk187756439"/>
  <w:bookmarkStart w:id="82" w:name="_Hlk187825044"/>
  <w:bookmarkStart w:id="83" w:name="_Hlk187825045"/>
  <w:bookmarkStart w:id="84" w:name="_Hlk187825282"/>
  <w:bookmarkStart w:id="85" w:name="_Hlk187825283"/>
  <w:bookmarkStart w:id="86" w:name="_Hlk187826348"/>
  <w:bookmarkStart w:id="87" w:name="_Hlk187826349"/>
  <w:bookmarkStart w:id="88" w:name="_Hlk187826350"/>
  <w:bookmarkStart w:id="89" w:name="_Hlk187826351"/>
  <w:bookmarkStart w:id="90" w:name="_Hlk187829638"/>
  <w:bookmarkStart w:id="91" w:name="_Hlk187829639"/>
  <w:bookmarkStart w:id="92" w:name="_Hlk187843611"/>
  <w:bookmarkStart w:id="93" w:name="_Hlk187843612"/>
  <w:p w14:paraId="35CF4478" w14:textId="1A442F99" w:rsidR="00EA78E3" w:rsidRPr="00BC5053" w:rsidRDefault="00BC5053" w:rsidP="00BC5053">
    <w:pPr>
      <w:pStyle w:val="Sidfot"/>
      <w:tabs>
        <w:tab w:val="clear" w:pos="4536"/>
        <w:tab w:val="left" w:pos="2977"/>
        <w:tab w:val="center" w:pos="4111"/>
        <w:tab w:val="left" w:pos="5954"/>
      </w:tabs>
      <w:jc w:val="left"/>
      <w:rPr>
        <w:i/>
        <w:iCs/>
        <w:noProof w:val="0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89984" behindDoc="0" locked="0" layoutInCell="1" allowOverlap="1" wp14:anchorId="74F92BD9" wp14:editId="16141846">
              <wp:simplePos x="0" y="0"/>
              <wp:positionH relativeFrom="margin">
                <wp:posOffset>-104775</wp:posOffset>
              </wp:positionH>
              <wp:positionV relativeFrom="paragraph">
                <wp:posOffset>169545</wp:posOffset>
              </wp:positionV>
              <wp:extent cx="5191125" cy="9525"/>
              <wp:effectExtent l="0" t="0" r="28575" b="28575"/>
              <wp:wrapTight wrapText="bothSides">
                <wp:wrapPolygon edited="0">
                  <wp:start x="0" y="0"/>
                  <wp:lineTo x="0" y="43200"/>
                  <wp:lineTo x="21640" y="43200"/>
                  <wp:lineTo x="21640" y="0"/>
                  <wp:lineTo x="0" y="0"/>
                </wp:wrapPolygon>
              </wp:wrapTight>
              <wp:docPr id="11" name="Rak koppli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1125" cy="952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7E5827" id="Rak koppling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25pt,13.35pt" to="40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" strokecolor="windowText" strokeweight=".25pt">
              <w10:wrap type="tight" anchorx="margin"/>
            </v:line>
          </w:pict>
        </mc:Fallback>
      </mc:AlternateContent>
    </w:r>
    <w:r>
      <w:rPr>
        <w:b/>
        <w:bCs/>
        <w:noProof w:val="0"/>
        <w:sz w:val="18"/>
        <w:szCs w:val="18"/>
      </w:rPr>
      <w:br/>
    </w:r>
    <w:r w:rsidRPr="0020426D">
      <w:rPr>
        <w:b/>
        <w:bCs/>
        <w:noProof w:val="0"/>
        <w:sz w:val="18"/>
        <w:szCs w:val="18"/>
      </w:rPr>
      <w:t>Älvstranden Utveckling AB</w:t>
    </w:r>
    <w:r>
      <w:rPr>
        <w:noProof w:val="0"/>
        <w:sz w:val="18"/>
        <w:szCs w:val="18"/>
      </w:rPr>
      <w:br/>
      <w:t>Lindholmspiren 5B</w:t>
    </w:r>
    <w:r>
      <w:rPr>
        <w:noProof w:val="0"/>
        <w:sz w:val="18"/>
        <w:szCs w:val="18"/>
      </w:rPr>
      <w:tab/>
    </w:r>
    <w:r w:rsidRPr="0020426D">
      <w:rPr>
        <w:i/>
        <w:iCs/>
        <w:noProof w:val="0"/>
        <w:sz w:val="18"/>
        <w:szCs w:val="18"/>
      </w:rPr>
      <w:t>info@alvstranden.goteborg.se</w:t>
    </w:r>
    <w:r>
      <w:rPr>
        <w:noProof w:val="0"/>
        <w:sz w:val="18"/>
        <w:szCs w:val="18"/>
      </w:rPr>
      <w:tab/>
      <w:t>031-368 96 00</w:t>
    </w:r>
    <w:r>
      <w:rPr>
        <w:noProof w:val="0"/>
        <w:sz w:val="18"/>
        <w:szCs w:val="18"/>
      </w:rPr>
      <w:br/>
      <w:t>Box 8003, 402 77 Göteborg</w:t>
    </w:r>
    <w:r>
      <w:rPr>
        <w:noProof w:val="0"/>
        <w:sz w:val="18"/>
        <w:szCs w:val="18"/>
      </w:rPr>
      <w:tab/>
    </w:r>
    <w:r w:rsidRPr="0020426D">
      <w:rPr>
        <w:i/>
        <w:iCs/>
        <w:noProof w:val="0"/>
        <w:sz w:val="18"/>
        <w:szCs w:val="18"/>
      </w:rPr>
      <w:t>alvstranden.co</w:t>
    </w:r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r>
      <w:rPr>
        <w:i/>
        <w:iCs/>
        <w:noProof w:val="0"/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F90D" w14:textId="77777777" w:rsidR="00E779A3" w:rsidRDefault="00E779A3" w:rsidP="000E08E2">
      <w:r>
        <w:separator/>
      </w:r>
    </w:p>
  </w:footnote>
  <w:footnote w:type="continuationSeparator" w:id="0">
    <w:p w14:paraId="14CDC2BB" w14:textId="77777777" w:rsidR="00E779A3" w:rsidRDefault="00E779A3" w:rsidP="000E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FF71" w14:textId="77777777" w:rsidR="006E0448" w:rsidRPr="001768D2" w:rsidRDefault="00CF76B8" w:rsidP="00282C8E">
    <w:pPr>
      <w:pStyle w:val="Sidhuvud"/>
    </w:pPr>
    <w:r>
      <mc:AlternateContent>
        <mc:Choice Requires="wpg">
          <w:drawing>
            <wp:anchor distT="0" distB="0" distL="114300" distR="114300" simplePos="0" relativeHeight="251684864" behindDoc="0" locked="0" layoutInCell="1" allowOverlap="1" wp14:anchorId="496BBE5B" wp14:editId="00C63C18">
              <wp:simplePos x="0" y="0"/>
              <wp:positionH relativeFrom="page">
                <wp:posOffset>1440180</wp:posOffset>
              </wp:positionH>
              <wp:positionV relativeFrom="page">
                <wp:posOffset>558165</wp:posOffset>
              </wp:positionV>
              <wp:extent cx="5144400" cy="486000"/>
              <wp:effectExtent l="0" t="0" r="18415" b="28575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4400" cy="486000"/>
                        <a:chOff x="0" y="0"/>
                        <a:chExt cx="5143500" cy="485775"/>
                      </a:xfrm>
                    </wpg:grpSpPr>
                    <wps:wsp>
                      <wps:cNvPr id="21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3238500" y="0"/>
                          <a:ext cx="19050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522DB" w14:textId="77777777" w:rsidR="00075749" w:rsidRPr="003A5F3B" w:rsidRDefault="00075749" w:rsidP="003A5F3B">
                            <w:pPr>
                              <w:pStyle w:val="Sidhuvud"/>
                              <w:rPr>
                                <w:sz w:val="22"/>
                                <w:szCs w:val="22"/>
                              </w:rPr>
                            </w:pPr>
                            <w:r w:rsidRPr="003A5F3B">
                              <w:rPr>
                                <w:sz w:val="22"/>
                                <w:szCs w:val="22"/>
                              </w:rPr>
                              <w:t>Älvstranden Utveckling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" name="Rak 7"/>
                      <wps:cNvCnPr>
                        <a:cxnSpLocks/>
                      </wps:cNvCnPr>
                      <wps:spPr>
                        <a:xfrm flipV="1">
                          <a:off x="0" y="485775"/>
                          <a:ext cx="5015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6BBE5B" id="Grupp 1" o:spid="_x0000_s1026" style="position:absolute;margin-left:113.4pt;margin-top:43.95pt;width:405.05pt;height:38.25pt;z-index:251684864;mso-position-horizontal-relative:page;mso-position-vertical-relative:page;mso-width-relative:margin;mso-height-relative:margin" coordsize="5143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left:32385;width:1905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" strokecolor="white [3212]">
                <v:textbox style="mso-fit-shape-to-text:t">
                  <w:txbxContent>
                    <w:p w14:paraId="4B8522DB" w14:textId="77777777" w:rsidR="00075749" w:rsidRPr="003A5F3B" w:rsidRDefault="00075749" w:rsidP="003A5F3B">
                      <w:pPr>
                        <w:pStyle w:val="Sidhuvud"/>
                        <w:rPr>
                          <w:sz w:val="22"/>
                          <w:szCs w:val="22"/>
                        </w:rPr>
                      </w:pPr>
                      <w:r w:rsidRPr="003A5F3B">
                        <w:rPr>
                          <w:sz w:val="22"/>
                          <w:szCs w:val="22"/>
                        </w:rPr>
                        <w:t>Älvstranden Utveckling AB</w:t>
                      </w:r>
                    </w:p>
                  </w:txbxContent>
                </v:textbox>
              </v:shape>
              <v:line id="Rak 7" o:spid="_x0000_s1028" style="position:absolute;flip:y;visibility:visible;mso-wrap-style:square" from="0,4857" to="50152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7CwgAAANoAAAAPAAAAZHJzL2Rvd25yZXYueG1sRI9Bi8Iw&#10;FITvwv6H8Ba8aboK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D5X67CwgAAANoAAAAPAAAA&#10;AAAAAAAAAAAAAAcCAABkcnMvZG93bnJldi54bWxQSwUGAAAAAAMAAwC3AAAA9gIAAAAA&#10;" strokecolor="windowText" strokeweight=".5pt">
                <v:stroke joinstyle="miter"/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BADD" w14:textId="77777777" w:rsidR="00BC5053" w:rsidRPr="00BC5053" w:rsidRDefault="00BC5053" w:rsidP="00BC5053">
    <w:pPr>
      <w:tabs>
        <w:tab w:val="center" w:pos="4536"/>
        <w:tab w:val="right" w:pos="9072"/>
      </w:tabs>
      <w:spacing w:after="0"/>
      <w:ind w:left="-284" w:right="-853"/>
      <w:rPr>
        <w:noProof/>
      </w:rPr>
    </w:pPr>
    <w:bookmarkStart w:id="0" w:name="_Hlk187672966"/>
    <w:bookmarkStart w:id="1" w:name="_Hlk187672967"/>
    <w:bookmarkStart w:id="2" w:name="_Hlk187673100"/>
    <w:bookmarkStart w:id="3" w:name="_Hlk187673101"/>
    <w:bookmarkStart w:id="4" w:name="_Hlk187673232"/>
    <w:bookmarkStart w:id="5" w:name="_Hlk187673233"/>
    <w:bookmarkStart w:id="6" w:name="_Hlk187674472"/>
    <w:bookmarkStart w:id="7" w:name="_Hlk187674473"/>
    <w:bookmarkStart w:id="8" w:name="_Hlk187674474"/>
    <w:bookmarkStart w:id="9" w:name="_Hlk187674475"/>
    <w:bookmarkStart w:id="10" w:name="_Hlk187674881"/>
    <w:bookmarkStart w:id="11" w:name="_Hlk187674882"/>
    <w:bookmarkStart w:id="12" w:name="_Hlk187676524"/>
    <w:bookmarkStart w:id="13" w:name="_Hlk187676525"/>
    <w:bookmarkStart w:id="14" w:name="_Hlk187676526"/>
    <w:bookmarkStart w:id="15" w:name="_Hlk187676527"/>
    <w:bookmarkStart w:id="16" w:name="_Hlk187753265"/>
    <w:bookmarkStart w:id="17" w:name="_Hlk187753266"/>
    <w:bookmarkStart w:id="18" w:name="_Hlk187753649"/>
    <w:bookmarkStart w:id="19" w:name="_Hlk187753650"/>
    <w:bookmarkStart w:id="20" w:name="_Hlk187753651"/>
    <w:bookmarkStart w:id="21" w:name="_Hlk187753652"/>
    <w:bookmarkStart w:id="22" w:name="_Hlk187754041"/>
    <w:bookmarkStart w:id="23" w:name="_Hlk187754042"/>
    <w:bookmarkStart w:id="24" w:name="_Hlk187755239"/>
    <w:bookmarkStart w:id="25" w:name="_Hlk187755240"/>
    <w:bookmarkStart w:id="26" w:name="_Hlk187756460"/>
    <w:bookmarkStart w:id="27" w:name="_Hlk187756461"/>
    <w:bookmarkStart w:id="28" w:name="_Hlk187758228"/>
    <w:bookmarkStart w:id="29" w:name="_Hlk187758229"/>
    <w:bookmarkStart w:id="30" w:name="_Hlk187758230"/>
    <w:bookmarkStart w:id="31" w:name="_Hlk187758231"/>
    <w:bookmarkStart w:id="32" w:name="_Hlk187825027"/>
    <w:bookmarkStart w:id="33" w:name="_Hlk187825028"/>
    <w:bookmarkStart w:id="34" w:name="_Hlk187825260"/>
    <w:bookmarkStart w:id="35" w:name="_Hlk187825261"/>
    <w:bookmarkStart w:id="36" w:name="_Hlk187825262"/>
    <w:bookmarkStart w:id="37" w:name="_Hlk187825263"/>
    <w:bookmarkStart w:id="38" w:name="_Hlk187826328"/>
    <w:bookmarkStart w:id="39" w:name="_Hlk187826329"/>
    <w:bookmarkStart w:id="40" w:name="_Hlk187829656"/>
    <w:bookmarkStart w:id="41" w:name="_Hlk187829657"/>
    <w:bookmarkStart w:id="42" w:name="_Hlk187843593"/>
    <w:bookmarkStart w:id="43" w:name="_Hlk187843594"/>
    <w:r w:rsidRPr="00BC5053">
      <w:rPr>
        <w:noProof/>
      </w:rPr>
      <w:drawing>
        <wp:anchor distT="0" distB="0" distL="114300" distR="114300" simplePos="0" relativeHeight="251687936" behindDoc="0" locked="0" layoutInCell="1" allowOverlap="1" wp14:anchorId="3E2B3271" wp14:editId="1A3ADCF0">
          <wp:simplePos x="0" y="0"/>
          <wp:positionH relativeFrom="margin">
            <wp:posOffset>3493770</wp:posOffset>
          </wp:positionH>
          <wp:positionV relativeFrom="paragraph">
            <wp:posOffset>485775</wp:posOffset>
          </wp:positionV>
          <wp:extent cx="1533525" cy="422910"/>
          <wp:effectExtent l="0" t="0" r="952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5053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F3AAC64" wp14:editId="68F463EC">
              <wp:simplePos x="0" y="0"/>
              <wp:positionH relativeFrom="margin">
                <wp:align>left</wp:align>
              </wp:positionH>
              <wp:positionV relativeFrom="paragraph">
                <wp:posOffset>1085850</wp:posOffset>
              </wp:positionV>
              <wp:extent cx="515429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2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C1E52E" id="Rak koppling 5" o:spid="_x0000_s1026" style="position:absolute;z-index:2516869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5.5pt" to="405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" strokecolor="windowText" strokeweight=".25pt">
              <w10:wrap type="tight" anchorx="margin"/>
            </v:line>
          </w:pict>
        </mc:Fallback>
      </mc:AlternateConten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p w14:paraId="55BC919E" w14:textId="77777777" w:rsidR="00BC5053" w:rsidRPr="00BC5053" w:rsidRDefault="00BC5053" w:rsidP="00BC5053">
    <w:pPr>
      <w:tabs>
        <w:tab w:val="center" w:pos="4536"/>
        <w:tab w:val="right" w:pos="9072"/>
      </w:tabs>
      <w:spacing w:after="0"/>
      <w:ind w:right="-853"/>
      <w:rPr>
        <w:noProof/>
      </w:rPr>
    </w:pPr>
  </w:p>
  <w:p w14:paraId="0969B08D" w14:textId="57810181" w:rsidR="005345FA" w:rsidRPr="00A42F62" w:rsidRDefault="005345FA" w:rsidP="00282C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3684F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412A6"/>
    <w:multiLevelType w:val="hybridMultilevel"/>
    <w:tmpl w:val="5686BA7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4F84"/>
    <w:multiLevelType w:val="hybridMultilevel"/>
    <w:tmpl w:val="31F856E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540"/>
    <w:multiLevelType w:val="hybridMultilevel"/>
    <w:tmpl w:val="8C3C6DC4"/>
    <w:lvl w:ilvl="0" w:tplc="66180E9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7632A"/>
    <w:multiLevelType w:val="hybridMultilevel"/>
    <w:tmpl w:val="10DE52A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3178"/>
    <w:multiLevelType w:val="hybridMultilevel"/>
    <w:tmpl w:val="8C12EF6E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ADD"/>
    <w:multiLevelType w:val="hybridMultilevel"/>
    <w:tmpl w:val="2D60013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8FD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0BBC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565AF"/>
    <w:multiLevelType w:val="hybridMultilevel"/>
    <w:tmpl w:val="B294562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06BF"/>
    <w:multiLevelType w:val="hybridMultilevel"/>
    <w:tmpl w:val="044630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76EE1"/>
    <w:multiLevelType w:val="hybridMultilevel"/>
    <w:tmpl w:val="F5984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A3EC3"/>
    <w:multiLevelType w:val="hybridMultilevel"/>
    <w:tmpl w:val="DD34A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B5C25"/>
    <w:multiLevelType w:val="hybridMultilevel"/>
    <w:tmpl w:val="3ECC6F2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41DA5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E6EE0"/>
    <w:multiLevelType w:val="hybridMultilevel"/>
    <w:tmpl w:val="8912119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A0A1E"/>
    <w:multiLevelType w:val="hybridMultilevel"/>
    <w:tmpl w:val="BDCA8E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B7538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93234"/>
    <w:multiLevelType w:val="hybridMultilevel"/>
    <w:tmpl w:val="4DDE94C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pStyle w:val="Niv3-utanrubrik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300CE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F751A"/>
    <w:multiLevelType w:val="hybridMultilevel"/>
    <w:tmpl w:val="738E701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69C"/>
    <w:multiLevelType w:val="hybridMultilevel"/>
    <w:tmpl w:val="BB2E506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40743"/>
    <w:multiLevelType w:val="hybridMultilevel"/>
    <w:tmpl w:val="237A842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F36FF"/>
    <w:multiLevelType w:val="hybridMultilevel"/>
    <w:tmpl w:val="044E5FC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7D2"/>
    <w:multiLevelType w:val="hybridMultilevel"/>
    <w:tmpl w:val="E8E0915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75751"/>
    <w:multiLevelType w:val="hybridMultilevel"/>
    <w:tmpl w:val="3508ED7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06D59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61AFC"/>
    <w:multiLevelType w:val="hybridMultilevel"/>
    <w:tmpl w:val="340059A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E66A8"/>
    <w:multiLevelType w:val="hybridMultilevel"/>
    <w:tmpl w:val="B692A58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E3888"/>
    <w:multiLevelType w:val="hybridMultilevel"/>
    <w:tmpl w:val="CBD09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D03F7"/>
    <w:multiLevelType w:val="multilevel"/>
    <w:tmpl w:val="E9DC292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9E257D6"/>
    <w:multiLevelType w:val="hybridMultilevel"/>
    <w:tmpl w:val="FDF651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67AA4"/>
    <w:multiLevelType w:val="hybridMultilevel"/>
    <w:tmpl w:val="6E8AFD7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11562"/>
    <w:multiLevelType w:val="hybridMultilevel"/>
    <w:tmpl w:val="61266AA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42C90"/>
    <w:multiLevelType w:val="hybridMultilevel"/>
    <w:tmpl w:val="50646B8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85AA8"/>
    <w:multiLevelType w:val="hybridMultilevel"/>
    <w:tmpl w:val="169839B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F66D4"/>
    <w:multiLevelType w:val="hybridMultilevel"/>
    <w:tmpl w:val="0CEE5FC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F0505"/>
    <w:multiLevelType w:val="hybridMultilevel"/>
    <w:tmpl w:val="98F0941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C4766"/>
    <w:multiLevelType w:val="hybridMultilevel"/>
    <w:tmpl w:val="4688298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00B96"/>
    <w:multiLevelType w:val="hybridMultilevel"/>
    <w:tmpl w:val="4BD6C7C2"/>
    <w:lvl w:ilvl="0" w:tplc="F516D95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4918CA"/>
    <w:multiLevelType w:val="hybridMultilevel"/>
    <w:tmpl w:val="6212A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87D13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E4F5D"/>
    <w:multiLevelType w:val="hybridMultilevel"/>
    <w:tmpl w:val="BB74C5C8"/>
    <w:lvl w:ilvl="0" w:tplc="165AE9C0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3894273">
    <w:abstractNumId w:val="42"/>
  </w:num>
  <w:num w:numId="2" w16cid:durableId="1705210124">
    <w:abstractNumId w:val="27"/>
  </w:num>
  <w:num w:numId="3" w16cid:durableId="787238194">
    <w:abstractNumId w:val="22"/>
  </w:num>
  <w:num w:numId="4" w16cid:durableId="703991139">
    <w:abstractNumId w:val="11"/>
  </w:num>
  <w:num w:numId="5" w16cid:durableId="842823492">
    <w:abstractNumId w:val="8"/>
  </w:num>
  <w:num w:numId="6" w16cid:durableId="1224220223">
    <w:abstractNumId w:val="19"/>
  </w:num>
  <w:num w:numId="7" w16cid:durableId="133302927">
    <w:abstractNumId w:val="5"/>
  </w:num>
  <w:num w:numId="8" w16cid:durableId="1840922200">
    <w:abstractNumId w:val="4"/>
  </w:num>
  <w:num w:numId="9" w16cid:durableId="112021176">
    <w:abstractNumId w:val="13"/>
  </w:num>
  <w:num w:numId="10" w16cid:durableId="1898734453">
    <w:abstractNumId w:val="23"/>
  </w:num>
  <w:num w:numId="11" w16cid:durableId="1575815122">
    <w:abstractNumId w:val="28"/>
  </w:num>
  <w:num w:numId="12" w16cid:durableId="1046414984">
    <w:abstractNumId w:val="36"/>
  </w:num>
  <w:num w:numId="13" w16cid:durableId="21371676">
    <w:abstractNumId w:val="38"/>
  </w:num>
  <w:num w:numId="14" w16cid:durableId="1374580356">
    <w:abstractNumId w:val="14"/>
  </w:num>
  <w:num w:numId="15" w16cid:durableId="1154951866">
    <w:abstractNumId w:val="17"/>
  </w:num>
  <w:num w:numId="16" w16cid:durableId="1000351516">
    <w:abstractNumId w:val="25"/>
  </w:num>
  <w:num w:numId="17" w16cid:durableId="666328256">
    <w:abstractNumId w:val="24"/>
  </w:num>
  <w:num w:numId="18" w16cid:durableId="1684817901">
    <w:abstractNumId w:val="21"/>
  </w:num>
  <w:num w:numId="19" w16cid:durableId="1457066590">
    <w:abstractNumId w:val="2"/>
  </w:num>
  <w:num w:numId="20" w16cid:durableId="1386837784">
    <w:abstractNumId w:val="20"/>
  </w:num>
  <w:num w:numId="21" w16cid:durableId="369499181">
    <w:abstractNumId w:val="34"/>
  </w:num>
  <w:num w:numId="22" w16cid:durableId="896621714">
    <w:abstractNumId w:val="18"/>
  </w:num>
  <w:num w:numId="23" w16cid:durableId="1719280352">
    <w:abstractNumId w:val="15"/>
  </w:num>
  <w:num w:numId="24" w16cid:durableId="918096038">
    <w:abstractNumId w:val="37"/>
  </w:num>
  <w:num w:numId="25" w16cid:durableId="1575890457">
    <w:abstractNumId w:val="32"/>
  </w:num>
  <w:num w:numId="26" w16cid:durableId="1104764216">
    <w:abstractNumId w:val="33"/>
  </w:num>
  <w:num w:numId="27" w16cid:durableId="787967528">
    <w:abstractNumId w:val="35"/>
  </w:num>
  <w:num w:numId="28" w16cid:durableId="779105946">
    <w:abstractNumId w:val="9"/>
  </w:num>
  <w:num w:numId="29" w16cid:durableId="805706718">
    <w:abstractNumId w:val="1"/>
  </w:num>
  <w:num w:numId="30" w16cid:durableId="1161776065">
    <w:abstractNumId w:val="6"/>
  </w:num>
  <w:num w:numId="31" w16cid:durableId="1613511669">
    <w:abstractNumId w:val="7"/>
  </w:num>
  <w:num w:numId="32" w16cid:durableId="972909899">
    <w:abstractNumId w:val="41"/>
  </w:num>
  <w:num w:numId="33" w16cid:durableId="332998424">
    <w:abstractNumId w:val="26"/>
  </w:num>
  <w:num w:numId="34" w16cid:durableId="893810068">
    <w:abstractNumId w:val="39"/>
  </w:num>
  <w:num w:numId="35" w16cid:durableId="6717270">
    <w:abstractNumId w:val="3"/>
  </w:num>
  <w:num w:numId="36" w16cid:durableId="81532391">
    <w:abstractNumId w:val="3"/>
    <w:lvlOverride w:ilvl="0">
      <w:startOverride w:val="1"/>
    </w:lvlOverride>
  </w:num>
  <w:num w:numId="37" w16cid:durableId="1993175503">
    <w:abstractNumId w:val="0"/>
  </w:num>
  <w:num w:numId="38" w16cid:durableId="680396834">
    <w:abstractNumId w:val="29"/>
  </w:num>
  <w:num w:numId="39" w16cid:durableId="295061956">
    <w:abstractNumId w:val="12"/>
  </w:num>
  <w:num w:numId="40" w16cid:durableId="1303775243">
    <w:abstractNumId w:val="40"/>
  </w:num>
  <w:num w:numId="41" w16cid:durableId="1007368293">
    <w:abstractNumId w:val="16"/>
  </w:num>
  <w:num w:numId="42" w16cid:durableId="1784887442">
    <w:abstractNumId w:val="31"/>
  </w:num>
  <w:num w:numId="43" w16cid:durableId="1513378348">
    <w:abstractNumId w:val="10"/>
  </w:num>
  <w:num w:numId="44" w16cid:durableId="1455556571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18"/>
    <w:rsid w:val="00003369"/>
    <w:rsid w:val="0000352C"/>
    <w:rsid w:val="00007D1F"/>
    <w:rsid w:val="0001172E"/>
    <w:rsid w:val="0001532F"/>
    <w:rsid w:val="000215B3"/>
    <w:rsid w:val="000223C0"/>
    <w:rsid w:val="00024BA1"/>
    <w:rsid w:val="00025F76"/>
    <w:rsid w:val="000271D2"/>
    <w:rsid w:val="000304E7"/>
    <w:rsid w:val="00037884"/>
    <w:rsid w:val="0005218E"/>
    <w:rsid w:val="00061F0F"/>
    <w:rsid w:val="00075749"/>
    <w:rsid w:val="00081E53"/>
    <w:rsid w:val="00084795"/>
    <w:rsid w:val="00084DBE"/>
    <w:rsid w:val="00093075"/>
    <w:rsid w:val="00095089"/>
    <w:rsid w:val="000956CD"/>
    <w:rsid w:val="000A6F63"/>
    <w:rsid w:val="000B12A9"/>
    <w:rsid w:val="000B2AC1"/>
    <w:rsid w:val="000B5FA9"/>
    <w:rsid w:val="000B6E61"/>
    <w:rsid w:val="000C0644"/>
    <w:rsid w:val="000C27C4"/>
    <w:rsid w:val="000C61B8"/>
    <w:rsid w:val="000C6D77"/>
    <w:rsid w:val="000C7259"/>
    <w:rsid w:val="000D4F87"/>
    <w:rsid w:val="000D5C3E"/>
    <w:rsid w:val="000E08E2"/>
    <w:rsid w:val="000F2A93"/>
    <w:rsid w:val="000F3F56"/>
    <w:rsid w:val="000F4BFB"/>
    <w:rsid w:val="000F64AA"/>
    <w:rsid w:val="00100DBC"/>
    <w:rsid w:val="00117CC1"/>
    <w:rsid w:val="001215DF"/>
    <w:rsid w:val="00124FF5"/>
    <w:rsid w:val="00125FB2"/>
    <w:rsid w:val="00130297"/>
    <w:rsid w:val="001354C3"/>
    <w:rsid w:val="001359DF"/>
    <w:rsid w:val="00140763"/>
    <w:rsid w:val="00151029"/>
    <w:rsid w:val="001571D3"/>
    <w:rsid w:val="001618E3"/>
    <w:rsid w:val="0016244A"/>
    <w:rsid w:val="00164C2C"/>
    <w:rsid w:val="001678CA"/>
    <w:rsid w:val="00170464"/>
    <w:rsid w:val="00175AEA"/>
    <w:rsid w:val="001768D2"/>
    <w:rsid w:val="001829FB"/>
    <w:rsid w:val="00184EF8"/>
    <w:rsid w:val="00185BCB"/>
    <w:rsid w:val="00187C10"/>
    <w:rsid w:val="00193124"/>
    <w:rsid w:val="001A79BC"/>
    <w:rsid w:val="001B48D0"/>
    <w:rsid w:val="001B60C7"/>
    <w:rsid w:val="001C013B"/>
    <w:rsid w:val="001C0F52"/>
    <w:rsid w:val="001C499D"/>
    <w:rsid w:val="001C7201"/>
    <w:rsid w:val="001C7FA6"/>
    <w:rsid w:val="001D1C89"/>
    <w:rsid w:val="001D3089"/>
    <w:rsid w:val="001D5204"/>
    <w:rsid w:val="001E3963"/>
    <w:rsid w:val="001E5463"/>
    <w:rsid w:val="001E6429"/>
    <w:rsid w:val="001F02CC"/>
    <w:rsid w:val="001F2B30"/>
    <w:rsid w:val="001F6ED8"/>
    <w:rsid w:val="00202F85"/>
    <w:rsid w:val="00203B90"/>
    <w:rsid w:val="0021468D"/>
    <w:rsid w:val="0021511B"/>
    <w:rsid w:val="002157ED"/>
    <w:rsid w:val="00221DE8"/>
    <w:rsid w:val="00224BA0"/>
    <w:rsid w:val="00226A91"/>
    <w:rsid w:val="00227BFE"/>
    <w:rsid w:val="00230C30"/>
    <w:rsid w:val="002349A6"/>
    <w:rsid w:val="00241A72"/>
    <w:rsid w:val="00241C19"/>
    <w:rsid w:val="00242730"/>
    <w:rsid w:val="0024461A"/>
    <w:rsid w:val="00254B63"/>
    <w:rsid w:val="0025642A"/>
    <w:rsid w:val="0026001A"/>
    <w:rsid w:val="00260407"/>
    <w:rsid w:val="002605BF"/>
    <w:rsid w:val="00261B24"/>
    <w:rsid w:val="00261D87"/>
    <w:rsid w:val="00265817"/>
    <w:rsid w:val="00267ED3"/>
    <w:rsid w:val="002751BC"/>
    <w:rsid w:val="00277C1B"/>
    <w:rsid w:val="00282C8E"/>
    <w:rsid w:val="002913C6"/>
    <w:rsid w:val="00292105"/>
    <w:rsid w:val="00293B06"/>
    <w:rsid w:val="002954B0"/>
    <w:rsid w:val="0029570F"/>
    <w:rsid w:val="002A0807"/>
    <w:rsid w:val="002A1086"/>
    <w:rsid w:val="002A499A"/>
    <w:rsid w:val="002A71CE"/>
    <w:rsid w:val="002B48EE"/>
    <w:rsid w:val="002B6B20"/>
    <w:rsid w:val="002C055E"/>
    <w:rsid w:val="002C0837"/>
    <w:rsid w:val="002C2D02"/>
    <w:rsid w:val="002C5CA4"/>
    <w:rsid w:val="002D1B82"/>
    <w:rsid w:val="002D545B"/>
    <w:rsid w:val="002E1FB7"/>
    <w:rsid w:val="002E74BB"/>
    <w:rsid w:val="002F21C1"/>
    <w:rsid w:val="002F41A9"/>
    <w:rsid w:val="002F5325"/>
    <w:rsid w:val="003020FD"/>
    <w:rsid w:val="00303959"/>
    <w:rsid w:val="00306A3F"/>
    <w:rsid w:val="00311D28"/>
    <w:rsid w:val="003126B0"/>
    <w:rsid w:val="00313539"/>
    <w:rsid w:val="003138F0"/>
    <w:rsid w:val="0031461F"/>
    <w:rsid w:val="003213F7"/>
    <w:rsid w:val="00321A06"/>
    <w:rsid w:val="00324D55"/>
    <w:rsid w:val="00330C42"/>
    <w:rsid w:val="00332D63"/>
    <w:rsid w:val="003367E7"/>
    <w:rsid w:val="00341F36"/>
    <w:rsid w:val="00344230"/>
    <w:rsid w:val="0034436D"/>
    <w:rsid w:val="00346248"/>
    <w:rsid w:val="00346BE7"/>
    <w:rsid w:val="00347B70"/>
    <w:rsid w:val="00355E1E"/>
    <w:rsid w:val="00356A2B"/>
    <w:rsid w:val="003577F9"/>
    <w:rsid w:val="00363273"/>
    <w:rsid w:val="00365635"/>
    <w:rsid w:val="00367209"/>
    <w:rsid w:val="0037645F"/>
    <w:rsid w:val="003805CC"/>
    <w:rsid w:val="0038074C"/>
    <w:rsid w:val="003819D2"/>
    <w:rsid w:val="003822B5"/>
    <w:rsid w:val="00386C7B"/>
    <w:rsid w:val="00391EEB"/>
    <w:rsid w:val="003939EB"/>
    <w:rsid w:val="00395F4F"/>
    <w:rsid w:val="00397768"/>
    <w:rsid w:val="003A0FC6"/>
    <w:rsid w:val="003A3C41"/>
    <w:rsid w:val="003A5F3B"/>
    <w:rsid w:val="003B0D94"/>
    <w:rsid w:val="003B1773"/>
    <w:rsid w:val="003B7EF1"/>
    <w:rsid w:val="003C1CC3"/>
    <w:rsid w:val="003C3672"/>
    <w:rsid w:val="003C6579"/>
    <w:rsid w:val="003C7292"/>
    <w:rsid w:val="003C7474"/>
    <w:rsid w:val="003D0AC4"/>
    <w:rsid w:val="003D1E8E"/>
    <w:rsid w:val="003D33EB"/>
    <w:rsid w:val="003D3475"/>
    <w:rsid w:val="003D39D5"/>
    <w:rsid w:val="003D5ABC"/>
    <w:rsid w:val="003D654B"/>
    <w:rsid w:val="003E1901"/>
    <w:rsid w:val="003E74EE"/>
    <w:rsid w:val="003F009D"/>
    <w:rsid w:val="003F2BCF"/>
    <w:rsid w:val="003F51AB"/>
    <w:rsid w:val="00401455"/>
    <w:rsid w:val="00403D7D"/>
    <w:rsid w:val="00411A99"/>
    <w:rsid w:val="004174B2"/>
    <w:rsid w:val="00424BA9"/>
    <w:rsid w:val="0042749D"/>
    <w:rsid w:val="004311A2"/>
    <w:rsid w:val="0043247B"/>
    <w:rsid w:val="00435412"/>
    <w:rsid w:val="004401C0"/>
    <w:rsid w:val="004439EE"/>
    <w:rsid w:val="004440A5"/>
    <w:rsid w:val="004522D7"/>
    <w:rsid w:val="00454059"/>
    <w:rsid w:val="00457D3C"/>
    <w:rsid w:val="00464663"/>
    <w:rsid w:val="0047083B"/>
    <w:rsid w:val="00470F1E"/>
    <w:rsid w:val="0047218C"/>
    <w:rsid w:val="00475168"/>
    <w:rsid w:val="00482497"/>
    <w:rsid w:val="00484508"/>
    <w:rsid w:val="00485D43"/>
    <w:rsid w:val="004905C0"/>
    <w:rsid w:val="00493D18"/>
    <w:rsid w:val="004950A6"/>
    <w:rsid w:val="00496393"/>
    <w:rsid w:val="0049667C"/>
    <w:rsid w:val="0049761B"/>
    <w:rsid w:val="004A36B8"/>
    <w:rsid w:val="004A404D"/>
    <w:rsid w:val="004A4C82"/>
    <w:rsid w:val="004A5E55"/>
    <w:rsid w:val="004B4C6C"/>
    <w:rsid w:val="004C013C"/>
    <w:rsid w:val="004C1C72"/>
    <w:rsid w:val="004C2724"/>
    <w:rsid w:val="004C450A"/>
    <w:rsid w:val="004C5612"/>
    <w:rsid w:val="004C5F14"/>
    <w:rsid w:val="004C6A4E"/>
    <w:rsid w:val="004C77BD"/>
    <w:rsid w:val="004D344C"/>
    <w:rsid w:val="004D78F9"/>
    <w:rsid w:val="004D79E6"/>
    <w:rsid w:val="004D7FFD"/>
    <w:rsid w:val="004E2751"/>
    <w:rsid w:val="004F28AE"/>
    <w:rsid w:val="004F5700"/>
    <w:rsid w:val="00502DBC"/>
    <w:rsid w:val="00510062"/>
    <w:rsid w:val="005101A3"/>
    <w:rsid w:val="00513706"/>
    <w:rsid w:val="0052038D"/>
    <w:rsid w:val="00523D1C"/>
    <w:rsid w:val="00524EE3"/>
    <w:rsid w:val="005318B6"/>
    <w:rsid w:val="00533233"/>
    <w:rsid w:val="005345FA"/>
    <w:rsid w:val="00534CD9"/>
    <w:rsid w:val="00535B6B"/>
    <w:rsid w:val="00541E39"/>
    <w:rsid w:val="00543937"/>
    <w:rsid w:val="00547757"/>
    <w:rsid w:val="00552481"/>
    <w:rsid w:val="00553DD0"/>
    <w:rsid w:val="00553E07"/>
    <w:rsid w:val="00556AEA"/>
    <w:rsid w:val="005627D9"/>
    <w:rsid w:val="00563D79"/>
    <w:rsid w:val="005772F9"/>
    <w:rsid w:val="0057735E"/>
    <w:rsid w:val="00582612"/>
    <w:rsid w:val="00585680"/>
    <w:rsid w:val="00586270"/>
    <w:rsid w:val="00586B3E"/>
    <w:rsid w:val="005A67EB"/>
    <w:rsid w:val="005A70F2"/>
    <w:rsid w:val="005A74A6"/>
    <w:rsid w:val="005B6071"/>
    <w:rsid w:val="005B7347"/>
    <w:rsid w:val="005C0DEA"/>
    <w:rsid w:val="005C20FF"/>
    <w:rsid w:val="005C56E0"/>
    <w:rsid w:val="005C6B06"/>
    <w:rsid w:val="005D2520"/>
    <w:rsid w:val="005D547B"/>
    <w:rsid w:val="005D6D22"/>
    <w:rsid w:val="005D76C7"/>
    <w:rsid w:val="005E3149"/>
    <w:rsid w:val="005E3838"/>
    <w:rsid w:val="005E3B1F"/>
    <w:rsid w:val="005E49B0"/>
    <w:rsid w:val="005E5720"/>
    <w:rsid w:val="005F081B"/>
    <w:rsid w:val="005F1FF1"/>
    <w:rsid w:val="005F2A71"/>
    <w:rsid w:val="005F6BAD"/>
    <w:rsid w:val="005F7564"/>
    <w:rsid w:val="005F7DB2"/>
    <w:rsid w:val="00600FAE"/>
    <w:rsid w:val="006014A8"/>
    <w:rsid w:val="00611243"/>
    <w:rsid w:val="00612371"/>
    <w:rsid w:val="006140C0"/>
    <w:rsid w:val="006155DE"/>
    <w:rsid w:val="00620B3B"/>
    <w:rsid w:val="0062591F"/>
    <w:rsid w:val="00625A67"/>
    <w:rsid w:val="006268FB"/>
    <w:rsid w:val="00626AF2"/>
    <w:rsid w:val="0062771E"/>
    <w:rsid w:val="00632A17"/>
    <w:rsid w:val="00633397"/>
    <w:rsid w:val="00635AAC"/>
    <w:rsid w:val="00643641"/>
    <w:rsid w:val="00644BDC"/>
    <w:rsid w:val="0065275C"/>
    <w:rsid w:val="006528BF"/>
    <w:rsid w:val="00662069"/>
    <w:rsid w:val="006733C9"/>
    <w:rsid w:val="00675237"/>
    <w:rsid w:val="00675C21"/>
    <w:rsid w:val="00676E96"/>
    <w:rsid w:val="0068386F"/>
    <w:rsid w:val="006858D8"/>
    <w:rsid w:val="00686069"/>
    <w:rsid w:val="0068736D"/>
    <w:rsid w:val="006915A2"/>
    <w:rsid w:val="00694BE1"/>
    <w:rsid w:val="006A017E"/>
    <w:rsid w:val="006A2406"/>
    <w:rsid w:val="006A413C"/>
    <w:rsid w:val="006A5B3D"/>
    <w:rsid w:val="006A7972"/>
    <w:rsid w:val="006B6764"/>
    <w:rsid w:val="006C32C1"/>
    <w:rsid w:val="006C3FF8"/>
    <w:rsid w:val="006D25E9"/>
    <w:rsid w:val="006D289A"/>
    <w:rsid w:val="006D7154"/>
    <w:rsid w:val="006E0448"/>
    <w:rsid w:val="006E0CDB"/>
    <w:rsid w:val="006E1E7A"/>
    <w:rsid w:val="006E21D0"/>
    <w:rsid w:val="006E638F"/>
    <w:rsid w:val="006E759E"/>
    <w:rsid w:val="006F0023"/>
    <w:rsid w:val="006F1227"/>
    <w:rsid w:val="006F1E8F"/>
    <w:rsid w:val="006F1F44"/>
    <w:rsid w:val="006F4E0C"/>
    <w:rsid w:val="006F5487"/>
    <w:rsid w:val="006F7DAF"/>
    <w:rsid w:val="00703099"/>
    <w:rsid w:val="00704598"/>
    <w:rsid w:val="00704690"/>
    <w:rsid w:val="007054F1"/>
    <w:rsid w:val="00706F4F"/>
    <w:rsid w:val="0071248F"/>
    <w:rsid w:val="0072496C"/>
    <w:rsid w:val="00727A71"/>
    <w:rsid w:val="00741A16"/>
    <w:rsid w:val="00742053"/>
    <w:rsid w:val="00742B36"/>
    <w:rsid w:val="00750B0D"/>
    <w:rsid w:val="00750D3F"/>
    <w:rsid w:val="00751282"/>
    <w:rsid w:val="00751C31"/>
    <w:rsid w:val="00752272"/>
    <w:rsid w:val="00752640"/>
    <w:rsid w:val="00757742"/>
    <w:rsid w:val="007662B4"/>
    <w:rsid w:val="007678EA"/>
    <w:rsid w:val="00772EE4"/>
    <w:rsid w:val="00773541"/>
    <w:rsid w:val="00773A49"/>
    <w:rsid w:val="00773F97"/>
    <w:rsid w:val="00780571"/>
    <w:rsid w:val="00784527"/>
    <w:rsid w:val="0078753F"/>
    <w:rsid w:val="0079004C"/>
    <w:rsid w:val="007A370F"/>
    <w:rsid w:val="007A465F"/>
    <w:rsid w:val="007A6025"/>
    <w:rsid w:val="007B1361"/>
    <w:rsid w:val="007B637E"/>
    <w:rsid w:val="007B684C"/>
    <w:rsid w:val="007C0D3A"/>
    <w:rsid w:val="007C2E34"/>
    <w:rsid w:val="007C6986"/>
    <w:rsid w:val="007C704E"/>
    <w:rsid w:val="007D3221"/>
    <w:rsid w:val="007D45A1"/>
    <w:rsid w:val="007D4866"/>
    <w:rsid w:val="007D6F1A"/>
    <w:rsid w:val="007D750A"/>
    <w:rsid w:val="007E0627"/>
    <w:rsid w:val="007F49DB"/>
    <w:rsid w:val="007F6363"/>
    <w:rsid w:val="008009FA"/>
    <w:rsid w:val="00801B66"/>
    <w:rsid w:val="00803DF6"/>
    <w:rsid w:val="00810278"/>
    <w:rsid w:val="008110EF"/>
    <w:rsid w:val="0081268B"/>
    <w:rsid w:val="0081698D"/>
    <w:rsid w:val="008223AF"/>
    <w:rsid w:val="008305E1"/>
    <w:rsid w:val="008313D1"/>
    <w:rsid w:val="008318C7"/>
    <w:rsid w:val="008322B1"/>
    <w:rsid w:val="008327DC"/>
    <w:rsid w:val="00835F06"/>
    <w:rsid w:val="00836585"/>
    <w:rsid w:val="008452AE"/>
    <w:rsid w:val="008533BC"/>
    <w:rsid w:val="00856C79"/>
    <w:rsid w:val="00857C4E"/>
    <w:rsid w:val="008613A2"/>
    <w:rsid w:val="00867099"/>
    <w:rsid w:val="00870004"/>
    <w:rsid w:val="0087044D"/>
    <w:rsid w:val="00881BAF"/>
    <w:rsid w:val="008827FE"/>
    <w:rsid w:val="00883309"/>
    <w:rsid w:val="0088727E"/>
    <w:rsid w:val="00887908"/>
    <w:rsid w:val="00890976"/>
    <w:rsid w:val="0089208B"/>
    <w:rsid w:val="0089406C"/>
    <w:rsid w:val="00897439"/>
    <w:rsid w:val="008A2C89"/>
    <w:rsid w:val="008A5BD7"/>
    <w:rsid w:val="008A5F60"/>
    <w:rsid w:val="008B0E4D"/>
    <w:rsid w:val="008B2D3A"/>
    <w:rsid w:val="008B3C49"/>
    <w:rsid w:val="008B5B03"/>
    <w:rsid w:val="008B7650"/>
    <w:rsid w:val="008C1EE1"/>
    <w:rsid w:val="008C3554"/>
    <w:rsid w:val="008C74E9"/>
    <w:rsid w:val="008D1037"/>
    <w:rsid w:val="008D163D"/>
    <w:rsid w:val="008D427E"/>
    <w:rsid w:val="008D7E2D"/>
    <w:rsid w:val="008E03C6"/>
    <w:rsid w:val="008E6748"/>
    <w:rsid w:val="008F086E"/>
    <w:rsid w:val="008F2426"/>
    <w:rsid w:val="008F53AA"/>
    <w:rsid w:val="008F5701"/>
    <w:rsid w:val="008F6DB4"/>
    <w:rsid w:val="00901FD5"/>
    <w:rsid w:val="0090447C"/>
    <w:rsid w:val="00904513"/>
    <w:rsid w:val="00907427"/>
    <w:rsid w:val="0091108F"/>
    <w:rsid w:val="00913E75"/>
    <w:rsid w:val="009152F0"/>
    <w:rsid w:val="0091656D"/>
    <w:rsid w:val="00917071"/>
    <w:rsid w:val="00921689"/>
    <w:rsid w:val="00924318"/>
    <w:rsid w:val="00925392"/>
    <w:rsid w:val="00931AF1"/>
    <w:rsid w:val="009340CF"/>
    <w:rsid w:val="00937E33"/>
    <w:rsid w:val="0094018F"/>
    <w:rsid w:val="009417F2"/>
    <w:rsid w:val="00947DD2"/>
    <w:rsid w:val="00951323"/>
    <w:rsid w:val="00951962"/>
    <w:rsid w:val="00953B7C"/>
    <w:rsid w:val="0095671D"/>
    <w:rsid w:val="009569AA"/>
    <w:rsid w:val="00957160"/>
    <w:rsid w:val="00960B8E"/>
    <w:rsid w:val="00964109"/>
    <w:rsid w:val="00974307"/>
    <w:rsid w:val="009757A8"/>
    <w:rsid w:val="009771E6"/>
    <w:rsid w:val="009772CB"/>
    <w:rsid w:val="009818A3"/>
    <w:rsid w:val="0098478F"/>
    <w:rsid w:val="00987E15"/>
    <w:rsid w:val="009920AF"/>
    <w:rsid w:val="009948EE"/>
    <w:rsid w:val="0099607F"/>
    <w:rsid w:val="00996801"/>
    <w:rsid w:val="00997F93"/>
    <w:rsid w:val="009A61E8"/>
    <w:rsid w:val="009A6930"/>
    <w:rsid w:val="009A7C87"/>
    <w:rsid w:val="009B04EA"/>
    <w:rsid w:val="009B4115"/>
    <w:rsid w:val="009B54D6"/>
    <w:rsid w:val="009B6622"/>
    <w:rsid w:val="009C0494"/>
    <w:rsid w:val="009C08D6"/>
    <w:rsid w:val="009C4CAF"/>
    <w:rsid w:val="009D02B8"/>
    <w:rsid w:val="009D0D47"/>
    <w:rsid w:val="009D26BF"/>
    <w:rsid w:val="009D433A"/>
    <w:rsid w:val="009E0335"/>
    <w:rsid w:val="009E4296"/>
    <w:rsid w:val="009F07A9"/>
    <w:rsid w:val="009F19ED"/>
    <w:rsid w:val="009F3EDB"/>
    <w:rsid w:val="009F779A"/>
    <w:rsid w:val="00A01504"/>
    <w:rsid w:val="00A06A82"/>
    <w:rsid w:val="00A0774A"/>
    <w:rsid w:val="00A11680"/>
    <w:rsid w:val="00A158A8"/>
    <w:rsid w:val="00A16581"/>
    <w:rsid w:val="00A25559"/>
    <w:rsid w:val="00A26492"/>
    <w:rsid w:val="00A26D10"/>
    <w:rsid w:val="00A40096"/>
    <w:rsid w:val="00A42F62"/>
    <w:rsid w:val="00A44095"/>
    <w:rsid w:val="00A45B9E"/>
    <w:rsid w:val="00A6507A"/>
    <w:rsid w:val="00A661F7"/>
    <w:rsid w:val="00A730E9"/>
    <w:rsid w:val="00A775CB"/>
    <w:rsid w:val="00A917DB"/>
    <w:rsid w:val="00A9200C"/>
    <w:rsid w:val="00A92B9E"/>
    <w:rsid w:val="00A95D0C"/>
    <w:rsid w:val="00A961CA"/>
    <w:rsid w:val="00A961D7"/>
    <w:rsid w:val="00A96AEE"/>
    <w:rsid w:val="00AA6950"/>
    <w:rsid w:val="00AA6DBA"/>
    <w:rsid w:val="00AB4B6F"/>
    <w:rsid w:val="00AB524B"/>
    <w:rsid w:val="00AC26FF"/>
    <w:rsid w:val="00AC3F62"/>
    <w:rsid w:val="00AC4523"/>
    <w:rsid w:val="00AC4739"/>
    <w:rsid w:val="00AC47E6"/>
    <w:rsid w:val="00AC53C8"/>
    <w:rsid w:val="00AC61C9"/>
    <w:rsid w:val="00AD32D2"/>
    <w:rsid w:val="00AD6D38"/>
    <w:rsid w:val="00AE005C"/>
    <w:rsid w:val="00AE0541"/>
    <w:rsid w:val="00AE09CA"/>
    <w:rsid w:val="00AE1CE1"/>
    <w:rsid w:val="00AE4BFA"/>
    <w:rsid w:val="00AF042F"/>
    <w:rsid w:val="00AF1C1E"/>
    <w:rsid w:val="00AF2308"/>
    <w:rsid w:val="00B045E8"/>
    <w:rsid w:val="00B04D54"/>
    <w:rsid w:val="00B07792"/>
    <w:rsid w:val="00B13F63"/>
    <w:rsid w:val="00B200BA"/>
    <w:rsid w:val="00B2098F"/>
    <w:rsid w:val="00B209A8"/>
    <w:rsid w:val="00B25264"/>
    <w:rsid w:val="00B26F08"/>
    <w:rsid w:val="00B26F6B"/>
    <w:rsid w:val="00B337DA"/>
    <w:rsid w:val="00B353AD"/>
    <w:rsid w:val="00B40072"/>
    <w:rsid w:val="00B407CD"/>
    <w:rsid w:val="00B40CBE"/>
    <w:rsid w:val="00B414C8"/>
    <w:rsid w:val="00B437D3"/>
    <w:rsid w:val="00B43EA7"/>
    <w:rsid w:val="00B5183A"/>
    <w:rsid w:val="00B54743"/>
    <w:rsid w:val="00B61B45"/>
    <w:rsid w:val="00B63069"/>
    <w:rsid w:val="00B65274"/>
    <w:rsid w:val="00B6639D"/>
    <w:rsid w:val="00B7026B"/>
    <w:rsid w:val="00B71A99"/>
    <w:rsid w:val="00B7224A"/>
    <w:rsid w:val="00B75B2C"/>
    <w:rsid w:val="00B86E6A"/>
    <w:rsid w:val="00B87EFF"/>
    <w:rsid w:val="00B91306"/>
    <w:rsid w:val="00B929D7"/>
    <w:rsid w:val="00B92CF6"/>
    <w:rsid w:val="00B93918"/>
    <w:rsid w:val="00B94491"/>
    <w:rsid w:val="00B94597"/>
    <w:rsid w:val="00B96089"/>
    <w:rsid w:val="00B97A7E"/>
    <w:rsid w:val="00BA1960"/>
    <w:rsid w:val="00BA5EFC"/>
    <w:rsid w:val="00BA7E9D"/>
    <w:rsid w:val="00BB183D"/>
    <w:rsid w:val="00BB291C"/>
    <w:rsid w:val="00BB5337"/>
    <w:rsid w:val="00BB7FFA"/>
    <w:rsid w:val="00BC0BC2"/>
    <w:rsid w:val="00BC4F29"/>
    <w:rsid w:val="00BC5053"/>
    <w:rsid w:val="00BC526A"/>
    <w:rsid w:val="00BC5325"/>
    <w:rsid w:val="00BD158C"/>
    <w:rsid w:val="00BD3B85"/>
    <w:rsid w:val="00BD40C3"/>
    <w:rsid w:val="00BD5545"/>
    <w:rsid w:val="00BD76BB"/>
    <w:rsid w:val="00BE1E9C"/>
    <w:rsid w:val="00BE4747"/>
    <w:rsid w:val="00BE62D1"/>
    <w:rsid w:val="00BE63D3"/>
    <w:rsid w:val="00BF0488"/>
    <w:rsid w:val="00BF1D3B"/>
    <w:rsid w:val="00BF284A"/>
    <w:rsid w:val="00C03BEE"/>
    <w:rsid w:val="00C04753"/>
    <w:rsid w:val="00C100C7"/>
    <w:rsid w:val="00C12169"/>
    <w:rsid w:val="00C12E65"/>
    <w:rsid w:val="00C140C2"/>
    <w:rsid w:val="00C1640B"/>
    <w:rsid w:val="00C20E81"/>
    <w:rsid w:val="00C23753"/>
    <w:rsid w:val="00C24E8C"/>
    <w:rsid w:val="00C275A4"/>
    <w:rsid w:val="00C3031E"/>
    <w:rsid w:val="00C32BC0"/>
    <w:rsid w:val="00C441B9"/>
    <w:rsid w:val="00C447B5"/>
    <w:rsid w:val="00C4486F"/>
    <w:rsid w:val="00C50221"/>
    <w:rsid w:val="00C5129C"/>
    <w:rsid w:val="00C5280A"/>
    <w:rsid w:val="00C5293C"/>
    <w:rsid w:val="00C54278"/>
    <w:rsid w:val="00C56395"/>
    <w:rsid w:val="00C57B13"/>
    <w:rsid w:val="00C61A29"/>
    <w:rsid w:val="00C66080"/>
    <w:rsid w:val="00C72DC1"/>
    <w:rsid w:val="00C746E4"/>
    <w:rsid w:val="00C75BC9"/>
    <w:rsid w:val="00C76C9B"/>
    <w:rsid w:val="00C8761F"/>
    <w:rsid w:val="00C877A4"/>
    <w:rsid w:val="00C90EB0"/>
    <w:rsid w:val="00C943B6"/>
    <w:rsid w:val="00CA4A1F"/>
    <w:rsid w:val="00CA53EB"/>
    <w:rsid w:val="00CA5CF0"/>
    <w:rsid w:val="00CA76CE"/>
    <w:rsid w:val="00CB3346"/>
    <w:rsid w:val="00CC2BB9"/>
    <w:rsid w:val="00CC5B66"/>
    <w:rsid w:val="00CC6B1C"/>
    <w:rsid w:val="00CD490E"/>
    <w:rsid w:val="00CD60B6"/>
    <w:rsid w:val="00CD7C4D"/>
    <w:rsid w:val="00CE15A2"/>
    <w:rsid w:val="00CE31DA"/>
    <w:rsid w:val="00CF0BFA"/>
    <w:rsid w:val="00CF205F"/>
    <w:rsid w:val="00CF2112"/>
    <w:rsid w:val="00CF42E7"/>
    <w:rsid w:val="00CF51E8"/>
    <w:rsid w:val="00CF5A11"/>
    <w:rsid w:val="00CF62CA"/>
    <w:rsid w:val="00CF76B8"/>
    <w:rsid w:val="00D00E49"/>
    <w:rsid w:val="00D012F2"/>
    <w:rsid w:val="00D02475"/>
    <w:rsid w:val="00D02793"/>
    <w:rsid w:val="00D05FBE"/>
    <w:rsid w:val="00D06385"/>
    <w:rsid w:val="00D11A94"/>
    <w:rsid w:val="00D13BCC"/>
    <w:rsid w:val="00D151F9"/>
    <w:rsid w:val="00D164B4"/>
    <w:rsid w:val="00D2435D"/>
    <w:rsid w:val="00D25EBD"/>
    <w:rsid w:val="00D2767D"/>
    <w:rsid w:val="00D308FA"/>
    <w:rsid w:val="00D33B27"/>
    <w:rsid w:val="00D4197F"/>
    <w:rsid w:val="00D42540"/>
    <w:rsid w:val="00D454AA"/>
    <w:rsid w:val="00D46302"/>
    <w:rsid w:val="00D502E6"/>
    <w:rsid w:val="00D5076D"/>
    <w:rsid w:val="00D51EFA"/>
    <w:rsid w:val="00D61BB0"/>
    <w:rsid w:val="00D648BF"/>
    <w:rsid w:val="00D66780"/>
    <w:rsid w:val="00D7189D"/>
    <w:rsid w:val="00D72E3E"/>
    <w:rsid w:val="00D74B9E"/>
    <w:rsid w:val="00D76764"/>
    <w:rsid w:val="00D774DD"/>
    <w:rsid w:val="00D80697"/>
    <w:rsid w:val="00D85291"/>
    <w:rsid w:val="00D8591D"/>
    <w:rsid w:val="00D87C7E"/>
    <w:rsid w:val="00D9208A"/>
    <w:rsid w:val="00D92605"/>
    <w:rsid w:val="00D96F1A"/>
    <w:rsid w:val="00DA584B"/>
    <w:rsid w:val="00DA76AD"/>
    <w:rsid w:val="00DB099C"/>
    <w:rsid w:val="00DB2C37"/>
    <w:rsid w:val="00DB3A5B"/>
    <w:rsid w:val="00DB464D"/>
    <w:rsid w:val="00DB6E71"/>
    <w:rsid w:val="00DC2327"/>
    <w:rsid w:val="00DC6231"/>
    <w:rsid w:val="00DC7407"/>
    <w:rsid w:val="00DD288A"/>
    <w:rsid w:val="00DD2DB3"/>
    <w:rsid w:val="00DD2F0E"/>
    <w:rsid w:val="00DD2FE7"/>
    <w:rsid w:val="00DD625C"/>
    <w:rsid w:val="00DD7DEA"/>
    <w:rsid w:val="00DD7FAC"/>
    <w:rsid w:val="00DE0620"/>
    <w:rsid w:val="00DE1EA6"/>
    <w:rsid w:val="00DE305D"/>
    <w:rsid w:val="00DE3A45"/>
    <w:rsid w:val="00DE40E9"/>
    <w:rsid w:val="00DE4DE2"/>
    <w:rsid w:val="00DF1BE1"/>
    <w:rsid w:val="00DF2772"/>
    <w:rsid w:val="00DF2FD0"/>
    <w:rsid w:val="00DF4C5C"/>
    <w:rsid w:val="00DF7A0C"/>
    <w:rsid w:val="00E03A73"/>
    <w:rsid w:val="00E03A76"/>
    <w:rsid w:val="00E16CAE"/>
    <w:rsid w:val="00E21821"/>
    <w:rsid w:val="00E31363"/>
    <w:rsid w:val="00E32E9B"/>
    <w:rsid w:val="00E340EC"/>
    <w:rsid w:val="00E369DE"/>
    <w:rsid w:val="00E37149"/>
    <w:rsid w:val="00E37E1D"/>
    <w:rsid w:val="00E46581"/>
    <w:rsid w:val="00E46B94"/>
    <w:rsid w:val="00E46EB6"/>
    <w:rsid w:val="00E473E9"/>
    <w:rsid w:val="00E51EF3"/>
    <w:rsid w:val="00E5649B"/>
    <w:rsid w:val="00E56DD0"/>
    <w:rsid w:val="00E604CF"/>
    <w:rsid w:val="00E60E2E"/>
    <w:rsid w:val="00E60F00"/>
    <w:rsid w:val="00E61378"/>
    <w:rsid w:val="00E63008"/>
    <w:rsid w:val="00E674E8"/>
    <w:rsid w:val="00E67C7C"/>
    <w:rsid w:val="00E75815"/>
    <w:rsid w:val="00E779A3"/>
    <w:rsid w:val="00E84001"/>
    <w:rsid w:val="00E86BC3"/>
    <w:rsid w:val="00E87D8E"/>
    <w:rsid w:val="00E915B4"/>
    <w:rsid w:val="00E94FC1"/>
    <w:rsid w:val="00E9578C"/>
    <w:rsid w:val="00EA3DBD"/>
    <w:rsid w:val="00EA78E3"/>
    <w:rsid w:val="00EB6840"/>
    <w:rsid w:val="00EC4DD5"/>
    <w:rsid w:val="00ED4974"/>
    <w:rsid w:val="00ED532B"/>
    <w:rsid w:val="00ED5468"/>
    <w:rsid w:val="00ED5CE2"/>
    <w:rsid w:val="00ED6DAF"/>
    <w:rsid w:val="00EE0218"/>
    <w:rsid w:val="00EE08D1"/>
    <w:rsid w:val="00EE2BC9"/>
    <w:rsid w:val="00EF6F8A"/>
    <w:rsid w:val="00F02B2C"/>
    <w:rsid w:val="00F03651"/>
    <w:rsid w:val="00F040BD"/>
    <w:rsid w:val="00F05E28"/>
    <w:rsid w:val="00F06BE0"/>
    <w:rsid w:val="00F06FF0"/>
    <w:rsid w:val="00F07E6A"/>
    <w:rsid w:val="00F07ED0"/>
    <w:rsid w:val="00F137AF"/>
    <w:rsid w:val="00F1395F"/>
    <w:rsid w:val="00F274F6"/>
    <w:rsid w:val="00F30ED5"/>
    <w:rsid w:val="00F3349D"/>
    <w:rsid w:val="00F34E41"/>
    <w:rsid w:val="00F350E4"/>
    <w:rsid w:val="00F35750"/>
    <w:rsid w:val="00F36FD7"/>
    <w:rsid w:val="00F37937"/>
    <w:rsid w:val="00F424CC"/>
    <w:rsid w:val="00F61F0E"/>
    <w:rsid w:val="00F63CC8"/>
    <w:rsid w:val="00F64E19"/>
    <w:rsid w:val="00F67BD4"/>
    <w:rsid w:val="00F700C1"/>
    <w:rsid w:val="00F70927"/>
    <w:rsid w:val="00F84AE7"/>
    <w:rsid w:val="00F86929"/>
    <w:rsid w:val="00F879C8"/>
    <w:rsid w:val="00F87E94"/>
    <w:rsid w:val="00F961D0"/>
    <w:rsid w:val="00F96712"/>
    <w:rsid w:val="00F97478"/>
    <w:rsid w:val="00FA0431"/>
    <w:rsid w:val="00FA1CF7"/>
    <w:rsid w:val="00FA2944"/>
    <w:rsid w:val="00FA4A8C"/>
    <w:rsid w:val="00FA766F"/>
    <w:rsid w:val="00FB4155"/>
    <w:rsid w:val="00FB4745"/>
    <w:rsid w:val="00FB7885"/>
    <w:rsid w:val="00FC0DA0"/>
    <w:rsid w:val="00FC3C7E"/>
    <w:rsid w:val="00FC56B6"/>
    <w:rsid w:val="00FC56D5"/>
    <w:rsid w:val="00FC5A13"/>
    <w:rsid w:val="00FC5D67"/>
    <w:rsid w:val="00FC6232"/>
    <w:rsid w:val="00FC7478"/>
    <w:rsid w:val="00FC755C"/>
    <w:rsid w:val="00FC7F35"/>
    <w:rsid w:val="00FD003F"/>
    <w:rsid w:val="00FD0F64"/>
    <w:rsid w:val="00FE086F"/>
    <w:rsid w:val="00FE37B3"/>
    <w:rsid w:val="00FF578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99AC953"/>
  <w15:docId w15:val="{7D3FF0A5-865B-4B63-85A7-E97BEB4F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27D9"/>
    <w:pPr>
      <w:autoSpaceDE w:val="0"/>
      <w:autoSpaceDN w:val="0"/>
      <w:adjustRightInd w:val="0"/>
      <w:spacing w:after="160" w:line="240" w:lineRule="auto"/>
      <w:ind w:right="-1"/>
    </w:pPr>
    <w:rPr>
      <w:rFonts w:ascii="Times New Roman" w:hAnsi="Times New Roman" w:cs="Times New Roman"/>
      <w:szCs w:val="24"/>
      <w:lang w:eastAsia="sv-SE"/>
    </w:rPr>
  </w:style>
  <w:style w:type="paragraph" w:styleId="Rubrik1">
    <w:name w:val="heading 1"/>
    <w:next w:val="Normal"/>
    <w:link w:val="Rubrik1Char"/>
    <w:qFormat/>
    <w:rsid w:val="000E08E2"/>
    <w:pPr>
      <w:spacing w:before="360" w:after="80" w:line="240" w:lineRule="auto"/>
      <w:ind w:right="-1"/>
      <w:outlineLvl w:val="0"/>
    </w:pPr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paragraph" w:styleId="Rubrik2">
    <w:name w:val="heading 2"/>
    <w:next w:val="Normal"/>
    <w:link w:val="Rubrik2Char"/>
    <w:unhideWhenUsed/>
    <w:qFormat/>
    <w:rsid w:val="000E08E2"/>
    <w:pPr>
      <w:keepNext/>
      <w:keepLines/>
      <w:spacing w:before="360" w:after="80" w:line="240" w:lineRule="auto"/>
      <w:ind w:right="-1"/>
      <w:outlineLvl w:val="1"/>
    </w:pPr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paragraph" w:styleId="Rubrik3">
    <w:name w:val="heading 3"/>
    <w:next w:val="Normal"/>
    <w:link w:val="Rubrik3Char"/>
    <w:unhideWhenUsed/>
    <w:qFormat/>
    <w:rsid w:val="000E08E2"/>
    <w:pPr>
      <w:spacing w:before="360" w:after="80" w:line="240" w:lineRule="auto"/>
      <w:ind w:right="-1"/>
      <w:outlineLvl w:val="2"/>
    </w:pPr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Rubrik4">
    <w:name w:val="heading 4"/>
    <w:next w:val="Normal"/>
    <w:link w:val="Rubrik4Char"/>
    <w:unhideWhenUsed/>
    <w:qFormat/>
    <w:rsid w:val="000E08E2"/>
    <w:pPr>
      <w:keepNext/>
      <w:keepLines/>
      <w:spacing w:before="360" w:after="80" w:line="240" w:lineRule="auto"/>
      <w:ind w:right="-1"/>
      <w:outlineLvl w:val="3"/>
    </w:pPr>
    <w:rPr>
      <w:rFonts w:ascii="Arial" w:eastAsiaTheme="majorEastAsia" w:hAnsi="Arial" w:cs="Arial"/>
      <w:iCs/>
      <w:noProof/>
      <w:lang w:eastAsia="sv-SE"/>
    </w:rPr>
  </w:style>
  <w:style w:type="paragraph" w:styleId="Rubrik5">
    <w:name w:val="heading 5"/>
    <w:basedOn w:val="Normal"/>
    <w:next w:val="Normal"/>
    <w:link w:val="Rubrik5Char"/>
    <w:qFormat/>
    <w:rsid w:val="00226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link w:val="Rubrik6Char"/>
    <w:unhideWhenUsed/>
    <w:qFormat/>
    <w:rsid w:val="003C7292"/>
    <w:pPr>
      <w:tabs>
        <w:tab w:val="num" w:pos="1701"/>
      </w:tabs>
      <w:autoSpaceDE/>
      <w:autoSpaceDN/>
      <w:adjustRightInd/>
      <w:spacing w:before="240" w:after="60" w:line="288" w:lineRule="auto"/>
      <w:ind w:left="1701" w:right="0" w:hanging="567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  <w:szCs w:val="22"/>
      <w:lang w:eastAsia="en-US"/>
    </w:rPr>
  </w:style>
  <w:style w:type="paragraph" w:styleId="Rubrik7">
    <w:name w:val="heading 7"/>
    <w:basedOn w:val="Normal"/>
    <w:link w:val="Rubrik7Char"/>
    <w:unhideWhenUsed/>
    <w:qFormat/>
    <w:rsid w:val="003C7292"/>
    <w:pPr>
      <w:tabs>
        <w:tab w:val="num" w:pos="1701"/>
      </w:tabs>
      <w:autoSpaceDE/>
      <w:autoSpaceDN/>
      <w:adjustRightInd/>
      <w:spacing w:before="240" w:after="60" w:line="288" w:lineRule="auto"/>
      <w:ind w:left="1701" w:right="0" w:hanging="567"/>
      <w:outlineLvl w:val="6"/>
    </w:pPr>
    <w:rPr>
      <w:rFonts w:asciiTheme="majorHAnsi" w:eastAsiaTheme="majorEastAsia" w:hAnsiTheme="majorHAnsi" w:cstheme="majorBidi"/>
      <w:iCs/>
      <w:color w:val="000000" w:themeColor="text1"/>
      <w:sz w:val="20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67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748"/>
    <w:rPr>
      <w:rFonts w:ascii="Tahoma" w:hAnsi="Tahoma" w:cs="Tahoma"/>
      <w:sz w:val="16"/>
      <w:szCs w:val="16"/>
    </w:rPr>
  </w:style>
  <w:style w:type="paragraph" w:styleId="Sidhuvud">
    <w:name w:val="header"/>
    <w:link w:val="SidhuvudChar"/>
    <w:unhideWhenUsed/>
    <w:rsid w:val="003A5F3B"/>
    <w:pPr>
      <w:tabs>
        <w:tab w:val="center" w:pos="4536"/>
        <w:tab w:val="right" w:pos="9072"/>
      </w:tabs>
      <w:spacing w:after="0"/>
    </w:pPr>
    <w:rPr>
      <w:rFonts w:ascii="Arial" w:hAnsi="Arial" w:cs="Times New Roman"/>
      <w:noProof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3A5F3B"/>
    <w:rPr>
      <w:rFonts w:ascii="Arial" w:hAnsi="Arial" w:cs="Times New Roman"/>
      <w:noProof/>
      <w:sz w:val="24"/>
      <w:szCs w:val="24"/>
      <w:lang w:eastAsia="sv-SE"/>
    </w:rPr>
  </w:style>
  <w:style w:type="paragraph" w:styleId="Sidfot">
    <w:name w:val="footer"/>
    <w:link w:val="SidfotChar"/>
    <w:uiPriority w:val="99"/>
    <w:unhideWhenUsed/>
    <w:rsid w:val="00857C4E"/>
    <w:pPr>
      <w:tabs>
        <w:tab w:val="center" w:pos="4536"/>
        <w:tab w:val="right" w:pos="9072"/>
      </w:tabs>
      <w:spacing w:after="260" w:line="240" w:lineRule="auto"/>
      <w:ind w:right="-1136"/>
      <w:jc w:val="right"/>
    </w:pPr>
    <w:rPr>
      <w:rFonts w:ascii="Arial" w:hAnsi="Arial" w:cs="Arial"/>
      <w:noProof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857C4E"/>
    <w:rPr>
      <w:rFonts w:ascii="Arial" w:hAnsi="Arial" w:cs="Arial"/>
      <w:noProof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E08E2"/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0E08E2"/>
    <w:rPr>
      <w:rFonts w:ascii="Arial" w:eastAsiaTheme="majorEastAsia" w:hAnsi="Arial" w:cs="Arial"/>
      <w:iCs/>
      <w:noProof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B3B"/>
    <w:rPr>
      <w:rFonts w:asciiTheme="majorHAnsi" w:eastAsiaTheme="majorEastAsia" w:hAnsiTheme="majorHAnsi" w:cstheme="majorBidi"/>
      <w:noProof/>
      <w:color w:val="365F91" w:themeColor="accent1" w:themeShade="BF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B5FA9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33B27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E08E2"/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E08E2"/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Liststycke">
    <w:name w:val="List Paragraph"/>
    <w:uiPriority w:val="34"/>
    <w:qFormat/>
    <w:rsid w:val="000E08E2"/>
    <w:pPr>
      <w:numPr>
        <w:numId w:val="34"/>
      </w:numPr>
      <w:overflowPunct w:val="0"/>
      <w:spacing w:after="120" w:line="240" w:lineRule="auto"/>
      <w:ind w:left="709" w:right="-1" w:hanging="357"/>
      <w:textAlignment w:val="baseline"/>
    </w:pPr>
    <w:rPr>
      <w:rFonts w:ascii="Times New Roman" w:eastAsia="Times New Roman" w:hAnsi="Times New Roman" w:cs="Times New Roman"/>
      <w:noProof/>
      <w:szCs w:val="20"/>
      <w:lang w:eastAsia="sv-SE"/>
    </w:rPr>
  </w:style>
  <w:style w:type="table" w:styleId="Tabellrutnt">
    <w:name w:val="Table Grid"/>
    <w:basedOn w:val="Normaltabell"/>
    <w:rsid w:val="00D8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F5700"/>
    <w:rPr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F61F0E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F61F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169"/>
    <w:pPr>
      <w:spacing w:after="0" w:line="240" w:lineRule="auto"/>
    </w:pPr>
  </w:style>
  <w:style w:type="paragraph" w:styleId="Numreradlista">
    <w:name w:val="List Number"/>
    <w:uiPriority w:val="99"/>
    <w:rsid w:val="000E08E2"/>
    <w:pPr>
      <w:numPr>
        <w:numId w:val="37"/>
      </w:numPr>
      <w:tabs>
        <w:tab w:val="clear" w:pos="360"/>
        <w:tab w:val="num" w:pos="709"/>
      </w:tabs>
      <w:spacing w:after="120" w:line="240" w:lineRule="auto"/>
      <w:ind w:left="709" w:right="-1" w:hanging="357"/>
    </w:pPr>
    <w:rPr>
      <w:rFonts w:ascii="Times New Roman" w:eastAsiaTheme="minorEastAsia" w:hAnsi="Times New Roman" w:cs="Times New Roman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EA78E3"/>
    <w:rPr>
      <w:color w:val="605E5C"/>
      <w:shd w:val="clear" w:color="auto" w:fill="E1DFDD"/>
    </w:rPr>
  </w:style>
  <w:style w:type="paragraph" w:customStyle="1" w:styleId="Formaliauppgifter">
    <w:name w:val="Formaliauppgifter"/>
    <w:rsid w:val="00633397"/>
    <w:pPr>
      <w:spacing w:after="0" w:line="240" w:lineRule="auto"/>
    </w:pPr>
    <w:rPr>
      <w:rFonts w:ascii="Times New Roman" w:hAnsi="Times New Roman" w:cs="Times New Roman"/>
      <w:noProof/>
      <w:sz w:val="18"/>
      <w:szCs w:val="24"/>
      <w:lang w:eastAsia="sv-SE"/>
    </w:rPr>
  </w:style>
  <w:style w:type="paragraph" w:customStyle="1" w:styleId="Rubrik0">
    <w:name w:val="Rubrik 0"/>
    <w:rsid w:val="004440A5"/>
    <w:pPr>
      <w:spacing w:before="500" w:after="80" w:line="240" w:lineRule="auto"/>
      <w:ind w:right="-568"/>
    </w:pPr>
    <w:rPr>
      <w:rFonts w:ascii="Arial" w:eastAsiaTheme="majorEastAsia" w:hAnsi="Arial" w:cstheme="majorBidi"/>
      <w:bCs/>
      <w:noProof/>
      <w:color w:val="000000" w:themeColor="text1"/>
      <w:sz w:val="44"/>
      <w:szCs w:val="44"/>
      <w:lang w:eastAsia="sv-SE"/>
    </w:rPr>
  </w:style>
  <w:style w:type="paragraph" w:customStyle="1" w:styleId="Hjlptexter">
    <w:name w:val="Hjälptexter"/>
    <w:rsid w:val="001F02CC"/>
    <w:pPr>
      <w:ind w:right="-1"/>
    </w:pPr>
    <w:rPr>
      <w:rFonts w:ascii="Times New Roman" w:hAnsi="Times New Roman" w:cs="Times New Roman"/>
      <w:noProof/>
      <w:color w:val="A6A6A6" w:themeColor="background1" w:themeShade="A6"/>
      <w:szCs w:val="24"/>
      <w:lang w:eastAsia="sv-SE"/>
    </w:rPr>
  </w:style>
  <w:style w:type="character" w:customStyle="1" w:styleId="Rubrik6Char">
    <w:name w:val="Rubrik 6 Char"/>
    <w:basedOn w:val="Standardstycketeckensnitt"/>
    <w:link w:val="Rubrik6"/>
    <w:rsid w:val="003C7292"/>
    <w:rPr>
      <w:rFonts w:asciiTheme="majorHAnsi" w:eastAsiaTheme="majorEastAsia" w:hAnsiTheme="majorHAnsi" w:cstheme="majorBidi"/>
      <w:iCs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rsid w:val="003C7292"/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customStyle="1" w:styleId="Niv2-utanrubrik">
    <w:name w:val="Nivå 2 - utan rubrik"/>
    <w:basedOn w:val="Rubrik2"/>
    <w:next w:val="Normaltindrag"/>
    <w:qFormat/>
    <w:rsid w:val="003C7292"/>
    <w:pPr>
      <w:keepNext w:val="0"/>
      <w:keepLines w:val="0"/>
      <w:numPr>
        <w:ilvl w:val="1"/>
      </w:numPr>
      <w:tabs>
        <w:tab w:val="num" w:pos="1134"/>
      </w:tabs>
      <w:spacing w:before="240" w:after="0" w:line="288" w:lineRule="auto"/>
      <w:ind w:left="1134" w:right="0" w:hanging="1134"/>
    </w:pPr>
    <w:rPr>
      <w:rFonts w:ascii="Verdana" w:hAnsi="Verdana"/>
      <w:b w:val="0"/>
      <w:bCs/>
      <w:noProof w:val="0"/>
      <w:color w:val="auto"/>
      <w:sz w:val="20"/>
      <w:szCs w:val="26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3C7292"/>
    <w:pPr>
      <w:ind w:left="1304"/>
    </w:pPr>
  </w:style>
  <w:style w:type="paragraph" w:customStyle="1" w:styleId="Niv3-utanrubrik">
    <w:name w:val="Nivå 3 - utan rubrik"/>
    <w:basedOn w:val="Rubrik3"/>
    <w:next w:val="Normaltindrag"/>
    <w:qFormat/>
    <w:rsid w:val="006E1E7A"/>
    <w:pPr>
      <w:numPr>
        <w:ilvl w:val="2"/>
        <w:numId w:val="22"/>
      </w:numPr>
      <w:spacing w:before="240" w:after="0" w:line="288" w:lineRule="auto"/>
      <w:ind w:right="0"/>
    </w:pPr>
    <w:rPr>
      <w:rFonts w:ascii="Verdana" w:hAnsi="Verdana"/>
      <w:b w:val="0"/>
      <w:noProof w:val="0"/>
      <w:color w:val="auto"/>
      <w:sz w:val="20"/>
      <w:szCs w:val="22"/>
      <w:lang w:eastAsia="en-US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4BA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4BA9"/>
    <w:rPr>
      <w:rFonts w:ascii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Word\Mall%20Styrelsehandl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BC2D-53CF-40E0-B9A1-8458A681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Styrelsehandling.dotx</Template>
  <TotalTime>0</TotalTime>
  <Pages>1</Pages>
  <Words>127</Words>
  <Characters>838</Characters>
  <Application>Microsoft Office Word</Application>
  <DocSecurity>0</DocSecurity>
  <Lines>19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 Johansson</dc:creator>
  <cp:lastModifiedBy>Charlotte Nyström</cp:lastModifiedBy>
  <cp:revision>5</cp:revision>
  <cp:lastPrinted>2019-12-11T09:28:00Z</cp:lastPrinted>
  <dcterms:created xsi:type="dcterms:W3CDTF">2026-02-23T14:02:00Z</dcterms:created>
  <dcterms:modified xsi:type="dcterms:W3CDTF">2026-03-04T13:19:00Z</dcterms:modified>
</cp:coreProperties>
</file>