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1829" w14:textId="77777777" w:rsidR="00F5316E" w:rsidRDefault="00F5316E" w:rsidP="00F5316E">
      <w:pPr>
        <w:pStyle w:val="Formaliauppgifter"/>
      </w:pPr>
      <w:r>
        <w:t>Styrelsen för</w:t>
      </w:r>
    </w:p>
    <w:p w14:paraId="1BEF9611" w14:textId="77777777" w:rsidR="00F5316E" w:rsidRDefault="00F5316E" w:rsidP="00F5316E">
      <w:pPr>
        <w:pStyle w:val="Formaliauppgifter"/>
      </w:pPr>
      <w:r>
        <w:t>Älvstranden Utveckling AB</w:t>
      </w:r>
    </w:p>
    <w:p w14:paraId="515CD45B" w14:textId="77777777" w:rsidR="00F5316E" w:rsidRDefault="00F5316E" w:rsidP="00F5316E">
      <w:pPr>
        <w:pStyle w:val="Formaliauppgifter"/>
      </w:pPr>
      <w:r>
        <w:t>Norra Älvstranden Utveckling AB</w:t>
      </w:r>
    </w:p>
    <w:p w14:paraId="714B7A27" w14:textId="20731166" w:rsidR="00F5316E" w:rsidRDefault="00F5316E" w:rsidP="00F5316E">
      <w:pPr>
        <w:pStyle w:val="Formaliauppgifter"/>
      </w:pPr>
      <w:r>
        <w:t>Södra Älvstranden Utveckling AB</w:t>
      </w:r>
    </w:p>
    <w:p w14:paraId="342C27DA" w14:textId="2B58922F" w:rsidR="0025191A" w:rsidRDefault="00B67757" w:rsidP="00F5316E">
      <w:pPr>
        <w:pStyle w:val="Formaliauppgifter"/>
      </w:pPr>
      <w:r>
        <w:t>202</w:t>
      </w:r>
      <w:r w:rsidR="008D04B8">
        <w:t>6</w:t>
      </w:r>
      <w:r>
        <w:t>-0</w:t>
      </w:r>
      <w:r w:rsidR="00207372">
        <w:t>3-</w:t>
      </w:r>
      <w:r w:rsidR="00E37C73">
        <w:t>04</w:t>
      </w:r>
    </w:p>
    <w:p w14:paraId="779A14DD" w14:textId="77777777" w:rsidR="00F5316E" w:rsidRDefault="00F5316E" w:rsidP="00F5316E">
      <w:pPr>
        <w:pStyle w:val="Formaliauppgifter"/>
      </w:pPr>
    </w:p>
    <w:p w14:paraId="6D1F554C" w14:textId="77777777" w:rsidR="00F5316E" w:rsidRDefault="00F5316E" w:rsidP="00981963">
      <w:pPr>
        <w:pStyle w:val="Rubrik2"/>
      </w:pPr>
      <w:r>
        <w:t>Kallelse</w:t>
      </w:r>
    </w:p>
    <w:p w14:paraId="66183DEB" w14:textId="77777777" w:rsidR="00F5316E" w:rsidRDefault="00F5316E" w:rsidP="00F5316E">
      <w:pPr>
        <w:pStyle w:val="Formaliauppgifter"/>
      </w:pPr>
    </w:p>
    <w:p w14:paraId="4B0C3D35" w14:textId="7E2C9DA5" w:rsidR="00F5316E" w:rsidRDefault="00F5316E" w:rsidP="00981963">
      <w:r>
        <w:t xml:space="preserve">Du kallas härmed till </w:t>
      </w:r>
      <w:r w:rsidR="00D8718C">
        <w:t>konstituerande</w:t>
      </w:r>
      <w:r w:rsidR="00981963">
        <w:t xml:space="preserve"> </w:t>
      </w:r>
      <w:r>
        <w:t>styrelsesammanträde i</w:t>
      </w:r>
    </w:p>
    <w:p w14:paraId="2F94F61E" w14:textId="77777777" w:rsidR="00F5316E" w:rsidRDefault="00F5316E" w:rsidP="00981963">
      <w:pPr>
        <w:pStyle w:val="Liststycke"/>
        <w:numPr>
          <w:ilvl w:val="0"/>
          <w:numId w:val="38"/>
        </w:numPr>
      </w:pPr>
      <w:r>
        <w:t>Älvstranden Utveckling AB,</w:t>
      </w:r>
    </w:p>
    <w:p w14:paraId="00B2AAE7" w14:textId="77777777" w:rsidR="00F5316E" w:rsidRDefault="00F5316E" w:rsidP="00981963">
      <w:pPr>
        <w:pStyle w:val="Liststycke"/>
        <w:numPr>
          <w:ilvl w:val="0"/>
          <w:numId w:val="38"/>
        </w:numPr>
      </w:pPr>
      <w:r>
        <w:t>Norra Älvstranden Utveckling AB och</w:t>
      </w:r>
    </w:p>
    <w:p w14:paraId="615316C4" w14:textId="77777777" w:rsidR="00F5316E" w:rsidRDefault="00F5316E" w:rsidP="00981963">
      <w:pPr>
        <w:pStyle w:val="Liststycke"/>
        <w:numPr>
          <w:ilvl w:val="0"/>
          <w:numId w:val="38"/>
        </w:numPr>
      </w:pPr>
      <w:r>
        <w:t>Södra Älvstranden Utveckling AB</w:t>
      </w:r>
    </w:p>
    <w:p w14:paraId="787D84C9" w14:textId="77777777" w:rsidR="00981963" w:rsidRDefault="00F5316E" w:rsidP="00981963">
      <w:pPr>
        <w:pStyle w:val="Rubrik3"/>
      </w:pPr>
      <w:r>
        <w:t>Tid</w:t>
      </w:r>
    </w:p>
    <w:p w14:paraId="51F22D22" w14:textId="3A7793A7" w:rsidR="008D04B8" w:rsidRDefault="00981913" w:rsidP="00981913">
      <w:pPr>
        <w:spacing w:line="240" w:lineRule="auto"/>
        <w:ind w:right="-1"/>
      </w:pPr>
      <w:r w:rsidRPr="00981913">
        <w:t>Onsdagen den 1</w:t>
      </w:r>
      <w:r w:rsidR="008D04B8">
        <w:t>1</w:t>
      </w:r>
      <w:r w:rsidRPr="00981913">
        <w:t xml:space="preserve"> mars 202</w:t>
      </w:r>
      <w:r w:rsidR="008D04B8">
        <w:t>6</w:t>
      </w:r>
      <w:r w:rsidRPr="00981913">
        <w:t>, 13.</w:t>
      </w:r>
      <w:r w:rsidR="00E37C73">
        <w:t>3</w:t>
      </w:r>
      <w:r w:rsidRPr="00981913">
        <w:t>0–16.00 (Ej lunch)</w:t>
      </w:r>
      <w:r w:rsidR="008D04B8">
        <w:t xml:space="preserve">. </w:t>
      </w:r>
    </w:p>
    <w:p w14:paraId="6009088B" w14:textId="7324482F" w:rsidR="00981913" w:rsidRDefault="008D04B8" w:rsidP="00981913">
      <w:pPr>
        <w:spacing w:line="240" w:lineRule="auto"/>
        <w:ind w:right="-1"/>
      </w:pPr>
      <w:r>
        <w:t xml:space="preserve">Studiebesök för dem som vill delta pågår 16.00 – 17.00. </w:t>
      </w:r>
    </w:p>
    <w:p w14:paraId="1697BF83" w14:textId="77777777" w:rsidR="008D04B8" w:rsidRPr="00620C28" w:rsidRDefault="008D04B8" w:rsidP="008D04B8">
      <w:pPr>
        <w:autoSpaceDE/>
        <w:autoSpaceDN/>
        <w:adjustRightInd/>
        <w:spacing w:before="360" w:after="80" w:line="240" w:lineRule="auto"/>
        <w:ind w:right="-1"/>
        <w:outlineLvl w:val="2"/>
        <w:rPr>
          <w:rFonts w:ascii="Arial" w:eastAsiaTheme="majorEastAsia" w:hAnsi="Arial" w:cstheme="majorBidi"/>
          <w:b/>
          <w:bCs/>
          <w:color w:val="000000" w:themeColor="text1"/>
          <w:sz w:val="24"/>
        </w:rPr>
      </w:pPr>
      <w:r w:rsidRPr="00620C28">
        <w:rPr>
          <w:rFonts w:ascii="Arial" w:eastAsiaTheme="majorEastAsia" w:hAnsi="Arial" w:cstheme="majorBidi"/>
          <w:b/>
          <w:bCs/>
          <w:color w:val="000000" w:themeColor="text1"/>
          <w:sz w:val="24"/>
        </w:rPr>
        <w:t>Plats</w:t>
      </w:r>
    </w:p>
    <w:p w14:paraId="569ACBEC" w14:textId="77777777" w:rsidR="008D04B8" w:rsidRPr="00620C28" w:rsidRDefault="008D04B8" w:rsidP="008D04B8">
      <w:pPr>
        <w:spacing w:line="240" w:lineRule="auto"/>
        <w:ind w:right="-1"/>
        <w:rPr>
          <w:b/>
          <w:bCs/>
        </w:rPr>
      </w:pPr>
      <w:r>
        <w:t>Mindpark</w:t>
      </w:r>
      <w:r w:rsidRPr="00620C28">
        <w:t xml:space="preserve">, </w:t>
      </w:r>
      <w:r>
        <w:t>Masthamnsgatan 3</w:t>
      </w:r>
      <w:r w:rsidRPr="00620C28">
        <w:t>.</w:t>
      </w:r>
    </w:p>
    <w:p w14:paraId="4FC368C9" w14:textId="3C9DFD94" w:rsidR="008D04B8" w:rsidRPr="00981913" w:rsidRDefault="008D04B8" w:rsidP="008D04B8">
      <w:pPr>
        <w:pStyle w:val="Rubrik3"/>
      </w:pPr>
      <w:r>
        <w:t xml:space="preserve">Program </w:t>
      </w:r>
    </w:p>
    <w:p w14:paraId="5CE9F159" w14:textId="77777777" w:rsidR="008D04B8" w:rsidRDefault="008D04B8" w:rsidP="008D04B8">
      <w:pPr>
        <w:spacing w:line="240" w:lineRule="auto"/>
        <w:ind w:right="-1"/>
      </w:pPr>
      <w:r w:rsidRPr="008D04B8">
        <w:rPr>
          <w:u w:val="single"/>
        </w:rPr>
        <w:t xml:space="preserve">13.30 - 14.00 </w:t>
      </w:r>
      <w:r w:rsidRPr="008D04B8">
        <w:rPr>
          <w:u w:val="single"/>
        </w:rPr>
        <w:tab/>
        <w:t>Gemensam uppstart och presentation lokalkoncernen.</w:t>
      </w:r>
      <w:r>
        <w:t xml:space="preserve"> </w:t>
      </w:r>
    </w:p>
    <w:p w14:paraId="3A1310B8" w14:textId="10FA8CEB" w:rsidR="008D04B8" w:rsidRDefault="008D04B8" w:rsidP="008D04B8">
      <w:pPr>
        <w:spacing w:line="240" w:lineRule="auto"/>
        <w:ind w:right="-1"/>
      </w:pPr>
      <w:r>
        <w:t>(Lokal Dream Big)</w:t>
      </w:r>
      <w:r>
        <w:br/>
        <w:t xml:space="preserve"> Vd:ar för Higab AB, Göteborg stads Parkering AB och Älvstranden utveckling AB.</w:t>
      </w:r>
    </w:p>
    <w:p w14:paraId="08753A97" w14:textId="77777777" w:rsidR="008D04B8" w:rsidRPr="008D04B8" w:rsidRDefault="008D04B8" w:rsidP="008D04B8">
      <w:pPr>
        <w:spacing w:line="240" w:lineRule="auto"/>
        <w:ind w:right="-1"/>
        <w:rPr>
          <w:u w:val="single"/>
        </w:rPr>
      </w:pPr>
      <w:r w:rsidRPr="008D04B8">
        <w:rPr>
          <w:u w:val="single"/>
        </w:rPr>
        <w:t xml:space="preserve">14.00 - 14.30 </w:t>
      </w:r>
      <w:r w:rsidRPr="008D04B8">
        <w:rPr>
          <w:u w:val="single"/>
        </w:rPr>
        <w:tab/>
        <w:t>Dotterbolag årsstämma och konstituerande styrelsemöte</w:t>
      </w:r>
    </w:p>
    <w:p w14:paraId="2DBD1A2A" w14:textId="530221AA" w:rsidR="008D04B8" w:rsidRDefault="008D04B8" w:rsidP="008D04B8">
      <w:pPr>
        <w:spacing w:line="240" w:lineRule="auto"/>
        <w:ind w:right="-1"/>
      </w:pPr>
      <w:r>
        <w:t>Älvstranden utveckling AB</w:t>
      </w:r>
      <w:r>
        <w:tab/>
        <w:t xml:space="preserve"> (Lokal Glow)</w:t>
      </w:r>
    </w:p>
    <w:p w14:paraId="5057A8CE" w14:textId="37A41B6E" w:rsidR="008D04B8" w:rsidRDefault="008D04B8" w:rsidP="008D04B8">
      <w:pPr>
        <w:spacing w:line="240" w:lineRule="auto"/>
        <w:ind w:right="-1"/>
      </w:pPr>
      <w:r>
        <w:t>Kaffe finns framme mellan 14.00-15.00</w:t>
      </w:r>
    </w:p>
    <w:p w14:paraId="1BC0582F" w14:textId="77777777" w:rsidR="008D04B8" w:rsidRPr="008D04B8" w:rsidRDefault="008D04B8" w:rsidP="008D04B8">
      <w:pPr>
        <w:spacing w:line="240" w:lineRule="auto"/>
        <w:ind w:right="-1"/>
        <w:rPr>
          <w:u w:val="single"/>
        </w:rPr>
      </w:pPr>
      <w:r w:rsidRPr="008D04B8">
        <w:rPr>
          <w:u w:val="single"/>
        </w:rPr>
        <w:t xml:space="preserve">15.05 - 15.35 </w:t>
      </w:r>
      <w:r w:rsidRPr="008D04B8">
        <w:rPr>
          <w:u w:val="single"/>
        </w:rPr>
        <w:tab/>
        <w:t xml:space="preserve">Utveckling Masthuggskajen </w:t>
      </w:r>
    </w:p>
    <w:p w14:paraId="3D03D259" w14:textId="76FCBC5B" w:rsidR="008D04B8" w:rsidRDefault="008D04B8" w:rsidP="008D04B8">
      <w:pPr>
        <w:spacing w:line="240" w:lineRule="auto"/>
        <w:ind w:right="-1"/>
      </w:pPr>
      <w:r>
        <w:t>Fredrik Kogerfelt, Enhetschef projektområde Eriksberg och Södra Älvstranden, ÄUAB</w:t>
      </w:r>
    </w:p>
    <w:p w14:paraId="3FC37004" w14:textId="5FC63C3F" w:rsidR="008D04B8" w:rsidRDefault="008D04B8" w:rsidP="008D04B8">
      <w:pPr>
        <w:spacing w:line="240" w:lineRule="auto"/>
        <w:ind w:right="-1"/>
      </w:pPr>
      <w:r>
        <w:t>(Lokal Dream Big)</w:t>
      </w:r>
    </w:p>
    <w:p w14:paraId="47AD2F95" w14:textId="77777777" w:rsidR="008D04B8" w:rsidRPr="008D04B8" w:rsidRDefault="008D04B8" w:rsidP="008D04B8">
      <w:pPr>
        <w:spacing w:line="240" w:lineRule="auto"/>
        <w:ind w:right="-1"/>
        <w:rPr>
          <w:u w:val="single"/>
        </w:rPr>
      </w:pPr>
      <w:r w:rsidRPr="008D04B8">
        <w:rPr>
          <w:u w:val="single"/>
        </w:rPr>
        <w:t>15.35 – 15.55   Masthugget Väst</w:t>
      </w:r>
    </w:p>
    <w:p w14:paraId="60E477D4" w14:textId="679B8931" w:rsidR="008D04B8" w:rsidRDefault="008D04B8" w:rsidP="008D04B8">
      <w:pPr>
        <w:spacing w:line="240" w:lineRule="auto"/>
        <w:ind w:right="-1"/>
      </w:pPr>
      <w:r>
        <w:t>Patric Johansson, projektledare Higab AB</w:t>
      </w:r>
    </w:p>
    <w:p w14:paraId="37D5E552" w14:textId="77777777" w:rsidR="008D04B8" w:rsidRPr="008D04B8" w:rsidRDefault="008D04B8" w:rsidP="008D04B8">
      <w:pPr>
        <w:spacing w:line="240" w:lineRule="auto"/>
        <w:ind w:right="-1"/>
        <w:rPr>
          <w:u w:val="single"/>
        </w:rPr>
      </w:pPr>
      <w:r w:rsidRPr="008D04B8">
        <w:rPr>
          <w:u w:val="single"/>
        </w:rPr>
        <w:t xml:space="preserve">16.00  </w:t>
      </w:r>
      <w:r w:rsidRPr="008D04B8">
        <w:rPr>
          <w:u w:val="single"/>
        </w:rPr>
        <w:tab/>
        <w:t xml:space="preserve">Sammanfattning </w:t>
      </w:r>
    </w:p>
    <w:p w14:paraId="480D9218" w14:textId="2B7FF9B6" w:rsidR="008D04B8" w:rsidRDefault="008D04B8" w:rsidP="008D04B8">
      <w:pPr>
        <w:spacing w:line="240" w:lineRule="auto"/>
        <w:ind w:right="-1"/>
      </w:pPr>
      <w:r>
        <w:t>Johannes Olsson Ordf. Higab AB</w:t>
      </w:r>
    </w:p>
    <w:p w14:paraId="09955CDB" w14:textId="4BAA83E6" w:rsidR="008D04B8" w:rsidRPr="008D04B8" w:rsidRDefault="008D04B8" w:rsidP="008D04B8">
      <w:pPr>
        <w:spacing w:line="240" w:lineRule="auto"/>
        <w:ind w:right="-1"/>
        <w:rPr>
          <w:u w:val="single"/>
        </w:rPr>
      </w:pPr>
      <w:r w:rsidRPr="008D04B8">
        <w:rPr>
          <w:u w:val="single"/>
        </w:rPr>
        <w:t>16.00 – 17.00      Studiebesök Masthugget Väst</w:t>
      </w:r>
    </w:p>
    <w:p w14:paraId="16095D84" w14:textId="196FF8F5" w:rsidR="00F5316E" w:rsidRDefault="00981963" w:rsidP="00981963">
      <w:pPr>
        <w:pStyle w:val="Rubrik3"/>
      </w:pPr>
      <w:r>
        <w:lastRenderedPageBreak/>
        <w:t>Övrigt</w:t>
      </w:r>
    </w:p>
    <w:p w14:paraId="0055501F" w14:textId="6927E828" w:rsidR="00F5316E" w:rsidRDefault="00F5316E" w:rsidP="00981963">
      <w:r>
        <w:t>Dagordning samt underlag är distribuerat via appen Handlingar (Netpublicator)</w:t>
      </w:r>
      <w:r w:rsidR="008D04B8">
        <w:t xml:space="preserve"> och Ciceron Assistent. </w:t>
      </w:r>
    </w:p>
    <w:p w14:paraId="63EF6D75" w14:textId="77777777" w:rsidR="00F5316E" w:rsidRDefault="00F5316E" w:rsidP="00981963"/>
    <w:p w14:paraId="7347042F" w14:textId="77777777" w:rsidR="00F5316E" w:rsidRDefault="00F5316E" w:rsidP="00981963">
      <w:r>
        <w:t>Med vänlig hälsning</w:t>
      </w:r>
    </w:p>
    <w:p w14:paraId="06786FC5" w14:textId="77777777" w:rsidR="00F5316E" w:rsidRDefault="00F5316E" w:rsidP="00981963">
      <w:r>
        <w:t>Älvstranden Utveckling AB</w:t>
      </w:r>
    </w:p>
    <w:p w14:paraId="5564933C" w14:textId="77777777" w:rsidR="00F5316E" w:rsidRDefault="00F5316E" w:rsidP="00981963"/>
    <w:p w14:paraId="0E714742" w14:textId="77777777" w:rsidR="00F5316E" w:rsidRDefault="00F5316E" w:rsidP="00981963"/>
    <w:p w14:paraId="2AC75604" w14:textId="5A801CD5" w:rsidR="00F5316E" w:rsidRDefault="00736FB5" w:rsidP="00981963">
      <w:r>
        <w:t>Mikael Dolietis</w:t>
      </w:r>
    </w:p>
    <w:p w14:paraId="51BCEA62" w14:textId="3C3BA348" w:rsidR="00F5316E" w:rsidRDefault="00F5316E" w:rsidP="00981963">
      <w:r>
        <w:t>Vd</w:t>
      </w:r>
    </w:p>
    <w:sectPr w:rsidR="00F5316E" w:rsidSect="009044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2552" w:bottom="1531" w:left="2552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0647" w14:textId="77777777" w:rsidR="003C3672" w:rsidRDefault="003C3672" w:rsidP="00960B8E">
      <w:r>
        <w:separator/>
      </w:r>
    </w:p>
  </w:endnote>
  <w:endnote w:type="continuationSeparator" w:id="0">
    <w:p w14:paraId="77557BEC" w14:textId="77777777" w:rsidR="003C3672" w:rsidRDefault="003C3672" w:rsidP="0096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3882870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7DB62E9" w14:textId="7A959238" w:rsidR="00A730E9" w:rsidRPr="00857C4E" w:rsidRDefault="00203B90" w:rsidP="00857C4E">
        <w:pPr>
          <w:pStyle w:val="Sidfot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0" w:name="_Hlk175822807"/>
  <w:bookmarkStart w:id="71" w:name="_Hlk175822808"/>
  <w:bookmarkStart w:id="72" w:name="_Hlk175822809"/>
  <w:bookmarkStart w:id="73" w:name="_Hlk175822810"/>
  <w:bookmarkStart w:id="74" w:name="_Hlk175827583"/>
  <w:bookmarkStart w:id="75" w:name="_Hlk175827584"/>
  <w:bookmarkStart w:id="76" w:name="_Hlk175827585"/>
  <w:bookmarkStart w:id="77" w:name="_Hlk175827586"/>
  <w:bookmarkStart w:id="78" w:name="_Hlk175827894"/>
  <w:bookmarkStart w:id="79" w:name="_Hlk175827895"/>
  <w:bookmarkStart w:id="80" w:name="_Hlk176938098"/>
  <w:bookmarkStart w:id="81" w:name="_Hlk176938099"/>
  <w:bookmarkStart w:id="82" w:name="_Hlk176941927"/>
  <w:bookmarkStart w:id="83" w:name="_Hlk176941928"/>
  <w:bookmarkStart w:id="84" w:name="_Hlk187672980"/>
  <w:bookmarkStart w:id="85" w:name="_Hlk187672981"/>
  <w:bookmarkStart w:id="86" w:name="_Hlk187673117"/>
  <w:bookmarkStart w:id="87" w:name="_Hlk187673118"/>
  <w:bookmarkStart w:id="88" w:name="_Hlk187673245"/>
  <w:bookmarkStart w:id="89" w:name="_Hlk187673246"/>
  <w:bookmarkStart w:id="90" w:name="_Hlk187674493"/>
  <w:bookmarkStart w:id="91" w:name="_Hlk187674494"/>
  <w:bookmarkStart w:id="92" w:name="_Hlk187674895"/>
  <w:bookmarkStart w:id="93" w:name="_Hlk187674896"/>
  <w:bookmarkStart w:id="94" w:name="_Hlk187674897"/>
  <w:bookmarkStart w:id="95" w:name="_Hlk187674898"/>
  <w:bookmarkStart w:id="96" w:name="_Hlk187674900"/>
  <w:bookmarkStart w:id="97" w:name="_Hlk187674901"/>
  <w:bookmarkStart w:id="98" w:name="_Hlk187674902"/>
  <w:bookmarkStart w:id="99" w:name="_Hlk187674903"/>
  <w:bookmarkStart w:id="100" w:name="_Hlk187753280"/>
  <w:bookmarkStart w:id="101" w:name="_Hlk187753281"/>
  <w:bookmarkStart w:id="102" w:name="_Hlk187754064"/>
  <w:bookmarkStart w:id="103" w:name="_Hlk187754065"/>
  <w:bookmarkStart w:id="104" w:name="_Hlk187755257"/>
  <w:bookmarkStart w:id="105" w:name="_Hlk187755258"/>
  <w:bookmarkStart w:id="106" w:name="_Hlk187756438"/>
  <w:bookmarkStart w:id="107" w:name="_Hlk187756439"/>
  <w:bookmarkStart w:id="108" w:name="_Hlk187825044"/>
  <w:bookmarkStart w:id="109" w:name="_Hlk187825045"/>
  <w:bookmarkStart w:id="110" w:name="_Hlk187825282"/>
  <w:bookmarkStart w:id="111" w:name="_Hlk187825283"/>
  <w:bookmarkStart w:id="112" w:name="_Hlk187826348"/>
  <w:bookmarkStart w:id="113" w:name="_Hlk187826349"/>
  <w:bookmarkStart w:id="114" w:name="_Hlk187826350"/>
  <w:bookmarkStart w:id="115" w:name="_Hlk187826351"/>
  <w:bookmarkStart w:id="116" w:name="_Hlk187829638"/>
  <w:bookmarkStart w:id="117" w:name="_Hlk187829639"/>
  <w:bookmarkStart w:id="118" w:name="_Hlk187843611"/>
  <w:bookmarkStart w:id="119" w:name="_Hlk187843612"/>
  <w:bookmarkStart w:id="120" w:name="_Hlk187843682"/>
  <w:bookmarkStart w:id="121" w:name="_Hlk187843683"/>
  <w:bookmarkStart w:id="122" w:name="_Hlk187843862"/>
  <w:bookmarkStart w:id="123" w:name="_Hlk187843863"/>
  <w:bookmarkStart w:id="124" w:name="_Hlk187843957"/>
  <w:bookmarkStart w:id="125" w:name="_Hlk187843958"/>
  <w:bookmarkStart w:id="126" w:name="_Hlk187844034"/>
  <w:bookmarkStart w:id="127" w:name="_Hlk187844035"/>
  <w:bookmarkStart w:id="128" w:name="_Hlk187844126"/>
  <w:bookmarkStart w:id="129" w:name="_Hlk187844127"/>
  <w:bookmarkStart w:id="130" w:name="_Hlk187844198"/>
  <w:bookmarkStart w:id="131" w:name="_Hlk187844199"/>
  <w:bookmarkStart w:id="132" w:name="_Hlk187844275"/>
  <w:bookmarkStart w:id="133" w:name="_Hlk187844276"/>
  <w:bookmarkStart w:id="134" w:name="_Hlk187844370"/>
  <w:bookmarkStart w:id="135" w:name="_Hlk187844371"/>
  <w:bookmarkStart w:id="136" w:name="_Hlk187844608"/>
  <w:bookmarkStart w:id="137" w:name="_Hlk187844609"/>
  <w:bookmarkStart w:id="138" w:name="_Hlk187844612"/>
  <w:bookmarkStart w:id="139" w:name="_Hlk187844613"/>
  <w:bookmarkStart w:id="140" w:name="_Hlk187844731"/>
  <w:bookmarkStart w:id="141" w:name="_Hlk187844732"/>
  <w:bookmarkStart w:id="142" w:name="_Hlk187844822"/>
  <w:bookmarkStart w:id="143" w:name="_Hlk187844823"/>
  <w:p w14:paraId="089236CD" w14:textId="1F70E428" w:rsidR="00EA78E3" w:rsidRPr="00620C28" w:rsidRDefault="00620C28" w:rsidP="00620C28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3AEEE87D" wp14:editId="7A59E962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318AB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alvstranden.com</w:t>
    </w:r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2B9A" w14:textId="77777777" w:rsidR="003C3672" w:rsidRDefault="003C3672" w:rsidP="00960B8E">
      <w:r>
        <w:separator/>
      </w:r>
    </w:p>
  </w:footnote>
  <w:footnote w:type="continuationSeparator" w:id="0">
    <w:p w14:paraId="2430D90E" w14:textId="77777777" w:rsidR="003C3672" w:rsidRDefault="003C3672" w:rsidP="0096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FA0C" w14:textId="70C50406" w:rsidR="006E0448" w:rsidRPr="001768D2" w:rsidRDefault="00B407CD" w:rsidP="00960B8E">
    <w:pPr>
      <w:pStyle w:val="Sidhuvud"/>
    </w:pPr>
    <w: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1EA09B0" wp14:editId="207C6A17">
              <wp:simplePos x="0" y="0"/>
              <wp:positionH relativeFrom="column">
                <wp:posOffset>3270250</wp:posOffset>
              </wp:positionH>
              <wp:positionV relativeFrom="paragraph">
                <wp:posOffset>533400</wp:posOffset>
              </wp:positionV>
              <wp:extent cx="1905000" cy="1404620"/>
              <wp:effectExtent l="0" t="0" r="19050" b="2032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F8BE8" w14:textId="21451BA9" w:rsidR="00075749" w:rsidRPr="00075749" w:rsidRDefault="00075749">
                          <w:pPr>
                            <w:rPr>
                              <w:rFonts w:ascii="Arial" w:hAnsi="Arial" w:cs="Arial"/>
                            </w:rPr>
                          </w:pPr>
                          <w:r w:rsidRPr="00075749">
                            <w:rPr>
                              <w:rFonts w:ascii="Arial" w:hAnsi="Arial" w:cs="Arial"/>
                            </w:rPr>
                            <w:t>Älvstranden Utveckling AB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EA09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57.5pt;margin-top:42pt;width:150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" strokecolor="white [3212]">
              <v:textbox style="mso-fit-shape-to-text:t">
                <w:txbxContent>
                  <w:p w14:paraId="616F8BE8" w14:textId="21451BA9" w:rsidR="00075749" w:rsidRPr="00075749" w:rsidRDefault="00075749">
                    <w:pPr>
                      <w:rPr>
                        <w:rFonts w:ascii="Arial" w:hAnsi="Arial" w:cs="Arial"/>
                      </w:rPr>
                    </w:pPr>
                    <w:r w:rsidRPr="00075749">
                      <w:rPr>
                        <w:rFonts w:ascii="Arial" w:hAnsi="Arial" w:cs="Arial"/>
                      </w:rPr>
                      <w:t>Älvstranden Utveckling AB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A78E3">
      <w:rPr>
        <w:b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84864" behindDoc="0" locked="1" layoutInCell="1" allowOverlap="0" wp14:anchorId="4988C16F" wp14:editId="621AF7D6">
              <wp:simplePos x="0" y="0"/>
              <wp:positionH relativeFrom="page">
                <wp:posOffset>1620520</wp:posOffset>
              </wp:positionH>
              <wp:positionV relativeFrom="page">
                <wp:posOffset>1021080</wp:posOffset>
              </wp:positionV>
              <wp:extent cx="5027930" cy="0"/>
              <wp:effectExtent l="0" t="0" r="0" b="0"/>
              <wp:wrapNone/>
              <wp:docPr id="3" name="R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0279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5117B" id="Rak 7" o:spid="_x0000_s1026" style="position:absolute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127.6pt,80.4pt" to="523.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" o:allowoverlap="f" strokecolor="windowText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E40A" w14:textId="77777777" w:rsidR="00620C28" w:rsidRPr="00A42F62" w:rsidRDefault="00620C28" w:rsidP="00620C28">
    <w:pPr>
      <w:pStyle w:val="Sidhuvud"/>
      <w:ind w:left="-284"/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bookmarkStart w:id="42" w:name="_Hlk187843593"/>
    <w:bookmarkStart w:id="43" w:name="_Hlk187843594"/>
    <w:bookmarkStart w:id="44" w:name="_Hlk187843666"/>
    <w:bookmarkStart w:id="45" w:name="_Hlk187843667"/>
    <w:bookmarkStart w:id="46" w:name="_Hlk187843876"/>
    <w:bookmarkStart w:id="47" w:name="_Hlk187843877"/>
    <w:bookmarkStart w:id="48" w:name="_Hlk187843878"/>
    <w:bookmarkStart w:id="49" w:name="_Hlk187843879"/>
    <w:bookmarkStart w:id="50" w:name="_Hlk187843914"/>
    <w:bookmarkStart w:id="51" w:name="_Hlk187843915"/>
    <w:bookmarkStart w:id="52" w:name="_Hlk187844016"/>
    <w:bookmarkStart w:id="53" w:name="_Hlk187844017"/>
    <w:bookmarkStart w:id="54" w:name="_Hlk187844141"/>
    <w:bookmarkStart w:id="55" w:name="_Hlk187844142"/>
    <w:bookmarkStart w:id="56" w:name="_Hlk187844143"/>
    <w:bookmarkStart w:id="57" w:name="_Hlk187844144"/>
    <w:bookmarkStart w:id="58" w:name="_Hlk187844215"/>
    <w:bookmarkStart w:id="59" w:name="_Hlk187844216"/>
    <w:bookmarkStart w:id="60" w:name="_Hlk187844292"/>
    <w:bookmarkStart w:id="61" w:name="_Hlk187844293"/>
    <w:bookmarkStart w:id="62" w:name="_Hlk187844432"/>
    <w:bookmarkStart w:id="63" w:name="_Hlk187844433"/>
    <w:bookmarkStart w:id="64" w:name="_Hlk187844630"/>
    <w:bookmarkStart w:id="65" w:name="_Hlk187844631"/>
    <w:bookmarkStart w:id="66" w:name="_Hlk187844752"/>
    <w:bookmarkStart w:id="67" w:name="_Hlk187844753"/>
    <w:bookmarkStart w:id="68" w:name="_Hlk187844782"/>
    <w:bookmarkStart w:id="69" w:name="_Hlk187844783"/>
    <w:r>
      <w:drawing>
        <wp:anchor distT="0" distB="0" distL="114300" distR="114300" simplePos="0" relativeHeight="251687936" behindDoc="0" locked="0" layoutInCell="1" allowOverlap="1" wp14:anchorId="7E3C2C7F" wp14:editId="6583FFC4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13F7F752" wp14:editId="2AD7B498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FFBAEC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p w14:paraId="500C2D8C" w14:textId="77777777" w:rsidR="00620C28" w:rsidRPr="00A42F62" w:rsidRDefault="00620C28" w:rsidP="00620C28">
    <w:pPr>
      <w:pStyle w:val="Sidhuvud"/>
    </w:pPr>
  </w:p>
  <w:p w14:paraId="6F467F15" w14:textId="2A5D7CC5" w:rsidR="005345FA" w:rsidRPr="00A42F62" w:rsidRDefault="005345FA" w:rsidP="00960B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6541D9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30297"/>
    <w:multiLevelType w:val="hybridMultilevel"/>
    <w:tmpl w:val="12B64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761B"/>
    <w:multiLevelType w:val="hybridMultilevel"/>
    <w:tmpl w:val="566CE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B96"/>
    <w:multiLevelType w:val="hybridMultilevel"/>
    <w:tmpl w:val="65F6F140"/>
    <w:lvl w:ilvl="0" w:tplc="DF80C49C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4595754">
    <w:abstractNumId w:val="37"/>
  </w:num>
  <w:num w:numId="2" w16cid:durableId="1892839546">
    <w:abstractNumId w:val="26"/>
  </w:num>
  <w:num w:numId="3" w16cid:durableId="1891072946">
    <w:abstractNumId w:val="21"/>
  </w:num>
  <w:num w:numId="4" w16cid:durableId="384259936">
    <w:abstractNumId w:val="10"/>
  </w:num>
  <w:num w:numId="5" w16cid:durableId="878204542">
    <w:abstractNumId w:val="8"/>
  </w:num>
  <w:num w:numId="6" w16cid:durableId="1136950157">
    <w:abstractNumId w:val="17"/>
  </w:num>
  <w:num w:numId="7" w16cid:durableId="579217024">
    <w:abstractNumId w:val="5"/>
  </w:num>
  <w:num w:numId="8" w16cid:durableId="693962753">
    <w:abstractNumId w:val="4"/>
  </w:num>
  <w:num w:numId="9" w16cid:durableId="317226826">
    <w:abstractNumId w:val="11"/>
  </w:num>
  <w:num w:numId="10" w16cid:durableId="260452861">
    <w:abstractNumId w:val="22"/>
  </w:num>
  <w:num w:numId="11" w16cid:durableId="878594423">
    <w:abstractNumId w:val="27"/>
  </w:num>
  <w:num w:numId="12" w16cid:durableId="899248810">
    <w:abstractNumId w:val="32"/>
  </w:num>
  <w:num w:numId="13" w16cid:durableId="1287077799">
    <w:abstractNumId w:val="34"/>
  </w:num>
  <w:num w:numId="14" w16cid:durableId="180583377">
    <w:abstractNumId w:val="12"/>
  </w:num>
  <w:num w:numId="15" w16cid:durableId="1912345725">
    <w:abstractNumId w:val="15"/>
  </w:num>
  <w:num w:numId="16" w16cid:durableId="315687161">
    <w:abstractNumId w:val="24"/>
  </w:num>
  <w:num w:numId="17" w16cid:durableId="2055301004">
    <w:abstractNumId w:val="23"/>
  </w:num>
  <w:num w:numId="18" w16cid:durableId="1824421320">
    <w:abstractNumId w:val="20"/>
  </w:num>
  <w:num w:numId="19" w16cid:durableId="754016671">
    <w:abstractNumId w:val="2"/>
  </w:num>
  <w:num w:numId="20" w16cid:durableId="1871455548">
    <w:abstractNumId w:val="19"/>
  </w:num>
  <w:num w:numId="21" w16cid:durableId="110513308">
    <w:abstractNumId w:val="30"/>
  </w:num>
  <w:num w:numId="22" w16cid:durableId="1326475159">
    <w:abstractNumId w:val="16"/>
  </w:num>
  <w:num w:numId="23" w16cid:durableId="120080137">
    <w:abstractNumId w:val="14"/>
  </w:num>
  <w:num w:numId="24" w16cid:durableId="1730032186">
    <w:abstractNumId w:val="33"/>
  </w:num>
  <w:num w:numId="25" w16cid:durableId="632370404">
    <w:abstractNumId w:val="28"/>
  </w:num>
  <w:num w:numId="26" w16cid:durableId="452406932">
    <w:abstractNumId w:val="29"/>
  </w:num>
  <w:num w:numId="27" w16cid:durableId="1968505282">
    <w:abstractNumId w:val="31"/>
  </w:num>
  <w:num w:numId="28" w16cid:durableId="1495293677">
    <w:abstractNumId w:val="9"/>
  </w:num>
  <w:num w:numId="29" w16cid:durableId="773790732">
    <w:abstractNumId w:val="1"/>
  </w:num>
  <w:num w:numId="30" w16cid:durableId="273247123">
    <w:abstractNumId w:val="6"/>
  </w:num>
  <w:num w:numId="31" w16cid:durableId="1668051419">
    <w:abstractNumId w:val="7"/>
  </w:num>
  <w:num w:numId="32" w16cid:durableId="2097823396">
    <w:abstractNumId w:val="36"/>
  </w:num>
  <w:num w:numId="33" w16cid:durableId="770392203">
    <w:abstractNumId w:val="25"/>
  </w:num>
  <w:num w:numId="34" w16cid:durableId="713234124">
    <w:abstractNumId w:val="35"/>
  </w:num>
  <w:num w:numId="35" w16cid:durableId="1289778190">
    <w:abstractNumId w:val="3"/>
  </w:num>
  <w:num w:numId="36" w16cid:durableId="1398669853">
    <w:abstractNumId w:val="3"/>
    <w:lvlOverride w:ilvl="0">
      <w:startOverride w:val="1"/>
    </w:lvlOverride>
  </w:num>
  <w:num w:numId="37" w16cid:durableId="1549761745">
    <w:abstractNumId w:val="0"/>
  </w:num>
  <w:num w:numId="38" w16cid:durableId="1196848186">
    <w:abstractNumId w:val="13"/>
  </w:num>
  <w:num w:numId="39" w16cid:durableId="164823981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1D"/>
    <w:rsid w:val="00003369"/>
    <w:rsid w:val="0001172E"/>
    <w:rsid w:val="0001532F"/>
    <w:rsid w:val="000215B3"/>
    <w:rsid w:val="000223C0"/>
    <w:rsid w:val="00024BA1"/>
    <w:rsid w:val="000256E8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61B8"/>
    <w:rsid w:val="000C6D77"/>
    <w:rsid w:val="000D4F87"/>
    <w:rsid w:val="000D5C3E"/>
    <w:rsid w:val="000F4BFB"/>
    <w:rsid w:val="000F64AA"/>
    <w:rsid w:val="00100DBC"/>
    <w:rsid w:val="00117CC1"/>
    <w:rsid w:val="001215DF"/>
    <w:rsid w:val="00130297"/>
    <w:rsid w:val="001354C3"/>
    <w:rsid w:val="001359DF"/>
    <w:rsid w:val="00151029"/>
    <w:rsid w:val="001571D3"/>
    <w:rsid w:val="00157D3B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B48D0"/>
    <w:rsid w:val="001B60C7"/>
    <w:rsid w:val="001C013B"/>
    <w:rsid w:val="001C0F52"/>
    <w:rsid w:val="001C499D"/>
    <w:rsid w:val="001C7FA6"/>
    <w:rsid w:val="001D3089"/>
    <w:rsid w:val="001D5204"/>
    <w:rsid w:val="001E3963"/>
    <w:rsid w:val="001E6429"/>
    <w:rsid w:val="001F2B30"/>
    <w:rsid w:val="00203B90"/>
    <w:rsid w:val="00207372"/>
    <w:rsid w:val="0021468D"/>
    <w:rsid w:val="0021511B"/>
    <w:rsid w:val="002157ED"/>
    <w:rsid w:val="00221DE8"/>
    <w:rsid w:val="00224BA0"/>
    <w:rsid w:val="00226A91"/>
    <w:rsid w:val="002349A6"/>
    <w:rsid w:val="00241A72"/>
    <w:rsid w:val="00241C19"/>
    <w:rsid w:val="0024461A"/>
    <w:rsid w:val="0025191A"/>
    <w:rsid w:val="00254B63"/>
    <w:rsid w:val="0026001A"/>
    <w:rsid w:val="00260407"/>
    <w:rsid w:val="00261B24"/>
    <w:rsid w:val="00261D87"/>
    <w:rsid w:val="00265817"/>
    <w:rsid w:val="00267ED3"/>
    <w:rsid w:val="00277C1B"/>
    <w:rsid w:val="002913C6"/>
    <w:rsid w:val="00292105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0F6"/>
    <w:rsid w:val="00324D55"/>
    <w:rsid w:val="00332D63"/>
    <w:rsid w:val="003367E7"/>
    <w:rsid w:val="00341F36"/>
    <w:rsid w:val="00344230"/>
    <w:rsid w:val="0034436D"/>
    <w:rsid w:val="00346248"/>
    <w:rsid w:val="00346BE7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7768"/>
    <w:rsid w:val="003A0FC6"/>
    <w:rsid w:val="003A3C41"/>
    <w:rsid w:val="003B0D94"/>
    <w:rsid w:val="003B1773"/>
    <w:rsid w:val="003B7EF1"/>
    <w:rsid w:val="003C1CC3"/>
    <w:rsid w:val="003C367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74EE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401C0"/>
    <w:rsid w:val="004439EE"/>
    <w:rsid w:val="004465F8"/>
    <w:rsid w:val="004522D7"/>
    <w:rsid w:val="00454059"/>
    <w:rsid w:val="00457D3C"/>
    <w:rsid w:val="00464663"/>
    <w:rsid w:val="0047083B"/>
    <w:rsid w:val="00470F1E"/>
    <w:rsid w:val="00475168"/>
    <w:rsid w:val="00482497"/>
    <w:rsid w:val="004905C0"/>
    <w:rsid w:val="00493D18"/>
    <w:rsid w:val="004950A6"/>
    <w:rsid w:val="00496393"/>
    <w:rsid w:val="0049667C"/>
    <w:rsid w:val="00496985"/>
    <w:rsid w:val="0049761B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D78F9"/>
    <w:rsid w:val="004D7FFD"/>
    <w:rsid w:val="004E2751"/>
    <w:rsid w:val="004F28AE"/>
    <w:rsid w:val="004F4E20"/>
    <w:rsid w:val="004F5700"/>
    <w:rsid w:val="00502DBC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3D79"/>
    <w:rsid w:val="00563F19"/>
    <w:rsid w:val="00567C81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20FF"/>
    <w:rsid w:val="005C56E0"/>
    <w:rsid w:val="005C6B06"/>
    <w:rsid w:val="005D2520"/>
    <w:rsid w:val="005D6D22"/>
    <w:rsid w:val="005D76C7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2371"/>
    <w:rsid w:val="006140C0"/>
    <w:rsid w:val="00620B3B"/>
    <w:rsid w:val="00620C28"/>
    <w:rsid w:val="0062591F"/>
    <w:rsid w:val="00625A67"/>
    <w:rsid w:val="006268FB"/>
    <w:rsid w:val="00626AF2"/>
    <w:rsid w:val="0062771E"/>
    <w:rsid w:val="0063166D"/>
    <w:rsid w:val="00632A17"/>
    <w:rsid w:val="00633397"/>
    <w:rsid w:val="00635AAC"/>
    <w:rsid w:val="00643641"/>
    <w:rsid w:val="00644BD6"/>
    <w:rsid w:val="00644BDC"/>
    <w:rsid w:val="00662069"/>
    <w:rsid w:val="00675237"/>
    <w:rsid w:val="00675C21"/>
    <w:rsid w:val="00676E96"/>
    <w:rsid w:val="0068386F"/>
    <w:rsid w:val="006858D8"/>
    <w:rsid w:val="00686069"/>
    <w:rsid w:val="0068736D"/>
    <w:rsid w:val="006915A2"/>
    <w:rsid w:val="006A017E"/>
    <w:rsid w:val="006A2406"/>
    <w:rsid w:val="006A413C"/>
    <w:rsid w:val="006A5B3D"/>
    <w:rsid w:val="006A7972"/>
    <w:rsid w:val="006B6764"/>
    <w:rsid w:val="006C32C1"/>
    <w:rsid w:val="006C3FF8"/>
    <w:rsid w:val="006D25E9"/>
    <w:rsid w:val="006D289A"/>
    <w:rsid w:val="006E0448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54F1"/>
    <w:rsid w:val="0071248F"/>
    <w:rsid w:val="0072496C"/>
    <w:rsid w:val="00727501"/>
    <w:rsid w:val="00727A71"/>
    <w:rsid w:val="00736FB5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02E0"/>
    <w:rsid w:val="007662B4"/>
    <w:rsid w:val="007678EA"/>
    <w:rsid w:val="00772EE4"/>
    <w:rsid w:val="00773541"/>
    <w:rsid w:val="00773A49"/>
    <w:rsid w:val="00773F97"/>
    <w:rsid w:val="00780571"/>
    <w:rsid w:val="0079004C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5BB6"/>
    <w:rsid w:val="007F6363"/>
    <w:rsid w:val="008009FA"/>
    <w:rsid w:val="00801B66"/>
    <w:rsid w:val="00803DF6"/>
    <w:rsid w:val="00810278"/>
    <w:rsid w:val="008110EF"/>
    <w:rsid w:val="0081268B"/>
    <w:rsid w:val="008223AF"/>
    <w:rsid w:val="00826EDA"/>
    <w:rsid w:val="008305E1"/>
    <w:rsid w:val="008313D1"/>
    <w:rsid w:val="008318C7"/>
    <w:rsid w:val="008322B1"/>
    <w:rsid w:val="00835F06"/>
    <w:rsid w:val="00836585"/>
    <w:rsid w:val="008452AE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208B"/>
    <w:rsid w:val="0089406C"/>
    <w:rsid w:val="00897439"/>
    <w:rsid w:val="008A5BD7"/>
    <w:rsid w:val="008A5F60"/>
    <w:rsid w:val="008B0E4D"/>
    <w:rsid w:val="008B2D3A"/>
    <w:rsid w:val="008B3C49"/>
    <w:rsid w:val="008C1EE1"/>
    <w:rsid w:val="008D04B8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4318"/>
    <w:rsid w:val="00925392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1913"/>
    <w:rsid w:val="00981963"/>
    <w:rsid w:val="0098478F"/>
    <w:rsid w:val="009920AF"/>
    <w:rsid w:val="009948EE"/>
    <w:rsid w:val="00996801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433A"/>
    <w:rsid w:val="009E0335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6507A"/>
    <w:rsid w:val="00A730E9"/>
    <w:rsid w:val="00A775CB"/>
    <w:rsid w:val="00A917DB"/>
    <w:rsid w:val="00A92B9E"/>
    <w:rsid w:val="00A95D0C"/>
    <w:rsid w:val="00A961CA"/>
    <w:rsid w:val="00A961D7"/>
    <w:rsid w:val="00A96AEE"/>
    <w:rsid w:val="00AA6950"/>
    <w:rsid w:val="00AA6DBA"/>
    <w:rsid w:val="00AB4B6F"/>
    <w:rsid w:val="00AC3F62"/>
    <w:rsid w:val="00AC4523"/>
    <w:rsid w:val="00AC4739"/>
    <w:rsid w:val="00AC47E6"/>
    <w:rsid w:val="00AC53C8"/>
    <w:rsid w:val="00AC61C9"/>
    <w:rsid w:val="00AD32D2"/>
    <w:rsid w:val="00AE005C"/>
    <w:rsid w:val="00AE0541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6B"/>
    <w:rsid w:val="00B337DA"/>
    <w:rsid w:val="00B353AD"/>
    <w:rsid w:val="00B407CD"/>
    <w:rsid w:val="00B40CBE"/>
    <w:rsid w:val="00B437D3"/>
    <w:rsid w:val="00B43EA7"/>
    <w:rsid w:val="00B5183A"/>
    <w:rsid w:val="00B54743"/>
    <w:rsid w:val="00B61B45"/>
    <w:rsid w:val="00B61C0E"/>
    <w:rsid w:val="00B63069"/>
    <w:rsid w:val="00B65274"/>
    <w:rsid w:val="00B67757"/>
    <w:rsid w:val="00B7026B"/>
    <w:rsid w:val="00B71A99"/>
    <w:rsid w:val="00B7224A"/>
    <w:rsid w:val="00B75B2C"/>
    <w:rsid w:val="00B86E6A"/>
    <w:rsid w:val="00B87EFF"/>
    <w:rsid w:val="00B91306"/>
    <w:rsid w:val="00B92CF6"/>
    <w:rsid w:val="00B93918"/>
    <w:rsid w:val="00B94491"/>
    <w:rsid w:val="00B94597"/>
    <w:rsid w:val="00B96089"/>
    <w:rsid w:val="00B97A7E"/>
    <w:rsid w:val="00BA1960"/>
    <w:rsid w:val="00BA5EFC"/>
    <w:rsid w:val="00BA7E9D"/>
    <w:rsid w:val="00BB183D"/>
    <w:rsid w:val="00BB7FFA"/>
    <w:rsid w:val="00BC0BC2"/>
    <w:rsid w:val="00BC4F29"/>
    <w:rsid w:val="00BC526A"/>
    <w:rsid w:val="00BC5325"/>
    <w:rsid w:val="00BD158C"/>
    <w:rsid w:val="00BD5545"/>
    <w:rsid w:val="00BD76BB"/>
    <w:rsid w:val="00BE1E9C"/>
    <w:rsid w:val="00BE4747"/>
    <w:rsid w:val="00BE63D3"/>
    <w:rsid w:val="00BF0488"/>
    <w:rsid w:val="00BF1D3B"/>
    <w:rsid w:val="00BF284A"/>
    <w:rsid w:val="00BF79E9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920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7B13"/>
    <w:rsid w:val="00C60C03"/>
    <w:rsid w:val="00C61A29"/>
    <w:rsid w:val="00C66080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0BEE"/>
    <w:rsid w:val="00CE15A2"/>
    <w:rsid w:val="00CE31DA"/>
    <w:rsid w:val="00CF2112"/>
    <w:rsid w:val="00CF42E7"/>
    <w:rsid w:val="00CF5A11"/>
    <w:rsid w:val="00CF62CA"/>
    <w:rsid w:val="00D00E49"/>
    <w:rsid w:val="00D012F2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B27"/>
    <w:rsid w:val="00D4197F"/>
    <w:rsid w:val="00D42540"/>
    <w:rsid w:val="00D454AA"/>
    <w:rsid w:val="00D46302"/>
    <w:rsid w:val="00D5076D"/>
    <w:rsid w:val="00D51EFA"/>
    <w:rsid w:val="00D61BB0"/>
    <w:rsid w:val="00D648BF"/>
    <w:rsid w:val="00D66780"/>
    <w:rsid w:val="00D72E3E"/>
    <w:rsid w:val="00D74B9E"/>
    <w:rsid w:val="00D76764"/>
    <w:rsid w:val="00D774DD"/>
    <w:rsid w:val="00D80697"/>
    <w:rsid w:val="00D85291"/>
    <w:rsid w:val="00D8591D"/>
    <w:rsid w:val="00D8718C"/>
    <w:rsid w:val="00D87C7E"/>
    <w:rsid w:val="00D9208A"/>
    <w:rsid w:val="00D92605"/>
    <w:rsid w:val="00DA7080"/>
    <w:rsid w:val="00DA76AD"/>
    <w:rsid w:val="00DB099C"/>
    <w:rsid w:val="00DB2C37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31363"/>
    <w:rsid w:val="00E32E9B"/>
    <w:rsid w:val="00E340EC"/>
    <w:rsid w:val="00E345F8"/>
    <w:rsid w:val="00E369DE"/>
    <w:rsid w:val="00E37149"/>
    <w:rsid w:val="00E37C73"/>
    <w:rsid w:val="00E37E1D"/>
    <w:rsid w:val="00E46581"/>
    <w:rsid w:val="00E46B94"/>
    <w:rsid w:val="00E473E9"/>
    <w:rsid w:val="00E51EF3"/>
    <w:rsid w:val="00E544BE"/>
    <w:rsid w:val="00E5649B"/>
    <w:rsid w:val="00E604CF"/>
    <w:rsid w:val="00E60E2E"/>
    <w:rsid w:val="00E60F00"/>
    <w:rsid w:val="00E61378"/>
    <w:rsid w:val="00E63008"/>
    <w:rsid w:val="00E66FAC"/>
    <w:rsid w:val="00E674E8"/>
    <w:rsid w:val="00E67C7C"/>
    <w:rsid w:val="00E84001"/>
    <w:rsid w:val="00E86BC3"/>
    <w:rsid w:val="00E87D8E"/>
    <w:rsid w:val="00E94FC1"/>
    <w:rsid w:val="00EA3DBD"/>
    <w:rsid w:val="00EA7290"/>
    <w:rsid w:val="00EA78E3"/>
    <w:rsid w:val="00EB3115"/>
    <w:rsid w:val="00EB6840"/>
    <w:rsid w:val="00EC4DD5"/>
    <w:rsid w:val="00ED532B"/>
    <w:rsid w:val="00ED5468"/>
    <w:rsid w:val="00ED5CE2"/>
    <w:rsid w:val="00ED6DAF"/>
    <w:rsid w:val="00EE08D1"/>
    <w:rsid w:val="00EE2BC9"/>
    <w:rsid w:val="00EF6F8A"/>
    <w:rsid w:val="00F02B2C"/>
    <w:rsid w:val="00F03651"/>
    <w:rsid w:val="00F040BD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5316E"/>
    <w:rsid w:val="00F61F0E"/>
    <w:rsid w:val="00F63CC8"/>
    <w:rsid w:val="00F64E19"/>
    <w:rsid w:val="00F67BD4"/>
    <w:rsid w:val="00F70927"/>
    <w:rsid w:val="00F84776"/>
    <w:rsid w:val="00F84AE7"/>
    <w:rsid w:val="00F86929"/>
    <w:rsid w:val="00F879C8"/>
    <w:rsid w:val="00F87E94"/>
    <w:rsid w:val="00F961D0"/>
    <w:rsid w:val="00F97478"/>
    <w:rsid w:val="00FA0431"/>
    <w:rsid w:val="00FA2944"/>
    <w:rsid w:val="00FA4A8C"/>
    <w:rsid w:val="00FA766F"/>
    <w:rsid w:val="00FB7885"/>
    <w:rsid w:val="00FC3C7E"/>
    <w:rsid w:val="00FC56D5"/>
    <w:rsid w:val="00FC5A13"/>
    <w:rsid w:val="00FC5D67"/>
    <w:rsid w:val="00FC6232"/>
    <w:rsid w:val="00FC7478"/>
    <w:rsid w:val="00FC755C"/>
    <w:rsid w:val="00FC7F35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29EEA7C"/>
  <w15:docId w15:val="{81A147BE-244F-4968-B365-2F434CB3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0B8E"/>
    <w:pPr>
      <w:autoSpaceDE w:val="0"/>
      <w:autoSpaceDN w:val="0"/>
      <w:adjustRightInd w:val="0"/>
      <w:spacing w:after="160" w:line="280" w:lineRule="exact"/>
      <w:ind w:right="-853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rsid w:val="00857C4E"/>
    <w:pPr>
      <w:spacing w:before="320" w:after="80" w:line="240" w:lineRule="auto"/>
      <w:ind w:right="-1420"/>
      <w:outlineLvl w:val="0"/>
    </w:pPr>
    <w:rPr>
      <w:rFonts w:ascii="Arial" w:hAnsi="Arial" w:cs="Arial"/>
      <w:sz w:val="50"/>
      <w:szCs w:val="5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57C4E"/>
    <w:pPr>
      <w:keepNext/>
      <w:keepLines/>
      <w:spacing w:before="320" w:after="80" w:line="240" w:lineRule="auto"/>
      <w:ind w:right="-1134"/>
      <w:outlineLvl w:val="1"/>
    </w:pPr>
    <w:rPr>
      <w:rFonts w:ascii="Arial" w:eastAsiaTheme="majorEastAsia" w:hAnsi="Arial" w:cstheme="majorBidi"/>
      <w:b/>
      <w:bCs/>
      <w:color w:val="000000" w:themeColor="text1"/>
      <w:sz w:val="34"/>
      <w:szCs w:val="34"/>
    </w:rPr>
  </w:style>
  <w:style w:type="paragraph" w:styleId="Rubrik3">
    <w:name w:val="heading 3"/>
    <w:basedOn w:val="Rubrik2"/>
    <w:link w:val="Rubrik3Char"/>
    <w:uiPriority w:val="9"/>
    <w:unhideWhenUsed/>
    <w:qFormat/>
    <w:rsid w:val="00857C4E"/>
    <w:pPr>
      <w:outlineLvl w:val="2"/>
    </w:pPr>
    <w:rPr>
      <w:bCs w:val="0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57C4E"/>
    <w:pPr>
      <w:keepNext/>
      <w:keepLines/>
      <w:spacing w:before="320" w:after="80" w:line="240" w:lineRule="auto"/>
      <w:ind w:right="-1134"/>
      <w:outlineLvl w:val="3"/>
    </w:pPr>
    <w:rPr>
      <w:rFonts w:ascii="Arial" w:eastAsiaTheme="majorEastAsia" w:hAnsi="Arial" w:cs="Arial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8E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6748"/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57C4E"/>
    <w:rPr>
      <w:rFonts w:ascii="Arial" w:hAnsi="Arial" w:cs="Arial"/>
      <w:noProof/>
      <w:sz w:val="50"/>
      <w:szCs w:val="50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857C4E"/>
    <w:rPr>
      <w:rFonts w:ascii="Arial" w:eastAsiaTheme="majorEastAsia" w:hAnsi="Arial" w:cs="Arial"/>
      <w:b/>
      <w:iCs/>
      <w:noProof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857C4E"/>
    <w:rPr>
      <w:rFonts w:ascii="Arial" w:eastAsiaTheme="majorEastAsia" w:hAnsi="Arial" w:cstheme="majorBidi"/>
      <w:b/>
      <w:bCs/>
      <w:noProof/>
      <w:color w:val="000000" w:themeColor="text1"/>
      <w:sz w:val="34"/>
      <w:szCs w:val="3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57C4E"/>
    <w:rPr>
      <w:rFonts w:ascii="Arial" w:eastAsiaTheme="majorEastAsia" w:hAnsi="Arial" w:cstheme="majorBidi"/>
      <w:b/>
      <w:noProof/>
      <w:color w:val="000000" w:themeColor="text1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C5280A"/>
    <w:pPr>
      <w:numPr>
        <w:numId w:val="34"/>
      </w:numPr>
      <w:overflowPunct w:val="0"/>
      <w:spacing w:after="120" w:line="240" w:lineRule="auto"/>
      <w:ind w:left="709" w:right="-851" w:hanging="357"/>
      <w:textAlignment w:val="baseline"/>
    </w:pPr>
    <w:rPr>
      <w:rFonts w:eastAsia="Times New Roman"/>
      <w:szCs w:val="20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customStyle="1" w:styleId="Adress">
    <w:name w:val="Adress"/>
    <w:basedOn w:val="Normal"/>
    <w:rsid w:val="001354C3"/>
    <w:pPr>
      <w:autoSpaceDE/>
      <w:autoSpaceDN/>
      <w:adjustRightInd/>
      <w:spacing w:line="276" w:lineRule="auto"/>
      <w:ind w:right="0"/>
      <w:contextualSpacing/>
    </w:pPr>
    <w:rPr>
      <w:rFonts w:asciiTheme="majorHAnsi" w:eastAsiaTheme="minorEastAsia" w:hAnsiTheme="majorHAnsi" w:cstheme="minorBidi"/>
      <w:noProof w:val="0"/>
      <w:lang w:eastAsia="en-US"/>
    </w:rPr>
  </w:style>
  <w:style w:type="paragraph" w:styleId="Numreradlista">
    <w:name w:val="List Number"/>
    <w:basedOn w:val="Normal"/>
    <w:uiPriority w:val="99"/>
    <w:rsid w:val="00960B8E"/>
    <w:pPr>
      <w:numPr>
        <w:numId w:val="37"/>
      </w:numPr>
      <w:tabs>
        <w:tab w:val="clear" w:pos="360"/>
        <w:tab w:val="num" w:pos="709"/>
      </w:tabs>
      <w:spacing w:line="240" w:lineRule="auto"/>
      <w:ind w:left="709" w:hanging="357"/>
    </w:p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HF2237\Documents\Anpassade%20Office-mallar\Styrelsehandlinga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07F1-74D9-41B9-B6FA-51CF21B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Styrelsehandlingar.dotx</Template>
  <TotalTime>0</TotalTime>
  <Pages>2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Älvstranden Utveckling AB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Sssss</dc:subject>
  <dc:creator>Ulf Johansson</dc:creator>
  <cp:keywords>ddddd</cp:keywords>
  <cp:lastModifiedBy>Charlotte Nyström</cp:lastModifiedBy>
  <cp:revision>4</cp:revision>
  <cp:lastPrinted>2019-08-29T14:14:00Z</cp:lastPrinted>
  <dcterms:created xsi:type="dcterms:W3CDTF">2026-02-20T12:28:00Z</dcterms:created>
  <dcterms:modified xsi:type="dcterms:W3CDTF">2026-03-01T10:21:00Z</dcterms:modified>
</cp:coreProperties>
</file>