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445" w14:textId="55F77A49" w:rsidR="78A21F4F" w:rsidRDefault="00F5582B" w:rsidP="005C7B9E">
      <w:pPr>
        <w:pStyle w:val="Rubrik"/>
        <w:rPr>
          <w:szCs w:val="20"/>
        </w:rPr>
      </w:pPr>
      <w:r>
        <w:t>Kallelse</w:t>
      </w:r>
    </w:p>
    <w:p w14:paraId="79488AA5" w14:textId="4C210CF3" w:rsidR="004B2DB8" w:rsidRDefault="00B94EDB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Konstituerande</w:t>
      </w:r>
      <w:r w:rsidR="00AA17D0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</w:t>
      </w:r>
      <w:r w:rsidR="00AC1567">
        <w:rPr>
          <w:rFonts w:asciiTheme="majorHAnsi" w:hAnsiTheme="majorHAnsi" w:cstheme="majorBidi"/>
          <w:color w:val="3A5776" w:themeColor="text2"/>
          <w:sz w:val="30"/>
          <w:szCs w:val="30"/>
        </w:rPr>
        <w:t>styrelsemöte</w:t>
      </w:r>
    </w:p>
    <w:p w14:paraId="39041A17" w14:textId="343DABB4" w:rsidR="005C7B9E" w:rsidRDefault="00FC3248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202</w:t>
      </w:r>
      <w:r w:rsidR="000945FB">
        <w:rPr>
          <w:rFonts w:asciiTheme="majorHAnsi" w:hAnsiTheme="majorHAnsi" w:cstheme="majorBidi"/>
          <w:color w:val="3A5776" w:themeColor="text2"/>
          <w:sz w:val="30"/>
          <w:szCs w:val="30"/>
        </w:rPr>
        <w:t>6-03-0</w:t>
      </w:r>
      <w:r w:rsidR="008E2756">
        <w:rPr>
          <w:rFonts w:asciiTheme="majorHAnsi" w:hAnsiTheme="majorHAnsi" w:cstheme="majorBidi"/>
          <w:color w:val="3A5776" w:themeColor="text2"/>
          <w:sz w:val="30"/>
          <w:szCs w:val="30"/>
        </w:rPr>
        <w:t>2</w:t>
      </w:r>
    </w:p>
    <w:p w14:paraId="517B80E4" w14:textId="7019D554" w:rsidR="00835251" w:rsidRDefault="005C7B9E" w:rsidP="005C7B9E">
      <w:pPr>
        <w:pStyle w:val="RubrikMtesagenda"/>
        <w:rPr>
          <w:b w:val="0"/>
          <w:bCs/>
        </w:rPr>
      </w:pPr>
      <w:r w:rsidRPr="005C7B9E">
        <w:t>Business Region Göteborg AB</w:t>
      </w:r>
      <w:r w:rsidR="00AC1567">
        <w:t xml:space="preserve">, </w:t>
      </w:r>
      <w:r w:rsidR="00F520D9" w:rsidRPr="00F520D9">
        <w:rPr>
          <w:b w:val="0"/>
          <w:bCs/>
        </w:rPr>
        <w:t>Östra Hamngatan 5</w:t>
      </w:r>
    </w:p>
    <w:p w14:paraId="045A8B76" w14:textId="6C89E8CF" w:rsidR="52D906D9" w:rsidRDefault="001C5102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13:</w:t>
      </w:r>
      <w:r w:rsidR="00B94EDB">
        <w:rPr>
          <w:rFonts w:asciiTheme="majorHAnsi" w:hAnsiTheme="majorHAnsi" w:cstheme="majorBidi"/>
          <w:color w:val="3A5776" w:themeColor="text2"/>
          <w:sz w:val="30"/>
          <w:szCs w:val="30"/>
        </w:rPr>
        <w:t>3</w:t>
      </w:r>
      <w:r>
        <w:rPr>
          <w:rFonts w:asciiTheme="majorHAnsi" w:hAnsiTheme="majorHAnsi" w:cstheme="majorBidi"/>
          <w:color w:val="3A5776" w:themeColor="text2"/>
          <w:sz w:val="30"/>
          <w:szCs w:val="30"/>
        </w:rPr>
        <w:t>0</w:t>
      </w:r>
      <w:r w:rsidR="007C3164" w:rsidRPr="00437CA3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</w:t>
      </w:r>
      <w:r w:rsidR="005C7B9E">
        <w:rPr>
          <w:rFonts w:asciiTheme="majorHAnsi" w:hAnsiTheme="majorHAnsi" w:cstheme="majorBidi"/>
          <w:color w:val="3A5776" w:themeColor="text2"/>
          <w:sz w:val="30"/>
          <w:szCs w:val="30"/>
        </w:rPr>
        <w:t>-</w:t>
      </w:r>
      <w:r w:rsidR="00DC731C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</w:t>
      </w:r>
      <w:r w:rsidR="005C7B9E">
        <w:rPr>
          <w:rFonts w:asciiTheme="majorHAnsi" w:hAnsiTheme="majorHAnsi" w:cstheme="majorBidi"/>
          <w:color w:val="3A5776" w:themeColor="text2"/>
          <w:sz w:val="30"/>
          <w:szCs w:val="30"/>
        </w:rPr>
        <w:t>16:</w:t>
      </w:r>
      <w:r>
        <w:rPr>
          <w:rFonts w:asciiTheme="majorHAnsi" w:hAnsiTheme="majorHAnsi" w:cstheme="majorBidi"/>
          <w:color w:val="3A5776" w:themeColor="text2"/>
          <w:sz w:val="30"/>
          <w:szCs w:val="30"/>
        </w:rPr>
        <w:t>3</w:t>
      </w:r>
      <w:r w:rsidR="00AA17D0">
        <w:rPr>
          <w:rFonts w:asciiTheme="majorHAnsi" w:hAnsiTheme="majorHAnsi" w:cstheme="majorBidi"/>
          <w:color w:val="3A5776" w:themeColor="text2"/>
          <w:sz w:val="30"/>
          <w:szCs w:val="30"/>
        </w:rPr>
        <w:t>0</w:t>
      </w:r>
    </w:p>
    <w:p w14:paraId="1043D8F7" w14:textId="77777777" w:rsidR="00491D65" w:rsidRPr="00296C2D" w:rsidRDefault="00491D65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</w:p>
    <w:p w14:paraId="12E0313E" w14:textId="1FD05F45" w:rsidR="005A726B" w:rsidRPr="000A55C9" w:rsidRDefault="005A726B" w:rsidP="00E00DD5">
      <w:pPr>
        <w:rPr>
          <w:rFonts w:asciiTheme="majorHAnsi" w:hAnsiTheme="majorHAnsi" w:cstheme="majorHAnsi"/>
        </w:rPr>
      </w:pPr>
      <w:r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2"/>
        <w:gridCol w:w="9464"/>
      </w:tblGrid>
      <w:tr w:rsidR="00E00DD5" w:rsidRPr="002F7D37" w14:paraId="2527811C" w14:textId="77777777" w:rsidTr="009B10A5">
        <w:tc>
          <w:tcPr>
            <w:tcW w:w="1555" w:type="dxa"/>
          </w:tcPr>
          <w:p w14:paraId="3DCDC348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tbl>
            <w:tblPr>
              <w:tblStyle w:val="Tabellrutnt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4DAF" w:rsidRPr="00636130" w14:paraId="3A68DF12" w14:textId="77777777" w:rsidTr="007929C4">
              <w:tc>
                <w:tcPr>
                  <w:tcW w:w="7801" w:type="dxa"/>
                </w:tcPr>
                <w:p w14:paraId="37D15A4B" w14:textId="7EB0ACB4" w:rsidR="00ED4DAF" w:rsidRPr="00CE3E96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Johan Büser (S)</w:t>
                  </w:r>
                </w:p>
                <w:p w14:paraId="7581B706" w14:textId="77777777" w:rsidR="00ED4DAF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Derya Tumayer (MP)</w:t>
                  </w:r>
                </w:p>
                <w:p w14:paraId="0C5761D6" w14:textId="77777777" w:rsidR="00ED4DAF" w:rsidRPr="004164F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164F0">
                    <w:rPr>
                      <w:rFonts w:asciiTheme="majorHAnsi" w:hAnsiTheme="majorHAnsi" w:cstheme="majorHAnsi"/>
                    </w:rPr>
                    <w:t>Anders Sundberg (M)</w:t>
                  </w:r>
                </w:p>
                <w:p w14:paraId="0F50FD93" w14:textId="1816DE82" w:rsidR="00ED4DAF" w:rsidRPr="004164F0" w:rsidRDefault="00B94EDB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164F0">
                    <w:rPr>
                      <w:rFonts w:asciiTheme="majorHAnsi" w:hAnsiTheme="majorHAnsi" w:cstheme="majorHAnsi"/>
                    </w:rPr>
                    <w:t>Jack Rolka</w:t>
                  </w:r>
                  <w:r w:rsidR="00ED4DAF" w:rsidRPr="004164F0">
                    <w:rPr>
                      <w:rFonts w:asciiTheme="majorHAnsi" w:hAnsiTheme="majorHAnsi" w:cstheme="majorHAnsi"/>
                    </w:rPr>
                    <w:t xml:space="preserve"> (S)</w:t>
                  </w:r>
                </w:p>
                <w:p w14:paraId="311CB809" w14:textId="77777777" w:rsidR="00ED4DAF" w:rsidRPr="004164F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164F0">
                    <w:rPr>
                      <w:rFonts w:asciiTheme="majorHAnsi" w:hAnsiTheme="majorHAnsi" w:cstheme="majorHAnsi"/>
                    </w:rPr>
                    <w:t>Håkan Eriksson (V)</w:t>
                  </w:r>
                </w:p>
                <w:p w14:paraId="35CCFD9F" w14:textId="701DA464" w:rsidR="00ED4DAF" w:rsidRPr="00C67EA0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035BBC">
                    <w:rPr>
                      <w:rFonts w:asciiTheme="majorHAnsi" w:hAnsiTheme="majorHAnsi" w:cstheme="majorHAnsi"/>
                      <w:lang w:val="en-US"/>
                    </w:rPr>
                    <w:t>Bengt-Åke Harrysson</w:t>
                  </w:r>
                  <w:r w:rsidR="00ED4DAF" w:rsidRPr="00035BBC">
                    <w:rPr>
                      <w:rFonts w:asciiTheme="majorHAnsi" w:hAnsiTheme="majorHAnsi" w:cstheme="majorHAnsi"/>
                      <w:lang w:val="en-US"/>
                    </w:rPr>
                    <w:t xml:space="preserve"> (D)</w:t>
                  </w:r>
                </w:p>
                <w:p w14:paraId="142A9A20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Stefan Gustafsson (S)</w:t>
                  </w:r>
                </w:p>
                <w:p w14:paraId="41677D8A" w14:textId="77777777" w:rsidR="00ED4DAF" w:rsidRPr="004164F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164F0">
                    <w:rPr>
                      <w:rFonts w:asciiTheme="majorHAnsi" w:hAnsiTheme="majorHAnsi" w:cstheme="majorHAnsi"/>
                    </w:rPr>
                    <w:t>Marith Hesse (M)</w:t>
                  </w:r>
                </w:p>
                <w:p w14:paraId="3A47EEA6" w14:textId="345AC5A3" w:rsidR="00ED4DAF" w:rsidRPr="000945FB" w:rsidRDefault="005B2035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0945FB">
                    <w:rPr>
                      <w:rFonts w:asciiTheme="majorHAnsi" w:hAnsiTheme="majorHAnsi" w:cstheme="majorHAnsi"/>
                    </w:rPr>
                    <w:t>Frej Dristi</w:t>
                  </w:r>
                  <w:r w:rsidR="0071032D">
                    <w:rPr>
                      <w:rFonts w:asciiTheme="majorHAnsi" w:hAnsiTheme="majorHAnsi" w:cstheme="majorHAnsi"/>
                    </w:rPr>
                    <w:t xml:space="preserve">g </w:t>
                  </w:r>
                  <w:r w:rsidR="00ED4DAF" w:rsidRPr="000945FB">
                    <w:rPr>
                      <w:rFonts w:asciiTheme="majorHAnsi" w:hAnsiTheme="majorHAnsi" w:cstheme="majorHAnsi"/>
                    </w:rPr>
                    <w:t>(SD)</w:t>
                  </w:r>
                </w:p>
                <w:p w14:paraId="749B3623" w14:textId="77777777" w:rsidR="00ED4DAF" w:rsidRPr="000945FB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</w:p>
                <w:p w14:paraId="0178C2C5" w14:textId="4E47CDB6" w:rsidR="00ED4DAF" w:rsidRPr="000945FB" w:rsidRDefault="00B94EDB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0945FB">
                    <w:rPr>
                      <w:rFonts w:asciiTheme="majorHAnsi" w:hAnsiTheme="majorHAnsi" w:cstheme="majorHAnsi"/>
                    </w:rPr>
                    <w:t>Märta Alnebratt</w:t>
                  </w:r>
                  <w:r w:rsidR="00ED4DAF" w:rsidRPr="000945FB">
                    <w:rPr>
                      <w:rFonts w:asciiTheme="majorHAnsi" w:hAnsiTheme="majorHAnsi" w:cstheme="majorHAnsi"/>
                    </w:rPr>
                    <w:t xml:space="preserve"> (S), suppleant</w:t>
                  </w:r>
                </w:p>
                <w:p w14:paraId="10D4C255" w14:textId="5F96130A" w:rsidR="00ED4DAF" w:rsidRPr="00C67EA0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035BBC">
                    <w:rPr>
                      <w:rFonts w:asciiTheme="majorHAnsi" w:hAnsiTheme="majorHAnsi" w:cstheme="majorHAnsi"/>
                      <w:lang w:val="en-US"/>
                    </w:rPr>
                    <w:t>Stefan Persson</w:t>
                  </w:r>
                  <w:r w:rsidR="00ED4DAF" w:rsidRPr="00035BBC">
                    <w:rPr>
                      <w:rFonts w:asciiTheme="majorHAnsi" w:hAnsiTheme="majorHAnsi" w:cstheme="majorHAnsi"/>
                      <w:lang w:val="en-US"/>
                    </w:rPr>
                    <w:t xml:space="preserve"> (M), suppleant</w:t>
                  </w:r>
                </w:p>
                <w:p w14:paraId="4D2FE449" w14:textId="77777777" w:rsidR="00ED4DAF" w:rsidRPr="004164F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164F0">
                    <w:rPr>
                      <w:rFonts w:asciiTheme="majorHAnsi" w:hAnsiTheme="majorHAnsi" w:cstheme="majorHAnsi"/>
                      <w:lang w:val="en-US"/>
                    </w:rPr>
                    <w:t>Bengt Forsling (S), suppleant</w:t>
                  </w:r>
                </w:p>
                <w:p w14:paraId="4155ACB5" w14:textId="77777777" w:rsidR="00ED4DAF" w:rsidRPr="004164F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0ECF785E" w14:textId="77777777" w:rsidR="00ED4DAF" w:rsidRPr="00CE3E96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Eva-Lena Albihn Vice VD, sekreterare</w:t>
                  </w:r>
                </w:p>
                <w:p w14:paraId="451E672C" w14:textId="35C63F51" w:rsidR="00ED4DAF" w:rsidRPr="001340A5" w:rsidRDefault="00ED4DAF" w:rsidP="0038793B">
                  <w:pPr>
                    <w:pStyle w:val="Ingetavstnd"/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Patrik Andersson VD</w:t>
                  </w:r>
                </w:p>
              </w:tc>
            </w:tr>
          </w:tbl>
          <w:p w14:paraId="37F74BE6" w14:textId="77777777" w:rsidR="00F5582B" w:rsidRPr="00636130" w:rsidRDefault="00F5582B" w:rsidP="00ED4DAF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  <w:tr w:rsidR="00E00DD5" w:rsidRPr="002F7D37" w14:paraId="17310C49" w14:textId="77777777" w:rsidTr="009B10A5">
        <w:tc>
          <w:tcPr>
            <w:tcW w:w="1555" w:type="dxa"/>
          </w:tcPr>
          <w:p w14:paraId="7790DEBE" w14:textId="77777777" w:rsidR="00E00DD5" w:rsidRPr="00636130" w:rsidRDefault="00E00DD5" w:rsidP="00D04266">
            <w:pPr>
              <w:pStyle w:val="Rubrik3"/>
              <w:spacing w:before="0"/>
            </w:pPr>
          </w:p>
        </w:tc>
        <w:tc>
          <w:tcPr>
            <w:tcW w:w="7801" w:type="dxa"/>
          </w:tcPr>
          <w:p w14:paraId="0BBE1B7C" w14:textId="77777777" w:rsidR="00E00DD5" w:rsidRPr="00636130" w:rsidRDefault="00E00DD5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4FB114C0" w14:textId="77777777" w:rsidR="00E00DD5" w:rsidRPr="00636130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2083"/>
      </w:tblGrid>
      <w:tr w:rsidR="009B564C" w14:paraId="35309D2A" w14:textId="77777777" w:rsidTr="00DB1565">
        <w:tc>
          <w:tcPr>
            <w:tcW w:w="1486" w:type="dxa"/>
          </w:tcPr>
          <w:p w14:paraId="5775E77C" w14:textId="66CDBA16" w:rsidR="009B564C" w:rsidRPr="004C6A85" w:rsidRDefault="00A67EA9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  <w:r>
              <w:rPr>
                <w:rFonts w:asciiTheme="majorHAnsi" w:hAnsiTheme="majorHAnsi" w:cstheme="majorHAnsi"/>
              </w:rPr>
              <w:t>13:</w:t>
            </w:r>
            <w:r w:rsidR="00871809">
              <w:rPr>
                <w:rFonts w:asciiTheme="majorHAnsi" w:hAnsiTheme="majorHAnsi" w:cstheme="majorHAnsi"/>
              </w:rPr>
              <w:t>30-13:35</w:t>
            </w:r>
          </w:p>
        </w:tc>
        <w:tc>
          <w:tcPr>
            <w:tcW w:w="5929" w:type="dxa"/>
          </w:tcPr>
          <w:p w14:paraId="613E62CD" w14:textId="08EB81FB" w:rsidR="009B564C" w:rsidRDefault="00B941C5" w:rsidP="009B564C">
            <w:pPr>
              <w:pStyle w:val="Rubrik3"/>
            </w:pPr>
            <w:r>
              <w:t>22</w:t>
            </w:r>
            <w:r w:rsidR="00881C5E">
              <w:t xml:space="preserve">.  </w:t>
            </w:r>
            <w:r w:rsidR="00793FC4">
              <w:t>Sammanträdet öppnas</w:t>
            </w:r>
          </w:p>
          <w:p w14:paraId="31613BC0" w14:textId="77777777" w:rsidR="00793FC4" w:rsidRDefault="00793FC4" w:rsidP="009B564C"/>
        </w:tc>
        <w:tc>
          <w:tcPr>
            <w:tcW w:w="2083" w:type="dxa"/>
            <w:vAlign w:val="center"/>
          </w:tcPr>
          <w:p w14:paraId="7A3DF017" w14:textId="1FE5E900" w:rsidR="009B564C" w:rsidRPr="004C6A85" w:rsidRDefault="00871809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bookmarkEnd w:id="0"/>
      <w:tr w:rsidR="00454FBC" w14:paraId="48D37D7F" w14:textId="77777777" w:rsidTr="00DB1565">
        <w:tc>
          <w:tcPr>
            <w:tcW w:w="1486" w:type="dxa"/>
          </w:tcPr>
          <w:p w14:paraId="250A2302" w14:textId="04922206" w:rsidR="00454FBC" w:rsidRPr="004C6A85" w:rsidRDefault="00CA0B83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10EDD9E6" w14:textId="36D0F714" w:rsidR="00454FBC" w:rsidRDefault="00871809" w:rsidP="00CA1BA4">
            <w:pPr>
              <w:pStyle w:val="Rubrik3"/>
            </w:pPr>
            <w:r>
              <w:t>23</w:t>
            </w:r>
            <w:r w:rsidR="00454FBC">
              <w:t>.  Val av protokolljusterare</w:t>
            </w:r>
          </w:p>
          <w:p w14:paraId="0FCCFBB0" w14:textId="77777777" w:rsidR="00454FBC" w:rsidRDefault="00454FBC" w:rsidP="00CA1BA4"/>
        </w:tc>
        <w:tc>
          <w:tcPr>
            <w:tcW w:w="2083" w:type="dxa"/>
            <w:vAlign w:val="center"/>
          </w:tcPr>
          <w:p w14:paraId="45E04C14" w14:textId="598AB1D6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871809">
              <w:rPr>
                <w:rFonts w:asciiTheme="majorHAnsi" w:hAnsiTheme="majorHAnsi" w:cstheme="majorHAnsi"/>
              </w:rPr>
              <w:t>Ordförande</w:t>
            </w:r>
          </w:p>
        </w:tc>
      </w:tr>
      <w:tr w:rsidR="00871809" w14:paraId="282CEB55" w14:textId="77777777" w:rsidTr="00DB1565">
        <w:tc>
          <w:tcPr>
            <w:tcW w:w="1486" w:type="dxa"/>
          </w:tcPr>
          <w:p w14:paraId="6249BEE1" w14:textId="77777777" w:rsidR="00871809" w:rsidRPr="004C6A85" w:rsidRDefault="00871809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226C795F" w14:textId="2A611884" w:rsidR="00871809" w:rsidRDefault="00871809" w:rsidP="00CA1BA4">
            <w:pPr>
              <w:pStyle w:val="Rubrik3"/>
            </w:pPr>
            <w:r>
              <w:t>24. Val av styrelsens sekreterare</w:t>
            </w:r>
          </w:p>
          <w:p w14:paraId="422C9D92" w14:textId="666B56B0" w:rsidR="00871809" w:rsidRPr="00871809" w:rsidRDefault="00871809" w:rsidP="00871809"/>
        </w:tc>
        <w:tc>
          <w:tcPr>
            <w:tcW w:w="2083" w:type="dxa"/>
            <w:vAlign w:val="center"/>
          </w:tcPr>
          <w:p w14:paraId="44A5D017" w14:textId="37D998D2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454FBC" w14:paraId="217CE26A" w14:textId="77777777" w:rsidTr="00DB1565">
        <w:tc>
          <w:tcPr>
            <w:tcW w:w="1486" w:type="dxa"/>
          </w:tcPr>
          <w:p w14:paraId="74824FFE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643C1D4" w14:textId="6BD8A58A" w:rsidR="00454FBC" w:rsidRDefault="00871809" w:rsidP="00CA1BA4">
            <w:pPr>
              <w:pStyle w:val="Rubrik3"/>
            </w:pPr>
            <w:r>
              <w:t>25</w:t>
            </w:r>
            <w:r w:rsidR="00454FBC">
              <w:t>.  Föregående mötesprotokoll</w:t>
            </w:r>
          </w:p>
          <w:p w14:paraId="306FB3EA" w14:textId="77777777" w:rsidR="00454FBC" w:rsidRDefault="00454FBC" w:rsidP="00CA1BA4"/>
        </w:tc>
        <w:tc>
          <w:tcPr>
            <w:tcW w:w="2083" w:type="dxa"/>
            <w:vAlign w:val="center"/>
          </w:tcPr>
          <w:p w14:paraId="4855DFF0" w14:textId="6BB55DE7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871809">
              <w:rPr>
                <w:rFonts w:asciiTheme="majorHAnsi" w:hAnsiTheme="majorHAnsi" w:cstheme="majorHAnsi"/>
              </w:rPr>
              <w:t>Ordförande</w:t>
            </w:r>
          </w:p>
        </w:tc>
      </w:tr>
      <w:tr w:rsidR="00454FBC" w14:paraId="3A159186" w14:textId="77777777" w:rsidTr="00DB1565">
        <w:tc>
          <w:tcPr>
            <w:tcW w:w="1486" w:type="dxa"/>
          </w:tcPr>
          <w:p w14:paraId="4F06C96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52689C60" w14:textId="0E9270CA" w:rsidR="00454FBC" w:rsidRDefault="00CA0B83" w:rsidP="00CA1BA4">
            <w:pPr>
              <w:pStyle w:val="Rubrik3"/>
            </w:pPr>
            <w:r>
              <w:t xml:space="preserve"> </w:t>
            </w:r>
            <w:r w:rsidR="00871809">
              <w:t>26</w:t>
            </w:r>
            <w:r w:rsidR="007D7593">
              <w:t>.</w:t>
            </w:r>
            <w:r w:rsidR="00454FBC">
              <w:t xml:space="preserve">  Anmälan jäv</w:t>
            </w:r>
          </w:p>
          <w:p w14:paraId="1243FEAC" w14:textId="77777777" w:rsidR="00454FBC" w:rsidRDefault="00454FBC" w:rsidP="00CA1BA4"/>
        </w:tc>
        <w:tc>
          <w:tcPr>
            <w:tcW w:w="2083" w:type="dxa"/>
            <w:vAlign w:val="center"/>
          </w:tcPr>
          <w:p w14:paraId="558DC042" w14:textId="4BC6EB70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871809">
              <w:rPr>
                <w:rFonts w:asciiTheme="majorHAnsi" w:hAnsiTheme="majorHAnsi" w:cstheme="majorHAnsi"/>
              </w:rPr>
              <w:t>Ordförande</w:t>
            </w:r>
          </w:p>
        </w:tc>
      </w:tr>
      <w:tr w:rsidR="00871809" w14:paraId="7E58FD82" w14:textId="77777777" w:rsidTr="00DB1565">
        <w:tc>
          <w:tcPr>
            <w:tcW w:w="1486" w:type="dxa"/>
          </w:tcPr>
          <w:p w14:paraId="2A335219" w14:textId="7A0978CA" w:rsidR="00871809" w:rsidRPr="003B55DA" w:rsidRDefault="000945FB" w:rsidP="0087180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13:35-13:40</w:t>
            </w:r>
          </w:p>
        </w:tc>
        <w:tc>
          <w:tcPr>
            <w:tcW w:w="5929" w:type="dxa"/>
          </w:tcPr>
          <w:p w14:paraId="1AB58F7B" w14:textId="1900A59E" w:rsidR="00871809" w:rsidRDefault="00871809" w:rsidP="00AA17D0">
            <w:pPr>
              <w:pStyle w:val="Rubrik3"/>
            </w:pPr>
            <w:r>
              <w:t>27. Val av ordförande, 1:e vice ordförande, 2:e  vice ordförande</w:t>
            </w:r>
          </w:p>
          <w:p w14:paraId="0DE159C8" w14:textId="7F6B58AD" w:rsidR="00871809" w:rsidRPr="00871809" w:rsidRDefault="00871809" w:rsidP="00871809"/>
        </w:tc>
        <w:tc>
          <w:tcPr>
            <w:tcW w:w="2083" w:type="dxa"/>
            <w:vAlign w:val="center"/>
          </w:tcPr>
          <w:p w14:paraId="193E1930" w14:textId="3FED5E01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871809" w14:paraId="0AE35EA7" w14:textId="77777777" w:rsidTr="00DB1565">
        <w:tc>
          <w:tcPr>
            <w:tcW w:w="1486" w:type="dxa"/>
          </w:tcPr>
          <w:p w14:paraId="7F852949" w14:textId="36300755" w:rsidR="00871809" w:rsidRPr="003B55DA" w:rsidRDefault="000945FB" w:rsidP="0087180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13:40-13:45</w:t>
            </w:r>
          </w:p>
        </w:tc>
        <w:tc>
          <w:tcPr>
            <w:tcW w:w="5929" w:type="dxa"/>
          </w:tcPr>
          <w:p w14:paraId="6AFB049A" w14:textId="53191B72" w:rsidR="00871809" w:rsidRDefault="00871809" w:rsidP="00AA17D0">
            <w:pPr>
              <w:pStyle w:val="Rubrik3"/>
            </w:pPr>
            <w:r>
              <w:t>28. Beslut firmatecknare i Business Region Göteborg AB</w:t>
            </w:r>
          </w:p>
          <w:p w14:paraId="328DDD97" w14:textId="1B29006F" w:rsidR="00871809" w:rsidRPr="00871809" w:rsidRDefault="00871809" w:rsidP="00871809"/>
        </w:tc>
        <w:tc>
          <w:tcPr>
            <w:tcW w:w="2083" w:type="dxa"/>
            <w:vAlign w:val="center"/>
          </w:tcPr>
          <w:p w14:paraId="077ABE4E" w14:textId="1731831C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871809" w14:paraId="3E5D65A5" w14:textId="77777777" w:rsidTr="00DB1565">
        <w:tc>
          <w:tcPr>
            <w:tcW w:w="1486" w:type="dxa"/>
          </w:tcPr>
          <w:p w14:paraId="155B56EC" w14:textId="45EF14C4" w:rsidR="00871809" w:rsidRPr="003B55DA" w:rsidRDefault="000945FB" w:rsidP="0087180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13:45-13:50</w:t>
            </w:r>
          </w:p>
        </w:tc>
        <w:tc>
          <w:tcPr>
            <w:tcW w:w="5929" w:type="dxa"/>
          </w:tcPr>
          <w:p w14:paraId="1C764D12" w14:textId="77904564" w:rsidR="00871809" w:rsidRDefault="00871809" w:rsidP="00AA17D0">
            <w:pPr>
              <w:pStyle w:val="Rubrik3"/>
            </w:pPr>
            <w:r>
              <w:t>29. Fastställande Försäkringsprogram 2026</w:t>
            </w:r>
          </w:p>
          <w:p w14:paraId="6C22526E" w14:textId="5120EAD8" w:rsidR="00871809" w:rsidRPr="00871809" w:rsidRDefault="00871809" w:rsidP="00871809"/>
        </w:tc>
        <w:tc>
          <w:tcPr>
            <w:tcW w:w="2083" w:type="dxa"/>
            <w:vAlign w:val="center"/>
          </w:tcPr>
          <w:p w14:paraId="7BC136BA" w14:textId="5B7D780C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6C2AA4" w14:paraId="2FFB14B1" w14:textId="77777777" w:rsidTr="00DB1565">
        <w:tc>
          <w:tcPr>
            <w:tcW w:w="1486" w:type="dxa"/>
          </w:tcPr>
          <w:p w14:paraId="12CDA8C6" w14:textId="5C94F400" w:rsidR="00426AD9" w:rsidRPr="003B55DA" w:rsidRDefault="000945FB" w:rsidP="0087180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13:50-14:10</w:t>
            </w:r>
          </w:p>
        </w:tc>
        <w:tc>
          <w:tcPr>
            <w:tcW w:w="5929" w:type="dxa"/>
          </w:tcPr>
          <w:p w14:paraId="4F7C2509" w14:textId="43A77AC3" w:rsidR="006C2AA4" w:rsidRDefault="00CA0B83" w:rsidP="00AA17D0">
            <w:pPr>
              <w:pStyle w:val="Rubrik3"/>
            </w:pPr>
            <w:r>
              <w:t xml:space="preserve"> </w:t>
            </w:r>
            <w:r w:rsidR="00871809">
              <w:t>30</w:t>
            </w:r>
            <w:r w:rsidR="006C2AA4">
              <w:t>. VD-rapport</w:t>
            </w:r>
          </w:p>
          <w:p w14:paraId="76D0745D" w14:textId="291873D9" w:rsidR="006C2AA4" w:rsidRPr="006C2AA4" w:rsidRDefault="006C2AA4" w:rsidP="006C2AA4"/>
        </w:tc>
        <w:tc>
          <w:tcPr>
            <w:tcW w:w="2083" w:type="dxa"/>
            <w:vAlign w:val="center"/>
          </w:tcPr>
          <w:p w14:paraId="360D1C15" w14:textId="140CFDC2" w:rsidR="006C2AA4" w:rsidRDefault="00363AE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862C78" w14:paraId="751BEB55" w14:textId="77777777" w:rsidTr="00DB1565">
        <w:tc>
          <w:tcPr>
            <w:tcW w:w="1486" w:type="dxa"/>
          </w:tcPr>
          <w:p w14:paraId="6E910798" w14:textId="77777777" w:rsidR="00862C78" w:rsidRDefault="00862C78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  <w:p w14:paraId="40E7C35B" w14:textId="3A1258DC" w:rsidR="00EB37BB" w:rsidRDefault="00EB37B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14:10-14:25</w:t>
            </w:r>
          </w:p>
        </w:tc>
        <w:tc>
          <w:tcPr>
            <w:tcW w:w="5929" w:type="dxa"/>
          </w:tcPr>
          <w:p w14:paraId="3AFBD554" w14:textId="77777777" w:rsidR="00862C78" w:rsidRDefault="00862C78" w:rsidP="000B6B7F">
            <w:pPr>
              <w:pStyle w:val="Rubrik3"/>
            </w:pPr>
            <w:r>
              <w:t>31. Nominering av styrelseledamöter till</w:t>
            </w:r>
          </w:p>
          <w:p w14:paraId="415756B7" w14:textId="79E5C390" w:rsidR="00862C78" w:rsidRDefault="00862C78" w:rsidP="00862C78">
            <w:pPr>
              <w:pStyle w:val="Liststycke"/>
              <w:numPr>
                <w:ilvl w:val="0"/>
                <w:numId w:val="34"/>
              </w:numPr>
            </w:pPr>
            <w:r>
              <w:t>Almi Företagspartner Väst AB</w:t>
            </w:r>
          </w:p>
          <w:p w14:paraId="747183F1" w14:textId="096EC770" w:rsidR="00862C78" w:rsidRDefault="00862C78" w:rsidP="00862C78">
            <w:pPr>
              <w:pStyle w:val="Liststycke"/>
              <w:numPr>
                <w:ilvl w:val="0"/>
                <w:numId w:val="34"/>
              </w:numPr>
            </w:pPr>
            <w:r>
              <w:t>Almi Invest Västsverige AB</w:t>
            </w:r>
          </w:p>
          <w:p w14:paraId="299DAE06" w14:textId="77777777" w:rsidR="00862C78" w:rsidRDefault="00862C78" w:rsidP="00862C78">
            <w:pPr>
              <w:pStyle w:val="Liststycke"/>
              <w:numPr>
                <w:ilvl w:val="0"/>
                <w:numId w:val="34"/>
              </w:numPr>
            </w:pPr>
            <w:r>
              <w:t>Sahlgrenska Science Park AB</w:t>
            </w:r>
          </w:p>
          <w:p w14:paraId="5AFC6B51" w14:textId="77777777" w:rsidR="00862C78" w:rsidRDefault="00862C78" w:rsidP="00862C78">
            <w:pPr>
              <w:pStyle w:val="Liststycke"/>
              <w:numPr>
                <w:ilvl w:val="0"/>
                <w:numId w:val="34"/>
              </w:numPr>
            </w:pPr>
            <w:r>
              <w:t>Lindholmen Science Park AB</w:t>
            </w:r>
          </w:p>
          <w:p w14:paraId="163E534D" w14:textId="2C7E68FD" w:rsidR="00862C78" w:rsidRPr="00862C78" w:rsidRDefault="00862C78" w:rsidP="00862C78">
            <w:pPr>
              <w:pStyle w:val="Liststycke"/>
              <w:numPr>
                <w:ilvl w:val="0"/>
                <w:numId w:val="34"/>
              </w:numPr>
            </w:pPr>
          </w:p>
        </w:tc>
        <w:tc>
          <w:tcPr>
            <w:tcW w:w="2083" w:type="dxa"/>
            <w:vAlign w:val="center"/>
          </w:tcPr>
          <w:p w14:paraId="700E7142" w14:textId="5F03A202" w:rsidR="00862C78" w:rsidRDefault="00862C7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871809" w14:paraId="2521F87B" w14:textId="77777777" w:rsidTr="00DB1565">
        <w:tc>
          <w:tcPr>
            <w:tcW w:w="1486" w:type="dxa"/>
          </w:tcPr>
          <w:p w14:paraId="49D8D7E2" w14:textId="61425BA8" w:rsidR="00871809" w:rsidRPr="00620961" w:rsidRDefault="000945F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</w:t>
            </w:r>
            <w:r w:rsidR="00EB37BB">
              <w:rPr>
                <w:rFonts w:asciiTheme="majorHAnsi" w:hAnsiTheme="majorHAnsi" w:cstheme="majorHAnsi"/>
              </w:rPr>
              <w:t>25</w:t>
            </w:r>
            <w:r>
              <w:rPr>
                <w:rFonts w:asciiTheme="majorHAnsi" w:hAnsiTheme="majorHAnsi" w:cstheme="majorHAnsi"/>
              </w:rPr>
              <w:t>-14:</w:t>
            </w:r>
            <w:r w:rsidR="00EB37BB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5929" w:type="dxa"/>
          </w:tcPr>
          <w:p w14:paraId="5D6B7420" w14:textId="6C6A143F" w:rsidR="00871809" w:rsidRDefault="00871809" w:rsidP="000B6B7F">
            <w:pPr>
              <w:pStyle w:val="Rubrik3"/>
            </w:pPr>
            <w:r>
              <w:t>3</w:t>
            </w:r>
            <w:r w:rsidR="00862C78">
              <w:t>2</w:t>
            </w:r>
            <w:r>
              <w:t xml:space="preserve">. </w:t>
            </w:r>
            <w:r w:rsidR="00862C78">
              <w:t>Information d</w:t>
            </w:r>
            <w:r>
              <w:t>elägda bolag</w:t>
            </w:r>
          </w:p>
          <w:p w14:paraId="14C62E29" w14:textId="77777777" w:rsidR="00871809" w:rsidRDefault="00871809" w:rsidP="00871809">
            <w:pPr>
              <w:pStyle w:val="Liststycke"/>
              <w:numPr>
                <w:ilvl w:val="0"/>
                <w:numId w:val="32"/>
              </w:numPr>
            </w:pPr>
            <w:r>
              <w:t>ALMI</w:t>
            </w:r>
          </w:p>
          <w:p w14:paraId="15A6B5DF" w14:textId="77777777" w:rsidR="00871809" w:rsidRDefault="00871809" w:rsidP="00871809">
            <w:pPr>
              <w:pStyle w:val="Liststycke"/>
              <w:numPr>
                <w:ilvl w:val="0"/>
                <w:numId w:val="32"/>
              </w:numPr>
            </w:pPr>
            <w:r>
              <w:t>Sahlgrenska Science Park</w:t>
            </w:r>
          </w:p>
          <w:p w14:paraId="37D7A386" w14:textId="77777777" w:rsidR="00871809" w:rsidRDefault="00871809" w:rsidP="00871809">
            <w:pPr>
              <w:pStyle w:val="Liststycke"/>
              <w:numPr>
                <w:ilvl w:val="0"/>
                <w:numId w:val="32"/>
              </w:numPr>
            </w:pPr>
            <w:r>
              <w:t xml:space="preserve">Lindholmen Science Park </w:t>
            </w:r>
          </w:p>
          <w:p w14:paraId="1EDEDE55" w14:textId="4C87FF8B" w:rsidR="00871809" w:rsidRPr="00871809" w:rsidRDefault="00871809" w:rsidP="00871809">
            <w:pPr>
              <w:pStyle w:val="Liststycke"/>
              <w:numPr>
                <w:ilvl w:val="0"/>
                <w:numId w:val="0"/>
              </w:numPr>
              <w:ind w:left="720"/>
            </w:pPr>
          </w:p>
        </w:tc>
        <w:tc>
          <w:tcPr>
            <w:tcW w:w="2083" w:type="dxa"/>
            <w:vAlign w:val="center"/>
          </w:tcPr>
          <w:p w14:paraId="028CF225" w14:textId="77777777" w:rsidR="00871809" w:rsidRDefault="00871809" w:rsidP="00CA1BA4">
            <w:pPr>
              <w:rPr>
                <w:rFonts w:asciiTheme="majorHAnsi" w:hAnsiTheme="majorHAnsi" w:cstheme="majorHAnsi"/>
              </w:rPr>
            </w:pPr>
          </w:p>
          <w:p w14:paraId="25353183" w14:textId="6F5DF500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Anders Sundberg</w:t>
            </w:r>
          </w:p>
          <w:p w14:paraId="160895BD" w14:textId="77777777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Anders Sundberg</w:t>
            </w:r>
          </w:p>
          <w:p w14:paraId="67042590" w14:textId="10E9AB51" w:rsidR="00871809" w:rsidRDefault="00871809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Derya Tumayer</w:t>
            </w:r>
          </w:p>
        </w:tc>
      </w:tr>
      <w:tr w:rsidR="00BD707A" w14:paraId="090120DE" w14:textId="77777777" w:rsidTr="00DB1565">
        <w:tc>
          <w:tcPr>
            <w:tcW w:w="1486" w:type="dxa"/>
          </w:tcPr>
          <w:p w14:paraId="51BB4EDF" w14:textId="1A8E0E9E" w:rsidR="00BD707A" w:rsidRPr="00620961" w:rsidRDefault="000945F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</w:t>
            </w:r>
            <w:r w:rsidR="00EB37BB">
              <w:rPr>
                <w:rFonts w:asciiTheme="majorHAnsi" w:hAnsiTheme="majorHAnsi" w:cstheme="majorHAnsi"/>
              </w:rPr>
              <w:t>40</w:t>
            </w:r>
            <w:r>
              <w:rPr>
                <w:rFonts w:asciiTheme="majorHAnsi" w:hAnsiTheme="majorHAnsi" w:cstheme="majorHAnsi"/>
              </w:rPr>
              <w:t>-14:</w:t>
            </w:r>
            <w:r w:rsidR="00EB37BB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5929" w:type="dxa"/>
          </w:tcPr>
          <w:p w14:paraId="484BD3B4" w14:textId="20B52001" w:rsidR="00BD707A" w:rsidRDefault="00871809" w:rsidP="000B6B7F">
            <w:pPr>
              <w:pStyle w:val="Rubrik3"/>
            </w:pPr>
            <w:r>
              <w:t>3</w:t>
            </w:r>
            <w:r w:rsidR="00862C78">
              <w:t>3</w:t>
            </w:r>
            <w:r w:rsidR="00BD707A">
              <w:t>. Information ägardialog minioritetsägda bolag</w:t>
            </w:r>
          </w:p>
          <w:p w14:paraId="19CD936F" w14:textId="550C9F70" w:rsidR="00BD707A" w:rsidRPr="00BD707A" w:rsidRDefault="00BD707A" w:rsidP="00BD707A"/>
        </w:tc>
        <w:tc>
          <w:tcPr>
            <w:tcW w:w="2083" w:type="dxa"/>
            <w:vAlign w:val="center"/>
          </w:tcPr>
          <w:p w14:paraId="7E9DDBAB" w14:textId="6E898A75" w:rsidR="00BD707A" w:rsidRDefault="00BD707A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0945FB" w14:paraId="0656B66F" w14:textId="77777777" w:rsidTr="00DB1565">
        <w:tc>
          <w:tcPr>
            <w:tcW w:w="1486" w:type="dxa"/>
          </w:tcPr>
          <w:p w14:paraId="39DD0FCC" w14:textId="15D90802" w:rsidR="000945FB" w:rsidRPr="00620961" w:rsidRDefault="000945F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</w:t>
            </w:r>
            <w:r w:rsidR="00EB37BB">
              <w:rPr>
                <w:rFonts w:asciiTheme="majorHAnsi" w:hAnsiTheme="majorHAnsi" w:cstheme="majorHAnsi"/>
              </w:rPr>
              <w:t>50</w:t>
            </w:r>
            <w:r>
              <w:rPr>
                <w:rFonts w:asciiTheme="majorHAnsi" w:hAnsiTheme="majorHAnsi" w:cstheme="majorHAnsi"/>
              </w:rPr>
              <w:t>-1</w:t>
            </w:r>
            <w:r w:rsidR="00EB37BB">
              <w:rPr>
                <w:rFonts w:asciiTheme="majorHAnsi" w:hAnsiTheme="majorHAnsi" w:cstheme="majorHAnsi"/>
              </w:rPr>
              <w:t>5:10</w:t>
            </w:r>
          </w:p>
        </w:tc>
        <w:tc>
          <w:tcPr>
            <w:tcW w:w="5929" w:type="dxa"/>
          </w:tcPr>
          <w:p w14:paraId="54BED4A0" w14:textId="0FFE6222" w:rsidR="000945FB" w:rsidRDefault="000945FB" w:rsidP="000B6B7F">
            <w:pPr>
              <w:pStyle w:val="Rubrik3"/>
            </w:pPr>
            <w:r>
              <w:t xml:space="preserve">                                       PAUS</w:t>
            </w:r>
          </w:p>
          <w:p w14:paraId="70B3C52C" w14:textId="7427B794" w:rsidR="000945FB" w:rsidRPr="000945FB" w:rsidRDefault="000945FB" w:rsidP="000945FB"/>
        </w:tc>
        <w:tc>
          <w:tcPr>
            <w:tcW w:w="2083" w:type="dxa"/>
            <w:vAlign w:val="center"/>
          </w:tcPr>
          <w:p w14:paraId="3BA00E70" w14:textId="1B6E2266" w:rsidR="000945FB" w:rsidRDefault="000945FB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</w:t>
            </w:r>
          </w:p>
        </w:tc>
      </w:tr>
      <w:tr w:rsidR="00617CBB" w14:paraId="4F62DFC8" w14:textId="77777777" w:rsidTr="00DB1565">
        <w:tc>
          <w:tcPr>
            <w:tcW w:w="1486" w:type="dxa"/>
          </w:tcPr>
          <w:p w14:paraId="5EFCE3F2" w14:textId="0284EF6D" w:rsidR="00617CBB" w:rsidRPr="00620961" w:rsidRDefault="00EB37B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15:10</w:t>
            </w:r>
            <w:r w:rsidR="000945FB">
              <w:rPr>
                <w:rFonts w:asciiTheme="majorHAnsi" w:hAnsiTheme="majorHAnsi" w:cstheme="majorHAnsi"/>
              </w:rPr>
              <w:t>-15:</w:t>
            </w: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5929" w:type="dxa"/>
          </w:tcPr>
          <w:p w14:paraId="5DF1D230" w14:textId="20D7FCC4" w:rsidR="00617CBB" w:rsidRDefault="00871809" w:rsidP="000B6B7F">
            <w:pPr>
              <w:pStyle w:val="Rubrik3"/>
            </w:pPr>
            <w:r>
              <w:t>3</w:t>
            </w:r>
            <w:r w:rsidR="00862C78">
              <w:t>4</w:t>
            </w:r>
            <w:r w:rsidR="000B6B7F">
              <w:t>. Industriell symbios</w:t>
            </w:r>
          </w:p>
          <w:p w14:paraId="26C1B2A7" w14:textId="10B91726" w:rsidR="00871809" w:rsidRPr="00871809" w:rsidRDefault="00871809" w:rsidP="00871809"/>
        </w:tc>
        <w:tc>
          <w:tcPr>
            <w:tcW w:w="2083" w:type="dxa"/>
            <w:vAlign w:val="center"/>
          </w:tcPr>
          <w:p w14:paraId="6FEF6E2E" w14:textId="10084400" w:rsidR="00617CBB" w:rsidRDefault="000B6B7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Anastazia Kronberg</w:t>
            </w:r>
            <w:r w:rsidR="00F9668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E0534" w14:paraId="5529F0C4" w14:textId="77777777" w:rsidTr="00DB1565">
        <w:tc>
          <w:tcPr>
            <w:tcW w:w="1486" w:type="dxa"/>
          </w:tcPr>
          <w:p w14:paraId="3A395D1B" w14:textId="5BCEA6CE" w:rsidR="00AE0534" w:rsidRDefault="000945F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</w:t>
            </w:r>
            <w:r w:rsidR="00EB37BB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>-15:</w:t>
            </w:r>
            <w:r w:rsidR="00EB37BB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5929" w:type="dxa"/>
          </w:tcPr>
          <w:p w14:paraId="017DC29E" w14:textId="64A46D05" w:rsidR="00AE0534" w:rsidRDefault="00871809" w:rsidP="007D7593">
            <w:pPr>
              <w:pStyle w:val="Rubrik3"/>
            </w:pPr>
            <w:r>
              <w:t>3</w:t>
            </w:r>
            <w:r w:rsidR="00862C78">
              <w:t>5</w:t>
            </w:r>
            <w:r w:rsidR="00AE0534">
              <w:t xml:space="preserve">. </w:t>
            </w:r>
            <w:r w:rsidR="00434963">
              <w:t>Information i ärendet</w:t>
            </w:r>
            <w:r w:rsidR="00AE0534">
              <w:t xml:space="preserve"> om att säkra Säve flygplats genom byte av mark</w:t>
            </w:r>
          </w:p>
          <w:p w14:paraId="45B5A55B" w14:textId="545F0D0D" w:rsidR="00871809" w:rsidRPr="00871809" w:rsidRDefault="00871809" w:rsidP="00871809"/>
        </w:tc>
        <w:tc>
          <w:tcPr>
            <w:tcW w:w="2083" w:type="dxa"/>
            <w:vAlign w:val="center"/>
          </w:tcPr>
          <w:p w14:paraId="64957803" w14:textId="2B0E2F39" w:rsidR="00AE0534" w:rsidRDefault="00434963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07482F" w14:paraId="4A35907E" w14:textId="77777777" w:rsidTr="00DB1565">
        <w:tc>
          <w:tcPr>
            <w:tcW w:w="1486" w:type="dxa"/>
          </w:tcPr>
          <w:p w14:paraId="2EA63613" w14:textId="62442730" w:rsidR="0007482F" w:rsidRDefault="000945F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</w:t>
            </w:r>
            <w:r w:rsidR="00EB37BB">
              <w:rPr>
                <w:rFonts w:asciiTheme="majorHAnsi" w:hAnsiTheme="majorHAnsi" w:cstheme="majorHAnsi"/>
              </w:rPr>
              <w:t>45</w:t>
            </w:r>
            <w:r>
              <w:rPr>
                <w:rFonts w:asciiTheme="majorHAnsi" w:hAnsiTheme="majorHAnsi" w:cstheme="majorHAnsi"/>
              </w:rPr>
              <w:t>-</w:t>
            </w:r>
            <w:r w:rsidR="00EB37BB">
              <w:rPr>
                <w:rFonts w:asciiTheme="majorHAnsi" w:hAnsiTheme="majorHAnsi" w:cstheme="majorHAnsi"/>
              </w:rPr>
              <w:t>16:05</w:t>
            </w:r>
          </w:p>
        </w:tc>
        <w:tc>
          <w:tcPr>
            <w:tcW w:w="5929" w:type="dxa"/>
          </w:tcPr>
          <w:p w14:paraId="686CEDF0" w14:textId="5C1C6197" w:rsidR="0007482F" w:rsidRDefault="00871809" w:rsidP="007D7593">
            <w:pPr>
              <w:pStyle w:val="Rubrik3"/>
            </w:pPr>
            <w:r>
              <w:t>3</w:t>
            </w:r>
            <w:r w:rsidR="00862C78">
              <w:t>6</w:t>
            </w:r>
            <w:r w:rsidR="0007482F">
              <w:t xml:space="preserve">. </w:t>
            </w:r>
            <w:r>
              <w:t>Information Näringslivsstrategiska programmet</w:t>
            </w:r>
          </w:p>
          <w:p w14:paraId="16B88EDB" w14:textId="155BF904" w:rsidR="004164F0" w:rsidRDefault="004164F0" w:rsidP="004164F0">
            <w:pPr>
              <w:pStyle w:val="Liststycke"/>
              <w:numPr>
                <w:ilvl w:val="0"/>
                <w:numId w:val="33"/>
              </w:numPr>
            </w:pPr>
            <w:r>
              <w:t>Utfall HP 3 GBG</w:t>
            </w:r>
          </w:p>
          <w:p w14:paraId="5D4FA280" w14:textId="1248F591" w:rsidR="004164F0" w:rsidRDefault="004164F0" w:rsidP="004164F0">
            <w:pPr>
              <w:pStyle w:val="Liststycke"/>
              <w:numPr>
                <w:ilvl w:val="0"/>
                <w:numId w:val="33"/>
              </w:numPr>
            </w:pPr>
            <w:r>
              <w:t>Utfall reg vp 2025</w:t>
            </w:r>
          </w:p>
          <w:p w14:paraId="16E0F388" w14:textId="7D1EA42C" w:rsidR="004164F0" w:rsidRDefault="004164F0" w:rsidP="004164F0">
            <w:pPr>
              <w:pStyle w:val="Liststycke"/>
              <w:numPr>
                <w:ilvl w:val="0"/>
                <w:numId w:val="33"/>
              </w:numPr>
            </w:pPr>
            <w:r>
              <w:t>Revideringsprocess</w:t>
            </w:r>
          </w:p>
          <w:p w14:paraId="62016B96" w14:textId="0039E520" w:rsidR="00FB3059" w:rsidRDefault="00FB3059" w:rsidP="004164F0">
            <w:pPr>
              <w:pStyle w:val="Liststycke"/>
              <w:numPr>
                <w:ilvl w:val="0"/>
                <w:numId w:val="33"/>
              </w:numPr>
            </w:pPr>
            <w:r>
              <w:t>Stormöte</w:t>
            </w:r>
          </w:p>
          <w:p w14:paraId="39755071" w14:textId="6F685EBD" w:rsidR="00871809" w:rsidRPr="00871809" w:rsidRDefault="00871809" w:rsidP="00F8203C">
            <w:pPr>
              <w:pStyle w:val="Liststycke"/>
              <w:numPr>
                <w:ilvl w:val="0"/>
                <w:numId w:val="0"/>
              </w:numPr>
              <w:ind w:left="720"/>
            </w:pPr>
          </w:p>
        </w:tc>
        <w:tc>
          <w:tcPr>
            <w:tcW w:w="2083" w:type="dxa"/>
            <w:vAlign w:val="center"/>
          </w:tcPr>
          <w:p w14:paraId="649BDB36" w14:textId="3867F50C" w:rsidR="0007482F" w:rsidRDefault="0007482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Pia Areblad</w:t>
            </w:r>
          </w:p>
        </w:tc>
      </w:tr>
      <w:tr w:rsidR="00AE0534" w14:paraId="6267A01C" w14:textId="77777777" w:rsidTr="00DB1565">
        <w:tc>
          <w:tcPr>
            <w:tcW w:w="1486" w:type="dxa"/>
          </w:tcPr>
          <w:p w14:paraId="2722D98B" w14:textId="01018339" w:rsidR="00AE0534" w:rsidRDefault="00EB37BB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16:05-16:10</w:t>
            </w:r>
          </w:p>
        </w:tc>
        <w:tc>
          <w:tcPr>
            <w:tcW w:w="5929" w:type="dxa"/>
          </w:tcPr>
          <w:p w14:paraId="3E793783" w14:textId="6247FF99" w:rsidR="00AE0534" w:rsidRDefault="00871809" w:rsidP="007D7593">
            <w:pPr>
              <w:pStyle w:val="Rubrik3"/>
            </w:pPr>
            <w:r>
              <w:t>3</w:t>
            </w:r>
            <w:r w:rsidR="00862C78">
              <w:t>7</w:t>
            </w:r>
            <w:r w:rsidR="00AE0534">
              <w:t>. Godkännande av bisyssla för VD</w:t>
            </w:r>
          </w:p>
          <w:p w14:paraId="7F007BFD" w14:textId="1705CE53" w:rsidR="00AE0534" w:rsidRPr="00AE0534" w:rsidRDefault="00AE0534" w:rsidP="00AE0534"/>
        </w:tc>
        <w:tc>
          <w:tcPr>
            <w:tcW w:w="2083" w:type="dxa"/>
            <w:vAlign w:val="center"/>
          </w:tcPr>
          <w:p w14:paraId="50A19896" w14:textId="79739C23" w:rsidR="00AE0534" w:rsidRDefault="00045263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Annelie Wignell</w:t>
            </w:r>
          </w:p>
        </w:tc>
      </w:tr>
      <w:tr w:rsidR="009944D1" w14:paraId="7EBFE1A0" w14:textId="77777777" w:rsidTr="00DB1565">
        <w:tc>
          <w:tcPr>
            <w:tcW w:w="1486" w:type="dxa"/>
          </w:tcPr>
          <w:p w14:paraId="7D321B99" w14:textId="0C436DE3" w:rsidR="009944D1" w:rsidRDefault="009944D1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0E0F04CC" w14:textId="5CF43A6D" w:rsidR="00274CA8" w:rsidRDefault="00871809" w:rsidP="007D7593">
            <w:pPr>
              <w:pStyle w:val="Rubrik3"/>
            </w:pPr>
            <w:r>
              <w:t>3</w:t>
            </w:r>
            <w:r w:rsidR="00862C78">
              <w:t>8</w:t>
            </w:r>
            <w:r w:rsidR="00B66680">
              <w:t>. Övriga frågor</w:t>
            </w:r>
          </w:p>
          <w:p w14:paraId="0659C914" w14:textId="1D6FD2F3" w:rsidR="001369A1" w:rsidRPr="001369A1" w:rsidRDefault="001369A1" w:rsidP="001369A1"/>
        </w:tc>
        <w:tc>
          <w:tcPr>
            <w:tcW w:w="2083" w:type="dxa"/>
            <w:vAlign w:val="center"/>
          </w:tcPr>
          <w:p w14:paraId="3D83A78F" w14:textId="29EF680C" w:rsidR="009944D1" w:rsidRDefault="009944D1" w:rsidP="00CA1BA4">
            <w:pPr>
              <w:rPr>
                <w:rFonts w:asciiTheme="majorHAnsi" w:hAnsiTheme="majorHAnsi" w:cstheme="majorHAnsi"/>
              </w:rPr>
            </w:pPr>
          </w:p>
        </w:tc>
      </w:tr>
    </w:tbl>
    <w:p w14:paraId="2B85740C" w14:textId="6E7F99FA" w:rsidR="00072E1D" w:rsidRPr="00916453" w:rsidRDefault="00B54B02" w:rsidP="0014701D">
      <w:pPr>
        <w:pStyle w:val="Rubrik3"/>
        <w:rPr>
          <w:rFonts w:ascii="Arial" w:hAnsi="Arial" w:cs="Arial"/>
          <w:b w:val="0"/>
          <w:bCs w:val="0"/>
          <w:sz w:val="24"/>
        </w:rPr>
      </w:pPr>
      <w:r w:rsidRPr="00762D24">
        <w:t xml:space="preserve">     </w:t>
      </w:r>
      <w:r w:rsidR="00762D24" w:rsidRPr="00762D24">
        <w:tab/>
      </w:r>
    </w:p>
    <w:sectPr w:rsidR="00072E1D" w:rsidRPr="00916453" w:rsidSect="00947F2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6339" w14:textId="77777777" w:rsidR="007A411C" w:rsidRDefault="007A411C" w:rsidP="00947F2F">
      <w:pPr>
        <w:spacing w:after="0" w:line="240" w:lineRule="auto"/>
      </w:pPr>
      <w:r>
        <w:separator/>
      </w:r>
    </w:p>
  </w:endnote>
  <w:endnote w:type="continuationSeparator" w:id="0">
    <w:p w14:paraId="77A1DC90" w14:textId="77777777" w:rsidR="007A411C" w:rsidRDefault="007A411C" w:rsidP="00947F2F">
      <w:pPr>
        <w:spacing w:after="0" w:line="240" w:lineRule="auto"/>
      </w:pPr>
      <w:r>
        <w:continuationSeparator/>
      </w:r>
    </w:p>
  </w:endnote>
  <w:endnote w:type="continuationNotice" w:id="1">
    <w:p w14:paraId="2949E3CA" w14:textId="77777777" w:rsidR="007A411C" w:rsidRDefault="007A4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587" w14:textId="77777777" w:rsidR="00471261" w:rsidRDefault="00471261">
    <w:pPr>
      <w:pStyle w:val="Sidfot"/>
      <w:jc w:val="center"/>
    </w:pPr>
  </w:p>
  <w:p w14:paraId="523BF733" w14:textId="77777777" w:rsidR="00471261" w:rsidRDefault="00471261">
    <w:pPr>
      <w:pStyle w:val="Sidfot"/>
      <w:jc w:val="center"/>
    </w:pPr>
  </w:p>
  <w:p w14:paraId="61875157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1F487370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0B53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7EBFB4" wp14:editId="7A8D4E5A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C2C85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3DD77" wp14:editId="2153E0FE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EB440C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Telefon växel: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419E36AF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DD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29EB440C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Telefon växel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</w:rPr>
                      <w:t xml:space="preserve">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419E36AF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5164BB17" w14:textId="77777777" w:rsidR="00947F2F" w:rsidRDefault="00947F2F">
    <w:pPr>
      <w:pStyle w:val="Sidfot"/>
      <w:rPr>
        <w:noProof/>
      </w:rPr>
    </w:pPr>
  </w:p>
  <w:p w14:paraId="206A33D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294A" w14:textId="77777777" w:rsidR="007A411C" w:rsidRDefault="007A411C" w:rsidP="00947F2F">
      <w:pPr>
        <w:spacing w:after="0" w:line="240" w:lineRule="auto"/>
      </w:pPr>
      <w:r>
        <w:separator/>
      </w:r>
    </w:p>
  </w:footnote>
  <w:footnote w:type="continuationSeparator" w:id="0">
    <w:p w14:paraId="20B6F938" w14:textId="77777777" w:rsidR="007A411C" w:rsidRDefault="007A411C" w:rsidP="00947F2F">
      <w:pPr>
        <w:spacing w:after="0" w:line="240" w:lineRule="auto"/>
      </w:pPr>
      <w:r>
        <w:continuationSeparator/>
      </w:r>
    </w:p>
  </w:footnote>
  <w:footnote w:type="continuationNotice" w:id="1">
    <w:p w14:paraId="210B96F6" w14:textId="77777777" w:rsidR="007A411C" w:rsidRDefault="007A4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CB"/>
    <w:multiLevelType w:val="hybridMultilevel"/>
    <w:tmpl w:val="5B4A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32F"/>
    <w:multiLevelType w:val="hybridMultilevel"/>
    <w:tmpl w:val="14DEF67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354FC3"/>
    <w:multiLevelType w:val="hybridMultilevel"/>
    <w:tmpl w:val="89E48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BCE"/>
    <w:multiLevelType w:val="hybridMultilevel"/>
    <w:tmpl w:val="59686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7B57"/>
    <w:multiLevelType w:val="hybridMultilevel"/>
    <w:tmpl w:val="1396C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1285C"/>
    <w:multiLevelType w:val="hybridMultilevel"/>
    <w:tmpl w:val="1374CB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7277F"/>
    <w:multiLevelType w:val="hybridMultilevel"/>
    <w:tmpl w:val="DF1E3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65DE0"/>
    <w:multiLevelType w:val="hybridMultilevel"/>
    <w:tmpl w:val="37F8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5D05"/>
    <w:multiLevelType w:val="hybridMultilevel"/>
    <w:tmpl w:val="93D4B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06848"/>
    <w:multiLevelType w:val="hybridMultilevel"/>
    <w:tmpl w:val="B02C3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C6C3C"/>
    <w:multiLevelType w:val="hybridMultilevel"/>
    <w:tmpl w:val="1650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48BF"/>
    <w:multiLevelType w:val="hybridMultilevel"/>
    <w:tmpl w:val="FD6A7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3DCC"/>
    <w:multiLevelType w:val="hybridMultilevel"/>
    <w:tmpl w:val="E932C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90813"/>
    <w:multiLevelType w:val="hybridMultilevel"/>
    <w:tmpl w:val="B89A9846"/>
    <w:lvl w:ilvl="0" w:tplc="F8684DA2">
      <w:start w:val="30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3300516A"/>
    <w:multiLevelType w:val="hybridMultilevel"/>
    <w:tmpl w:val="50309F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21D97"/>
    <w:multiLevelType w:val="hybridMultilevel"/>
    <w:tmpl w:val="BE124FA6"/>
    <w:lvl w:ilvl="0" w:tplc="0D42DD7E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C795F"/>
    <w:multiLevelType w:val="hybridMultilevel"/>
    <w:tmpl w:val="2E782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5F7"/>
    <w:multiLevelType w:val="hybridMultilevel"/>
    <w:tmpl w:val="1256C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B2E2D"/>
    <w:multiLevelType w:val="hybridMultilevel"/>
    <w:tmpl w:val="63786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359A"/>
    <w:multiLevelType w:val="hybridMultilevel"/>
    <w:tmpl w:val="34A289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1AFF"/>
    <w:multiLevelType w:val="hybridMultilevel"/>
    <w:tmpl w:val="B818E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07F85"/>
    <w:multiLevelType w:val="hybridMultilevel"/>
    <w:tmpl w:val="C4B00A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70407"/>
    <w:multiLevelType w:val="hybridMultilevel"/>
    <w:tmpl w:val="4FEEB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870EA"/>
    <w:multiLevelType w:val="hybridMultilevel"/>
    <w:tmpl w:val="254E9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43115"/>
    <w:multiLevelType w:val="hybridMultilevel"/>
    <w:tmpl w:val="72826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37702"/>
    <w:multiLevelType w:val="hybridMultilevel"/>
    <w:tmpl w:val="B89A6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55353"/>
    <w:multiLevelType w:val="hybridMultilevel"/>
    <w:tmpl w:val="AB0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97893"/>
    <w:multiLevelType w:val="hybridMultilevel"/>
    <w:tmpl w:val="21CC0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4693D"/>
    <w:multiLevelType w:val="hybridMultilevel"/>
    <w:tmpl w:val="34F627CC"/>
    <w:lvl w:ilvl="0" w:tplc="ADCCFE2A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A62FA"/>
    <w:multiLevelType w:val="hybridMultilevel"/>
    <w:tmpl w:val="A89E3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B29D7"/>
    <w:multiLevelType w:val="hybridMultilevel"/>
    <w:tmpl w:val="A21A7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29303">
    <w:abstractNumId w:val="14"/>
  </w:num>
  <w:num w:numId="2" w16cid:durableId="1323435269">
    <w:abstractNumId w:val="5"/>
  </w:num>
  <w:num w:numId="3" w16cid:durableId="1693535623">
    <w:abstractNumId w:val="12"/>
  </w:num>
  <w:num w:numId="4" w16cid:durableId="470249712">
    <w:abstractNumId w:val="1"/>
  </w:num>
  <w:num w:numId="5" w16cid:durableId="1122504895">
    <w:abstractNumId w:val="2"/>
  </w:num>
  <w:num w:numId="6" w16cid:durableId="1279872931">
    <w:abstractNumId w:val="33"/>
  </w:num>
  <w:num w:numId="7" w16cid:durableId="1545294823">
    <w:abstractNumId w:val="16"/>
  </w:num>
  <w:num w:numId="8" w16cid:durableId="1415854053">
    <w:abstractNumId w:val="30"/>
  </w:num>
  <w:num w:numId="9" w16cid:durableId="1320503963">
    <w:abstractNumId w:val="29"/>
  </w:num>
  <w:num w:numId="10" w16cid:durableId="1245460210">
    <w:abstractNumId w:val="6"/>
  </w:num>
  <w:num w:numId="11" w16cid:durableId="111479271">
    <w:abstractNumId w:val="27"/>
  </w:num>
  <w:num w:numId="12" w16cid:durableId="2121995661">
    <w:abstractNumId w:val="31"/>
  </w:num>
  <w:num w:numId="13" w16cid:durableId="114450812">
    <w:abstractNumId w:val="18"/>
  </w:num>
  <w:num w:numId="14" w16cid:durableId="383716821">
    <w:abstractNumId w:val="26"/>
  </w:num>
  <w:num w:numId="15" w16cid:durableId="1102603446">
    <w:abstractNumId w:val="8"/>
  </w:num>
  <w:num w:numId="16" w16cid:durableId="489516691">
    <w:abstractNumId w:val="21"/>
  </w:num>
  <w:num w:numId="17" w16cid:durableId="2077168025">
    <w:abstractNumId w:val="25"/>
  </w:num>
  <w:num w:numId="18" w16cid:durableId="1116369891">
    <w:abstractNumId w:val="11"/>
  </w:num>
  <w:num w:numId="19" w16cid:durableId="1825584787">
    <w:abstractNumId w:val="28"/>
  </w:num>
  <w:num w:numId="20" w16cid:durableId="1738672758">
    <w:abstractNumId w:val="4"/>
  </w:num>
  <w:num w:numId="21" w16cid:durableId="472409178">
    <w:abstractNumId w:val="10"/>
  </w:num>
  <w:num w:numId="22" w16cid:durableId="137573259">
    <w:abstractNumId w:val="22"/>
  </w:num>
  <w:num w:numId="23" w16cid:durableId="1478300832">
    <w:abstractNumId w:val="32"/>
  </w:num>
  <w:num w:numId="24" w16cid:durableId="585119533">
    <w:abstractNumId w:val="0"/>
  </w:num>
  <w:num w:numId="25" w16cid:durableId="1810005157">
    <w:abstractNumId w:val="3"/>
  </w:num>
  <w:num w:numId="26" w16cid:durableId="11107587">
    <w:abstractNumId w:val="13"/>
  </w:num>
  <w:num w:numId="27" w16cid:durableId="1921214646">
    <w:abstractNumId w:val="24"/>
  </w:num>
  <w:num w:numId="28" w16cid:durableId="357123557">
    <w:abstractNumId w:val="15"/>
  </w:num>
  <w:num w:numId="29" w16cid:durableId="605382817">
    <w:abstractNumId w:val="19"/>
  </w:num>
  <w:num w:numId="30" w16cid:durableId="1125463187">
    <w:abstractNumId w:val="9"/>
  </w:num>
  <w:num w:numId="31" w16cid:durableId="204753816">
    <w:abstractNumId w:val="23"/>
  </w:num>
  <w:num w:numId="32" w16cid:durableId="1770659082">
    <w:abstractNumId w:val="17"/>
  </w:num>
  <w:num w:numId="33" w16cid:durableId="1723284405">
    <w:abstractNumId w:val="20"/>
  </w:num>
  <w:num w:numId="34" w16cid:durableId="71959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411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04FA8"/>
    <w:rsid w:val="00007A88"/>
    <w:rsid w:val="00010209"/>
    <w:rsid w:val="0001344C"/>
    <w:rsid w:val="00017D02"/>
    <w:rsid w:val="000230B6"/>
    <w:rsid w:val="00026668"/>
    <w:rsid w:val="0002786E"/>
    <w:rsid w:val="0003087D"/>
    <w:rsid w:val="000308A4"/>
    <w:rsid w:val="00035BBC"/>
    <w:rsid w:val="000414B9"/>
    <w:rsid w:val="00041F0F"/>
    <w:rsid w:val="00045263"/>
    <w:rsid w:val="0005350B"/>
    <w:rsid w:val="00053B40"/>
    <w:rsid w:val="00053EB6"/>
    <w:rsid w:val="000540E8"/>
    <w:rsid w:val="00055784"/>
    <w:rsid w:val="0006194F"/>
    <w:rsid w:val="00064DC0"/>
    <w:rsid w:val="000657AF"/>
    <w:rsid w:val="00070B8D"/>
    <w:rsid w:val="00072396"/>
    <w:rsid w:val="00072E1D"/>
    <w:rsid w:val="0007482F"/>
    <w:rsid w:val="00081BEF"/>
    <w:rsid w:val="00081FE7"/>
    <w:rsid w:val="000865F7"/>
    <w:rsid w:val="00093C04"/>
    <w:rsid w:val="000942A8"/>
    <w:rsid w:val="000945FB"/>
    <w:rsid w:val="000960B1"/>
    <w:rsid w:val="00097004"/>
    <w:rsid w:val="0009704B"/>
    <w:rsid w:val="000A21BD"/>
    <w:rsid w:val="000A2886"/>
    <w:rsid w:val="000A55C9"/>
    <w:rsid w:val="000B2B8D"/>
    <w:rsid w:val="000B34DC"/>
    <w:rsid w:val="000B390F"/>
    <w:rsid w:val="000B6B7F"/>
    <w:rsid w:val="000C2684"/>
    <w:rsid w:val="000C4001"/>
    <w:rsid w:val="000D4BA7"/>
    <w:rsid w:val="000E2C1F"/>
    <w:rsid w:val="000E4341"/>
    <w:rsid w:val="000F35E7"/>
    <w:rsid w:val="000F47F2"/>
    <w:rsid w:val="000F5097"/>
    <w:rsid w:val="000F5613"/>
    <w:rsid w:val="0010041E"/>
    <w:rsid w:val="001016AD"/>
    <w:rsid w:val="001028C3"/>
    <w:rsid w:val="0010485B"/>
    <w:rsid w:val="00106482"/>
    <w:rsid w:val="001102AF"/>
    <w:rsid w:val="00110F78"/>
    <w:rsid w:val="00112251"/>
    <w:rsid w:val="00113FFB"/>
    <w:rsid w:val="00116227"/>
    <w:rsid w:val="001179BE"/>
    <w:rsid w:val="00123121"/>
    <w:rsid w:val="00124ED8"/>
    <w:rsid w:val="00126D54"/>
    <w:rsid w:val="00126D9C"/>
    <w:rsid w:val="00131E4E"/>
    <w:rsid w:val="001340A5"/>
    <w:rsid w:val="001369A1"/>
    <w:rsid w:val="001413E9"/>
    <w:rsid w:val="00141592"/>
    <w:rsid w:val="00144062"/>
    <w:rsid w:val="0014701D"/>
    <w:rsid w:val="001544F3"/>
    <w:rsid w:val="0015607C"/>
    <w:rsid w:val="0016086E"/>
    <w:rsid w:val="00163DAD"/>
    <w:rsid w:val="00163F95"/>
    <w:rsid w:val="001717EA"/>
    <w:rsid w:val="0018371D"/>
    <w:rsid w:val="00183760"/>
    <w:rsid w:val="00185232"/>
    <w:rsid w:val="00192975"/>
    <w:rsid w:val="001946A0"/>
    <w:rsid w:val="00197B6D"/>
    <w:rsid w:val="00197BC7"/>
    <w:rsid w:val="001A0D73"/>
    <w:rsid w:val="001A16E4"/>
    <w:rsid w:val="001A3DF8"/>
    <w:rsid w:val="001A6EFF"/>
    <w:rsid w:val="001B188C"/>
    <w:rsid w:val="001B5292"/>
    <w:rsid w:val="001C1388"/>
    <w:rsid w:val="001C3A1B"/>
    <w:rsid w:val="001C5102"/>
    <w:rsid w:val="001D0F72"/>
    <w:rsid w:val="001D6603"/>
    <w:rsid w:val="001D667D"/>
    <w:rsid w:val="001E270B"/>
    <w:rsid w:val="001E41A9"/>
    <w:rsid w:val="001F4883"/>
    <w:rsid w:val="001F5B8E"/>
    <w:rsid w:val="002021D1"/>
    <w:rsid w:val="00203136"/>
    <w:rsid w:val="00203A1A"/>
    <w:rsid w:val="002040A7"/>
    <w:rsid w:val="0020418B"/>
    <w:rsid w:val="0021531C"/>
    <w:rsid w:val="00216743"/>
    <w:rsid w:val="00221AF9"/>
    <w:rsid w:val="0022543F"/>
    <w:rsid w:val="002265E7"/>
    <w:rsid w:val="00233DB5"/>
    <w:rsid w:val="002343EA"/>
    <w:rsid w:val="00247907"/>
    <w:rsid w:val="002508B7"/>
    <w:rsid w:val="00252EB1"/>
    <w:rsid w:val="0025789D"/>
    <w:rsid w:val="0026349F"/>
    <w:rsid w:val="002654E8"/>
    <w:rsid w:val="00271863"/>
    <w:rsid w:val="00274CA8"/>
    <w:rsid w:val="00276BFB"/>
    <w:rsid w:val="002775A8"/>
    <w:rsid w:val="00280F7F"/>
    <w:rsid w:val="0028460D"/>
    <w:rsid w:val="002859AB"/>
    <w:rsid w:val="00286C1E"/>
    <w:rsid w:val="00291F1E"/>
    <w:rsid w:val="002932E0"/>
    <w:rsid w:val="00296C2D"/>
    <w:rsid w:val="002A6A39"/>
    <w:rsid w:val="002B01A6"/>
    <w:rsid w:val="002B1124"/>
    <w:rsid w:val="002B186C"/>
    <w:rsid w:val="002B32B7"/>
    <w:rsid w:val="002B4144"/>
    <w:rsid w:val="002D1E63"/>
    <w:rsid w:val="002D690F"/>
    <w:rsid w:val="002E0CAE"/>
    <w:rsid w:val="002F2866"/>
    <w:rsid w:val="002F7D37"/>
    <w:rsid w:val="003004D2"/>
    <w:rsid w:val="00302074"/>
    <w:rsid w:val="00304036"/>
    <w:rsid w:val="00307F78"/>
    <w:rsid w:val="003124E3"/>
    <w:rsid w:val="003149B2"/>
    <w:rsid w:val="00317C67"/>
    <w:rsid w:val="00337FDE"/>
    <w:rsid w:val="003400C7"/>
    <w:rsid w:val="00342D98"/>
    <w:rsid w:val="00350D0A"/>
    <w:rsid w:val="00352AC2"/>
    <w:rsid w:val="00363AEF"/>
    <w:rsid w:val="00366ADC"/>
    <w:rsid w:val="0036719E"/>
    <w:rsid w:val="0037209B"/>
    <w:rsid w:val="0037704E"/>
    <w:rsid w:val="0038793B"/>
    <w:rsid w:val="00392A33"/>
    <w:rsid w:val="00395656"/>
    <w:rsid w:val="003969A6"/>
    <w:rsid w:val="003A0029"/>
    <w:rsid w:val="003A2420"/>
    <w:rsid w:val="003A665D"/>
    <w:rsid w:val="003A6FE4"/>
    <w:rsid w:val="003A7DBA"/>
    <w:rsid w:val="003B0B8F"/>
    <w:rsid w:val="003B55DA"/>
    <w:rsid w:val="003C098C"/>
    <w:rsid w:val="003C115A"/>
    <w:rsid w:val="003D163D"/>
    <w:rsid w:val="003D2102"/>
    <w:rsid w:val="003D7187"/>
    <w:rsid w:val="003D74AD"/>
    <w:rsid w:val="003E042A"/>
    <w:rsid w:val="003E1C33"/>
    <w:rsid w:val="003E6F33"/>
    <w:rsid w:val="003F4656"/>
    <w:rsid w:val="003F6BC7"/>
    <w:rsid w:val="003F6F91"/>
    <w:rsid w:val="00401AFE"/>
    <w:rsid w:val="004024C5"/>
    <w:rsid w:val="0041283B"/>
    <w:rsid w:val="00415EEF"/>
    <w:rsid w:val="004164F0"/>
    <w:rsid w:val="00420511"/>
    <w:rsid w:val="004208D2"/>
    <w:rsid w:val="00424572"/>
    <w:rsid w:val="00426AD9"/>
    <w:rsid w:val="0043273A"/>
    <w:rsid w:val="0043420B"/>
    <w:rsid w:val="00434963"/>
    <w:rsid w:val="00434E6B"/>
    <w:rsid w:val="00436016"/>
    <w:rsid w:val="00437CA3"/>
    <w:rsid w:val="0044106C"/>
    <w:rsid w:val="00443160"/>
    <w:rsid w:val="0045117B"/>
    <w:rsid w:val="00454FBC"/>
    <w:rsid w:val="004627EC"/>
    <w:rsid w:val="00465CC4"/>
    <w:rsid w:val="0046713E"/>
    <w:rsid w:val="0047037A"/>
    <w:rsid w:val="00471261"/>
    <w:rsid w:val="00491D65"/>
    <w:rsid w:val="00495384"/>
    <w:rsid w:val="004A2810"/>
    <w:rsid w:val="004A69F1"/>
    <w:rsid w:val="004B2DB8"/>
    <w:rsid w:val="004B7666"/>
    <w:rsid w:val="004C57AE"/>
    <w:rsid w:val="004C6A85"/>
    <w:rsid w:val="004D248D"/>
    <w:rsid w:val="004D2DF6"/>
    <w:rsid w:val="004D6524"/>
    <w:rsid w:val="004D73C7"/>
    <w:rsid w:val="004D7BDE"/>
    <w:rsid w:val="004D7FC4"/>
    <w:rsid w:val="004E6145"/>
    <w:rsid w:val="004E66F1"/>
    <w:rsid w:val="004E6B1E"/>
    <w:rsid w:val="00500B53"/>
    <w:rsid w:val="005057B3"/>
    <w:rsid w:val="0050696D"/>
    <w:rsid w:val="005115CC"/>
    <w:rsid w:val="0052130C"/>
    <w:rsid w:val="00522D09"/>
    <w:rsid w:val="00523885"/>
    <w:rsid w:val="00524F07"/>
    <w:rsid w:val="00534BA5"/>
    <w:rsid w:val="00535043"/>
    <w:rsid w:val="00545AC8"/>
    <w:rsid w:val="00546E6E"/>
    <w:rsid w:val="0055107F"/>
    <w:rsid w:val="00552E9F"/>
    <w:rsid w:val="00554052"/>
    <w:rsid w:val="0055787F"/>
    <w:rsid w:val="005637B4"/>
    <w:rsid w:val="00565962"/>
    <w:rsid w:val="00571248"/>
    <w:rsid w:val="0057694E"/>
    <w:rsid w:val="00581883"/>
    <w:rsid w:val="00581E9B"/>
    <w:rsid w:val="00582453"/>
    <w:rsid w:val="0058336B"/>
    <w:rsid w:val="00587548"/>
    <w:rsid w:val="00592A64"/>
    <w:rsid w:val="005A0608"/>
    <w:rsid w:val="005A2549"/>
    <w:rsid w:val="005A4F7C"/>
    <w:rsid w:val="005A726B"/>
    <w:rsid w:val="005B17A7"/>
    <w:rsid w:val="005B2035"/>
    <w:rsid w:val="005B271B"/>
    <w:rsid w:val="005B5C29"/>
    <w:rsid w:val="005B6562"/>
    <w:rsid w:val="005C7B9E"/>
    <w:rsid w:val="005D6F3B"/>
    <w:rsid w:val="005E22F1"/>
    <w:rsid w:val="005E76CF"/>
    <w:rsid w:val="005F127A"/>
    <w:rsid w:val="005F26F7"/>
    <w:rsid w:val="005F50B4"/>
    <w:rsid w:val="005F53FA"/>
    <w:rsid w:val="005F5869"/>
    <w:rsid w:val="0060519D"/>
    <w:rsid w:val="006105C2"/>
    <w:rsid w:val="00617CBB"/>
    <w:rsid w:val="00620821"/>
    <w:rsid w:val="00620961"/>
    <w:rsid w:val="0062260A"/>
    <w:rsid w:val="00625910"/>
    <w:rsid w:val="00630170"/>
    <w:rsid w:val="00634896"/>
    <w:rsid w:val="00636130"/>
    <w:rsid w:val="00636974"/>
    <w:rsid w:val="006413CE"/>
    <w:rsid w:val="00641E5F"/>
    <w:rsid w:val="00653A4C"/>
    <w:rsid w:val="00654CC7"/>
    <w:rsid w:val="00656399"/>
    <w:rsid w:val="006575EF"/>
    <w:rsid w:val="00663D22"/>
    <w:rsid w:val="00664CC8"/>
    <w:rsid w:val="00672DB7"/>
    <w:rsid w:val="00675925"/>
    <w:rsid w:val="006823DA"/>
    <w:rsid w:val="0068420D"/>
    <w:rsid w:val="00696FD6"/>
    <w:rsid w:val="00697525"/>
    <w:rsid w:val="00697808"/>
    <w:rsid w:val="00697D9A"/>
    <w:rsid w:val="006A2231"/>
    <w:rsid w:val="006A43A1"/>
    <w:rsid w:val="006B0B1C"/>
    <w:rsid w:val="006B6B96"/>
    <w:rsid w:val="006C0F4A"/>
    <w:rsid w:val="006C2AA4"/>
    <w:rsid w:val="006C5A9E"/>
    <w:rsid w:val="006C7CF7"/>
    <w:rsid w:val="006C7D8D"/>
    <w:rsid w:val="006D3C0F"/>
    <w:rsid w:val="006D469D"/>
    <w:rsid w:val="006D4CA4"/>
    <w:rsid w:val="006D7B37"/>
    <w:rsid w:val="006E3EE0"/>
    <w:rsid w:val="006E6D91"/>
    <w:rsid w:val="006E7456"/>
    <w:rsid w:val="006F1E8D"/>
    <w:rsid w:val="006F37C4"/>
    <w:rsid w:val="006F6866"/>
    <w:rsid w:val="006F6CFD"/>
    <w:rsid w:val="00700B31"/>
    <w:rsid w:val="00706DDF"/>
    <w:rsid w:val="0071032D"/>
    <w:rsid w:val="007124BB"/>
    <w:rsid w:val="00713B43"/>
    <w:rsid w:val="00715DEC"/>
    <w:rsid w:val="00720CEE"/>
    <w:rsid w:val="00725EE2"/>
    <w:rsid w:val="00735F89"/>
    <w:rsid w:val="00742A5E"/>
    <w:rsid w:val="00744625"/>
    <w:rsid w:val="00751518"/>
    <w:rsid w:val="00752F5D"/>
    <w:rsid w:val="0075491F"/>
    <w:rsid w:val="00757E4A"/>
    <w:rsid w:val="00762D24"/>
    <w:rsid w:val="0076753F"/>
    <w:rsid w:val="007724EC"/>
    <w:rsid w:val="007739A9"/>
    <w:rsid w:val="00782ED3"/>
    <w:rsid w:val="007839A4"/>
    <w:rsid w:val="007840B8"/>
    <w:rsid w:val="00785800"/>
    <w:rsid w:val="007877CF"/>
    <w:rsid w:val="0079240D"/>
    <w:rsid w:val="00792728"/>
    <w:rsid w:val="007932D5"/>
    <w:rsid w:val="00793FC4"/>
    <w:rsid w:val="0079468A"/>
    <w:rsid w:val="007977EA"/>
    <w:rsid w:val="00797F41"/>
    <w:rsid w:val="007A1960"/>
    <w:rsid w:val="007A411C"/>
    <w:rsid w:val="007A4EFA"/>
    <w:rsid w:val="007A6848"/>
    <w:rsid w:val="007B0C38"/>
    <w:rsid w:val="007C29E5"/>
    <w:rsid w:val="007C3164"/>
    <w:rsid w:val="007C7662"/>
    <w:rsid w:val="007D17BF"/>
    <w:rsid w:val="007D7593"/>
    <w:rsid w:val="007E60EE"/>
    <w:rsid w:val="007F0C14"/>
    <w:rsid w:val="007F0C6E"/>
    <w:rsid w:val="007F2CDD"/>
    <w:rsid w:val="007F3A2B"/>
    <w:rsid w:val="007F75CF"/>
    <w:rsid w:val="008063D9"/>
    <w:rsid w:val="00815BCB"/>
    <w:rsid w:val="00821BAE"/>
    <w:rsid w:val="00835251"/>
    <w:rsid w:val="00836F54"/>
    <w:rsid w:val="0084159D"/>
    <w:rsid w:val="00842B34"/>
    <w:rsid w:val="00847489"/>
    <w:rsid w:val="008529A5"/>
    <w:rsid w:val="00861BCD"/>
    <w:rsid w:val="00862C78"/>
    <w:rsid w:val="00863184"/>
    <w:rsid w:val="0086366B"/>
    <w:rsid w:val="00871809"/>
    <w:rsid w:val="00875A45"/>
    <w:rsid w:val="0087768A"/>
    <w:rsid w:val="00881C5E"/>
    <w:rsid w:val="00884171"/>
    <w:rsid w:val="008905FD"/>
    <w:rsid w:val="008909FA"/>
    <w:rsid w:val="00890CA9"/>
    <w:rsid w:val="00894723"/>
    <w:rsid w:val="00894AB2"/>
    <w:rsid w:val="008A1BCB"/>
    <w:rsid w:val="008A52F5"/>
    <w:rsid w:val="008A5BF2"/>
    <w:rsid w:val="008A6380"/>
    <w:rsid w:val="008B472E"/>
    <w:rsid w:val="008B7123"/>
    <w:rsid w:val="008C1DB3"/>
    <w:rsid w:val="008C3485"/>
    <w:rsid w:val="008C67B4"/>
    <w:rsid w:val="008C7EED"/>
    <w:rsid w:val="008D2A59"/>
    <w:rsid w:val="008D4145"/>
    <w:rsid w:val="008D664D"/>
    <w:rsid w:val="008D695C"/>
    <w:rsid w:val="008D7EB0"/>
    <w:rsid w:val="008E0FED"/>
    <w:rsid w:val="008E117C"/>
    <w:rsid w:val="008E2756"/>
    <w:rsid w:val="008E2954"/>
    <w:rsid w:val="008E46EA"/>
    <w:rsid w:val="008E4724"/>
    <w:rsid w:val="008E4B13"/>
    <w:rsid w:val="008F3B79"/>
    <w:rsid w:val="008F6217"/>
    <w:rsid w:val="008F623B"/>
    <w:rsid w:val="008F6322"/>
    <w:rsid w:val="0090627B"/>
    <w:rsid w:val="00907885"/>
    <w:rsid w:val="00910FA9"/>
    <w:rsid w:val="00916453"/>
    <w:rsid w:val="00920FE2"/>
    <w:rsid w:val="0092458E"/>
    <w:rsid w:val="00927299"/>
    <w:rsid w:val="0093265F"/>
    <w:rsid w:val="00932974"/>
    <w:rsid w:val="00935FC6"/>
    <w:rsid w:val="00947F2F"/>
    <w:rsid w:val="009510F4"/>
    <w:rsid w:val="00954175"/>
    <w:rsid w:val="00954DEE"/>
    <w:rsid w:val="00955BC3"/>
    <w:rsid w:val="009579AB"/>
    <w:rsid w:val="00961B70"/>
    <w:rsid w:val="00976BDD"/>
    <w:rsid w:val="00981D43"/>
    <w:rsid w:val="00985691"/>
    <w:rsid w:val="009871B3"/>
    <w:rsid w:val="00987F7F"/>
    <w:rsid w:val="00993943"/>
    <w:rsid w:val="009944D1"/>
    <w:rsid w:val="00995974"/>
    <w:rsid w:val="009A03F2"/>
    <w:rsid w:val="009A5E97"/>
    <w:rsid w:val="009B10A5"/>
    <w:rsid w:val="009B1AD7"/>
    <w:rsid w:val="009B2E61"/>
    <w:rsid w:val="009B4618"/>
    <w:rsid w:val="009B564C"/>
    <w:rsid w:val="009B7BC0"/>
    <w:rsid w:val="009C38E6"/>
    <w:rsid w:val="009C43C7"/>
    <w:rsid w:val="009C452F"/>
    <w:rsid w:val="009D29CD"/>
    <w:rsid w:val="009E65E7"/>
    <w:rsid w:val="009F2C7E"/>
    <w:rsid w:val="009F2CC5"/>
    <w:rsid w:val="009F3461"/>
    <w:rsid w:val="009F6C15"/>
    <w:rsid w:val="00A005D6"/>
    <w:rsid w:val="00A00DA2"/>
    <w:rsid w:val="00A02AB7"/>
    <w:rsid w:val="00A07013"/>
    <w:rsid w:val="00A163D1"/>
    <w:rsid w:val="00A27CA7"/>
    <w:rsid w:val="00A33D6A"/>
    <w:rsid w:val="00A412AB"/>
    <w:rsid w:val="00A53FA3"/>
    <w:rsid w:val="00A671B1"/>
    <w:rsid w:val="00A67EA9"/>
    <w:rsid w:val="00A7596B"/>
    <w:rsid w:val="00A8091C"/>
    <w:rsid w:val="00A97ECA"/>
    <w:rsid w:val="00AA0BAA"/>
    <w:rsid w:val="00AA17D0"/>
    <w:rsid w:val="00AA71C1"/>
    <w:rsid w:val="00AB043E"/>
    <w:rsid w:val="00AC1567"/>
    <w:rsid w:val="00AC2824"/>
    <w:rsid w:val="00AC353A"/>
    <w:rsid w:val="00AC35D3"/>
    <w:rsid w:val="00AC3B03"/>
    <w:rsid w:val="00AD0234"/>
    <w:rsid w:val="00AD759D"/>
    <w:rsid w:val="00AE0534"/>
    <w:rsid w:val="00AE07E6"/>
    <w:rsid w:val="00AE0A04"/>
    <w:rsid w:val="00AE66C9"/>
    <w:rsid w:val="00AE74BC"/>
    <w:rsid w:val="00AF294E"/>
    <w:rsid w:val="00AF2EC6"/>
    <w:rsid w:val="00AF3890"/>
    <w:rsid w:val="00B0030D"/>
    <w:rsid w:val="00B02366"/>
    <w:rsid w:val="00B13886"/>
    <w:rsid w:val="00B16043"/>
    <w:rsid w:val="00B16D8E"/>
    <w:rsid w:val="00B17261"/>
    <w:rsid w:val="00B21A22"/>
    <w:rsid w:val="00B31DC0"/>
    <w:rsid w:val="00B33367"/>
    <w:rsid w:val="00B3574D"/>
    <w:rsid w:val="00B3622D"/>
    <w:rsid w:val="00B375E9"/>
    <w:rsid w:val="00B3783D"/>
    <w:rsid w:val="00B4045C"/>
    <w:rsid w:val="00B41F0D"/>
    <w:rsid w:val="00B46F69"/>
    <w:rsid w:val="00B4772D"/>
    <w:rsid w:val="00B50A74"/>
    <w:rsid w:val="00B52F01"/>
    <w:rsid w:val="00B54B02"/>
    <w:rsid w:val="00B562B8"/>
    <w:rsid w:val="00B66680"/>
    <w:rsid w:val="00B679A2"/>
    <w:rsid w:val="00B722FA"/>
    <w:rsid w:val="00B83055"/>
    <w:rsid w:val="00B8348B"/>
    <w:rsid w:val="00B84AC7"/>
    <w:rsid w:val="00B86116"/>
    <w:rsid w:val="00B914E2"/>
    <w:rsid w:val="00B941C5"/>
    <w:rsid w:val="00B94EDB"/>
    <w:rsid w:val="00B952C7"/>
    <w:rsid w:val="00B959B9"/>
    <w:rsid w:val="00BA506B"/>
    <w:rsid w:val="00BA7E00"/>
    <w:rsid w:val="00BB283F"/>
    <w:rsid w:val="00BC29DE"/>
    <w:rsid w:val="00BC410D"/>
    <w:rsid w:val="00BC528A"/>
    <w:rsid w:val="00BC66AA"/>
    <w:rsid w:val="00BC756D"/>
    <w:rsid w:val="00BD03C1"/>
    <w:rsid w:val="00BD5348"/>
    <w:rsid w:val="00BD6643"/>
    <w:rsid w:val="00BD707A"/>
    <w:rsid w:val="00BE0963"/>
    <w:rsid w:val="00BE1FC3"/>
    <w:rsid w:val="00BE3F01"/>
    <w:rsid w:val="00BF0552"/>
    <w:rsid w:val="00BF6365"/>
    <w:rsid w:val="00C007A0"/>
    <w:rsid w:val="00C01327"/>
    <w:rsid w:val="00C01433"/>
    <w:rsid w:val="00C101C8"/>
    <w:rsid w:val="00C14DC1"/>
    <w:rsid w:val="00C15CDA"/>
    <w:rsid w:val="00C32141"/>
    <w:rsid w:val="00C34590"/>
    <w:rsid w:val="00C34B9B"/>
    <w:rsid w:val="00C442BC"/>
    <w:rsid w:val="00C45D1D"/>
    <w:rsid w:val="00C47A2F"/>
    <w:rsid w:val="00C55162"/>
    <w:rsid w:val="00C66111"/>
    <w:rsid w:val="00C722EE"/>
    <w:rsid w:val="00C72917"/>
    <w:rsid w:val="00C75100"/>
    <w:rsid w:val="00C83B93"/>
    <w:rsid w:val="00C84790"/>
    <w:rsid w:val="00C92C57"/>
    <w:rsid w:val="00C94874"/>
    <w:rsid w:val="00C96C94"/>
    <w:rsid w:val="00CA0B83"/>
    <w:rsid w:val="00CA1BA4"/>
    <w:rsid w:val="00CA35EF"/>
    <w:rsid w:val="00CA38AC"/>
    <w:rsid w:val="00CA50DE"/>
    <w:rsid w:val="00CB017E"/>
    <w:rsid w:val="00CC5FA2"/>
    <w:rsid w:val="00CC64BC"/>
    <w:rsid w:val="00CD2AAC"/>
    <w:rsid w:val="00CD596E"/>
    <w:rsid w:val="00CE13E5"/>
    <w:rsid w:val="00CF5F7B"/>
    <w:rsid w:val="00D00A2C"/>
    <w:rsid w:val="00D034AA"/>
    <w:rsid w:val="00D04266"/>
    <w:rsid w:val="00D06DB7"/>
    <w:rsid w:val="00D10873"/>
    <w:rsid w:val="00D16ADB"/>
    <w:rsid w:val="00D30392"/>
    <w:rsid w:val="00D318E8"/>
    <w:rsid w:val="00D32C4D"/>
    <w:rsid w:val="00D37D09"/>
    <w:rsid w:val="00D4514A"/>
    <w:rsid w:val="00D5137E"/>
    <w:rsid w:val="00D51C3E"/>
    <w:rsid w:val="00D5558C"/>
    <w:rsid w:val="00D61249"/>
    <w:rsid w:val="00D628E5"/>
    <w:rsid w:val="00D6639A"/>
    <w:rsid w:val="00D70484"/>
    <w:rsid w:val="00D7361E"/>
    <w:rsid w:val="00D73B59"/>
    <w:rsid w:val="00D742DC"/>
    <w:rsid w:val="00D90864"/>
    <w:rsid w:val="00D9194C"/>
    <w:rsid w:val="00D925B4"/>
    <w:rsid w:val="00D92CC8"/>
    <w:rsid w:val="00D9373E"/>
    <w:rsid w:val="00D95D1F"/>
    <w:rsid w:val="00DA10DE"/>
    <w:rsid w:val="00DB1565"/>
    <w:rsid w:val="00DB2949"/>
    <w:rsid w:val="00DB3D09"/>
    <w:rsid w:val="00DB53E9"/>
    <w:rsid w:val="00DC304E"/>
    <w:rsid w:val="00DC731C"/>
    <w:rsid w:val="00DD2437"/>
    <w:rsid w:val="00DD49AA"/>
    <w:rsid w:val="00DD775B"/>
    <w:rsid w:val="00DD7BB8"/>
    <w:rsid w:val="00DE1C40"/>
    <w:rsid w:val="00DE62D8"/>
    <w:rsid w:val="00DE6444"/>
    <w:rsid w:val="00DE7FDB"/>
    <w:rsid w:val="00DF158B"/>
    <w:rsid w:val="00DF1B73"/>
    <w:rsid w:val="00DF523F"/>
    <w:rsid w:val="00E00DD5"/>
    <w:rsid w:val="00E032BB"/>
    <w:rsid w:val="00E035D3"/>
    <w:rsid w:val="00E05CAF"/>
    <w:rsid w:val="00E10E45"/>
    <w:rsid w:val="00E11432"/>
    <w:rsid w:val="00E139F8"/>
    <w:rsid w:val="00E14587"/>
    <w:rsid w:val="00E15304"/>
    <w:rsid w:val="00E2198E"/>
    <w:rsid w:val="00E273F3"/>
    <w:rsid w:val="00E3089C"/>
    <w:rsid w:val="00E3199E"/>
    <w:rsid w:val="00E33B77"/>
    <w:rsid w:val="00E412D4"/>
    <w:rsid w:val="00E55A7B"/>
    <w:rsid w:val="00E64999"/>
    <w:rsid w:val="00E657D6"/>
    <w:rsid w:val="00E71BAA"/>
    <w:rsid w:val="00E734F5"/>
    <w:rsid w:val="00E750CC"/>
    <w:rsid w:val="00E77BF7"/>
    <w:rsid w:val="00E9081D"/>
    <w:rsid w:val="00EA60DD"/>
    <w:rsid w:val="00EB37BB"/>
    <w:rsid w:val="00EB4CB2"/>
    <w:rsid w:val="00EB6839"/>
    <w:rsid w:val="00EB77A3"/>
    <w:rsid w:val="00ED4DAF"/>
    <w:rsid w:val="00ED630D"/>
    <w:rsid w:val="00ED6936"/>
    <w:rsid w:val="00EE4549"/>
    <w:rsid w:val="00EE4585"/>
    <w:rsid w:val="00EF06F2"/>
    <w:rsid w:val="00F04F6B"/>
    <w:rsid w:val="00F0662E"/>
    <w:rsid w:val="00F07816"/>
    <w:rsid w:val="00F106CE"/>
    <w:rsid w:val="00F1489A"/>
    <w:rsid w:val="00F16EE7"/>
    <w:rsid w:val="00F204BC"/>
    <w:rsid w:val="00F22F85"/>
    <w:rsid w:val="00F26A80"/>
    <w:rsid w:val="00F26EAD"/>
    <w:rsid w:val="00F33654"/>
    <w:rsid w:val="00F34DA0"/>
    <w:rsid w:val="00F508E1"/>
    <w:rsid w:val="00F520D9"/>
    <w:rsid w:val="00F5582B"/>
    <w:rsid w:val="00F55DAA"/>
    <w:rsid w:val="00F562A8"/>
    <w:rsid w:val="00F602EA"/>
    <w:rsid w:val="00F750F7"/>
    <w:rsid w:val="00F77BC4"/>
    <w:rsid w:val="00F81089"/>
    <w:rsid w:val="00F8203C"/>
    <w:rsid w:val="00F87681"/>
    <w:rsid w:val="00F92556"/>
    <w:rsid w:val="00F92F0B"/>
    <w:rsid w:val="00F9668A"/>
    <w:rsid w:val="00F977D6"/>
    <w:rsid w:val="00FA1225"/>
    <w:rsid w:val="00FA1BED"/>
    <w:rsid w:val="00FA4A7B"/>
    <w:rsid w:val="00FA7346"/>
    <w:rsid w:val="00FA7FEB"/>
    <w:rsid w:val="00FB1AE5"/>
    <w:rsid w:val="00FB3059"/>
    <w:rsid w:val="00FB484E"/>
    <w:rsid w:val="00FB51E6"/>
    <w:rsid w:val="00FC3248"/>
    <w:rsid w:val="00FC574A"/>
    <w:rsid w:val="00FC7C63"/>
    <w:rsid w:val="00FD0411"/>
    <w:rsid w:val="00FD0DE1"/>
    <w:rsid w:val="00FD7506"/>
    <w:rsid w:val="00FF2DF5"/>
    <w:rsid w:val="00FF47DD"/>
    <w:rsid w:val="00FF7799"/>
    <w:rsid w:val="01288035"/>
    <w:rsid w:val="02F8FC8A"/>
    <w:rsid w:val="049C6F17"/>
    <w:rsid w:val="0649C5A9"/>
    <w:rsid w:val="07ACD842"/>
    <w:rsid w:val="0C9FDED0"/>
    <w:rsid w:val="0CAEAE71"/>
    <w:rsid w:val="0DDFF074"/>
    <w:rsid w:val="0F2F7224"/>
    <w:rsid w:val="1031F010"/>
    <w:rsid w:val="132C0483"/>
    <w:rsid w:val="133784E0"/>
    <w:rsid w:val="15F6E563"/>
    <w:rsid w:val="16DC654A"/>
    <w:rsid w:val="16E38ED5"/>
    <w:rsid w:val="1BEDB663"/>
    <w:rsid w:val="1D909D30"/>
    <w:rsid w:val="2268F554"/>
    <w:rsid w:val="24637491"/>
    <w:rsid w:val="2B386EDF"/>
    <w:rsid w:val="2B9024D4"/>
    <w:rsid w:val="34D3BD14"/>
    <w:rsid w:val="36AEF146"/>
    <w:rsid w:val="3789F2B1"/>
    <w:rsid w:val="3B2397D5"/>
    <w:rsid w:val="3DC4D24A"/>
    <w:rsid w:val="3F8E1117"/>
    <w:rsid w:val="419A245F"/>
    <w:rsid w:val="43AD8162"/>
    <w:rsid w:val="43EF2E1D"/>
    <w:rsid w:val="4448E65F"/>
    <w:rsid w:val="4A0F6130"/>
    <w:rsid w:val="52D906D9"/>
    <w:rsid w:val="53D46BF8"/>
    <w:rsid w:val="557C5031"/>
    <w:rsid w:val="577FB98E"/>
    <w:rsid w:val="57E2E3A3"/>
    <w:rsid w:val="596AD56B"/>
    <w:rsid w:val="5F30641E"/>
    <w:rsid w:val="5FA51582"/>
    <w:rsid w:val="67B160EF"/>
    <w:rsid w:val="68B442FD"/>
    <w:rsid w:val="694D3150"/>
    <w:rsid w:val="6AE901B1"/>
    <w:rsid w:val="6E20A273"/>
    <w:rsid w:val="762ED7E2"/>
    <w:rsid w:val="78A21F4F"/>
    <w:rsid w:val="7B071301"/>
    <w:rsid w:val="7B943A60"/>
    <w:rsid w:val="7E1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4:docId w14:val="4AFA924D"/>
  <w15:chartTrackingRefBased/>
  <w15:docId w15:val="{A801008B-D134-4C09-91DA-2139304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  <w:style w:type="paragraph" w:customStyle="1" w:styleId="xxmsonormal">
    <w:name w:val="x_xmsonormal"/>
    <w:basedOn w:val="Normal"/>
    <w:rsid w:val="005F26F7"/>
    <w:pPr>
      <w:spacing w:after="0" w:line="240" w:lineRule="auto"/>
    </w:pPr>
    <w:rPr>
      <w:rFonts w:ascii="Calibri" w:hAnsi="Calibri" w:cs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62C4C-011B-44D7-A46B-B42E5EE1A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526BC-C16F-4413-B48A-69AEB450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71E10-7230-4D78-A488-C72FC2C361B1}">
  <ds:schemaRefs>
    <ds:schemaRef ds:uri="http://purl.org/dc/dcmitype/"/>
    <ds:schemaRef ds:uri="6c788ea7-302c-4479-b3fe-63908e0528c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579df06-453a-4a6a-a6e9-512aac1faec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</Template>
  <TotalTime>0</TotalTime>
  <Pages>3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44</cp:revision>
  <cp:lastPrinted>2024-12-06T10:27:00Z</cp:lastPrinted>
  <dcterms:created xsi:type="dcterms:W3CDTF">2025-09-11T08:15:00Z</dcterms:created>
  <dcterms:modified xsi:type="dcterms:W3CDTF">2026-02-20T10:00:00Z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