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292BA741" w14:textId="1EFDD9DC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F53DC">
              <w:rPr>
                <w:b w:val="0"/>
              </w:rPr>
              <w:t>202</w:t>
            </w:r>
            <w:r w:rsidR="00214970">
              <w:rPr>
                <w:b w:val="0"/>
              </w:rPr>
              <w:t>6</w:t>
            </w:r>
            <w:r w:rsidR="00064294">
              <w:rPr>
                <w:b w:val="0"/>
              </w:rPr>
              <w:t>-03-05</w:t>
            </w:r>
          </w:p>
          <w:p w14:paraId="0ABC2A67" w14:textId="4EC0878C" w:rsidR="003D53C8" w:rsidRPr="000707CC" w:rsidRDefault="00BA2504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Ärendenr GRE-202</w:t>
            </w:r>
            <w:r w:rsidR="00214970">
              <w:rPr>
                <w:b w:val="0"/>
              </w:rPr>
              <w:t>6</w:t>
            </w:r>
            <w:r>
              <w:rPr>
                <w:b w:val="0"/>
              </w:rPr>
              <w:t>-0001</w:t>
            </w:r>
            <w:r w:rsidR="00214970">
              <w:rPr>
                <w:b w:val="0"/>
              </w:rPr>
              <w:t>9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2D122F76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</w:t>
            </w:r>
            <w:r w:rsidR="00214970">
              <w:rPr>
                <w:b w:val="0"/>
              </w:rPr>
              <w:t xml:space="preserve"> </w:t>
            </w:r>
            <w:r w:rsidR="00E419D3" w:rsidRPr="00E419D3">
              <w:rPr>
                <w:b w:val="0"/>
              </w:rPr>
              <w:t>58</w:t>
            </w:r>
            <w:r w:rsidR="00214970">
              <w:rPr>
                <w:b w:val="0"/>
              </w:rPr>
              <w:t xml:space="preserve"> </w:t>
            </w:r>
            <w:r w:rsidR="00E419D3" w:rsidRPr="00E419D3">
              <w:rPr>
                <w:b w:val="0"/>
              </w:rPr>
              <w:t>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542187" w:rsidRDefault="003D53C8" w:rsidP="002B1341">
            <w:pPr>
              <w:pStyle w:val="Dokumentinfo"/>
              <w:rPr>
                <w:b w:val="0"/>
              </w:rPr>
            </w:pPr>
            <w:r w:rsidRPr="00542187">
              <w:rPr>
                <w:b w:val="0"/>
              </w:rPr>
              <w:t xml:space="preserve">E-post: </w:t>
            </w:r>
            <w:r w:rsidR="00DC4AF4" w:rsidRPr="00542187">
              <w:rPr>
                <w:b w:val="0"/>
              </w:rPr>
              <w:t>anders.soderberg</w:t>
            </w:r>
            <w:r w:rsidRPr="00542187">
              <w:rPr>
                <w:b w:val="0"/>
              </w:rPr>
              <w:t>@</w:t>
            </w:r>
            <w:r w:rsidR="00E419D3" w:rsidRPr="00542187">
              <w:rPr>
                <w:b w:val="0"/>
              </w:rPr>
              <w:t>grefab</w:t>
            </w:r>
            <w:r w:rsidRPr="00542187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753831D4" w:rsidR="003D53C8" w:rsidRPr="00FC0448" w:rsidRDefault="00214970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CA5E9F">
            <w:rPr>
              <w:color w:val="auto"/>
            </w:rPr>
            <w:t xml:space="preserve">Budgetuppföljning </w:t>
          </w:r>
          <w:r>
            <w:rPr>
              <w:color w:val="auto"/>
            </w:rPr>
            <w:t>februari 2026</w:t>
          </w:r>
        </w:sdtContent>
      </w:sdt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0BCFEA99" w:rsidR="00642163" w:rsidRDefault="00CA5E9F" w:rsidP="00642163">
      <w:pPr>
        <w:ind w:left="1304"/>
      </w:pPr>
      <w:r>
        <w:t xml:space="preserve">Godkänna budgetuppföljning </w:t>
      </w:r>
      <w:r w:rsidR="00214970">
        <w:t>februari</w:t>
      </w:r>
      <w:r>
        <w:t xml:space="preserve"> </w:t>
      </w:r>
    </w:p>
    <w:p w14:paraId="0EC7AE33" w14:textId="1D729858" w:rsidR="0049543B" w:rsidRDefault="0049543B" w:rsidP="00642163">
      <w:pPr>
        <w:ind w:left="1304"/>
      </w:pPr>
    </w:p>
    <w:p w14:paraId="7150DD91" w14:textId="77777777" w:rsidR="0049543B" w:rsidRPr="006839B4" w:rsidRDefault="0049543B" w:rsidP="0049543B">
      <w:pPr>
        <w:pStyle w:val="Rubrik2"/>
      </w:pPr>
      <w:r w:rsidRPr="006839B4">
        <w:t>Samverkan</w:t>
      </w:r>
    </w:p>
    <w:p w14:paraId="75D0ED44" w14:textId="77777777" w:rsidR="00E332EE" w:rsidRDefault="00E332EE" w:rsidP="0049543B">
      <w:pPr>
        <w:ind w:left="1304"/>
        <w:rPr>
          <w:rFonts w:eastAsiaTheme="majorEastAsia"/>
        </w:rPr>
      </w:pPr>
    </w:p>
    <w:p w14:paraId="504B3C30" w14:textId="44433E25" w:rsidR="0049543B" w:rsidRDefault="0049543B" w:rsidP="0049543B">
      <w:pPr>
        <w:ind w:left="1304"/>
      </w:pP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31773353" w14:textId="619DEFAC" w:rsidR="00642163" w:rsidRPr="00D73022" w:rsidRDefault="00CA5E9F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  <w:b/>
          <w:bCs/>
          <w:i/>
          <w:iCs/>
        </w:rPr>
      </w:pPr>
      <w:r w:rsidRPr="00D73022">
        <w:rPr>
          <w:rFonts w:eastAsiaTheme="majorEastAsia"/>
          <w:b/>
          <w:bCs/>
          <w:i/>
          <w:iCs/>
        </w:rPr>
        <w:t xml:space="preserve">Budgetuppföljning </w:t>
      </w:r>
      <w:r w:rsidR="00214970">
        <w:rPr>
          <w:rFonts w:eastAsiaTheme="majorEastAsia"/>
          <w:b/>
          <w:bCs/>
          <w:i/>
          <w:iCs/>
        </w:rPr>
        <w:t>februari</w:t>
      </w:r>
      <w:r w:rsidRPr="00D73022">
        <w:rPr>
          <w:rFonts w:eastAsiaTheme="majorEastAsia"/>
          <w:b/>
          <w:bCs/>
          <w:i/>
          <w:iCs/>
        </w:rPr>
        <w:t xml:space="preserve"> </w:t>
      </w:r>
    </w:p>
    <w:p w14:paraId="17E74016" w14:textId="77777777" w:rsidR="0049543B" w:rsidRDefault="0049543B" w:rsidP="00986A1D"/>
    <w:p w14:paraId="066378DF" w14:textId="77777777" w:rsidR="00766A6D" w:rsidRDefault="00766A6D" w:rsidP="00986A1D"/>
    <w:p w14:paraId="3120C6C0" w14:textId="0A54F2E2" w:rsidR="00766A6D" w:rsidRDefault="00766A6D" w:rsidP="00766A6D">
      <w:pPr>
        <w:spacing w:after="0"/>
      </w:pPr>
      <w:bookmarkStart w:id="1" w:name="_Hlk30757919"/>
      <w:r>
        <w:t>An</w:t>
      </w:r>
      <w:r w:rsidR="0049543B">
        <w:t>ders Söderberg</w:t>
      </w:r>
    </w:p>
    <w:p w14:paraId="51756F04" w14:textId="77F68910" w:rsidR="00766A6D" w:rsidRPr="00986A1D" w:rsidRDefault="00DC4AF4" w:rsidP="00986A1D">
      <w:r>
        <w:t>VD</w:t>
      </w:r>
      <w:r w:rsidR="0049543B">
        <w:t>,</w:t>
      </w:r>
      <w:r>
        <w:t xml:space="preserve"> </w:t>
      </w:r>
      <w:r w:rsidR="00766A6D">
        <w:t>Göteborgsregionens Fritidshamnar AB</w:t>
      </w:r>
      <w:bookmarkEnd w:id="1"/>
    </w:p>
    <w:sectPr w:rsidR="00766A6D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214970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036191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036191" w:rsidRDefault="0003619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036191" w:rsidRDefault="00036191" w:rsidP="00FB3B58">
          <w:pPr>
            <w:pStyle w:val="Sidhuvud"/>
            <w:spacing w:after="100"/>
            <w:jc w:val="right"/>
          </w:pPr>
        </w:p>
      </w:tc>
    </w:tr>
  </w:tbl>
  <w:p w14:paraId="6FDFBDAA" w14:textId="2951BEFB" w:rsidR="00036191" w:rsidRDefault="000361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0179967">
    <w:abstractNumId w:val="2"/>
  </w:num>
  <w:num w:numId="2" w16cid:durableId="578027711">
    <w:abstractNumId w:val="5"/>
  </w:num>
  <w:num w:numId="3" w16cid:durableId="1253928282">
    <w:abstractNumId w:val="1"/>
  </w:num>
  <w:num w:numId="4" w16cid:durableId="1686707081">
    <w:abstractNumId w:val="4"/>
  </w:num>
  <w:num w:numId="5" w16cid:durableId="827281313">
    <w:abstractNumId w:val="0"/>
  </w:num>
  <w:num w:numId="6" w16cid:durableId="151075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36191"/>
    <w:rsid w:val="00064065"/>
    <w:rsid w:val="00064294"/>
    <w:rsid w:val="000B6F6F"/>
    <w:rsid w:val="000C68BA"/>
    <w:rsid w:val="000C6B6F"/>
    <w:rsid w:val="000E3CF2"/>
    <w:rsid w:val="000F2B85"/>
    <w:rsid w:val="0011061F"/>
    <w:rsid w:val="0011381D"/>
    <w:rsid w:val="00142FEF"/>
    <w:rsid w:val="001569BE"/>
    <w:rsid w:val="00173F0C"/>
    <w:rsid w:val="0018654B"/>
    <w:rsid w:val="001C2218"/>
    <w:rsid w:val="001D645F"/>
    <w:rsid w:val="00214970"/>
    <w:rsid w:val="00241F59"/>
    <w:rsid w:val="002446B3"/>
    <w:rsid w:val="00257F49"/>
    <w:rsid w:val="002D09F7"/>
    <w:rsid w:val="002E0CA2"/>
    <w:rsid w:val="003164EC"/>
    <w:rsid w:val="00323048"/>
    <w:rsid w:val="003252F6"/>
    <w:rsid w:val="00332A7F"/>
    <w:rsid w:val="00350FEF"/>
    <w:rsid w:val="00367F49"/>
    <w:rsid w:val="00372CB4"/>
    <w:rsid w:val="003A0F3A"/>
    <w:rsid w:val="003D53C8"/>
    <w:rsid w:val="00414E79"/>
    <w:rsid w:val="00416922"/>
    <w:rsid w:val="00440D30"/>
    <w:rsid w:val="00473C11"/>
    <w:rsid w:val="00477471"/>
    <w:rsid w:val="0049543B"/>
    <w:rsid w:val="004A5252"/>
    <w:rsid w:val="004B287C"/>
    <w:rsid w:val="004C0571"/>
    <w:rsid w:val="004C78B0"/>
    <w:rsid w:val="00520BAC"/>
    <w:rsid w:val="00521790"/>
    <w:rsid w:val="00542187"/>
    <w:rsid w:val="005729A0"/>
    <w:rsid w:val="00597ACB"/>
    <w:rsid w:val="005A5C66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E3041"/>
    <w:rsid w:val="00720B05"/>
    <w:rsid w:val="007332D9"/>
    <w:rsid w:val="00742AE2"/>
    <w:rsid w:val="007517BE"/>
    <w:rsid w:val="00752CBB"/>
    <w:rsid w:val="00766929"/>
    <w:rsid w:val="00766A6D"/>
    <w:rsid w:val="00770200"/>
    <w:rsid w:val="007831E0"/>
    <w:rsid w:val="007A0E1C"/>
    <w:rsid w:val="007A7F8D"/>
    <w:rsid w:val="007B661E"/>
    <w:rsid w:val="00831E91"/>
    <w:rsid w:val="008427D0"/>
    <w:rsid w:val="0087328B"/>
    <w:rsid w:val="008760F6"/>
    <w:rsid w:val="008B727C"/>
    <w:rsid w:val="008D006E"/>
    <w:rsid w:val="008E111C"/>
    <w:rsid w:val="008E56C2"/>
    <w:rsid w:val="00916607"/>
    <w:rsid w:val="009433F3"/>
    <w:rsid w:val="009537B6"/>
    <w:rsid w:val="009624D4"/>
    <w:rsid w:val="00972A1A"/>
    <w:rsid w:val="00985ACB"/>
    <w:rsid w:val="00986A1D"/>
    <w:rsid w:val="009B4E2A"/>
    <w:rsid w:val="009D4D5C"/>
    <w:rsid w:val="009F7D7F"/>
    <w:rsid w:val="00A074B5"/>
    <w:rsid w:val="00A345C1"/>
    <w:rsid w:val="00A3668C"/>
    <w:rsid w:val="00A47AD9"/>
    <w:rsid w:val="00A8112E"/>
    <w:rsid w:val="00A82AA4"/>
    <w:rsid w:val="00AA0284"/>
    <w:rsid w:val="00AC2263"/>
    <w:rsid w:val="00AE5147"/>
    <w:rsid w:val="00AE5F41"/>
    <w:rsid w:val="00B15332"/>
    <w:rsid w:val="00B456FF"/>
    <w:rsid w:val="00B63E0E"/>
    <w:rsid w:val="00BA1320"/>
    <w:rsid w:val="00BA2504"/>
    <w:rsid w:val="00BB3B8E"/>
    <w:rsid w:val="00BD0663"/>
    <w:rsid w:val="00BF1EC3"/>
    <w:rsid w:val="00BF282B"/>
    <w:rsid w:val="00C0363D"/>
    <w:rsid w:val="00C10045"/>
    <w:rsid w:val="00C85A21"/>
    <w:rsid w:val="00C9703D"/>
    <w:rsid w:val="00CA5E9F"/>
    <w:rsid w:val="00CB1B12"/>
    <w:rsid w:val="00CD65E8"/>
    <w:rsid w:val="00CE7410"/>
    <w:rsid w:val="00D000A3"/>
    <w:rsid w:val="00D21D96"/>
    <w:rsid w:val="00D22966"/>
    <w:rsid w:val="00D518E9"/>
    <w:rsid w:val="00D73022"/>
    <w:rsid w:val="00D731D2"/>
    <w:rsid w:val="00DA76F6"/>
    <w:rsid w:val="00DC4AF4"/>
    <w:rsid w:val="00DC59E4"/>
    <w:rsid w:val="00DC5A8E"/>
    <w:rsid w:val="00DC6E79"/>
    <w:rsid w:val="00DF152D"/>
    <w:rsid w:val="00E11731"/>
    <w:rsid w:val="00E332EE"/>
    <w:rsid w:val="00E419D3"/>
    <w:rsid w:val="00E842AA"/>
    <w:rsid w:val="00EF388D"/>
    <w:rsid w:val="00EF53DC"/>
    <w:rsid w:val="00F16085"/>
    <w:rsid w:val="00F30DB0"/>
    <w:rsid w:val="00F4117C"/>
    <w:rsid w:val="00F43C47"/>
    <w:rsid w:val="00F57801"/>
    <w:rsid w:val="00F66187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1569BE"/>
    <w:rsid w:val="002446B3"/>
    <w:rsid w:val="00775734"/>
    <w:rsid w:val="00A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21</cp:revision>
  <cp:lastPrinted>2020-01-30T12:42:00Z</cp:lastPrinted>
  <dcterms:created xsi:type="dcterms:W3CDTF">2020-02-24T14:47:00Z</dcterms:created>
  <dcterms:modified xsi:type="dcterms:W3CDTF">2026-02-18T14:48:00Z</dcterms:modified>
</cp:coreProperties>
</file>