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  <w:tblCaption w:val="Organisationsnamn och Göteborgs Stads logotyp"/>
      </w:tblPr>
      <w:tblGrid>
        <w:gridCol w:w="5103"/>
        <w:gridCol w:w="3969"/>
      </w:tblGrid>
      <w:tr w:rsidR="00770200" w14:paraId="0D8347FE" w14:textId="77777777" w:rsidTr="00A8112E">
        <w:sdt>
          <w:sdtPr>
            <w:rPr>
              <w:rFonts w:cstheme="majorHAnsi"/>
            </w:rPr>
            <w:alias w:val="Enhet/förvaltning/organisation"/>
            <w:tag w:val="Göteborgs Stad"/>
            <w:id w:val="-1154211905"/>
            <w:placeholder>
              <w:docPart w:val="13D35252D87E426097CB5F5B98848302"/>
            </w:placeholder>
            <w:text w:multiLine="1"/>
          </w:sdtPr>
          <w:sdtEndPr/>
          <w:sdtContent>
            <w:tc>
              <w:tcPr>
                <w:tcW w:w="5103" w:type="dxa"/>
                <w:tcBorders>
                  <w:bottom w:val="nil"/>
                </w:tcBorders>
                <w:vAlign w:val="center"/>
              </w:tcPr>
              <w:p w14:paraId="1C95703E" w14:textId="3D63FA24" w:rsidR="00770200" w:rsidRPr="009F33EF" w:rsidRDefault="001E47A2" w:rsidP="00945E7C">
                <w:pPr>
                  <w:pStyle w:val="Sidhuvud"/>
                  <w:rPr>
                    <w:rFonts w:cstheme="majorHAnsi"/>
                  </w:rPr>
                </w:pPr>
                <w:r>
                  <w:rPr>
                    <w:rFonts w:cstheme="majorHAnsi"/>
                  </w:rPr>
                  <w:t xml:space="preserve">Störningsjouren i Göteborg AB </w:t>
                </w:r>
              </w:p>
            </w:tc>
          </w:sdtContent>
        </w:sdt>
        <w:tc>
          <w:tcPr>
            <w:tcW w:w="3969" w:type="dxa"/>
            <w:tcBorders>
              <w:bottom w:val="nil"/>
            </w:tcBorders>
          </w:tcPr>
          <w:p w14:paraId="077EE060" w14:textId="6BA1CF64" w:rsidR="001E47A2" w:rsidRDefault="00584724" w:rsidP="00FB1CBB">
            <w:pPr>
              <w:tabs>
                <w:tab w:val="left" w:pos="2410"/>
                <w:tab w:val="center" w:pos="4536"/>
                <w:tab w:val="right" w:pos="9072"/>
              </w:tabs>
              <w:spacing w:after="0"/>
              <w:jc w:val="right"/>
            </w:pPr>
            <w:r>
              <w:rPr>
                <w:rFonts w:ascii="Calibri" w:hAnsi="Calibri"/>
                <w:b/>
                <w:noProof/>
                <w:color w:val="0070C0"/>
                <w:lang w:eastAsia="sv-SE"/>
              </w:rPr>
              <w:t xml:space="preserve">                             </w:t>
            </w:r>
            <w:r w:rsidR="00E93EFD">
              <w:rPr>
                <w:rFonts w:ascii="Calibri" w:hAnsi="Calibri"/>
                <w:b/>
                <w:noProof/>
                <w:color w:val="0070C0"/>
                <w:lang w:eastAsia="sv-SE"/>
              </w:rPr>
              <w:t xml:space="preserve">                   </w:t>
            </w:r>
            <w:r w:rsidR="00FB1CBB">
              <w:t xml:space="preserve"> </w:t>
            </w:r>
            <w:r w:rsidR="00FB1CBB">
              <w:rPr>
                <w:noProof/>
              </w:rPr>
              <w:drawing>
                <wp:inline distT="0" distB="0" distL="0" distR="0" wp14:anchorId="044503CB" wp14:editId="73165A19">
                  <wp:extent cx="821354" cy="704850"/>
                  <wp:effectExtent l="0" t="0" r="0" b="0"/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objekt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6182" cy="717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FFC05C" w14:textId="6982E2F9" w:rsidR="00770200" w:rsidRDefault="00770200" w:rsidP="00584724">
            <w:pPr>
              <w:pStyle w:val="Sidhuvud"/>
              <w:spacing w:afterAutospacing="0"/>
              <w:jc w:val="center"/>
            </w:pPr>
          </w:p>
        </w:tc>
      </w:tr>
      <w:tr w:rsidR="00770200" w14:paraId="03017A1B" w14:textId="77777777" w:rsidTr="007249B1">
        <w:trPr>
          <w:trHeight w:val="56"/>
        </w:trPr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06D8217" w14:textId="77777777" w:rsidR="00770200" w:rsidRDefault="00770200" w:rsidP="00945E7C">
            <w:pPr>
              <w:pStyle w:val="Sidhuvud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04246348" w14:textId="77777777" w:rsidR="00770200" w:rsidRDefault="00770200" w:rsidP="00945E7C">
            <w:pPr>
              <w:pStyle w:val="Sidhuvud"/>
              <w:jc w:val="right"/>
            </w:pPr>
          </w:p>
        </w:tc>
      </w:tr>
      <w:tr w:rsidR="00603751" w:rsidRPr="004039D2" w14:paraId="4AF0202C" w14:textId="77777777" w:rsidTr="00603751">
        <w:tblPrEx>
          <w:tblLook w:val="04A0" w:firstRow="1" w:lastRow="0" w:firstColumn="1" w:lastColumn="0" w:noHBand="0" w:noVBand="1"/>
        </w:tblPrEx>
        <w:tc>
          <w:tcPr>
            <w:tcW w:w="9072" w:type="dxa"/>
            <w:gridSpan w:val="2"/>
            <w:tcBorders>
              <w:bottom w:val="nil"/>
            </w:tcBorders>
            <w:shd w:val="clear" w:color="auto" w:fill="auto"/>
          </w:tcPr>
          <w:p w14:paraId="61AD7806" w14:textId="0239A046" w:rsidR="00CC497E" w:rsidRPr="004039D2" w:rsidRDefault="00603751" w:rsidP="00603751">
            <w:pPr>
              <w:pStyle w:val="Tid"/>
              <w:spacing w:before="240" w:after="100"/>
              <w:jc w:val="right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4039D2">
              <w:rPr>
                <w:rFonts w:asciiTheme="minorHAnsi" w:hAnsiTheme="minorHAnsi" w:cstheme="minorHAnsi"/>
                <w:b/>
                <w:bCs/>
                <w:szCs w:val="22"/>
              </w:rPr>
              <w:t>Protokoll</w:t>
            </w:r>
            <w:r w:rsidR="00CF40F7" w:rsidRPr="004039D2">
              <w:rPr>
                <w:rFonts w:asciiTheme="minorHAnsi" w:hAnsiTheme="minorHAnsi" w:cstheme="minorHAnsi"/>
                <w:b/>
                <w:bCs/>
                <w:szCs w:val="22"/>
              </w:rPr>
              <w:t xml:space="preserve"> (</w:t>
            </w:r>
            <w:r w:rsidR="003246FA">
              <w:rPr>
                <w:rFonts w:asciiTheme="minorHAnsi" w:hAnsiTheme="minorHAnsi" w:cstheme="minorHAnsi"/>
                <w:b/>
                <w:bCs/>
                <w:szCs w:val="22"/>
              </w:rPr>
              <w:t>7</w:t>
            </w:r>
            <w:r w:rsidR="00CF40F7" w:rsidRPr="004039D2">
              <w:rPr>
                <w:rFonts w:asciiTheme="minorHAnsi" w:hAnsiTheme="minorHAnsi" w:cstheme="minorHAnsi"/>
                <w:b/>
                <w:bCs/>
                <w:szCs w:val="22"/>
              </w:rPr>
              <w:t xml:space="preserve">) </w:t>
            </w:r>
          </w:p>
          <w:p w14:paraId="6AB61E94" w14:textId="3A0F07DE" w:rsidR="00603751" w:rsidRPr="004039D2" w:rsidRDefault="00CC497E" w:rsidP="00603751">
            <w:pPr>
              <w:pStyle w:val="Tid"/>
              <w:spacing w:before="240" w:after="100"/>
              <w:jc w:val="right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4039D2">
              <w:rPr>
                <w:rFonts w:asciiTheme="minorHAnsi" w:hAnsiTheme="minorHAnsi" w:cstheme="minorHAnsi"/>
                <w:b/>
                <w:bCs/>
                <w:szCs w:val="22"/>
              </w:rPr>
              <w:t>F</w:t>
            </w:r>
            <w:r w:rsidR="004C4717" w:rsidRPr="004039D2">
              <w:rPr>
                <w:rFonts w:asciiTheme="minorHAnsi" w:hAnsiTheme="minorHAnsi" w:cstheme="minorHAnsi"/>
                <w:b/>
                <w:bCs/>
                <w:szCs w:val="22"/>
              </w:rPr>
              <w:t>ört vid</w:t>
            </w:r>
            <w:r w:rsidR="00E92EF2">
              <w:rPr>
                <w:rFonts w:asciiTheme="minorHAnsi" w:hAnsiTheme="minorHAnsi" w:cstheme="minorHAnsi"/>
                <w:b/>
                <w:bCs/>
                <w:szCs w:val="22"/>
              </w:rPr>
              <w:t xml:space="preserve"> </w:t>
            </w:r>
            <w:r w:rsidR="00CB0D7E">
              <w:rPr>
                <w:rFonts w:asciiTheme="minorHAnsi" w:hAnsiTheme="minorHAnsi" w:cstheme="minorHAnsi"/>
                <w:b/>
                <w:bCs/>
                <w:szCs w:val="22"/>
              </w:rPr>
              <w:t>styrelse</w:t>
            </w:r>
            <w:r w:rsidR="00E93EFD" w:rsidRPr="004039D2">
              <w:rPr>
                <w:rFonts w:asciiTheme="minorHAnsi" w:hAnsiTheme="minorHAnsi" w:cstheme="minorHAnsi"/>
                <w:b/>
                <w:bCs/>
                <w:szCs w:val="22"/>
              </w:rPr>
              <w:t xml:space="preserve">sammanträde </w:t>
            </w:r>
          </w:p>
          <w:p w14:paraId="67BFFA3F" w14:textId="3BA7849A" w:rsidR="00603751" w:rsidRPr="004039D2" w:rsidRDefault="00603751" w:rsidP="00E92E25">
            <w:pPr>
              <w:pStyle w:val="Tid"/>
              <w:spacing w:before="240" w:afterAutospacing="0"/>
              <w:jc w:val="right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4039D2">
              <w:rPr>
                <w:rFonts w:asciiTheme="minorHAnsi" w:hAnsiTheme="minorHAnsi" w:cstheme="minorHAnsi"/>
                <w:b/>
                <w:bCs/>
                <w:szCs w:val="22"/>
              </w:rPr>
              <w:t xml:space="preserve">Sammanträdesdatum: </w:t>
            </w:r>
            <w:r w:rsidR="009F4F9F" w:rsidRPr="004039D2">
              <w:rPr>
                <w:rFonts w:asciiTheme="minorHAnsi" w:hAnsiTheme="minorHAnsi" w:cstheme="minorHAnsi"/>
                <w:b/>
                <w:bCs/>
                <w:szCs w:val="22"/>
              </w:rPr>
              <w:t>202</w:t>
            </w:r>
            <w:r w:rsidR="004C014C">
              <w:rPr>
                <w:rFonts w:asciiTheme="minorHAnsi" w:hAnsiTheme="minorHAnsi" w:cstheme="minorHAnsi"/>
                <w:b/>
                <w:bCs/>
                <w:szCs w:val="22"/>
              </w:rPr>
              <w:t>5</w:t>
            </w:r>
            <w:r w:rsidR="00B4240A" w:rsidRPr="004039D2">
              <w:rPr>
                <w:rFonts w:asciiTheme="minorHAnsi" w:hAnsiTheme="minorHAnsi" w:cstheme="minorHAnsi"/>
                <w:b/>
                <w:bCs/>
                <w:szCs w:val="22"/>
              </w:rPr>
              <w:t>-</w:t>
            </w:r>
            <w:r w:rsidR="00E92EF2">
              <w:rPr>
                <w:rFonts w:asciiTheme="minorHAnsi" w:hAnsiTheme="minorHAnsi" w:cstheme="minorHAnsi"/>
                <w:b/>
                <w:bCs/>
                <w:szCs w:val="22"/>
              </w:rPr>
              <w:t>1</w:t>
            </w:r>
            <w:r w:rsidR="003246FA">
              <w:rPr>
                <w:rFonts w:asciiTheme="minorHAnsi" w:hAnsiTheme="minorHAnsi" w:cstheme="minorHAnsi"/>
                <w:b/>
                <w:bCs/>
                <w:szCs w:val="22"/>
              </w:rPr>
              <w:t>2</w:t>
            </w:r>
            <w:r w:rsidR="00B4240A" w:rsidRPr="004039D2">
              <w:rPr>
                <w:rFonts w:asciiTheme="minorHAnsi" w:hAnsiTheme="minorHAnsi" w:cstheme="minorHAnsi"/>
                <w:b/>
                <w:bCs/>
                <w:szCs w:val="22"/>
              </w:rPr>
              <w:t>-</w:t>
            </w:r>
            <w:r w:rsidR="003246FA">
              <w:rPr>
                <w:rFonts w:asciiTheme="minorHAnsi" w:hAnsiTheme="minorHAnsi" w:cstheme="minorHAnsi"/>
                <w:b/>
                <w:bCs/>
                <w:szCs w:val="22"/>
              </w:rPr>
              <w:t>04</w:t>
            </w:r>
          </w:p>
        </w:tc>
      </w:tr>
    </w:tbl>
    <w:p w14:paraId="74BF64F3" w14:textId="76CCDF72" w:rsidR="00E8798F" w:rsidRDefault="009003DD" w:rsidP="009003DD">
      <w:pPr>
        <w:pStyle w:val="Dokumentinfo"/>
        <w:rPr>
          <w:rFonts w:asciiTheme="minorHAnsi" w:hAnsiTheme="minorHAnsi" w:cstheme="minorHAnsi"/>
          <w:szCs w:val="22"/>
        </w:rPr>
      </w:pPr>
      <w:bookmarkStart w:id="0" w:name="_Toc478651876"/>
      <w:r w:rsidRPr="003E3EE0">
        <w:rPr>
          <w:rFonts w:asciiTheme="minorHAnsi" w:hAnsiTheme="minorHAnsi" w:cstheme="minorHAnsi"/>
          <w:b/>
          <w:bCs/>
          <w:szCs w:val="22"/>
        </w:rPr>
        <w:t>Tid</w:t>
      </w:r>
      <w:r w:rsidRPr="0028653A">
        <w:rPr>
          <w:rFonts w:asciiTheme="minorHAnsi" w:hAnsiTheme="minorHAnsi" w:cstheme="minorHAnsi"/>
          <w:szCs w:val="22"/>
        </w:rPr>
        <w:t xml:space="preserve">: </w:t>
      </w:r>
      <w:r w:rsidR="002738AA" w:rsidRPr="0028653A">
        <w:rPr>
          <w:rFonts w:asciiTheme="minorHAnsi" w:hAnsiTheme="minorHAnsi" w:cstheme="minorHAnsi"/>
          <w:szCs w:val="22"/>
        </w:rPr>
        <w:t xml:space="preserve">kl. </w:t>
      </w:r>
      <w:r w:rsidR="00E92EF2">
        <w:rPr>
          <w:rFonts w:asciiTheme="minorHAnsi" w:hAnsiTheme="minorHAnsi" w:cstheme="minorHAnsi"/>
          <w:szCs w:val="22"/>
        </w:rPr>
        <w:t>1</w:t>
      </w:r>
      <w:r w:rsidR="003246FA">
        <w:rPr>
          <w:rFonts w:asciiTheme="minorHAnsi" w:hAnsiTheme="minorHAnsi" w:cstheme="minorHAnsi"/>
          <w:szCs w:val="22"/>
        </w:rPr>
        <w:t>3</w:t>
      </w:r>
      <w:r w:rsidR="00E8798F">
        <w:rPr>
          <w:rFonts w:asciiTheme="minorHAnsi" w:hAnsiTheme="minorHAnsi" w:cstheme="minorHAnsi"/>
          <w:szCs w:val="22"/>
        </w:rPr>
        <w:t>:</w:t>
      </w:r>
      <w:r w:rsidR="003246FA">
        <w:rPr>
          <w:rFonts w:asciiTheme="minorHAnsi" w:hAnsiTheme="minorHAnsi" w:cstheme="minorHAnsi"/>
          <w:szCs w:val="22"/>
        </w:rPr>
        <w:t>00</w:t>
      </w:r>
      <w:r w:rsidR="00273E5D">
        <w:rPr>
          <w:rFonts w:asciiTheme="minorHAnsi" w:hAnsiTheme="minorHAnsi" w:cstheme="minorHAnsi"/>
          <w:szCs w:val="22"/>
        </w:rPr>
        <w:t xml:space="preserve"> – </w:t>
      </w:r>
      <w:r w:rsidR="002B3406">
        <w:rPr>
          <w:rFonts w:asciiTheme="minorHAnsi" w:hAnsiTheme="minorHAnsi" w:cstheme="minorHAnsi"/>
          <w:szCs w:val="22"/>
        </w:rPr>
        <w:t>1</w:t>
      </w:r>
      <w:r w:rsidR="003246FA">
        <w:rPr>
          <w:rFonts w:asciiTheme="minorHAnsi" w:hAnsiTheme="minorHAnsi" w:cstheme="minorHAnsi"/>
          <w:szCs w:val="22"/>
        </w:rPr>
        <w:t>5</w:t>
      </w:r>
      <w:r w:rsidR="002B3406">
        <w:rPr>
          <w:rFonts w:asciiTheme="minorHAnsi" w:hAnsiTheme="minorHAnsi" w:cstheme="minorHAnsi"/>
          <w:szCs w:val="22"/>
        </w:rPr>
        <w:t>:</w:t>
      </w:r>
      <w:r w:rsidR="006249DB">
        <w:rPr>
          <w:rFonts w:asciiTheme="minorHAnsi" w:hAnsiTheme="minorHAnsi" w:cstheme="minorHAnsi"/>
          <w:szCs w:val="22"/>
        </w:rPr>
        <w:t>0</w:t>
      </w:r>
      <w:r w:rsidR="002B3406">
        <w:rPr>
          <w:rFonts w:asciiTheme="minorHAnsi" w:hAnsiTheme="minorHAnsi" w:cstheme="minorHAnsi"/>
          <w:szCs w:val="22"/>
        </w:rPr>
        <w:t>0</w:t>
      </w:r>
    </w:p>
    <w:p w14:paraId="52FD73E2" w14:textId="35095871" w:rsidR="009003DD" w:rsidRPr="00931B98" w:rsidRDefault="009003DD" w:rsidP="009003DD">
      <w:pPr>
        <w:pStyle w:val="Dokumentinfo"/>
        <w:rPr>
          <w:rFonts w:asciiTheme="minorHAnsi" w:hAnsiTheme="minorHAnsi" w:cstheme="minorHAnsi"/>
          <w:szCs w:val="22"/>
        </w:rPr>
      </w:pPr>
      <w:r w:rsidRPr="003E3EE0">
        <w:rPr>
          <w:rFonts w:asciiTheme="minorHAnsi" w:hAnsiTheme="minorHAnsi" w:cstheme="minorHAnsi"/>
          <w:b/>
          <w:bCs/>
          <w:szCs w:val="22"/>
        </w:rPr>
        <w:t>Plats</w:t>
      </w:r>
      <w:r w:rsidRPr="00931B98">
        <w:rPr>
          <w:rFonts w:asciiTheme="minorHAnsi" w:hAnsiTheme="minorHAnsi" w:cstheme="minorHAnsi"/>
          <w:szCs w:val="22"/>
        </w:rPr>
        <w:t>:</w:t>
      </w:r>
      <w:r w:rsidR="00B946D5">
        <w:rPr>
          <w:rFonts w:asciiTheme="minorHAnsi" w:hAnsiTheme="minorHAnsi" w:cstheme="minorHAnsi"/>
          <w:szCs w:val="22"/>
        </w:rPr>
        <w:t xml:space="preserve"> </w:t>
      </w:r>
      <w:r w:rsidR="006304C6">
        <w:rPr>
          <w:rFonts w:asciiTheme="minorHAnsi" w:hAnsiTheme="minorHAnsi" w:cstheme="minorHAnsi"/>
          <w:szCs w:val="22"/>
        </w:rPr>
        <w:t>Fabriksgatan 7</w:t>
      </w:r>
      <w:r w:rsidR="00273E5D">
        <w:rPr>
          <w:rFonts w:asciiTheme="minorHAnsi" w:hAnsiTheme="minorHAnsi" w:cstheme="minorHAnsi"/>
          <w:szCs w:val="22"/>
        </w:rPr>
        <w:br/>
      </w:r>
    </w:p>
    <w:p w14:paraId="7F142B64" w14:textId="74E56962" w:rsidR="00603751" w:rsidRDefault="00603751" w:rsidP="00603751">
      <w:pPr>
        <w:pStyle w:val="Rubrik2"/>
        <w:rPr>
          <w:rFonts w:asciiTheme="minorHAnsi" w:hAnsiTheme="minorHAnsi" w:cstheme="minorHAnsi"/>
          <w:sz w:val="22"/>
          <w:szCs w:val="22"/>
        </w:rPr>
      </w:pPr>
      <w:r w:rsidRPr="00931B98">
        <w:rPr>
          <w:rFonts w:asciiTheme="minorHAnsi" w:hAnsiTheme="minorHAnsi" w:cstheme="minorHAnsi"/>
          <w:sz w:val="22"/>
          <w:szCs w:val="22"/>
        </w:rPr>
        <w:t>Närvarande</w:t>
      </w:r>
      <w:bookmarkEnd w:id="0"/>
    </w:p>
    <w:p w14:paraId="500DAB8D" w14:textId="3F669976" w:rsidR="00E21FA1" w:rsidRDefault="00C91EEC" w:rsidP="00D76EA1">
      <w:pPr>
        <w:tabs>
          <w:tab w:val="left" w:pos="2500"/>
        </w:tabs>
        <w:spacing w:after="0"/>
        <w:rPr>
          <w:rFonts w:eastAsiaTheme="minorHAnsi" w:cstheme="minorHAnsi"/>
          <w:szCs w:val="22"/>
        </w:rPr>
      </w:pPr>
      <w:r w:rsidRPr="00C91EEC">
        <w:rPr>
          <w:b/>
          <w:bCs/>
        </w:rPr>
        <w:t>Ledamöter</w:t>
      </w:r>
      <w:r w:rsidR="00D95085">
        <w:rPr>
          <w:rFonts w:eastAsiaTheme="minorHAnsi" w:cstheme="minorHAnsi"/>
          <w:szCs w:val="22"/>
        </w:rPr>
        <w:br/>
      </w:r>
      <w:r w:rsidR="00D76EA1">
        <w:rPr>
          <w:rFonts w:eastAsiaTheme="minorHAnsi" w:cstheme="minorHAnsi"/>
          <w:szCs w:val="22"/>
        </w:rPr>
        <w:t>Terje Johansson</w:t>
      </w:r>
      <w:r w:rsidR="009A02B3">
        <w:rPr>
          <w:rFonts w:eastAsiaTheme="minorHAnsi" w:cstheme="minorHAnsi"/>
          <w:szCs w:val="22"/>
        </w:rPr>
        <w:tab/>
      </w:r>
      <w:r w:rsidR="00D76EA1">
        <w:rPr>
          <w:rFonts w:eastAsiaTheme="minorHAnsi" w:cstheme="minorHAnsi"/>
          <w:szCs w:val="22"/>
        </w:rPr>
        <w:t>ordförande</w:t>
      </w:r>
      <w:r w:rsidR="00BD014F">
        <w:rPr>
          <w:rFonts w:eastAsiaTheme="minorHAnsi" w:cstheme="minorHAnsi"/>
          <w:szCs w:val="22"/>
        </w:rPr>
        <w:t xml:space="preserve"> (nv. </w:t>
      </w:r>
      <w:r w:rsidR="00D1352C">
        <w:rPr>
          <w:rFonts w:eastAsiaTheme="minorHAnsi" w:cstheme="minorHAnsi"/>
          <w:szCs w:val="22"/>
        </w:rPr>
        <w:t xml:space="preserve">§§ </w:t>
      </w:r>
      <w:r w:rsidR="00902D22">
        <w:rPr>
          <w:rFonts w:eastAsiaTheme="minorHAnsi" w:cstheme="minorHAnsi"/>
          <w:szCs w:val="22"/>
        </w:rPr>
        <w:t>6</w:t>
      </w:r>
      <w:r w:rsidR="00D1352C">
        <w:rPr>
          <w:rFonts w:eastAsiaTheme="minorHAnsi" w:cstheme="minorHAnsi"/>
          <w:szCs w:val="22"/>
        </w:rPr>
        <w:t>-</w:t>
      </w:r>
      <w:r w:rsidR="00024500">
        <w:rPr>
          <w:rFonts w:eastAsiaTheme="minorHAnsi" w:cstheme="minorHAnsi"/>
          <w:szCs w:val="22"/>
        </w:rPr>
        <w:t>15</w:t>
      </w:r>
      <w:r w:rsidR="00BD014F">
        <w:rPr>
          <w:rFonts w:eastAsiaTheme="minorHAnsi" w:cstheme="minorHAnsi"/>
          <w:szCs w:val="22"/>
        </w:rPr>
        <w:t>)</w:t>
      </w:r>
    </w:p>
    <w:p w14:paraId="4D8604F5" w14:textId="0D3F7EBE" w:rsidR="006304C6" w:rsidRDefault="006304C6" w:rsidP="00457A08">
      <w:pPr>
        <w:tabs>
          <w:tab w:val="left" w:pos="2500"/>
        </w:tabs>
        <w:spacing w:after="0"/>
        <w:rPr>
          <w:rFonts w:eastAsiaTheme="minorHAnsi" w:cstheme="minorHAnsi"/>
          <w:szCs w:val="22"/>
        </w:rPr>
      </w:pPr>
      <w:r>
        <w:rPr>
          <w:rFonts w:eastAsiaTheme="minorHAnsi" w:cstheme="minorHAnsi"/>
          <w:szCs w:val="22"/>
        </w:rPr>
        <w:t>Rikard Ljunggren</w:t>
      </w:r>
      <w:r>
        <w:rPr>
          <w:rFonts w:eastAsiaTheme="minorHAnsi" w:cstheme="minorHAnsi"/>
          <w:szCs w:val="22"/>
        </w:rPr>
        <w:tab/>
        <w:t>1:e vice ordförande</w:t>
      </w:r>
      <w:r w:rsidRPr="00931B98">
        <w:rPr>
          <w:rFonts w:eastAsiaTheme="minorHAnsi" w:cstheme="minorHAnsi"/>
          <w:szCs w:val="22"/>
        </w:rPr>
        <w:t xml:space="preserve"> </w:t>
      </w:r>
      <w:r w:rsidR="004D0F4A">
        <w:rPr>
          <w:rFonts w:eastAsiaTheme="minorHAnsi" w:cstheme="minorHAnsi"/>
          <w:szCs w:val="22"/>
        </w:rPr>
        <w:t xml:space="preserve">(nv. §§ </w:t>
      </w:r>
      <w:r w:rsidR="00C878A7">
        <w:rPr>
          <w:rFonts w:eastAsiaTheme="minorHAnsi" w:cstheme="minorHAnsi"/>
          <w:szCs w:val="22"/>
        </w:rPr>
        <w:t>6</w:t>
      </w:r>
      <w:r w:rsidR="00E16182">
        <w:rPr>
          <w:rFonts w:eastAsiaTheme="minorHAnsi" w:cstheme="minorHAnsi"/>
          <w:szCs w:val="22"/>
        </w:rPr>
        <w:t>-</w:t>
      </w:r>
      <w:r w:rsidR="00024500">
        <w:rPr>
          <w:rFonts w:eastAsiaTheme="minorHAnsi" w:cstheme="minorHAnsi"/>
          <w:szCs w:val="22"/>
        </w:rPr>
        <w:t>15</w:t>
      </w:r>
      <w:r w:rsidR="004D0F4A">
        <w:rPr>
          <w:rFonts w:eastAsiaTheme="minorHAnsi" w:cstheme="minorHAnsi"/>
          <w:szCs w:val="22"/>
        </w:rPr>
        <w:t>)</w:t>
      </w:r>
    </w:p>
    <w:p w14:paraId="2698F8B6" w14:textId="5D27737A" w:rsidR="00457A08" w:rsidRDefault="00457A08" w:rsidP="00457A08">
      <w:pPr>
        <w:tabs>
          <w:tab w:val="left" w:pos="2500"/>
        </w:tabs>
        <w:spacing w:after="0"/>
        <w:rPr>
          <w:rFonts w:eastAsiaTheme="minorHAnsi" w:cstheme="minorHAnsi"/>
          <w:szCs w:val="22"/>
        </w:rPr>
      </w:pPr>
      <w:r w:rsidRPr="00931B98">
        <w:rPr>
          <w:rFonts w:eastAsiaTheme="minorHAnsi" w:cstheme="minorHAnsi"/>
          <w:szCs w:val="22"/>
        </w:rPr>
        <w:t xml:space="preserve">Robert </w:t>
      </w:r>
      <w:proofErr w:type="spellStart"/>
      <w:r w:rsidRPr="00931B98">
        <w:rPr>
          <w:rFonts w:eastAsiaTheme="minorHAnsi" w:cstheme="minorHAnsi"/>
          <w:szCs w:val="22"/>
        </w:rPr>
        <w:t>Jademyr</w:t>
      </w:r>
      <w:proofErr w:type="spellEnd"/>
      <w:r>
        <w:rPr>
          <w:rFonts w:eastAsiaTheme="minorHAnsi" w:cstheme="minorHAnsi"/>
          <w:szCs w:val="22"/>
        </w:rPr>
        <w:tab/>
        <w:t>2:e vice ordförande</w:t>
      </w:r>
    </w:p>
    <w:p w14:paraId="177B5ED9" w14:textId="77777777" w:rsidR="001123F1" w:rsidRPr="00457A08" w:rsidRDefault="001123F1" w:rsidP="001123F1">
      <w:pPr>
        <w:tabs>
          <w:tab w:val="left" w:pos="2500"/>
        </w:tabs>
        <w:spacing w:after="0"/>
        <w:rPr>
          <w:rFonts w:eastAsiaTheme="minorHAnsi" w:cstheme="minorHAnsi"/>
          <w:szCs w:val="22"/>
        </w:rPr>
      </w:pPr>
      <w:r>
        <w:rPr>
          <w:rFonts w:eastAsiaTheme="minorHAnsi" w:cstheme="minorHAnsi"/>
          <w:szCs w:val="22"/>
        </w:rPr>
        <w:t>Anders Börjesson</w:t>
      </w:r>
      <w:r>
        <w:rPr>
          <w:rFonts w:eastAsiaTheme="minorHAnsi" w:cstheme="minorHAnsi"/>
          <w:szCs w:val="22"/>
        </w:rPr>
        <w:tab/>
        <w:t>ledamot</w:t>
      </w:r>
    </w:p>
    <w:p w14:paraId="67894E92" w14:textId="45AF8E5E" w:rsidR="00817066" w:rsidRDefault="001123F1" w:rsidP="00EB22A7">
      <w:pPr>
        <w:tabs>
          <w:tab w:val="left" w:pos="2500"/>
        </w:tabs>
        <w:spacing w:after="0"/>
        <w:rPr>
          <w:rFonts w:eastAsiaTheme="minorHAnsi" w:cstheme="minorHAnsi"/>
          <w:szCs w:val="22"/>
        </w:rPr>
      </w:pPr>
      <w:r>
        <w:rPr>
          <w:rFonts w:eastAsiaTheme="minorHAnsi" w:cstheme="minorHAnsi"/>
          <w:szCs w:val="22"/>
        </w:rPr>
        <w:t xml:space="preserve">Lotta </w:t>
      </w:r>
      <w:r w:rsidR="00206E4D">
        <w:rPr>
          <w:rFonts w:eastAsiaTheme="minorHAnsi" w:cstheme="minorHAnsi"/>
          <w:szCs w:val="22"/>
        </w:rPr>
        <w:t xml:space="preserve">Lidén Lundgren </w:t>
      </w:r>
      <w:r w:rsidR="00206E4D">
        <w:rPr>
          <w:rFonts w:eastAsiaTheme="minorHAnsi" w:cstheme="minorHAnsi"/>
          <w:szCs w:val="22"/>
        </w:rPr>
        <w:tab/>
        <w:t xml:space="preserve">ledamot </w:t>
      </w:r>
    </w:p>
    <w:p w14:paraId="1A43EB2F" w14:textId="77777777" w:rsidR="006304C6" w:rsidRPr="00E21FA1" w:rsidRDefault="006304C6" w:rsidP="006304C6">
      <w:pPr>
        <w:tabs>
          <w:tab w:val="left" w:pos="2500"/>
        </w:tabs>
        <w:spacing w:after="0"/>
        <w:rPr>
          <w:rFonts w:cstheme="minorHAnsi"/>
          <w:szCs w:val="22"/>
        </w:rPr>
      </w:pPr>
      <w:r>
        <w:rPr>
          <w:rFonts w:eastAsiaTheme="minorHAnsi" w:cstheme="minorHAnsi"/>
          <w:szCs w:val="22"/>
        </w:rPr>
        <w:t xml:space="preserve">Jonathan Kvist </w:t>
      </w:r>
      <w:r>
        <w:rPr>
          <w:rFonts w:eastAsiaTheme="minorHAnsi" w:cstheme="minorHAnsi"/>
          <w:szCs w:val="22"/>
        </w:rPr>
        <w:tab/>
        <w:t xml:space="preserve">ledamot </w:t>
      </w:r>
    </w:p>
    <w:p w14:paraId="1FD27681" w14:textId="77C0C7A3" w:rsidR="0005020F" w:rsidRDefault="00E63AD3" w:rsidP="00EB22A7">
      <w:pPr>
        <w:tabs>
          <w:tab w:val="left" w:pos="2500"/>
        </w:tabs>
        <w:spacing w:after="0"/>
        <w:rPr>
          <w:rFonts w:eastAsiaTheme="minorHAnsi" w:cstheme="minorHAnsi"/>
          <w:szCs w:val="22"/>
        </w:rPr>
      </w:pPr>
      <w:r>
        <w:rPr>
          <w:rFonts w:eastAsiaTheme="minorHAnsi" w:cstheme="minorHAnsi"/>
          <w:szCs w:val="22"/>
        </w:rPr>
        <w:t xml:space="preserve">Sandra Säljö </w:t>
      </w:r>
      <w:r>
        <w:rPr>
          <w:rFonts w:eastAsiaTheme="minorHAnsi" w:cstheme="minorHAnsi"/>
          <w:szCs w:val="22"/>
        </w:rPr>
        <w:tab/>
        <w:t xml:space="preserve">ledamot </w:t>
      </w:r>
    </w:p>
    <w:p w14:paraId="512655B9" w14:textId="23511426" w:rsidR="006254B0" w:rsidRPr="00931B98" w:rsidRDefault="003932E0" w:rsidP="006254B0">
      <w:pPr>
        <w:pStyle w:val="Rubrik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Arbetstagarrepresentant</w:t>
      </w:r>
    </w:p>
    <w:p w14:paraId="0168BA5C" w14:textId="204BE378" w:rsidR="00457A08" w:rsidRDefault="00F721DE" w:rsidP="00EB22A7">
      <w:pPr>
        <w:tabs>
          <w:tab w:val="left" w:pos="2500"/>
        </w:tabs>
        <w:spacing w:after="0"/>
        <w:rPr>
          <w:rFonts w:cstheme="minorHAnsi"/>
          <w:szCs w:val="22"/>
        </w:rPr>
      </w:pPr>
      <w:r>
        <w:rPr>
          <w:rFonts w:cstheme="minorHAnsi"/>
          <w:szCs w:val="22"/>
        </w:rPr>
        <w:t>Göran Åhman</w:t>
      </w:r>
      <w:r w:rsidR="00C06617">
        <w:rPr>
          <w:rFonts w:cstheme="minorHAnsi"/>
          <w:szCs w:val="22"/>
        </w:rPr>
        <w:t xml:space="preserve"> </w:t>
      </w:r>
      <w:r w:rsidR="003932E0">
        <w:rPr>
          <w:rFonts w:cstheme="minorHAnsi"/>
          <w:szCs w:val="22"/>
        </w:rPr>
        <w:tab/>
        <w:t>arbetstagarr</w:t>
      </w:r>
      <w:r w:rsidR="00DC19D7">
        <w:rPr>
          <w:rFonts w:cstheme="minorHAnsi"/>
          <w:szCs w:val="22"/>
        </w:rPr>
        <w:t>epresentant</w:t>
      </w:r>
    </w:p>
    <w:p w14:paraId="56023C91" w14:textId="617F246D" w:rsidR="005323A9" w:rsidRPr="006254B0" w:rsidRDefault="003B7632" w:rsidP="00EB22A7">
      <w:pPr>
        <w:tabs>
          <w:tab w:val="left" w:pos="2500"/>
        </w:tabs>
        <w:spacing w:after="0"/>
        <w:rPr>
          <w:rFonts w:cstheme="minorHAnsi"/>
          <w:szCs w:val="22"/>
        </w:rPr>
      </w:pPr>
      <w:r>
        <w:rPr>
          <w:rFonts w:cstheme="minorHAnsi"/>
          <w:szCs w:val="22"/>
        </w:rPr>
        <w:t>Emil Nyqvist</w:t>
      </w:r>
      <w:r>
        <w:rPr>
          <w:rFonts w:cstheme="minorHAnsi"/>
          <w:szCs w:val="22"/>
        </w:rPr>
        <w:tab/>
        <w:t>arbetstagarrepresentant</w:t>
      </w:r>
      <w:r w:rsidR="000B1EA1">
        <w:rPr>
          <w:rFonts w:cstheme="minorHAnsi"/>
          <w:szCs w:val="22"/>
        </w:rPr>
        <w:br/>
      </w:r>
    </w:p>
    <w:p w14:paraId="2CAB8820" w14:textId="2F906ABA" w:rsidR="00931B98" w:rsidRPr="00931B98" w:rsidRDefault="00931B98" w:rsidP="00931B98">
      <w:pPr>
        <w:pStyle w:val="Rubrik3"/>
        <w:rPr>
          <w:rFonts w:asciiTheme="minorHAnsi" w:hAnsiTheme="minorHAnsi" w:cstheme="minorHAnsi"/>
          <w:sz w:val="22"/>
          <w:szCs w:val="22"/>
        </w:rPr>
      </w:pPr>
      <w:bookmarkStart w:id="1" w:name="_Toc478651880"/>
      <w:r w:rsidRPr="00931B98">
        <w:rPr>
          <w:rFonts w:asciiTheme="minorHAnsi" w:hAnsiTheme="minorHAnsi" w:cstheme="minorHAnsi"/>
          <w:sz w:val="22"/>
          <w:szCs w:val="22"/>
        </w:rPr>
        <w:t xml:space="preserve">Övriga </w:t>
      </w:r>
      <w:bookmarkEnd w:id="1"/>
    </w:p>
    <w:p w14:paraId="5E9813D5" w14:textId="6C7BC3B5" w:rsidR="00D15B44" w:rsidRPr="00D15B44" w:rsidRDefault="00D15B44" w:rsidP="00D15B44">
      <w:pPr>
        <w:tabs>
          <w:tab w:val="left" w:pos="2500"/>
        </w:tabs>
        <w:spacing w:after="0"/>
        <w:rPr>
          <w:rFonts w:cstheme="minorHAnsi"/>
          <w:szCs w:val="22"/>
        </w:rPr>
      </w:pPr>
      <w:r w:rsidRPr="00D15B44">
        <w:rPr>
          <w:rFonts w:cstheme="minorHAnsi"/>
          <w:szCs w:val="22"/>
        </w:rPr>
        <w:t>Sofia Gärdsfors</w:t>
      </w:r>
      <w:r w:rsidR="008F4043">
        <w:rPr>
          <w:rFonts w:cstheme="minorHAnsi"/>
          <w:szCs w:val="22"/>
        </w:rPr>
        <w:tab/>
      </w:r>
      <w:r w:rsidR="008F4043">
        <w:rPr>
          <w:rFonts w:cstheme="minorHAnsi"/>
          <w:szCs w:val="22"/>
        </w:rPr>
        <w:tab/>
      </w:r>
      <w:r w:rsidR="003B7632">
        <w:rPr>
          <w:rFonts w:cstheme="minorHAnsi"/>
          <w:szCs w:val="22"/>
        </w:rPr>
        <w:t>vd</w:t>
      </w:r>
    </w:p>
    <w:p w14:paraId="667F27B9" w14:textId="5EB1D5B4" w:rsidR="002B5CF1" w:rsidRDefault="008C6D8A" w:rsidP="008C6D8A">
      <w:pPr>
        <w:tabs>
          <w:tab w:val="left" w:pos="2500"/>
        </w:tabs>
        <w:spacing w:after="0"/>
        <w:rPr>
          <w:rFonts w:cstheme="minorHAnsi"/>
          <w:szCs w:val="22"/>
        </w:rPr>
      </w:pPr>
      <w:r w:rsidRPr="00D15B44">
        <w:rPr>
          <w:rFonts w:cstheme="minorHAnsi"/>
          <w:szCs w:val="22"/>
        </w:rPr>
        <w:t>Christian Haberler</w:t>
      </w:r>
      <w:r>
        <w:rPr>
          <w:rFonts w:cstheme="minorHAnsi"/>
          <w:szCs w:val="22"/>
        </w:rPr>
        <w:tab/>
      </w:r>
      <w:r w:rsidR="0013554A">
        <w:rPr>
          <w:rFonts w:cstheme="minorHAnsi"/>
          <w:szCs w:val="22"/>
        </w:rPr>
        <w:tab/>
      </w:r>
      <w:r>
        <w:rPr>
          <w:rFonts w:cstheme="minorHAnsi"/>
          <w:szCs w:val="22"/>
        </w:rPr>
        <w:t>ekonomichef</w:t>
      </w:r>
    </w:p>
    <w:p w14:paraId="290A8506" w14:textId="3B9C7F48" w:rsidR="00E21FA1" w:rsidRDefault="00B63268" w:rsidP="00E21FA1">
      <w:pPr>
        <w:tabs>
          <w:tab w:val="left" w:pos="2500"/>
        </w:tabs>
        <w:spacing w:after="0"/>
        <w:rPr>
          <w:rFonts w:eastAsiaTheme="minorHAnsi" w:cstheme="minorHAnsi"/>
          <w:szCs w:val="22"/>
        </w:rPr>
      </w:pPr>
      <w:r>
        <w:rPr>
          <w:rFonts w:cstheme="minorHAnsi"/>
          <w:szCs w:val="22"/>
        </w:rPr>
        <w:t>M</w:t>
      </w:r>
      <w:r w:rsidR="00273E5D">
        <w:rPr>
          <w:rFonts w:cstheme="minorHAnsi"/>
          <w:szCs w:val="22"/>
        </w:rPr>
        <w:t>ohamed Hama Al</w:t>
      </w:r>
      <w:r w:rsidR="00A02B3E">
        <w:rPr>
          <w:rFonts w:cstheme="minorHAnsi"/>
          <w:szCs w:val="22"/>
        </w:rPr>
        <w:t>drin</w:t>
      </w:r>
      <w:r>
        <w:rPr>
          <w:rFonts w:cstheme="minorHAnsi"/>
          <w:szCs w:val="22"/>
        </w:rPr>
        <w:tab/>
      </w:r>
      <w:r w:rsidR="0013554A">
        <w:rPr>
          <w:rFonts w:cstheme="minorHAnsi"/>
          <w:szCs w:val="22"/>
        </w:rPr>
        <w:tab/>
      </w:r>
      <w:r w:rsidR="00273E5D">
        <w:rPr>
          <w:rFonts w:cstheme="minorHAnsi"/>
          <w:szCs w:val="22"/>
        </w:rPr>
        <w:t>chefsjurist</w:t>
      </w:r>
      <w:r w:rsidR="00F06561">
        <w:rPr>
          <w:rFonts w:cstheme="minorHAnsi"/>
          <w:szCs w:val="22"/>
        </w:rPr>
        <w:br/>
      </w:r>
      <w:r w:rsidR="00F06561">
        <w:rPr>
          <w:rFonts w:cstheme="minorHAnsi"/>
          <w:szCs w:val="22"/>
        </w:rPr>
        <w:br/>
      </w:r>
      <w:r w:rsidR="00F06561" w:rsidRPr="008535E0">
        <w:rPr>
          <w:rFonts w:ascii="Times New Roman" w:hAnsi="Times New Roman" w:cs="Times New Roman"/>
          <w:b/>
          <w:bCs/>
        </w:rPr>
        <w:t>Frånvarande</w:t>
      </w:r>
      <w:r w:rsidR="00F06561" w:rsidRPr="008535E0">
        <w:rPr>
          <w:rFonts w:ascii="Times New Roman" w:hAnsi="Times New Roman" w:cs="Times New Roman"/>
          <w:b/>
          <w:bCs/>
        </w:rPr>
        <w:br/>
      </w:r>
    </w:p>
    <w:p w14:paraId="6DE87BD6" w14:textId="77777777" w:rsidR="008A0FB8" w:rsidRDefault="008A0FB8" w:rsidP="00AF6C54">
      <w:pPr>
        <w:tabs>
          <w:tab w:val="left" w:pos="2500"/>
        </w:tabs>
        <w:spacing w:after="0"/>
        <w:rPr>
          <w:rFonts w:eastAsiaTheme="minorHAnsi" w:cstheme="minorHAnsi"/>
          <w:szCs w:val="22"/>
        </w:rPr>
      </w:pPr>
    </w:p>
    <w:p w14:paraId="2CA04A68" w14:textId="7C860A1F" w:rsidR="00F9089A" w:rsidRDefault="00F9089A" w:rsidP="00F9089A">
      <w:pPr>
        <w:tabs>
          <w:tab w:val="left" w:pos="2500"/>
        </w:tabs>
        <w:spacing w:after="0"/>
        <w:rPr>
          <w:rFonts w:eastAsiaTheme="minorHAnsi" w:cstheme="minorHAnsi"/>
          <w:szCs w:val="22"/>
        </w:rPr>
      </w:pPr>
    </w:p>
    <w:p w14:paraId="63948E20" w14:textId="4C0107CC" w:rsidR="000B3BBF" w:rsidRDefault="00DF24FB" w:rsidP="00D76EA1">
      <w:pPr>
        <w:tabs>
          <w:tab w:val="left" w:pos="2500"/>
        </w:tabs>
        <w:spacing w:after="0"/>
        <w:rPr>
          <w:rFonts w:eastAsiaTheme="minorHAnsi" w:cstheme="minorHAnsi"/>
          <w:szCs w:val="22"/>
        </w:rPr>
      </w:pPr>
      <w:r>
        <w:rPr>
          <w:rFonts w:eastAsiaTheme="minorHAnsi" w:cstheme="minorHAnsi"/>
          <w:szCs w:val="22"/>
        </w:rPr>
        <w:br/>
      </w:r>
    </w:p>
    <w:p w14:paraId="58438FE9" w14:textId="1EFF569F" w:rsidR="00F06561" w:rsidRPr="00931B98" w:rsidRDefault="00A4017F" w:rsidP="00D15B44">
      <w:pPr>
        <w:tabs>
          <w:tab w:val="left" w:pos="2500"/>
        </w:tabs>
        <w:spacing w:after="0"/>
        <w:rPr>
          <w:rFonts w:cstheme="minorHAnsi"/>
          <w:szCs w:val="22"/>
        </w:rPr>
      </w:pPr>
      <w:r>
        <w:rPr>
          <w:rFonts w:cstheme="minorHAnsi"/>
          <w:szCs w:val="22"/>
        </w:rPr>
        <w:br/>
      </w:r>
      <w:r w:rsidRPr="00931B98">
        <w:rPr>
          <w:rFonts w:eastAsiaTheme="minorHAnsi" w:cstheme="minorHAnsi"/>
          <w:szCs w:val="22"/>
        </w:rPr>
        <w:br/>
      </w:r>
    </w:p>
    <w:p w14:paraId="4C2893F8" w14:textId="290BE1AE" w:rsidR="003916CE" w:rsidRDefault="003916CE" w:rsidP="00603751">
      <w:pPr>
        <w:tabs>
          <w:tab w:val="left" w:pos="2500"/>
        </w:tabs>
        <w:rPr>
          <w:rFonts w:cstheme="minorHAnsi"/>
          <w:szCs w:val="22"/>
        </w:rPr>
      </w:pPr>
    </w:p>
    <w:p w14:paraId="763CB902" w14:textId="12927AE4" w:rsidR="00920BE7" w:rsidRDefault="00920BE7" w:rsidP="00603751">
      <w:pPr>
        <w:tabs>
          <w:tab w:val="left" w:pos="2500"/>
        </w:tabs>
        <w:rPr>
          <w:rFonts w:cstheme="minorHAnsi"/>
          <w:szCs w:val="22"/>
        </w:rPr>
      </w:pPr>
    </w:p>
    <w:p w14:paraId="1881255E" w14:textId="2D8344E4" w:rsidR="00920BE7" w:rsidRDefault="00920BE7" w:rsidP="00603751">
      <w:pPr>
        <w:tabs>
          <w:tab w:val="left" w:pos="2500"/>
        </w:tabs>
        <w:rPr>
          <w:rFonts w:cstheme="minorHAnsi"/>
          <w:szCs w:val="22"/>
        </w:rPr>
      </w:pPr>
    </w:p>
    <w:p w14:paraId="05956C37" w14:textId="77777777" w:rsidR="005A52C9" w:rsidRDefault="005A52C9" w:rsidP="00603751">
      <w:pPr>
        <w:tabs>
          <w:tab w:val="left" w:pos="2500"/>
        </w:tabs>
        <w:rPr>
          <w:rFonts w:cstheme="minorHAnsi"/>
          <w:szCs w:val="22"/>
        </w:rPr>
      </w:pPr>
    </w:p>
    <w:p w14:paraId="53A7BD85" w14:textId="77777777" w:rsidR="005A52C9" w:rsidRDefault="005A52C9" w:rsidP="00603751">
      <w:pPr>
        <w:tabs>
          <w:tab w:val="left" w:pos="2500"/>
        </w:tabs>
        <w:rPr>
          <w:rFonts w:cstheme="minorHAnsi"/>
          <w:szCs w:val="22"/>
        </w:rPr>
      </w:pPr>
    </w:p>
    <w:p w14:paraId="5F4076AA" w14:textId="77777777" w:rsidR="005A52C9" w:rsidRDefault="005A52C9" w:rsidP="00603751">
      <w:pPr>
        <w:tabs>
          <w:tab w:val="left" w:pos="2500"/>
        </w:tabs>
        <w:rPr>
          <w:rFonts w:cstheme="minorHAnsi"/>
          <w:szCs w:val="22"/>
        </w:rPr>
      </w:pPr>
    </w:p>
    <w:p w14:paraId="56725CB6" w14:textId="1F7A40F5" w:rsidR="003916CE" w:rsidRDefault="003916CE" w:rsidP="00603751">
      <w:pPr>
        <w:tabs>
          <w:tab w:val="left" w:pos="2500"/>
        </w:tabs>
        <w:rPr>
          <w:rFonts w:cstheme="minorHAnsi"/>
          <w:szCs w:val="22"/>
        </w:rPr>
      </w:pPr>
    </w:p>
    <w:p w14:paraId="519E9AA0" w14:textId="77777777" w:rsidR="00E82CAA" w:rsidRDefault="00E82CAA" w:rsidP="00603751">
      <w:pPr>
        <w:tabs>
          <w:tab w:val="left" w:pos="2500"/>
        </w:tabs>
        <w:rPr>
          <w:rFonts w:cstheme="minorHAnsi"/>
          <w:szCs w:val="22"/>
        </w:rPr>
      </w:pPr>
    </w:p>
    <w:p w14:paraId="301AB87E" w14:textId="77777777" w:rsidR="003916CE" w:rsidRPr="00931B98" w:rsidRDefault="003916CE" w:rsidP="00603751">
      <w:pPr>
        <w:tabs>
          <w:tab w:val="left" w:pos="2500"/>
        </w:tabs>
        <w:rPr>
          <w:rFonts w:cstheme="minorHAnsi"/>
          <w:szCs w:val="22"/>
        </w:rPr>
      </w:pPr>
    </w:p>
    <w:p w14:paraId="4C6CBD01" w14:textId="77777777" w:rsidR="00603751" w:rsidRPr="00931B98" w:rsidRDefault="00603751" w:rsidP="00603751">
      <w:pPr>
        <w:pStyle w:val="Rubrik3"/>
        <w:rPr>
          <w:rFonts w:asciiTheme="minorHAnsi" w:hAnsiTheme="minorHAnsi" w:cstheme="minorHAnsi"/>
          <w:sz w:val="22"/>
          <w:szCs w:val="22"/>
        </w:rPr>
      </w:pPr>
      <w:bookmarkStart w:id="2" w:name="_Toc478651883"/>
      <w:r w:rsidRPr="00931B98">
        <w:rPr>
          <w:rFonts w:asciiTheme="minorHAnsi" w:hAnsiTheme="minorHAnsi" w:cstheme="minorHAnsi"/>
          <w:sz w:val="22"/>
          <w:szCs w:val="22"/>
        </w:rPr>
        <w:t>Underskrifter</w:t>
      </w:r>
      <w:bookmarkEnd w:id="2"/>
    </w:p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Underskrifter"/>
      </w:tblPr>
      <w:tblGrid>
        <w:gridCol w:w="3686"/>
        <w:gridCol w:w="5386"/>
      </w:tblGrid>
      <w:tr w:rsidR="00603751" w:rsidRPr="00931B98" w14:paraId="16A31FFB" w14:textId="77777777" w:rsidTr="006037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14:paraId="3479FDAB" w14:textId="77777777" w:rsidR="00CD478D" w:rsidRPr="00931B98" w:rsidRDefault="00CD478D" w:rsidP="00603751">
            <w:pPr>
              <w:pStyle w:val="Rubrik3"/>
              <w:spacing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3" w:name="_Toc478651884"/>
          </w:p>
          <w:p w14:paraId="029BB0A0" w14:textId="05DFFB26" w:rsidR="00603751" w:rsidRPr="00931B98" w:rsidRDefault="00603751" w:rsidP="00603751">
            <w:pPr>
              <w:pStyle w:val="Rubrik3"/>
              <w:spacing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31B98">
              <w:rPr>
                <w:rFonts w:asciiTheme="minorHAnsi" w:hAnsiTheme="minorHAnsi" w:cstheme="minorHAnsi"/>
                <w:b/>
                <w:sz w:val="22"/>
                <w:szCs w:val="22"/>
              </w:rPr>
              <w:t>Sekreterare</w:t>
            </w:r>
            <w:bookmarkEnd w:id="3"/>
          </w:p>
          <w:p w14:paraId="5EFEEDDA" w14:textId="77777777" w:rsidR="004A0883" w:rsidRPr="00931B98" w:rsidRDefault="004A0883" w:rsidP="0099439E">
            <w:pPr>
              <w:rPr>
                <w:rFonts w:cstheme="minorHAnsi"/>
                <w:bCs/>
                <w:szCs w:val="22"/>
              </w:rPr>
            </w:pPr>
          </w:p>
          <w:p w14:paraId="6A3C5D32" w14:textId="11AE355F" w:rsidR="00415620" w:rsidRPr="00931B98" w:rsidRDefault="00415620" w:rsidP="0099439E">
            <w:pPr>
              <w:rPr>
                <w:rFonts w:cstheme="minorHAnsi"/>
                <w:b w:val="0"/>
                <w:bCs/>
                <w:szCs w:val="22"/>
              </w:rPr>
            </w:pPr>
            <w:r w:rsidRPr="00931B98">
              <w:rPr>
                <w:rFonts w:cstheme="minorHAnsi"/>
                <w:b w:val="0"/>
                <w:bCs/>
                <w:szCs w:val="22"/>
              </w:rPr>
              <w:t>M</w:t>
            </w:r>
            <w:r w:rsidR="008724B7">
              <w:rPr>
                <w:rFonts w:cstheme="minorHAnsi"/>
                <w:b w:val="0"/>
                <w:bCs/>
                <w:szCs w:val="22"/>
              </w:rPr>
              <w:t>ohamed Hama Al</w:t>
            </w:r>
            <w:r w:rsidR="00A02B3E">
              <w:rPr>
                <w:rFonts w:cstheme="minorHAnsi"/>
                <w:b w:val="0"/>
                <w:bCs/>
                <w:szCs w:val="22"/>
              </w:rPr>
              <w:t>drin</w:t>
            </w:r>
          </w:p>
          <w:p w14:paraId="5449C6A0" w14:textId="77777777" w:rsidR="00CD478D" w:rsidRPr="00931B98" w:rsidRDefault="00CD478D" w:rsidP="0099439E">
            <w:pPr>
              <w:spacing w:afterAutospacing="0"/>
              <w:rPr>
                <w:rFonts w:cstheme="minorHAnsi"/>
                <w:b w:val="0"/>
                <w:szCs w:val="22"/>
              </w:rPr>
            </w:pPr>
          </w:p>
          <w:p w14:paraId="34FEBDE2" w14:textId="6AA197CF" w:rsidR="00603751" w:rsidRPr="00931B98" w:rsidRDefault="0099439E" w:rsidP="0099439E">
            <w:pPr>
              <w:spacing w:afterAutospacing="0"/>
              <w:rPr>
                <w:rFonts w:cstheme="minorHAnsi"/>
                <w:szCs w:val="22"/>
              </w:rPr>
            </w:pPr>
            <w:r w:rsidRPr="00931B98">
              <w:rPr>
                <w:rFonts w:cstheme="minorHAnsi"/>
                <w:szCs w:val="22"/>
              </w:rPr>
              <w:t xml:space="preserve"> </w:t>
            </w:r>
          </w:p>
        </w:tc>
        <w:tc>
          <w:tcPr>
            <w:tcW w:w="5386" w:type="dxa"/>
            <w:shd w:val="clear" w:color="auto" w:fill="auto"/>
          </w:tcPr>
          <w:p w14:paraId="2BC744B2" w14:textId="77777777" w:rsidR="00603751" w:rsidRPr="00931B98" w:rsidRDefault="00603751" w:rsidP="00F77DF7">
            <w:pPr>
              <w:rPr>
                <w:rFonts w:cstheme="minorHAnsi"/>
                <w:szCs w:val="22"/>
              </w:rPr>
            </w:pPr>
          </w:p>
        </w:tc>
      </w:tr>
      <w:tr w:rsidR="00603751" w:rsidRPr="00931B98" w14:paraId="35A72282" w14:textId="77777777" w:rsidTr="009C35BD">
        <w:trPr>
          <w:trHeight w:val="2649"/>
        </w:trPr>
        <w:tc>
          <w:tcPr>
            <w:tcW w:w="3686" w:type="dxa"/>
          </w:tcPr>
          <w:p w14:paraId="0B0EA652" w14:textId="423231C2" w:rsidR="00603751" w:rsidRPr="00931B98" w:rsidRDefault="007B6C9E" w:rsidP="00603751">
            <w:pPr>
              <w:pStyle w:val="Rubrik3"/>
              <w:spacing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4" w:name="_Toc478651885"/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603751" w:rsidRPr="00931B98">
              <w:rPr>
                <w:rFonts w:asciiTheme="minorHAnsi" w:hAnsiTheme="minorHAnsi" w:cstheme="minorHAnsi"/>
                <w:sz w:val="22"/>
                <w:szCs w:val="22"/>
              </w:rPr>
              <w:t>rdförande</w:t>
            </w:r>
            <w:bookmarkEnd w:id="4"/>
          </w:p>
          <w:sdt>
            <w:sdtPr>
              <w:rPr>
                <w:rFonts w:eastAsiaTheme="minorHAnsi" w:cstheme="minorHAnsi"/>
                <w:szCs w:val="22"/>
              </w:rPr>
              <w:id w:val="432708353"/>
              <w:placeholder>
                <w:docPart w:val="CE5253F8DB0E48D6A0AA2FDB9AD7EE93"/>
              </w:placeholder>
              <w:text w:multiLine="1"/>
            </w:sdtPr>
            <w:sdtEndPr/>
            <w:sdtContent>
              <w:p w14:paraId="4C0F4BDD" w14:textId="7B3F7ED1" w:rsidR="0099439E" w:rsidRPr="006B6F51" w:rsidRDefault="006B6F51" w:rsidP="0099439E">
                <w:pPr>
                  <w:rPr>
                    <w:rFonts w:cstheme="minorHAnsi"/>
                    <w:szCs w:val="22"/>
                  </w:rPr>
                </w:pPr>
                <w:r w:rsidRPr="00BD163B">
                  <w:rPr>
                    <w:rFonts w:eastAsiaTheme="minorHAnsi" w:cstheme="minorHAnsi"/>
                    <w:szCs w:val="22"/>
                  </w:rPr>
                  <w:br/>
                </w:r>
                <w:r w:rsidRPr="00BD163B">
                  <w:rPr>
                    <w:rFonts w:eastAsiaTheme="minorHAnsi" w:cstheme="minorHAnsi"/>
                    <w:szCs w:val="22"/>
                  </w:rPr>
                  <w:br/>
                </w:r>
                <w:r>
                  <w:rPr>
                    <w:rFonts w:eastAsiaTheme="minorHAnsi" w:cstheme="minorHAnsi"/>
                    <w:szCs w:val="22"/>
                  </w:rPr>
                  <w:t xml:space="preserve">Terje Johansson § </w:t>
                </w:r>
                <w:r w:rsidR="00024500">
                  <w:rPr>
                    <w:rFonts w:eastAsiaTheme="minorHAnsi" w:cstheme="minorHAnsi"/>
                    <w:szCs w:val="22"/>
                  </w:rPr>
                  <w:t>6</w:t>
                </w:r>
                <w:r>
                  <w:rPr>
                    <w:rFonts w:eastAsiaTheme="minorHAnsi" w:cstheme="minorHAnsi"/>
                    <w:szCs w:val="22"/>
                  </w:rPr>
                  <w:t>-</w:t>
                </w:r>
                <w:r w:rsidR="00024500">
                  <w:rPr>
                    <w:rFonts w:eastAsiaTheme="minorHAnsi" w:cstheme="minorHAnsi"/>
                    <w:szCs w:val="22"/>
                  </w:rPr>
                  <w:t>15</w:t>
                </w:r>
              </w:p>
            </w:sdtContent>
          </w:sdt>
          <w:p w14:paraId="0766EA4B" w14:textId="77777777" w:rsidR="00603751" w:rsidRDefault="0099439E" w:rsidP="0099439E">
            <w:pPr>
              <w:spacing w:afterAutospacing="0"/>
              <w:rPr>
                <w:rFonts w:cstheme="minorHAnsi"/>
                <w:szCs w:val="22"/>
              </w:rPr>
            </w:pPr>
            <w:r w:rsidRPr="006B6F51">
              <w:rPr>
                <w:rFonts w:cstheme="minorHAnsi"/>
                <w:szCs w:val="22"/>
              </w:rPr>
              <w:t xml:space="preserve"> </w:t>
            </w:r>
          </w:p>
          <w:p w14:paraId="5F866656" w14:textId="77777777" w:rsidR="006B6F51" w:rsidRDefault="006B6F51" w:rsidP="0099439E">
            <w:pPr>
              <w:spacing w:afterAutospacing="0"/>
              <w:rPr>
                <w:rFonts w:cstheme="minorHAnsi"/>
                <w:szCs w:val="22"/>
              </w:rPr>
            </w:pPr>
          </w:p>
          <w:p w14:paraId="4210DDE3" w14:textId="4B7521CB" w:rsidR="006B6F51" w:rsidRPr="00931B98" w:rsidRDefault="00902D22" w:rsidP="006B6F51">
            <w:pPr>
              <w:pStyle w:val="Rubrik3"/>
              <w:spacing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2:e vice o</w:t>
            </w:r>
            <w:r w:rsidR="006B6F51" w:rsidRPr="00931B98">
              <w:rPr>
                <w:rFonts w:asciiTheme="minorHAnsi" w:hAnsiTheme="minorHAnsi" w:cstheme="minorHAnsi"/>
                <w:sz w:val="22"/>
                <w:szCs w:val="22"/>
              </w:rPr>
              <w:t>rdförande</w:t>
            </w:r>
          </w:p>
          <w:p w14:paraId="1B7116B5" w14:textId="77777777" w:rsidR="006B6F51" w:rsidRDefault="006B6F51" w:rsidP="0099439E">
            <w:pPr>
              <w:spacing w:afterAutospacing="0"/>
              <w:rPr>
                <w:rFonts w:cstheme="minorHAnsi"/>
                <w:szCs w:val="22"/>
              </w:rPr>
            </w:pPr>
          </w:p>
          <w:p w14:paraId="118947C7" w14:textId="77777777" w:rsidR="00902D22" w:rsidRDefault="00902D22" w:rsidP="0099439E">
            <w:pPr>
              <w:spacing w:afterAutospacing="0"/>
              <w:rPr>
                <w:rFonts w:cstheme="minorHAnsi"/>
                <w:szCs w:val="22"/>
              </w:rPr>
            </w:pPr>
          </w:p>
          <w:p w14:paraId="01DE4058" w14:textId="0F1130AE" w:rsidR="00902D22" w:rsidRPr="006B6F51" w:rsidRDefault="00902D22" w:rsidP="0099439E">
            <w:pPr>
              <w:spacing w:afterAutospacing="0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 xml:space="preserve">Robert </w:t>
            </w:r>
            <w:proofErr w:type="spellStart"/>
            <w:r>
              <w:rPr>
                <w:rFonts w:cstheme="minorHAnsi"/>
                <w:szCs w:val="22"/>
              </w:rPr>
              <w:t>Jademyr</w:t>
            </w:r>
            <w:proofErr w:type="spellEnd"/>
            <w:r>
              <w:rPr>
                <w:rFonts w:cstheme="minorHAnsi"/>
                <w:szCs w:val="22"/>
              </w:rPr>
              <w:t xml:space="preserve"> </w:t>
            </w:r>
            <w:r w:rsidR="00024500">
              <w:rPr>
                <w:rFonts w:cstheme="minorHAnsi"/>
                <w:szCs w:val="22"/>
              </w:rPr>
              <w:t xml:space="preserve">§ </w:t>
            </w:r>
            <w:r w:rsidR="00C878A7">
              <w:rPr>
                <w:rFonts w:cstheme="minorHAnsi"/>
                <w:szCs w:val="22"/>
              </w:rPr>
              <w:t>1-5</w:t>
            </w:r>
          </w:p>
        </w:tc>
        <w:tc>
          <w:tcPr>
            <w:tcW w:w="5386" w:type="dxa"/>
          </w:tcPr>
          <w:p w14:paraId="46572864" w14:textId="77777777" w:rsidR="00603751" w:rsidRPr="00931B98" w:rsidRDefault="00603751" w:rsidP="00603751">
            <w:pPr>
              <w:pStyle w:val="Rubrik3"/>
              <w:spacing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5" w:name="_Toc478651886"/>
            <w:r w:rsidRPr="00931B98">
              <w:rPr>
                <w:rFonts w:asciiTheme="minorHAnsi" w:hAnsiTheme="minorHAnsi" w:cstheme="minorHAnsi"/>
                <w:sz w:val="22"/>
                <w:szCs w:val="22"/>
              </w:rPr>
              <w:t>Justerande</w:t>
            </w:r>
            <w:bookmarkEnd w:id="5"/>
          </w:p>
          <w:sdt>
            <w:sdtPr>
              <w:rPr>
                <w:rFonts w:eastAsiaTheme="minorHAnsi" w:cstheme="minorHAnsi"/>
                <w:szCs w:val="22"/>
              </w:rPr>
              <w:id w:val="-800998843"/>
              <w:placeholder>
                <w:docPart w:val="478CBA05F2954A39B443032064EC9298"/>
              </w:placeholder>
              <w:text w:multiLine="1"/>
            </w:sdtPr>
            <w:sdtEndPr/>
            <w:sdtContent>
              <w:p w14:paraId="18B5558E" w14:textId="78698540" w:rsidR="0099439E" w:rsidRPr="00931B98" w:rsidRDefault="007E1062" w:rsidP="0099439E">
                <w:pPr>
                  <w:rPr>
                    <w:rFonts w:cstheme="minorHAnsi"/>
                    <w:szCs w:val="22"/>
                  </w:rPr>
                </w:pPr>
                <w:r w:rsidRPr="004219DB">
                  <w:rPr>
                    <w:rFonts w:eastAsiaTheme="minorHAnsi" w:cstheme="minorHAnsi"/>
                    <w:szCs w:val="22"/>
                  </w:rPr>
                  <w:br/>
                </w:r>
                <w:r w:rsidRPr="004219DB">
                  <w:rPr>
                    <w:rFonts w:eastAsiaTheme="minorHAnsi" w:cstheme="minorHAnsi"/>
                    <w:szCs w:val="22"/>
                  </w:rPr>
                  <w:br/>
                </w:r>
                <w:r w:rsidRPr="00E156C8">
                  <w:rPr>
                    <w:rFonts w:eastAsiaTheme="minorHAnsi" w:cstheme="minorHAnsi"/>
                    <w:szCs w:val="22"/>
                  </w:rPr>
                  <w:t xml:space="preserve"> </w:t>
                </w:r>
                <w:r w:rsidR="007F097E">
                  <w:rPr>
                    <w:rFonts w:eastAsiaTheme="minorHAnsi" w:cstheme="minorHAnsi"/>
                    <w:szCs w:val="22"/>
                  </w:rPr>
                  <w:t xml:space="preserve">Anders Börjesson </w:t>
                </w:r>
                <w:r>
                  <w:rPr>
                    <w:rFonts w:eastAsiaTheme="minorHAnsi" w:cstheme="minorHAnsi"/>
                    <w:szCs w:val="22"/>
                  </w:rPr>
                  <w:br/>
                </w:r>
              </w:p>
            </w:sdtContent>
          </w:sdt>
          <w:p w14:paraId="7F9FEF2A" w14:textId="77777777" w:rsidR="00603751" w:rsidRPr="00931B98" w:rsidRDefault="0099439E" w:rsidP="0099439E">
            <w:pPr>
              <w:spacing w:after="100"/>
              <w:rPr>
                <w:rFonts w:cstheme="minorHAnsi"/>
                <w:szCs w:val="22"/>
              </w:rPr>
            </w:pPr>
            <w:r w:rsidRPr="00931B98">
              <w:rPr>
                <w:rFonts w:cstheme="minorHAnsi"/>
                <w:szCs w:val="22"/>
              </w:rPr>
              <w:t xml:space="preserve"> </w:t>
            </w:r>
          </w:p>
        </w:tc>
      </w:tr>
      <w:tr w:rsidR="00603751" w:rsidRPr="00931B98" w14:paraId="446F5116" w14:textId="77777777" w:rsidTr="00F77DF7">
        <w:trPr>
          <w:trHeight w:val="1270"/>
        </w:trPr>
        <w:tc>
          <w:tcPr>
            <w:tcW w:w="3686" w:type="dxa"/>
          </w:tcPr>
          <w:p w14:paraId="35DE58BF" w14:textId="1CF5B950" w:rsidR="00603751" w:rsidRPr="00931B98" w:rsidRDefault="00603751" w:rsidP="0099439E">
            <w:pPr>
              <w:spacing w:afterAutospacing="0"/>
              <w:rPr>
                <w:rFonts w:cstheme="minorHAnsi"/>
                <w:szCs w:val="22"/>
              </w:rPr>
            </w:pPr>
          </w:p>
        </w:tc>
        <w:tc>
          <w:tcPr>
            <w:tcW w:w="5386" w:type="dxa"/>
          </w:tcPr>
          <w:p w14:paraId="4BF9AD04" w14:textId="0DBA9C0B" w:rsidR="00603751" w:rsidRPr="00931B98" w:rsidRDefault="00603751" w:rsidP="0099439E">
            <w:pPr>
              <w:spacing w:afterAutospacing="0"/>
              <w:rPr>
                <w:rFonts w:cstheme="minorHAnsi"/>
                <w:szCs w:val="22"/>
              </w:rPr>
            </w:pPr>
          </w:p>
        </w:tc>
      </w:tr>
    </w:tbl>
    <w:p w14:paraId="58D95E1E" w14:textId="6D98FE9A" w:rsidR="001D645F" w:rsidRPr="00931B98" w:rsidRDefault="001D645F" w:rsidP="009003DD">
      <w:pPr>
        <w:spacing w:after="240" w:line="240" w:lineRule="auto"/>
        <w:rPr>
          <w:rFonts w:cstheme="minorHAnsi"/>
          <w:szCs w:val="22"/>
        </w:rPr>
      </w:pPr>
    </w:p>
    <w:p w14:paraId="216C4791" w14:textId="520255A0" w:rsidR="00444723" w:rsidRPr="00931B98" w:rsidRDefault="00444723" w:rsidP="009003DD">
      <w:pPr>
        <w:spacing w:after="240" w:line="240" w:lineRule="auto"/>
        <w:rPr>
          <w:rFonts w:cstheme="minorHAnsi"/>
          <w:szCs w:val="22"/>
        </w:rPr>
      </w:pPr>
    </w:p>
    <w:p w14:paraId="3E9BADB2" w14:textId="0ACB9034" w:rsidR="00444723" w:rsidRDefault="00444723" w:rsidP="009003DD">
      <w:pPr>
        <w:spacing w:after="240" w:line="240" w:lineRule="auto"/>
        <w:rPr>
          <w:rFonts w:cstheme="minorHAnsi"/>
          <w:szCs w:val="22"/>
        </w:rPr>
      </w:pPr>
    </w:p>
    <w:p w14:paraId="3E67E106" w14:textId="77777777" w:rsidR="009205C0" w:rsidRDefault="009205C0" w:rsidP="009003DD">
      <w:pPr>
        <w:spacing w:after="240" w:line="240" w:lineRule="auto"/>
        <w:rPr>
          <w:rFonts w:cstheme="minorHAnsi"/>
          <w:szCs w:val="22"/>
        </w:rPr>
      </w:pPr>
    </w:p>
    <w:p w14:paraId="795A98C0" w14:textId="23A2E78D" w:rsidR="0037223A" w:rsidRDefault="0037223A" w:rsidP="009003DD">
      <w:pPr>
        <w:spacing w:after="240" w:line="240" w:lineRule="auto"/>
        <w:rPr>
          <w:rFonts w:cstheme="minorHAnsi"/>
          <w:szCs w:val="22"/>
        </w:rPr>
      </w:pPr>
    </w:p>
    <w:p w14:paraId="3B99D1FB" w14:textId="77777777" w:rsidR="0037223A" w:rsidRPr="00931B98" w:rsidRDefault="0037223A" w:rsidP="009003DD">
      <w:pPr>
        <w:spacing w:after="240" w:line="240" w:lineRule="auto"/>
        <w:rPr>
          <w:rFonts w:cstheme="minorHAnsi"/>
          <w:szCs w:val="22"/>
        </w:rPr>
      </w:pPr>
    </w:p>
    <w:p w14:paraId="47902DC0" w14:textId="77777777" w:rsidR="001A4A78" w:rsidRPr="003E3EE0" w:rsidRDefault="001A4A78" w:rsidP="003E3EE0"/>
    <w:p w14:paraId="7821C5A8" w14:textId="6B5D1185" w:rsidR="00B4240A" w:rsidRDefault="00B4240A" w:rsidP="003C7BFF">
      <w:pPr>
        <w:pStyle w:val="Rubrik1"/>
      </w:pPr>
      <w:r>
        <w:lastRenderedPageBreak/>
        <w:t>§</w:t>
      </w:r>
      <w:r w:rsidR="0044411C">
        <w:t xml:space="preserve"> 1</w:t>
      </w:r>
      <w:r>
        <w:t xml:space="preserve">    </w:t>
      </w:r>
    </w:p>
    <w:p w14:paraId="42A8A702" w14:textId="77A3BAEA" w:rsidR="00B4240A" w:rsidRPr="00EE3676" w:rsidRDefault="00ED1C35" w:rsidP="00F16E55">
      <w:pPr>
        <w:pStyle w:val="Rubrik2"/>
        <w:spacing w:after="120"/>
      </w:pPr>
      <w:r w:rsidRPr="00ED1C35">
        <w:t xml:space="preserve">Sammanträdets öppnande </w:t>
      </w:r>
    </w:p>
    <w:p w14:paraId="2B3F4B06" w14:textId="2A5BD0CD" w:rsidR="009326CD" w:rsidRPr="002B2739" w:rsidRDefault="00E16182" w:rsidP="002B2739">
      <w:pPr>
        <w:tabs>
          <w:tab w:val="left" w:pos="2500"/>
        </w:tabs>
        <w:spacing w:after="0"/>
        <w:rPr>
          <w:rFonts w:eastAsiaTheme="minorHAnsi" w:cstheme="minorHAnsi"/>
          <w:szCs w:val="22"/>
        </w:rPr>
      </w:pPr>
      <w:r w:rsidRPr="00931B98">
        <w:rPr>
          <w:rFonts w:eastAsiaTheme="minorHAnsi" w:cstheme="minorHAnsi"/>
          <w:szCs w:val="22"/>
        </w:rPr>
        <w:t xml:space="preserve">Robert </w:t>
      </w:r>
      <w:proofErr w:type="spellStart"/>
      <w:r w:rsidRPr="00931B98">
        <w:rPr>
          <w:rFonts w:eastAsiaTheme="minorHAnsi" w:cstheme="minorHAnsi"/>
          <w:szCs w:val="22"/>
        </w:rPr>
        <w:t>Jademyr</w:t>
      </w:r>
      <w:proofErr w:type="spellEnd"/>
      <w:r w:rsidR="00844455" w:rsidRPr="00001BAB">
        <w:rPr>
          <w:rFonts w:ascii="Times New Roman" w:hAnsi="Times New Roman" w:cs="Times New Roman"/>
        </w:rPr>
        <w:t xml:space="preserve"> hälsar samtliga välkomna och öppnar därefter sammanträdet.</w:t>
      </w:r>
      <w:r w:rsidR="00C92814">
        <w:rPr>
          <w:rFonts w:ascii="Times New Roman" w:hAnsi="Times New Roman" w:cs="Times New Roman"/>
        </w:rPr>
        <w:t xml:space="preserve"> </w:t>
      </w:r>
      <w:r w:rsidR="00AC4951">
        <w:rPr>
          <w:rFonts w:ascii="Times New Roman" w:hAnsi="Times New Roman" w:cs="Times New Roman"/>
        </w:rPr>
        <w:br/>
      </w:r>
      <w:r w:rsidR="002B2739">
        <w:rPr>
          <w:rFonts w:ascii="Times New Roman" w:hAnsi="Times New Roman" w:cs="Times New Roman"/>
        </w:rPr>
        <w:br/>
      </w:r>
      <w:r w:rsidR="002B2739">
        <w:rPr>
          <w:rFonts w:ascii="Times New Roman" w:hAnsi="Times New Roman" w:cs="Times New Roman"/>
        </w:rPr>
        <w:br/>
      </w:r>
      <w:r w:rsidR="009326CD" w:rsidRPr="009326CD">
        <w:rPr>
          <w:rStyle w:val="Rubrik1Char"/>
        </w:rPr>
        <w:t>§ 2</w:t>
      </w:r>
      <w:r w:rsidR="009326CD" w:rsidRPr="00C56981">
        <w:rPr>
          <w:rFonts w:ascii="Times New Roman" w:hAnsi="Times New Roman" w:cs="Times New Roman"/>
          <w:b/>
          <w:bCs/>
        </w:rPr>
        <w:tab/>
      </w:r>
    </w:p>
    <w:p w14:paraId="6848EB9D" w14:textId="47DE150A" w:rsidR="009326CD" w:rsidRPr="00C56981" w:rsidRDefault="00B32E02" w:rsidP="00F16E55">
      <w:pPr>
        <w:pStyle w:val="Rubrik2"/>
        <w:spacing w:after="120"/>
      </w:pPr>
      <w:r>
        <w:t>Jäv</w:t>
      </w:r>
    </w:p>
    <w:p w14:paraId="39C04724" w14:textId="5AFB49CB" w:rsidR="009326CD" w:rsidRPr="002B2739" w:rsidRDefault="00E16182" w:rsidP="002B2739">
      <w:pPr>
        <w:spacing w:after="120"/>
        <w:rPr>
          <w:rFonts w:ascii="Times New Roman" w:hAnsi="Times New Roman" w:cs="Times New Roman"/>
        </w:rPr>
      </w:pPr>
      <w:r w:rsidRPr="00931B98">
        <w:rPr>
          <w:rFonts w:eastAsiaTheme="minorHAnsi" w:cstheme="minorHAnsi"/>
          <w:szCs w:val="22"/>
        </w:rPr>
        <w:t xml:space="preserve">Robert </w:t>
      </w:r>
      <w:proofErr w:type="spellStart"/>
      <w:r w:rsidRPr="00931B98">
        <w:rPr>
          <w:rFonts w:eastAsiaTheme="minorHAnsi" w:cstheme="minorHAnsi"/>
          <w:szCs w:val="22"/>
        </w:rPr>
        <w:t>Jademyr</w:t>
      </w:r>
      <w:proofErr w:type="spellEnd"/>
      <w:r w:rsidR="003C2FF4">
        <w:rPr>
          <w:rFonts w:eastAsiaTheme="minorHAnsi" w:cstheme="minorHAnsi"/>
          <w:szCs w:val="22"/>
        </w:rPr>
        <w:t xml:space="preserve"> </w:t>
      </w:r>
      <w:r w:rsidR="003C2FF4" w:rsidRPr="00935531">
        <w:rPr>
          <w:rFonts w:ascii="Times New Roman" w:hAnsi="Times New Roman" w:cs="Times New Roman"/>
        </w:rPr>
        <w:t xml:space="preserve">ställer frågan om någon jävssituation kan förekomma utifrån föredragningslistans ärenden. Ingen </w:t>
      </w:r>
      <w:r w:rsidR="003C2FF4">
        <w:rPr>
          <w:rFonts w:ascii="Times New Roman" w:hAnsi="Times New Roman" w:cs="Times New Roman"/>
        </w:rPr>
        <w:t xml:space="preserve">jävssituation föreligger. </w:t>
      </w:r>
      <w:r w:rsidR="003C2FF4" w:rsidRPr="00861AC1">
        <w:rPr>
          <w:rFonts w:ascii="Times New Roman" w:hAnsi="Times New Roman" w:cs="Times New Roman"/>
        </w:rPr>
        <w:t>Inget ärende av principiell beskaffenhet behandlas under dagens sammanträde.</w:t>
      </w:r>
      <w:r w:rsidR="003C2FF4">
        <w:rPr>
          <w:rFonts w:ascii="Times New Roman" w:hAnsi="Times New Roman" w:cs="Times New Roman"/>
        </w:rPr>
        <w:t xml:space="preserve">  </w:t>
      </w:r>
      <w:r w:rsidR="002B2739">
        <w:rPr>
          <w:rFonts w:ascii="Times New Roman" w:hAnsi="Times New Roman" w:cs="Times New Roman"/>
        </w:rPr>
        <w:br/>
      </w:r>
      <w:r w:rsidR="002B2739">
        <w:br/>
      </w:r>
      <w:r w:rsidR="002B2739">
        <w:br/>
      </w:r>
      <w:r w:rsidR="009326CD" w:rsidRPr="002B2739">
        <w:rPr>
          <w:rFonts w:asciiTheme="majorHAnsi" w:hAnsiTheme="majorHAnsi" w:cstheme="majorHAnsi"/>
          <w:b/>
          <w:bCs/>
          <w:sz w:val="36"/>
          <w:szCs w:val="36"/>
        </w:rPr>
        <w:t>§ 3</w:t>
      </w:r>
      <w:r w:rsidR="009326CD" w:rsidRPr="00C56981">
        <w:tab/>
      </w:r>
    </w:p>
    <w:p w14:paraId="6F5F80BE" w14:textId="08778A2B" w:rsidR="009326CD" w:rsidRDefault="002E35B2" w:rsidP="00F16E55">
      <w:pPr>
        <w:pStyle w:val="Rubrik2"/>
        <w:spacing w:after="120"/>
      </w:pPr>
      <w:r w:rsidRPr="00C56981">
        <w:t xml:space="preserve">Val av protokolljusterare </w:t>
      </w:r>
    </w:p>
    <w:p w14:paraId="6CFC35DC" w14:textId="38B0166B" w:rsidR="002E35B2" w:rsidRDefault="00D1352C" w:rsidP="00F16E55">
      <w:pPr>
        <w:spacing w:after="120"/>
      </w:pPr>
      <w:r>
        <w:rPr>
          <w:rFonts w:eastAsiaTheme="minorHAnsi" w:cstheme="minorHAnsi"/>
          <w:szCs w:val="22"/>
        </w:rPr>
        <w:t>Anders Börjesson</w:t>
      </w:r>
      <w:r w:rsidR="00C92814">
        <w:rPr>
          <w:rFonts w:eastAsiaTheme="minorHAnsi" w:cstheme="minorHAnsi"/>
          <w:szCs w:val="22"/>
        </w:rPr>
        <w:t xml:space="preserve"> </w:t>
      </w:r>
      <w:r w:rsidR="002E35B2">
        <w:t>uts</w:t>
      </w:r>
      <w:r w:rsidR="00FC76E2">
        <w:t>es</w:t>
      </w:r>
      <w:r w:rsidR="002E35B2">
        <w:t xml:space="preserve"> att jämte ordföranden justera protokollet.</w:t>
      </w:r>
      <w:r w:rsidR="00BC2423">
        <w:br/>
      </w:r>
    </w:p>
    <w:p w14:paraId="413618A7" w14:textId="77777777" w:rsidR="003E1545" w:rsidRDefault="003E1545" w:rsidP="003E1545">
      <w:pPr>
        <w:pStyle w:val="Rubrik1"/>
        <w:rPr>
          <w:bCs/>
        </w:rPr>
      </w:pPr>
      <w:r w:rsidRPr="00C56981">
        <w:rPr>
          <w:bCs/>
        </w:rPr>
        <w:t>§ 4</w:t>
      </w:r>
      <w:r w:rsidRPr="00C56981">
        <w:rPr>
          <w:bCs/>
        </w:rPr>
        <w:tab/>
      </w:r>
    </w:p>
    <w:p w14:paraId="535C8972" w14:textId="77777777" w:rsidR="003E1545" w:rsidRPr="00C56981" w:rsidRDefault="003E1545" w:rsidP="003E1545">
      <w:pPr>
        <w:pStyle w:val="Rubrik2"/>
        <w:spacing w:after="120"/>
      </w:pPr>
      <w:r w:rsidRPr="00C56981">
        <w:t>Fastställande av dagordning</w:t>
      </w:r>
    </w:p>
    <w:p w14:paraId="2011BEE5" w14:textId="77777777" w:rsidR="003E1545" w:rsidRDefault="003E1545" w:rsidP="003E1545">
      <w:pPr>
        <w:spacing w:after="120"/>
        <w:rPr>
          <w:rFonts w:ascii="Times New Roman" w:hAnsi="Times New Roman" w:cs="Times New Roman"/>
        </w:rPr>
      </w:pPr>
      <w:r w:rsidRPr="00C56981">
        <w:rPr>
          <w:rFonts w:ascii="Times New Roman" w:hAnsi="Times New Roman" w:cs="Times New Roman"/>
        </w:rPr>
        <w:t>Dagordningen fastställ</w:t>
      </w:r>
      <w:r>
        <w:rPr>
          <w:rFonts w:ascii="Times New Roman" w:hAnsi="Times New Roman" w:cs="Times New Roman"/>
        </w:rPr>
        <w:t>s</w:t>
      </w:r>
      <w:r w:rsidRPr="00C56981">
        <w:rPr>
          <w:rFonts w:ascii="Times New Roman" w:hAnsi="Times New Roman" w:cs="Times New Roman"/>
        </w:rPr>
        <w:t xml:space="preserve"> enligt paragraferna nedan.</w:t>
      </w:r>
      <w:r>
        <w:rPr>
          <w:rFonts w:ascii="Times New Roman" w:hAnsi="Times New Roman" w:cs="Times New Roman"/>
        </w:rPr>
        <w:br/>
      </w:r>
    </w:p>
    <w:p w14:paraId="63D520EB" w14:textId="77777777" w:rsidR="003E1545" w:rsidRDefault="003E1545" w:rsidP="003E1545">
      <w:pPr>
        <w:pStyle w:val="Rubrik1"/>
      </w:pPr>
      <w:r w:rsidRPr="00C56981">
        <w:t>§ 5</w:t>
      </w:r>
      <w:r>
        <w:t xml:space="preserve"> </w:t>
      </w:r>
      <w:r w:rsidRPr="00C56981">
        <w:tab/>
      </w:r>
    </w:p>
    <w:p w14:paraId="025CCD63" w14:textId="77777777" w:rsidR="003E1545" w:rsidRPr="00C56981" w:rsidRDefault="003E1545" w:rsidP="003E1545">
      <w:pPr>
        <w:pStyle w:val="Rubrik2"/>
        <w:spacing w:after="120"/>
      </w:pPr>
      <w:r w:rsidRPr="009A1193">
        <w:t>Föregående mötesprotokoll</w:t>
      </w:r>
    </w:p>
    <w:p w14:paraId="3D4005AA" w14:textId="217861EC" w:rsidR="003E1545" w:rsidRDefault="003E1545" w:rsidP="003E1545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BD30B6">
        <w:rPr>
          <w:rFonts w:ascii="Times New Roman" w:hAnsi="Times New Roman" w:cs="Times New Roman"/>
        </w:rPr>
        <w:t>rotokoll från</w:t>
      </w:r>
      <w:r>
        <w:rPr>
          <w:rFonts w:ascii="Times New Roman" w:hAnsi="Times New Roman" w:cs="Times New Roman"/>
        </w:rPr>
        <w:t xml:space="preserve"> styrelsens sammanträde den</w:t>
      </w:r>
      <w:r w:rsidR="00577FD4">
        <w:rPr>
          <w:rFonts w:ascii="Times New Roman" w:hAnsi="Times New Roman" w:cs="Times New Roman"/>
        </w:rPr>
        <w:t xml:space="preserve"> </w:t>
      </w:r>
      <w:r w:rsidR="0070743D">
        <w:rPr>
          <w:rFonts w:ascii="Times New Roman" w:hAnsi="Times New Roman" w:cs="Times New Roman"/>
        </w:rPr>
        <w:t xml:space="preserve">2 oktober, 11 november och 21 november </w:t>
      </w:r>
      <w:r>
        <w:rPr>
          <w:rFonts w:ascii="Times New Roman" w:hAnsi="Times New Roman" w:cs="Times New Roman"/>
        </w:rPr>
        <w:t xml:space="preserve">2025 </w:t>
      </w:r>
      <w:r w:rsidRPr="00BD30B6">
        <w:rPr>
          <w:rFonts w:ascii="Times New Roman" w:hAnsi="Times New Roman" w:cs="Times New Roman"/>
        </w:rPr>
        <w:t>anteckn</w:t>
      </w:r>
      <w:r>
        <w:rPr>
          <w:rFonts w:ascii="Times New Roman" w:hAnsi="Times New Roman" w:cs="Times New Roman"/>
        </w:rPr>
        <w:t>as</w:t>
      </w:r>
      <w:r w:rsidRPr="00BD30B6">
        <w:rPr>
          <w:rFonts w:ascii="Times New Roman" w:hAnsi="Times New Roman" w:cs="Times New Roman"/>
        </w:rPr>
        <w:t xml:space="preserve"> och l</w:t>
      </w:r>
      <w:r>
        <w:rPr>
          <w:rFonts w:ascii="Times New Roman" w:hAnsi="Times New Roman" w:cs="Times New Roman"/>
        </w:rPr>
        <w:t>äggs</w:t>
      </w:r>
      <w:r w:rsidRPr="00BD30B6">
        <w:rPr>
          <w:rFonts w:ascii="Times New Roman" w:hAnsi="Times New Roman" w:cs="Times New Roman"/>
        </w:rPr>
        <w:t xml:space="preserve"> till handlingarna utan synpunkter.</w:t>
      </w:r>
      <w:r w:rsidR="009D63A1">
        <w:rPr>
          <w:rFonts w:ascii="Times New Roman" w:hAnsi="Times New Roman" w:cs="Times New Roman"/>
        </w:rPr>
        <w:t xml:space="preserve"> Protokoll från presidiemöte den 28 november 2025 </w:t>
      </w:r>
      <w:r w:rsidR="00922566" w:rsidRPr="00BD30B6">
        <w:rPr>
          <w:rFonts w:ascii="Times New Roman" w:hAnsi="Times New Roman" w:cs="Times New Roman"/>
        </w:rPr>
        <w:t>anteckn</w:t>
      </w:r>
      <w:r w:rsidR="00922566">
        <w:rPr>
          <w:rFonts w:ascii="Times New Roman" w:hAnsi="Times New Roman" w:cs="Times New Roman"/>
        </w:rPr>
        <w:t>as</w:t>
      </w:r>
      <w:r w:rsidR="00922566" w:rsidRPr="00BD30B6">
        <w:rPr>
          <w:rFonts w:ascii="Times New Roman" w:hAnsi="Times New Roman" w:cs="Times New Roman"/>
        </w:rPr>
        <w:t xml:space="preserve"> och l</w:t>
      </w:r>
      <w:r w:rsidR="00922566">
        <w:rPr>
          <w:rFonts w:ascii="Times New Roman" w:hAnsi="Times New Roman" w:cs="Times New Roman"/>
        </w:rPr>
        <w:t>äggs</w:t>
      </w:r>
      <w:r w:rsidR="00922566" w:rsidRPr="00BD30B6">
        <w:rPr>
          <w:rFonts w:ascii="Times New Roman" w:hAnsi="Times New Roman" w:cs="Times New Roman"/>
        </w:rPr>
        <w:t xml:space="preserve"> till handlingarna utan synpunkter</w:t>
      </w:r>
      <w:r w:rsidR="00922566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br/>
      </w:r>
    </w:p>
    <w:p w14:paraId="5C26152A" w14:textId="77777777" w:rsidR="003E1545" w:rsidRPr="00190A20" w:rsidRDefault="003E1545" w:rsidP="003E1545">
      <w:pPr>
        <w:pStyle w:val="Rubrik1"/>
        <w:rPr>
          <w:b w:val="0"/>
          <w:bCs/>
        </w:rPr>
      </w:pPr>
      <w:r w:rsidRPr="00190A20">
        <w:t>§</w:t>
      </w:r>
      <w:r>
        <w:t xml:space="preserve"> 6</w:t>
      </w:r>
    </w:p>
    <w:p w14:paraId="3C06C4E6" w14:textId="77777777" w:rsidR="003E1545" w:rsidRPr="00272C8C" w:rsidRDefault="003E1545" w:rsidP="003E1545">
      <w:pPr>
        <w:pStyle w:val="Rubrik2"/>
        <w:spacing w:after="160"/>
        <w:rPr>
          <w:b w:val="0"/>
          <w:bCs/>
        </w:rPr>
      </w:pPr>
      <w:r w:rsidRPr="00272C8C">
        <w:t>VD-rapport</w:t>
      </w:r>
    </w:p>
    <w:p w14:paraId="6ABC80D2" w14:textId="77777777" w:rsidR="003E1545" w:rsidRPr="005D3F87" w:rsidRDefault="003E1545" w:rsidP="003E1545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Vd</w:t>
      </w:r>
      <w:r w:rsidRPr="00D820CC">
        <w:rPr>
          <w:rFonts w:ascii="Times New Roman" w:hAnsi="Times New Roman" w:cs="Times New Roman"/>
        </w:rPr>
        <w:t xml:space="preserve"> lämnar rapport enligt utsänd handling och uppehåller sig därutöver i huvudsak till följande punkter;</w:t>
      </w:r>
    </w:p>
    <w:p w14:paraId="5CA6ED40" w14:textId="57E606B7" w:rsidR="003E1545" w:rsidRDefault="007B608D" w:rsidP="003E1545">
      <w:pPr>
        <w:pStyle w:val="Liststycke"/>
        <w:numPr>
          <w:ilvl w:val="0"/>
          <w:numId w:val="4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Styrelsekonferens </w:t>
      </w:r>
    </w:p>
    <w:p w14:paraId="2A7EE13D" w14:textId="0EF15A30" w:rsidR="00180471" w:rsidRDefault="00180471" w:rsidP="003E1545">
      <w:pPr>
        <w:pStyle w:val="Liststycke"/>
        <w:numPr>
          <w:ilvl w:val="0"/>
          <w:numId w:val="4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Verksamhetsplan och samlad riskbild </w:t>
      </w:r>
    </w:p>
    <w:p w14:paraId="463DBBE5" w14:textId="4AFFEFF4" w:rsidR="007B608D" w:rsidRDefault="00E0101E" w:rsidP="003E1545">
      <w:pPr>
        <w:pStyle w:val="Liststycke"/>
        <w:numPr>
          <w:ilvl w:val="0"/>
          <w:numId w:val="4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Orange </w:t>
      </w:r>
      <w:proofErr w:type="spellStart"/>
      <w:r>
        <w:rPr>
          <w:rFonts w:ascii="Times New Roman" w:hAnsi="Times New Roman" w:cs="Times New Roman"/>
        </w:rPr>
        <w:t>week</w:t>
      </w:r>
      <w:proofErr w:type="spellEnd"/>
    </w:p>
    <w:p w14:paraId="79E98134" w14:textId="72025028" w:rsidR="00E0101E" w:rsidRDefault="00180471" w:rsidP="003E1545">
      <w:pPr>
        <w:pStyle w:val="Liststycke"/>
        <w:numPr>
          <w:ilvl w:val="0"/>
          <w:numId w:val="4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Oriktiga hyresförhållanden</w:t>
      </w:r>
    </w:p>
    <w:p w14:paraId="113F087F" w14:textId="4734E4E7" w:rsidR="000508F1" w:rsidRDefault="000508F1" w:rsidP="003E1545">
      <w:pPr>
        <w:pStyle w:val="Liststycke"/>
        <w:numPr>
          <w:ilvl w:val="0"/>
          <w:numId w:val="4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Personal</w:t>
      </w:r>
    </w:p>
    <w:p w14:paraId="0AE89ED9" w14:textId="77777777" w:rsidR="003E1545" w:rsidRDefault="003E1545" w:rsidP="003E1545">
      <w:pPr>
        <w:pStyle w:val="Liststycke"/>
        <w:numPr>
          <w:ilvl w:val="0"/>
          <w:numId w:val="4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Verksamhet</w:t>
      </w:r>
    </w:p>
    <w:p w14:paraId="1922A235" w14:textId="0464D84E" w:rsidR="003E1545" w:rsidRPr="00AC4208" w:rsidRDefault="000508F1" w:rsidP="003E1545">
      <w:pPr>
        <w:pStyle w:val="Liststycke"/>
        <w:numPr>
          <w:ilvl w:val="0"/>
          <w:numId w:val="4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Ekonomi </w:t>
      </w:r>
    </w:p>
    <w:p w14:paraId="45551562" w14:textId="77777777" w:rsidR="003E1545" w:rsidRPr="00D820CC" w:rsidRDefault="003E1545" w:rsidP="003E1545">
      <w:pPr>
        <w:pStyle w:val="Rubrik2"/>
        <w:spacing w:after="160"/>
        <w:rPr>
          <w:b w:val="0"/>
          <w:bCs/>
        </w:rPr>
      </w:pPr>
      <w:r w:rsidRPr="00D820CC">
        <w:t>Beslut</w:t>
      </w:r>
    </w:p>
    <w:p w14:paraId="5C3A9FC3" w14:textId="77777777" w:rsidR="00922566" w:rsidRDefault="003E1545" w:rsidP="003E15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820CC">
        <w:rPr>
          <w:rFonts w:ascii="Times New Roman" w:hAnsi="Times New Roman" w:cs="Times New Roman"/>
        </w:rPr>
        <w:t>Styrelsen beslutar att anteckna informationsrapporten.</w:t>
      </w:r>
    </w:p>
    <w:p w14:paraId="0AECC13B" w14:textId="77777777" w:rsidR="00922566" w:rsidRDefault="00922566" w:rsidP="003E15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C7DD8FA" w14:textId="041DBFE6" w:rsidR="00174044" w:rsidRPr="00190A20" w:rsidRDefault="00174044" w:rsidP="00174044">
      <w:pPr>
        <w:pStyle w:val="Rubrik1"/>
        <w:rPr>
          <w:b w:val="0"/>
          <w:bCs/>
        </w:rPr>
      </w:pPr>
      <w:r w:rsidRPr="00190A20">
        <w:t>§</w:t>
      </w:r>
      <w:r>
        <w:t xml:space="preserve"> </w:t>
      </w:r>
      <w:r w:rsidR="00791986">
        <w:t>7</w:t>
      </w:r>
    </w:p>
    <w:p w14:paraId="42F9C1EA" w14:textId="3CD905B1" w:rsidR="00174044" w:rsidRPr="00272C8C" w:rsidRDefault="00791986" w:rsidP="00174044">
      <w:pPr>
        <w:pStyle w:val="Rubrik2"/>
        <w:spacing w:after="160"/>
        <w:rPr>
          <w:b w:val="0"/>
          <w:bCs/>
        </w:rPr>
      </w:pPr>
      <w:r>
        <w:t xml:space="preserve">Tidplan för budget, uppföljningsarbete </w:t>
      </w:r>
      <w:r w:rsidR="00E90B10">
        <w:t>och möten 2026</w:t>
      </w:r>
    </w:p>
    <w:p w14:paraId="6A6B0B2F" w14:textId="77777777" w:rsidR="00174044" w:rsidRPr="00D820CC" w:rsidRDefault="00174044" w:rsidP="00174044">
      <w:pPr>
        <w:pStyle w:val="Rubrik2"/>
        <w:spacing w:after="160"/>
        <w:rPr>
          <w:b w:val="0"/>
          <w:bCs/>
        </w:rPr>
      </w:pPr>
      <w:r w:rsidRPr="00D820CC">
        <w:t>Beslut</w:t>
      </w:r>
    </w:p>
    <w:p w14:paraId="04F4F11F" w14:textId="347BDBCE" w:rsidR="00174044" w:rsidRDefault="00174044" w:rsidP="001740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820CC">
        <w:rPr>
          <w:rFonts w:ascii="Times New Roman" w:hAnsi="Times New Roman" w:cs="Times New Roman"/>
        </w:rPr>
        <w:t xml:space="preserve">Styrelsen beslutar att </w:t>
      </w:r>
      <w:r w:rsidR="00306A26">
        <w:rPr>
          <w:rFonts w:ascii="Times New Roman" w:hAnsi="Times New Roman" w:cs="Times New Roman"/>
        </w:rPr>
        <w:t xml:space="preserve">bordlägga ärendet. </w:t>
      </w:r>
      <w:r w:rsidR="001E43BA">
        <w:rPr>
          <w:rFonts w:ascii="Times New Roman" w:hAnsi="Times New Roman" w:cs="Times New Roman"/>
        </w:rPr>
        <w:t xml:space="preserve"> </w:t>
      </w:r>
    </w:p>
    <w:p w14:paraId="0ADBAB52" w14:textId="77777777" w:rsidR="00174044" w:rsidRDefault="00174044" w:rsidP="001740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84825DB" w14:textId="0BA49905" w:rsidR="00174044" w:rsidRPr="00190A20" w:rsidRDefault="00174044" w:rsidP="00174044">
      <w:pPr>
        <w:pStyle w:val="Rubrik1"/>
        <w:rPr>
          <w:b w:val="0"/>
          <w:bCs/>
        </w:rPr>
      </w:pPr>
      <w:r w:rsidRPr="00190A20">
        <w:t>§</w:t>
      </w:r>
      <w:r>
        <w:t xml:space="preserve"> </w:t>
      </w:r>
      <w:r w:rsidR="00E90B10">
        <w:t>8</w:t>
      </w:r>
    </w:p>
    <w:p w14:paraId="72E11DD2" w14:textId="3B6E79FE" w:rsidR="00174044" w:rsidRPr="00272C8C" w:rsidRDefault="00E90B10" w:rsidP="00174044">
      <w:pPr>
        <w:pStyle w:val="Rubrik2"/>
        <w:spacing w:after="160"/>
        <w:rPr>
          <w:b w:val="0"/>
          <w:bCs/>
        </w:rPr>
      </w:pPr>
      <w:r>
        <w:t xml:space="preserve">Företagskort </w:t>
      </w:r>
    </w:p>
    <w:p w14:paraId="4141E445" w14:textId="401A141E" w:rsidR="00174044" w:rsidRPr="005D3F87" w:rsidRDefault="00086005" w:rsidP="00174044">
      <w:pPr>
        <w:spacing w:after="120"/>
        <w:rPr>
          <w:rFonts w:ascii="Times New Roman" w:hAnsi="Times New Roman" w:cs="Times New Roman"/>
        </w:rPr>
      </w:pPr>
      <w:r w:rsidRPr="00D15B44">
        <w:rPr>
          <w:rFonts w:cstheme="minorHAnsi"/>
          <w:szCs w:val="22"/>
        </w:rPr>
        <w:t>Christian Haberler</w:t>
      </w:r>
      <w:r w:rsidR="00C52D83">
        <w:rPr>
          <w:rFonts w:cstheme="minorHAnsi"/>
          <w:szCs w:val="22"/>
        </w:rPr>
        <w:t xml:space="preserve"> redogör för företagskort i enlighet med utsänd handling. </w:t>
      </w:r>
    </w:p>
    <w:p w14:paraId="21037EE3" w14:textId="77777777" w:rsidR="00174044" w:rsidRPr="00D820CC" w:rsidRDefault="00174044" w:rsidP="00174044">
      <w:pPr>
        <w:pStyle w:val="Rubrik2"/>
        <w:spacing w:after="160"/>
        <w:rPr>
          <w:b w:val="0"/>
          <w:bCs/>
        </w:rPr>
      </w:pPr>
      <w:r w:rsidRPr="00D820CC">
        <w:t>Beslut</w:t>
      </w:r>
    </w:p>
    <w:p w14:paraId="67962D02" w14:textId="21049F16" w:rsidR="00174044" w:rsidRDefault="00174044" w:rsidP="001740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820CC">
        <w:rPr>
          <w:rFonts w:ascii="Times New Roman" w:hAnsi="Times New Roman" w:cs="Times New Roman"/>
        </w:rPr>
        <w:t xml:space="preserve">Styrelsen beslutar att </w:t>
      </w:r>
      <w:r w:rsidR="00EF20A8">
        <w:rPr>
          <w:rFonts w:ascii="Times New Roman" w:hAnsi="Times New Roman" w:cs="Times New Roman"/>
        </w:rPr>
        <w:t xml:space="preserve">godkänna </w:t>
      </w:r>
      <w:r w:rsidR="00BF4676" w:rsidRPr="00D15B44">
        <w:rPr>
          <w:rFonts w:cstheme="minorHAnsi"/>
          <w:szCs w:val="22"/>
        </w:rPr>
        <w:t>Christian Haberler</w:t>
      </w:r>
      <w:r w:rsidR="00BF4676">
        <w:rPr>
          <w:rFonts w:ascii="Times New Roman" w:hAnsi="Times New Roman" w:cs="Times New Roman"/>
        </w:rPr>
        <w:t xml:space="preserve"> har rätt att inneha </w:t>
      </w:r>
      <w:r w:rsidR="00EF20A8">
        <w:rPr>
          <w:rFonts w:ascii="Times New Roman" w:hAnsi="Times New Roman" w:cs="Times New Roman"/>
        </w:rPr>
        <w:t>ett företagsupphandlat privatkort</w:t>
      </w:r>
      <w:r w:rsidR="00AA5B21">
        <w:rPr>
          <w:rFonts w:ascii="Times New Roman" w:hAnsi="Times New Roman" w:cs="Times New Roman"/>
        </w:rPr>
        <w:t xml:space="preserve"> </w:t>
      </w:r>
      <w:r w:rsidR="00E859DB">
        <w:rPr>
          <w:rFonts w:ascii="Times New Roman" w:hAnsi="Times New Roman" w:cs="Times New Roman"/>
        </w:rPr>
        <w:t xml:space="preserve">i enlighet med Göteborgs stads riktlinje för finansverksamhet. </w:t>
      </w:r>
    </w:p>
    <w:p w14:paraId="2A8185E9" w14:textId="77777777" w:rsidR="00174044" w:rsidRDefault="00174044" w:rsidP="001740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5FAF4BD" w14:textId="0AF991BD" w:rsidR="00174044" w:rsidRPr="00190A20" w:rsidRDefault="00174044" w:rsidP="00174044">
      <w:pPr>
        <w:pStyle w:val="Rubrik1"/>
        <w:rPr>
          <w:b w:val="0"/>
          <w:bCs/>
        </w:rPr>
      </w:pPr>
      <w:r w:rsidRPr="00190A20">
        <w:t>§</w:t>
      </w:r>
      <w:r>
        <w:t xml:space="preserve"> </w:t>
      </w:r>
      <w:r w:rsidR="00E90B10">
        <w:t>9</w:t>
      </w:r>
    </w:p>
    <w:p w14:paraId="478BE03C" w14:textId="5D98F2B8" w:rsidR="00174044" w:rsidRPr="00272C8C" w:rsidRDefault="00712FF5" w:rsidP="00174044">
      <w:pPr>
        <w:pStyle w:val="Rubrik2"/>
        <w:spacing w:after="160"/>
        <w:rPr>
          <w:b w:val="0"/>
          <w:bCs/>
        </w:rPr>
      </w:pPr>
      <w:r>
        <w:t xml:space="preserve">Budget 2026 </w:t>
      </w:r>
    </w:p>
    <w:p w14:paraId="5C263503" w14:textId="158834C7" w:rsidR="00174044" w:rsidRPr="005D3F87" w:rsidRDefault="00412945" w:rsidP="00174044">
      <w:pPr>
        <w:spacing w:after="120"/>
        <w:rPr>
          <w:rFonts w:ascii="Times New Roman" w:hAnsi="Times New Roman" w:cs="Times New Roman"/>
        </w:rPr>
      </w:pPr>
      <w:r w:rsidRPr="00D15B44">
        <w:rPr>
          <w:rFonts w:cstheme="minorHAnsi"/>
          <w:szCs w:val="22"/>
        </w:rPr>
        <w:t>Christian Haberler</w:t>
      </w:r>
      <w:r w:rsidR="00174044" w:rsidRPr="00D820CC">
        <w:rPr>
          <w:rFonts w:ascii="Times New Roman" w:hAnsi="Times New Roman" w:cs="Times New Roman"/>
        </w:rPr>
        <w:t xml:space="preserve"> </w:t>
      </w:r>
      <w:r w:rsidR="0093027C">
        <w:rPr>
          <w:rFonts w:ascii="Times New Roman" w:hAnsi="Times New Roman" w:cs="Times New Roman"/>
        </w:rPr>
        <w:t xml:space="preserve">redogör för budget 2026 i enlighet med utsänd handling. </w:t>
      </w:r>
    </w:p>
    <w:p w14:paraId="5D996678" w14:textId="77777777" w:rsidR="00174044" w:rsidRPr="00D820CC" w:rsidRDefault="00174044" w:rsidP="00174044">
      <w:pPr>
        <w:pStyle w:val="Rubrik2"/>
        <w:spacing w:after="160"/>
        <w:rPr>
          <w:b w:val="0"/>
          <w:bCs/>
        </w:rPr>
      </w:pPr>
      <w:r w:rsidRPr="00D820CC">
        <w:t>Beslut</w:t>
      </w:r>
    </w:p>
    <w:p w14:paraId="143E9763" w14:textId="17C060D7" w:rsidR="00174044" w:rsidRDefault="00174044" w:rsidP="001740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820CC">
        <w:rPr>
          <w:rFonts w:ascii="Times New Roman" w:hAnsi="Times New Roman" w:cs="Times New Roman"/>
        </w:rPr>
        <w:t xml:space="preserve">Styrelsen beslutar att </w:t>
      </w:r>
      <w:r w:rsidR="00307FE2">
        <w:rPr>
          <w:rFonts w:ascii="Times New Roman" w:hAnsi="Times New Roman" w:cs="Times New Roman"/>
        </w:rPr>
        <w:t xml:space="preserve">fastställa budget för 2026, under förutsättning att styrelsen i Förvaltnings AB Framtiden fastställer koncernbudgeten. </w:t>
      </w:r>
    </w:p>
    <w:p w14:paraId="50BD5612" w14:textId="77777777" w:rsidR="00174044" w:rsidRDefault="00174044" w:rsidP="001740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A9BDEB0" w14:textId="5F134A9E" w:rsidR="00174044" w:rsidRPr="00190A20" w:rsidRDefault="00174044" w:rsidP="00174044">
      <w:pPr>
        <w:pStyle w:val="Rubrik1"/>
        <w:rPr>
          <w:b w:val="0"/>
          <w:bCs/>
        </w:rPr>
      </w:pPr>
      <w:r w:rsidRPr="00190A20">
        <w:t>§</w:t>
      </w:r>
      <w:r>
        <w:t xml:space="preserve"> </w:t>
      </w:r>
      <w:r w:rsidR="00712FF5">
        <w:t>10</w:t>
      </w:r>
    </w:p>
    <w:p w14:paraId="18BAB9DE" w14:textId="22209448" w:rsidR="00174044" w:rsidRPr="00272C8C" w:rsidRDefault="00174044" w:rsidP="00174044">
      <w:pPr>
        <w:pStyle w:val="Rubrik2"/>
        <w:spacing w:after="160"/>
        <w:rPr>
          <w:b w:val="0"/>
          <w:bCs/>
        </w:rPr>
      </w:pPr>
      <w:r w:rsidRPr="00272C8C">
        <w:t>V</w:t>
      </w:r>
      <w:r w:rsidR="00712FF5">
        <w:t xml:space="preserve">erksamhetsplan 2026 </w:t>
      </w:r>
    </w:p>
    <w:p w14:paraId="4E792867" w14:textId="09CA596B" w:rsidR="00174044" w:rsidRPr="005D3F87" w:rsidRDefault="00174044" w:rsidP="00174044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Vd</w:t>
      </w:r>
      <w:r w:rsidRPr="00D820CC">
        <w:rPr>
          <w:rFonts w:ascii="Times New Roman" w:hAnsi="Times New Roman" w:cs="Times New Roman"/>
        </w:rPr>
        <w:t xml:space="preserve"> </w:t>
      </w:r>
      <w:r w:rsidR="00265B3D">
        <w:rPr>
          <w:rFonts w:ascii="Times New Roman" w:hAnsi="Times New Roman" w:cs="Times New Roman"/>
        </w:rPr>
        <w:t xml:space="preserve">redogör för verksamhetsplan 2026 i enlighet med utsänd handling. </w:t>
      </w:r>
    </w:p>
    <w:p w14:paraId="65F23306" w14:textId="77777777" w:rsidR="00174044" w:rsidRPr="00D820CC" w:rsidRDefault="00174044" w:rsidP="00174044">
      <w:pPr>
        <w:pStyle w:val="Rubrik2"/>
        <w:spacing w:after="160"/>
        <w:rPr>
          <w:b w:val="0"/>
          <w:bCs/>
        </w:rPr>
      </w:pPr>
      <w:r w:rsidRPr="00D820CC">
        <w:lastRenderedPageBreak/>
        <w:t>Beslut</w:t>
      </w:r>
    </w:p>
    <w:p w14:paraId="3920C366" w14:textId="1F50C53F" w:rsidR="00174044" w:rsidRDefault="00174044" w:rsidP="001740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820CC">
        <w:rPr>
          <w:rFonts w:ascii="Times New Roman" w:hAnsi="Times New Roman" w:cs="Times New Roman"/>
        </w:rPr>
        <w:t>Styrelsen beslutar</w:t>
      </w:r>
      <w:r w:rsidR="00265B3D">
        <w:rPr>
          <w:rFonts w:ascii="Times New Roman" w:hAnsi="Times New Roman" w:cs="Times New Roman"/>
        </w:rPr>
        <w:t>:</w:t>
      </w:r>
    </w:p>
    <w:p w14:paraId="72981192" w14:textId="21B36604" w:rsidR="00265B3D" w:rsidRDefault="00556641" w:rsidP="00265B3D">
      <w:pPr>
        <w:pStyle w:val="Liststyck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att fastställa verksamhetsplan för 2026. </w:t>
      </w:r>
    </w:p>
    <w:p w14:paraId="6ECBBC36" w14:textId="0A5B5C92" w:rsidR="00556641" w:rsidRPr="00265B3D" w:rsidRDefault="00556641" w:rsidP="00265B3D">
      <w:pPr>
        <w:pStyle w:val="Liststyck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att </w:t>
      </w:r>
      <w:r w:rsidR="00580F82">
        <w:rPr>
          <w:rFonts w:ascii="Times New Roman" w:hAnsi="Times New Roman" w:cs="Times New Roman"/>
        </w:rPr>
        <w:t xml:space="preserve">hemställa att styrelsen i Förvaltnings AB Framtiden tillstyrker verksamhetsplan för 2026. </w:t>
      </w:r>
    </w:p>
    <w:p w14:paraId="264698D8" w14:textId="77777777" w:rsidR="00174044" w:rsidRDefault="00174044" w:rsidP="001740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D62588D" w14:textId="29FD1B40" w:rsidR="00174044" w:rsidRPr="00190A20" w:rsidRDefault="00174044" w:rsidP="00174044">
      <w:pPr>
        <w:pStyle w:val="Rubrik1"/>
        <w:rPr>
          <w:b w:val="0"/>
          <w:bCs/>
        </w:rPr>
      </w:pPr>
      <w:r w:rsidRPr="00190A20">
        <w:t>§</w:t>
      </w:r>
      <w:r>
        <w:t xml:space="preserve"> </w:t>
      </w:r>
      <w:r w:rsidR="00712FF5">
        <w:t>11</w:t>
      </w:r>
    </w:p>
    <w:p w14:paraId="40EC215E" w14:textId="239F185A" w:rsidR="00174044" w:rsidRPr="00272C8C" w:rsidRDefault="00712FF5" w:rsidP="00174044">
      <w:pPr>
        <w:pStyle w:val="Rubrik2"/>
        <w:spacing w:after="160"/>
        <w:rPr>
          <w:b w:val="0"/>
          <w:bCs/>
        </w:rPr>
      </w:pPr>
      <w:r>
        <w:t xml:space="preserve">Samlad riskbild och intern kontrollplan 2026 </w:t>
      </w:r>
    </w:p>
    <w:p w14:paraId="20C8F401" w14:textId="69DDC62A" w:rsidR="00174044" w:rsidRPr="00CD4D30" w:rsidRDefault="00174044" w:rsidP="00174044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Vd</w:t>
      </w:r>
      <w:r w:rsidRPr="00D820CC">
        <w:rPr>
          <w:rFonts w:ascii="Times New Roman" w:hAnsi="Times New Roman" w:cs="Times New Roman"/>
        </w:rPr>
        <w:t xml:space="preserve"> </w:t>
      </w:r>
      <w:r w:rsidR="00170BD7">
        <w:rPr>
          <w:rFonts w:ascii="Times New Roman" w:hAnsi="Times New Roman" w:cs="Times New Roman"/>
        </w:rPr>
        <w:t xml:space="preserve">redogör för samlad riskbild och intern kontrollplan 2026 i enlighet med utsänd handling. </w:t>
      </w:r>
    </w:p>
    <w:p w14:paraId="584597C3" w14:textId="77777777" w:rsidR="00174044" w:rsidRPr="00D820CC" w:rsidRDefault="00174044" w:rsidP="00174044">
      <w:pPr>
        <w:pStyle w:val="Rubrik2"/>
        <w:spacing w:after="160"/>
        <w:rPr>
          <w:b w:val="0"/>
          <w:bCs/>
        </w:rPr>
      </w:pPr>
      <w:r w:rsidRPr="00D820CC">
        <w:t>Beslut</w:t>
      </w:r>
    </w:p>
    <w:p w14:paraId="2B8DF837" w14:textId="59FD6881" w:rsidR="00174044" w:rsidRDefault="00174044" w:rsidP="001740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820CC">
        <w:rPr>
          <w:rFonts w:ascii="Times New Roman" w:hAnsi="Times New Roman" w:cs="Times New Roman"/>
        </w:rPr>
        <w:t xml:space="preserve">Styrelsen beslutar att </w:t>
      </w:r>
      <w:r w:rsidR="00170BD7">
        <w:rPr>
          <w:rFonts w:ascii="Times New Roman" w:hAnsi="Times New Roman" w:cs="Times New Roman"/>
        </w:rPr>
        <w:t xml:space="preserve">fastställa samlad riskbild och intern kontrollplan för 2026. </w:t>
      </w:r>
    </w:p>
    <w:p w14:paraId="1A938236" w14:textId="77777777" w:rsidR="00174044" w:rsidRDefault="00174044" w:rsidP="001740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7F70240" w14:textId="21A824CF" w:rsidR="00174044" w:rsidRPr="00190A20" w:rsidRDefault="00174044" w:rsidP="00174044">
      <w:pPr>
        <w:pStyle w:val="Rubrik1"/>
        <w:rPr>
          <w:b w:val="0"/>
          <w:bCs/>
        </w:rPr>
      </w:pPr>
      <w:r w:rsidRPr="00190A20">
        <w:t>§</w:t>
      </w:r>
      <w:r>
        <w:t xml:space="preserve"> </w:t>
      </w:r>
      <w:r w:rsidR="00712FF5">
        <w:t>12</w:t>
      </w:r>
    </w:p>
    <w:p w14:paraId="4A1E0BCE" w14:textId="5CCE9AB0" w:rsidR="00174044" w:rsidRPr="00272C8C" w:rsidRDefault="00712FF5" w:rsidP="00174044">
      <w:pPr>
        <w:pStyle w:val="Rubrik2"/>
        <w:spacing w:after="160"/>
        <w:rPr>
          <w:b w:val="0"/>
          <w:bCs/>
        </w:rPr>
      </w:pPr>
      <w:r>
        <w:t>Styrelsens å</w:t>
      </w:r>
      <w:r w:rsidR="005849FA">
        <w:t>rliga</w:t>
      </w:r>
      <w:r>
        <w:t xml:space="preserve"> utvärdering av vd:s samt styrelsens egna arbete </w:t>
      </w:r>
    </w:p>
    <w:p w14:paraId="7DB7C904" w14:textId="191EAE03" w:rsidR="00174044" w:rsidRPr="005D3F87" w:rsidRDefault="00170BD7" w:rsidP="00174044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Sedan samtliga tjänstepersoner som inte sitter i styrelsen </w:t>
      </w:r>
      <w:r w:rsidR="0098429F">
        <w:rPr>
          <w:rFonts w:ascii="Times New Roman" w:hAnsi="Times New Roman" w:cs="Times New Roman"/>
        </w:rPr>
        <w:t xml:space="preserve">lämnat sammanträdet genomför styrelsen utvärdering av sitt eget och vd:s arbete. </w:t>
      </w:r>
    </w:p>
    <w:p w14:paraId="4567E173" w14:textId="77777777" w:rsidR="00174044" w:rsidRPr="00D820CC" w:rsidRDefault="00174044" w:rsidP="00174044">
      <w:pPr>
        <w:pStyle w:val="Rubrik2"/>
        <w:spacing w:after="160"/>
        <w:rPr>
          <w:b w:val="0"/>
          <w:bCs/>
        </w:rPr>
      </w:pPr>
      <w:r w:rsidRPr="00D820CC">
        <w:t>Beslut</w:t>
      </w:r>
    </w:p>
    <w:p w14:paraId="6C221F46" w14:textId="3D40C4D4" w:rsidR="003E1545" w:rsidRDefault="00174044" w:rsidP="001740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820CC">
        <w:rPr>
          <w:rFonts w:ascii="Times New Roman" w:hAnsi="Times New Roman" w:cs="Times New Roman"/>
        </w:rPr>
        <w:t>Styrelsen beslutar att anteckna informationsrapporten.</w:t>
      </w:r>
      <w:r w:rsidR="003E1545">
        <w:rPr>
          <w:rFonts w:ascii="Times New Roman" w:hAnsi="Times New Roman" w:cs="Times New Roman"/>
        </w:rPr>
        <w:br/>
      </w:r>
    </w:p>
    <w:p w14:paraId="7416B5FD" w14:textId="2E0693DB" w:rsidR="003E1545" w:rsidRDefault="003E1545" w:rsidP="003E1545">
      <w:pPr>
        <w:pStyle w:val="Rubrik1"/>
      </w:pPr>
      <w:r w:rsidRPr="0026131E">
        <w:t xml:space="preserve">§ </w:t>
      </w:r>
      <w:r w:rsidR="00174044">
        <w:t>13</w:t>
      </w:r>
    </w:p>
    <w:p w14:paraId="2650AAF7" w14:textId="77777777" w:rsidR="003E1545" w:rsidRPr="00445D10" w:rsidRDefault="003E1545" w:rsidP="003E1545">
      <w:pPr>
        <w:pStyle w:val="Rubrik2"/>
        <w:spacing w:before="120" w:after="120"/>
      </w:pPr>
      <w:r w:rsidRPr="00445D10">
        <w:t>Övriga frågor</w:t>
      </w:r>
    </w:p>
    <w:p w14:paraId="58985BBB" w14:textId="7AE5E8FF" w:rsidR="003E1545" w:rsidRPr="00C56981" w:rsidRDefault="00F36923" w:rsidP="003E1545">
      <w:pPr>
        <w:tabs>
          <w:tab w:val="left" w:pos="3320"/>
        </w:tabs>
        <w:spacing w:before="120" w:after="120"/>
        <w:rPr>
          <w:rFonts w:ascii="Times New Roman" w:hAnsi="Times New Roman" w:cs="Times New Roman"/>
        </w:rPr>
      </w:pPr>
      <w:r>
        <w:rPr>
          <w:rFonts w:eastAsiaTheme="minorHAnsi" w:cstheme="minorHAnsi"/>
          <w:szCs w:val="22"/>
        </w:rPr>
        <w:t xml:space="preserve">Inga övriga frågor föreligger. </w:t>
      </w:r>
      <w:r w:rsidR="003E1545">
        <w:rPr>
          <w:rFonts w:ascii="Times New Roman" w:hAnsi="Times New Roman" w:cs="Times New Roman"/>
        </w:rPr>
        <w:br/>
      </w:r>
    </w:p>
    <w:p w14:paraId="680404A6" w14:textId="458B4800" w:rsidR="003E1545" w:rsidRDefault="003E1545" w:rsidP="003E1545">
      <w:pPr>
        <w:pStyle w:val="Rubrik1"/>
      </w:pPr>
      <w:r>
        <w:t xml:space="preserve">§ </w:t>
      </w:r>
      <w:r w:rsidR="005849FA">
        <w:t>14</w:t>
      </w:r>
    </w:p>
    <w:p w14:paraId="7D334DD6" w14:textId="77777777" w:rsidR="003E1545" w:rsidRDefault="003E1545" w:rsidP="003E1545">
      <w:pPr>
        <w:pStyle w:val="Rubrik2"/>
        <w:spacing w:after="120"/>
      </w:pPr>
      <w:r>
        <w:t>Nästa möte</w:t>
      </w:r>
    </w:p>
    <w:p w14:paraId="343DFC69" w14:textId="1F4FFE2F" w:rsidR="003E1545" w:rsidRPr="00B267BC" w:rsidRDefault="003E1545" w:rsidP="003E1545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Nästa styrelsesammanträde äger rum den </w:t>
      </w:r>
      <w:r w:rsidR="001E1007">
        <w:rPr>
          <w:rFonts w:ascii="Times New Roman" w:hAnsi="Times New Roman" w:cs="Times New Roman"/>
        </w:rPr>
        <w:t xml:space="preserve">3 februari kl. 9. </w:t>
      </w:r>
      <w:r>
        <w:rPr>
          <w:rFonts w:ascii="Times New Roman" w:hAnsi="Times New Roman" w:cs="Times New Roman"/>
        </w:rPr>
        <w:br/>
      </w:r>
    </w:p>
    <w:p w14:paraId="490910C0" w14:textId="109DB876" w:rsidR="003E1545" w:rsidRDefault="003E1545" w:rsidP="003E1545">
      <w:pPr>
        <w:pStyle w:val="Rubrik1"/>
      </w:pPr>
      <w:r w:rsidRPr="004D56A5">
        <w:lastRenderedPageBreak/>
        <w:t xml:space="preserve">§ </w:t>
      </w:r>
      <w:r w:rsidR="005849FA">
        <w:t>15</w:t>
      </w:r>
    </w:p>
    <w:p w14:paraId="7BD46FF6" w14:textId="77777777" w:rsidR="003E1545" w:rsidRDefault="003E1545" w:rsidP="003E1545">
      <w:pPr>
        <w:pStyle w:val="Rubrik2"/>
        <w:spacing w:after="120"/>
      </w:pPr>
      <w:r>
        <w:t xml:space="preserve">Avslutning </w:t>
      </w:r>
    </w:p>
    <w:p w14:paraId="1FD824E2" w14:textId="77777777" w:rsidR="003E1545" w:rsidRDefault="003E1545" w:rsidP="003E1545">
      <w:pPr>
        <w:spacing w:after="120"/>
      </w:pPr>
      <w:r>
        <w:rPr>
          <w:rFonts w:eastAsiaTheme="minorHAnsi" w:cstheme="minorHAnsi"/>
          <w:szCs w:val="22"/>
        </w:rPr>
        <w:t>Ordföranden</w:t>
      </w:r>
      <w:r>
        <w:t xml:space="preserve"> förklarar sammanträdet avslutat.</w:t>
      </w:r>
    </w:p>
    <w:p w14:paraId="2270172F" w14:textId="77777777" w:rsidR="003E1545" w:rsidRPr="002E35B2" w:rsidRDefault="003E1545" w:rsidP="00F16E55">
      <w:pPr>
        <w:spacing w:after="120"/>
      </w:pPr>
    </w:p>
    <w:p w14:paraId="5D29D429" w14:textId="3FCF43F2" w:rsidR="00326DD7" w:rsidRDefault="00326DD7" w:rsidP="004A1863">
      <w:pPr>
        <w:spacing w:after="120"/>
      </w:pPr>
    </w:p>
    <w:sectPr w:rsidR="00326DD7" w:rsidSect="00B4240A">
      <w:headerReference w:type="default" r:id="rId13"/>
      <w:footerReference w:type="default" r:id="rId14"/>
      <w:footerReference w:type="first" r:id="rId15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485B0" w14:textId="77777777" w:rsidR="00395F0F" w:rsidRDefault="00395F0F" w:rsidP="00BF282B">
      <w:pPr>
        <w:spacing w:after="0" w:line="240" w:lineRule="auto"/>
      </w:pPr>
      <w:r>
        <w:separator/>
      </w:r>
    </w:p>
  </w:endnote>
  <w:endnote w:type="continuationSeparator" w:id="0">
    <w:p w14:paraId="331CCD35" w14:textId="77777777" w:rsidR="00395F0F" w:rsidRDefault="00395F0F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  <w:tblCaption w:val="Dokumenttitel och sidnummer"/>
      <w:tblDescription w:val="Göteborgs Stad protokoll"/>
    </w:tblPr>
    <w:tblGrid>
      <w:gridCol w:w="3338"/>
      <w:gridCol w:w="3817"/>
      <w:gridCol w:w="1917"/>
    </w:tblGrid>
    <w:tr w:rsidR="00E92E25" w:rsidRPr="009B4E2A" w14:paraId="7E930751" w14:textId="77777777" w:rsidTr="00E92E25">
      <w:sdt>
        <w:sdtPr>
          <w:alias w:val="Titel"/>
          <w:tag w:val=""/>
          <w:id w:val="720481587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7155" w:type="dxa"/>
              <w:gridSpan w:val="2"/>
            </w:tcPr>
            <w:p w14:paraId="388AE274" w14:textId="0121C3DD" w:rsidR="00E92E25" w:rsidRPr="009B4E2A" w:rsidRDefault="003246FA" w:rsidP="00DF152D">
              <w:pPr>
                <w:pStyle w:val="Sidfot"/>
              </w:pPr>
              <w:r>
                <w:t>Störningsjouren i Göteborg AB, protokoll 2025-12-04</w:t>
              </w:r>
            </w:p>
          </w:tc>
        </w:sdtContent>
      </w:sdt>
      <w:tc>
        <w:tcPr>
          <w:tcW w:w="1917" w:type="dxa"/>
        </w:tcPr>
        <w:p w14:paraId="431E5AED" w14:textId="77777777" w:rsidR="00E92E25" w:rsidRPr="009B4E2A" w:rsidRDefault="00E92E25" w:rsidP="00DF152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2C7B4A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FF2D28">
            <w:rPr>
              <w:noProof/>
            </w:rPr>
            <w:fldChar w:fldCharType="begin"/>
          </w:r>
          <w:r w:rsidR="00FF2D28">
            <w:rPr>
              <w:noProof/>
            </w:rPr>
            <w:instrText xml:space="preserve"> NUMPAGES   \* MERGEFORMAT </w:instrText>
          </w:r>
          <w:r w:rsidR="00FF2D28">
            <w:rPr>
              <w:noProof/>
            </w:rPr>
            <w:fldChar w:fldCharType="separate"/>
          </w:r>
          <w:r w:rsidR="002C7B4A">
            <w:rPr>
              <w:noProof/>
            </w:rPr>
            <w:t>2</w:t>
          </w:r>
          <w:r w:rsidR="00FF2D28">
            <w:rPr>
              <w:noProof/>
            </w:rPr>
            <w:fldChar w:fldCharType="end"/>
          </w:r>
          <w:r w:rsidRPr="009B4E2A">
            <w:t>)</w:t>
          </w:r>
        </w:p>
      </w:tc>
    </w:tr>
    <w:tr w:rsidR="00F66187" w14:paraId="0BD38C18" w14:textId="77777777" w:rsidTr="00E92E25">
      <w:tc>
        <w:tcPr>
          <w:tcW w:w="3338" w:type="dxa"/>
        </w:tcPr>
        <w:p w14:paraId="698CAABB" w14:textId="77777777" w:rsidR="00F66187" w:rsidRPr="00F66187" w:rsidRDefault="00F66187" w:rsidP="00DF152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817" w:type="dxa"/>
        </w:tcPr>
        <w:p w14:paraId="547EAEF6" w14:textId="77777777" w:rsidR="00F66187" w:rsidRDefault="00F66187" w:rsidP="00DF152D">
          <w:pPr>
            <w:pStyle w:val="Sidfot"/>
          </w:pPr>
        </w:p>
      </w:tc>
      <w:tc>
        <w:tcPr>
          <w:tcW w:w="1917" w:type="dxa"/>
        </w:tcPr>
        <w:p w14:paraId="1B0AE3D8" w14:textId="77777777" w:rsidR="00F66187" w:rsidRDefault="00F66187" w:rsidP="00DF152D">
          <w:pPr>
            <w:pStyle w:val="Sidfot"/>
            <w:jc w:val="right"/>
          </w:pPr>
        </w:p>
      </w:tc>
    </w:tr>
    <w:tr w:rsidR="00F66187" w14:paraId="41C3CFC4" w14:textId="77777777" w:rsidTr="00E92E25">
      <w:tc>
        <w:tcPr>
          <w:tcW w:w="3338" w:type="dxa"/>
        </w:tcPr>
        <w:p w14:paraId="4DB23827" w14:textId="77777777" w:rsidR="00F66187" w:rsidRDefault="00F66187" w:rsidP="00DF152D">
          <w:pPr>
            <w:pStyle w:val="Sidfot"/>
          </w:pPr>
        </w:p>
      </w:tc>
      <w:tc>
        <w:tcPr>
          <w:tcW w:w="3817" w:type="dxa"/>
        </w:tcPr>
        <w:p w14:paraId="49211C4A" w14:textId="77777777" w:rsidR="00F66187" w:rsidRDefault="00F66187" w:rsidP="00DF152D">
          <w:pPr>
            <w:pStyle w:val="Sidfot"/>
          </w:pPr>
        </w:p>
      </w:tc>
      <w:tc>
        <w:tcPr>
          <w:tcW w:w="1917" w:type="dxa"/>
        </w:tcPr>
        <w:p w14:paraId="164720D9" w14:textId="77777777" w:rsidR="00F66187" w:rsidRDefault="00F66187" w:rsidP="00DF152D">
          <w:pPr>
            <w:pStyle w:val="Sidfot"/>
            <w:jc w:val="right"/>
          </w:pPr>
        </w:p>
      </w:tc>
    </w:tr>
  </w:tbl>
  <w:p w14:paraId="10066F1E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  <w:tblCaption w:val="Dokumenttitel och sidnummer"/>
      <w:tblDescription w:val="Göteborgs Stad protokoll"/>
    </w:tblPr>
    <w:tblGrid>
      <w:gridCol w:w="3319"/>
      <w:gridCol w:w="3799"/>
      <w:gridCol w:w="1954"/>
    </w:tblGrid>
    <w:tr w:rsidR="00FB3384" w:rsidRPr="009B4E2A" w14:paraId="69AD6ECE" w14:textId="77777777" w:rsidTr="00FB3384">
      <w:sdt>
        <w:sdtPr>
          <w:alias w:val="Titel"/>
          <w:tag w:val=""/>
          <w:id w:val="-1330049194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7118" w:type="dxa"/>
              <w:gridSpan w:val="2"/>
            </w:tcPr>
            <w:p w14:paraId="251F7608" w14:textId="7C414944" w:rsidR="00FB3384" w:rsidRPr="009B4E2A" w:rsidRDefault="008877D4" w:rsidP="00BD0663">
              <w:pPr>
                <w:pStyle w:val="Sidfot"/>
              </w:pPr>
              <w:r>
                <w:t>Störningsjouren i Göteborg AB, protokoll 202</w:t>
              </w:r>
              <w:r w:rsidR="00E82CAA">
                <w:t>5</w:t>
              </w:r>
              <w:r>
                <w:t>-</w:t>
              </w:r>
              <w:r w:rsidR="008C335E">
                <w:t>1</w:t>
              </w:r>
              <w:r w:rsidR="003246FA">
                <w:t>2</w:t>
              </w:r>
              <w:r>
                <w:t>-</w:t>
              </w:r>
              <w:r w:rsidR="003246FA">
                <w:t>04</w:t>
              </w:r>
            </w:p>
          </w:tc>
        </w:sdtContent>
      </w:sdt>
      <w:tc>
        <w:tcPr>
          <w:tcW w:w="1954" w:type="dxa"/>
        </w:tcPr>
        <w:p w14:paraId="42FFC821" w14:textId="77777777" w:rsidR="00FB3384" w:rsidRPr="009B4E2A" w:rsidRDefault="00FB3384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2C7B4A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FF2D28">
            <w:rPr>
              <w:noProof/>
            </w:rPr>
            <w:fldChar w:fldCharType="begin"/>
          </w:r>
          <w:r w:rsidR="00FF2D28">
            <w:rPr>
              <w:noProof/>
            </w:rPr>
            <w:instrText xml:space="preserve"> NUMPAGES   \* MERGEFORMAT </w:instrText>
          </w:r>
          <w:r w:rsidR="00FF2D28">
            <w:rPr>
              <w:noProof/>
            </w:rPr>
            <w:fldChar w:fldCharType="separate"/>
          </w:r>
          <w:r w:rsidR="002C7B4A">
            <w:rPr>
              <w:noProof/>
            </w:rPr>
            <w:t>2</w:t>
          </w:r>
          <w:r w:rsidR="00FF2D28"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14:paraId="38F1CD0E" w14:textId="77777777" w:rsidTr="00FB3384">
      <w:tc>
        <w:tcPr>
          <w:tcW w:w="3319" w:type="dxa"/>
        </w:tcPr>
        <w:p w14:paraId="3D80C65A" w14:textId="77777777" w:rsidR="00FB3384" w:rsidRPr="00F66187" w:rsidRDefault="00FB3384" w:rsidP="00BD0663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799" w:type="dxa"/>
        </w:tcPr>
        <w:p w14:paraId="10464BA8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73D12127" w14:textId="77777777" w:rsidR="00FB3384" w:rsidRDefault="00FB3384" w:rsidP="00FB3384">
          <w:pPr>
            <w:pStyle w:val="Sidfot"/>
            <w:jc w:val="right"/>
          </w:pPr>
        </w:p>
      </w:tc>
    </w:tr>
    <w:tr w:rsidR="00FB3384" w14:paraId="4E3F584C" w14:textId="77777777" w:rsidTr="00FB3384">
      <w:tc>
        <w:tcPr>
          <w:tcW w:w="3319" w:type="dxa"/>
        </w:tcPr>
        <w:p w14:paraId="2F545D8A" w14:textId="77777777" w:rsidR="00FB3384" w:rsidRDefault="00FB3384" w:rsidP="00BD0663">
          <w:pPr>
            <w:pStyle w:val="Sidfot"/>
          </w:pPr>
        </w:p>
      </w:tc>
      <w:tc>
        <w:tcPr>
          <w:tcW w:w="3799" w:type="dxa"/>
        </w:tcPr>
        <w:p w14:paraId="52954D99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/>
        </w:tcPr>
        <w:p w14:paraId="44CED7F3" w14:textId="77777777" w:rsidR="00FB3384" w:rsidRDefault="00FB3384" w:rsidP="00BD0663">
          <w:pPr>
            <w:pStyle w:val="Sidfot"/>
            <w:jc w:val="right"/>
          </w:pPr>
        </w:p>
      </w:tc>
    </w:tr>
  </w:tbl>
  <w:p w14:paraId="6F2B3F56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2B722" w14:textId="77777777" w:rsidR="00395F0F" w:rsidRDefault="00395F0F" w:rsidP="00BF282B">
      <w:pPr>
        <w:spacing w:after="0" w:line="240" w:lineRule="auto"/>
      </w:pPr>
      <w:r>
        <w:separator/>
      </w:r>
    </w:p>
  </w:footnote>
  <w:footnote w:type="continuationSeparator" w:id="0">
    <w:p w14:paraId="47CC0F09" w14:textId="77777777" w:rsidR="00395F0F" w:rsidRDefault="00395F0F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80" w:firstRow="0" w:lastRow="0" w:firstColumn="1" w:lastColumn="0" w:noHBand="0" w:noVBand="1"/>
      <w:tblCaption w:val="Organisationsnamn och Göteborgs Stads logotyp"/>
    </w:tblPr>
    <w:tblGrid>
      <w:gridCol w:w="5103"/>
      <w:gridCol w:w="3969"/>
    </w:tblGrid>
    <w:tr w:rsidR="00603751" w14:paraId="52304969" w14:textId="77777777" w:rsidTr="00F77DF7">
      <w:tc>
        <w:tcPr>
          <w:tcW w:w="5103" w:type="dxa"/>
          <w:tcBorders>
            <w:bottom w:val="nil"/>
          </w:tcBorders>
          <w:vAlign w:val="center"/>
        </w:tcPr>
        <w:p w14:paraId="0CAFF2A0" w14:textId="5A0A5147" w:rsidR="00603751" w:rsidRDefault="00603751" w:rsidP="00603751">
          <w:pPr>
            <w:pStyle w:val="Sidhuvud"/>
          </w:pPr>
        </w:p>
      </w:tc>
      <w:tc>
        <w:tcPr>
          <w:tcW w:w="3969" w:type="dxa"/>
          <w:tcBorders>
            <w:bottom w:val="nil"/>
          </w:tcBorders>
        </w:tcPr>
        <w:p w14:paraId="54FB9281" w14:textId="2D0EDB50" w:rsidR="00603751" w:rsidRDefault="00603751" w:rsidP="00603751">
          <w:pPr>
            <w:pStyle w:val="Sidhuvud"/>
            <w:jc w:val="right"/>
          </w:pPr>
        </w:p>
      </w:tc>
    </w:tr>
  </w:tbl>
  <w:p w14:paraId="0A0C0207" w14:textId="77777777" w:rsidR="005F5390" w:rsidRDefault="005F5390" w:rsidP="0060375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B2299"/>
    <w:multiLevelType w:val="hybridMultilevel"/>
    <w:tmpl w:val="9E58024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D6092"/>
    <w:multiLevelType w:val="hybridMultilevel"/>
    <w:tmpl w:val="DD164C76"/>
    <w:lvl w:ilvl="0" w:tplc="BBC06B8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22E0C"/>
    <w:multiLevelType w:val="hybridMultilevel"/>
    <w:tmpl w:val="483C7AE2"/>
    <w:lvl w:ilvl="0" w:tplc="CD4A08D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94600"/>
    <w:multiLevelType w:val="hybridMultilevel"/>
    <w:tmpl w:val="68A060B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AB14BD"/>
    <w:multiLevelType w:val="hybridMultilevel"/>
    <w:tmpl w:val="90E08BE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496FD3"/>
    <w:multiLevelType w:val="hybridMultilevel"/>
    <w:tmpl w:val="E54AF2B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39135B"/>
    <w:multiLevelType w:val="hybridMultilevel"/>
    <w:tmpl w:val="8206B3A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85568A"/>
    <w:multiLevelType w:val="hybridMultilevel"/>
    <w:tmpl w:val="2B98BB6E"/>
    <w:lvl w:ilvl="0" w:tplc="DBC48C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8462DD"/>
    <w:multiLevelType w:val="hybridMultilevel"/>
    <w:tmpl w:val="F080144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901016">
    <w:abstractNumId w:val="3"/>
  </w:num>
  <w:num w:numId="2" w16cid:durableId="382678214">
    <w:abstractNumId w:val="8"/>
  </w:num>
  <w:num w:numId="3" w16cid:durableId="262615760">
    <w:abstractNumId w:val="6"/>
  </w:num>
  <w:num w:numId="4" w16cid:durableId="1889417680">
    <w:abstractNumId w:val="1"/>
  </w:num>
  <w:num w:numId="5" w16cid:durableId="707339236">
    <w:abstractNumId w:val="2"/>
  </w:num>
  <w:num w:numId="6" w16cid:durableId="2051490027">
    <w:abstractNumId w:val="7"/>
  </w:num>
  <w:num w:numId="7" w16cid:durableId="199125902">
    <w:abstractNumId w:val="0"/>
  </w:num>
  <w:num w:numId="8" w16cid:durableId="171842579">
    <w:abstractNumId w:val="4"/>
  </w:num>
  <w:num w:numId="9" w16cid:durableId="16950363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cAvailableTexts" w:val="Fraser"/>
    <w:docVar w:name="lcCancel" w:val="Avbryt"/>
    <w:docVar w:name="lcCategory" w:val="Kategori"/>
    <w:docVar w:name="lcDescription" w:val="Beskrivning"/>
    <w:docVar w:name="lcDlgTitle" w:val="Frasbibliotek"/>
    <w:docVar w:name="lcInsert" w:val="Infoga"/>
    <w:docVar w:name="lcInsertReusableText" w:val="Välj från Frasbiblioteket..."/>
    <w:docVar w:name="lcPDFEMail" w:val="Konvertera till PDF och e-posta"/>
    <w:docVar w:name="lcPDFSave" w:val="Spara som PDF..."/>
    <w:docVar w:name="lcSave" w:val="Spara"/>
    <w:docVar w:name="lcSaveReusableText" w:val="Spara till Frasbiblioteket..."/>
    <w:docVar w:name="lcSearch" w:val="Sök"/>
    <w:docVar w:name="lcSearchAll" w:val="Sök Fraser"/>
    <w:docVar w:name="lcSearchFor" w:val="Sök efter:"/>
    <w:docVar w:name="lcTitle" w:val="Titel"/>
    <w:docVar w:name="SwDialogEnabled" w:val="False"/>
  </w:docVars>
  <w:rsids>
    <w:rsidRoot w:val="00C12C10"/>
    <w:rsid w:val="0000107C"/>
    <w:rsid w:val="00002B72"/>
    <w:rsid w:val="00004DC0"/>
    <w:rsid w:val="0001202A"/>
    <w:rsid w:val="00014496"/>
    <w:rsid w:val="00014E97"/>
    <w:rsid w:val="00020A7E"/>
    <w:rsid w:val="00024500"/>
    <w:rsid w:val="00026326"/>
    <w:rsid w:val="00027672"/>
    <w:rsid w:val="000301EF"/>
    <w:rsid w:val="000303A5"/>
    <w:rsid w:val="00031BEB"/>
    <w:rsid w:val="00041A5D"/>
    <w:rsid w:val="0004561D"/>
    <w:rsid w:val="00046417"/>
    <w:rsid w:val="000464D9"/>
    <w:rsid w:val="000467C1"/>
    <w:rsid w:val="00047F5E"/>
    <w:rsid w:val="0005020F"/>
    <w:rsid w:val="000508F1"/>
    <w:rsid w:val="00056309"/>
    <w:rsid w:val="00057070"/>
    <w:rsid w:val="00066A3B"/>
    <w:rsid w:val="00067F39"/>
    <w:rsid w:val="00086005"/>
    <w:rsid w:val="00087609"/>
    <w:rsid w:val="00093965"/>
    <w:rsid w:val="000A5C5F"/>
    <w:rsid w:val="000B0843"/>
    <w:rsid w:val="000B1EA1"/>
    <w:rsid w:val="000B3BBF"/>
    <w:rsid w:val="000B5403"/>
    <w:rsid w:val="000B6245"/>
    <w:rsid w:val="000B79AF"/>
    <w:rsid w:val="000B7F09"/>
    <w:rsid w:val="000C68BA"/>
    <w:rsid w:val="000C6E6D"/>
    <w:rsid w:val="000D059F"/>
    <w:rsid w:val="000D091D"/>
    <w:rsid w:val="000D2EF2"/>
    <w:rsid w:val="000D5541"/>
    <w:rsid w:val="000D6207"/>
    <w:rsid w:val="000D6CCA"/>
    <w:rsid w:val="000E2310"/>
    <w:rsid w:val="000E33CA"/>
    <w:rsid w:val="000E76F6"/>
    <w:rsid w:val="000F1CDB"/>
    <w:rsid w:val="000F2310"/>
    <w:rsid w:val="000F2B85"/>
    <w:rsid w:val="00103247"/>
    <w:rsid w:val="00105272"/>
    <w:rsid w:val="00110019"/>
    <w:rsid w:val="0011061F"/>
    <w:rsid w:val="00111E15"/>
    <w:rsid w:val="001120CC"/>
    <w:rsid w:val="001123F1"/>
    <w:rsid w:val="0011381D"/>
    <w:rsid w:val="00113EAC"/>
    <w:rsid w:val="0012080C"/>
    <w:rsid w:val="00121B49"/>
    <w:rsid w:val="0012354B"/>
    <w:rsid w:val="00124C28"/>
    <w:rsid w:val="00125A27"/>
    <w:rsid w:val="0013554A"/>
    <w:rsid w:val="00135F63"/>
    <w:rsid w:val="00137DB4"/>
    <w:rsid w:val="00141C4E"/>
    <w:rsid w:val="0014237F"/>
    <w:rsid w:val="00142FEF"/>
    <w:rsid w:val="001442C1"/>
    <w:rsid w:val="00145623"/>
    <w:rsid w:val="00152DBD"/>
    <w:rsid w:val="00156253"/>
    <w:rsid w:val="001603D9"/>
    <w:rsid w:val="00161EDB"/>
    <w:rsid w:val="00161FFC"/>
    <w:rsid w:val="001678B7"/>
    <w:rsid w:val="00170676"/>
    <w:rsid w:val="00170BD7"/>
    <w:rsid w:val="00172E13"/>
    <w:rsid w:val="00173F0C"/>
    <w:rsid w:val="00174044"/>
    <w:rsid w:val="00175194"/>
    <w:rsid w:val="001779A0"/>
    <w:rsid w:val="00180471"/>
    <w:rsid w:val="0018228E"/>
    <w:rsid w:val="00182CDD"/>
    <w:rsid w:val="00183BC1"/>
    <w:rsid w:val="0019199A"/>
    <w:rsid w:val="00192A20"/>
    <w:rsid w:val="0019620A"/>
    <w:rsid w:val="00196AED"/>
    <w:rsid w:val="001A1539"/>
    <w:rsid w:val="001A2002"/>
    <w:rsid w:val="001A2D0F"/>
    <w:rsid w:val="001A2F57"/>
    <w:rsid w:val="001A4A78"/>
    <w:rsid w:val="001A54C7"/>
    <w:rsid w:val="001B0405"/>
    <w:rsid w:val="001B18E7"/>
    <w:rsid w:val="001B3F94"/>
    <w:rsid w:val="001C1277"/>
    <w:rsid w:val="001C2156"/>
    <w:rsid w:val="001C2218"/>
    <w:rsid w:val="001C7009"/>
    <w:rsid w:val="001D0804"/>
    <w:rsid w:val="001D2B6D"/>
    <w:rsid w:val="001D6039"/>
    <w:rsid w:val="001D645F"/>
    <w:rsid w:val="001E1007"/>
    <w:rsid w:val="001E43BA"/>
    <w:rsid w:val="001E47A2"/>
    <w:rsid w:val="001F0D79"/>
    <w:rsid w:val="00201300"/>
    <w:rsid w:val="00201A09"/>
    <w:rsid w:val="00201B80"/>
    <w:rsid w:val="00202DF6"/>
    <w:rsid w:val="00203420"/>
    <w:rsid w:val="00203DB7"/>
    <w:rsid w:val="002051D1"/>
    <w:rsid w:val="002053DC"/>
    <w:rsid w:val="00206E4D"/>
    <w:rsid w:val="00211A69"/>
    <w:rsid w:val="00216CA3"/>
    <w:rsid w:val="002202FC"/>
    <w:rsid w:val="002207B7"/>
    <w:rsid w:val="00222A60"/>
    <w:rsid w:val="00227C14"/>
    <w:rsid w:val="00230ECC"/>
    <w:rsid w:val="002325E9"/>
    <w:rsid w:val="00234BBA"/>
    <w:rsid w:val="00240D78"/>
    <w:rsid w:val="00241F59"/>
    <w:rsid w:val="00244516"/>
    <w:rsid w:val="00245D38"/>
    <w:rsid w:val="002473ED"/>
    <w:rsid w:val="00253781"/>
    <w:rsid w:val="00256AD3"/>
    <w:rsid w:val="00257F49"/>
    <w:rsid w:val="002603A4"/>
    <w:rsid w:val="00265B3D"/>
    <w:rsid w:val="002738AA"/>
    <w:rsid w:val="00273E5D"/>
    <w:rsid w:val="00274E29"/>
    <w:rsid w:val="002777A4"/>
    <w:rsid w:val="0028159C"/>
    <w:rsid w:val="00283C9A"/>
    <w:rsid w:val="0028653A"/>
    <w:rsid w:val="00286D9D"/>
    <w:rsid w:val="00291472"/>
    <w:rsid w:val="00293497"/>
    <w:rsid w:val="00294C4C"/>
    <w:rsid w:val="00295A70"/>
    <w:rsid w:val="002964A2"/>
    <w:rsid w:val="002A090A"/>
    <w:rsid w:val="002A1335"/>
    <w:rsid w:val="002A7BA8"/>
    <w:rsid w:val="002B081E"/>
    <w:rsid w:val="002B2739"/>
    <w:rsid w:val="002B3406"/>
    <w:rsid w:val="002B5B0E"/>
    <w:rsid w:val="002B5CF1"/>
    <w:rsid w:val="002C12AE"/>
    <w:rsid w:val="002C38B2"/>
    <w:rsid w:val="002C643F"/>
    <w:rsid w:val="002C7B4A"/>
    <w:rsid w:val="002D1BDE"/>
    <w:rsid w:val="002D5EBA"/>
    <w:rsid w:val="002E0C9D"/>
    <w:rsid w:val="002E3304"/>
    <w:rsid w:val="002E35B2"/>
    <w:rsid w:val="002E79F8"/>
    <w:rsid w:val="002F4C38"/>
    <w:rsid w:val="003040D2"/>
    <w:rsid w:val="003055BD"/>
    <w:rsid w:val="00306846"/>
    <w:rsid w:val="00306A26"/>
    <w:rsid w:val="00307871"/>
    <w:rsid w:val="00307FE2"/>
    <w:rsid w:val="003102B2"/>
    <w:rsid w:val="00312D83"/>
    <w:rsid w:val="00313FB8"/>
    <w:rsid w:val="003164EC"/>
    <w:rsid w:val="003179D2"/>
    <w:rsid w:val="003237D6"/>
    <w:rsid w:val="003246FA"/>
    <w:rsid w:val="00326DD7"/>
    <w:rsid w:val="00331E81"/>
    <w:rsid w:val="00332A7F"/>
    <w:rsid w:val="00337E63"/>
    <w:rsid w:val="00337F36"/>
    <w:rsid w:val="003403EC"/>
    <w:rsid w:val="00341123"/>
    <w:rsid w:val="00341418"/>
    <w:rsid w:val="00341D5D"/>
    <w:rsid w:val="00342716"/>
    <w:rsid w:val="003442DD"/>
    <w:rsid w:val="00350FEF"/>
    <w:rsid w:val="00354187"/>
    <w:rsid w:val="003568BB"/>
    <w:rsid w:val="00361CD5"/>
    <w:rsid w:val="003624FD"/>
    <w:rsid w:val="0036372C"/>
    <w:rsid w:val="003641F4"/>
    <w:rsid w:val="00364599"/>
    <w:rsid w:val="0037223A"/>
    <w:rsid w:val="00372CB4"/>
    <w:rsid w:val="0037540B"/>
    <w:rsid w:val="00380CC3"/>
    <w:rsid w:val="00383662"/>
    <w:rsid w:val="00384D18"/>
    <w:rsid w:val="003916CE"/>
    <w:rsid w:val="003932E0"/>
    <w:rsid w:val="003952CE"/>
    <w:rsid w:val="00395C02"/>
    <w:rsid w:val="00395F0F"/>
    <w:rsid w:val="003A517C"/>
    <w:rsid w:val="003B0F0A"/>
    <w:rsid w:val="003B7632"/>
    <w:rsid w:val="003C11A2"/>
    <w:rsid w:val="003C1356"/>
    <w:rsid w:val="003C2FF4"/>
    <w:rsid w:val="003C4172"/>
    <w:rsid w:val="003C5C31"/>
    <w:rsid w:val="003D3758"/>
    <w:rsid w:val="003D7B74"/>
    <w:rsid w:val="003E01C8"/>
    <w:rsid w:val="003E1545"/>
    <w:rsid w:val="003E3EE0"/>
    <w:rsid w:val="003E4DC4"/>
    <w:rsid w:val="003E66B2"/>
    <w:rsid w:val="003F1DF5"/>
    <w:rsid w:val="003F2AB0"/>
    <w:rsid w:val="003F5313"/>
    <w:rsid w:val="003F5714"/>
    <w:rsid w:val="003F63B8"/>
    <w:rsid w:val="003F7775"/>
    <w:rsid w:val="004039D2"/>
    <w:rsid w:val="0040547D"/>
    <w:rsid w:val="0041005E"/>
    <w:rsid w:val="00411BC8"/>
    <w:rsid w:val="00412945"/>
    <w:rsid w:val="00414BAB"/>
    <w:rsid w:val="00414E79"/>
    <w:rsid w:val="00415620"/>
    <w:rsid w:val="00420DE0"/>
    <w:rsid w:val="004219DB"/>
    <w:rsid w:val="004271CA"/>
    <w:rsid w:val="004304F8"/>
    <w:rsid w:val="004306F7"/>
    <w:rsid w:val="00430C3C"/>
    <w:rsid w:val="00431E8B"/>
    <w:rsid w:val="00433C76"/>
    <w:rsid w:val="00440D30"/>
    <w:rsid w:val="004411B2"/>
    <w:rsid w:val="0044324D"/>
    <w:rsid w:val="004432BE"/>
    <w:rsid w:val="0044411C"/>
    <w:rsid w:val="0044462D"/>
    <w:rsid w:val="00444723"/>
    <w:rsid w:val="00445D10"/>
    <w:rsid w:val="00447C61"/>
    <w:rsid w:val="00447CF1"/>
    <w:rsid w:val="00450154"/>
    <w:rsid w:val="00456654"/>
    <w:rsid w:val="00457A08"/>
    <w:rsid w:val="00460458"/>
    <w:rsid w:val="004608D8"/>
    <w:rsid w:val="00460D9F"/>
    <w:rsid w:val="004669B1"/>
    <w:rsid w:val="00470352"/>
    <w:rsid w:val="00471944"/>
    <w:rsid w:val="004719D1"/>
    <w:rsid w:val="00473C11"/>
    <w:rsid w:val="0047529A"/>
    <w:rsid w:val="00476468"/>
    <w:rsid w:val="00482DB4"/>
    <w:rsid w:val="0048426F"/>
    <w:rsid w:val="004851F0"/>
    <w:rsid w:val="00486648"/>
    <w:rsid w:val="00491046"/>
    <w:rsid w:val="00492998"/>
    <w:rsid w:val="004935B0"/>
    <w:rsid w:val="004A0883"/>
    <w:rsid w:val="004A1863"/>
    <w:rsid w:val="004A5252"/>
    <w:rsid w:val="004A5F48"/>
    <w:rsid w:val="004B287C"/>
    <w:rsid w:val="004B2FE7"/>
    <w:rsid w:val="004B4295"/>
    <w:rsid w:val="004B5F5E"/>
    <w:rsid w:val="004C014C"/>
    <w:rsid w:val="004C0571"/>
    <w:rsid w:val="004C2059"/>
    <w:rsid w:val="004C4717"/>
    <w:rsid w:val="004C78B0"/>
    <w:rsid w:val="004D0F4A"/>
    <w:rsid w:val="004D17CD"/>
    <w:rsid w:val="004D2041"/>
    <w:rsid w:val="004D4AF8"/>
    <w:rsid w:val="004D69A8"/>
    <w:rsid w:val="004E04D8"/>
    <w:rsid w:val="004E2F1A"/>
    <w:rsid w:val="004E3648"/>
    <w:rsid w:val="004E553D"/>
    <w:rsid w:val="004E721A"/>
    <w:rsid w:val="004E7FE0"/>
    <w:rsid w:val="004F6B37"/>
    <w:rsid w:val="00501A91"/>
    <w:rsid w:val="00502FD2"/>
    <w:rsid w:val="00506D1F"/>
    <w:rsid w:val="005078B5"/>
    <w:rsid w:val="00510BEA"/>
    <w:rsid w:val="00515833"/>
    <w:rsid w:val="00521620"/>
    <w:rsid w:val="00521790"/>
    <w:rsid w:val="005233E9"/>
    <w:rsid w:val="00524CC9"/>
    <w:rsid w:val="005323A9"/>
    <w:rsid w:val="00534EBB"/>
    <w:rsid w:val="0053637B"/>
    <w:rsid w:val="00536EC1"/>
    <w:rsid w:val="005378C7"/>
    <w:rsid w:val="00547D4B"/>
    <w:rsid w:val="00551021"/>
    <w:rsid w:val="00555EA7"/>
    <w:rsid w:val="00556641"/>
    <w:rsid w:val="00563741"/>
    <w:rsid w:val="005646B9"/>
    <w:rsid w:val="005729A0"/>
    <w:rsid w:val="00577F94"/>
    <w:rsid w:val="00577FD4"/>
    <w:rsid w:val="00580F82"/>
    <w:rsid w:val="00584724"/>
    <w:rsid w:val="005849FA"/>
    <w:rsid w:val="00584D12"/>
    <w:rsid w:val="00592038"/>
    <w:rsid w:val="00594E38"/>
    <w:rsid w:val="00597ACB"/>
    <w:rsid w:val="005A04FB"/>
    <w:rsid w:val="005A52C9"/>
    <w:rsid w:val="005B68A4"/>
    <w:rsid w:val="005B70C0"/>
    <w:rsid w:val="005C26B5"/>
    <w:rsid w:val="005C3F54"/>
    <w:rsid w:val="005C3FA1"/>
    <w:rsid w:val="005C721A"/>
    <w:rsid w:val="005D1B30"/>
    <w:rsid w:val="005D3F87"/>
    <w:rsid w:val="005D5E27"/>
    <w:rsid w:val="005D6789"/>
    <w:rsid w:val="005E0581"/>
    <w:rsid w:val="005E2B22"/>
    <w:rsid w:val="005E50B7"/>
    <w:rsid w:val="005E6622"/>
    <w:rsid w:val="005F0BA0"/>
    <w:rsid w:val="005F1E00"/>
    <w:rsid w:val="005F5390"/>
    <w:rsid w:val="006017EB"/>
    <w:rsid w:val="006024A0"/>
    <w:rsid w:val="00603751"/>
    <w:rsid w:val="006105A9"/>
    <w:rsid w:val="00613965"/>
    <w:rsid w:val="00614575"/>
    <w:rsid w:val="00616AE0"/>
    <w:rsid w:val="00620DFF"/>
    <w:rsid w:val="006249DB"/>
    <w:rsid w:val="006254B0"/>
    <w:rsid w:val="006304C6"/>
    <w:rsid w:val="006309AC"/>
    <w:rsid w:val="0064339C"/>
    <w:rsid w:val="0064655C"/>
    <w:rsid w:val="0065414E"/>
    <w:rsid w:val="006541CA"/>
    <w:rsid w:val="006546AF"/>
    <w:rsid w:val="00660C50"/>
    <w:rsid w:val="006612E3"/>
    <w:rsid w:val="006618A3"/>
    <w:rsid w:val="006623BC"/>
    <w:rsid w:val="00666538"/>
    <w:rsid w:val="00666C62"/>
    <w:rsid w:val="0066724F"/>
    <w:rsid w:val="00673814"/>
    <w:rsid w:val="00677759"/>
    <w:rsid w:val="006840F9"/>
    <w:rsid w:val="00684EC4"/>
    <w:rsid w:val="00687AB4"/>
    <w:rsid w:val="00690A7F"/>
    <w:rsid w:val="00696D7A"/>
    <w:rsid w:val="006B6F51"/>
    <w:rsid w:val="006C0A36"/>
    <w:rsid w:val="006C279C"/>
    <w:rsid w:val="006D196E"/>
    <w:rsid w:val="006D75E6"/>
    <w:rsid w:val="006D7A5A"/>
    <w:rsid w:val="006E0140"/>
    <w:rsid w:val="006E105E"/>
    <w:rsid w:val="006F2B87"/>
    <w:rsid w:val="006F49E9"/>
    <w:rsid w:val="006F5F3A"/>
    <w:rsid w:val="006F6AD4"/>
    <w:rsid w:val="007000F8"/>
    <w:rsid w:val="0070743D"/>
    <w:rsid w:val="00712FF5"/>
    <w:rsid w:val="007143E1"/>
    <w:rsid w:val="00714BF0"/>
    <w:rsid w:val="00720B05"/>
    <w:rsid w:val="00723F1F"/>
    <w:rsid w:val="007245F0"/>
    <w:rsid w:val="007249B1"/>
    <w:rsid w:val="007269EB"/>
    <w:rsid w:val="0074108F"/>
    <w:rsid w:val="00744FCD"/>
    <w:rsid w:val="007468A1"/>
    <w:rsid w:val="0074768E"/>
    <w:rsid w:val="0075112D"/>
    <w:rsid w:val="00757303"/>
    <w:rsid w:val="00762756"/>
    <w:rsid w:val="00766929"/>
    <w:rsid w:val="00770200"/>
    <w:rsid w:val="007759BB"/>
    <w:rsid w:val="00777CB2"/>
    <w:rsid w:val="0078102B"/>
    <w:rsid w:val="00791986"/>
    <w:rsid w:val="00793D19"/>
    <w:rsid w:val="007A129B"/>
    <w:rsid w:val="007A1C16"/>
    <w:rsid w:val="007A238E"/>
    <w:rsid w:val="007A5402"/>
    <w:rsid w:val="007A6BD1"/>
    <w:rsid w:val="007A6D14"/>
    <w:rsid w:val="007B44FB"/>
    <w:rsid w:val="007B4EE9"/>
    <w:rsid w:val="007B608D"/>
    <w:rsid w:val="007B656E"/>
    <w:rsid w:val="007B6C9E"/>
    <w:rsid w:val="007C1407"/>
    <w:rsid w:val="007C3127"/>
    <w:rsid w:val="007C31F3"/>
    <w:rsid w:val="007C34AD"/>
    <w:rsid w:val="007C6E0C"/>
    <w:rsid w:val="007D0186"/>
    <w:rsid w:val="007E037F"/>
    <w:rsid w:val="007E1062"/>
    <w:rsid w:val="007E234D"/>
    <w:rsid w:val="007E7B74"/>
    <w:rsid w:val="007F097E"/>
    <w:rsid w:val="007F214F"/>
    <w:rsid w:val="007F3978"/>
    <w:rsid w:val="007F67C2"/>
    <w:rsid w:val="007F7FD0"/>
    <w:rsid w:val="00800CE3"/>
    <w:rsid w:val="00800F8E"/>
    <w:rsid w:val="0080273B"/>
    <w:rsid w:val="008030F9"/>
    <w:rsid w:val="00811516"/>
    <w:rsid w:val="008120F5"/>
    <w:rsid w:val="00816B9F"/>
    <w:rsid w:val="00817066"/>
    <w:rsid w:val="008178A0"/>
    <w:rsid w:val="00817C91"/>
    <w:rsid w:val="00817E2A"/>
    <w:rsid w:val="008255FD"/>
    <w:rsid w:val="00830431"/>
    <w:rsid w:val="00831E91"/>
    <w:rsid w:val="00841B64"/>
    <w:rsid w:val="00841E9E"/>
    <w:rsid w:val="008430CB"/>
    <w:rsid w:val="0084426E"/>
    <w:rsid w:val="00844455"/>
    <w:rsid w:val="00855380"/>
    <w:rsid w:val="00856577"/>
    <w:rsid w:val="00862680"/>
    <w:rsid w:val="00867CF0"/>
    <w:rsid w:val="008724B7"/>
    <w:rsid w:val="00873623"/>
    <w:rsid w:val="0087557D"/>
    <w:rsid w:val="008756F8"/>
    <w:rsid w:val="00875BED"/>
    <w:rsid w:val="008760F6"/>
    <w:rsid w:val="00877003"/>
    <w:rsid w:val="0088297F"/>
    <w:rsid w:val="008830CB"/>
    <w:rsid w:val="008877D4"/>
    <w:rsid w:val="008905F9"/>
    <w:rsid w:val="00891726"/>
    <w:rsid w:val="00892B1F"/>
    <w:rsid w:val="0089405C"/>
    <w:rsid w:val="00894414"/>
    <w:rsid w:val="0089621F"/>
    <w:rsid w:val="00896568"/>
    <w:rsid w:val="008A0FB8"/>
    <w:rsid w:val="008A1011"/>
    <w:rsid w:val="008A1C83"/>
    <w:rsid w:val="008A57D9"/>
    <w:rsid w:val="008B0468"/>
    <w:rsid w:val="008B07CB"/>
    <w:rsid w:val="008B333C"/>
    <w:rsid w:val="008B59FC"/>
    <w:rsid w:val="008B7496"/>
    <w:rsid w:val="008C335E"/>
    <w:rsid w:val="008C45DD"/>
    <w:rsid w:val="008C5107"/>
    <w:rsid w:val="008C6D8A"/>
    <w:rsid w:val="008C6FBF"/>
    <w:rsid w:val="008D0BF0"/>
    <w:rsid w:val="008D135B"/>
    <w:rsid w:val="008D4FA5"/>
    <w:rsid w:val="008D66CF"/>
    <w:rsid w:val="008E02AC"/>
    <w:rsid w:val="008E0DBD"/>
    <w:rsid w:val="008E20F1"/>
    <w:rsid w:val="008E5460"/>
    <w:rsid w:val="008E5B4C"/>
    <w:rsid w:val="008E647C"/>
    <w:rsid w:val="008F3CC8"/>
    <w:rsid w:val="008F4043"/>
    <w:rsid w:val="008F435E"/>
    <w:rsid w:val="008F52E0"/>
    <w:rsid w:val="009003DD"/>
    <w:rsid w:val="00902D22"/>
    <w:rsid w:val="00903400"/>
    <w:rsid w:val="009115DC"/>
    <w:rsid w:val="009139F3"/>
    <w:rsid w:val="009158B4"/>
    <w:rsid w:val="00915F67"/>
    <w:rsid w:val="00916718"/>
    <w:rsid w:val="009205C0"/>
    <w:rsid w:val="00920BE7"/>
    <w:rsid w:val="00922022"/>
    <w:rsid w:val="00922566"/>
    <w:rsid w:val="00924FD3"/>
    <w:rsid w:val="0093027C"/>
    <w:rsid w:val="0093115C"/>
    <w:rsid w:val="00931B98"/>
    <w:rsid w:val="009326CD"/>
    <w:rsid w:val="00935913"/>
    <w:rsid w:val="00935D0E"/>
    <w:rsid w:val="009433F3"/>
    <w:rsid w:val="00947369"/>
    <w:rsid w:val="00947E8D"/>
    <w:rsid w:val="00953902"/>
    <w:rsid w:val="00960604"/>
    <w:rsid w:val="00963E97"/>
    <w:rsid w:val="0096433D"/>
    <w:rsid w:val="00976144"/>
    <w:rsid w:val="00977577"/>
    <w:rsid w:val="00977F23"/>
    <w:rsid w:val="00982321"/>
    <w:rsid w:val="0098429F"/>
    <w:rsid w:val="00985ACB"/>
    <w:rsid w:val="0099014D"/>
    <w:rsid w:val="00991F30"/>
    <w:rsid w:val="009927A7"/>
    <w:rsid w:val="009929AC"/>
    <w:rsid w:val="0099439E"/>
    <w:rsid w:val="009A02B3"/>
    <w:rsid w:val="009A0301"/>
    <w:rsid w:val="009A09BB"/>
    <w:rsid w:val="009A1193"/>
    <w:rsid w:val="009B0008"/>
    <w:rsid w:val="009B4E2A"/>
    <w:rsid w:val="009B52C3"/>
    <w:rsid w:val="009B596D"/>
    <w:rsid w:val="009C35BD"/>
    <w:rsid w:val="009C3EB3"/>
    <w:rsid w:val="009D070B"/>
    <w:rsid w:val="009D4D5C"/>
    <w:rsid w:val="009D63A1"/>
    <w:rsid w:val="009D69B0"/>
    <w:rsid w:val="009E08EB"/>
    <w:rsid w:val="009E0AE6"/>
    <w:rsid w:val="009E1767"/>
    <w:rsid w:val="009E19F0"/>
    <w:rsid w:val="009E3492"/>
    <w:rsid w:val="009E49D0"/>
    <w:rsid w:val="009F2AA5"/>
    <w:rsid w:val="009F33AE"/>
    <w:rsid w:val="009F33EF"/>
    <w:rsid w:val="009F4F9F"/>
    <w:rsid w:val="00A0068F"/>
    <w:rsid w:val="00A00F76"/>
    <w:rsid w:val="00A011CA"/>
    <w:rsid w:val="00A02B3E"/>
    <w:rsid w:val="00A05664"/>
    <w:rsid w:val="00A059E4"/>
    <w:rsid w:val="00A06BB8"/>
    <w:rsid w:val="00A070AE"/>
    <w:rsid w:val="00A074B5"/>
    <w:rsid w:val="00A10E8E"/>
    <w:rsid w:val="00A12534"/>
    <w:rsid w:val="00A15DE2"/>
    <w:rsid w:val="00A17186"/>
    <w:rsid w:val="00A21FF6"/>
    <w:rsid w:val="00A22D9B"/>
    <w:rsid w:val="00A22E02"/>
    <w:rsid w:val="00A230DF"/>
    <w:rsid w:val="00A34439"/>
    <w:rsid w:val="00A345C1"/>
    <w:rsid w:val="00A34897"/>
    <w:rsid w:val="00A3668C"/>
    <w:rsid w:val="00A4017F"/>
    <w:rsid w:val="00A41B14"/>
    <w:rsid w:val="00A420E8"/>
    <w:rsid w:val="00A441E6"/>
    <w:rsid w:val="00A45751"/>
    <w:rsid w:val="00A45C9B"/>
    <w:rsid w:val="00A47AD9"/>
    <w:rsid w:val="00A51295"/>
    <w:rsid w:val="00A51F36"/>
    <w:rsid w:val="00A57B96"/>
    <w:rsid w:val="00A6429A"/>
    <w:rsid w:val="00A700E4"/>
    <w:rsid w:val="00A809C0"/>
    <w:rsid w:val="00A80E98"/>
    <w:rsid w:val="00A8112E"/>
    <w:rsid w:val="00A83044"/>
    <w:rsid w:val="00A8524B"/>
    <w:rsid w:val="00A853DB"/>
    <w:rsid w:val="00A904FB"/>
    <w:rsid w:val="00A906CE"/>
    <w:rsid w:val="00A9091C"/>
    <w:rsid w:val="00AA0284"/>
    <w:rsid w:val="00AA5B21"/>
    <w:rsid w:val="00AB2AC7"/>
    <w:rsid w:val="00AB586B"/>
    <w:rsid w:val="00AB7ABF"/>
    <w:rsid w:val="00AC4208"/>
    <w:rsid w:val="00AC4429"/>
    <w:rsid w:val="00AC4951"/>
    <w:rsid w:val="00AC4D22"/>
    <w:rsid w:val="00AC5D26"/>
    <w:rsid w:val="00AC6015"/>
    <w:rsid w:val="00AC7977"/>
    <w:rsid w:val="00AD1E34"/>
    <w:rsid w:val="00AD1E80"/>
    <w:rsid w:val="00AD2235"/>
    <w:rsid w:val="00AD6535"/>
    <w:rsid w:val="00AD6FD5"/>
    <w:rsid w:val="00AD7C97"/>
    <w:rsid w:val="00AE03EB"/>
    <w:rsid w:val="00AE5147"/>
    <w:rsid w:val="00AE5BDE"/>
    <w:rsid w:val="00AE5F41"/>
    <w:rsid w:val="00AE7321"/>
    <w:rsid w:val="00AF38E0"/>
    <w:rsid w:val="00AF4AEA"/>
    <w:rsid w:val="00AF5FDC"/>
    <w:rsid w:val="00AF6C54"/>
    <w:rsid w:val="00B00CA0"/>
    <w:rsid w:val="00B0429A"/>
    <w:rsid w:val="00B21750"/>
    <w:rsid w:val="00B267BC"/>
    <w:rsid w:val="00B27310"/>
    <w:rsid w:val="00B27B84"/>
    <w:rsid w:val="00B32E02"/>
    <w:rsid w:val="00B4159C"/>
    <w:rsid w:val="00B4240A"/>
    <w:rsid w:val="00B43205"/>
    <w:rsid w:val="00B43292"/>
    <w:rsid w:val="00B456FF"/>
    <w:rsid w:val="00B511A3"/>
    <w:rsid w:val="00B5209E"/>
    <w:rsid w:val="00B543BC"/>
    <w:rsid w:val="00B54701"/>
    <w:rsid w:val="00B616F0"/>
    <w:rsid w:val="00B63268"/>
    <w:rsid w:val="00B63E0E"/>
    <w:rsid w:val="00B641EF"/>
    <w:rsid w:val="00B65E12"/>
    <w:rsid w:val="00B73337"/>
    <w:rsid w:val="00B73FB8"/>
    <w:rsid w:val="00B74A81"/>
    <w:rsid w:val="00B77AAF"/>
    <w:rsid w:val="00B77D81"/>
    <w:rsid w:val="00B85B21"/>
    <w:rsid w:val="00B935D7"/>
    <w:rsid w:val="00B946D5"/>
    <w:rsid w:val="00BA1320"/>
    <w:rsid w:val="00BA355B"/>
    <w:rsid w:val="00BA3A3A"/>
    <w:rsid w:val="00BC2423"/>
    <w:rsid w:val="00BD014F"/>
    <w:rsid w:val="00BD0663"/>
    <w:rsid w:val="00BD163B"/>
    <w:rsid w:val="00BD27BC"/>
    <w:rsid w:val="00BD4BC0"/>
    <w:rsid w:val="00BD6B0C"/>
    <w:rsid w:val="00BD76CD"/>
    <w:rsid w:val="00BE0535"/>
    <w:rsid w:val="00BE669E"/>
    <w:rsid w:val="00BF0F47"/>
    <w:rsid w:val="00BF1399"/>
    <w:rsid w:val="00BF282B"/>
    <w:rsid w:val="00BF4676"/>
    <w:rsid w:val="00BF557F"/>
    <w:rsid w:val="00BF7CF4"/>
    <w:rsid w:val="00C0363D"/>
    <w:rsid w:val="00C06617"/>
    <w:rsid w:val="00C07158"/>
    <w:rsid w:val="00C12C10"/>
    <w:rsid w:val="00C14978"/>
    <w:rsid w:val="00C14F9A"/>
    <w:rsid w:val="00C22352"/>
    <w:rsid w:val="00C41B6F"/>
    <w:rsid w:val="00C42EB6"/>
    <w:rsid w:val="00C43678"/>
    <w:rsid w:val="00C45BB2"/>
    <w:rsid w:val="00C469BA"/>
    <w:rsid w:val="00C47A1C"/>
    <w:rsid w:val="00C47EF8"/>
    <w:rsid w:val="00C52D83"/>
    <w:rsid w:val="00C53474"/>
    <w:rsid w:val="00C535F5"/>
    <w:rsid w:val="00C53855"/>
    <w:rsid w:val="00C559B3"/>
    <w:rsid w:val="00C6049E"/>
    <w:rsid w:val="00C605FA"/>
    <w:rsid w:val="00C63FF7"/>
    <w:rsid w:val="00C65962"/>
    <w:rsid w:val="00C71B55"/>
    <w:rsid w:val="00C754E1"/>
    <w:rsid w:val="00C758BF"/>
    <w:rsid w:val="00C75DB8"/>
    <w:rsid w:val="00C81645"/>
    <w:rsid w:val="00C82C42"/>
    <w:rsid w:val="00C845B2"/>
    <w:rsid w:val="00C85A21"/>
    <w:rsid w:val="00C8684A"/>
    <w:rsid w:val="00C878A7"/>
    <w:rsid w:val="00C91EEC"/>
    <w:rsid w:val="00C92814"/>
    <w:rsid w:val="00C95975"/>
    <w:rsid w:val="00CA4E9E"/>
    <w:rsid w:val="00CB04D2"/>
    <w:rsid w:val="00CB0D7E"/>
    <w:rsid w:val="00CB1AE4"/>
    <w:rsid w:val="00CC18F3"/>
    <w:rsid w:val="00CC219C"/>
    <w:rsid w:val="00CC452E"/>
    <w:rsid w:val="00CC497E"/>
    <w:rsid w:val="00CC6639"/>
    <w:rsid w:val="00CD0AF8"/>
    <w:rsid w:val="00CD32E5"/>
    <w:rsid w:val="00CD3C7A"/>
    <w:rsid w:val="00CD478D"/>
    <w:rsid w:val="00CD4D2C"/>
    <w:rsid w:val="00CD4D30"/>
    <w:rsid w:val="00CE0FD6"/>
    <w:rsid w:val="00CE202F"/>
    <w:rsid w:val="00CE42CB"/>
    <w:rsid w:val="00CE4407"/>
    <w:rsid w:val="00CF1A2A"/>
    <w:rsid w:val="00CF40F7"/>
    <w:rsid w:val="00CF4916"/>
    <w:rsid w:val="00CF5410"/>
    <w:rsid w:val="00CF55F2"/>
    <w:rsid w:val="00D0579B"/>
    <w:rsid w:val="00D05A35"/>
    <w:rsid w:val="00D07270"/>
    <w:rsid w:val="00D1352C"/>
    <w:rsid w:val="00D137D7"/>
    <w:rsid w:val="00D15B44"/>
    <w:rsid w:val="00D15E76"/>
    <w:rsid w:val="00D20FBC"/>
    <w:rsid w:val="00D21D96"/>
    <w:rsid w:val="00D22966"/>
    <w:rsid w:val="00D2608B"/>
    <w:rsid w:val="00D3127B"/>
    <w:rsid w:val="00D32F3A"/>
    <w:rsid w:val="00D44738"/>
    <w:rsid w:val="00D45BDB"/>
    <w:rsid w:val="00D46E39"/>
    <w:rsid w:val="00D555CD"/>
    <w:rsid w:val="00D67B34"/>
    <w:rsid w:val="00D731A8"/>
    <w:rsid w:val="00D7697E"/>
    <w:rsid w:val="00D76EA1"/>
    <w:rsid w:val="00D845C3"/>
    <w:rsid w:val="00D86282"/>
    <w:rsid w:val="00D90D46"/>
    <w:rsid w:val="00D92700"/>
    <w:rsid w:val="00D94A9E"/>
    <w:rsid w:val="00D95085"/>
    <w:rsid w:val="00D96597"/>
    <w:rsid w:val="00D97461"/>
    <w:rsid w:val="00D97B03"/>
    <w:rsid w:val="00DA0449"/>
    <w:rsid w:val="00DA2F17"/>
    <w:rsid w:val="00DA6306"/>
    <w:rsid w:val="00DA7BD8"/>
    <w:rsid w:val="00DB0806"/>
    <w:rsid w:val="00DB2578"/>
    <w:rsid w:val="00DB28D3"/>
    <w:rsid w:val="00DB3052"/>
    <w:rsid w:val="00DB36D3"/>
    <w:rsid w:val="00DB480C"/>
    <w:rsid w:val="00DC19D7"/>
    <w:rsid w:val="00DC3462"/>
    <w:rsid w:val="00DC46E8"/>
    <w:rsid w:val="00DC59E4"/>
    <w:rsid w:val="00DC6E79"/>
    <w:rsid w:val="00DD0578"/>
    <w:rsid w:val="00DD24BA"/>
    <w:rsid w:val="00DD7BF4"/>
    <w:rsid w:val="00DE2306"/>
    <w:rsid w:val="00DE4913"/>
    <w:rsid w:val="00DE7EE9"/>
    <w:rsid w:val="00DF0EC9"/>
    <w:rsid w:val="00DF152D"/>
    <w:rsid w:val="00DF24FB"/>
    <w:rsid w:val="00DF79E6"/>
    <w:rsid w:val="00E0101E"/>
    <w:rsid w:val="00E010AD"/>
    <w:rsid w:val="00E014A0"/>
    <w:rsid w:val="00E10FF4"/>
    <w:rsid w:val="00E11731"/>
    <w:rsid w:val="00E13329"/>
    <w:rsid w:val="00E14286"/>
    <w:rsid w:val="00E16182"/>
    <w:rsid w:val="00E21FA1"/>
    <w:rsid w:val="00E231B7"/>
    <w:rsid w:val="00E351BA"/>
    <w:rsid w:val="00E379FC"/>
    <w:rsid w:val="00E40FF2"/>
    <w:rsid w:val="00E45C60"/>
    <w:rsid w:val="00E45CA2"/>
    <w:rsid w:val="00E51FBB"/>
    <w:rsid w:val="00E53EA9"/>
    <w:rsid w:val="00E54F63"/>
    <w:rsid w:val="00E6025C"/>
    <w:rsid w:val="00E61380"/>
    <w:rsid w:val="00E62561"/>
    <w:rsid w:val="00E63AD3"/>
    <w:rsid w:val="00E6569E"/>
    <w:rsid w:val="00E66616"/>
    <w:rsid w:val="00E71B5D"/>
    <w:rsid w:val="00E82CAA"/>
    <w:rsid w:val="00E8306B"/>
    <w:rsid w:val="00E859DB"/>
    <w:rsid w:val="00E869CA"/>
    <w:rsid w:val="00E8798F"/>
    <w:rsid w:val="00E90B10"/>
    <w:rsid w:val="00E922D7"/>
    <w:rsid w:val="00E92E25"/>
    <w:rsid w:val="00E92EF2"/>
    <w:rsid w:val="00E93EFD"/>
    <w:rsid w:val="00E95DE2"/>
    <w:rsid w:val="00E972BA"/>
    <w:rsid w:val="00E973E6"/>
    <w:rsid w:val="00EA211A"/>
    <w:rsid w:val="00EA50DC"/>
    <w:rsid w:val="00EB06C8"/>
    <w:rsid w:val="00EB1E24"/>
    <w:rsid w:val="00EB22A7"/>
    <w:rsid w:val="00EB65C7"/>
    <w:rsid w:val="00EC4D2A"/>
    <w:rsid w:val="00EC4E24"/>
    <w:rsid w:val="00EC6BBA"/>
    <w:rsid w:val="00EC7CCD"/>
    <w:rsid w:val="00ED1C35"/>
    <w:rsid w:val="00EE0BD9"/>
    <w:rsid w:val="00EE2986"/>
    <w:rsid w:val="00EE74C9"/>
    <w:rsid w:val="00EF0B04"/>
    <w:rsid w:val="00EF20A8"/>
    <w:rsid w:val="00EF2D3B"/>
    <w:rsid w:val="00EF388D"/>
    <w:rsid w:val="00EF4E39"/>
    <w:rsid w:val="00F0133A"/>
    <w:rsid w:val="00F02922"/>
    <w:rsid w:val="00F0548E"/>
    <w:rsid w:val="00F06561"/>
    <w:rsid w:val="00F072AD"/>
    <w:rsid w:val="00F14692"/>
    <w:rsid w:val="00F15C53"/>
    <w:rsid w:val="00F16E55"/>
    <w:rsid w:val="00F20065"/>
    <w:rsid w:val="00F2465D"/>
    <w:rsid w:val="00F27A2B"/>
    <w:rsid w:val="00F3530F"/>
    <w:rsid w:val="00F366D6"/>
    <w:rsid w:val="00F36923"/>
    <w:rsid w:val="00F37640"/>
    <w:rsid w:val="00F37B51"/>
    <w:rsid w:val="00F40572"/>
    <w:rsid w:val="00F4117C"/>
    <w:rsid w:val="00F46BD1"/>
    <w:rsid w:val="00F47AE1"/>
    <w:rsid w:val="00F514C4"/>
    <w:rsid w:val="00F5435F"/>
    <w:rsid w:val="00F5539D"/>
    <w:rsid w:val="00F57801"/>
    <w:rsid w:val="00F63A09"/>
    <w:rsid w:val="00F651F0"/>
    <w:rsid w:val="00F66187"/>
    <w:rsid w:val="00F67BEC"/>
    <w:rsid w:val="00F67C2B"/>
    <w:rsid w:val="00F67CE8"/>
    <w:rsid w:val="00F721DE"/>
    <w:rsid w:val="00F72612"/>
    <w:rsid w:val="00F73109"/>
    <w:rsid w:val="00F77A81"/>
    <w:rsid w:val="00F83D95"/>
    <w:rsid w:val="00F87976"/>
    <w:rsid w:val="00F90489"/>
    <w:rsid w:val="00F9089A"/>
    <w:rsid w:val="00F91DFB"/>
    <w:rsid w:val="00FA0781"/>
    <w:rsid w:val="00FA08B6"/>
    <w:rsid w:val="00FA279E"/>
    <w:rsid w:val="00FA48B3"/>
    <w:rsid w:val="00FA6A67"/>
    <w:rsid w:val="00FB0411"/>
    <w:rsid w:val="00FB179D"/>
    <w:rsid w:val="00FB1CBB"/>
    <w:rsid w:val="00FB3384"/>
    <w:rsid w:val="00FB37B8"/>
    <w:rsid w:val="00FB6C1B"/>
    <w:rsid w:val="00FC02B1"/>
    <w:rsid w:val="00FC6280"/>
    <w:rsid w:val="00FC76E2"/>
    <w:rsid w:val="00FD16D8"/>
    <w:rsid w:val="00FD3206"/>
    <w:rsid w:val="00FD37A8"/>
    <w:rsid w:val="00FD5F98"/>
    <w:rsid w:val="00FE0F24"/>
    <w:rsid w:val="00FE3F38"/>
    <w:rsid w:val="00FE5C27"/>
    <w:rsid w:val="00FF0B80"/>
    <w:rsid w:val="00FF2D28"/>
    <w:rsid w:val="00FF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E43FD2"/>
  <w15:docId w15:val="{F1C2FB59-29AD-4D0E-B1B2-D3753B57A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36D3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FF2D28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FF2D28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Tid">
    <w:name w:val="Tid"/>
    <w:aliases w:val="plats,paragrafer"/>
    <w:basedOn w:val="Normal"/>
    <w:rsid w:val="00603751"/>
    <w:pPr>
      <w:contextualSpacing/>
    </w:pPr>
    <w:rPr>
      <w:rFonts w:asciiTheme="majorHAnsi" w:hAnsiTheme="majorHAnsi"/>
    </w:rPr>
  </w:style>
  <w:style w:type="paragraph" w:customStyle="1" w:styleId="Dokumentinfo">
    <w:name w:val="Dokument info"/>
    <w:basedOn w:val="Normal"/>
    <w:rsid w:val="00603751"/>
    <w:pPr>
      <w:contextualSpacing/>
    </w:pPr>
    <w:rPr>
      <w:rFonts w:asciiTheme="majorHAnsi" w:hAnsiTheme="majorHAnsi"/>
    </w:rPr>
  </w:style>
  <w:style w:type="paragraph" w:styleId="Innehll2">
    <w:name w:val="toc 2"/>
    <w:basedOn w:val="Normal"/>
    <w:next w:val="Normal"/>
    <w:autoRedefine/>
    <w:uiPriority w:val="39"/>
    <w:unhideWhenUsed/>
    <w:rsid w:val="00603751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603751"/>
    <w:pPr>
      <w:spacing w:after="100"/>
      <w:ind w:left="440"/>
    </w:pPr>
  </w:style>
  <w:style w:type="paragraph" w:styleId="Innehll1">
    <w:name w:val="toc 1"/>
    <w:basedOn w:val="Normal"/>
    <w:next w:val="Normal"/>
    <w:autoRedefine/>
    <w:uiPriority w:val="39"/>
    <w:unhideWhenUsed/>
    <w:rsid w:val="00603751"/>
    <w:pPr>
      <w:spacing w:after="100"/>
    </w:pPr>
  </w:style>
  <w:style w:type="paragraph" w:styleId="Liststycke">
    <w:name w:val="List Paragraph"/>
    <w:basedOn w:val="Normal"/>
    <w:uiPriority w:val="34"/>
    <w:qFormat/>
    <w:rsid w:val="00F02922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FB6C1B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B6C1B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B6C1B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B6C1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B6C1B"/>
    <w:rPr>
      <w:b/>
      <w:bCs/>
      <w:sz w:val="20"/>
      <w:szCs w:val="20"/>
    </w:rPr>
  </w:style>
  <w:style w:type="paragraph" w:styleId="Brdtext">
    <w:name w:val="Body Text"/>
    <w:basedOn w:val="Normal"/>
    <w:link w:val="BrdtextChar"/>
    <w:uiPriority w:val="99"/>
    <w:unhideWhenUsed/>
    <w:rsid w:val="00844455"/>
  </w:style>
  <w:style w:type="character" w:customStyle="1" w:styleId="BrdtextChar">
    <w:name w:val="Brödtext Char"/>
    <w:basedOn w:val="Standardstycketeckensnitt"/>
    <w:link w:val="Brdtext"/>
    <w:uiPriority w:val="99"/>
    <w:rsid w:val="00844455"/>
    <w:rPr>
      <w:sz w:val="22"/>
    </w:rPr>
  </w:style>
  <w:style w:type="paragraph" w:customStyle="1" w:styleId="xmsonormal">
    <w:name w:val="x_msonormal"/>
    <w:basedOn w:val="Normal"/>
    <w:rsid w:val="007B4EE9"/>
    <w:pPr>
      <w:spacing w:after="0" w:line="240" w:lineRule="auto"/>
    </w:pPr>
    <w:rPr>
      <w:rFonts w:ascii="Calibri" w:eastAsiaTheme="minorHAnsi" w:hAnsi="Calibri" w:cs="Calibri"/>
      <w:szCs w:val="22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87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1.png@01D930A3.D86DB050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JLT1282\AppData\Local\Packages\Microsoft.MicrosoftEdge_8wekyb3d8bbwe\TempState\Downloads\Protokollsmall_gbg_stad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3D35252D87E426097CB5F5B988483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D9623D-29E7-4270-8CE6-C42C0585FDDD}"/>
      </w:docPartPr>
      <w:docPartBody>
        <w:p w:rsidR="00756B39" w:rsidRDefault="00756B39">
          <w:pPr>
            <w:pStyle w:val="13D35252D87E426097CB5F5B98848302"/>
          </w:pPr>
          <w:r w:rsidRPr="00BA1320">
            <w:t>[Organisationsnamn]</w:t>
          </w:r>
        </w:p>
      </w:docPartBody>
    </w:docPart>
    <w:docPart>
      <w:docPartPr>
        <w:name w:val="CE5253F8DB0E48D6A0AA2FDB9AD7EE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8D73CB-5866-4F91-A2A0-6B91EE034036}"/>
      </w:docPartPr>
      <w:docPartBody>
        <w:p w:rsidR="00756B39" w:rsidRDefault="00756B39">
          <w:pPr>
            <w:pStyle w:val="CE5253F8DB0E48D6A0AA2FDB9AD7EE93"/>
          </w:pPr>
          <w:r>
            <w:rPr>
              <w:rStyle w:val="Platshllartext"/>
            </w:rPr>
            <w:t>[Namn (pb), ]</w:t>
          </w:r>
        </w:p>
      </w:docPartBody>
    </w:docPart>
    <w:docPart>
      <w:docPartPr>
        <w:name w:val="478CBA05F2954A39B443032064EC92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C4E1D7-2017-4800-A292-7D1B5474740E}"/>
      </w:docPartPr>
      <w:docPartBody>
        <w:p w:rsidR="00756B39" w:rsidRDefault="00756B39">
          <w:pPr>
            <w:pStyle w:val="478CBA05F2954A39B443032064EC9298"/>
          </w:pPr>
          <w:r>
            <w:rPr>
              <w:rStyle w:val="Platshllartext"/>
            </w:rPr>
            <w:t>[Namn (pb), 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B39"/>
    <w:rsid w:val="00052565"/>
    <w:rsid w:val="00196AED"/>
    <w:rsid w:val="001F00F9"/>
    <w:rsid w:val="002B5B0E"/>
    <w:rsid w:val="0037248D"/>
    <w:rsid w:val="00484356"/>
    <w:rsid w:val="004C7731"/>
    <w:rsid w:val="006756BF"/>
    <w:rsid w:val="00756B39"/>
    <w:rsid w:val="008B32C7"/>
    <w:rsid w:val="00907197"/>
    <w:rsid w:val="00A163B6"/>
    <w:rsid w:val="00AE7321"/>
    <w:rsid w:val="00AF38E0"/>
    <w:rsid w:val="00B47336"/>
    <w:rsid w:val="00BE2D79"/>
    <w:rsid w:val="00C021D2"/>
    <w:rsid w:val="00C23A17"/>
    <w:rsid w:val="00C631E4"/>
    <w:rsid w:val="00D44738"/>
    <w:rsid w:val="00D54CF8"/>
    <w:rsid w:val="00E13E7C"/>
    <w:rsid w:val="00EA47E3"/>
    <w:rsid w:val="00EE7003"/>
    <w:rsid w:val="00F7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3D35252D87E426097CB5F5B98848302">
    <w:name w:val="13D35252D87E426097CB5F5B98848302"/>
  </w:style>
  <w:style w:type="character" w:styleId="Platshllartext">
    <w:name w:val="Placeholder Text"/>
    <w:basedOn w:val="Standardstycketeckensnitt"/>
    <w:uiPriority w:val="99"/>
    <w:semiHidden/>
    <w:rPr>
      <w:color w:val="595959" w:themeColor="text1" w:themeTint="A6"/>
    </w:rPr>
  </w:style>
  <w:style w:type="paragraph" w:customStyle="1" w:styleId="CE5253F8DB0E48D6A0AA2FDB9AD7EE93">
    <w:name w:val="CE5253F8DB0E48D6A0AA2FDB9AD7EE93"/>
  </w:style>
  <w:style w:type="paragraph" w:customStyle="1" w:styleId="478CBA05F2954A39B443032064EC9298">
    <w:name w:val="478CBA05F2954A39B443032064EC92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21925407DD1D41B23DE44C665C9093" ma:contentTypeVersion="12" ma:contentTypeDescription="Skapa ett nytt dokument." ma:contentTypeScope="" ma:versionID="de683d82ba3fbf493c9b22c34b298bd5">
  <xsd:schema xmlns:xsd="http://www.w3.org/2001/XMLSchema" xmlns:xs="http://www.w3.org/2001/XMLSchema" xmlns:p="http://schemas.microsoft.com/office/2006/metadata/properties" xmlns:ns3="c0b727d4-9921-40c0-ab8a-a8aa45d41477" xmlns:ns4="8b735bba-d978-483a-90d3-6a1bc052216f" targetNamespace="http://schemas.microsoft.com/office/2006/metadata/properties" ma:root="true" ma:fieldsID="782dac9d9c25749fda6832eefac73c9b" ns3:_="" ns4:_="">
    <xsd:import namespace="c0b727d4-9921-40c0-ab8a-a8aa45d41477"/>
    <xsd:import namespace="8b735bba-d978-483a-90d3-6a1bc05221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b727d4-9921-40c0-ab8a-a8aa45d414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735bba-d978-483a-90d3-6a1bc052216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5BDB82-7DBE-4851-B323-FE7CAFAF49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6225E4-8FDF-4639-8F8A-39F8E00008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b727d4-9921-40c0-ab8a-a8aa45d41477"/>
    <ds:schemaRef ds:uri="8b735bba-d978-483a-90d3-6a1bc05221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BFBF22-3D40-4B24-97D7-BD4DD631A05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9DC03C3-809F-4BA0-B909-2CC4D62FFAB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Protokollsmall_gbg_stad (1).dotx</Template>
  <TotalTime>0</TotalTime>
  <Pages>6</Pages>
  <Words>566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Störningsjouren i Göteborg AB, protokoll årsstämma 2020</vt:lpstr>
    </vt:vector>
  </TitlesOfParts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Störningsjouren i Göteborg AB, protokoll 2025-12-04</dc:title>
  <dc:subject/>
  <dc:creator>Louise Ternlind</dc:creator>
  <dc:description/>
  <cp:lastModifiedBy>Mohamed Hama Aldrin</cp:lastModifiedBy>
  <cp:revision>780</cp:revision>
  <cp:lastPrinted>2017-01-05T15:29:00Z</cp:lastPrinted>
  <dcterms:created xsi:type="dcterms:W3CDTF">2020-03-09T09:09:00Z</dcterms:created>
  <dcterms:modified xsi:type="dcterms:W3CDTF">2025-12-10T14:49:00Z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SaveText">
    <vt:lpwstr>Spara till Notes</vt:lpwstr>
  </property>
  <property fmtid="{D5CDD505-2E9C-101B-9397-08002B2CF9AE}" pid="3" name="SW_SaveCloseOfficeText">
    <vt:lpwstr>Spara och Stäng Officedokument</vt:lpwstr>
  </property>
  <property fmtid="{D5CDD505-2E9C-101B-9397-08002B2CF9AE}" pid="4" name="SW_SaveCloseText">
    <vt:lpwstr>Spara och Stäng Notes dokument</vt:lpwstr>
  </property>
  <property fmtid="{D5CDD505-2E9C-101B-9397-08002B2CF9AE}" pid="5" name="SW_DocUNID">
    <vt:lpwstr>9C9F4E48E8ED22E3C125816000473A95</vt:lpwstr>
  </property>
  <property fmtid="{D5CDD505-2E9C-101B-9397-08002B2CF9AE}" pid="6" name="SW_DocHWND">
    <vt:r8>463174</vt:r8>
  </property>
  <property fmtid="{D5CDD505-2E9C-101B-9397-08002B2CF9AE}" pid="7" name="SW_IntOfficeMacros">
    <vt:lpwstr>Enabled</vt:lpwstr>
  </property>
  <property fmtid="{D5CDD505-2E9C-101B-9397-08002B2CF9AE}" pid="8" name="SW_CustomTitle">
    <vt:lpwstr>SWING Integrator 5 Document</vt:lpwstr>
  </property>
  <property fmtid="{D5CDD505-2E9C-101B-9397-08002B2CF9AE}" pid="9" name="SW_DialogTitle">
    <vt:lpwstr>SWING Integrator för Notes och Office</vt:lpwstr>
  </property>
  <property fmtid="{D5CDD505-2E9C-101B-9397-08002B2CF9AE}" pid="10" name="SW_PromptText">
    <vt:lpwstr>Vill du spara?</vt:lpwstr>
  </property>
  <property fmtid="{D5CDD505-2E9C-101B-9397-08002B2CF9AE}" pid="11" name="SW_NewDocument">
    <vt:lpwstr/>
  </property>
  <property fmtid="{D5CDD505-2E9C-101B-9397-08002B2CF9AE}" pid="12" name="SW_TemplateServer">
    <vt:lpwstr/>
  </property>
  <property fmtid="{D5CDD505-2E9C-101B-9397-08002B2CF9AE}" pid="13" name="SW_TemplateDB">
    <vt:lpwstr/>
  </property>
  <property fmtid="{D5CDD505-2E9C-101B-9397-08002B2CF9AE}" pid="14" name="SW_NotesContext">
    <vt:lpwstr/>
  </property>
  <property fmtid="{D5CDD505-2E9C-101B-9397-08002B2CF9AE}" pid="15" name="SW_DocumentServer">
    <vt:lpwstr>CN=s002ada42t/OU=ADB-kontoret/O=Göteborgs Kommun</vt:lpwstr>
  </property>
  <property fmtid="{D5CDD505-2E9C-101B-9397-08002B2CF9AE}" pid="16" name="SW_DocumentDB">
    <vt:lpwstr>prod\LIS\LIS2016\Sammanträdesrum\Test2016sam1.nsf</vt:lpwstr>
  </property>
  <property fmtid="{D5CDD505-2E9C-101B-9397-08002B2CF9AE}" pid="17" name="SW_ShowContentLibMenus">
    <vt:bool>false</vt:bool>
  </property>
  <property fmtid="{D5CDD505-2E9C-101B-9397-08002B2CF9AE}" pid="18" name="SW_SaveAsPrompt">
    <vt:lpwstr>Dokumentet har inte blivit sparat och du håller på att jobba med en lokal kopia av dokumentet. För att behålla ändringarna i Lotus Notes-databasen måste du spara dokumentet. Vill du fortsätta?</vt:lpwstr>
  </property>
  <property fmtid="{D5CDD505-2E9C-101B-9397-08002B2CF9AE}" pid="19" name="SW_VisibleVBAMacroMenuItems">
    <vt:r8>127</vt:r8>
  </property>
  <property fmtid="{D5CDD505-2E9C-101B-9397-08002B2CF9AE}" pid="20" name="SW_EnabledVBAMacroMenuItems">
    <vt:r8>7</vt:r8>
  </property>
  <property fmtid="{D5CDD505-2E9C-101B-9397-08002B2CF9AE}" pid="21" name="SW_AddinName">
    <vt:lpwstr>SWINGINTEGRATOR.5.29.000.DOT</vt:lpwstr>
  </property>
  <property fmtid="{D5CDD505-2E9C-101B-9397-08002B2CF9AE}" pid="22" name="ContentTypeId">
    <vt:lpwstr>0x0101007221925407DD1D41B23DE44C665C9093</vt:lpwstr>
  </property>
</Properties>
</file>