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0D8347FE" w14:textId="77777777" w:rsidTr="00A8112E">
        <w:sdt>
          <w:sdtPr>
            <w:rPr>
              <w:rFonts w:cstheme="majorHAnsi"/>
            </w:rPr>
            <w:alias w:val="Enhet/förvaltning/organisation"/>
            <w:tag w:val="Göteborgs Stad"/>
            <w:id w:val="-1154211905"/>
            <w:placeholder>
              <w:docPart w:val="13D35252D87E426097CB5F5B98848302"/>
            </w:placeholder>
            <w:text w:multiLine="1"/>
          </w:sdtPr>
          <w:sdtEndPr/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14:paraId="1C95703E" w14:textId="3D63FA24" w:rsidR="00770200" w:rsidRPr="009F33EF" w:rsidRDefault="001E47A2" w:rsidP="00945E7C">
                <w:pPr>
                  <w:pStyle w:val="Sidhuvud"/>
                  <w:rPr>
                    <w:rFonts w:cstheme="majorHAnsi"/>
                  </w:rPr>
                </w:pPr>
                <w:r>
                  <w:rPr>
                    <w:rFonts w:cstheme="majorHAnsi"/>
                  </w:rPr>
                  <w:t xml:space="preserve">Störningsjouren i Göteborg AB 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14:paraId="077EE060" w14:textId="6BA1CF64" w:rsidR="001E47A2" w:rsidRDefault="00584724" w:rsidP="00FB1CBB">
            <w:pPr>
              <w:tabs>
                <w:tab w:val="left" w:pos="2410"/>
                <w:tab w:val="center" w:pos="4536"/>
                <w:tab w:val="right" w:pos="9072"/>
              </w:tabs>
              <w:spacing w:after="0"/>
              <w:jc w:val="right"/>
            </w:pPr>
            <w:r>
              <w:rPr>
                <w:rFonts w:ascii="Calibri" w:hAnsi="Calibri"/>
                <w:b/>
                <w:noProof/>
                <w:color w:val="0070C0"/>
                <w:lang w:eastAsia="sv-SE"/>
              </w:rPr>
              <w:t xml:space="preserve">                             </w:t>
            </w:r>
            <w:r w:rsidR="00E93EFD">
              <w:rPr>
                <w:rFonts w:ascii="Calibri" w:hAnsi="Calibri"/>
                <w:b/>
                <w:noProof/>
                <w:color w:val="0070C0"/>
                <w:lang w:eastAsia="sv-SE"/>
              </w:rPr>
              <w:t xml:space="preserve">                   </w:t>
            </w:r>
            <w:r w:rsidR="00FB1CBB">
              <w:t xml:space="preserve"> </w:t>
            </w:r>
            <w:r w:rsidR="00FB1CBB">
              <w:rPr>
                <w:noProof/>
              </w:rPr>
              <w:drawing>
                <wp:inline distT="0" distB="0" distL="0" distR="0" wp14:anchorId="044503CB" wp14:editId="6E5D2874">
                  <wp:extent cx="821354" cy="704850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objekt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182" cy="717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FFC05C" w14:textId="6982E2F9" w:rsidR="00770200" w:rsidRDefault="00770200" w:rsidP="00584724">
            <w:pPr>
              <w:pStyle w:val="Sidhuvud"/>
              <w:spacing w:afterAutospacing="0"/>
              <w:jc w:val="center"/>
            </w:pPr>
          </w:p>
        </w:tc>
      </w:tr>
      <w:tr w:rsidR="00770200" w14:paraId="03017A1B" w14:textId="77777777" w:rsidTr="007249B1">
        <w:trPr>
          <w:trHeight w:val="56"/>
        </w:trPr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06D8217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04246348" w14:textId="77777777" w:rsidR="00770200" w:rsidRDefault="00770200" w:rsidP="00945E7C">
            <w:pPr>
              <w:pStyle w:val="Sidhuvud"/>
              <w:jc w:val="right"/>
            </w:pPr>
          </w:p>
        </w:tc>
      </w:tr>
      <w:tr w:rsidR="00603751" w:rsidRPr="004039D2" w14:paraId="4AF0202C" w14:textId="77777777" w:rsidTr="00603751">
        <w:tblPrEx>
          <w:tblLook w:val="04A0" w:firstRow="1" w:lastRow="0" w:firstColumn="1" w:lastColumn="0" w:noHBand="0" w:noVBand="1"/>
        </w:tblPrEx>
        <w:tc>
          <w:tcPr>
            <w:tcW w:w="9072" w:type="dxa"/>
            <w:gridSpan w:val="2"/>
            <w:tcBorders>
              <w:bottom w:val="nil"/>
            </w:tcBorders>
            <w:shd w:val="clear" w:color="auto" w:fill="auto"/>
          </w:tcPr>
          <w:p w14:paraId="61AD7806" w14:textId="1AC7AD16" w:rsidR="00CC497E" w:rsidRPr="004039D2" w:rsidRDefault="00603751" w:rsidP="00603751">
            <w:pPr>
              <w:pStyle w:val="Tid"/>
              <w:spacing w:before="240" w:after="10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>Protokoll</w:t>
            </w:r>
            <w:r w:rsidR="00CF40F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 (</w:t>
            </w:r>
            <w:r w:rsidR="004605A6"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 w:rsidR="00CF40F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) </w:t>
            </w:r>
          </w:p>
          <w:p w14:paraId="6AB61E94" w14:textId="13977800" w:rsidR="00603751" w:rsidRPr="004039D2" w:rsidRDefault="00CC497E" w:rsidP="00603751">
            <w:pPr>
              <w:pStyle w:val="Tid"/>
              <w:spacing w:before="240" w:after="10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>F</w:t>
            </w:r>
            <w:r w:rsidR="004C4717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ört vid </w:t>
            </w:r>
            <w:r w:rsidR="00C96D79">
              <w:rPr>
                <w:rFonts w:asciiTheme="minorHAnsi" w:hAnsiTheme="minorHAnsi" w:cstheme="minorHAnsi"/>
                <w:b/>
                <w:bCs/>
                <w:szCs w:val="22"/>
              </w:rPr>
              <w:t xml:space="preserve">extra </w:t>
            </w:r>
            <w:r w:rsidR="00CB0D7E">
              <w:rPr>
                <w:rFonts w:asciiTheme="minorHAnsi" w:hAnsiTheme="minorHAnsi" w:cstheme="minorHAnsi"/>
                <w:b/>
                <w:bCs/>
                <w:szCs w:val="22"/>
              </w:rPr>
              <w:t>styrelse</w:t>
            </w:r>
            <w:r w:rsidR="00E93EFD"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sammanträde </w:t>
            </w:r>
          </w:p>
          <w:p w14:paraId="67BFFA3F" w14:textId="1200B4E0" w:rsidR="00603751" w:rsidRPr="004039D2" w:rsidRDefault="00603751" w:rsidP="00E92E25">
            <w:pPr>
              <w:pStyle w:val="Tid"/>
              <w:spacing w:before="240" w:afterAutospacing="0"/>
              <w:jc w:val="righ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4039D2">
              <w:rPr>
                <w:rFonts w:asciiTheme="minorHAnsi" w:hAnsiTheme="minorHAnsi" w:cstheme="minorHAnsi"/>
                <w:b/>
                <w:bCs/>
                <w:szCs w:val="22"/>
              </w:rPr>
              <w:t xml:space="preserve">Sammanträdesdatum: </w:t>
            </w:r>
            <w:r w:rsidR="009F4F9F" w:rsidRPr="004039D2">
              <w:rPr>
                <w:rFonts w:asciiTheme="minorHAnsi" w:hAnsiTheme="minorHAnsi" w:cstheme="minorHAnsi"/>
                <w:b/>
                <w:bCs/>
                <w:szCs w:val="22"/>
              </w:rPr>
              <w:t>202</w:t>
            </w:r>
            <w:r w:rsidR="008768B1"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 w:rsidR="00B4240A" w:rsidRPr="004039D2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4605A6">
              <w:rPr>
                <w:rFonts w:asciiTheme="minorHAnsi" w:hAnsiTheme="minorHAnsi" w:cstheme="minorHAnsi"/>
                <w:b/>
                <w:bCs/>
                <w:szCs w:val="22"/>
              </w:rPr>
              <w:t>11</w:t>
            </w:r>
            <w:r w:rsidR="00B4240A" w:rsidRPr="004039D2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4605A6">
              <w:rPr>
                <w:rFonts w:asciiTheme="minorHAnsi" w:hAnsiTheme="minorHAnsi" w:cstheme="minorHAnsi"/>
                <w:b/>
                <w:bCs/>
                <w:szCs w:val="22"/>
              </w:rPr>
              <w:t>21</w:t>
            </w:r>
          </w:p>
        </w:tc>
      </w:tr>
    </w:tbl>
    <w:p w14:paraId="74BF64F3" w14:textId="2B9F3D47" w:rsidR="00E8798F" w:rsidRDefault="009003DD" w:rsidP="009003DD">
      <w:pPr>
        <w:pStyle w:val="Dokumentinfo"/>
        <w:rPr>
          <w:rFonts w:asciiTheme="minorHAnsi" w:hAnsiTheme="minorHAnsi" w:cstheme="minorHAnsi"/>
          <w:szCs w:val="22"/>
        </w:rPr>
      </w:pPr>
      <w:bookmarkStart w:id="0" w:name="_Toc478651876"/>
      <w:r w:rsidRPr="003E3EE0">
        <w:rPr>
          <w:rFonts w:asciiTheme="minorHAnsi" w:hAnsiTheme="minorHAnsi" w:cstheme="minorHAnsi"/>
          <w:b/>
          <w:bCs/>
          <w:szCs w:val="22"/>
        </w:rPr>
        <w:t>Tid</w:t>
      </w:r>
      <w:r w:rsidRPr="0028653A">
        <w:rPr>
          <w:rFonts w:asciiTheme="minorHAnsi" w:hAnsiTheme="minorHAnsi" w:cstheme="minorHAnsi"/>
          <w:szCs w:val="22"/>
        </w:rPr>
        <w:t xml:space="preserve">: </w:t>
      </w:r>
      <w:r w:rsidR="002738AA" w:rsidRPr="0028653A">
        <w:rPr>
          <w:rFonts w:asciiTheme="minorHAnsi" w:hAnsiTheme="minorHAnsi" w:cstheme="minorHAnsi"/>
          <w:szCs w:val="22"/>
        </w:rPr>
        <w:t xml:space="preserve">kl. </w:t>
      </w:r>
      <w:r w:rsidR="000F2B36">
        <w:rPr>
          <w:rFonts w:asciiTheme="minorHAnsi" w:hAnsiTheme="minorHAnsi" w:cstheme="minorHAnsi"/>
          <w:szCs w:val="22"/>
        </w:rPr>
        <w:t>0</w:t>
      </w:r>
      <w:r w:rsidR="008756A1">
        <w:rPr>
          <w:rFonts w:asciiTheme="minorHAnsi" w:hAnsiTheme="minorHAnsi" w:cstheme="minorHAnsi"/>
          <w:szCs w:val="22"/>
        </w:rPr>
        <w:t>8:30 – 08:</w:t>
      </w:r>
      <w:r w:rsidR="00887CE6">
        <w:rPr>
          <w:rFonts w:asciiTheme="minorHAnsi" w:hAnsiTheme="minorHAnsi" w:cstheme="minorHAnsi"/>
          <w:szCs w:val="22"/>
        </w:rPr>
        <w:t>40</w:t>
      </w:r>
    </w:p>
    <w:p w14:paraId="52FD73E2" w14:textId="23884E43" w:rsidR="009003DD" w:rsidRPr="00931B98" w:rsidRDefault="009003DD" w:rsidP="009003DD">
      <w:pPr>
        <w:pStyle w:val="Dokumentinfo"/>
        <w:rPr>
          <w:rFonts w:asciiTheme="minorHAnsi" w:hAnsiTheme="minorHAnsi" w:cstheme="minorHAnsi"/>
          <w:szCs w:val="22"/>
        </w:rPr>
      </w:pPr>
      <w:r w:rsidRPr="003E3EE0">
        <w:rPr>
          <w:rFonts w:asciiTheme="minorHAnsi" w:hAnsiTheme="minorHAnsi" w:cstheme="minorHAnsi"/>
          <w:b/>
          <w:bCs/>
          <w:szCs w:val="22"/>
        </w:rPr>
        <w:t>Plats</w:t>
      </w:r>
      <w:r w:rsidRPr="00931B98">
        <w:rPr>
          <w:rFonts w:asciiTheme="minorHAnsi" w:hAnsiTheme="minorHAnsi" w:cstheme="minorHAnsi"/>
          <w:szCs w:val="22"/>
        </w:rPr>
        <w:t>:</w:t>
      </w:r>
      <w:r w:rsidR="00B946D5">
        <w:rPr>
          <w:rFonts w:asciiTheme="minorHAnsi" w:hAnsiTheme="minorHAnsi" w:cstheme="minorHAnsi"/>
          <w:szCs w:val="22"/>
        </w:rPr>
        <w:t xml:space="preserve"> </w:t>
      </w:r>
      <w:r w:rsidR="004605A6">
        <w:rPr>
          <w:rFonts w:asciiTheme="minorHAnsi" w:hAnsiTheme="minorHAnsi" w:cstheme="minorHAnsi"/>
          <w:szCs w:val="22"/>
        </w:rPr>
        <w:t xml:space="preserve">Öijareds </w:t>
      </w:r>
      <w:proofErr w:type="spellStart"/>
      <w:r w:rsidR="004605A6">
        <w:rPr>
          <w:rFonts w:asciiTheme="minorHAnsi" w:hAnsiTheme="minorHAnsi" w:cstheme="minorHAnsi"/>
          <w:szCs w:val="22"/>
        </w:rPr>
        <w:t>resort</w:t>
      </w:r>
      <w:proofErr w:type="spellEnd"/>
      <w:r w:rsidR="004605A6">
        <w:rPr>
          <w:rFonts w:asciiTheme="minorHAnsi" w:hAnsiTheme="minorHAnsi" w:cstheme="minorHAnsi"/>
          <w:szCs w:val="22"/>
        </w:rPr>
        <w:t>, Floda</w:t>
      </w:r>
    </w:p>
    <w:p w14:paraId="7F142B64" w14:textId="74E56962" w:rsidR="00603751" w:rsidRDefault="00603751" w:rsidP="00603751">
      <w:pPr>
        <w:pStyle w:val="Rubrik2"/>
        <w:rPr>
          <w:rFonts w:asciiTheme="minorHAnsi" w:hAnsiTheme="minorHAnsi" w:cstheme="minorHAnsi"/>
          <w:sz w:val="22"/>
          <w:szCs w:val="22"/>
        </w:rPr>
      </w:pPr>
      <w:r w:rsidRPr="00931B98">
        <w:rPr>
          <w:rFonts w:asciiTheme="minorHAnsi" w:hAnsiTheme="minorHAnsi" w:cstheme="minorHAnsi"/>
          <w:sz w:val="22"/>
          <w:szCs w:val="22"/>
        </w:rPr>
        <w:t>Närvarande</w:t>
      </w:r>
      <w:bookmarkEnd w:id="0"/>
    </w:p>
    <w:p w14:paraId="74CF879B" w14:textId="77777777" w:rsidR="00923C24" w:rsidRDefault="00923C24" w:rsidP="00010FF9">
      <w:pPr>
        <w:tabs>
          <w:tab w:val="left" w:pos="2500"/>
        </w:tabs>
        <w:spacing w:after="0"/>
        <w:rPr>
          <w:b/>
          <w:bCs/>
        </w:rPr>
      </w:pPr>
    </w:p>
    <w:p w14:paraId="445B2A23" w14:textId="0131F6A3" w:rsidR="00010FF9" w:rsidRDefault="00C91EEC" w:rsidP="00010FF9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C91EEC">
        <w:rPr>
          <w:b/>
          <w:bCs/>
        </w:rPr>
        <w:t>Ledamöter</w:t>
      </w:r>
      <w:r w:rsidR="00D95085">
        <w:rPr>
          <w:rFonts w:eastAsiaTheme="minorHAnsi" w:cstheme="minorHAnsi"/>
          <w:szCs w:val="22"/>
        </w:rPr>
        <w:br/>
      </w:r>
      <w:r w:rsidR="00D76EA1">
        <w:rPr>
          <w:rFonts w:eastAsiaTheme="minorHAnsi" w:cstheme="minorHAnsi"/>
          <w:szCs w:val="22"/>
        </w:rPr>
        <w:t>Terje Johansson</w:t>
      </w:r>
      <w:r w:rsidR="009A02B3">
        <w:rPr>
          <w:rFonts w:eastAsiaTheme="minorHAnsi" w:cstheme="minorHAnsi"/>
          <w:szCs w:val="22"/>
        </w:rPr>
        <w:tab/>
      </w:r>
      <w:r w:rsidR="008768B1">
        <w:rPr>
          <w:rFonts w:eastAsiaTheme="minorHAnsi" w:cstheme="minorHAnsi"/>
          <w:szCs w:val="22"/>
        </w:rPr>
        <w:tab/>
      </w:r>
      <w:r w:rsidR="00FC678C">
        <w:rPr>
          <w:rFonts w:eastAsiaTheme="minorHAnsi" w:cstheme="minorHAnsi"/>
          <w:szCs w:val="22"/>
        </w:rPr>
        <w:t xml:space="preserve"> </w:t>
      </w:r>
      <w:r w:rsidR="00D76EA1">
        <w:rPr>
          <w:rFonts w:eastAsiaTheme="minorHAnsi" w:cstheme="minorHAnsi"/>
          <w:szCs w:val="22"/>
        </w:rPr>
        <w:t>ordförande</w:t>
      </w:r>
    </w:p>
    <w:p w14:paraId="500DAB8D" w14:textId="6A7CAAFB" w:rsidR="00E21FA1" w:rsidRDefault="00C06617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Rikard Ljunggren</w:t>
      </w:r>
      <w:r>
        <w:rPr>
          <w:rFonts w:eastAsiaTheme="minorHAnsi" w:cstheme="minorHAnsi"/>
          <w:szCs w:val="22"/>
        </w:rPr>
        <w:tab/>
      </w:r>
      <w:r w:rsidR="008768B1">
        <w:rPr>
          <w:rFonts w:eastAsiaTheme="minorHAnsi" w:cstheme="minorHAnsi"/>
          <w:szCs w:val="22"/>
        </w:rPr>
        <w:tab/>
      </w:r>
      <w:r w:rsidR="00FC678C">
        <w:rPr>
          <w:rFonts w:eastAsiaTheme="minorHAnsi" w:cstheme="minorHAnsi"/>
          <w:szCs w:val="22"/>
        </w:rPr>
        <w:t xml:space="preserve"> </w:t>
      </w:r>
      <w:r>
        <w:rPr>
          <w:rFonts w:eastAsiaTheme="minorHAnsi" w:cstheme="minorHAnsi"/>
          <w:szCs w:val="22"/>
        </w:rPr>
        <w:t>1:e vice ordförande</w:t>
      </w:r>
      <w:r w:rsidR="00F25BCF">
        <w:rPr>
          <w:rFonts w:eastAsiaTheme="minorHAnsi" w:cstheme="minorHAnsi"/>
          <w:szCs w:val="22"/>
        </w:rPr>
        <w:t xml:space="preserve"> </w:t>
      </w:r>
    </w:p>
    <w:p w14:paraId="640B8197" w14:textId="2D71592D" w:rsidR="0001298A" w:rsidRDefault="0001298A" w:rsidP="0001298A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 w:rsidRPr="009F32CB">
        <w:rPr>
          <w:rFonts w:eastAsiaTheme="minorHAnsi" w:cstheme="minorHAnsi"/>
          <w:szCs w:val="22"/>
        </w:rPr>
        <w:t xml:space="preserve">Robert </w:t>
      </w:r>
      <w:proofErr w:type="spellStart"/>
      <w:r w:rsidRPr="009F32CB">
        <w:rPr>
          <w:rFonts w:eastAsiaTheme="minorHAnsi" w:cstheme="minorHAnsi"/>
          <w:szCs w:val="22"/>
        </w:rPr>
        <w:t>Jademyr</w:t>
      </w:r>
      <w:proofErr w:type="spellEnd"/>
      <w:r w:rsidRPr="009F32CB">
        <w:rPr>
          <w:rFonts w:eastAsiaTheme="minorHAnsi" w:cstheme="minorHAnsi"/>
          <w:szCs w:val="22"/>
        </w:rPr>
        <w:tab/>
      </w:r>
      <w:r w:rsidRPr="009F32CB">
        <w:rPr>
          <w:rFonts w:eastAsiaTheme="minorHAnsi" w:cstheme="minorHAnsi"/>
          <w:szCs w:val="22"/>
        </w:rPr>
        <w:tab/>
        <w:t xml:space="preserve"> </w:t>
      </w:r>
      <w:r>
        <w:rPr>
          <w:rFonts w:eastAsiaTheme="minorHAnsi" w:cstheme="minorHAnsi"/>
          <w:szCs w:val="22"/>
        </w:rPr>
        <w:t xml:space="preserve">2:e vice ordförande </w:t>
      </w:r>
    </w:p>
    <w:p w14:paraId="21140FCF" w14:textId="77777777" w:rsidR="00922F84" w:rsidRDefault="00922F84" w:rsidP="00922F84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eastAsiaTheme="minorHAnsi" w:cstheme="minorHAnsi"/>
          <w:szCs w:val="22"/>
        </w:rPr>
        <w:t>Anders Börjesson</w:t>
      </w:r>
      <w:r>
        <w:rPr>
          <w:rFonts w:eastAsiaTheme="minorHAnsi" w:cstheme="minorHAnsi"/>
          <w:szCs w:val="22"/>
        </w:rPr>
        <w:tab/>
      </w:r>
      <w:r>
        <w:rPr>
          <w:rFonts w:eastAsiaTheme="minorHAnsi" w:cstheme="minorHAnsi"/>
          <w:szCs w:val="22"/>
        </w:rPr>
        <w:tab/>
        <w:t xml:space="preserve"> ledamot </w:t>
      </w:r>
    </w:p>
    <w:p w14:paraId="7C1D17B9" w14:textId="77777777" w:rsidR="00922F84" w:rsidRDefault="00922F84" w:rsidP="00922F84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Jonathan Kvist</w:t>
      </w:r>
      <w:r>
        <w:rPr>
          <w:rFonts w:eastAsiaTheme="minorHAnsi" w:cstheme="minorHAnsi"/>
          <w:szCs w:val="22"/>
        </w:rPr>
        <w:tab/>
      </w:r>
      <w:r>
        <w:rPr>
          <w:rFonts w:eastAsiaTheme="minorHAnsi" w:cstheme="minorHAnsi"/>
          <w:szCs w:val="22"/>
        </w:rPr>
        <w:tab/>
        <w:t xml:space="preserve"> ledamot  </w:t>
      </w:r>
    </w:p>
    <w:p w14:paraId="03240DD2" w14:textId="70106B84" w:rsidR="00922F84" w:rsidRDefault="004605A6" w:rsidP="00922F84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eastAsiaTheme="minorHAnsi" w:cstheme="minorHAnsi"/>
          <w:szCs w:val="22"/>
        </w:rPr>
        <w:t>Lotta</w:t>
      </w:r>
      <w:r w:rsidR="004A4162">
        <w:rPr>
          <w:rFonts w:eastAsiaTheme="minorHAnsi" w:cstheme="minorHAnsi"/>
          <w:szCs w:val="22"/>
        </w:rPr>
        <w:t xml:space="preserve"> </w:t>
      </w:r>
      <w:r>
        <w:rPr>
          <w:rFonts w:eastAsiaTheme="minorHAnsi" w:cstheme="minorHAnsi"/>
          <w:szCs w:val="22"/>
        </w:rPr>
        <w:t>Lidén</w:t>
      </w:r>
      <w:r w:rsidR="000B15DA">
        <w:rPr>
          <w:rFonts w:eastAsiaTheme="minorHAnsi" w:cstheme="minorHAnsi"/>
          <w:szCs w:val="22"/>
        </w:rPr>
        <w:t xml:space="preserve"> </w:t>
      </w:r>
      <w:r w:rsidR="00C21961">
        <w:rPr>
          <w:rFonts w:eastAsiaTheme="minorHAnsi" w:cstheme="minorHAnsi"/>
          <w:szCs w:val="22"/>
        </w:rPr>
        <w:t>Lundgren</w:t>
      </w:r>
      <w:r w:rsidR="004A4162">
        <w:rPr>
          <w:rFonts w:eastAsiaTheme="minorHAnsi" w:cstheme="minorHAnsi"/>
          <w:szCs w:val="22"/>
        </w:rPr>
        <w:tab/>
      </w:r>
      <w:r w:rsidR="004A4162">
        <w:rPr>
          <w:rFonts w:eastAsiaTheme="minorHAnsi" w:cstheme="minorHAnsi"/>
          <w:szCs w:val="22"/>
        </w:rPr>
        <w:tab/>
        <w:t xml:space="preserve"> ledamot  </w:t>
      </w:r>
    </w:p>
    <w:p w14:paraId="512655B9" w14:textId="55546DD4" w:rsidR="006254B0" w:rsidRPr="00931B98" w:rsidRDefault="003932E0" w:rsidP="006254B0">
      <w:pPr>
        <w:pStyle w:val="Rubrik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Arbetstagarrepresentant</w:t>
      </w:r>
    </w:p>
    <w:p w14:paraId="56023C91" w14:textId="1E3AE833" w:rsidR="005323A9" w:rsidRPr="006254B0" w:rsidRDefault="00536CE8" w:rsidP="00EB22A7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t>Göran Å</w:t>
      </w:r>
      <w:r w:rsidR="00344CB5">
        <w:rPr>
          <w:rFonts w:cstheme="minorHAnsi"/>
          <w:szCs w:val="22"/>
        </w:rPr>
        <w:t>hman</w:t>
      </w:r>
      <w:r>
        <w:rPr>
          <w:rFonts w:cstheme="minorHAnsi"/>
          <w:szCs w:val="22"/>
        </w:rPr>
        <w:tab/>
      </w:r>
      <w:r w:rsidR="0054517F">
        <w:rPr>
          <w:rFonts w:cstheme="minorHAnsi"/>
          <w:szCs w:val="22"/>
        </w:rPr>
        <w:tab/>
      </w:r>
      <w:r w:rsidR="008768B1">
        <w:rPr>
          <w:rFonts w:cstheme="minorHAnsi"/>
          <w:szCs w:val="22"/>
        </w:rPr>
        <w:t>arbetstagarrepresentant</w:t>
      </w:r>
      <w:r w:rsidR="006778CC">
        <w:rPr>
          <w:rFonts w:cstheme="minorHAnsi"/>
          <w:szCs w:val="22"/>
        </w:rPr>
        <w:t xml:space="preserve"> </w:t>
      </w:r>
      <w:r w:rsidR="000B1EA1">
        <w:rPr>
          <w:rFonts w:cstheme="minorHAnsi"/>
          <w:szCs w:val="22"/>
        </w:rPr>
        <w:br/>
      </w:r>
      <w:r w:rsidR="00CA10A0">
        <w:rPr>
          <w:rFonts w:cstheme="minorHAnsi"/>
          <w:szCs w:val="22"/>
        </w:rPr>
        <w:t>Emil Nyqvist</w:t>
      </w:r>
      <w:r w:rsidR="00CA10A0">
        <w:rPr>
          <w:rFonts w:cstheme="minorHAnsi"/>
          <w:szCs w:val="22"/>
        </w:rPr>
        <w:tab/>
      </w:r>
      <w:r w:rsidR="0054517F">
        <w:rPr>
          <w:rFonts w:cstheme="minorHAnsi"/>
          <w:szCs w:val="22"/>
        </w:rPr>
        <w:tab/>
        <w:t>arbetstagarrepresentant</w:t>
      </w:r>
    </w:p>
    <w:p w14:paraId="0D411028" w14:textId="77777777" w:rsidR="00047DD3" w:rsidRDefault="00047DD3" w:rsidP="00931B98">
      <w:pPr>
        <w:pStyle w:val="Rubrik3"/>
        <w:rPr>
          <w:rFonts w:asciiTheme="minorHAnsi" w:hAnsiTheme="minorHAnsi" w:cstheme="minorHAnsi"/>
          <w:sz w:val="22"/>
          <w:szCs w:val="22"/>
        </w:rPr>
      </w:pPr>
      <w:bookmarkStart w:id="1" w:name="_Toc478651880"/>
    </w:p>
    <w:p w14:paraId="2CAB8820" w14:textId="06D3FA96" w:rsidR="00931B98" w:rsidRPr="00931B98" w:rsidRDefault="00931B98" w:rsidP="00931B98">
      <w:pPr>
        <w:pStyle w:val="Rubrik3"/>
        <w:rPr>
          <w:rFonts w:asciiTheme="minorHAnsi" w:hAnsiTheme="minorHAnsi" w:cstheme="minorHAnsi"/>
          <w:sz w:val="22"/>
          <w:szCs w:val="22"/>
        </w:rPr>
      </w:pPr>
      <w:r w:rsidRPr="00931B98">
        <w:rPr>
          <w:rFonts w:asciiTheme="minorHAnsi" w:hAnsiTheme="minorHAnsi" w:cstheme="minorHAnsi"/>
          <w:sz w:val="22"/>
          <w:szCs w:val="22"/>
        </w:rPr>
        <w:t xml:space="preserve">Övriga </w:t>
      </w:r>
      <w:bookmarkEnd w:id="1"/>
    </w:p>
    <w:p w14:paraId="5E9813D5" w14:textId="013608A4" w:rsidR="00D15B44" w:rsidRPr="00D15B44" w:rsidRDefault="00D15B44" w:rsidP="00D15B44">
      <w:pPr>
        <w:tabs>
          <w:tab w:val="left" w:pos="2500"/>
        </w:tabs>
        <w:spacing w:after="0"/>
        <w:rPr>
          <w:rFonts w:cstheme="minorHAnsi"/>
          <w:szCs w:val="22"/>
        </w:rPr>
      </w:pPr>
      <w:r w:rsidRPr="00D15B44">
        <w:rPr>
          <w:rFonts w:cstheme="minorHAnsi"/>
          <w:szCs w:val="22"/>
        </w:rPr>
        <w:t>Sofia Gärdsfors</w:t>
      </w:r>
      <w:r w:rsidR="008F4043">
        <w:rPr>
          <w:rFonts w:cstheme="minorHAnsi"/>
          <w:szCs w:val="22"/>
        </w:rPr>
        <w:tab/>
      </w:r>
      <w:r w:rsidR="008768B1">
        <w:rPr>
          <w:rFonts w:cstheme="minorHAnsi"/>
          <w:szCs w:val="22"/>
        </w:rPr>
        <w:tab/>
      </w:r>
      <w:r w:rsidR="00FC678C">
        <w:rPr>
          <w:rFonts w:cstheme="minorHAnsi"/>
          <w:szCs w:val="22"/>
        </w:rPr>
        <w:t xml:space="preserve"> </w:t>
      </w:r>
      <w:r w:rsidR="00C21961">
        <w:rPr>
          <w:rFonts w:cstheme="minorHAnsi"/>
          <w:szCs w:val="22"/>
        </w:rPr>
        <w:t>vd</w:t>
      </w:r>
      <w:r w:rsidR="00DF5DB2">
        <w:rPr>
          <w:rFonts w:cstheme="minorHAnsi"/>
          <w:szCs w:val="22"/>
        </w:rPr>
        <w:t xml:space="preserve"> </w:t>
      </w:r>
    </w:p>
    <w:p w14:paraId="667F27B9" w14:textId="24F5AAA7" w:rsidR="002B5CF1" w:rsidRDefault="008C6D8A" w:rsidP="008C6D8A">
      <w:pPr>
        <w:tabs>
          <w:tab w:val="left" w:pos="2500"/>
        </w:tabs>
        <w:spacing w:after="0"/>
        <w:rPr>
          <w:rFonts w:cstheme="minorHAnsi"/>
          <w:szCs w:val="22"/>
        </w:rPr>
      </w:pPr>
      <w:bookmarkStart w:id="2" w:name="_Hlk184130282"/>
      <w:r w:rsidRPr="00D15B44">
        <w:rPr>
          <w:rFonts w:cstheme="minorHAnsi"/>
          <w:szCs w:val="22"/>
        </w:rPr>
        <w:t>Christian Haberler</w:t>
      </w:r>
      <w:bookmarkEnd w:id="2"/>
      <w:r>
        <w:rPr>
          <w:rFonts w:cstheme="minorHAnsi"/>
          <w:szCs w:val="22"/>
        </w:rPr>
        <w:tab/>
      </w:r>
      <w:r w:rsidR="008768B1">
        <w:rPr>
          <w:rFonts w:cstheme="minorHAnsi"/>
          <w:szCs w:val="22"/>
        </w:rPr>
        <w:tab/>
      </w:r>
      <w:r w:rsidR="00FC678C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ekonomichef</w:t>
      </w:r>
      <w:r w:rsidR="00DF5DB2">
        <w:rPr>
          <w:rFonts w:cstheme="minorHAnsi"/>
          <w:szCs w:val="22"/>
        </w:rPr>
        <w:t xml:space="preserve"> </w:t>
      </w:r>
    </w:p>
    <w:p w14:paraId="29834D31" w14:textId="4E4E3A56" w:rsidR="00A65A6D" w:rsidRDefault="00A65A6D" w:rsidP="00A65A6D">
      <w:pPr>
        <w:tabs>
          <w:tab w:val="left" w:pos="2500"/>
        </w:tabs>
        <w:spacing w:after="0"/>
        <w:rPr>
          <w:rFonts w:cstheme="minorHAnsi"/>
          <w:szCs w:val="22"/>
        </w:rPr>
      </w:pPr>
    </w:p>
    <w:p w14:paraId="18E909ED" w14:textId="1A259960" w:rsidR="008768B1" w:rsidRPr="00D10E5B" w:rsidRDefault="00F06561" w:rsidP="008768B1">
      <w:pPr>
        <w:tabs>
          <w:tab w:val="left" w:pos="2500"/>
        </w:tabs>
        <w:spacing w:after="0"/>
        <w:rPr>
          <w:rFonts w:ascii="Times New Roman" w:hAnsi="Times New Roman" w:cs="Times New Roman"/>
          <w:b/>
          <w:bCs/>
        </w:rPr>
      </w:pPr>
      <w:r w:rsidRPr="00D10E5B">
        <w:rPr>
          <w:rFonts w:cstheme="minorHAnsi"/>
          <w:szCs w:val="22"/>
        </w:rPr>
        <w:br/>
      </w:r>
    </w:p>
    <w:p w14:paraId="0D0C0D0B" w14:textId="3FF0B5D7" w:rsidR="009F32CB" w:rsidRDefault="008768B1" w:rsidP="00922F84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ascii="Times New Roman" w:hAnsi="Times New Roman" w:cs="Times New Roman"/>
          <w:b/>
          <w:bCs/>
        </w:rPr>
        <w:t>Ej närvarande</w:t>
      </w:r>
      <w:r w:rsidR="009F32CB">
        <w:rPr>
          <w:rFonts w:eastAsiaTheme="minorHAnsi" w:cstheme="minorHAnsi"/>
          <w:szCs w:val="22"/>
        </w:rPr>
        <w:t xml:space="preserve"> </w:t>
      </w:r>
    </w:p>
    <w:p w14:paraId="225D28CD" w14:textId="02A1B9BD" w:rsidR="009F32CB" w:rsidRDefault="00C96D79" w:rsidP="009F32CB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t>Sandra</w:t>
      </w:r>
      <w:r w:rsidR="004605A6">
        <w:rPr>
          <w:rFonts w:eastAsiaTheme="minorHAnsi" w:cstheme="minorHAnsi"/>
          <w:szCs w:val="22"/>
        </w:rPr>
        <w:t xml:space="preserve"> Säljö</w:t>
      </w:r>
      <w:r w:rsidR="004605A6">
        <w:rPr>
          <w:rFonts w:eastAsiaTheme="minorHAnsi" w:cstheme="minorHAnsi"/>
          <w:szCs w:val="22"/>
        </w:rPr>
        <w:tab/>
        <w:t>ledamot</w:t>
      </w:r>
    </w:p>
    <w:p w14:paraId="290A8506" w14:textId="38A68D94" w:rsidR="00E21FA1" w:rsidRPr="00E21FA1" w:rsidRDefault="00E21FA1" w:rsidP="00E21FA1">
      <w:pPr>
        <w:tabs>
          <w:tab w:val="left" w:pos="2500"/>
        </w:tabs>
        <w:spacing w:after="0"/>
        <w:rPr>
          <w:rFonts w:cstheme="minorHAnsi"/>
          <w:szCs w:val="22"/>
        </w:rPr>
      </w:pPr>
    </w:p>
    <w:p w14:paraId="6DE87BD6" w14:textId="77777777" w:rsidR="008A0FB8" w:rsidRDefault="008A0FB8" w:rsidP="00AF6C54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</w:p>
    <w:p w14:paraId="2CA04A68" w14:textId="7C860A1F" w:rsidR="00F9089A" w:rsidRDefault="00F9089A" w:rsidP="00F9089A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</w:p>
    <w:p w14:paraId="63948E20" w14:textId="4C0107CC" w:rsidR="000B3BBF" w:rsidRDefault="00DF24FB" w:rsidP="00D76EA1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eastAsiaTheme="minorHAnsi" w:cstheme="minorHAnsi"/>
          <w:szCs w:val="22"/>
        </w:rPr>
        <w:br/>
      </w:r>
    </w:p>
    <w:p w14:paraId="58438FE9" w14:textId="1EFF569F" w:rsidR="00F06561" w:rsidRPr="00931B98" w:rsidRDefault="00A4017F" w:rsidP="00D15B44">
      <w:pPr>
        <w:tabs>
          <w:tab w:val="left" w:pos="2500"/>
        </w:tabs>
        <w:spacing w:after="0"/>
        <w:rPr>
          <w:rFonts w:cstheme="minorHAnsi"/>
          <w:szCs w:val="22"/>
        </w:rPr>
      </w:pPr>
      <w:r>
        <w:rPr>
          <w:rFonts w:cstheme="minorHAnsi"/>
          <w:szCs w:val="22"/>
        </w:rPr>
        <w:br/>
      </w:r>
      <w:r w:rsidRPr="00931B98">
        <w:rPr>
          <w:rFonts w:eastAsiaTheme="minorHAnsi" w:cstheme="minorHAnsi"/>
          <w:szCs w:val="22"/>
        </w:rPr>
        <w:br/>
      </w:r>
    </w:p>
    <w:p w14:paraId="4C2893F8" w14:textId="290BE1AE" w:rsidR="003916CE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763CB902" w14:textId="12927AE4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1881255E" w14:textId="2D8344E4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05956C37" w14:textId="77777777" w:rsidR="005A52C9" w:rsidRDefault="005A52C9" w:rsidP="00603751">
      <w:pPr>
        <w:tabs>
          <w:tab w:val="left" w:pos="2500"/>
        </w:tabs>
        <w:rPr>
          <w:rFonts w:cstheme="minorHAnsi"/>
          <w:szCs w:val="22"/>
        </w:rPr>
      </w:pPr>
    </w:p>
    <w:p w14:paraId="53A7BD85" w14:textId="77777777" w:rsidR="005A52C9" w:rsidRDefault="005A52C9" w:rsidP="00603751">
      <w:pPr>
        <w:tabs>
          <w:tab w:val="left" w:pos="2500"/>
        </w:tabs>
        <w:rPr>
          <w:rFonts w:cstheme="minorHAnsi"/>
          <w:szCs w:val="22"/>
        </w:rPr>
      </w:pPr>
    </w:p>
    <w:p w14:paraId="5F4076AA" w14:textId="77777777" w:rsidR="005A52C9" w:rsidRDefault="005A52C9" w:rsidP="00603751">
      <w:pPr>
        <w:tabs>
          <w:tab w:val="left" w:pos="2500"/>
        </w:tabs>
        <w:rPr>
          <w:rFonts w:cstheme="minorHAnsi"/>
          <w:szCs w:val="22"/>
        </w:rPr>
      </w:pPr>
    </w:p>
    <w:p w14:paraId="1FF6AC15" w14:textId="55345F85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55414C81" w14:textId="77777777" w:rsidR="00920BE7" w:rsidRDefault="00920BE7" w:rsidP="00603751">
      <w:pPr>
        <w:tabs>
          <w:tab w:val="left" w:pos="2500"/>
        </w:tabs>
        <w:rPr>
          <w:rFonts w:cstheme="minorHAnsi"/>
          <w:szCs w:val="22"/>
        </w:rPr>
      </w:pPr>
    </w:p>
    <w:p w14:paraId="56725CB6" w14:textId="1F7A40F5" w:rsidR="003916CE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301AB87E" w14:textId="77777777" w:rsidR="003916CE" w:rsidRPr="00931B98" w:rsidRDefault="003916CE" w:rsidP="00603751">
      <w:pPr>
        <w:tabs>
          <w:tab w:val="left" w:pos="2500"/>
        </w:tabs>
        <w:rPr>
          <w:rFonts w:cstheme="minorHAnsi"/>
          <w:szCs w:val="22"/>
        </w:rPr>
      </w:pPr>
    </w:p>
    <w:p w14:paraId="4C6CBD01" w14:textId="77777777" w:rsidR="00603751" w:rsidRPr="00931B98" w:rsidRDefault="00603751" w:rsidP="00603751">
      <w:pPr>
        <w:pStyle w:val="Rubrik3"/>
        <w:rPr>
          <w:rFonts w:asciiTheme="minorHAnsi" w:hAnsiTheme="minorHAnsi" w:cstheme="minorHAnsi"/>
          <w:sz w:val="22"/>
          <w:szCs w:val="22"/>
        </w:rPr>
      </w:pPr>
      <w:bookmarkStart w:id="3" w:name="_Toc478651883"/>
      <w:r w:rsidRPr="00931B98">
        <w:rPr>
          <w:rFonts w:asciiTheme="minorHAnsi" w:hAnsiTheme="minorHAnsi" w:cstheme="minorHAnsi"/>
          <w:sz w:val="22"/>
          <w:szCs w:val="22"/>
        </w:rPr>
        <w:t>Underskrifter</w:t>
      </w:r>
      <w:bookmarkEnd w:id="3"/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Underskrifter"/>
      </w:tblPr>
      <w:tblGrid>
        <w:gridCol w:w="3686"/>
        <w:gridCol w:w="5386"/>
      </w:tblGrid>
      <w:tr w:rsidR="00603751" w:rsidRPr="00931B98" w14:paraId="16A31FFB" w14:textId="77777777" w:rsidTr="00603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3479FDAB" w14:textId="77777777" w:rsidR="00CD478D" w:rsidRPr="00931B98" w:rsidRDefault="00CD478D" w:rsidP="00603751">
            <w:pPr>
              <w:pStyle w:val="Rubrik3"/>
              <w:spacing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" w:name="_Toc478651884"/>
          </w:p>
          <w:p w14:paraId="029BB0A0" w14:textId="05DFFB26" w:rsidR="00603751" w:rsidRPr="00931B98" w:rsidRDefault="00603751" w:rsidP="00603751">
            <w:pPr>
              <w:pStyle w:val="Rubrik3"/>
              <w:spacing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1B98">
              <w:rPr>
                <w:rFonts w:asciiTheme="minorHAnsi" w:hAnsiTheme="minorHAnsi" w:cstheme="minorHAnsi"/>
                <w:b/>
                <w:sz w:val="22"/>
                <w:szCs w:val="22"/>
              </w:rPr>
              <w:t>Sekreterare</w:t>
            </w:r>
            <w:bookmarkEnd w:id="4"/>
          </w:p>
          <w:p w14:paraId="6A3C5D32" w14:textId="33BA8DEC" w:rsidR="00415620" w:rsidRDefault="00415620" w:rsidP="0099439E">
            <w:pPr>
              <w:rPr>
                <w:rFonts w:cstheme="minorHAnsi"/>
                <w:b w:val="0"/>
                <w:bCs/>
                <w:szCs w:val="22"/>
              </w:rPr>
            </w:pPr>
          </w:p>
          <w:p w14:paraId="59517AC1" w14:textId="77777777" w:rsidR="00603751" w:rsidRDefault="008D1C5D" w:rsidP="0099439E">
            <w:pPr>
              <w:spacing w:afterAutospacing="0"/>
              <w:rPr>
                <w:rFonts w:cstheme="minorHAnsi"/>
                <w:bCs/>
                <w:szCs w:val="22"/>
              </w:rPr>
            </w:pPr>
            <w:r w:rsidRPr="008D1C5D">
              <w:rPr>
                <w:rFonts w:cstheme="minorHAnsi"/>
                <w:b w:val="0"/>
                <w:bCs/>
                <w:szCs w:val="22"/>
              </w:rPr>
              <w:t>Christian Haberler</w:t>
            </w:r>
          </w:p>
          <w:p w14:paraId="34FEBDE2" w14:textId="144D6C10" w:rsidR="008D1C5D" w:rsidRPr="008D1C5D" w:rsidRDefault="008D1C5D" w:rsidP="0099439E">
            <w:pPr>
              <w:spacing w:afterAutospacing="0"/>
              <w:rPr>
                <w:rFonts w:cstheme="minorHAnsi"/>
                <w:b w:val="0"/>
                <w:bCs/>
                <w:szCs w:val="22"/>
              </w:rPr>
            </w:pPr>
          </w:p>
        </w:tc>
        <w:tc>
          <w:tcPr>
            <w:tcW w:w="5386" w:type="dxa"/>
            <w:shd w:val="clear" w:color="auto" w:fill="auto"/>
          </w:tcPr>
          <w:p w14:paraId="2BC744B2" w14:textId="77777777" w:rsidR="00603751" w:rsidRPr="00931B98" w:rsidRDefault="00603751" w:rsidP="00F77DF7">
            <w:pPr>
              <w:rPr>
                <w:rFonts w:cstheme="minorHAnsi"/>
                <w:szCs w:val="22"/>
              </w:rPr>
            </w:pPr>
          </w:p>
        </w:tc>
      </w:tr>
      <w:tr w:rsidR="00603751" w:rsidRPr="00931B98" w14:paraId="35A72282" w14:textId="77777777" w:rsidTr="009C35BD">
        <w:trPr>
          <w:trHeight w:val="2649"/>
        </w:trPr>
        <w:tc>
          <w:tcPr>
            <w:tcW w:w="3686" w:type="dxa"/>
          </w:tcPr>
          <w:p w14:paraId="0B0EA652" w14:textId="2E237D0B" w:rsidR="00603751" w:rsidRPr="00931B98" w:rsidRDefault="00A3228E" w:rsidP="00603751">
            <w:pPr>
              <w:pStyle w:val="Rubrik3"/>
              <w:spacing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Toc478651885"/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03751" w:rsidRPr="00931B98">
              <w:rPr>
                <w:rFonts w:asciiTheme="minorHAnsi" w:hAnsiTheme="minorHAnsi" w:cstheme="minorHAnsi"/>
                <w:sz w:val="22"/>
                <w:szCs w:val="22"/>
              </w:rPr>
              <w:t>rdförande</w:t>
            </w:r>
            <w:bookmarkEnd w:id="5"/>
          </w:p>
          <w:sdt>
            <w:sdtPr>
              <w:rPr>
                <w:rFonts w:eastAsiaTheme="minorHAnsi" w:cstheme="minorHAnsi"/>
                <w:szCs w:val="22"/>
              </w:rPr>
              <w:id w:val="432708353"/>
              <w:placeholder>
                <w:docPart w:val="CE5253F8DB0E48D6A0AA2FDB9AD7EE93"/>
              </w:placeholder>
              <w:text w:multiLine="1"/>
            </w:sdtPr>
            <w:sdtEndPr/>
            <w:sdtContent>
              <w:p w14:paraId="4C0F4BDD" w14:textId="06997B81" w:rsidR="0099439E" w:rsidRPr="00931B98" w:rsidRDefault="00BD163B" w:rsidP="0099439E">
                <w:pPr>
                  <w:rPr>
                    <w:rFonts w:cstheme="minorHAnsi"/>
                    <w:szCs w:val="22"/>
                  </w:rPr>
                </w:pPr>
                <w:r w:rsidRPr="00BD163B">
                  <w:rPr>
                    <w:rFonts w:eastAsiaTheme="minorHAnsi" w:cstheme="minorHAnsi"/>
                    <w:szCs w:val="22"/>
                  </w:rPr>
                  <w:br/>
                </w:r>
                <w:r w:rsidRPr="00BD163B">
                  <w:rPr>
                    <w:rFonts w:eastAsiaTheme="minorHAnsi" w:cstheme="minorHAnsi"/>
                    <w:szCs w:val="22"/>
                  </w:rPr>
                  <w:br/>
                </w:r>
                <w:r w:rsidR="00A3228E">
                  <w:rPr>
                    <w:rFonts w:eastAsiaTheme="minorHAnsi" w:cstheme="minorHAnsi"/>
                    <w:szCs w:val="22"/>
                  </w:rPr>
                  <w:t>Terje Johansson</w:t>
                </w:r>
              </w:p>
            </w:sdtContent>
          </w:sdt>
          <w:p w14:paraId="01DE4058" w14:textId="77777777" w:rsidR="00603751" w:rsidRPr="00931B98" w:rsidRDefault="0099439E" w:rsidP="0099439E">
            <w:pPr>
              <w:spacing w:afterAutospacing="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  <w:tc>
          <w:tcPr>
            <w:tcW w:w="5386" w:type="dxa"/>
          </w:tcPr>
          <w:p w14:paraId="46572864" w14:textId="77777777" w:rsidR="00603751" w:rsidRPr="00931B98" w:rsidRDefault="00603751" w:rsidP="00603751">
            <w:pPr>
              <w:pStyle w:val="Rubrik3"/>
              <w:spacing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_Toc478651886"/>
            <w:r w:rsidRPr="00931B98">
              <w:rPr>
                <w:rFonts w:asciiTheme="minorHAnsi" w:hAnsiTheme="minorHAnsi" w:cstheme="minorHAnsi"/>
                <w:sz w:val="22"/>
                <w:szCs w:val="22"/>
              </w:rPr>
              <w:t>Justerande</w:t>
            </w:r>
            <w:bookmarkEnd w:id="6"/>
          </w:p>
          <w:sdt>
            <w:sdtPr>
              <w:rPr>
                <w:rFonts w:eastAsiaTheme="minorHAnsi" w:cstheme="minorHAnsi"/>
                <w:szCs w:val="22"/>
              </w:rPr>
              <w:id w:val="-800998843"/>
              <w:placeholder>
                <w:docPart w:val="478CBA05F2954A39B443032064EC9298"/>
              </w:placeholder>
              <w:text w:multiLine="1"/>
            </w:sdtPr>
            <w:sdtEndPr/>
            <w:sdtContent>
              <w:p w14:paraId="18B5558E" w14:textId="6AEBBCF6" w:rsidR="0099439E" w:rsidRPr="00931B98" w:rsidRDefault="00A3228E" w:rsidP="0099439E">
                <w:pPr>
                  <w:rPr>
                    <w:rFonts w:cstheme="minorHAnsi"/>
                    <w:szCs w:val="22"/>
                  </w:rPr>
                </w:pPr>
                <w:r w:rsidRPr="004219DB">
                  <w:rPr>
                    <w:rFonts w:eastAsiaTheme="minorHAnsi" w:cstheme="minorHAnsi"/>
                    <w:szCs w:val="22"/>
                  </w:rPr>
                  <w:br/>
                </w:r>
                <w:r w:rsidRPr="004219DB">
                  <w:rPr>
                    <w:rFonts w:eastAsiaTheme="minorHAnsi" w:cstheme="minorHAnsi"/>
                    <w:szCs w:val="22"/>
                  </w:rPr>
                  <w:br/>
                </w:r>
                <w:r w:rsidRPr="000D0BC4">
                  <w:rPr>
                    <w:rFonts w:eastAsiaTheme="minorHAnsi" w:cstheme="minorHAnsi"/>
                    <w:szCs w:val="22"/>
                  </w:rPr>
                  <w:t>Rikard Ljunggren</w:t>
                </w:r>
              </w:p>
            </w:sdtContent>
          </w:sdt>
          <w:p w14:paraId="7F9FEF2A" w14:textId="77777777" w:rsidR="00603751" w:rsidRPr="00931B98" w:rsidRDefault="0099439E" w:rsidP="0099439E">
            <w:pPr>
              <w:spacing w:after="100"/>
              <w:rPr>
                <w:rFonts w:cstheme="minorHAnsi"/>
                <w:szCs w:val="22"/>
              </w:rPr>
            </w:pPr>
            <w:r w:rsidRPr="00931B98">
              <w:rPr>
                <w:rFonts w:cstheme="minorHAnsi"/>
                <w:szCs w:val="22"/>
              </w:rPr>
              <w:t xml:space="preserve"> </w:t>
            </w:r>
          </w:p>
        </w:tc>
      </w:tr>
      <w:tr w:rsidR="00603751" w:rsidRPr="00931B98" w14:paraId="446F5116" w14:textId="77777777" w:rsidTr="00F77DF7">
        <w:trPr>
          <w:trHeight w:val="1270"/>
        </w:trPr>
        <w:tc>
          <w:tcPr>
            <w:tcW w:w="3686" w:type="dxa"/>
          </w:tcPr>
          <w:p w14:paraId="35DE58BF" w14:textId="1CF5B950" w:rsidR="00603751" w:rsidRPr="00931B98" w:rsidRDefault="00603751" w:rsidP="0099439E">
            <w:pPr>
              <w:spacing w:afterAutospacing="0"/>
              <w:rPr>
                <w:rFonts w:cstheme="minorHAnsi"/>
                <w:szCs w:val="22"/>
              </w:rPr>
            </w:pPr>
          </w:p>
        </w:tc>
        <w:tc>
          <w:tcPr>
            <w:tcW w:w="5386" w:type="dxa"/>
          </w:tcPr>
          <w:p w14:paraId="4BF9AD04" w14:textId="0DBA9C0B" w:rsidR="00603751" w:rsidRPr="00931B98" w:rsidRDefault="00603751" w:rsidP="0099439E">
            <w:pPr>
              <w:spacing w:afterAutospacing="0"/>
              <w:rPr>
                <w:rFonts w:cstheme="minorHAnsi"/>
                <w:szCs w:val="22"/>
              </w:rPr>
            </w:pPr>
          </w:p>
        </w:tc>
      </w:tr>
    </w:tbl>
    <w:p w14:paraId="58D95E1E" w14:textId="6D98FE9A" w:rsidR="001D645F" w:rsidRPr="00931B98" w:rsidRDefault="001D645F" w:rsidP="009003DD">
      <w:pPr>
        <w:spacing w:after="240" w:line="240" w:lineRule="auto"/>
        <w:rPr>
          <w:rFonts w:cstheme="minorHAnsi"/>
          <w:szCs w:val="22"/>
        </w:rPr>
      </w:pPr>
    </w:p>
    <w:p w14:paraId="216C4791" w14:textId="520255A0" w:rsidR="00444723" w:rsidRPr="00931B98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3E9BADB2" w14:textId="0ACB9034" w:rsidR="00444723" w:rsidRDefault="00444723" w:rsidP="009003DD">
      <w:pPr>
        <w:spacing w:after="240" w:line="240" w:lineRule="auto"/>
        <w:rPr>
          <w:rFonts w:cstheme="minorHAnsi"/>
          <w:szCs w:val="22"/>
        </w:rPr>
      </w:pPr>
    </w:p>
    <w:p w14:paraId="12629000" w14:textId="77777777" w:rsidR="00C96D79" w:rsidRDefault="00C96D79" w:rsidP="009003DD">
      <w:pPr>
        <w:spacing w:after="240" w:line="240" w:lineRule="auto"/>
        <w:rPr>
          <w:rFonts w:cstheme="minorHAnsi"/>
          <w:szCs w:val="22"/>
        </w:rPr>
      </w:pPr>
    </w:p>
    <w:p w14:paraId="74A25542" w14:textId="77777777" w:rsidR="00C96D79" w:rsidRDefault="00C96D79" w:rsidP="009003DD">
      <w:pPr>
        <w:spacing w:after="240" w:line="240" w:lineRule="auto"/>
        <w:rPr>
          <w:rFonts w:cstheme="minorHAnsi"/>
          <w:szCs w:val="22"/>
        </w:rPr>
      </w:pPr>
    </w:p>
    <w:p w14:paraId="3E67E106" w14:textId="586AAC51" w:rsidR="009205C0" w:rsidRDefault="00CD2587" w:rsidP="00CD2587">
      <w:pPr>
        <w:tabs>
          <w:tab w:val="left" w:pos="5780"/>
        </w:tabs>
        <w:spacing w:after="24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ab/>
      </w:r>
    </w:p>
    <w:p w14:paraId="5D1FD205" w14:textId="77777777" w:rsidR="00EB6792" w:rsidRPr="00931B98" w:rsidRDefault="00EB6792" w:rsidP="009003DD">
      <w:pPr>
        <w:spacing w:after="240" w:line="240" w:lineRule="auto"/>
        <w:rPr>
          <w:rFonts w:cstheme="minorHAnsi"/>
          <w:szCs w:val="22"/>
        </w:rPr>
      </w:pPr>
    </w:p>
    <w:p w14:paraId="7821C5A8" w14:textId="7E167E0C" w:rsidR="00B4240A" w:rsidRDefault="00B4240A" w:rsidP="003C7BFF">
      <w:pPr>
        <w:pStyle w:val="Rubrik1"/>
      </w:pPr>
      <w:r>
        <w:lastRenderedPageBreak/>
        <w:t>§</w:t>
      </w:r>
      <w:r w:rsidR="0044411C">
        <w:t xml:space="preserve"> 1</w:t>
      </w:r>
      <w:r>
        <w:t xml:space="preserve">    </w:t>
      </w:r>
    </w:p>
    <w:p w14:paraId="42A8A702" w14:textId="77A3BAEA" w:rsidR="00B4240A" w:rsidRPr="00EE3676" w:rsidRDefault="00ED1C35" w:rsidP="00F16E55">
      <w:pPr>
        <w:pStyle w:val="Rubrik2"/>
        <w:spacing w:after="120"/>
      </w:pPr>
      <w:r w:rsidRPr="00ED1C35">
        <w:t xml:space="preserve">Sammanträdets öppnande </w:t>
      </w:r>
    </w:p>
    <w:p w14:paraId="28CAF94C" w14:textId="48046D52" w:rsidR="006C5280" w:rsidRDefault="00547D2B" w:rsidP="002B2739">
      <w:pPr>
        <w:tabs>
          <w:tab w:val="left" w:pos="2500"/>
        </w:tabs>
        <w:spacing w:after="0"/>
        <w:rPr>
          <w:rFonts w:ascii="Times New Roman" w:hAnsi="Times New Roman" w:cs="Times New Roman"/>
        </w:rPr>
      </w:pPr>
      <w:r>
        <w:rPr>
          <w:rFonts w:eastAsiaTheme="minorHAnsi" w:cstheme="minorHAnsi"/>
          <w:szCs w:val="22"/>
        </w:rPr>
        <w:t>Ordföranden</w:t>
      </w:r>
      <w:r w:rsidR="00FF5C04">
        <w:rPr>
          <w:rFonts w:eastAsiaTheme="minorHAnsi" w:cstheme="minorHAnsi"/>
          <w:szCs w:val="22"/>
        </w:rPr>
        <w:t xml:space="preserve"> </w:t>
      </w:r>
      <w:r w:rsidR="000347C0">
        <w:rPr>
          <w:rFonts w:eastAsiaTheme="minorHAnsi" w:cstheme="minorHAnsi"/>
          <w:szCs w:val="22"/>
        </w:rPr>
        <w:t>h</w:t>
      </w:r>
      <w:r w:rsidR="00844455" w:rsidRPr="00001BAB">
        <w:rPr>
          <w:rFonts w:ascii="Times New Roman" w:hAnsi="Times New Roman" w:cs="Times New Roman"/>
        </w:rPr>
        <w:t>älsa</w:t>
      </w:r>
      <w:r w:rsidR="00EE3135">
        <w:rPr>
          <w:rFonts w:ascii="Times New Roman" w:hAnsi="Times New Roman" w:cs="Times New Roman"/>
        </w:rPr>
        <w:t>de</w:t>
      </w:r>
      <w:r w:rsidR="00844455" w:rsidRPr="00001BAB">
        <w:rPr>
          <w:rFonts w:ascii="Times New Roman" w:hAnsi="Times New Roman" w:cs="Times New Roman"/>
        </w:rPr>
        <w:t xml:space="preserve"> </w:t>
      </w:r>
      <w:r w:rsidR="00F374BF">
        <w:rPr>
          <w:rFonts w:ascii="Times New Roman" w:hAnsi="Times New Roman" w:cs="Times New Roman"/>
        </w:rPr>
        <w:t>alla v</w:t>
      </w:r>
      <w:r w:rsidR="00844455" w:rsidRPr="00001BAB">
        <w:rPr>
          <w:rFonts w:ascii="Times New Roman" w:hAnsi="Times New Roman" w:cs="Times New Roman"/>
        </w:rPr>
        <w:t xml:space="preserve">älkomna och </w:t>
      </w:r>
      <w:r w:rsidR="00F374BF">
        <w:rPr>
          <w:rFonts w:ascii="Times New Roman" w:hAnsi="Times New Roman" w:cs="Times New Roman"/>
        </w:rPr>
        <w:t>förklarade styrelsemötet öppnat.</w:t>
      </w:r>
      <w:r w:rsidR="008756F8">
        <w:rPr>
          <w:rFonts w:ascii="Times New Roman" w:hAnsi="Times New Roman" w:cs="Times New Roman"/>
        </w:rPr>
        <w:t xml:space="preserve"> </w:t>
      </w:r>
    </w:p>
    <w:p w14:paraId="6177DEC6" w14:textId="7EB32707" w:rsidR="000F4CD5" w:rsidRDefault="006C5280" w:rsidP="000F4CD5">
      <w:pPr>
        <w:tabs>
          <w:tab w:val="left" w:pos="2500"/>
        </w:tabs>
        <w:spacing w:after="0"/>
        <w:rPr>
          <w:rFonts w:ascii="Times New Roman" w:hAnsi="Times New Roman" w:cs="Times New Roman"/>
        </w:rPr>
      </w:pPr>
      <w:r w:rsidRPr="00D559BD">
        <w:rPr>
          <w:rFonts w:ascii="Times New Roman" w:hAnsi="Times New Roman" w:cs="Times New Roman"/>
        </w:rPr>
        <w:t>Det anteckna</w:t>
      </w:r>
      <w:r w:rsidR="00EE3135" w:rsidRPr="00D559BD">
        <w:rPr>
          <w:rFonts w:ascii="Times New Roman" w:hAnsi="Times New Roman" w:cs="Times New Roman"/>
        </w:rPr>
        <w:t>de</w:t>
      </w:r>
      <w:r w:rsidRPr="00D559BD">
        <w:rPr>
          <w:rFonts w:ascii="Times New Roman" w:hAnsi="Times New Roman" w:cs="Times New Roman"/>
        </w:rPr>
        <w:t>s att</w:t>
      </w:r>
      <w:r w:rsidR="000B16D5" w:rsidRPr="00D559BD">
        <w:rPr>
          <w:rFonts w:ascii="Times New Roman" w:hAnsi="Times New Roman" w:cs="Times New Roman"/>
        </w:rPr>
        <w:t xml:space="preserve"> </w:t>
      </w:r>
      <w:r w:rsidR="00C96D79">
        <w:rPr>
          <w:rFonts w:ascii="Times New Roman" w:hAnsi="Times New Roman" w:cs="Times New Roman"/>
        </w:rPr>
        <w:t>Sandra</w:t>
      </w:r>
      <w:r w:rsidR="00C7319A" w:rsidRPr="00D559BD">
        <w:rPr>
          <w:rFonts w:ascii="Times New Roman" w:hAnsi="Times New Roman" w:cs="Times New Roman"/>
        </w:rPr>
        <w:t xml:space="preserve"> Säljö</w:t>
      </w:r>
      <w:r w:rsidR="000F4CD5" w:rsidRPr="00D559BD">
        <w:rPr>
          <w:rFonts w:ascii="Times New Roman" w:hAnsi="Times New Roman" w:cs="Times New Roman"/>
        </w:rPr>
        <w:t xml:space="preserve"> </w:t>
      </w:r>
      <w:r w:rsidR="00883300" w:rsidRPr="00D559BD">
        <w:rPr>
          <w:rFonts w:ascii="Times New Roman" w:hAnsi="Times New Roman" w:cs="Times New Roman"/>
        </w:rPr>
        <w:t>anmält om förhinder till dagens sammanträde.</w:t>
      </w:r>
      <w:r>
        <w:rPr>
          <w:rFonts w:ascii="Times New Roman" w:hAnsi="Times New Roman" w:cs="Times New Roman"/>
        </w:rPr>
        <w:t xml:space="preserve"> </w:t>
      </w:r>
    </w:p>
    <w:p w14:paraId="2B3F4B06" w14:textId="4DDC67A6" w:rsidR="009326CD" w:rsidRPr="002B2739" w:rsidRDefault="002B2739" w:rsidP="002A3557">
      <w:pPr>
        <w:tabs>
          <w:tab w:val="left" w:pos="2500"/>
        </w:tabs>
        <w:spacing w:after="0"/>
        <w:rPr>
          <w:rFonts w:eastAsiaTheme="minorHAnsi" w:cstheme="minorHAnsi"/>
          <w:szCs w:val="22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 w:rsidR="009326CD" w:rsidRPr="009326CD">
        <w:rPr>
          <w:rStyle w:val="Rubrik1Char"/>
        </w:rPr>
        <w:t>§ 2</w:t>
      </w:r>
      <w:r w:rsidR="009326CD" w:rsidRPr="00C56981">
        <w:rPr>
          <w:rFonts w:ascii="Times New Roman" w:hAnsi="Times New Roman" w:cs="Times New Roman"/>
          <w:b/>
          <w:bCs/>
        </w:rPr>
        <w:tab/>
      </w:r>
    </w:p>
    <w:p w14:paraId="6848EB9D" w14:textId="47DE150A" w:rsidR="009326CD" w:rsidRPr="00C56981" w:rsidRDefault="00B32E02" w:rsidP="00F16E55">
      <w:pPr>
        <w:pStyle w:val="Rubrik2"/>
        <w:spacing w:after="120"/>
      </w:pPr>
      <w:r>
        <w:t>Jäv</w:t>
      </w:r>
    </w:p>
    <w:p w14:paraId="39C04724" w14:textId="76DDCB69" w:rsidR="009326CD" w:rsidRPr="002B2739" w:rsidRDefault="00724FC7" w:rsidP="002B2739">
      <w:pPr>
        <w:spacing w:after="120"/>
        <w:rPr>
          <w:rFonts w:ascii="Times New Roman" w:hAnsi="Times New Roman" w:cs="Times New Roman"/>
        </w:rPr>
      </w:pPr>
      <w:r w:rsidRPr="00724FC7">
        <w:rPr>
          <w:rFonts w:eastAsiaTheme="minorHAnsi" w:cstheme="minorHAnsi"/>
          <w:szCs w:val="22"/>
        </w:rPr>
        <w:t>Ordföranden ställde frågan om någon jävssituation kan förekomma utifrån föredragningslistans</w:t>
      </w:r>
      <w:r>
        <w:rPr>
          <w:rFonts w:eastAsiaTheme="minorHAnsi" w:cstheme="minorHAnsi"/>
          <w:szCs w:val="22"/>
        </w:rPr>
        <w:t xml:space="preserve"> ä</w:t>
      </w:r>
      <w:r w:rsidRPr="00724FC7">
        <w:rPr>
          <w:rFonts w:eastAsiaTheme="minorHAnsi" w:cstheme="minorHAnsi"/>
          <w:szCs w:val="22"/>
        </w:rPr>
        <w:t xml:space="preserve">renden. Inget jävsförhållande anmäls. Inget ärende av principiell beskaffenhet behandlas under dagens sammanträde. </w:t>
      </w:r>
      <w:r w:rsidR="002B2739">
        <w:br/>
      </w:r>
      <w:r w:rsidR="002B2739">
        <w:br/>
      </w:r>
      <w:r w:rsidR="009326CD" w:rsidRPr="002B2739">
        <w:rPr>
          <w:rFonts w:asciiTheme="majorHAnsi" w:hAnsiTheme="majorHAnsi" w:cstheme="majorHAnsi"/>
          <w:b/>
          <w:bCs/>
          <w:sz w:val="36"/>
          <w:szCs w:val="36"/>
        </w:rPr>
        <w:t>§ 3</w:t>
      </w:r>
      <w:r w:rsidR="009326CD" w:rsidRPr="00C56981">
        <w:tab/>
      </w:r>
    </w:p>
    <w:p w14:paraId="6F5F80BE" w14:textId="08778A2B" w:rsidR="009326CD" w:rsidRDefault="002E35B2" w:rsidP="00F16E55">
      <w:pPr>
        <w:pStyle w:val="Rubrik2"/>
        <w:spacing w:after="120"/>
      </w:pPr>
      <w:r w:rsidRPr="00C56981">
        <w:t xml:space="preserve">Val av protokolljusterare </w:t>
      </w:r>
    </w:p>
    <w:p w14:paraId="6CFC35DC" w14:textId="6C11D7BB" w:rsidR="002E35B2" w:rsidRPr="002E35B2" w:rsidRDefault="00547D2B" w:rsidP="00F16E55">
      <w:pPr>
        <w:spacing w:after="120"/>
      </w:pPr>
      <w:r>
        <w:rPr>
          <w:rFonts w:eastAsiaTheme="minorHAnsi" w:cstheme="minorHAnsi"/>
          <w:szCs w:val="22"/>
        </w:rPr>
        <w:t>Rikard Ljunggren u</w:t>
      </w:r>
      <w:r w:rsidR="002E35B2">
        <w:t>ts</w:t>
      </w:r>
      <w:r w:rsidR="00FC76E2">
        <w:t>es</w:t>
      </w:r>
      <w:r w:rsidR="002E35B2">
        <w:t xml:space="preserve"> att jämte ordföranden justera protokollet.</w:t>
      </w:r>
      <w:r w:rsidR="00BC2423">
        <w:br/>
      </w:r>
    </w:p>
    <w:p w14:paraId="6A2B1C44" w14:textId="77777777" w:rsidR="009326CD" w:rsidRDefault="009326CD" w:rsidP="009326CD">
      <w:pPr>
        <w:pStyle w:val="Rubrik1"/>
        <w:rPr>
          <w:bCs/>
        </w:rPr>
      </w:pPr>
      <w:r w:rsidRPr="00C56981">
        <w:rPr>
          <w:bCs/>
        </w:rPr>
        <w:t>§ 4</w:t>
      </w:r>
      <w:r w:rsidRPr="00C56981">
        <w:rPr>
          <w:bCs/>
        </w:rPr>
        <w:tab/>
      </w:r>
    </w:p>
    <w:p w14:paraId="50689909" w14:textId="207601AD" w:rsidR="009326CD" w:rsidRPr="00C56981" w:rsidRDefault="009326CD" w:rsidP="00F16E55">
      <w:pPr>
        <w:pStyle w:val="Rubrik2"/>
        <w:spacing w:after="120"/>
      </w:pPr>
      <w:r w:rsidRPr="00C56981">
        <w:t>Fastställande av dagordning</w:t>
      </w:r>
    </w:p>
    <w:p w14:paraId="0C7090E4" w14:textId="3454C5A4" w:rsidR="009326CD" w:rsidRDefault="009326CD" w:rsidP="00F16E55">
      <w:pPr>
        <w:spacing w:after="120"/>
        <w:rPr>
          <w:rFonts w:ascii="Times New Roman" w:hAnsi="Times New Roman" w:cs="Times New Roman"/>
        </w:rPr>
      </w:pPr>
      <w:r w:rsidRPr="00C56981">
        <w:rPr>
          <w:rFonts w:ascii="Times New Roman" w:hAnsi="Times New Roman" w:cs="Times New Roman"/>
        </w:rPr>
        <w:t>Dagordningen fastställ</w:t>
      </w:r>
      <w:r w:rsidR="0012354B">
        <w:rPr>
          <w:rFonts w:ascii="Times New Roman" w:hAnsi="Times New Roman" w:cs="Times New Roman"/>
        </w:rPr>
        <w:t>s</w:t>
      </w:r>
      <w:r w:rsidRPr="00C56981">
        <w:rPr>
          <w:rFonts w:ascii="Times New Roman" w:hAnsi="Times New Roman" w:cs="Times New Roman"/>
        </w:rPr>
        <w:t xml:space="preserve"> enligt paragraferna nedan.</w:t>
      </w:r>
      <w:r w:rsidR="00412945">
        <w:rPr>
          <w:rFonts w:ascii="Times New Roman" w:hAnsi="Times New Roman" w:cs="Times New Roman"/>
        </w:rPr>
        <w:t xml:space="preserve"> </w:t>
      </w:r>
      <w:r w:rsidR="00BC2423">
        <w:rPr>
          <w:rFonts w:ascii="Times New Roman" w:hAnsi="Times New Roman" w:cs="Times New Roman"/>
        </w:rPr>
        <w:br/>
      </w:r>
    </w:p>
    <w:p w14:paraId="090109BE" w14:textId="547D4F7E" w:rsidR="00BF7CF4" w:rsidRDefault="00BF7CF4" w:rsidP="00BF7CF4">
      <w:pPr>
        <w:pStyle w:val="Rubrik1"/>
      </w:pPr>
      <w:r w:rsidRPr="00C56981">
        <w:t xml:space="preserve">§ </w:t>
      </w:r>
      <w:r w:rsidR="008756A1">
        <w:t>5</w:t>
      </w:r>
      <w:r w:rsidRPr="00C56981">
        <w:tab/>
      </w:r>
    </w:p>
    <w:p w14:paraId="26174BBC" w14:textId="271EBA10" w:rsidR="00D673D8" w:rsidRDefault="008756A1" w:rsidP="007C34AD">
      <w:pPr>
        <w:pStyle w:val="Rubrik2"/>
        <w:spacing w:before="120" w:after="120"/>
      </w:pPr>
      <w:r>
        <w:t>Genomförandeplan</w:t>
      </w:r>
      <w:r w:rsidR="00C96D79">
        <w:t xml:space="preserve"> 2026</w:t>
      </w:r>
    </w:p>
    <w:p w14:paraId="4F19CE10" w14:textId="77777777" w:rsidR="007C34AD" w:rsidRDefault="007C34AD" w:rsidP="007C34AD">
      <w:pPr>
        <w:pStyle w:val="Rubrik2"/>
        <w:spacing w:after="160"/>
      </w:pPr>
      <w:r>
        <w:t>Beslut</w:t>
      </w:r>
    </w:p>
    <w:p w14:paraId="3A5383A9" w14:textId="77777777" w:rsidR="00C96D79" w:rsidRDefault="00FC02B1" w:rsidP="00C96D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6D79">
        <w:rPr>
          <w:rFonts w:ascii="Times New Roman" w:hAnsi="Times New Roman" w:cs="Times New Roman"/>
        </w:rPr>
        <w:t xml:space="preserve">Styrelsen beslutar </w:t>
      </w:r>
    </w:p>
    <w:p w14:paraId="10961985" w14:textId="74F7584F" w:rsidR="007C34AD" w:rsidRPr="00C96D79" w:rsidRDefault="00FC02B1" w:rsidP="00C96D79">
      <w:pPr>
        <w:pStyle w:val="Liststyck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 w:rsidRPr="00C96D79">
        <w:rPr>
          <w:rFonts w:ascii="Times New Roman" w:hAnsi="Times New Roman" w:cs="Times New Roman"/>
        </w:rPr>
        <w:t xml:space="preserve">att </w:t>
      </w:r>
      <w:r w:rsidR="008756A1" w:rsidRPr="00C96D79">
        <w:rPr>
          <w:rFonts w:ascii="Times New Roman" w:hAnsi="Times New Roman" w:cs="Times New Roman"/>
        </w:rPr>
        <w:t xml:space="preserve">anta koncernens beslutade genomförandeplan (protokollsbilaga 1) och </w:t>
      </w:r>
      <w:r w:rsidR="00C96D79">
        <w:rPr>
          <w:rFonts w:ascii="Times New Roman" w:hAnsi="Times New Roman" w:cs="Times New Roman"/>
        </w:rPr>
        <w:t>i</w:t>
      </w:r>
      <w:r w:rsidR="003A6EAB">
        <w:rPr>
          <w:rFonts w:ascii="Times New Roman" w:hAnsi="Times New Roman" w:cs="Times New Roman"/>
        </w:rPr>
        <w:t>mplementera</w:t>
      </w:r>
      <w:r w:rsidR="008756A1" w:rsidRPr="00C96D79">
        <w:rPr>
          <w:rFonts w:ascii="Times New Roman" w:hAnsi="Times New Roman" w:cs="Times New Roman"/>
        </w:rPr>
        <w:t xml:space="preserve"> den i tillämpliga delar.</w:t>
      </w:r>
    </w:p>
    <w:p w14:paraId="3804BEFD" w14:textId="7CAE0A94" w:rsidR="00C96D79" w:rsidRPr="00F62596" w:rsidRDefault="00C96D79" w:rsidP="00C96D79">
      <w:pPr>
        <w:pStyle w:val="Liststycke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</w:rPr>
        <w:t>att förklara ärendet omedelbart justerat.</w:t>
      </w:r>
    </w:p>
    <w:p w14:paraId="2FF68646" w14:textId="77777777" w:rsidR="00F62596" w:rsidRDefault="00F62596" w:rsidP="00F62596">
      <w:pPr>
        <w:pStyle w:val="Liststycke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F157C6F" w14:textId="77777777" w:rsidR="00F62596" w:rsidRDefault="00F62596" w:rsidP="00F62596">
      <w:pPr>
        <w:pStyle w:val="Liststycke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BFCB0F2" w14:textId="77777777" w:rsidR="00F62596" w:rsidRDefault="00F62596" w:rsidP="00F62596">
      <w:pPr>
        <w:pStyle w:val="Rubrik1"/>
      </w:pPr>
      <w:r>
        <w:lastRenderedPageBreak/>
        <w:t>§ 6</w:t>
      </w:r>
    </w:p>
    <w:p w14:paraId="281D2356" w14:textId="0D14F757" w:rsidR="00F62596" w:rsidRDefault="00F62596" w:rsidP="00F62596">
      <w:pPr>
        <w:pStyle w:val="Rubrik2"/>
        <w:spacing w:after="120"/>
      </w:pPr>
      <w:r>
        <w:t>Övriga frågor</w:t>
      </w:r>
    </w:p>
    <w:p w14:paraId="20A86B64" w14:textId="77777777" w:rsidR="00213F6B" w:rsidRDefault="00213F6B" w:rsidP="00213F6B">
      <w:r>
        <w:t>Inga övriga frågor föreligger.</w:t>
      </w:r>
    </w:p>
    <w:p w14:paraId="50E9310A" w14:textId="77777777" w:rsidR="00F62596" w:rsidRDefault="00F62596" w:rsidP="00F62596"/>
    <w:p w14:paraId="335CA730" w14:textId="6FE00E52" w:rsidR="00F62596" w:rsidRDefault="00F62596" w:rsidP="00F62596">
      <w:pPr>
        <w:pStyle w:val="Rubrik1"/>
      </w:pPr>
      <w:r>
        <w:t>§ 7</w:t>
      </w:r>
    </w:p>
    <w:p w14:paraId="0486B48F" w14:textId="50B29172" w:rsidR="00F62596" w:rsidRDefault="00F62596" w:rsidP="00F62596">
      <w:pPr>
        <w:pStyle w:val="Rubrik2"/>
        <w:spacing w:after="120"/>
      </w:pPr>
      <w:r>
        <w:t>Nästa möte</w:t>
      </w:r>
    </w:p>
    <w:p w14:paraId="24DBD727" w14:textId="51ABCDA1" w:rsidR="00213F6B" w:rsidRDefault="00213F6B" w:rsidP="00213F6B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Nästa sammanträde äger rum torsdagen den 4 december 2025, kl. 13:00 – 15:00 </w:t>
      </w:r>
    </w:p>
    <w:p w14:paraId="4EF54B75" w14:textId="77777777" w:rsidR="00F62596" w:rsidRPr="00F62596" w:rsidRDefault="00F62596" w:rsidP="00F62596"/>
    <w:p w14:paraId="4226142D" w14:textId="486347C2" w:rsidR="00AF7570" w:rsidRDefault="00AF7570" w:rsidP="00AF7570">
      <w:pPr>
        <w:pStyle w:val="Rubrik1"/>
      </w:pPr>
      <w:r>
        <w:t xml:space="preserve">§ </w:t>
      </w:r>
      <w:r w:rsidR="00F62596">
        <w:t>8</w:t>
      </w:r>
    </w:p>
    <w:p w14:paraId="1E6B8231" w14:textId="47EBF515" w:rsidR="00314944" w:rsidRDefault="00314944" w:rsidP="00314944">
      <w:pPr>
        <w:pStyle w:val="Rubrik2"/>
        <w:spacing w:after="120"/>
      </w:pPr>
      <w:r w:rsidRPr="00314944">
        <w:t>Avslutning</w:t>
      </w:r>
    </w:p>
    <w:p w14:paraId="45417448" w14:textId="67D03299" w:rsidR="00314944" w:rsidRPr="00314944" w:rsidRDefault="00314944" w:rsidP="00314944">
      <w:r w:rsidRPr="00314944">
        <w:t>Ordföranden förklarar sammanträdet avslutat.</w:t>
      </w:r>
    </w:p>
    <w:sectPr w:rsidR="00314944" w:rsidRPr="00314944" w:rsidSect="00AF757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133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719BB" w14:textId="77777777" w:rsidR="009365E2" w:rsidRDefault="009365E2" w:rsidP="00BF282B">
      <w:pPr>
        <w:spacing w:after="0" w:line="240" w:lineRule="auto"/>
      </w:pPr>
      <w:r>
        <w:separator/>
      </w:r>
    </w:p>
  </w:endnote>
  <w:endnote w:type="continuationSeparator" w:id="0">
    <w:p w14:paraId="14312E05" w14:textId="77777777" w:rsidR="009365E2" w:rsidRDefault="009365E2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020966"/>
      <w:docPartObj>
        <w:docPartGallery w:val="Page Numbers (Bottom of Page)"/>
        <w:docPartUnique/>
      </w:docPartObj>
    </w:sdtPr>
    <w:sdtEndPr/>
    <w:sdtContent>
      <w:p w14:paraId="2D2FECE6" w14:textId="77777777" w:rsidR="00AF7570" w:rsidRDefault="00AF7570">
        <w:pPr>
          <w:pStyle w:val="Sidfot"/>
          <w:jc w:val="right"/>
        </w:pPr>
      </w:p>
      <w:tbl>
        <w:tblPr>
          <w:tblStyle w:val="Tabellrutnt"/>
          <w:tblpPr w:leftFromText="142" w:rightFromText="142" w:vertAnchor="page" w:horzAnchor="page" w:tblpX="1419" w:tblpY="15537"/>
          <w:tblOverlap w:val="never"/>
          <w:tblW w:w="9072" w:type="dxa"/>
          <w:tblBorders>
            <w:top w:val="single" w:sz="4" w:space="0" w:color="4D4D4D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0" w:type="dxa"/>
            <w:right w:w="0" w:type="dxa"/>
          </w:tblCellMar>
          <w:tblLook w:val="0480" w:firstRow="0" w:lastRow="0" w:firstColumn="1" w:lastColumn="0" w:noHBand="0" w:noVBand="1"/>
          <w:tblCaption w:val="Dokumenttitel och sidnummer"/>
          <w:tblDescription w:val="Göteborgs Stad protokoll"/>
        </w:tblPr>
        <w:tblGrid>
          <w:gridCol w:w="3319"/>
          <w:gridCol w:w="3799"/>
          <w:gridCol w:w="1954"/>
        </w:tblGrid>
        <w:tr w:rsidR="00AF7570" w:rsidRPr="009B4E2A" w14:paraId="6259BF55" w14:textId="77777777" w:rsidTr="0039682E">
          <w:sdt>
            <w:sdtPr>
              <w:alias w:val="Titel"/>
              <w:tag w:val=""/>
              <w:id w:val="-21327625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tc>
                <w:tcPr>
                  <w:tcW w:w="7118" w:type="dxa"/>
                  <w:gridSpan w:val="2"/>
                </w:tcPr>
                <w:p w14:paraId="229FF80B" w14:textId="1D465061" w:rsidR="00AF7570" w:rsidRPr="009B4E2A" w:rsidRDefault="00E76CE5" w:rsidP="00AF7570">
                  <w:pPr>
                    <w:pStyle w:val="Sidfot"/>
                  </w:pPr>
                  <w:r>
                    <w:t>Störningsjouren i Göteborg AB, protokoll 2025-11-21</w:t>
                  </w:r>
                </w:p>
              </w:tc>
            </w:sdtContent>
          </w:sdt>
          <w:tc>
            <w:tcPr>
              <w:tcW w:w="1954" w:type="dxa"/>
            </w:tcPr>
            <w:p w14:paraId="6DFB7238" w14:textId="77777777" w:rsidR="00AF7570" w:rsidRPr="009B4E2A" w:rsidRDefault="00AF7570" w:rsidP="00AF7570">
              <w:pPr>
                <w:pStyle w:val="Sidfot"/>
                <w:jc w:val="right"/>
              </w:pPr>
              <w:r w:rsidRPr="009B4E2A">
                <w:fldChar w:fldCharType="begin"/>
              </w:r>
              <w:r w:rsidRPr="009B4E2A">
                <w:instrText xml:space="preserve"> PAGE   \* MERGEFORMAT </w:instrText>
              </w:r>
              <w:r w:rsidRPr="009B4E2A">
                <w:fldChar w:fldCharType="separate"/>
              </w:r>
              <w:r>
                <w:rPr>
                  <w:noProof/>
                </w:rPr>
                <w:t>1</w:t>
              </w:r>
              <w:r w:rsidRPr="009B4E2A">
                <w:fldChar w:fldCharType="end"/>
              </w:r>
              <w:r w:rsidRPr="009B4E2A">
                <w:t xml:space="preserve"> (</w:t>
              </w:r>
              <w:r>
                <w:rPr>
                  <w:noProof/>
                </w:rPr>
                <w:fldChar w:fldCharType="begin"/>
              </w:r>
              <w:r>
                <w:rPr>
                  <w:noProof/>
                </w:rPr>
                <w:instrText xml:space="preserve"> NUMPAGES   \* MERGEFORMAT </w:instrText>
              </w:r>
              <w:r>
                <w:rPr>
                  <w:noProof/>
                </w:rPr>
                <w:fldChar w:fldCharType="separate"/>
              </w:r>
              <w:r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  <w:r w:rsidRPr="009B4E2A">
                <w:t>)</w:t>
              </w:r>
            </w:p>
          </w:tc>
        </w:tr>
        <w:tr w:rsidR="00AF7570" w14:paraId="03B57B18" w14:textId="77777777" w:rsidTr="0039682E">
          <w:tc>
            <w:tcPr>
              <w:tcW w:w="3319" w:type="dxa"/>
            </w:tcPr>
            <w:p w14:paraId="280E1CC9" w14:textId="77777777" w:rsidR="00AF7570" w:rsidRPr="00F66187" w:rsidRDefault="00AF7570" w:rsidP="00AF7570">
              <w:pPr>
                <w:pStyle w:val="Sidfot"/>
                <w:rPr>
                  <w:rStyle w:val="Platshllartext"/>
                  <w:color w:val="auto"/>
                </w:rPr>
              </w:pPr>
            </w:p>
          </w:tc>
          <w:tc>
            <w:tcPr>
              <w:tcW w:w="3799" w:type="dxa"/>
            </w:tcPr>
            <w:p w14:paraId="40731CFE" w14:textId="77777777" w:rsidR="00AF7570" w:rsidRDefault="00AF7570" w:rsidP="00AF7570">
              <w:pPr>
                <w:pStyle w:val="Sidfot"/>
              </w:pPr>
            </w:p>
          </w:tc>
          <w:tc>
            <w:tcPr>
              <w:tcW w:w="1954" w:type="dxa"/>
              <w:vMerge w:val="restart"/>
              <w:vAlign w:val="bottom"/>
            </w:tcPr>
            <w:p w14:paraId="1B2C0B2D" w14:textId="77777777" w:rsidR="00AF7570" w:rsidRDefault="00AF7570" w:rsidP="00AF7570">
              <w:pPr>
                <w:pStyle w:val="Sidfot"/>
                <w:jc w:val="right"/>
              </w:pPr>
            </w:p>
          </w:tc>
        </w:tr>
        <w:tr w:rsidR="00AF7570" w14:paraId="7FCD9182" w14:textId="77777777" w:rsidTr="0039682E">
          <w:tc>
            <w:tcPr>
              <w:tcW w:w="3319" w:type="dxa"/>
            </w:tcPr>
            <w:p w14:paraId="643FEE9B" w14:textId="77777777" w:rsidR="00AF7570" w:rsidRDefault="00AF7570" w:rsidP="00AF7570">
              <w:pPr>
                <w:pStyle w:val="Sidfot"/>
              </w:pPr>
            </w:p>
          </w:tc>
          <w:tc>
            <w:tcPr>
              <w:tcW w:w="3799" w:type="dxa"/>
            </w:tcPr>
            <w:p w14:paraId="03B19491" w14:textId="77777777" w:rsidR="00AF7570" w:rsidRDefault="00AF7570" w:rsidP="00AF7570">
              <w:pPr>
                <w:pStyle w:val="Sidfot"/>
              </w:pPr>
            </w:p>
          </w:tc>
          <w:tc>
            <w:tcPr>
              <w:tcW w:w="1954" w:type="dxa"/>
              <w:vMerge/>
            </w:tcPr>
            <w:p w14:paraId="4E9D3380" w14:textId="77777777" w:rsidR="00AF7570" w:rsidRDefault="00AF7570" w:rsidP="00AF7570">
              <w:pPr>
                <w:pStyle w:val="Sidfot"/>
                <w:jc w:val="right"/>
              </w:pPr>
            </w:p>
          </w:tc>
        </w:tr>
      </w:tbl>
      <w:p w14:paraId="42741062" w14:textId="135E8C10" w:rsidR="00AF7570" w:rsidRDefault="00AF7570">
        <w:pPr>
          <w:pStyle w:val="Sidfot"/>
          <w:jc w:val="right"/>
        </w:pPr>
      </w:p>
      <w:p w14:paraId="3850C223" w14:textId="25FAE7DB" w:rsidR="0058391E" w:rsidRDefault="002165AA">
        <w:pPr>
          <w:pStyle w:val="Sidfot"/>
          <w:jc w:val="right"/>
        </w:pPr>
      </w:p>
    </w:sdtContent>
  </w:sdt>
  <w:p w14:paraId="10066F1E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Dokumenttitel och sidnummer"/>
      <w:tblDescription w:val="Göteborgs Stad protokoll"/>
    </w:tblPr>
    <w:tblGrid>
      <w:gridCol w:w="3319"/>
      <w:gridCol w:w="3799"/>
      <w:gridCol w:w="1954"/>
    </w:tblGrid>
    <w:tr w:rsidR="00FB3384" w:rsidRPr="009B4E2A" w14:paraId="69AD6ECE" w14:textId="77777777" w:rsidTr="00FB3384">
      <w:bookmarkStart w:id="7" w:name="_Hlk197344706" w:displacedByCustomXml="next"/>
      <w:sdt>
        <w:sdtPr>
          <w:alias w:val="Titel"/>
          <w:tag w:val=""/>
          <w:id w:val="-1330049194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7118" w:type="dxa"/>
              <w:gridSpan w:val="2"/>
            </w:tcPr>
            <w:p w14:paraId="251F7608" w14:textId="216A84F7" w:rsidR="00FB3384" w:rsidRPr="009B4E2A" w:rsidRDefault="002F09D4" w:rsidP="00BD0663">
              <w:pPr>
                <w:pStyle w:val="Sidfot"/>
              </w:pPr>
              <w:r>
                <w:t>Störningsjouren i Göteborg AB, protokoll 2025-</w:t>
              </w:r>
              <w:r w:rsidR="00E76CE5">
                <w:t>11-21</w:t>
              </w:r>
            </w:p>
          </w:tc>
        </w:sdtContent>
      </w:sdt>
      <w:tc>
        <w:tcPr>
          <w:tcW w:w="1954" w:type="dxa"/>
        </w:tcPr>
        <w:p w14:paraId="42FFC821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2C7B4A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 w:rsidR="00FF2D28">
            <w:rPr>
              <w:noProof/>
            </w:rPr>
            <w:fldChar w:fldCharType="begin"/>
          </w:r>
          <w:r w:rsidR="00FF2D28">
            <w:rPr>
              <w:noProof/>
            </w:rPr>
            <w:instrText xml:space="preserve"> NUMPAGES   \* MERGEFORMAT </w:instrText>
          </w:r>
          <w:r w:rsidR="00FF2D28">
            <w:rPr>
              <w:noProof/>
            </w:rPr>
            <w:fldChar w:fldCharType="separate"/>
          </w:r>
          <w:r w:rsidR="002C7B4A">
            <w:rPr>
              <w:noProof/>
            </w:rPr>
            <w:t>2</w:t>
          </w:r>
          <w:r w:rsidR="00FF2D28"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14:paraId="38F1CD0E" w14:textId="77777777" w:rsidTr="00FB3384">
      <w:tc>
        <w:tcPr>
          <w:tcW w:w="3319" w:type="dxa"/>
        </w:tcPr>
        <w:p w14:paraId="3D80C65A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10464BA8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73D12127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4E3F584C" w14:textId="77777777" w:rsidTr="00FB3384">
      <w:tc>
        <w:tcPr>
          <w:tcW w:w="3319" w:type="dxa"/>
        </w:tcPr>
        <w:p w14:paraId="2F545D8A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52954D99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44CED7F3" w14:textId="77777777" w:rsidR="00FB3384" w:rsidRDefault="00FB3384" w:rsidP="00BD0663">
          <w:pPr>
            <w:pStyle w:val="Sidfot"/>
            <w:jc w:val="right"/>
          </w:pPr>
        </w:p>
      </w:tc>
    </w:tr>
    <w:bookmarkEnd w:id="7"/>
  </w:tbl>
  <w:p w14:paraId="6F2B3F56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CD599" w14:textId="77777777" w:rsidR="009365E2" w:rsidRDefault="009365E2" w:rsidP="00BF282B">
      <w:pPr>
        <w:spacing w:after="0" w:line="240" w:lineRule="auto"/>
      </w:pPr>
      <w:r>
        <w:separator/>
      </w:r>
    </w:p>
  </w:footnote>
  <w:footnote w:type="continuationSeparator" w:id="0">
    <w:p w14:paraId="7180935D" w14:textId="77777777" w:rsidR="009365E2" w:rsidRDefault="009365E2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80" w:firstRow="0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603751" w14:paraId="52304969" w14:textId="77777777" w:rsidTr="00F77DF7">
      <w:tc>
        <w:tcPr>
          <w:tcW w:w="5103" w:type="dxa"/>
          <w:tcBorders>
            <w:bottom w:val="nil"/>
          </w:tcBorders>
          <w:vAlign w:val="center"/>
        </w:tcPr>
        <w:p w14:paraId="0CAFF2A0" w14:textId="5A0A5147" w:rsidR="00603751" w:rsidRDefault="00603751" w:rsidP="00603751">
          <w:pPr>
            <w:pStyle w:val="Sidhuvud"/>
          </w:pPr>
        </w:p>
      </w:tc>
      <w:tc>
        <w:tcPr>
          <w:tcW w:w="3969" w:type="dxa"/>
          <w:tcBorders>
            <w:bottom w:val="nil"/>
          </w:tcBorders>
        </w:tcPr>
        <w:p w14:paraId="54FB9281" w14:textId="2D0EDB50" w:rsidR="00603751" w:rsidRDefault="00603751" w:rsidP="00603751">
          <w:pPr>
            <w:pStyle w:val="Sidhuvud"/>
            <w:jc w:val="right"/>
          </w:pPr>
        </w:p>
      </w:tc>
    </w:tr>
  </w:tbl>
  <w:p w14:paraId="0A0C0207" w14:textId="77777777" w:rsidR="005F5390" w:rsidRDefault="005F5390" w:rsidP="006037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F3D4" w14:textId="77777777" w:rsidR="00E76CE5" w:rsidRDefault="00E76CE5">
    <w:pPr>
      <w:pStyle w:val="Sidhuvud"/>
    </w:pPr>
  </w:p>
  <w:p w14:paraId="08DDE399" w14:textId="77777777" w:rsidR="00E76CE5" w:rsidRDefault="00E76CE5">
    <w:pPr>
      <w:pStyle w:val="Sidhuvud"/>
    </w:pPr>
  </w:p>
  <w:p w14:paraId="67B72676" w14:textId="77777777" w:rsidR="00E76CE5" w:rsidRDefault="00E76CE5">
    <w:pPr>
      <w:pStyle w:val="Sidhuvud"/>
    </w:pPr>
  </w:p>
  <w:p w14:paraId="7E6F623B" w14:textId="77777777" w:rsidR="00E76CE5" w:rsidRDefault="00E76CE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2299"/>
    <w:multiLevelType w:val="hybridMultilevel"/>
    <w:tmpl w:val="9E5802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D6092"/>
    <w:multiLevelType w:val="hybridMultilevel"/>
    <w:tmpl w:val="DD164C76"/>
    <w:lvl w:ilvl="0" w:tplc="BBC06B8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22E0C"/>
    <w:multiLevelType w:val="hybridMultilevel"/>
    <w:tmpl w:val="483C7AE2"/>
    <w:lvl w:ilvl="0" w:tplc="CD4A08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0545E"/>
    <w:multiLevelType w:val="hybridMultilevel"/>
    <w:tmpl w:val="B34AC2CE"/>
    <w:lvl w:ilvl="0" w:tplc="405C9C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94600"/>
    <w:multiLevelType w:val="hybridMultilevel"/>
    <w:tmpl w:val="68A060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A542E"/>
    <w:multiLevelType w:val="hybridMultilevel"/>
    <w:tmpl w:val="481495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FD362B"/>
    <w:multiLevelType w:val="hybridMultilevel"/>
    <w:tmpl w:val="F10CFCE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9135B"/>
    <w:multiLevelType w:val="hybridMultilevel"/>
    <w:tmpl w:val="8206B3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5568A"/>
    <w:multiLevelType w:val="hybridMultilevel"/>
    <w:tmpl w:val="2B98BB6E"/>
    <w:lvl w:ilvl="0" w:tplc="DBC48C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F4C1F"/>
    <w:multiLevelType w:val="hybridMultilevel"/>
    <w:tmpl w:val="4ADC5796"/>
    <w:lvl w:ilvl="0" w:tplc="5044B3F4"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13317"/>
    <w:multiLevelType w:val="hybridMultilevel"/>
    <w:tmpl w:val="C11A88A6"/>
    <w:lvl w:ilvl="0" w:tplc="4298132C">
      <w:numFmt w:val="bullet"/>
      <w:lvlText w:val="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76E0B"/>
    <w:multiLevelType w:val="hybridMultilevel"/>
    <w:tmpl w:val="2D626DF4"/>
    <w:lvl w:ilvl="0" w:tplc="9FA4E18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  <w:color w:val="auto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462DD"/>
    <w:multiLevelType w:val="hybridMultilevel"/>
    <w:tmpl w:val="F08014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7D5832"/>
    <w:multiLevelType w:val="hybridMultilevel"/>
    <w:tmpl w:val="70D65D70"/>
    <w:lvl w:ilvl="0" w:tplc="03BA77E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901016">
    <w:abstractNumId w:val="4"/>
  </w:num>
  <w:num w:numId="2" w16cid:durableId="382678214">
    <w:abstractNumId w:val="12"/>
  </w:num>
  <w:num w:numId="3" w16cid:durableId="262615760">
    <w:abstractNumId w:val="7"/>
  </w:num>
  <w:num w:numId="4" w16cid:durableId="1889417680">
    <w:abstractNumId w:val="1"/>
  </w:num>
  <w:num w:numId="5" w16cid:durableId="707339236">
    <w:abstractNumId w:val="2"/>
  </w:num>
  <w:num w:numId="6" w16cid:durableId="2051490027">
    <w:abstractNumId w:val="8"/>
  </w:num>
  <w:num w:numId="7" w16cid:durableId="199125902">
    <w:abstractNumId w:val="0"/>
  </w:num>
  <w:num w:numId="8" w16cid:durableId="2141223299">
    <w:abstractNumId w:val="6"/>
  </w:num>
  <w:num w:numId="9" w16cid:durableId="170222582">
    <w:abstractNumId w:val="5"/>
  </w:num>
  <w:num w:numId="10" w16cid:durableId="1425298503">
    <w:abstractNumId w:val="13"/>
  </w:num>
  <w:num w:numId="11" w16cid:durableId="742142636">
    <w:abstractNumId w:val="3"/>
  </w:num>
  <w:num w:numId="12" w16cid:durableId="1389450433">
    <w:abstractNumId w:val="9"/>
  </w:num>
  <w:num w:numId="13" w16cid:durableId="1624656147">
    <w:abstractNumId w:val="10"/>
  </w:num>
  <w:num w:numId="14" w16cid:durableId="2142457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12C10"/>
    <w:rsid w:val="00002B72"/>
    <w:rsid w:val="00004DC0"/>
    <w:rsid w:val="00010FF9"/>
    <w:rsid w:val="0001298A"/>
    <w:rsid w:val="00012A37"/>
    <w:rsid w:val="00014496"/>
    <w:rsid w:val="00015B78"/>
    <w:rsid w:val="00020A7E"/>
    <w:rsid w:val="00020CBB"/>
    <w:rsid w:val="00021728"/>
    <w:rsid w:val="00026326"/>
    <w:rsid w:val="00027672"/>
    <w:rsid w:val="000301EF"/>
    <w:rsid w:val="000303A5"/>
    <w:rsid w:val="0003078B"/>
    <w:rsid w:val="00031BEB"/>
    <w:rsid w:val="000347C0"/>
    <w:rsid w:val="00037A3C"/>
    <w:rsid w:val="00041A5D"/>
    <w:rsid w:val="0004521A"/>
    <w:rsid w:val="0004561D"/>
    <w:rsid w:val="00046417"/>
    <w:rsid w:val="000464D9"/>
    <w:rsid w:val="000467C1"/>
    <w:rsid w:val="00047DD3"/>
    <w:rsid w:val="00047F5E"/>
    <w:rsid w:val="00056309"/>
    <w:rsid w:val="00057070"/>
    <w:rsid w:val="000615ED"/>
    <w:rsid w:val="00067F39"/>
    <w:rsid w:val="0008139E"/>
    <w:rsid w:val="00082C41"/>
    <w:rsid w:val="00087609"/>
    <w:rsid w:val="00093965"/>
    <w:rsid w:val="00097916"/>
    <w:rsid w:val="000A2D86"/>
    <w:rsid w:val="000A4E95"/>
    <w:rsid w:val="000A5C5F"/>
    <w:rsid w:val="000B0843"/>
    <w:rsid w:val="000B15DA"/>
    <w:rsid w:val="000B16D5"/>
    <w:rsid w:val="000B1EA1"/>
    <w:rsid w:val="000B3BBF"/>
    <w:rsid w:val="000B5403"/>
    <w:rsid w:val="000B6245"/>
    <w:rsid w:val="000B6514"/>
    <w:rsid w:val="000B7F09"/>
    <w:rsid w:val="000C68BA"/>
    <w:rsid w:val="000C6E6D"/>
    <w:rsid w:val="000D059F"/>
    <w:rsid w:val="000D091D"/>
    <w:rsid w:val="000D5541"/>
    <w:rsid w:val="000D6207"/>
    <w:rsid w:val="000D6CCA"/>
    <w:rsid w:val="000E2310"/>
    <w:rsid w:val="000E33CA"/>
    <w:rsid w:val="000E668A"/>
    <w:rsid w:val="000E76F6"/>
    <w:rsid w:val="000F1CDB"/>
    <w:rsid w:val="000F2310"/>
    <w:rsid w:val="000F2B36"/>
    <w:rsid w:val="000F2B85"/>
    <w:rsid w:val="000F46AA"/>
    <w:rsid w:val="000F4CD5"/>
    <w:rsid w:val="00103247"/>
    <w:rsid w:val="00105272"/>
    <w:rsid w:val="00110019"/>
    <w:rsid w:val="0011061F"/>
    <w:rsid w:val="00111E15"/>
    <w:rsid w:val="001120CC"/>
    <w:rsid w:val="0011381D"/>
    <w:rsid w:val="00113EAC"/>
    <w:rsid w:val="00115E28"/>
    <w:rsid w:val="0012080C"/>
    <w:rsid w:val="00121B49"/>
    <w:rsid w:val="0012354B"/>
    <w:rsid w:val="00124C28"/>
    <w:rsid w:val="00125A27"/>
    <w:rsid w:val="00132EC9"/>
    <w:rsid w:val="0013554A"/>
    <w:rsid w:val="00135F63"/>
    <w:rsid w:val="00137DB4"/>
    <w:rsid w:val="00141C4E"/>
    <w:rsid w:val="00141C84"/>
    <w:rsid w:val="00142FEF"/>
    <w:rsid w:val="001442C1"/>
    <w:rsid w:val="00145623"/>
    <w:rsid w:val="00156253"/>
    <w:rsid w:val="001603D9"/>
    <w:rsid w:val="00161695"/>
    <w:rsid w:val="00161EDB"/>
    <w:rsid w:val="00161FFC"/>
    <w:rsid w:val="0016515C"/>
    <w:rsid w:val="00170676"/>
    <w:rsid w:val="00172E13"/>
    <w:rsid w:val="00173F0C"/>
    <w:rsid w:val="001751A3"/>
    <w:rsid w:val="001779A0"/>
    <w:rsid w:val="0018228E"/>
    <w:rsid w:val="00182CDD"/>
    <w:rsid w:val="0019199A"/>
    <w:rsid w:val="0019620A"/>
    <w:rsid w:val="001A1539"/>
    <w:rsid w:val="001A2002"/>
    <w:rsid w:val="001A22FA"/>
    <w:rsid w:val="001A2D0F"/>
    <w:rsid w:val="001A2F57"/>
    <w:rsid w:val="001A3772"/>
    <w:rsid w:val="001A54C7"/>
    <w:rsid w:val="001B0405"/>
    <w:rsid w:val="001B18E7"/>
    <w:rsid w:val="001C1277"/>
    <w:rsid w:val="001C14F7"/>
    <w:rsid w:val="001C1595"/>
    <w:rsid w:val="001C2156"/>
    <w:rsid w:val="001C2218"/>
    <w:rsid w:val="001C63F7"/>
    <w:rsid w:val="001C7009"/>
    <w:rsid w:val="001D0804"/>
    <w:rsid w:val="001D2B6D"/>
    <w:rsid w:val="001D4368"/>
    <w:rsid w:val="001D5886"/>
    <w:rsid w:val="001D6039"/>
    <w:rsid w:val="001D645F"/>
    <w:rsid w:val="001E3170"/>
    <w:rsid w:val="001E47A2"/>
    <w:rsid w:val="001E485E"/>
    <w:rsid w:val="001F0D79"/>
    <w:rsid w:val="001F2977"/>
    <w:rsid w:val="001F317E"/>
    <w:rsid w:val="001F6ADC"/>
    <w:rsid w:val="001F7810"/>
    <w:rsid w:val="00201300"/>
    <w:rsid w:val="00201A09"/>
    <w:rsid w:val="00202DF6"/>
    <w:rsid w:val="00203DB7"/>
    <w:rsid w:val="002051D1"/>
    <w:rsid w:val="002053DC"/>
    <w:rsid w:val="00206A5E"/>
    <w:rsid w:val="00211A69"/>
    <w:rsid w:val="00212A89"/>
    <w:rsid w:val="00213F6B"/>
    <w:rsid w:val="002165AA"/>
    <w:rsid w:val="00216CA3"/>
    <w:rsid w:val="002172A5"/>
    <w:rsid w:val="0021752D"/>
    <w:rsid w:val="002202FC"/>
    <w:rsid w:val="002207B7"/>
    <w:rsid w:val="00222A60"/>
    <w:rsid w:val="00223DDC"/>
    <w:rsid w:val="00230B9F"/>
    <w:rsid w:val="00230ECC"/>
    <w:rsid w:val="002325E9"/>
    <w:rsid w:val="00234BBA"/>
    <w:rsid w:val="0023702D"/>
    <w:rsid w:val="00240D78"/>
    <w:rsid w:val="00241F59"/>
    <w:rsid w:val="00243EC4"/>
    <w:rsid w:val="002473ED"/>
    <w:rsid w:val="00253781"/>
    <w:rsid w:val="00256AD3"/>
    <w:rsid w:val="00257F49"/>
    <w:rsid w:val="002603A4"/>
    <w:rsid w:val="0027259C"/>
    <w:rsid w:val="002738AA"/>
    <w:rsid w:val="00273E5D"/>
    <w:rsid w:val="00274E29"/>
    <w:rsid w:val="002777A4"/>
    <w:rsid w:val="002808CE"/>
    <w:rsid w:val="0028159C"/>
    <w:rsid w:val="00283C9A"/>
    <w:rsid w:val="0028653A"/>
    <w:rsid w:val="00286D9D"/>
    <w:rsid w:val="00291472"/>
    <w:rsid w:val="00293497"/>
    <w:rsid w:val="002944E1"/>
    <w:rsid w:val="00294C4C"/>
    <w:rsid w:val="00294C9D"/>
    <w:rsid w:val="00295A70"/>
    <w:rsid w:val="002964A2"/>
    <w:rsid w:val="00297DE6"/>
    <w:rsid w:val="002A090A"/>
    <w:rsid w:val="002A1335"/>
    <w:rsid w:val="002A3557"/>
    <w:rsid w:val="002A7BA8"/>
    <w:rsid w:val="002B081E"/>
    <w:rsid w:val="002B2739"/>
    <w:rsid w:val="002B3406"/>
    <w:rsid w:val="002B5CF1"/>
    <w:rsid w:val="002C0E2C"/>
    <w:rsid w:val="002C12AE"/>
    <w:rsid w:val="002C38B2"/>
    <w:rsid w:val="002C38B9"/>
    <w:rsid w:val="002C643F"/>
    <w:rsid w:val="002C7B4A"/>
    <w:rsid w:val="002D1BDE"/>
    <w:rsid w:val="002D5EBA"/>
    <w:rsid w:val="002E3304"/>
    <w:rsid w:val="002E35B2"/>
    <w:rsid w:val="002E728A"/>
    <w:rsid w:val="002E79F8"/>
    <w:rsid w:val="002F09D4"/>
    <w:rsid w:val="002F1DF4"/>
    <w:rsid w:val="002F249A"/>
    <w:rsid w:val="002F5036"/>
    <w:rsid w:val="003017AC"/>
    <w:rsid w:val="00303B24"/>
    <w:rsid w:val="00303C31"/>
    <w:rsid w:val="003055BD"/>
    <w:rsid w:val="00306846"/>
    <w:rsid w:val="00307871"/>
    <w:rsid w:val="003102B2"/>
    <w:rsid w:val="00311224"/>
    <w:rsid w:val="00312D83"/>
    <w:rsid w:val="00313807"/>
    <w:rsid w:val="00313FB8"/>
    <w:rsid w:val="00314944"/>
    <w:rsid w:val="003164EC"/>
    <w:rsid w:val="003179D2"/>
    <w:rsid w:val="003237D6"/>
    <w:rsid w:val="00326DD7"/>
    <w:rsid w:val="00331E81"/>
    <w:rsid w:val="00332A7F"/>
    <w:rsid w:val="00337F36"/>
    <w:rsid w:val="00341123"/>
    <w:rsid w:val="00341418"/>
    <w:rsid w:val="00341D5D"/>
    <w:rsid w:val="00342716"/>
    <w:rsid w:val="003442DD"/>
    <w:rsid w:val="00344CB5"/>
    <w:rsid w:val="0034515C"/>
    <w:rsid w:val="00350FEF"/>
    <w:rsid w:val="00354187"/>
    <w:rsid w:val="00354F79"/>
    <w:rsid w:val="003568BB"/>
    <w:rsid w:val="00361CD5"/>
    <w:rsid w:val="003624FD"/>
    <w:rsid w:val="003641F4"/>
    <w:rsid w:val="00364599"/>
    <w:rsid w:val="003662EB"/>
    <w:rsid w:val="00370375"/>
    <w:rsid w:val="00371411"/>
    <w:rsid w:val="0037223A"/>
    <w:rsid w:val="00372CB4"/>
    <w:rsid w:val="0037540B"/>
    <w:rsid w:val="00380CC3"/>
    <w:rsid w:val="00383662"/>
    <w:rsid w:val="00384305"/>
    <w:rsid w:val="00384D18"/>
    <w:rsid w:val="003916CE"/>
    <w:rsid w:val="003932E0"/>
    <w:rsid w:val="003952CE"/>
    <w:rsid w:val="00395938"/>
    <w:rsid w:val="00395C02"/>
    <w:rsid w:val="003A2950"/>
    <w:rsid w:val="003A517C"/>
    <w:rsid w:val="003A6EAB"/>
    <w:rsid w:val="003B0F0A"/>
    <w:rsid w:val="003B4CE8"/>
    <w:rsid w:val="003B6A84"/>
    <w:rsid w:val="003C11A2"/>
    <w:rsid w:val="003C1356"/>
    <w:rsid w:val="003C2FF4"/>
    <w:rsid w:val="003C4172"/>
    <w:rsid w:val="003C5C31"/>
    <w:rsid w:val="003D3758"/>
    <w:rsid w:val="003D7B74"/>
    <w:rsid w:val="003E01C8"/>
    <w:rsid w:val="003E3EE0"/>
    <w:rsid w:val="003E4DC4"/>
    <w:rsid w:val="003E66B2"/>
    <w:rsid w:val="003E7179"/>
    <w:rsid w:val="003F0519"/>
    <w:rsid w:val="003F1DF5"/>
    <w:rsid w:val="003F2AB0"/>
    <w:rsid w:val="003F5313"/>
    <w:rsid w:val="003F5714"/>
    <w:rsid w:val="003F63B8"/>
    <w:rsid w:val="003F7314"/>
    <w:rsid w:val="003F7775"/>
    <w:rsid w:val="004039D2"/>
    <w:rsid w:val="0040547D"/>
    <w:rsid w:val="00405EF5"/>
    <w:rsid w:val="0041005E"/>
    <w:rsid w:val="0041091B"/>
    <w:rsid w:val="00411BC8"/>
    <w:rsid w:val="0041221C"/>
    <w:rsid w:val="00412945"/>
    <w:rsid w:val="00414BAB"/>
    <w:rsid w:val="00414E79"/>
    <w:rsid w:val="00415620"/>
    <w:rsid w:val="00420DE0"/>
    <w:rsid w:val="004219DB"/>
    <w:rsid w:val="00421D1B"/>
    <w:rsid w:val="00422626"/>
    <w:rsid w:val="004271CA"/>
    <w:rsid w:val="004304F8"/>
    <w:rsid w:val="00430C3C"/>
    <w:rsid w:val="00431E8B"/>
    <w:rsid w:val="00433C76"/>
    <w:rsid w:val="00440D30"/>
    <w:rsid w:val="004411B2"/>
    <w:rsid w:val="0044324D"/>
    <w:rsid w:val="004432BE"/>
    <w:rsid w:val="0044411C"/>
    <w:rsid w:val="0044462D"/>
    <w:rsid w:val="00444723"/>
    <w:rsid w:val="00445D10"/>
    <w:rsid w:val="00447C61"/>
    <w:rsid w:val="00447CF1"/>
    <w:rsid w:val="00450154"/>
    <w:rsid w:val="0045164B"/>
    <w:rsid w:val="00452AC9"/>
    <w:rsid w:val="004546D5"/>
    <w:rsid w:val="00456654"/>
    <w:rsid w:val="00460205"/>
    <w:rsid w:val="00460458"/>
    <w:rsid w:val="004605A6"/>
    <w:rsid w:val="004608D8"/>
    <w:rsid w:val="00460D9F"/>
    <w:rsid w:val="004629CC"/>
    <w:rsid w:val="004669B1"/>
    <w:rsid w:val="00470352"/>
    <w:rsid w:val="00471944"/>
    <w:rsid w:val="004719D1"/>
    <w:rsid w:val="00472B7E"/>
    <w:rsid w:val="00473C11"/>
    <w:rsid w:val="0047529A"/>
    <w:rsid w:val="00476468"/>
    <w:rsid w:val="0047703A"/>
    <w:rsid w:val="00477734"/>
    <w:rsid w:val="00482DB4"/>
    <w:rsid w:val="0048426F"/>
    <w:rsid w:val="004851F0"/>
    <w:rsid w:val="00486648"/>
    <w:rsid w:val="004867A8"/>
    <w:rsid w:val="00487B37"/>
    <w:rsid w:val="00491046"/>
    <w:rsid w:val="00492998"/>
    <w:rsid w:val="004A0883"/>
    <w:rsid w:val="004A1863"/>
    <w:rsid w:val="004A4162"/>
    <w:rsid w:val="004A5252"/>
    <w:rsid w:val="004B287C"/>
    <w:rsid w:val="004B2FE7"/>
    <w:rsid w:val="004B4295"/>
    <w:rsid w:val="004B4CCE"/>
    <w:rsid w:val="004B64F7"/>
    <w:rsid w:val="004C0571"/>
    <w:rsid w:val="004C2059"/>
    <w:rsid w:val="004C4717"/>
    <w:rsid w:val="004C78B0"/>
    <w:rsid w:val="004D07C4"/>
    <w:rsid w:val="004D17CD"/>
    <w:rsid w:val="004D2041"/>
    <w:rsid w:val="004D4AF8"/>
    <w:rsid w:val="004D69A8"/>
    <w:rsid w:val="004E04D8"/>
    <w:rsid w:val="004E2F1A"/>
    <w:rsid w:val="004E3648"/>
    <w:rsid w:val="004E721A"/>
    <w:rsid w:val="004E7FE0"/>
    <w:rsid w:val="004F6B37"/>
    <w:rsid w:val="00501A91"/>
    <w:rsid w:val="00502F3B"/>
    <w:rsid w:val="00506D1F"/>
    <w:rsid w:val="005078B5"/>
    <w:rsid w:val="00513B2A"/>
    <w:rsid w:val="00515833"/>
    <w:rsid w:val="00521620"/>
    <w:rsid w:val="00521790"/>
    <w:rsid w:val="005233E9"/>
    <w:rsid w:val="00524CC9"/>
    <w:rsid w:val="005323A9"/>
    <w:rsid w:val="00532B02"/>
    <w:rsid w:val="00534EBB"/>
    <w:rsid w:val="0053637B"/>
    <w:rsid w:val="00536CE8"/>
    <w:rsid w:val="00536EC1"/>
    <w:rsid w:val="005378C7"/>
    <w:rsid w:val="00542C8C"/>
    <w:rsid w:val="0054517F"/>
    <w:rsid w:val="00547D2B"/>
    <w:rsid w:val="00547D4B"/>
    <w:rsid w:val="00551021"/>
    <w:rsid w:val="00555EA7"/>
    <w:rsid w:val="00563741"/>
    <w:rsid w:val="005646B9"/>
    <w:rsid w:val="00564887"/>
    <w:rsid w:val="005729A0"/>
    <w:rsid w:val="00576413"/>
    <w:rsid w:val="00577F94"/>
    <w:rsid w:val="0058391E"/>
    <w:rsid w:val="00584724"/>
    <w:rsid w:val="00592038"/>
    <w:rsid w:val="0059300C"/>
    <w:rsid w:val="00594E38"/>
    <w:rsid w:val="00596863"/>
    <w:rsid w:val="00597297"/>
    <w:rsid w:val="00597ACB"/>
    <w:rsid w:val="005A0216"/>
    <w:rsid w:val="005A04FB"/>
    <w:rsid w:val="005A4B25"/>
    <w:rsid w:val="005A52C9"/>
    <w:rsid w:val="005B68A4"/>
    <w:rsid w:val="005B70C0"/>
    <w:rsid w:val="005C26B5"/>
    <w:rsid w:val="005C3F54"/>
    <w:rsid w:val="005C3FA1"/>
    <w:rsid w:val="005C721A"/>
    <w:rsid w:val="005D0D25"/>
    <w:rsid w:val="005D1B30"/>
    <w:rsid w:val="005D3F87"/>
    <w:rsid w:val="005D558F"/>
    <w:rsid w:val="005D5E27"/>
    <w:rsid w:val="005D6789"/>
    <w:rsid w:val="005E0581"/>
    <w:rsid w:val="005E21EC"/>
    <w:rsid w:val="005E2B22"/>
    <w:rsid w:val="005E4BD7"/>
    <w:rsid w:val="005E50B7"/>
    <w:rsid w:val="005E6622"/>
    <w:rsid w:val="005E6ED0"/>
    <w:rsid w:val="005F0BA0"/>
    <w:rsid w:val="005F1E00"/>
    <w:rsid w:val="005F2707"/>
    <w:rsid w:val="005F2B1D"/>
    <w:rsid w:val="005F5390"/>
    <w:rsid w:val="006017EB"/>
    <w:rsid w:val="006024A0"/>
    <w:rsid w:val="00603751"/>
    <w:rsid w:val="00604076"/>
    <w:rsid w:val="006101DC"/>
    <w:rsid w:val="006105A9"/>
    <w:rsid w:val="00613965"/>
    <w:rsid w:val="00614575"/>
    <w:rsid w:val="00616AE0"/>
    <w:rsid w:val="00620DFF"/>
    <w:rsid w:val="006254B0"/>
    <w:rsid w:val="006309AC"/>
    <w:rsid w:val="0064339C"/>
    <w:rsid w:val="0065414E"/>
    <w:rsid w:val="006541CA"/>
    <w:rsid w:val="006546AF"/>
    <w:rsid w:val="006560B3"/>
    <w:rsid w:val="00660C50"/>
    <w:rsid w:val="006612E3"/>
    <w:rsid w:val="006618A3"/>
    <w:rsid w:val="006621B3"/>
    <w:rsid w:val="006623BC"/>
    <w:rsid w:val="00666C62"/>
    <w:rsid w:val="0066724F"/>
    <w:rsid w:val="00667508"/>
    <w:rsid w:val="00673814"/>
    <w:rsid w:val="00677759"/>
    <w:rsid w:val="006778CC"/>
    <w:rsid w:val="00682B1D"/>
    <w:rsid w:val="00682E5E"/>
    <w:rsid w:val="006840F9"/>
    <w:rsid w:val="00684EC4"/>
    <w:rsid w:val="006855DB"/>
    <w:rsid w:val="00687AB4"/>
    <w:rsid w:val="00690A7F"/>
    <w:rsid w:val="00690C0A"/>
    <w:rsid w:val="00691608"/>
    <w:rsid w:val="006A06FF"/>
    <w:rsid w:val="006A620F"/>
    <w:rsid w:val="006C0A36"/>
    <w:rsid w:val="006C279C"/>
    <w:rsid w:val="006C5280"/>
    <w:rsid w:val="006C5CC2"/>
    <w:rsid w:val="006C67F8"/>
    <w:rsid w:val="006C7BC3"/>
    <w:rsid w:val="006D06C9"/>
    <w:rsid w:val="006D75E6"/>
    <w:rsid w:val="006D7A4C"/>
    <w:rsid w:val="006D7A5A"/>
    <w:rsid w:val="006E0140"/>
    <w:rsid w:val="006E105E"/>
    <w:rsid w:val="006E41AB"/>
    <w:rsid w:val="006F2B87"/>
    <w:rsid w:val="006F6AD4"/>
    <w:rsid w:val="006F731E"/>
    <w:rsid w:val="007000F8"/>
    <w:rsid w:val="0070010A"/>
    <w:rsid w:val="0070450A"/>
    <w:rsid w:val="0071172C"/>
    <w:rsid w:val="007143E1"/>
    <w:rsid w:val="007144D8"/>
    <w:rsid w:val="00714BF0"/>
    <w:rsid w:val="00720B05"/>
    <w:rsid w:val="00723A60"/>
    <w:rsid w:val="00723F1F"/>
    <w:rsid w:val="007249B1"/>
    <w:rsid w:val="00724FC7"/>
    <w:rsid w:val="007269EB"/>
    <w:rsid w:val="0074108F"/>
    <w:rsid w:val="0074197D"/>
    <w:rsid w:val="00744FCD"/>
    <w:rsid w:val="007468A1"/>
    <w:rsid w:val="00757303"/>
    <w:rsid w:val="00762756"/>
    <w:rsid w:val="00766929"/>
    <w:rsid w:val="00770200"/>
    <w:rsid w:val="007759BB"/>
    <w:rsid w:val="00777CB2"/>
    <w:rsid w:val="0078102B"/>
    <w:rsid w:val="007825DC"/>
    <w:rsid w:val="00792186"/>
    <w:rsid w:val="00793D19"/>
    <w:rsid w:val="00796A46"/>
    <w:rsid w:val="007A129B"/>
    <w:rsid w:val="007A139E"/>
    <w:rsid w:val="007A1C16"/>
    <w:rsid w:val="007A238E"/>
    <w:rsid w:val="007A29C5"/>
    <w:rsid w:val="007A4E78"/>
    <w:rsid w:val="007A6BD1"/>
    <w:rsid w:val="007A6D14"/>
    <w:rsid w:val="007B44FB"/>
    <w:rsid w:val="007B4EE9"/>
    <w:rsid w:val="007B656E"/>
    <w:rsid w:val="007B66C3"/>
    <w:rsid w:val="007C1407"/>
    <w:rsid w:val="007C3127"/>
    <w:rsid w:val="007C31F3"/>
    <w:rsid w:val="007C34AD"/>
    <w:rsid w:val="007C6E0C"/>
    <w:rsid w:val="007D0186"/>
    <w:rsid w:val="007E037F"/>
    <w:rsid w:val="007E234D"/>
    <w:rsid w:val="007E7B74"/>
    <w:rsid w:val="007F14D5"/>
    <w:rsid w:val="007F214F"/>
    <w:rsid w:val="007F3978"/>
    <w:rsid w:val="007F3B20"/>
    <w:rsid w:val="007F67C2"/>
    <w:rsid w:val="007F7FD0"/>
    <w:rsid w:val="00800F8E"/>
    <w:rsid w:val="0080273B"/>
    <w:rsid w:val="00810637"/>
    <w:rsid w:val="00811516"/>
    <w:rsid w:val="008120F5"/>
    <w:rsid w:val="00812912"/>
    <w:rsid w:val="00813E25"/>
    <w:rsid w:val="00814064"/>
    <w:rsid w:val="00816B9F"/>
    <w:rsid w:val="008178A0"/>
    <w:rsid w:val="00817C91"/>
    <w:rsid w:val="00817E2A"/>
    <w:rsid w:val="008255FD"/>
    <w:rsid w:val="00830431"/>
    <w:rsid w:val="00831E91"/>
    <w:rsid w:val="00833F81"/>
    <w:rsid w:val="00841B64"/>
    <w:rsid w:val="00841E9E"/>
    <w:rsid w:val="008430CB"/>
    <w:rsid w:val="00844455"/>
    <w:rsid w:val="0085387C"/>
    <w:rsid w:val="00855380"/>
    <w:rsid w:val="008558B1"/>
    <w:rsid w:val="00856577"/>
    <w:rsid w:val="00862680"/>
    <w:rsid w:val="0086341D"/>
    <w:rsid w:val="00864621"/>
    <w:rsid w:val="00865848"/>
    <w:rsid w:val="00865D70"/>
    <w:rsid w:val="00866D44"/>
    <w:rsid w:val="00867CF0"/>
    <w:rsid w:val="008724B7"/>
    <w:rsid w:val="00873623"/>
    <w:rsid w:val="0087557D"/>
    <w:rsid w:val="008756A1"/>
    <w:rsid w:val="008756F8"/>
    <w:rsid w:val="0087589B"/>
    <w:rsid w:val="00875BED"/>
    <w:rsid w:val="008760F6"/>
    <w:rsid w:val="00876406"/>
    <w:rsid w:val="008768B1"/>
    <w:rsid w:val="00877003"/>
    <w:rsid w:val="008830CB"/>
    <w:rsid w:val="00883300"/>
    <w:rsid w:val="0088728C"/>
    <w:rsid w:val="00887CE6"/>
    <w:rsid w:val="00891726"/>
    <w:rsid w:val="00892B1F"/>
    <w:rsid w:val="0089405C"/>
    <w:rsid w:val="00894414"/>
    <w:rsid w:val="0089621F"/>
    <w:rsid w:val="00896568"/>
    <w:rsid w:val="008A0FB8"/>
    <w:rsid w:val="008A1011"/>
    <w:rsid w:val="008A1B08"/>
    <w:rsid w:val="008A1C83"/>
    <w:rsid w:val="008A2F85"/>
    <w:rsid w:val="008A41C5"/>
    <w:rsid w:val="008A57D9"/>
    <w:rsid w:val="008B0468"/>
    <w:rsid w:val="008B07CB"/>
    <w:rsid w:val="008B1807"/>
    <w:rsid w:val="008B1A0B"/>
    <w:rsid w:val="008B333C"/>
    <w:rsid w:val="008B59FC"/>
    <w:rsid w:val="008B5C5C"/>
    <w:rsid w:val="008B7496"/>
    <w:rsid w:val="008C0AFD"/>
    <w:rsid w:val="008C45DD"/>
    <w:rsid w:val="008C5107"/>
    <w:rsid w:val="008C6D8A"/>
    <w:rsid w:val="008C6FBF"/>
    <w:rsid w:val="008D0BF0"/>
    <w:rsid w:val="008D11A8"/>
    <w:rsid w:val="008D135B"/>
    <w:rsid w:val="008D1C5D"/>
    <w:rsid w:val="008D4FA5"/>
    <w:rsid w:val="008D66CF"/>
    <w:rsid w:val="008E02AC"/>
    <w:rsid w:val="008E0DBD"/>
    <w:rsid w:val="008E20F1"/>
    <w:rsid w:val="008E5460"/>
    <w:rsid w:val="008E5A7C"/>
    <w:rsid w:val="008E5B4C"/>
    <w:rsid w:val="008E647C"/>
    <w:rsid w:val="008F0974"/>
    <w:rsid w:val="008F3CC8"/>
    <w:rsid w:val="008F4043"/>
    <w:rsid w:val="008F435E"/>
    <w:rsid w:val="009003DD"/>
    <w:rsid w:val="00901B72"/>
    <w:rsid w:val="00903400"/>
    <w:rsid w:val="00906C65"/>
    <w:rsid w:val="009115DC"/>
    <w:rsid w:val="009139F3"/>
    <w:rsid w:val="00914F32"/>
    <w:rsid w:val="009158B4"/>
    <w:rsid w:val="00915F67"/>
    <w:rsid w:val="00916718"/>
    <w:rsid w:val="00920186"/>
    <w:rsid w:val="009205C0"/>
    <w:rsid w:val="00920BE7"/>
    <w:rsid w:val="00922022"/>
    <w:rsid w:val="00922F84"/>
    <w:rsid w:val="00923C24"/>
    <w:rsid w:val="00924FD3"/>
    <w:rsid w:val="0093115C"/>
    <w:rsid w:val="00931B98"/>
    <w:rsid w:val="009326CD"/>
    <w:rsid w:val="00935913"/>
    <w:rsid w:val="00935D0E"/>
    <w:rsid w:val="0093611F"/>
    <w:rsid w:val="009365E2"/>
    <w:rsid w:val="009433F3"/>
    <w:rsid w:val="00943DB2"/>
    <w:rsid w:val="00947369"/>
    <w:rsid w:val="00947E8D"/>
    <w:rsid w:val="00953902"/>
    <w:rsid w:val="00957D07"/>
    <w:rsid w:val="009602AB"/>
    <w:rsid w:val="00960604"/>
    <w:rsid w:val="00961F75"/>
    <w:rsid w:val="00963E97"/>
    <w:rsid w:val="0096433D"/>
    <w:rsid w:val="00967056"/>
    <w:rsid w:val="00971968"/>
    <w:rsid w:val="00976144"/>
    <w:rsid w:val="00977F23"/>
    <w:rsid w:val="00982321"/>
    <w:rsid w:val="00985ACB"/>
    <w:rsid w:val="0099014D"/>
    <w:rsid w:val="00991F30"/>
    <w:rsid w:val="009927A7"/>
    <w:rsid w:val="009929AC"/>
    <w:rsid w:val="0099439E"/>
    <w:rsid w:val="00995EC5"/>
    <w:rsid w:val="0099790E"/>
    <w:rsid w:val="009A02B3"/>
    <w:rsid w:val="009A0301"/>
    <w:rsid w:val="009A09BB"/>
    <w:rsid w:val="009A1193"/>
    <w:rsid w:val="009A1760"/>
    <w:rsid w:val="009A60E1"/>
    <w:rsid w:val="009B0008"/>
    <w:rsid w:val="009B15E3"/>
    <w:rsid w:val="009B4E2A"/>
    <w:rsid w:val="009B52C3"/>
    <w:rsid w:val="009B596D"/>
    <w:rsid w:val="009C35BD"/>
    <w:rsid w:val="009C3EB3"/>
    <w:rsid w:val="009D070B"/>
    <w:rsid w:val="009D4D5C"/>
    <w:rsid w:val="009D55F4"/>
    <w:rsid w:val="009D69B0"/>
    <w:rsid w:val="009E08EB"/>
    <w:rsid w:val="009E0AE6"/>
    <w:rsid w:val="009E1767"/>
    <w:rsid w:val="009E19F0"/>
    <w:rsid w:val="009E3492"/>
    <w:rsid w:val="009E49D0"/>
    <w:rsid w:val="009E72D2"/>
    <w:rsid w:val="009F2AA5"/>
    <w:rsid w:val="009F32CB"/>
    <w:rsid w:val="009F33AE"/>
    <w:rsid w:val="009F33EF"/>
    <w:rsid w:val="009F4F9F"/>
    <w:rsid w:val="009F5D0C"/>
    <w:rsid w:val="00A0068F"/>
    <w:rsid w:val="00A00F76"/>
    <w:rsid w:val="00A02B3E"/>
    <w:rsid w:val="00A05664"/>
    <w:rsid w:val="00A059E4"/>
    <w:rsid w:val="00A05B44"/>
    <w:rsid w:val="00A06BB8"/>
    <w:rsid w:val="00A074B5"/>
    <w:rsid w:val="00A10E8E"/>
    <w:rsid w:val="00A15DE2"/>
    <w:rsid w:val="00A17186"/>
    <w:rsid w:val="00A17A59"/>
    <w:rsid w:val="00A21FF6"/>
    <w:rsid w:val="00A22D9B"/>
    <w:rsid w:val="00A22E02"/>
    <w:rsid w:val="00A230DF"/>
    <w:rsid w:val="00A3228E"/>
    <w:rsid w:val="00A34439"/>
    <w:rsid w:val="00A345C1"/>
    <w:rsid w:val="00A34897"/>
    <w:rsid w:val="00A3668C"/>
    <w:rsid w:val="00A4017F"/>
    <w:rsid w:val="00A41B14"/>
    <w:rsid w:val="00A420A7"/>
    <w:rsid w:val="00A420E8"/>
    <w:rsid w:val="00A42461"/>
    <w:rsid w:val="00A441E6"/>
    <w:rsid w:val="00A45C9B"/>
    <w:rsid w:val="00A47AD9"/>
    <w:rsid w:val="00A51295"/>
    <w:rsid w:val="00A51B0F"/>
    <w:rsid w:val="00A57B96"/>
    <w:rsid w:val="00A61CCD"/>
    <w:rsid w:val="00A640A6"/>
    <w:rsid w:val="00A6429A"/>
    <w:rsid w:val="00A65A6D"/>
    <w:rsid w:val="00A65CA5"/>
    <w:rsid w:val="00A66507"/>
    <w:rsid w:val="00A67EF8"/>
    <w:rsid w:val="00A700E4"/>
    <w:rsid w:val="00A74FA2"/>
    <w:rsid w:val="00A809C0"/>
    <w:rsid w:val="00A8112E"/>
    <w:rsid w:val="00A83044"/>
    <w:rsid w:val="00A853DB"/>
    <w:rsid w:val="00A904FB"/>
    <w:rsid w:val="00A906CE"/>
    <w:rsid w:val="00A9091C"/>
    <w:rsid w:val="00AA0284"/>
    <w:rsid w:val="00AA20C9"/>
    <w:rsid w:val="00AB2AC7"/>
    <w:rsid w:val="00AB5596"/>
    <w:rsid w:val="00AB586B"/>
    <w:rsid w:val="00AB5998"/>
    <w:rsid w:val="00AC4429"/>
    <w:rsid w:val="00AC4951"/>
    <w:rsid w:val="00AC5D26"/>
    <w:rsid w:val="00AC6015"/>
    <w:rsid w:val="00AC631F"/>
    <w:rsid w:val="00AC7977"/>
    <w:rsid w:val="00AD1E34"/>
    <w:rsid w:val="00AD1E80"/>
    <w:rsid w:val="00AD2235"/>
    <w:rsid w:val="00AD6535"/>
    <w:rsid w:val="00AD6FD5"/>
    <w:rsid w:val="00AD7C97"/>
    <w:rsid w:val="00AE03EB"/>
    <w:rsid w:val="00AE5147"/>
    <w:rsid w:val="00AE5BDE"/>
    <w:rsid w:val="00AE5F41"/>
    <w:rsid w:val="00AF4AEA"/>
    <w:rsid w:val="00AF5FDC"/>
    <w:rsid w:val="00AF6C54"/>
    <w:rsid w:val="00AF7570"/>
    <w:rsid w:val="00B00CA0"/>
    <w:rsid w:val="00B0429A"/>
    <w:rsid w:val="00B11AB1"/>
    <w:rsid w:val="00B21074"/>
    <w:rsid w:val="00B21750"/>
    <w:rsid w:val="00B267BC"/>
    <w:rsid w:val="00B27310"/>
    <w:rsid w:val="00B27B84"/>
    <w:rsid w:val="00B315E0"/>
    <w:rsid w:val="00B3290F"/>
    <w:rsid w:val="00B32E02"/>
    <w:rsid w:val="00B35B6D"/>
    <w:rsid w:val="00B415F7"/>
    <w:rsid w:val="00B4240A"/>
    <w:rsid w:val="00B43205"/>
    <w:rsid w:val="00B43292"/>
    <w:rsid w:val="00B435F7"/>
    <w:rsid w:val="00B44DE8"/>
    <w:rsid w:val="00B456FF"/>
    <w:rsid w:val="00B47C04"/>
    <w:rsid w:val="00B511A3"/>
    <w:rsid w:val="00B5209E"/>
    <w:rsid w:val="00B543BC"/>
    <w:rsid w:val="00B54701"/>
    <w:rsid w:val="00B616F0"/>
    <w:rsid w:val="00B63008"/>
    <w:rsid w:val="00B63268"/>
    <w:rsid w:val="00B63E0E"/>
    <w:rsid w:val="00B641EF"/>
    <w:rsid w:val="00B65E12"/>
    <w:rsid w:val="00B73FB8"/>
    <w:rsid w:val="00B74A81"/>
    <w:rsid w:val="00B77D81"/>
    <w:rsid w:val="00B80841"/>
    <w:rsid w:val="00B8151D"/>
    <w:rsid w:val="00B8281B"/>
    <w:rsid w:val="00B83D12"/>
    <w:rsid w:val="00B85B21"/>
    <w:rsid w:val="00B8634E"/>
    <w:rsid w:val="00B92844"/>
    <w:rsid w:val="00B93318"/>
    <w:rsid w:val="00B935D7"/>
    <w:rsid w:val="00B94147"/>
    <w:rsid w:val="00B946D5"/>
    <w:rsid w:val="00B9543E"/>
    <w:rsid w:val="00BA0AD5"/>
    <w:rsid w:val="00BA1320"/>
    <w:rsid w:val="00BA355B"/>
    <w:rsid w:val="00BB3086"/>
    <w:rsid w:val="00BC2423"/>
    <w:rsid w:val="00BC4726"/>
    <w:rsid w:val="00BC6FF3"/>
    <w:rsid w:val="00BD0663"/>
    <w:rsid w:val="00BD163B"/>
    <w:rsid w:val="00BD27BC"/>
    <w:rsid w:val="00BD2D6A"/>
    <w:rsid w:val="00BD6AB9"/>
    <w:rsid w:val="00BD6B0C"/>
    <w:rsid w:val="00BD76CD"/>
    <w:rsid w:val="00BE0535"/>
    <w:rsid w:val="00BE47FB"/>
    <w:rsid w:val="00BE53B3"/>
    <w:rsid w:val="00BE669E"/>
    <w:rsid w:val="00BF0F47"/>
    <w:rsid w:val="00BF1399"/>
    <w:rsid w:val="00BF282B"/>
    <w:rsid w:val="00BF557F"/>
    <w:rsid w:val="00BF7CF4"/>
    <w:rsid w:val="00C02960"/>
    <w:rsid w:val="00C0363D"/>
    <w:rsid w:val="00C03DB9"/>
    <w:rsid w:val="00C06617"/>
    <w:rsid w:val="00C07158"/>
    <w:rsid w:val="00C12C10"/>
    <w:rsid w:val="00C132AB"/>
    <w:rsid w:val="00C14978"/>
    <w:rsid w:val="00C14F9A"/>
    <w:rsid w:val="00C21961"/>
    <w:rsid w:val="00C22352"/>
    <w:rsid w:val="00C25752"/>
    <w:rsid w:val="00C27400"/>
    <w:rsid w:val="00C41B6F"/>
    <w:rsid w:val="00C42EB6"/>
    <w:rsid w:val="00C42F6B"/>
    <w:rsid w:val="00C43678"/>
    <w:rsid w:val="00C45BB2"/>
    <w:rsid w:val="00C469BA"/>
    <w:rsid w:val="00C47A1C"/>
    <w:rsid w:val="00C47EF8"/>
    <w:rsid w:val="00C53474"/>
    <w:rsid w:val="00C535F5"/>
    <w:rsid w:val="00C53855"/>
    <w:rsid w:val="00C544A1"/>
    <w:rsid w:val="00C559B3"/>
    <w:rsid w:val="00C6049E"/>
    <w:rsid w:val="00C605FA"/>
    <w:rsid w:val="00C65962"/>
    <w:rsid w:val="00C71B55"/>
    <w:rsid w:val="00C7319A"/>
    <w:rsid w:val="00C754E1"/>
    <w:rsid w:val="00C758BF"/>
    <w:rsid w:val="00C75DB8"/>
    <w:rsid w:val="00C81645"/>
    <w:rsid w:val="00C845B2"/>
    <w:rsid w:val="00C85A21"/>
    <w:rsid w:val="00C8684A"/>
    <w:rsid w:val="00C87CF1"/>
    <w:rsid w:val="00C91EEC"/>
    <w:rsid w:val="00C92609"/>
    <w:rsid w:val="00C94039"/>
    <w:rsid w:val="00C95975"/>
    <w:rsid w:val="00C96D79"/>
    <w:rsid w:val="00CA10A0"/>
    <w:rsid w:val="00CA1457"/>
    <w:rsid w:val="00CA1C88"/>
    <w:rsid w:val="00CA4E9E"/>
    <w:rsid w:val="00CB0D7E"/>
    <w:rsid w:val="00CB1AE4"/>
    <w:rsid w:val="00CB67BE"/>
    <w:rsid w:val="00CC219C"/>
    <w:rsid w:val="00CC452E"/>
    <w:rsid w:val="00CC497E"/>
    <w:rsid w:val="00CC6639"/>
    <w:rsid w:val="00CD0AF8"/>
    <w:rsid w:val="00CD2587"/>
    <w:rsid w:val="00CD32E5"/>
    <w:rsid w:val="00CD3C7A"/>
    <w:rsid w:val="00CD478D"/>
    <w:rsid w:val="00CD47C7"/>
    <w:rsid w:val="00CE003E"/>
    <w:rsid w:val="00CE202F"/>
    <w:rsid w:val="00CE4407"/>
    <w:rsid w:val="00CE47B4"/>
    <w:rsid w:val="00CE7E1C"/>
    <w:rsid w:val="00CF1A2A"/>
    <w:rsid w:val="00CF40F7"/>
    <w:rsid w:val="00CF4916"/>
    <w:rsid w:val="00CF4CD9"/>
    <w:rsid w:val="00CF53B8"/>
    <w:rsid w:val="00CF5410"/>
    <w:rsid w:val="00CF55F2"/>
    <w:rsid w:val="00D00CA6"/>
    <w:rsid w:val="00D035B2"/>
    <w:rsid w:val="00D0579B"/>
    <w:rsid w:val="00D05A35"/>
    <w:rsid w:val="00D07270"/>
    <w:rsid w:val="00D10E5B"/>
    <w:rsid w:val="00D137D7"/>
    <w:rsid w:val="00D15B44"/>
    <w:rsid w:val="00D15E76"/>
    <w:rsid w:val="00D17625"/>
    <w:rsid w:val="00D20FBC"/>
    <w:rsid w:val="00D21D96"/>
    <w:rsid w:val="00D22966"/>
    <w:rsid w:val="00D252C8"/>
    <w:rsid w:val="00D2608B"/>
    <w:rsid w:val="00D3127B"/>
    <w:rsid w:val="00D32F3A"/>
    <w:rsid w:val="00D45BDB"/>
    <w:rsid w:val="00D46E39"/>
    <w:rsid w:val="00D510CB"/>
    <w:rsid w:val="00D555CD"/>
    <w:rsid w:val="00D559BD"/>
    <w:rsid w:val="00D60C2D"/>
    <w:rsid w:val="00D673D8"/>
    <w:rsid w:val="00D67B34"/>
    <w:rsid w:val="00D727D5"/>
    <w:rsid w:val="00D731A8"/>
    <w:rsid w:val="00D747C6"/>
    <w:rsid w:val="00D7697E"/>
    <w:rsid w:val="00D76EA1"/>
    <w:rsid w:val="00D83868"/>
    <w:rsid w:val="00D845C3"/>
    <w:rsid w:val="00D8592B"/>
    <w:rsid w:val="00D86282"/>
    <w:rsid w:val="00D87592"/>
    <w:rsid w:val="00D90D46"/>
    <w:rsid w:val="00D92700"/>
    <w:rsid w:val="00D94A9E"/>
    <w:rsid w:val="00D94B62"/>
    <w:rsid w:val="00D95085"/>
    <w:rsid w:val="00D96597"/>
    <w:rsid w:val="00D97461"/>
    <w:rsid w:val="00D97B03"/>
    <w:rsid w:val="00D97B87"/>
    <w:rsid w:val="00DA0449"/>
    <w:rsid w:val="00DA2F17"/>
    <w:rsid w:val="00DA6306"/>
    <w:rsid w:val="00DA7BD8"/>
    <w:rsid w:val="00DB2578"/>
    <w:rsid w:val="00DB28D3"/>
    <w:rsid w:val="00DB3052"/>
    <w:rsid w:val="00DB36D3"/>
    <w:rsid w:val="00DB480C"/>
    <w:rsid w:val="00DB60DD"/>
    <w:rsid w:val="00DC0053"/>
    <w:rsid w:val="00DC007E"/>
    <w:rsid w:val="00DC18EB"/>
    <w:rsid w:val="00DC19D7"/>
    <w:rsid w:val="00DC1C37"/>
    <w:rsid w:val="00DC3462"/>
    <w:rsid w:val="00DC46E8"/>
    <w:rsid w:val="00DC517D"/>
    <w:rsid w:val="00DC59E4"/>
    <w:rsid w:val="00DC6E79"/>
    <w:rsid w:val="00DD0578"/>
    <w:rsid w:val="00DD1242"/>
    <w:rsid w:val="00DD24BA"/>
    <w:rsid w:val="00DD4222"/>
    <w:rsid w:val="00DD7BF4"/>
    <w:rsid w:val="00DE0F30"/>
    <w:rsid w:val="00DE2306"/>
    <w:rsid w:val="00DE4913"/>
    <w:rsid w:val="00DE7EE9"/>
    <w:rsid w:val="00DF0EC9"/>
    <w:rsid w:val="00DF152D"/>
    <w:rsid w:val="00DF24FB"/>
    <w:rsid w:val="00DF5DB2"/>
    <w:rsid w:val="00DF6C26"/>
    <w:rsid w:val="00DF7421"/>
    <w:rsid w:val="00DF79E6"/>
    <w:rsid w:val="00E010AD"/>
    <w:rsid w:val="00E014A0"/>
    <w:rsid w:val="00E02302"/>
    <w:rsid w:val="00E050BD"/>
    <w:rsid w:val="00E1049F"/>
    <w:rsid w:val="00E10FF4"/>
    <w:rsid w:val="00E11731"/>
    <w:rsid w:val="00E128F9"/>
    <w:rsid w:val="00E13329"/>
    <w:rsid w:val="00E14286"/>
    <w:rsid w:val="00E156E8"/>
    <w:rsid w:val="00E21FA1"/>
    <w:rsid w:val="00E231B7"/>
    <w:rsid w:val="00E23B9D"/>
    <w:rsid w:val="00E26B61"/>
    <w:rsid w:val="00E341B2"/>
    <w:rsid w:val="00E351BA"/>
    <w:rsid w:val="00E379FC"/>
    <w:rsid w:val="00E40FF2"/>
    <w:rsid w:val="00E45C60"/>
    <w:rsid w:val="00E45CA2"/>
    <w:rsid w:val="00E51FBB"/>
    <w:rsid w:val="00E53EA9"/>
    <w:rsid w:val="00E54F63"/>
    <w:rsid w:val="00E557AE"/>
    <w:rsid w:val="00E56703"/>
    <w:rsid w:val="00E6025C"/>
    <w:rsid w:val="00E61380"/>
    <w:rsid w:val="00E62561"/>
    <w:rsid w:val="00E66616"/>
    <w:rsid w:val="00E71B5D"/>
    <w:rsid w:val="00E73042"/>
    <w:rsid w:val="00E754B6"/>
    <w:rsid w:val="00E76C0A"/>
    <w:rsid w:val="00E76CE5"/>
    <w:rsid w:val="00E81F92"/>
    <w:rsid w:val="00E8306B"/>
    <w:rsid w:val="00E869CA"/>
    <w:rsid w:val="00E8798F"/>
    <w:rsid w:val="00E91E94"/>
    <w:rsid w:val="00E92E25"/>
    <w:rsid w:val="00E93EFD"/>
    <w:rsid w:val="00E972BA"/>
    <w:rsid w:val="00E973E6"/>
    <w:rsid w:val="00EA211A"/>
    <w:rsid w:val="00EA50DC"/>
    <w:rsid w:val="00EA7D30"/>
    <w:rsid w:val="00EB04EC"/>
    <w:rsid w:val="00EB06C8"/>
    <w:rsid w:val="00EB1E24"/>
    <w:rsid w:val="00EB22A7"/>
    <w:rsid w:val="00EB65C7"/>
    <w:rsid w:val="00EB6792"/>
    <w:rsid w:val="00EB6EBE"/>
    <w:rsid w:val="00EC0462"/>
    <w:rsid w:val="00EC1DE4"/>
    <w:rsid w:val="00EC32AE"/>
    <w:rsid w:val="00EC3E66"/>
    <w:rsid w:val="00EC4689"/>
    <w:rsid w:val="00EC4D2A"/>
    <w:rsid w:val="00EC6BBA"/>
    <w:rsid w:val="00ED1C35"/>
    <w:rsid w:val="00EE0BD9"/>
    <w:rsid w:val="00EE2986"/>
    <w:rsid w:val="00EE3135"/>
    <w:rsid w:val="00EE74C9"/>
    <w:rsid w:val="00EF0B04"/>
    <w:rsid w:val="00EF2D3B"/>
    <w:rsid w:val="00EF388D"/>
    <w:rsid w:val="00EF4E39"/>
    <w:rsid w:val="00EF5FAD"/>
    <w:rsid w:val="00F0133A"/>
    <w:rsid w:val="00F02922"/>
    <w:rsid w:val="00F0548E"/>
    <w:rsid w:val="00F06561"/>
    <w:rsid w:val="00F072AD"/>
    <w:rsid w:val="00F125F0"/>
    <w:rsid w:val="00F14692"/>
    <w:rsid w:val="00F15C53"/>
    <w:rsid w:val="00F16E55"/>
    <w:rsid w:val="00F22D20"/>
    <w:rsid w:val="00F25BCF"/>
    <w:rsid w:val="00F27A2B"/>
    <w:rsid w:val="00F3530F"/>
    <w:rsid w:val="00F366D6"/>
    <w:rsid w:val="00F374BF"/>
    <w:rsid w:val="00F37640"/>
    <w:rsid w:val="00F37B51"/>
    <w:rsid w:val="00F40572"/>
    <w:rsid w:val="00F407A6"/>
    <w:rsid w:val="00F4117C"/>
    <w:rsid w:val="00F461A6"/>
    <w:rsid w:val="00F46BD1"/>
    <w:rsid w:val="00F4752D"/>
    <w:rsid w:val="00F47AE1"/>
    <w:rsid w:val="00F540A2"/>
    <w:rsid w:val="00F5435F"/>
    <w:rsid w:val="00F5539D"/>
    <w:rsid w:val="00F57801"/>
    <w:rsid w:val="00F62596"/>
    <w:rsid w:val="00F63A09"/>
    <w:rsid w:val="00F651F0"/>
    <w:rsid w:val="00F65EBA"/>
    <w:rsid w:val="00F66187"/>
    <w:rsid w:val="00F67BEC"/>
    <w:rsid w:val="00F67C2B"/>
    <w:rsid w:val="00F67CE8"/>
    <w:rsid w:val="00F72612"/>
    <w:rsid w:val="00F73109"/>
    <w:rsid w:val="00F73B9D"/>
    <w:rsid w:val="00F83D95"/>
    <w:rsid w:val="00F87976"/>
    <w:rsid w:val="00F87992"/>
    <w:rsid w:val="00F90489"/>
    <w:rsid w:val="00F9089A"/>
    <w:rsid w:val="00FA0781"/>
    <w:rsid w:val="00FA08B6"/>
    <w:rsid w:val="00FA279E"/>
    <w:rsid w:val="00FA48B3"/>
    <w:rsid w:val="00FA51AE"/>
    <w:rsid w:val="00FA6A67"/>
    <w:rsid w:val="00FB0411"/>
    <w:rsid w:val="00FB179D"/>
    <w:rsid w:val="00FB1CBB"/>
    <w:rsid w:val="00FB3384"/>
    <w:rsid w:val="00FB37B8"/>
    <w:rsid w:val="00FB6C1B"/>
    <w:rsid w:val="00FC02B1"/>
    <w:rsid w:val="00FC6280"/>
    <w:rsid w:val="00FC678C"/>
    <w:rsid w:val="00FC76E2"/>
    <w:rsid w:val="00FD3206"/>
    <w:rsid w:val="00FD37A8"/>
    <w:rsid w:val="00FD37D8"/>
    <w:rsid w:val="00FD5F98"/>
    <w:rsid w:val="00FE0F24"/>
    <w:rsid w:val="00FE38F4"/>
    <w:rsid w:val="00FE3F38"/>
    <w:rsid w:val="00FE5C27"/>
    <w:rsid w:val="00FF0B80"/>
    <w:rsid w:val="00FF2D28"/>
    <w:rsid w:val="00FF422F"/>
    <w:rsid w:val="00FF52A1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43FD2"/>
  <w15:docId w15:val="{F1C2FB59-29AD-4D0E-B1B2-D3753B57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BC3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FF2D2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F2D28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02922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B6C1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B6C1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B6C1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B6C1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B6C1B"/>
    <w:rPr>
      <w:b/>
      <w:bCs/>
      <w:sz w:val="20"/>
      <w:szCs w:val="20"/>
    </w:rPr>
  </w:style>
  <w:style w:type="paragraph" w:styleId="Brdtext">
    <w:name w:val="Body Text"/>
    <w:basedOn w:val="Normal"/>
    <w:link w:val="BrdtextChar"/>
    <w:uiPriority w:val="99"/>
    <w:unhideWhenUsed/>
    <w:rsid w:val="00844455"/>
  </w:style>
  <w:style w:type="character" w:customStyle="1" w:styleId="BrdtextChar">
    <w:name w:val="Brödtext Char"/>
    <w:basedOn w:val="Standardstycketeckensnitt"/>
    <w:link w:val="Brdtext"/>
    <w:uiPriority w:val="99"/>
    <w:rsid w:val="00844455"/>
    <w:rPr>
      <w:sz w:val="22"/>
    </w:rPr>
  </w:style>
  <w:style w:type="paragraph" w:customStyle="1" w:styleId="xmsonormal">
    <w:name w:val="x_msonormal"/>
    <w:basedOn w:val="Normal"/>
    <w:rsid w:val="007B4EE9"/>
    <w:pPr>
      <w:spacing w:after="0" w:line="240" w:lineRule="auto"/>
    </w:pPr>
    <w:rPr>
      <w:rFonts w:ascii="Calibri" w:eastAsiaTheme="minorHAnsi" w:hAnsi="Calibri" w:cs="Calibri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30A3.D86DB05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JLT1282\AppData\Local\Packages\Microsoft.MicrosoftEdge_8wekyb3d8bbwe\TempState\Downloads\Protokollsmall_gbg_stad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D35252D87E426097CB5F5B9884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D9623D-29E7-4270-8CE6-C42C0585FDDD}"/>
      </w:docPartPr>
      <w:docPartBody>
        <w:p w:rsidR="00756B39" w:rsidRDefault="00756B39">
          <w:pPr>
            <w:pStyle w:val="13D35252D87E426097CB5F5B98848302"/>
          </w:pPr>
          <w:r w:rsidRPr="00BA1320">
            <w:t>[Organisationsnamn]</w:t>
          </w:r>
        </w:p>
      </w:docPartBody>
    </w:docPart>
    <w:docPart>
      <w:docPartPr>
        <w:name w:val="CE5253F8DB0E48D6A0AA2FDB9AD7EE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8D73CB-5866-4F91-A2A0-6B91EE034036}"/>
      </w:docPartPr>
      <w:docPartBody>
        <w:p w:rsidR="00756B39" w:rsidRDefault="00756B39">
          <w:pPr>
            <w:pStyle w:val="CE5253F8DB0E48D6A0AA2FDB9AD7EE93"/>
          </w:pPr>
          <w:r>
            <w:rPr>
              <w:rStyle w:val="Platshllartext"/>
            </w:rPr>
            <w:t>[Namn (pb), ]</w:t>
          </w:r>
        </w:p>
      </w:docPartBody>
    </w:docPart>
    <w:docPart>
      <w:docPartPr>
        <w:name w:val="478CBA05F2954A39B443032064EC92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C4E1D7-2017-4800-A292-7D1B5474740E}"/>
      </w:docPartPr>
      <w:docPartBody>
        <w:p w:rsidR="00756B39" w:rsidRDefault="00756B39">
          <w:pPr>
            <w:pStyle w:val="478CBA05F2954A39B443032064EC9298"/>
          </w:pPr>
          <w:r>
            <w:rPr>
              <w:rStyle w:val="Platshllartext"/>
            </w:rPr>
            <w:t>[Namn (pb),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B39"/>
    <w:rsid w:val="00052565"/>
    <w:rsid w:val="00082C41"/>
    <w:rsid w:val="0016515C"/>
    <w:rsid w:val="00183593"/>
    <w:rsid w:val="001C609E"/>
    <w:rsid w:val="001F00F9"/>
    <w:rsid w:val="00221FB2"/>
    <w:rsid w:val="002E728A"/>
    <w:rsid w:val="0037248D"/>
    <w:rsid w:val="00484356"/>
    <w:rsid w:val="004B4CCE"/>
    <w:rsid w:val="005F6B45"/>
    <w:rsid w:val="006756BF"/>
    <w:rsid w:val="00691608"/>
    <w:rsid w:val="00696BCC"/>
    <w:rsid w:val="00723A60"/>
    <w:rsid w:val="00756B39"/>
    <w:rsid w:val="007A1D89"/>
    <w:rsid w:val="007A4E78"/>
    <w:rsid w:val="007F14D5"/>
    <w:rsid w:val="008B32C7"/>
    <w:rsid w:val="008B5C5C"/>
    <w:rsid w:val="008F30E4"/>
    <w:rsid w:val="00907197"/>
    <w:rsid w:val="00910F58"/>
    <w:rsid w:val="0092665F"/>
    <w:rsid w:val="00A163B6"/>
    <w:rsid w:val="00AA2CF4"/>
    <w:rsid w:val="00B315E0"/>
    <w:rsid w:val="00B47336"/>
    <w:rsid w:val="00B8634E"/>
    <w:rsid w:val="00BE2D79"/>
    <w:rsid w:val="00C23A17"/>
    <w:rsid w:val="00C631E4"/>
    <w:rsid w:val="00CD47C7"/>
    <w:rsid w:val="00D54CF8"/>
    <w:rsid w:val="00E13E7C"/>
    <w:rsid w:val="00E67A2D"/>
    <w:rsid w:val="00E73042"/>
    <w:rsid w:val="00EA2D3C"/>
    <w:rsid w:val="00EA47E3"/>
    <w:rsid w:val="00EE7003"/>
    <w:rsid w:val="00F115C7"/>
    <w:rsid w:val="00F87992"/>
    <w:rsid w:val="00FB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D35252D87E426097CB5F5B98848302">
    <w:name w:val="13D35252D87E426097CB5F5B98848302"/>
  </w:style>
  <w:style w:type="character" w:styleId="Platshllartext">
    <w:name w:val="Placeholder Text"/>
    <w:basedOn w:val="Standardstycketeckensnitt"/>
    <w:uiPriority w:val="99"/>
    <w:semiHidden/>
    <w:rPr>
      <w:color w:val="595959" w:themeColor="text1" w:themeTint="A6"/>
    </w:rPr>
  </w:style>
  <w:style w:type="paragraph" w:customStyle="1" w:styleId="CE5253F8DB0E48D6A0AA2FDB9AD7EE93">
    <w:name w:val="CE5253F8DB0E48D6A0AA2FDB9AD7EE93"/>
  </w:style>
  <w:style w:type="paragraph" w:customStyle="1" w:styleId="478CBA05F2954A39B443032064EC9298">
    <w:name w:val="478CBA05F2954A39B443032064EC92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21925407DD1D41B23DE44C665C9093" ma:contentTypeVersion="12" ma:contentTypeDescription="Skapa ett nytt dokument." ma:contentTypeScope="" ma:versionID="de683d82ba3fbf493c9b22c34b298bd5">
  <xsd:schema xmlns:xsd="http://www.w3.org/2001/XMLSchema" xmlns:xs="http://www.w3.org/2001/XMLSchema" xmlns:p="http://schemas.microsoft.com/office/2006/metadata/properties" xmlns:ns3="c0b727d4-9921-40c0-ab8a-a8aa45d41477" xmlns:ns4="8b735bba-d978-483a-90d3-6a1bc052216f" targetNamespace="http://schemas.microsoft.com/office/2006/metadata/properties" ma:root="true" ma:fieldsID="782dac9d9c25749fda6832eefac73c9b" ns3:_="" ns4:_="">
    <xsd:import namespace="c0b727d4-9921-40c0-ab8a-a8aa45d41477"/>
    <xsd:import namespace="8b735bba-d978-483a-90d3-6a1bc05221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727d4-9921-40c0-ab8a-a8aa45d41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35bba-d978-483a-90d3-6a1bc05221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5BDB82-7DBE-4851-B323-FE7CAFAF49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6225E4-8FDF-4639-8F8A-39F8E00008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b727d4-9921-40c0-ab8a-a8aa45d41477"/>
    <ds:schemaRef ds:uri="8b735bba-d978-483a-90d3-6a1bc0522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BFBF22-3D40-4B24-97D7-BD4DD631A0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DC03C3-809F-4BA0-B909-2CC4D62FFA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Protokollsmall_gbg_stad (1)</Template>
  <TotalTime>1</TotalTime>
  <Pages>4</Pages>
  <Words>284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Störningsjouren i Göteborg AB, protokoll 2025-02-07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Störningsjouren i Göteborg AB, protokoll 2025-11-21</dc:title>
  <dc:subject/>
  <dc:creator>Louise Ternlind</dc:creator>
  <dc:description/>
  <cp:lastModifiedBy>Louise Ternlind</cp:lastModifiedBy>
  <cp:revision>2</cp:revision>
  <cp:lastPrinted>2025-11-18T09:41:00Z</cp:lastPrinted>
  <dcterms:created xsi:type="dcterms:W3CDTF">2025-11-24T16:11:00Z</dcterms:created>
  <dcterms:modified xsi:type="dcterms:W3CDTF">2025-11-24T16:11:00Z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9C9F4E48E8ED22E3C125816000473A95</vt:lpwstr>
  </property>
  <property fmtid="{D5CDD505-2E9C-101B-9397-08002B2CF9AE}" pid="6" name="SW_DocHWND">
    <vt:r8>463174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CN=s002ada42t/OU=ADB-kontoret/O=Göteborgs Kommun</vt:lpwstr>
  </property>
  <property fmtid="{D5CDD505-2E9C-101B-9397-08002B2CF9AE}" pid="16" name="SW_DocumentDB">
    <vt:lpwstr>prod\LIS\LIS2016\Sammanträdesrum\Test2016sam1.nsf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0x0101007221925407DD1D41B23DE44C665C9093</vt:lpwstr>
  </property>
</Properties>
</file>