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D8347FE" w14:textId="77777777" w:rsidTr="00A8112E">
        <w:sdt>
          <w:sdtPr>
            <w:rPr>
              <w:rFonts w:cstheme="majorHAnsi"/>
            </w:rPr>
            <w:alias w:val="Enhet/förvaltning/organisation"/>
            <w:tag w:val="Göteborgs Stad"/>
            <w:id w:val="-1154211905"/>
            <w:placeholder>
              <w:docPart w:val="13D35252D87E426097CB5F5B98848302"/>
            </w:placeholder>
            <w:text w:multiLine="1"/>
          </w:sdtPr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C95703E" w14:textId="3D63FA24" w:rsidR="00770200" w:rsidRPr="009F33EF" w:rsidRDefault="001E47A2" w:rsidP="00945E7C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Störningsjouren i Göteborg AB 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77EE060" w14:textId="6BA1CF64" w:rsidR="001E47A2" w:rsidRDefault="00584724" w:rsidP="00FB1CBB">
            <w:pPr>
              <w:tabs>
                <w:tab w:val="left" w:pos="2410"/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          </w:t>
            </w:r>
            <w:r w:rsidR="00E93EFD"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</w:t>
            </w:r>
            <w:r w:rsidR="00FB1CBB">
              <w:t xml:space="preserve"> </w:t>
            </w:r>
            <w:r w:rsidR="00FB1CBB">
              <w:rPr>
                <w:noProof/>
              </w:rPr>
              <w:drawing>
                <wp:inline distT="0" distB="0" distL="0" distR="0" wp14:anchorId="044503CB" wp14:editId="54124533">
                  <wp:extent cx="821354" cy="70485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82" cy="7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FC05C" w14:textId="6982E2F9" w:rsidR="00770200" w:rsidRDefault="00770200" w:rsidP="00584724">
            <w:pPr>
              <w:pStyle w:val="Sidhuvud"/>
              <w:spacing w:afterAutospacing="0"/>
              <w:jc w:val="center"/>
            </w:pPr>
          </w:p>
        </w:tc>
      </w:tr>
      <w:tr w:rsidR="00770200" w14:paraId="03017A1B" w14:textId="77777777" w:rsidTr="007249B1">
        <w:trPr>
          <w:trHeight w:val="56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D821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46348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:rsidRPr="004039D2" w14:paraId="4AF0202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1AD7806" w14:textId="5D2E6C94" w:rsidR="00CC497E" w:rsidRPr="004039D2" w:rsidRDefault="00603751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Protokoll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FB3958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</w:p>
          <w:p w14:paraId="6AB61E94" w14:textId="4E692867" w:rsidR="00603751" w:rsidRPr="004039D2" w:rsidRDefault="00CC497E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4C471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ört vid </w:t>
            </w:r>
            <w:r w:rsidR="00CB0D7E">
              <w:rPr>
                <w:rFonts w:asciiTheme="minorHAnsi" w:hAnsiTheme="minorHAnsi" w:cstheme="minorHAnsi"/>
                <w:b/>
                <w:bCs/>
                <w:szCs w:val="22"/>
              </w:rPr>
              <w:t>styrelse</w:t>
            </w:r>
            <w:r w:rsidR="00E93EFD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 </w:t>
            </w:r>
          </w:p>
          <w:p w14:paraId="67BFFA3F" w14:textId="63C738AC" w:rsidR="00603751" w:rsidRPr="004039D2" w:rsidRDefault="00603751" w:rsidP="00E92E25">
            <w:pPr>
              <w:pStyle w:val="Tid"/>
              <w:spacing w:before="240" w:afterAutospacing="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Sammanträdesdatum: </w:t>
            </w:r>
            <w:r w:rsidR="009F4F9F" w:rsidRPr="004039D2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8768B1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F0528">
              <w:rPr>
                <w:rFonts w:asciiTheme="minorHAnsi" w:hAnsiTheme="minorHAnsi" w:cstheme="minorHAnsi"/>
                <w:b/>
                <w:bCs/>
                <w:szCs w:val="22"/>
              </w:rPr>
              <w:t>10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F0528">
              <w:rPr>
                <w:rFonts w:asciiTheme="minorHAnsi" w:hAnsiTheme="minorHAnsi" w:cstheme="minorHAnsi"/>
                <w:b/>
                <w:bCs/>
                <w:szCs w:val="22"/>
              </w:rPr>
              <w:t>02</w:t>
            </w:r>
          </w:p>
        </w:tc>
      </w:tr>
    </w:tbl>
    <w:p w14:paraId="74BF64F3" w14:textId="212ECF04" w:rsidR="00E8798F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bookmarkStart w:id="0" w:name="_Toc478651876"/>
      <w:r w:rsidRPr="003E3EE0">
        <w:rPr>
          <w:rFonts w:asciiTheme="minorHAnsi" w:hAnsiTheme="minorHAnsi" w:cstheme="minorHAnsi"/>
          <w:b/>
          <w:bCs/>
          <w:szCs w:val="22"/>
        </w:rPr>
        <w:t>Tid</w:t>
      </w:r>
      <w:r w:rsidRPr="0028653A">
        <w:rPr>
          <w:rFonts w:asciiTheme="minorHAnsi" w:hAnsiTheme="minorHAnsi" w:cstheme="minorHAnsi"/>
          <w:szCs w:val="22"/>
        </w:rPr>
        <w:t xml:space="preserve">: </w:t>
      </w:r>
      <w:r w:rsidR="002738AA" w:rsidRPr="0028653A">
        <w:rPr>
          <w:rFonts w:asciiTheme="minorHAnsi" w:hAnsiTheme="minorHAnsi" w:cstheme="minorHAnsi"/>
          <w:szCs w:val="22"/>
        </w:rPr>
        <w:t xml:space="preserve">kl. </w:t>
      </w:r>
      <w:r w:rsidR="00FB3958">
        <w:rPr>
          <w:rFonts w:asciiTheme="minorHAnsi" w:hAnsiTheme="minorHAnsi" w:cstheme="minorHAnsi"/>
          <w:szCs w:val="22"/>
        </w:rPr>
        <w:t>09:</w:t>
      </w:r>
      <w:r w:rsidR="00D612DB">
        <w:rPr>
          <w:rFonts w:asciiTheme="minorHAnsi" w:hAnsiTheme="minorHAnsi" w:cstheme="minorHAnsi"/>
          <w:szCs w:val="22"/>
        </w:rPr>
        <w:t>35</w:t>
      </w:r>
      <w:r w:rsidR="00FB3958">
        <w:rPr>
          <w:rFonts w:asciiTheme="minorHAnsi" w:hAnsiTheme="minorHAnsi" w:cstheme="minorHAnsi"/>
          <w:szCs w:val="22"/>
        </w:rPr>
        <w:t>-</w:t>
      </w:r>
      <w:r w:rsidR="00D612DB">
        <w:rPr>
          <w:rFonts w:asciiTheme="minorHAnsi" w:hAnsiTheme="minorHAnsi" w:cstheme="minorHAnsi"/>
          <w:szCs w:val="22"/>
        </w:rPr>
        <w:t>10:35</w:t>
      </w:r>
    </w:p>
    <w:p w14:paraId="52FD73E2" w14:textId="0213202A" w:rsidR="009003DD" w:rsidRPr="00931B98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r w:rsidRPr="003E3EE0">
        <w:rPr>
          <w:rFonts w:asciiTheme="minorHAnsi" w:hAnsiTheme="minorHAnsi" w:cstheme="minorHAnsi"/>
          <w:b/>
          <w:bCs/>
          <w:szCs w:val="22"/>
        </w:rPr>
        <w:t>Plats</w:t>
      </w:r>
      <w:r w:rsidRPr="00931B98">
        <w:rPr>
          <w:rFonts w:asciiTheme="minorHAnsi" w:hAnsiTheme="minorHAnsi" w:cstheme="minorHAnsi"/>
          <w:szCs w:val="22"/>
        </w:rPr>
        <w:t>:</w:t>
      </w:r>
      <w:r w:rsidR="00B946D5">
        <w:rPr>
          <w:rFonts w:asciiTheme="minorHAnsi" w:hAnsiTheme="minorHAnsi" w:cstheme="minorHAnsi"/>
          <w:szCs w:val="22"/>
        </w:rPr>
        <w:t xml:space="preserve"> </w:t>
      </w:r>
      <w:r w:rsidR="009A2787">
        <w:rPr>
          <w:rFonts w:asciiTheme="minorHAnsi" w:hAnsiTheme="minorHAnsi" w:cstheme="minorHAnsi"/>
          <w:szCs w:val="22"/>
        </w:rPr>
        <w:t xml:space="preserve">Störningsjouren, </w:t>
      </w:r>
      <w:r w:rsidR="00FB3958">
        <w:rPr>
          <w:rFonts w:asciiTheme="minorHAnsi" w:hAnsiTheme="minorHAnsi" w:cstheme="minorHAnsi"/>
          <w:szCs w:val="22"/>
        </w:rPr>
        <w:t>Fabriksgatan 7</w:t>
      </w:r>
      <w:r w:rsidR="009A2787">
        <w:rPr>
          <w:rFonts w:asciiTheme="minorHAnsi" w:hAnsiTheme="minorHAnsi" w:cstheme="minorHAnsi"/>
          <w:szCs w:val="22"/>
        </w:rPr>
        <w:t xml:space="preserve"> </w:t>
      </w:r>
    </w:p>
    <w:p w14:paraId="7F142B64" w14:textId="74E56962" w:rsidR="00603751" w:rsidRDefault="00603751" w:rsidP="00603751">
      <w:pPr>
        <w:pStyle w:val="Rubrik2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>Närvarande</w:t>
      </w:r>
      <w:bookmarkEnd w:id="0"/>
    </w:p>
    <w:p w14:paraId="74CF879B" w14:textId="77777777" w:rsidR="00923C24" w:rsidRDefault="00923C24" w:rsidP="00010FF9">
      <w:pPr>
        <w:tabs>
          <w:tab w:val="left" w:pos="2500"/>
        </w:tabs>
        <w:spacing w:after="0"/>
        <w:rPr>
          <w:b/>
          <w:bCs/>
        </w:rPr>
      </w:pPr>
    </w:p>
    <w:p w14:paraId="445B2A23" w14:textId="47EE849B" w:rsidR="00010FF9" w:rsidRDefault="00C91EEC" w:rsidP="00010FF9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C91EEC">
        <w:rPr>
          <w:b/>
          <w:bCs/>
        </w:rPr>
        <w:t>Ledamöter</w:t>
      </w:r>
    </w:p>
    <w:p w14:paraId="500DAB8D" w14:textId="6A7CAAFB" w:rsidR="00E21FA1" w:rsidRDefault="00C06617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Rikard Ljunggren</w:t>
      </w:r>
      <w:r>
        <w:rPr>
          <w:rFonts w:eastAsiaTheme="minorHAnsi" w:cstheme="minorHAnsi"/>
          <w:szCs w:val="22"/>
        </w:rPr>
        <w:tab/>
      </w:r>
      <w:r w:rsidR="008768B1">
        <w:rPr>
          <w:rFonts w:eastAsiaTheme="minorHAnsi" w:cstheme="minorHAnsi"/>
          <w:szCs w:val="22"/>
        </w:rPr>
        <w:tab/>
      </w:r>
      <w:r w:rsidR="00FC678C">
        <w:rPr>
          <w:rFonts w:eastAsiaTheme="minorHAnsi" w:cstheme="minorHAnsi"/>
          <w:szCs w:val="22"/>
        </w:rPr>
        <w:t xml:space="preserve"> </w:t>
      </w:r>
      <w:r>
        <w:rPr>
          <w:rFonts w:eastAsiaTheme="minorHAnsi" w:cstheme="minorHAnsi"/>
          <w:szCs w:val="22"/>
        </w:rPr>
        <w:t>1:e vice ordförande</w:t>
      </w:r>
      <w:r w:rsidR="00F25BCF">
        <w:rPr>
          <w:rFonts w:eastAsiaTheme="minorHAnsi" w:cstheme="minorHAnsi"/>
          <w:szCs w:val="22"/>
        </w:rPr>
        <w:t xml:space="preserve"> </w:t>
      </w:r>
    </w:p>
    <w:p w14:paraId="64B4CB99" w14:textId="77777777" w:rsidR="00FB3958" w:rsidRDefault="001A2D0F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F32CB">
        <w:rPr>
          <w:rFonts w:eastAsiaTheme="minorHAnsi" w:cstheme="minorHAnsi"/>
          <w:szCs w:val="22"/>
        </w:rPr>
        <w:t>Robert Jademyr</w:t>
      </w:r>
      <w:r w:rsidRPr="009F32CB">
        <w:rPr>
          <w:rFonts w:eastAsiaTheme="minorHAnsi" w:cstheme="minorHAnsi"/>
          <w:szCs w:val="22"/>
        </w:rPr>
        <w:tab/>
      </w:r>
      <w:r w:rsidR="008768B1" w:rsidRPr="009F32CB">
        <w:rPr>
          <w:rFonts w:eastAsiaTheme="minorHAnsi" w:cstheme="minorHAnsi"/>
          <w:szCs w:val="22"/>
        </w:rPr>
        <w:tab/>
      </w:r>
      <w:r w:rsidR="00FC678C" w:rsidRPr="009F32CB">
        <w:rPr>
          <w:rFonts w:eastAsiaTheme="minorHAnsi" w:cstheme="minorHAnsi"/>
          <w:szCs w:val="22"/>
        </w:rPr>
        <w:t xml:space="preserve"> </w:t>
      </w:r>
      <w:r w:rsidR="00FB3958">
        <w:rPr>
          <w:rFonts w:eastAsiaTheme="minorHAnsi" w:cstheme="minorHAnsi"/>
          <w:szCs w:val="22"/>
        </w:rPr>
        <w:t>2:e vice ordförande</w:t>
      </w:r>
    </w:p>
    <w:p w14:paraId="30CAD3A9" w14:textId="1465DB41" w:rsidR="001A2D0F" w:rsidRDefault="00FB3958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 xml:space="preserve">Jonathan Kvist </w:t>
      </w:r>
      <w:r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ab/>
        <w:t xml:space="preserve"> </w:t>
      </w:r>
      <w:r w:rsidR="001A2D0F" w:rsidRPr="009F32CB">
        <w:rPr>
          <w:rFonts w:eastAsiaTheme="minorHAnsi" w:cstheme="minorHAnsi"/>
          <w:szCs w:val="22"/>
        </w:rPr>
        <w:t>ledamot</w:t>
      </w:r>
      <w:r w:rsidR="00B11AB1">
        <w:rPr>
          <w:rFonts w:eastAsiaTheme="minorHAnsi" w:cstheme="minorHAnsi"/>
          <w:szCs w:val="22"/>
        </w:rPr>
        <w:t xml:space="preserve"> </w:t>
      </w:r>
    </w:p>
    <w:p w14:paraId="512655B9" w14:textId="55546DD4" w:rsidR="006254B0" w:rsidRPr="00931B98" w:rsidRDefault="003932E0" w:rsidP="006254B0">
      <w:pPr>
        <w:pStyle w:val="Rubrik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Arbetstagarrepresentant</w:t>
      </w:r>
    </w:p>
    <w:p w14:paraId="56023C91" w14:textId="7C60FF73" w:rsidR="005323A9" w:rsidRPr="006254B0" w:rsidRDefault="00FB3958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proofErr w:type="spellStart"/>
      <w:r>
        <w:rPr>
          <w:rFonts w:cstheme="minorHAnsi"/>
          <w:szCs w:val="22"/>
        </w:rPr>
        <w:t>Showan</w:t>
      </w:r>
      <w:proofErr w:type="spellEnd"/>
      <w:r>
        <w:rPr>
          <w:rFonts w:cstheme="minorHAnsi"/>
          <w:szCs w:val="22"/>
        </w:rPr>
        <w:t xml:space="preserve"> </w:t>
      </w:r>
      <w:proofErr w:type="spellStart"/>
      <w:r>
        <w:rPr>
          <w:rFonts w:cstheme="minorHAnsi"/>
          <w:szCs w:val="22"/>
        </w:rPr>
        <w:t>Rahimi</w:t>
      </w:r>
      <w:proofErr w:type="spellEnd"/>
      <w:r w:rsidR="00536CE8">
        <w:rPr>
          <w:rFonts w:cstheme="minorHAnsi"/>
          <w:szCs w:val="22"/>
        </w:rPr>
        <w:tab/>
      </w:r>
      <w:r w:rsidR="0054517F">
        <w:rPr>
          <w:rFonts w:cstheme="minorHAnsi"/>
          <w:szCs w:val="22"/>
        </w:rPr>
        <w:tab/>
      </w:r>
      <w:r w:rsidR="008768B1">
        <w:rPr>
          <w:rFonts w:cstheme="minorHAnsi"/>
          <w:szCs w:val="22"/>
        </w:rPr>
        <w:t>arbetstagarrepresentant</w:t>
      </w:r>
      <w:r w:rsidR="006778CC">
        <w:rPr>
          <w:rFonts w:cstheme="minorHAnsi"/>
          <w:szCs w:val="22"/>
        </w:rPr>
        <w:t xml:space="preserve"> </w:t>
      </w:r>
      <w:r w:rsidR="000B1EA1">
        <w:rPr>
          <w:rFonts w:cstheme="minorHAnsi"/>
          <w:szCs w:val="22"/>
        </w:rPr>
        <w:br/>
      </w:r>
      <w:r w:rsidR="00CA10A0">
        <w:rPr>
          <w:rFonts w:cstheme="minorHAnsi"/>
          <w:szCs w:val="22"/>
        </w:rPr>
        <w:t>Emil Nyqvist</w:t>
      </w:r>
      <w:r w:rsidR="00CA10A0">
        <w:rPr>
          <w:rFonts w:cstheme="minorHAnsi"/>
          <w:szCs w:val="22"/>
        </w:rPr>
        <w:tab/>
      </w:r>
      <w:r w:rsidR="0054517F">
        <w:rPr>
          <w:rFonts w:cstheme="minorHAnsi"/>
          <w:szCs w:val="22"/>
        </w:rPr>
        <w:tab/>
        <w:t>arbetstagarrepresentant</w:t>
      </w:r>
    </w:p>
    <w:p w14:paraId="2CAB8820" w14:textId="2F906ABA" w:rsidR="00931B98" w:rsidRPr="00931B98" w:rsidRDefault="00931B98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1" w:name="_Toc478651880"/>
      <w:r w:rsidRPr="00931B98">
        <w:rPr>
          <w:rFonts w:asciiTheme="minorHAnsi" w:hAnsiTheme="minorHAnsi" w:cstheme="minorHAnsi"/>
          <w:sz w:val="22"/>
          <w:szCs w:val="22"/>
        </w:rPr>
        <w:t xml:space="preserve">Övriga </w:t>
      </w:r>
      <w:bookmarkEnd w:id="1"/>
    </w:p>
    <w:p w14:paraId="5E9813D5" w14:textId="0A43F6B5" w:rsidR="00D15B44" w:rsidRPr="00D15B44" w:rsidRDefault="00D15B44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Sofia Gärdsfors</w:t>
      </w:r>
      <w:r w:rsidR="008F4043">
        <w:rPr>
          <w:rFonts w:cstheme="minorHAnsi"/>
          <w:szCs w:val="22"/>
        </w:rPr>
        <w:tab/>
      </w:r>
      <w:r w:rsidR="008768B1">
        <w:rPr>
          <w:rFonts w:cstheme="minorHAnsi"/>
          <w:szCs w:val="22"/>
        </w:rPr>
        <w:tab/>
      </w:r>
      <w:r w:rsidR="00124C28">
        <w:rPr>
          <w:rFonts w:cstheme="minorHAnsi"/>
          <w:szCs w:val="22"/>
        </w:rPr>
        <w:t>VD</w:t>
      </w:r>
      <w:r w:rsidR="00DF5DB2">
        <w:rPr>
          <w:rFonts w:cstheme="minorHAnsi"/>
          <w:szCs w:val="22"/>
        </w:rPr>
        <w:t xml:space="preserve"> </w:t>
      </w:r>
    </w:p>
    <w:p w14:paraId="667F27B9" w14:textId="35BC0CCD" w:rsidR="002B5CF1" w:rsidRDefault="008C6D8A" w:rsidP="008C6D8A">
      <w:pPr>
        <w:tabs>
          <w:tab w:val="left" w:pos="2500"/>
        </w:tabs>
        <w:spacing w:after="0"/>
        <w:rPr>
          <w:rFonts w:cstheme="minorHAnsi"/>
          <w:szCs w:val="22"/>
        </w:rPr>
      </w:pPr>
      <w:bookmarkStart w:id="2" w:name="_Hlk184130282"/>
      <w:r w:rsidRPr="00D15B44">
        <w:rPr>
          <w:rFonts w:cstheme="minorHAnsi"/>
          <w:szCs w:val="22"/>
        </w:rPr>
        <w:t>Christian Haberler</w:t>
      </w:r>
      <w:bookmarkEnd w:id="2"/>
      <w:r>
        <w:rPr>
          <w:rFonts w:cstheme="minorHAnsi"/>
          <w:szCs w:val="22"/>
        </w:rPr>
        <w:tab/>
      </w:r>
      <w:r w:rsidR="008768B1">
        <w:rPr>
          <w:rFonts w:cstheme="minorHAnsi"/>
          <w:szCs w:val="22"/>
        </w:rPr>
        <w:tab/>
      </w:r>
      <w:r>
        <w:rPr>
          <w:rFonts w:cstheme="minorHAnsi"/>
          <w:szCs w:val="22"/>
        </w:rPr>
        <w:t>ekonomichef</w:t>
      </w:r>
      <w:r w:rsidR="00DF5DB2">
        <w:rPr>
          <w:rFonts w:cstheme="minorHAnsi"/>
          <w:szCs w:val="22"/>
        </w:rPr>
        <w:t xml:space="preserve"> </w:t>
      </w:r>
    </w:p>
    <w:p w14:paraId="29834D31" w14:textId="301521BD" w:rsidR="00A65A6D" w:rsidRDefault="00A65A6D" w:rsidP="00A65A6D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Minna Signori</w:t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  <w:t>sekreterare</w:t>
      </w:r>
    </w:p>
    <w:p w14:paraId="72C41C71" w14:textId="6A04337D" w:rsidR="00BD6AB9" w:rsidRDefault="00F06561" w:rsidP="008768B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D10E5B">
        <w:rPr>
          <w:rFonts w:cstheme="minorHAnsi"/>
          <w:szCs w:val="22"/>
        </w:rPr>
        <w:br/>
      </w:r>
      <w:r w:rsidR="00FB3958">
        <w:rPr>
          <w:rFonts w:ascii="Times New Roman" w:hAnsi="Times New Roman" w:cs="Times New Roman"/>
          <w:b/>
          <w:bCs/>
        </w:rPr>
        <w:t>F</w:t>
      </w:r>
      <w:r w:rsidR="006E09CF">
        <w:rPr>
          <w:rFonts w:ascii="Times New Roman" w:hAnsi="Times New Roman" w:cs="Times New Roman"/>
          <w:b/>
          <w:bCs/>
        </w:rPr>
        <w:t xml:space="preserve">rånvarande </w:t>
      </w:r>
    </w:p>
    <w:p w14:paraId="641B6F55" w14:textId="106E88FC" w:rsidR="001A5644" w:rsidRDefault="001A5644" w:rsidP="001A5644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Anders Börjesson</w:t>
      </w:r>
      <w:r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ab/>
        <w:t xml:space="preserve"> ledamot</w:t>
      </w:r>
    </w:p>
    <w:p w14:paraId="0D0C0D0B" w14:textId="180B22BD" w:rsidR="009F32CB" w:rsidRDefault="00207543" w:rsidP="009F32CB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eastAsiaTheme="minorHAnsi" w:cstheme="minorHAnsi"/>
          <w:szCs w:val="22"/>
        </w:rPr>
        <w:t>Terje Johansson</w:t>
      </w:r>
      <w:r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ab/>
        <w:t xml:space="preserve"> ordförande</w:t>
      </w:r>
    </w:p>
    <w:p w14:paraId="63948E20" w14:textId="4C0107CC" w:rsidR="000B3BBF" w:rsidRDefault="00DF24FB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br/>
      </w:r>
    </w:p>
    <w:p w14:paraId="58438FE9" w14:textId="1EFF569F" w:rsidR="00F06561" w:rsidRPr="00931B98" w:rsidRDefault="00A4017F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br/>
      </w:r>
    </w:p>
    <w:p w14:paraId="4C2893F8" w14:textId="290BE1AE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763CB902" w14:textId="12927A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881255E" w14:textId="2D8344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05956C37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3A7BD85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F4076AA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1FF6AC15" w14:textId="55345F85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5414C81" w14:textId="77777777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6725CB6" w14:textId="1F7A40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301AB87E" w14:textId="77777777" w:rsidR="003916CE" w:rsidRPr="00931B98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4C6CBD01" w14:textId="77777777" w:rsidR="00603751" w:rsidRPr="00931B98" w:rsidRDefault="00603751" w:rsidP="00603751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3" w:name="_Toc478651883"/>
      <w:r w:rsidRPr="00931B98">
        <w:rPr>
          <w:rFonts w:asciiTheme="minorHAnsi" w:hAnsiTheme="minorHAnsi" w:cstheme="minorHAnsi"/>
          <w:sz w:val="22"/>
          <w:szCs w:val="22"/>
        </w:rPr>
        <w:t>Underskrifter</w:t>
      </w:r>
      <w:bookmarkEnd w:id="3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931B98" w14:paraId="16A31FFB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79FDAB" w14:textId="77777777" w:rsidR="00CD478D" w:rsidRPr="00931B98" w:rsidRDefault="00CD478D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78651884"/>
          </w:p>
          <w:p w14:paraId="029BB0A0" w14:textId="05DFFB26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B98">
              <w:rPr>
                <w:rFonts w:asciiTheme="minorHAnsi" w:hAnsiTheme="minorHAnsi" w:cstheme="minorHAnsi"/>
                <w:b/>
                <w:sz w:val="22"/>
                <w:szCs w:val="22"/>
              </w:rPr>
              <w:t>Sekreterare</w:t>
            </w:r>
            <w:bookmarkEnd w:id="4"/>
          </w:p>
          <w:p w14:paraId="6A3C5D32" w14:textId="33BA8DEC" w:rsidR="00415620" w:rsidRDefault="00415620" w:rsidP="0099439E">
            <w:pPr>
              <w:rPr>
                <w:rFonts w:cstheme="minorHAnsi"/>
                <w:b w:val="0"/>
                <w:bCs/>
                <w:szCs w:val="22"/>
              </w:rPr>
            </w:pPr>
          </w:p>
          <w:p w14:paraId="5449C6A0" w14:textId="19127EE2" w:rsidR="00CD478D" w:rsidRPr="00931B98" w:rsidRDefault="00A65A6D" w:rsidP="0099439E">
            <w:pPr>
              <w:spacing w:afterAutospacing="0"/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bCs/>
                <w:szCs w:val="22"/>
              </w:rPr>
              <w:t>Minna Signori</w:t>
            </w:r>
          </w:p>
          <w:p w14:paraId="34FEBDE2" w14:textId="6AA197CF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BC744B2" w14:textId="77777777" w:rsidR="00603751" w:rsidRPr="00931B98" w:rsidRDefault="00603751" w:rsidP="00F77DF7">
            <w:pPr>
              <w:rPr>
                <w:rFonts w:cstheme="minorHAnsi"/>
                <w:szCs w:val="22"/>
              </w:rPr>
            </w:pPr>
          </w:p>
        </w:tc>
      </w:tr>
      <w:tr w:rsidR="00603751" w:rsidRPr="00931B98" w14:paraId="35A72282" w14:textId="77777777" w:rsidTr="009C35BD">
        <w:trPr>
          <w:trHeight w:val="2649"/>
        </w:trPr>
        <w:tc>
          <w:tcPr>
            <w:tcW w:w="3686" w:type="dxa"/>
          </w:tcPr>
          <w:p w14:paraId="0B0EA652" w14:textId="3A282286" w:rsidR="00603751" w:rsidRPr="00931B98" w:rsidRDefault="00D612DB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78651885"/>
            <w:r>
              <w:rPr>
                <w:rFonts w:asciiTheme="minorHAnsi" w:hAnsiTheme="minorHAnsi" w:cstheme="minorHAnsi"/>
                <w:sz w:val="22"/>
                <w:szCs w:val="22"/>
              </w:rPr>
              <w:t>1:e vice o</w:t>
            </w:r>
            <w:r w:rsidR="00603751" w:rsidRPr="00931B98">
              <w:rPr>
                <w:rFonts w:asciiTheme="minorHAnsi" w:hAnsiTheme="minorHAnsi" w:cstheme="minorHAnsi"/>
                <w:sz w:val="22"/>
                <w:szCs w:val="22"/>
              </w:rPr>
              <w:t>rdförande</w:t>
            </w:r>
            <w:bookmarkEnd w:id="5"/>
          </w:p>
          <w:sdt>
            <w:sdtPr>
              <w:rPr>
                <w:rFonts w:eastAsiaTheme="minorHAnsi" w:cstheme="minorHAnsi"/>
                <w:szCs w:val="22"/>
              </w:rPr>
              <w:id w:val="432708353"/>
              <w:placeholder>
                <w:docPart w:val="CE5253F8DB0E48D6A0AA2FDB9AD7EE93"/>
              </w:placeholder>
              <w:text w:multiLine="1"/>
            </w:sdtPr>
            <w:sdtContent>
              <w:p w14:paraId="4C0F4BDD" w14:textId="169D18BB" w:rsidR="0099439E" w:rsidRPr="00931B98" w:rsidRDefault="00BD163B" w:rsidP="0099439E">
                <w:pPr>
                  <w:rPr>
                    <w:rFonts w:cstheme="minorHAnsi"/>
                    <w:szCs w:val="22"/>
                  </w:rPr>
                </w:pP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 w:rsidR="00D612DB">
                  <w:rPr>
                    <w:rFonts w:eastAsiaTheme="minorHAnsi" w:cstheme="minorHAnsi"/>
                    <w:szCs w:val="22"/>
                  </w:rPr>
                  <w:t>Rikard Ljunggren</w:t>
                </w:r>
              </w:p>
            </w:sdtContent>
          </w:sdt>
          <w:p w14:paraId="01DE4058" w14:textId="77777777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46572864" w14:textId="77777777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Toc478651886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Justerande</w:t>
            </w:r>
            <w:bookmarkEnd w:id="6"/>
          </w:p>
          <w:sdt>
            <w:sdtPr>
              <w:rPr>
                <w:rFonts w:eastAsiaTheme="minorHAnsi" w:cstheme="minorHAnsi"/>
                <w:szCs w:val="22"/>
              </w:rPr>
              <w:id w:val="-800998843"/>
              <w:placeholder>
                <w:docPart w:val="478CBA05F2954A39B443032064EC9298"/>
              </w:placeholder>
              <w:text w:multiLine="1"/>
            </w:sdtPr>
            <w:sdtContent>
              <w:p w14:paraId="18B5558E" w14:textId="1072B586" w:rsidR="0099439E" w:rsidRPr="00931B98" w:rsidRDefault="00A3228E" w:rsidP="0099439E">
                <w:pPr>
                  <w:rPr>
                    <w:rFonts w:cstheme="minorHAnsi"/>
                    <w:szCs w:val="22"/>
                  </w:rPr>
                </w:pP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0D0BC4">
                  <w:rPr>
                    <w:rFonts w:eastAsiaTheme="minorHAnsi" w:cstheme="minorHAnsi"/>
                    <w:szCs w:val="22"/>
                  </w:rPr>
                  <w:t>R</w:t>
                </w:r>
                <w:r w:rsidR="00D612DB">
                  <w:rPr>
                    <w:rFonts w:eastAsiaTheme="minorHAnsi" w:cstheme="minorHAnsi"/>
                    <w:szCs w:val="22"/>
                  </w:rPr>
                  <w:t>obert Jademyr</w:t>
                </w:r>
              </w:p>
            </w:sdtContent>
          </w:sdt>
          <w:p w14:paraId="7F9FEF2A" w14:textId="77777777" w:rsidR="00603751" w:rsidRPr="00931B98" w:rsidRDefault="0099439E" w:rsidP="0099439E">
            <w:pPr>
              <w:spacing w:after="10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</w:tr>
      <w:tr w:rsidR="00603751" w:rsidRPr="00931B98" w14:paraId="446F5116" w14:textId="77777777" w:rsidTr="00F77DF7">
        <w:trPr>
          <w:trHeight w:val="1270"/>
        </w:trPr>
        <w:tc>
          <w:tcPr>
            <w:tcW w:w="3686" w:type="dxa"/>
          </w:tcPr>
          <w:p w14:paraId="35DE58BF" w14:textId="1CF5B950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BF9AD04" w14:textId="0DBA9C0B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</w:tr>
    </w:tbl>
    <w:p w14:paraId="58D95E1E" w14:textId="6D98FE9A" w:rsidR="001D645F" w:rsidRPr="00931B98" w:rsidRDefault="001D645F" w:rsidP="009003DD">
      <w:pPr>
        <w:spacing w:after="240" w:line="240" w:lineRule="auto"/>
        <w:rPr>
          <w:rFonts w:cstheme="minorHAnsi"/>
          <w:szCs w:val="22"/>
        </w:rPr>
      </w:pPr>
    </w:p>
    <w:p w14:paraId="216C4791" w14:textId="520255A0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9BADB2" w14:textId="0ACB9034" w:rsidR="00444723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67E106" w14:textId="586AAC51" w:rsidR="009205C0" w:rsidRDefault="00CD2587" w:rsidP="00CD2587">
      <w:pPr>
        <w:tabs>
          <w:tab w:val="left" w:pos="5780"/>
        </w:tabs>
        <w:spacing w:after="24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</w:p>
    <w:p w14:paraId="795A98C0" w14:textId="23A2E78D" w:rsidR="0037223A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26F5D0D7" w14:textId="77777777" w:rsidR="006E09CF" w:rsidRDefault="006E09CF" w:rsidP="009003DD">
      <w:pPr>
        <w:spacing w:after="240" w:line="240" w:lineRule="auto"/>
        <w:rPr>
          <w:rFonts w:cstheme="minorHAnsi"/>
          <w:szCs w:val="22"/>
        </w:rPr>
      </w:pPr>
    </w:p>
    <w:p w14:paraId="67FDA841" w14:textId="77777777" w:rsidR="006E09CF" w:rsidRDefault="006E09CF" w:rsidP="009003DD">
      <w:pPr>
        <w:spacing w:after="240" w:line="240" w:lineRule="auto"/>
        <w:rPr>
          <w:rFonts w:cstheme="minorHAnsi"/>
          <w:szCs w:val="22"/>
        </w:rPr>
      </w:pPr>
    </w:p>
    <w:p w14:paraId="1332712F" w14:textId="77777777" w:rsidR="006E09CF" w:rsidRDefault="006E09CF" w:rsidP="009003DD">
      <w:pPr>
        <w:spacing w:after="240" w:line="240" w:lineRule="auto"/>
        <w:rPr>
          <w:rFonts w:cstheme="minorHAnsi"/>
          <w:szCs w:val="22"/>
        </w:rPr>
      </w:pPr>
    </w:p>
    <w:p w14:paraId="3B99D1FB" w14:textId="77777777" w:rsidR="0037223A" w:rsidRPr="00931B98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41DAD152" w14:textId="77777777" w:rsidR="006E09CF" w:rsidRDefault="006E09CF" w:rsidP="003C7BFF">
      <w:pPr>
        <w:pStyle w:val="Rubrik1"/>
      </w:pPr>
    </w:p>
    <w:p w14:paraId="0ACB877A" w14:textId="77777777" w:rsidR="00D612DB" w:rsidRPr="00D612DB" w:rsidRDefault="00D612DB" w:rsidP="00D612DB"/>
    <w:p w14:paraId="7821C5A8" w14:textId="233EF8C8" w:rsidR="00B4240A" w:rsidRDefault="00B4240A" w:rsidP="003C7BFF">
      <w:pPr>
        <w:pStyle w:val="Rubrik1"/>
      </w:pPr>
      <w:r>
        <w:lastRenderedPageBreak/>
        <w:t>§</w:t>
      </w:r>
      <w:r w:rsidR="0044411C">
        <w:t xml:space="preserve"> 1</w:t>
      </w:r>
      <w:r>
        <w:t xml:space="preserve">    </w:t>
      </w:r>
    </w:p>
    <w:p w14:paraId="42A8A702" w14:textId="77A3BAEA" w:rsidR="00B4240A" w:rsidRPr="00EE3676" w:rsidRDefault="00ED1C35" w:rsidP="00F16E55">
      <w:pPr>
        <w:pStyle w:val="Rubrik2"/>
        <w:spacing w:after="120"/>
      </w:pPr>
      <w:r w:rsidRPr="00ED1C35">
        <w:t xml:space="preserve">Sammanträdets öppnande </w:t>
      </w:r>
    </w:p>
    <w:p w14:paraId="28CAF94C" w14:textId="5DAF27F1" w:rsidR="006C5280" w:rsidRDefault="00435594" w:rsidP="002B2739">
      <w:pPr>
        <w:tabs>
          <w:tab w:val="left" w:pos="2500"/>
        </w:tabs>
        <w:spacing w:after="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>1:e vice o</w:t>
      </w:r>
      <w:r w:rsidR="00547D2B">
        <w:rPr>
          <w:rFonts w:eastAsiaTheme="minorHAnsi" w:cstheme="minorHAnsi"/>
          <w:szCs w:val="22"/>
        </w:rPr>
        <w:t>rdförande</w:t>
      </w:r>
      <w:r w:rsidR="006F3928">
        <w:rPr>
          <w:rFonts w:eastAsiaTheme="minorHAnsi" w:cstheme="minorHAnsi"/>
          <w:szCs w:val="22"/>
        </w:rPr>
        <w:t>n</w:t>
      </w:r>
      <w:r w:rsidR="00FF5C04">
        <w:rPr>
          <w:rFonts w:eastAsiaTheme="minorHAnsi" w:cstheme="minorHAnsi"/>
          <w:szCs w:val="22"/>
        </w:rPr>
        <w:t xml:space="preserve"> </w:t>
      </w:r>
      <w:r w:rsidR="000347C0">
        <w:rPr>
          <w:rFonts w:eastAsiaTheme="minorHAnsi" w:cstheme="minorHAnsi"/>
          <w:szCs w:val="22"/>
        </w:rPr>
        <w:t>h</w:t>
      </w:r>
      <w:r w:rsidR="00844455" w:rsidRPr="00001BAB">
        <w:rPr>
          <w:rFonts w:ascii="Times New Roman" w:hAnsi="Times New Roman" w:cs="Times New Roman"/>
        </w:rPr>
        <w:t>älsar samtliga välkomna och öppnar därefter sammanträdet.</w:t>
      </w:r>
      <w:r w:rsidR="008756F8">
        <w:rPr>
          <w:rFonts w:ascii="Times New Roman" w:hAnsi="Times New Roman" w:cs="Times New Roman"/>
        </w:rPr>
        <w:t xml:space="preserve"> </w:t>
      </w:r>
    </w:p>
    <w:p w14:paraId="33EAE72F" w14:textId="62571F42" w:rsidR="00D612DB" w:rsidRDefault="006C5280" w:rsidP="00D612DB">
      <w:pPr>
        <w:tabs>
          <w:tab w:val="left" w:pos="25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antecknas att</w:t>
      </w:r>
      <w:r w:rsidR="000B16D5">
        <w:rPr>
          <w:rFonts w:ascii="Times New Roman" w:hAnsi="Times New Roman" w:cs="Times New Roman"/>
        </w:rPr>
        <w:t xml:space="preserve"> </w:t>
      </w:r>
      <w:r w:rsidR="00D612DB">
        <w:rPr>
          <w:rFonts w:ascii="Times New Roman" w:hAnsi="Times New Roman" w:cs="Times New Roman"/>
        </w:rPr>
        <w:t xml:space="preserve">Terje Johansson och Anders Börjesson har </w:t>
      </w:r>
      <w:r w:rsidR="00883300">
        <w:rPr>
          <w:rFonts w:ascii="Times New Roman" w:hAnsi="Times New Roman" w:cs="Times New Roman"/>
        </w:rPr>
        <w:t>anmält om förhinder till dagens sammanträde.</w:t>
      </w:r>
      <w:r w:rsidR="00D612DB">
        <w:rPr>
          <w:rFonts w:ascii="Times New Roman" w:hAnsi="Times New Roman" w:cs="Times New Roman"/>
        </w:rPr>
        <w:t xml:space="preserve"> </w:t>
      </w:r>
    </w:p>
    <w:p w14:paraId="2B3F4B06" w14:textId="24DC98BD" w:rsidR="009326CD" w:rsidRPr="002B2739" w:rsidRDefault="002B2739" w:rsidP="002A3557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ascii="Times New Roman" w:hAnsi="Times New Roman" w:cs="Times New Roman"/>
        </w:rPr>
        <w:br/>
      </w:r>
      <w:r w:rsidR="009326CD" w:rsidRPr="009326CD">
        <w:rPr>
          <w:rStyle w:val="Rubrik1Char"/>
        </w:rPr>
        <w:t>§ 2</w:t>
      </w:r>
      <w:r w:rsidR="009326CD" w:rsidRPr="00C56981">
        <w:rPr>
          <w:rFonts w:ascii="Times New Roman" w:hAnsi="Times New Roman" w:cs="Times New Roman"/>
          <w:b/>
          <w:bCs/>
        </w:rPr>
        <w:tab/>
      </w:r>
    </w:p>
    <w:p w14:paraId="6848EB9D" w14:textId="47DE150A" w:rsidR="009326CD" w:rsidRPr="00C56981" w:rsidRDefault="00B32E02" w:rsidP="00F16E55">
      <w:pPr>
        <w:pStyle w:val="Rubrik2"/>
        <w:spacing w:after="120"/>
      </w:pPr>
      <w:r>
        <w:t>Jäv</w:t>
      </w:r>
    </w:p>
    <w:p w14:paraId="39C04724" w14:textId="1A2B354B" w:rsidR="009326CD" w:rsidRPr="002B2739" w:rsidRDefault="006F3928" w:rsidP="002B2739">
      <w:pPr>
        <w:spacing w:after="12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>1:e vice o</w:t>
      </w:r>
      <w:r w:rsidR="00547D2B">
        <w:rPr>
          <w:rFonts w:eastAsiaTheme="minorHAnsi" w:cstheme="minorHAnsi"/>
          <w:szCs w:val="22"/>
        </w:rPr>
        <w:t>rdföranden</w:t>
      </w:r>
      <w:r w:rsidR="00A3228E">
        <w:rPr>
          <w:rFonts w:eastAsiaTheme="minorHAnsi" w:cstheme="minorHAnsi"/>
          <w:szCs w:val="22"/>
        </w:rPr>
        <w:t xml:space="preserve"> </w:t>
      </w:r>
      <w:r w:rsidR="003C2FF4" w:rsidRPr="00935531">
        <w:rPr>
          <w:rFonts w:ascii="Times New Roman" w:hAnsi="Times New Roman" w:cs="Times New Roman"/>
        </w:rPr>
        <w:t xml:space="preserve">ställer frågan om någon jävssituation kan förekomma utifrån föredragningslistans ärenden. Ingen </w:t>
      </w:r>
      <w:r w:rsidR="003C2FF4">
        <w:rPr>
          <w:rFonts w:ascii="Times New Roman" w:hAnsi="Times New Roman" w:cs="Times New Roman"/>
        </w:rPr>
        <w:t xml:space="preserve">jävssituation föreligger. </w:t>
      </w:r>
      <w:r w:rsidR="003C2FF4" w:rsidRPr="00861AC1">
        <w:rPr>
          <w:rFonts w:ascii="Times New Roman" w:hAnsi="Times New Roman" w:cs="Times New Roman"/>
        </w:rPr>
        <w:t>Inget ärende av principiell beskaffenhet behandlas under dagens sammanträde.</w:t>
      </w:r>
      <w:r w:rsidR="003C2FF4">
        <w:rPr>
          <w:rFonts w:ascii="Times New Roman" w:hAnsi="Times New Roman" w:cs="Times New Roman"/>
        </w:rPr>
        <w:t xml:space="preserve">  </w:t>
      </w:r>
      <w:r w:rsidR="002B2739">
        <w:rPr>
          <w:rFonts w:ascii="Times New Roman" w:hAnsi="Times New Roman" w:cs="Times New Roman"/>
        </w:rPr>
        <w:br/>
      </w:r>
      <w:r w:rsidR="002B2739">
        <w:br/>
      </w:r>
      <w:r w:rsidR="002B2739">
        <w:br/>
      </w:r>
      <w:r w:rsidR="009326CD" w:rsidRPr="002B2739">
        <w:rPr>
          <w:rFonts w:asciiTheme="majorHAnsi" w:hAnsiTheme="majorHAnsi" w:cstheme="majorHAnsi"/>
          <w:b/>
          <w:bCs/>
          <w:sz w:val="36"/>
          <w:szCs w:val="36"/>
        </w:rPr>
        <w:t>§ 3</w:t>
      </w:r>
      <w:r w:rsidR="009326CD" w:rsidRPr="00C56981">
        <w:tab/>
      </w:r>
    </w:p>
    <w:p w14:paraId="6F5F80BE" w14:textId="08778A2B" w:rsidR="009326CD" w:rsidRDefault="002E35B2" w:rsidP="00F16E55">
      <w:pPr>
        <w:pStyle w:val="Rubrik2"/>
        <w:spacing w:after="120"/>
      </w:pPr>
      <w:r w:rsidRPr="00C56981">
        <w:t xml:space="preserve">Val av protokolljusterare </w:t>
      </w:r>
    </w:p>
    <w:p w14:paraId="6CFC35DC" w14:textId="239C362C" w:rsidR="002E35B2" w:rsidRPr="002E35B2" w:rsidRDefault="00BA776E" w:rsidP="00F16E55">
      <w:pPr>
        <w:spacing w:after="120"/>
      </w:pPr>
      <w:r>
        <w:rPr>
          <w:rFonts w:eastAsiaTheme="minorHAnsi" w:cstheme="minorHAnsi"/>
          <w:szCs w:val="22"/>
        </w:rPr>
        <w:t>Robert Jadem</w:t>
      </w:r>
      <w:r w:rsidR="003518C5">
        <w:rPr>
          <w:rFonts w:eastAsiaTheme="minorHAnsi" w:cstheme="minorHAnsi"/>
          <w:szCs w:val="22"/>
        </w:rPr>
        <w:t>yr</w:t>
      </w:r>
      <w:r>
        <w:rPr>
          <w:rFonts w:eastAsiaTheme="minorHAnsi" w:cstheme="minorHAnsi"/>
          <w:szCs w:val="22"/>
        </w:rPr>
        <w:t xml:space="preserve"> </w:t>
      </w:r>
      <w:r w:rsidR="00547D2B">
        <w:rPr>
          <w:rFonts w:eastAsiaTheme="minorHAnsi" w:cstheme="minorHAnsi"/>
          <w:szCs w:val="22"/>
        </w:rPr>
        <w:t>u</w:t>
      </w:r>
      <w:r w:rsidR="002E35B2">
        <w:t>ts</w:t>
      </w:r>
      <w:r w:rsidR="00FC76E2">
        <w:t>es</w:t>
      </w:r>
      <w:r w:rsidR="002E35B2">
        <w:t xml:space="preserve"> att jämte </w:t>
      </w:r>
      <w:r w:rsidR="0033479E">
        <w:t xml:space="preserve">1:e vice </w:t>
      </w:r>
      <w:r w:rsidR="002E35B2">
        <w:t>ordförande</w:t>
      </w:r>
      <w:r w:rsidR="003B4FA5">
        <w:t>n</w:t>
      </w:r>
      <w:r w:rsidR="002E35B2">
        <w:t xml:space="preserve"> justera protokollet.</w:t>
      </w:r>
      <w:r w:rsidR="00BC2423">
        <w:br/>
      </w:r>
    </w:p>
    <w:p w14:paraId="6A2B1C44" w14:textId="77777777" w:rsidR="009326CD" w:rsidRDefault="009326CD" w:rsidP="009326CD">
      <w:pPr>
        <w:pStyle w:val="Rubrik1"/>
        <w:rPr>
          <w:bCs/>
        </w:rPr>
      </w:pPr>
      <w:r w:rsidRPr="009631EF">
        <w:t>§ 4</w:t>
      </w:r>
      <w:r w:rsidRPr="00C56981">
        <w:rPr>
          <w:bCs/>
        </w:rPr>
        <w:tab/>
      </w:r>
    </w:p>
    <w:p w14:paraId="50689909" w14:textId="207601AD" w:rsidR="009326CD" w:rsidRPr="00C56981" w:rsidRDefault="009326CD" w:rsidP="00F16E55">
      <w:pPr>
        <w:pStyle w:val="Rubrik2"/>
        <w:spacing w:after="120"/>
      </w:pPr>
      <w:r w:rsidRPr="00C56981">
        <w:t>Fastställande av dagordning</w:t>
      </w:r>
    </w:p>
    <w:p w14:paraId="0C7090E4" w14:textId="627061D9" w:rsidR="009326CD" w:rsidRDefault="009326CD" w:rsidP="00F16E55">
      <w:pPr>
        <w:spacing w:after="120"/>
        <w:rPr>
          <w:rFonts w:ascii="Times New Roman" w:hAnsi="Times New Roman" w:cs="Times New Roman"/>
        </w:rPr>
      </w:pPr>
      <w:r w:rsidRPr="00C56981">
        <w:rPr>
          <w:rFonts w:ascii="Times New Roman" w:hAnsi="Times New Roman" w:cs="Times New Roman"/>
        </w:rPr>
        <w:t>Dagordningen fastställ</w:t>
      </w:r>
      <w:r w:rsidR="0012354B">
        <w:rPr>
          <w:rFonts w:ascii="Times New Roman" w:hAnsi="Times New Roman" w:cs="Times New Roman"/>
        </w:rPr>
        <w:t>s</w:t>
      </w:r>
      <w:r w:rsidRPr="00C56981">
        <w:rPr>
          <w:rFonts w:ascii="Times New Roman" w:hAnsi="Times New Roman" w:cs="Times New Roman"/>
        </w:rPr>
        <w:t xml:space="preserve"> enligt paragraferna nedan.</w:t>
      </w:r>
      <w:r w:rsidR="00412945">
        <w:rPr>
          <w:rFonts w:ascii="Times New Roman" w:hAnsi="Times New Roman" w:cs="Times New Roman"/>
        </w:rPr>
        <w:t xml:space="preserve"> </w:t>
      </w:r>
      <w:r w:rsidR="00BC2423">
        <w:rPr>
          <w:rFonts w:ascii="Times New Roman" w:hAnsi="Times New Roman" w:cs="Times New Roman"/>
        </w:rPr>
        <w:br/>
      </w:r>
    </w:p>
    <w:p w14:paraId="76218EE2" w14:textId="1F4A0C43" w:rsidR="009326CD" w:rsidRDefault="009326CD" w:rsidP="009326CD">
      <w:pPr>
        <w:pStyle w:val="Rubrik1"/>
      </w:pPr>
      <w:r w:rsidRPr="00C56981">
        <w:t>§ 5</w:t>
      </w:r>
      <w:r w:rsidR="00D555CD">
        <w:t xml:space="preserve"> </w:t>
      </w:r>
      <w:r w:rsidRPr="00C56981">
        <w:tab/>
      </w:r>
    </w:p>
    <w:p w14:paraId="17CC5797" w14:textId="04FE73C0" w:rsidR="009326CD" w:rsidRPr="00C56981" w:rsidRDefault="009A1193" w:rsidP="00F16E55">
      <w:pPr>
        <w:pStyle w:val="Rubrik2"/>
        <w:spacing w:after="120"/>
      </w:pPr>
      <w:r w:rsidRPr="009A1193">
        <w:t>Föregående mötesprotokoll</w:t>
      </w:r>
    </w:p>
    <w:p w14:paraId="3CACEAA3" w14:textId="3ED4B1FE" w:rsidR="00BF7CF4" w:rsidRDefault="00161EDB" w:rsidP="00F16E5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D30B6">
        <w:rPr>
          <w:rFonts w:ascii="Times New Roman" w:hAnsi="Times New Roman" w:cs="Times New Roman"/>
        </w:rPr>
        <w:t xml:space="preserve">rotokoll </w:t>
      </w:r>
      <w:r w:rsidR="00354F79">
        <w:rPr>
          <w:rFonts w:ascii="Times New Roman" w:hAnsi="Times New Roman" w:cs="Times New Roman"/>
        </w:rPr>
        <w:t xml:space="preserve">fört vid </w:t>
      </w:r>
      <w:r>
        <w:rPr>
          <w:rFonts w:ascii="Times New Roman" w:hAnsi="Times New Roman" w:cs="Times New Roman"/>
        </w:rPr>
        <w:t xml:space="preserve">styrelsens sammanträde </w:t>
      </w:r>
      <w:r w:rsidR="00CC452E">
        <w:rPr>
          <w:rFonts w:ascii="Times New Roman" w:hAnsi="Times New Roman" w:cs="Times New Roman"/>
        </w:rPr>
        <w:t xml:space="preserve">den </w:t>
      </w:r>
      <w:r w:rsidR="006E09CF">
        <w:rPr>
          <w:rFonts w:ascii="Times New Roman" w:hAnsi="Times New Roman" w:cs="Times New Roman"/>
        </w:rPr>
        <w:t xml:space="preserve">29 augusti </w:t>
      </w:r>
      <w:r w:rsidR="00CC452E">
        <w:rPr>
          <w:rFonts w:ascii="Times New Roman" w:hAnsi="Times New Roman" w:cs="Times New Roman"/>
        </w:rPr>
        <w:t>202</w:t>
      </w:r>
      <w:r w:rsidR="0045164B">
        <w:rPr>
          <w:rFonts w:ascii="Times New Roman" w:hAnsi="Times New Roman" w:cs="Times New Roman"/>
        </w:rPr>
        <w:t>5</w:t>
      </w:r>
      <w:r w:rsidR="00A65CA5">
        <w:rPr>
          <w:rFonts w:ascii="Times New Roman" w:hAnsi="Times New Roman" w:cs="Times New Roman"/>
        </w:rPr>
        <w:t xml:space="preserve"> </w:t>
      </w:r>
      <w:r w:rsidRPr="00BD30B6">
        <w:rPr>
          <w:rFonts w:ascii="Times New Roman" w:hAnsi="Times New Roman" w:cs="Times New Roman"/>
        </w:rPr>
        <w:t>anteckn</w:t>
      </w:r>
      <w:r>
        <w:rPr>
          <w:rFonts w:ascii="Times New Roman" w:hAnsi="Times New Roman" w:cs="Times New Roman"/>
        </w:rPr>
        <w:t>as</w:t>
      </w:r>
      <w:r w:rsidRPr="00BD30B6">
        <w:rPr>
          <w:rFonts w:ascii="Times New Roman" w:hAnsi="Times New Roman" w:cs="Times New Roman"/>
        </w:rPr>
        <w:t xml:space="preserve"> och l</w:t>
      </w:r>
      <w:r>
        <w:rPr>
          <w:rFonts w:ascii="Times New Roman" w:hAnsi="Times New Roman" w:cs="Times New Roman"/>
        </w:rPr>
        <w:t>äggs</w:t>
      </w:r>
      <w:r w:rsidRPr="00BD30B6">
        <w:rPr>
          <w:rFonts w:ascii="Times New Roman" w:hAnsi="Times New Roman" w:cs="Times New Roman"/>
        </w:rPr>
        <w:t xml:space="preserve"> till handlingarna utan synpunkter.</w:t>
      </w:r>
      <w:r w:rsidR="00564887">
        <w:rPr>
          <w:rFonts w:ascii="Times New Roman" w:hAnsi="Times New Roman" w:cs="Times New Roman"/>
        </w:rPr>
        <w:t xml:space="preserve"> </w:t>
      </w:r>
      <w:r w:rsidR="00BF7CF4">
        <w:rPr>
          <w:rFonts w:ascii="Times New Roman" w:hAnsi="Times New Roman" w:cs="Times New Roman"/>
        </w:rPr>
        <w:br/>
      </w:r>
    </w:p>
    <w:p w14:paraId="090109BE" w14:textId="77777777" w:rsidR="00BF7CF4" w:rsidRDefault="00BF7CF4" w:rsidP="00BF7CF4">
      <w:pPr>
        <w:pStyle w:val="Rubrik1"/>
      </w:pPr>
      <w:r w:rsidRPr="00C56981">
        <w:t xml:space="preserve">§ </w:t>
      </w:r>
      <w:r>
        <w:t>6</w:t>
      </w:r>
      <w:r w:rsidRPr="00C56981">
        <w:tab/>
      </w:r>
    </w:p>
    <w:p w14:paraId="4D52CB68" w14:textId="74E102BE" w:rsidR="00FA072C" w:rsidRDefault="00FA072C" w:rsidP="009631EF">
      <w:pPr>
        <w:pStyle w:val="Rubrik2"/>
        <w:spacing w:after="120"/>
      </w:pPr>
      <w:r>
        <w:t xml:space="preserve">Information från </w:t>
      </w:r>
      <w:r w:rsidR="00121147">
        <w:t>vd</w:t>
      </w:r>
    </w:p>
    <w:p w14:paraId="7C5220C1" w14:textId="018BF1E5" w:rsidR="00FA072C" w:rsidRDefault="00FA072C" w:rsidP="00FA072C">
      <w:r w:rsidRPr="00D673D8">
        <w:t>V</w:t>
      </w:r>
      <w:r w:rsidR="00121147">
        <w:t>d</w:t>
      </w:r>
      <w:r w:rsidRPr="00D673D8">
        <w:t xml:space="preserve"> redogör i enlighet med utsänd handling</w:t>
      </w:r>
      <w:r>
        <w:t xml:space="preserve"> och uppehåller sig huvudsak till följande punkter; </w:t>
      </w:r>
    </w:p>
    <w:p w14:paraId="013BBB22" w14:textId="193758CA" w:rsidR="0017614B" w:rsidRDefault="00FA072C" w:rsidP="0017614B">
      <w:r>
        <w:t xml:space="preserve">- </w:t>
      </w:r>
      <w:r w:rsidR="0024529C">
        <w:t>Personal</w:t>
      </w:r>
      <w:r w:rsidR="00F04D2B">
        <w:t xml:space="preserve"> och rekrytering</w:t>
      </w:r>
      <w:r w:rsidR="006E2A1E">
        <w:t xml:space="preserve">                                           </w:t>
      </w:r>
      <w:r w:rsidR="007C3DEC">
        <w:t xml:space="preserve">                                                                </w:t>
      </w:r>
      <w:r w:rsidR="00F04D2B">
        <w:t xml:space="preserve">- </w:t>
      </w:r>
      <w:r w:rsidR="0071412B">
        <w:t>Ägardialog och verksamhet</w:t>
      </w:r>
      <w:r w:rsidR="007C3DEC">
        <w:t xml:space="preserve">                                                                                                               </w:t>
      </w:r>
      <w:r w:rsidR="0071412B">
        <w:lastRenderedPageBreak/>
        <w:t>-</w:t>
      </w:r>
      <w:r w:rsidR="0061243E">
        <w:t xml:space="preserve"> </w:t>
      </w:r>
      <w:r w:rsidR="0090569F">
        <w:t>Bolagskonferens</w:t>
      </w:r>
      <w:r w:rsidR="00AE71E5">
        <w:t xml:space="preserve"> med </w:t>
      </w:r>
      <w:r w:rsidR="008E73F9">
        <w:t>fokus på Vi:et</w:t>
      </w:r>
      <w:r w:rsidR="0090569F">
        <w:t xml:space="preserve"> </w:t>
      </w:r>
      <w:r w:rsidR="007C3DEC">
        <w:t xml:space="preserve">                                                                                      </w:t>
      </w:r>
      <w:r w:rsidR="0090569F">
        <w:t>-</w:t>
      </w:r>
      <w:r w:rsidR="008E73F9">
        <w:t xml:space="preserve"> </w:t>
      </w:r>
      <w:r w:rsidR="0090569F">
        <w:t xml:space="preserve">Besök </w:t>
      </w:r>
      <w:r w:rsidR="00A56001">
        <w:t>av F</w:t>
      </w:r>
      <w:r w:rsidR="0090569F">
        <w:t>astigo</w:t>
      </w:r>
      <w:r w:rsidR="00893758">
        <w:t xml:space="preserve">                                                                                                                              </w:t>
      </w:r>
      <w:r>
        <w:t xml:space="preserve">- </w:t>
      </w:r>
      <w:r w:rsidR="008C5A81">
        <w:t>Aktuella j</w:t>
      </w:r>
      <w:r w:rsidR="006E2A1E">
        <w:t xml:space="preserve">uridiska ärenden </w:t>
      </w:r>
      <w:r w:rsidR="00893758">
        <w:t xml:space="preserve">                                   </w:t>
      </w:r>
      <w:r w:rsidR="006A0DE4">
        <w:t xml:space="preserve">                                                                                 - </w:t>
      </w:r>
      <w:r w:rsidR="006E2A1E">
        <w:t>Våga bry dig!</w:t>
      </w:r>
      <w:r w:rsidR="006A0DE4">
        <w:t xml:space="preserve">                                                                                                                       - A</w:t>
      </w:r>
      <w:r w:rsidR="009F4B2A">
        <w:t xml:space="preserve">vvikelser och tillbud </w:t>
      </w:r>
    </w:p>
    <w:p w14:paraId="1A4410C6" w14:textId="4D3EE749" w:rsidR="00FA072C" w:rsidRPr="0017614B" w:rsidRDefault="00FA072C" w:rsidP="0017614B">
      <w:pPr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17614B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>Beslut</w:t>
      </w:r>
    </w:p>
    <w:p w14:paraId="4044351A" w14:textId="705A8E71" w:rsidR="00FA072C" w:rsidRPr="007C34AD" w:rsidRDefault="00FA072C" w:rsidP="00FA0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820CC">
        <w:rPr>
          <w:rFonts w:ascii="Times New Roman" w:hAnsi="Times New Roman" w:cs="Times New Roman"/>
        </w:rPr>
        <w:t>Styrelsen beslutar at</w:t>
      </w:r>
      <w:r>
        <w:rPr>
          <w:rFonts w:ascii="Times New Roman" w:hAnsi="Times New Roman" w:cs="Times New Roman"/>
        </w:rPr>
        <w:t xml:space="preserve">t anteckna informationen från </w:t>
      </w:r>
      <w:r w:rsidR="00121147">
        <w:rPr>
          <w:rFonts w:ascii="Times New Roman" w:hAnsi="Times New Roman" w:cs="Times New Roman"/>
        </w:rPr>
        <w:t xml:space="preserve">vd </w:t>
      </w:r>
      <w:r>
        <w:rPr>
          <w:rFonts w:ascii="Times New Roman" w:hAnsi="Times New Roman" w:cs="Times New Roman"/>
        </w:rPr>
        <w:t>2025-</w:t>
      </w:r>
      <w:r w:rsidR="00FB64AF">
        <w:rPr>
          <w:rFonts w:ascii="Times New Roman" w:hAnsi="Times New Roman" w:cs="Times New Roman"/>
        </w:rPr>
        <w:t>10-02</w:t>
      </w:r>
      <w:r w:rsidR="00E46DD2">
        <w:rPr>
          <w:rFonts w:ascii="Times New Roman" w:hAnsi="Times New Roman" w:cs="Times New Roman"/>
        </w:rPr>
        <w:t>.</w:t>
      </w:r>
    </w:p>
    <w:p w14:paraId="22090AF7" w14:textId="4817BFEC" w:rsidR="005A04FB" w:rsidRDefault="005A04FB" w:rsidP="005A04FB">
      <w:pPr>
        <w:pStyle w:val="Rubrik1"/>
      </w:pPr>
      <w:r w:rsidRPr="00190A20">
        <w:t>§</w:t>
      </w:r>
      <w:r>
        <w:t xml:space="preserve"> </w:t>
      </w:r>
      <w:r w:rsidR="00491046">
        <w:t>7</w:t>
      </w:r>
      <w:r w:rsidR="000347C0">
        <w:t xml:space="preserve"> </w:t>
      </w:r>
    </w:p>
    <w:p w14:paraId="0D9CEB83" w14:textId="341C5F13" w:rsidR="00165F5D" w:rsidRDefault="00223A85" w:rsidP="009631EF">
      <w:pPr>
        <w:pStyle w:val="Rubrik2"/>
        <w:spacing w:after="120"/>
      </w:pPr>
      <w:r>
        <w:t>Uppföljning v</w:t>
      </w:r>
      <w:r w:rsidR="00165F5D">
        <w:t>erksamhetsplan 2025</w:t>
      </w:r>
    </w:p>
    <w:p w14:paraId="5803B603" w14:textId="3E9B11A0" w:rsidR="00165F5D" w:rsidRPr="005332CD" w:rsidRDefault="00165F5D" w:rsidP="00165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 w:rsidRPr="005332CD">
        <w:rPr>
          <w:rFonts w:ascii="Times New Roman" w:hAnsi="Times New Roman" w:cs="Times New Roman"/>
          <w:color w:val="000000"/>
          <w:szCs w:val="22"/>
        </w:rPr>
        <w:t>V</w:t>
      </w:r>
      <w:r w:rsidR="00780C0B">
        <w:rPr>
          <w:rFonts w:ascii="Times New Roman" w:hAnsi="Times New Roman" w:cs="Times New Roman"/>
          <w:color w:val="000000"/>
          <w:szCs w:val="22"/>
        </w:rPr>
        <w:t>d</w:t>
      </w:r>
      <w:r w:rsidRPr="005332CD">
        <w:rPr>
          <w:rFonts w:ascii="Times New Roman" w:hAnsi="Times New Roman" w:cs="Times New Roman"/>
          <w:color w:val="000000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Cs w:val="22"/>
        </w:rPr>
        <w:t xml:space="preserve">redogör för </w:t>
      </w:r>
      <w:r w:rsidR="007323A3">
        <w:rPr>
          <w:rFonts w:ascii="Times New Roman" w:hAnsi="Times New Roman" w:cs="Times New Roman"/>
          <w:color w:val="000000"/>
          <w:szCs w:val="22"/>
        </w:rPr>
        <w:t xml:space="preserve">uppföljning av </w:t>
      </w:r>
      <w:r w:rsidR="00FE7C08">
        <w:rPr>
          <w:rFonts w:ascii="Times New Roman" w:hAnsi="Times New Roman" w:cs="Times New Roman"/>
          <w:color w:val="000000"/>
          <w:szCs w:val="22"/>
        </w:rPr>
        <w:t>v</w:t>
      </w:r>
      <w:r>
        <w:rPr>
          <w:rFonts w:ascii="Times New Roman" w:hAnsi="Times New Roman" w:cs="Times New Roman"/>
          <w:color w:val="000000"/>
          <w:szCs w:val="22"/>
        </w:rPr>
        <w:t>erksamhetsplan 2025 i enlighet med utsänd handling.</w:t>
      </w:r>
    </w:p>
    <w:p w14:paraId="216A7E7D" w14:textId="77777777" w:rsidR="00165F5D" w:rsidRDefault="00165F5D" w:rsidP="00165F5D">
      <w:pPr>
        <w:pStyle w:val="Rubrik2"/>
        <w:spacing w:after="160"/>
      </w:pPr>
      <w:r>
        <w:t>Beslut</w:t>
      </w:r>
    </w:p>
    <w:p w14:paraId="7A912CE0" w14:textId="27D9C8DF" w:rsidR="00165F5D" w:rsidRPr="00165F5D" w:rsidRDefault="00165F5D" w:rsidP="00165F5D">
      <w:pPr>
        <w:spacing w:line="360" w:lineRule="auto"/>
      </w:pPr>
      <w:bookmarkStart w:id="7" w:name="_Hlk4165126"/>
      <w:r>
        <w:t xml:space="preserve">Styrelsen beslutar att anteckna </w:t>
      </w:r>
      <w:r w:rsidR="007323A3">
        <w:t xml:space="preserve">uppföljning (delår) av </w:t>
      </w:r>
      <w:r>
        <w:t>verksamhets</w:t>
      </w:r>
      <w:r w:rsidR="00780C0B">
        <w:t>plan</w:t>
      </w:r>
      <w:r w:rsidR="00FE7C08">
        <w:t xml:space="preserve"> 2025</w:t>
      </w:r>
      <w:bookmarkEnd w:id="7"/>
      <w:r w:rsidR="00FE7C08">
        <w:t>.</w:t>
      </w:r>
    </w:p>
    <w:p w14:paraId="695DB405" w14:textId="79FDB9E8" w:rsidR="007C34AD" w:rsidRDefault="007C34AD" w:rsidP="007C34AD">
      <w:pPr>
        <w:pStyle w:val="Rubrik1"/>
      </w:pPr>
      <w:r w:rsidRPr="00C56981">
        <w:t xml:space="preserve">§ </w:t>
      </w:r>
      <w:r w:rsidR="00491046">
        <w:t>8</w:t>
      </w:r>
    </w:p>
    <w:p w14:paraId="27B6797A" w14:textId="10EDD592" w:rsidR="00165F5D" w:rsidRPr="002F2669" w:rsidRDefault="00165F5D" w:rsidP="009631EF">
      <w:pPr>
        <w:pStyle w:val="Rubrik2"/>
        <w:spacing w:after="120"/>
      </w:pPr>
      <w:r>
        <w:t>Genom</w:t>
      </w:r>
      <w:r w:rsidR="00E92CF3">
        <w:t xml:space="preserve">förandeplan </w:t>
      </w:r>
      <w:r w:rsidRPr="00165F5D">
        <w:t>202</w:t>
      </w:r>
      <w:r w:rsidR="00E92CF3">
        <w:t>6</w:t>
      </w:r>
    </w:p>
    <w:p w14:paraId="4604001C" w14:textId="4CD78B1D" w:rsidR="002A519D" w:rsidRDefault="009659C5" w:rsidP="00165F5D">
      <w:pPr>
        <w:rPr>
          <w:rFonts w:ascii="Times New Roman" w:hAnsi="Times New Roman" w:cs="Times New Roman"/>
        </w:rPr>
      </w:pPr>
      <w:r w:rsidRPr="00CD6D1F">
        <w:rPr>
          <w:rFonts w:ascii="Times New Roman" w:hAnsi="Times New Roman" w:cs="Times New Roman"/>
        </w:rPr>
        <w:t>Christian Habe</w:t>
      </w:r>
      <w:r w:rsidR="00380971">
        <w:rPr>
          <w:rFonts w:ascii="Times New Roman" w:hAnsi="Times New Roman" w:cs="Times New Roman"/>
        </w:rPr>
        <w:t>r</w:t>
      </w:r>
      <w:r w:rsidRPr="00CD6D1F">
        <w:rPr>
          <w:rFonts w:ascii="Times New Roman" w:hAnsi="Times New Roman" w:cs="Times New Roman"/>
        </w:rPr>
        <w:t xml:space="preserve">ler </w:t>
      </w:r>
      <w:r w:rsidR="00B5129C">
        <w:rPr>
          <w:rFonts w:ascii="Times New Roman" w:hAnsi="Times New Roman" w:cs="Times New Roman"/>
        </w:rPr>
        <w:t xml:space="preserve">informerar </w:t>
      </w:r>
      <w:r w:rsidR="002A519D">
        <w:rPr>
          <w:rFonts w:ascii="Times New Roman" w:hAnsi="Times New Roman" w:cs="Times New Roman"/>
        </w:rPr>
        <w:t>om tidplan.</w:t>
      </w:r>
    </w:p>
    <w:p w14:paraId="2A45E5C9" w14:textId="7CF54597" w:rsidR="002A519D" w:rsidRDefault="002A519D" w:rsidP="00165F5D">
      <w:pPr>
        <w:rPr>
          <w:rFonts w:ascii="Times New Roman" w:hAnsi="Times New Roman" w:cs="Times New Roman"/>
        </w:rPr>
      </w:pPr>
      <w:r w:rsidRPr="002A519D">
        <w:rPr>
          <w:rFonts w:ascii="Times New Roman" w:hAnsi="Times New Roman" w:cs="Times New Roman"/>
        </w:rPr>
        <w:t>Den 6 november och den 7 november (reservdag) ska kommunfullmäktige                                                 fatta beslut om budget</w:t>
      </w:r>
      <w:r w:rsidR="00D76928">
        <w:rPr>
          <w:rFonts w:ascii="Times New Roman" w:hAnsi="Times New Roman" w:cs="Times New Roman"/>
        </w:rPr>
        <w:t>.</w:t>
      </w:r>
    </w:p>
    <w:p w14:paraId="00E1EAB8" w14:textId="687BA551" w:rsidR="002A519D" w:rsidRDefault="002A519D" w:rsidP="00165F5D">
      <w:pPr>
        <w:rPr>
          <w:rFonts w:ascii="Times New Roman" w:hAnsi="Times New Roman" w:cs="Times New Roman"/>
        </w:rPr>
      </w:pPr>
      <w:r w:rsidRPr="002A519D">
        <w:rPr>
          <w:rFonts w:ascii="Times New Roman" w:hAnsi="Times New Roman" w:cs="Times New Roman"/>
        </w:rPr>
        <w:t>Den 18 november ska Förvaltnings AB Framtiden ta beslut om budget</w:t>
      </w:r>
      <w:r w:rsidR="00D76928">
        <w:rPr>
          <w:rFonts w:ascii="Times New Roman" w:hAnsi="Times New Roman" w:cs="Times New Roman"/>
        </w:rPr>
        <w:t>.</w:t>
      </w:r>
      <w:r w:rsidRPr="002A519D">
        <w:rPr>
          <w:rFonts w:ascii="Times New Roman" w:hAnsi="Times New Roman" w:cs="Times New Roman"/>
        </w:rPr>
        <w:t xml:space="preserve"> </w:t>
      </w:r>
    </w:p>
    <w:p w14:paraId="638133E6" w14:textId="6A82112E" w:rsidR="002A519D" w:rsidRDefault="002A519D" w:rsidP="00165F5D">
      <w:pPr>
        <w:rPr>
          <w:rFonts w:ascii="Times New Roman" w:hAnsi="Times New Roman" w:cs="Times New Roman"/>
        </w:rPr>
      </w:pPr>
      <w:r w:rsidRPr="002A519D">
        <w:rPr>
          <w:rFonts w:ascii="Times New Roman" w:hAnsi="Times New Roman" w:cs="Times New Roman"/>
        </w:rPr>
        <w:t>Senast den 30 november ska alla bolag ha tagit beslut om genomförandeplaner</w:t>
      </w:r>
      <w:r w:rsidR="00D76928">
        <w:rPr>
          <w:rFonts w:ascii="Times New Roman" w:hAnsi="Times New Roman" w:cs="Times New Roman"/>
        </w:rPr>
        <w:t>.</w:t>
      </w:r>
    </w:p>
    <w:p w14:paraId="790192CB" w14:textId="00B093D5" w:rsidR="00CD1BC5" w:rsidRDefault="002A519D" w:rsidP="00165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 Habe</w:t>
      </w:r>
      <w:r w:rsidR="0075062E">
        <w:rPr>
          <w:rFonts w:ascii="Times New Roman" w:hAnsi="Times New Roman" w:cs="Times New Roman"/>
        </w:rPr>
        <w:t xml:space="preserve">rler redogör för </w:t>
      </w:r>
      <w:r w:rsidR="00CD1BC5">
        <w:rPr>
          <w:rFonts w:ascii="Times New Roman" w:hAnsi="Times New Roman" w:cs="Times New Roman"/>
        </w:rPr>
        <w:t>föregående års hantering</w:t>
      </w:r>
      <w:r w:rsidR="009A1005">
        <w:rPr>
          <w:rFonts w:ascii="Times New Roman" w:hAnsi="Times New Roman" w:cs="Times New Roman"/>
        </w:rPr>
        <w:t>. V</w:t>
      </w:r>
      <w:r w:rsidR="003706A4">
        <w:rPr>
          <w:rFonts w:ascii="Times New Roman" w:hAnsi="Times New Roman" w:cs="Times New Roman"/>
        </w:rPr>
        <w:t xml:space="preserve">d </w:t>
      </w:r>
      <w:r w:rsidR="00D76928">
        <w:rPr>
          <w:rFonts w:ascii="Times New Roman" w:hAnsi="Times New Roman" w:cs="Times New Roman"/>
        </w:rPr>
        <w:t xml:space="preserve">informerar </w:t>
      </w:r>
      <w:r w:rsidR="00916E1B">
        <w:rPr>
          <w:rFonts w:ascii="Times New Roman" w:hAnsi="Times New Roman" w:cs="Times New Roman"/>
        </w:rPr>
        <w:t xml:space="preserve">att beslut om </w:t>
      </w:r>
      <w:r w:rsidR="00537873">
        <w:rPr>
          <w:rFonts w:ascii="Times New Roman" w:hAnsi="Times New Roman" w:cs="Times New Roman"/>
        </w:rPr>
        <w:t xml:space="preserve">bolagets </w:t>
      </w:r>
      <w:r w:rsidR="00916E1B">
        <w:rPr>
          <w:rFonts w:ascii="Times New Roman" w:hAnsi="Times New Roman" w:cs="Times New Roman"/>
        </w:rPr>
        <w:t>genomförandeplan 2026 kommer tas</w:t>
      </w:r>
      <w:r w:rsidR="00401A0E">
        <w:rPr>
          <w:rFonts w:ascii="Times New Roman" w:hAnsi="Times New Roman" w:cs="Times New Roman"/>
        </w:rPr>
        <w:t xml:space="preserve"> per capsulam.</w:t>
      </w:r>
      <w:r w:rsidR="00916E1B">
        <w:rPr>
          <w:rFonts w:ascii="Times New Roman" w:hAnsi="Times New Roman" w:cs="Times New Roman"/>
        </w:rPr>
        <w:t xml:space="preserve"> </w:t>
      </w:r>
    </w:p>
    <w:p w14:paraId="3D0CDE96" w14:textId="36F891E3" w:rsidR="00133AB1" w:rsidRDefault="00133AB1" w:rsidP="00165F5D">
      <w:r w:rsidRPr="00133AB1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>Beslut</w:t>
      </w:r>
      <w:r>
        <w:t xml:space="preserve"> </w:t>
      </w:r>
    </w:p>
    <w:p w14:paraId="6C2EA8E6" w14:textId="34B34567" w:rsidR="00380971" w:rsidRDefault="00133AB1" w:rsidP="00380971">
      <w:r>
        <w:t xml:space="preserve">Styrelsen beslutar att </w:t>
      </w:r>
      <w:r w:rsidR="00380971">
        <w:t>anteckna informationsrapporten.</w:t>
      </w:r>
    </w:p>
    <w:p w14:paraId="1CE4B220" w14:textId="459F9875" w:rsidR="00E54F63" w:rsidRDefault="00A71D1A" w:rsidP="00E54F63">
      <w:pPr>
        <w:pStyle w:val="Rubrik1"/>
      </w:pPr>
      <w:r>
        <w:t xml:space="preserve">§ </w:t>
      </w:r>
      <w:r w:rsidR="002964A2">
        <w:t>9</w:t>
      </w:r>
    </w:p>
    <w:p w14:paraId="1D94E0DE" w14:textId="77777777" w:rsidR="00870C19" w:rsidRDefault="00870C19" w:rsidP="00165F5D">
      <w:pPr>
        <w:pStyle w:val="Rubrik2"/>
        <w:spacing w:after="160"/>
      </w:pPr>
      <w:bookmarkStart w:id="8" w:name="_Hlk189680738"/>
      <w:r>
        <w:t>Delårsbokslut 2025</w:t>
      </w:r>
    </w:p>
    <w:p w14:paraId="451EDAB7" w14:textId="346162F9" w:rsidR="00CE5AFE" w:rsidRDefault="00CE5AFE" w:rsidP="00CE5AFE">
      <w:r>
        <w:t>Christian Haberler redogör för delårsbokslut 2025</w:t>
      </w:r>
      <w:r w:rsidR="007323A3">
        <w:t xml:space="preserve">-08-31 </w:t>
      </w:r>
      <w:r>
        <w:t>i enlighet med utsänd handling.</w:t>
      </w:r>
    </w:p>
    <w:p w14:paraId="4BB965F6" w14:textId="77777777" w:rsidR="00CE5AFE" w:rsidRPr="00C27400" w:rsidRDefault="00CE5AFE" w:rsidP="00CE5AFE">
      <w:pPr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C27400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 xml:space="preserve">Beslut </w:t>
      </w:r>
    </w:p>
    <w:p w14:paraId="22897326" w14:textId="00E126FE" w:rsidR="00CE5AFE" w:rsidRPr="00C27400" w:rsidRDefault="00CE5AFE" w:rsidP="00CE5AFE">
      <w:r>
        <w:t xml:space="preserve">Styrelsen beslutar att godkänna delårsbokslut </w:t>
      </w:r>
      <w:r w:rsidR="00423E4B">
        <w:t xml:space="preserve">per </w:t>
      </w:r>
      <w:r>
        <w:t>2025-08-31.</w:t>
      </w:r>
    </w:p>
    <w:p w14:paraId="0C354B5D" w14:textId="77777777" w:rsidR="00FC2F31" w:rsidRDefault="00FC2F31" w:rsidP="00165F5D">
      <w:pPr>
        <w:pStyle w:val="Rubrik2"/>
        <w:spacing w:after="160"/>
      </w:pPr>
    </w:p>
    <w:p w14:paraId="1F5E34EF" w14:textId="77777777" w:rsidR="00FC2F31" w:rsidRDefault="00FC2F31" w:rsidP="00FC2F31">
      <w:pPr>
        <w:pStyle w:val="Rubrik1"/>
      </w:pPr>
      <w:r>
        <w:t xml:space="preserve">§ 10 </w:t>
      </w:r>
    </w:p>
    <w:p w14:paraId="13599F21" w14:textId="32921012" w:rsidR="00165F5D" w:rsidRDefault="00165F5D" w:rsidP="009631EF">
      <w:pPr>
        <w:pStyle w:val="Rubrik2"/>
        <w:spacing w:after="120"/>
      </w:pPr>
      <w:r>
        <w:t>Prognos</w:t>
      </w:r>
      <w:r w:rsidR="00423E4B">
        <w:t xml:space="preserve"> 3, 2025</w:t>
      </w:r>
      <w:r>
        <w:t xml:space="preserve"> </w:t>
      </w:r>
    </w:p>
    <w:p w14:paraId="703A6AC9" w14:textId="2B4EA541" w:rsidR="00165F5D" w:rsidRDefault="00165F5D" w:rsidP="00165F5D">
      <w:r>
        <w:t xml:space="preserve">Christian Haberler redogör för prognos </w:t>
      </w:r>
      <w:r w:rsidR="00FC2F31">
        <w:t>3</w:t>
      </w:r>
      <w:r>
        <w:t>, 2025 i enlighet med utsänd handling.</w:t>
      </w:r>
    </w:p>
    <w:p w14:paraId="0C1F8AE6" w14:textId="77777777" w:rsidR="00165F5D" w:rsidRPr="00C27400" w:rsidRDefault="00165F5D" w:rsidP="00165F5D">
      <w:pPr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C27400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 xml:space="preserve">Beslut </w:t>
      </w:r>
    </w:p>
    <w:p w14:paraId="31203FFE" w14:textId="76D7EC9F" w:rsidR="00165F5D" w:rsidRPr="00C27400" w:rsidRDefault="00165F5D" w:rsidP="00165F5D">
      <w:r>
        <w:t xml:space="preserve">Styrelsen beslutar att anteckna prognos </w:t>
      </w:r>
      <w:r w:rsidR="00FC2F31">
        <w:t>3</w:t>
      </w:r>
      <w:r>
        <w:t xml:space="preserve"> för 2025.</w:t>
      </w:r>
    </w:p>
    <w:bookmarkEnd w:id="8"/>
    <w:p w14:paraId="01F57BBC" w14:textId="77777777" w:rsidR="00FC2F31" w:rsidRDefault="00314944" w:rsidP="00FC678C">
      <w:pPr>
        <w:pStyle w:val="Rubrik1"/>
      </w:pPr>
      <w:r>
        <w:t>§ 1</w:t>
      </w:r>
      <w:r w:rsidR="00FC2F31">
        <w:t>1</w:t>
      </w:r>
    </w:p>
    <w:p w14:paraId="59184F1D" w14:textId="7E4253CE" w:rsidR="00FC2F31" w:rsidRDefault="00FC2F31" w:rsidP="009631EF">
      <w:pPr>
        <w:pStyle w:val="Rubrik2"/>
        <w:spacing w:after="120"/>
      </w:pPr>
      <w:r>
        <w:t xml:space="preserve">Styrelsens arbetsordning </w:t>
      </w:r>
      <w:r w:rsidR="000109F5">
        <w:t>2025</w:t>
      </w:r>
    </w:p>
    <w:p w14:paraId="5420D8DF" w14:textId="2F353335" w:rsidR="00BE101B" w:rsidRPr="00BE101B" w:rsidRDefault="00443B5B" w:rsidP="00BE101B">
      <w:r>
        <w:t xml:space="preserve">Christian Haberler </w:t>
      </w:r>
      <w:r w:rsidR="007379D5">
        <w:t>redogör för uppdater</w:t>
      </w:r>
      <w:r w:rsidR="00ED5A1E">
        <w:t>ing av styrelsens a</w:t>
      </w:r>
      <w:r w:rsidR="00DD4BE6">
        <w:t>rbets</w:t>
      </w:r>
      <w:r w:rsidR="007379D5">
        <w:t>ordnin</w:t>
      </w:r>
      <w:r w:rsidR="00DD4BE6">
        <w:t>g</w:t>
      </w:r>
      <w:r w:rsidR="00346134">
        <w:t xml:space="preserve"> </w:t>
      </w:r>
      <w:r w:rsidR="002F3684">
        <w:t xml:space="preserve">2025 </w:t>
      </w:r>
      <w:r w:rsidR="007233F8">
        <w:t>och lämnar förslag t</w:t>
      </w:r>
      <w:r w:rsidR="00DE3184">
        <w:t>ill beslut</w:t>
      </w:r>
      <w:r w:rsidR="007233F8">
        <w:t xml:space="preserve"> i enlighet med utsänd </w:t>
      </w:r>
      <w:r w:rsidR="00ED5A1E">
        <w:t>handling.</w:t>
      </w:r>
    </w:p>
    <w:p w14:paraId="295CBF4E" w14:textId="77777777" w:rsidR="00ED5A1E" w:rsidRDefault="00BE101B" w:rsidP="00ED5A1E">
      <w:pPr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C27400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 xml:space="preserve">Beslut </w:t>
      </w:r>
    </w:p>
    <w:p w14:paraId="2AB7AEC1" w14:textId="355BDB48" w:rsidR="000B683E" w:rsidRPr="00BE101B" w:rsidRDefault="00BE101B" w:rsidP="00ED5A1E">
      <w:pPr>
        <w:rPr>
          <w:b/>
        </w:rPr>
      </w:pPr>
      <w:r w:rsidRPr="00ED5A1E">
        <w:t>Styrelsen beslutar at</w:t>
      </w:r>
      <w:r w:rsidR="00ED5A1E" w:rsidRPr="00ED5A1E">
        <w:t>t</w:t>
      </w:r>
      <w:r w:rsidR="003625E7">
        <w:t xml:space="preserve"> </w:t>
      </w:r>
      <w:r w:rsidR="0012462C">
        <w:t xml:space="preserve">anta </w:t>
      </w:r>
      <w:r w:rsidR="007041FB">
        <w:t xml:space="preserve">uppdatering av styrelsens </w:t>
      </w:r>
      <w:r w:rsidR="00F1710F" w:rsidRPr="00F1710F">
        <w:t>arbetsordning för Störningsjouren i Göteborg</w:t>
      </w:r>
      <w:r w:rsidR="00F1710F">
        <w:rPr>
          <w:b/>
        </w:rPr>
        <w:t xml:space="preserve"> </w:t>
      </w:r>
      <w:r w:rsidR="00F1710F" w:rsidRPr="00F1710F">
        <w:t>AB i enlighet med bilagt förslag</w:t>
      </w:r>
      <w:r w:rsidR="00B44A3E">
        <w:t xml:space="preserve"> till </w:t>
      </w:r>
      <w:r w:rsidR="00363276">
        <w:t>styrelsehandling 11</w:t>
      </w:r>
      <w:r w:rsidR="00F1710F">
        <w:rPr>
          <w:b/>
        </w:rPr>
        <w:t>.</w:t>
      </w:r>
    </w:p>
    <w:p w14:paraId="35A79E70" w14:textId="7C6430F9" w:rsidR="000B683E" w:rsidRPr="000B683E" w:rsidRDefault="00FC2F31" w:rsidP="009631EF">
      <w:pPr>
        <w:pStyle w:val="Rubrik1"/>
      </w:pPr>
      <w:r w:rsidRPr="000B683E">
        <w:t>§ 12</w:t>
      </w:r>
      <w:r w:rsidR="000B683E" w:rsidRPr="000B683E">
        <w:t xml:space="preserve"> </w:t>
      </w:r>
    </w:p>
    <w:p w14:paraId="468DF35F" w14:textId="7622F1EA" w:rsidR="000B683E" w:rsidRDefault="000B683E" w:rsidP="009631EF">
      <w:pPr>
        <w:pStyle w:val="Rubrik2"/>
        <w:spacing w:after="120"/>
      </w:pPr>
      <w:r>
        <w:t xml:space="preserve">Övriga frågor </w:t>
      </w:r>
    </w:p>
    <w:p w14:paraId="5E69268A" w14:textId="0B4F900A" w:rsidR="00CC14A8" w:rsidRPr="00646745" w:rsidRDefault="00B11ED1" w:rsidP="009712A1">
      <w:pPr>
        <w:rPr>
          <w:rFonts w:ascii="Times New Roman" w:hAnsi="Times New Roman" w:cs="Times New Roman"/>
        </w:rPr>
      </w:pPr>
      <w:r w:rsidRPr="00646745">
        <w:rPr>
          <w:rFonts w:ascii="Times New Roman" w:hAnsi="Times New Roman" w:cs="Times New Roman"/>
        </w:rPr>
        <w:t xml:space="preserve">Vd </w:t>
      </w:r>
      <w:r w:rsidR="003B0177" w:rsidRPr="00646745">
        <w:rPr>
          <w:rFonts w:ascii="Times New Roman" w:hAnsi="Times New Roman" w:cs="Times New Roman"/>
        </w:rPr>
        <w:t xml:space="preserve">informerar </w:t>
      </w:r>
      <w:r w:rsidR="00435594" w:rsidRPr="00646745">
        <w:rPr>
          <w:rFonts w:ascii="Times New Roman" w:hAnsi="Times New Roman" w:cs="Times New Roman"/>
        </w:rPr>
        <w:t xml:space="preserve">om </w:t>
      </w:r>
      <w:r w:rsidR="009712A1" w:rsidRPr="00646745">
        <w:rPr>
          <w:rFonts w:ascii="Times New Roman" w:hAnsi="Times New Roman" w:cs="Times New Roman"/>
        </w:rPr>
        <w:t xml:space="preserve">kommande </w:t>
      </w:r>
      <w:r w:rsidR="003B0177" w:rsidRPr="00646745">
        <w:rPr>
          <w:rFonts w:ascii="Times New Roman" w:hAnsi="Times New Roman" w:cs="Times New Roman"/>
        </w:rPr>
        <w:t>s</w:t>
      </w:r>
      <w:r w:rsidRPr="00646745">
        <w:rPr>
          <w:rFonts w:ascii="Times New Roman" w:hAnsi="Times New Roman" w:cs="Times New Roman"/>
        </w:rPr>
        <w:t>trategidagar</w:t>
      </w:r>
      <w:r w:rsidR="00435594" w:rsidRPr="00646745">
        <w:rPr>
          <w:rFonts w:ascii="Times New Roman" w:hAnsi="Times New Roman" w:cs="Times New Roman"/>
        </w:rPr>
        <w:t xml:space="preserve"> </w:t>
      </w:r>
      <w:r w:rsidR="003B0177" w:rsidRPr="00646745">
        <w:rPr>
          <w:rFonts w:ascii="Times New Roman" w:hAnsi="Times New Roman" w:cs="Times New Roman"/>
        </w:rPr>
        <w:t xml:space="preserve">den </w:t>
      </w:r>
      <w:proofErr w:type="gramStart"/>
      <w:r w:rsidRPr="00646745">
        <w:rPr>
          <w:rFonts w:ascii="Times New Roman" w:hAnsi="Times New Roman" w:cs="Times New Roman"/>
        </w:rPr>
        <w:t>20-21</w:t>
      </w:r>
      <w:proofErr w:type="gramEnd"/>
      <w:r w:rsidRPr="00646745">
        <w:rPr>
          <w:rFonts w:ascii="Times New Roman" w:hAnsi="Times New Roman" w:cs="Times New Roman"/>
        </w:rPr>
        <w:t xml:space="preserve"> november</w:t>
      </w:r>
      <w:r w:rsidR="00731E0F" w:rsidRPr="00646745">
        <w:rPr>
          <w:rFonts w:ascii="Times New Roman" w:hAnsi="Times New Roman" w:cs="Times New Roman"/>
        </w:rPr>
        <w:t xml:space="preserve"> 2025</w:t>
      </w:r>
      <w:r w:rsidR="00A53222" w:rsidRPr="00646745">
        <w:rPr>
          <w:rFonts w:ascii="Times New Roman" w:hAnsi="Times New Roman" w:cs="Times New Roman"/>
        </w:rPr>
        <w:t>.</w:t>
      </w:r>
      <w:r w:rsidR="00DF7CAB" w:rsidRPr="00646745">
        <w:rPr>
          <w:rFonts w:ascii="Times New Roman" w:hAnsi="Times New Roman" w:cs="Times New Roman"/>
        </w:rPr>
        <w:t xml:space="preserve"> </w:t>
      </w:r>
      <w:r w:rsidR="00C2655D" w:rsidRPr="00646745">
        <w:rPr>
          <w:rFonts w:ascii="Times New Roman" w:hAnsi="Times New Roman" w:cs="Times New Roman"/>
        </w:rPr>
        <w:t xml:space="preserve">Bolaget kommer </w:t>
      </w:r>
      <w:r w:rsidR="00DF7CAB" w:rsidRPr="00646745">
        <w:rPr>
          <w:rFonts w:ascii="Times New Roman" w:hAnsi="Times New Roman" w:cs="Times New Roman"/>
        </w:rPr>
        <w:t xml:space="preserve">bl.a. </w:t>
      </w:r>
      <w:r w:rsidR="00C2655D" w:rsidRPr="00646745">
        <w:rPr>
          <w:rFonts w:ascii="Times New Roman" w:hAnsi="Times New Roman" w:cs="Times New Roman"/>
        </w:rPr>
        <w:t xml:space="preserve">träffa ett utredningsteam </w:t>
      </w:r>
      <w:r w:rsidR="00DF7CAB" w:rsidRPr="00646745">
        <w:rPr>
          <w:rFonts w:ascii="Times New Roman" w:hAnsi="Times New Roman" w:cs="Times New Roman"/>
        </w:rPr>
        <w:t xml:space="preserve">från </w:t>
      </w:r>
      <w:r w:rsidR="00A54270" w:rsidRPr="00646745">
        <w:rPr>
          <w:rFonts w:ascii="Times New Roman" w:hAnsi="Times New Roman" w:cs="Times New Roman"/>
        </w:rPr>
        <w:t>Rättsmedicinalverket</w:t>
      </w:r>
      <w:r w:rsidR="00DF7CAB" w:rsidRPr="00646745">
        <w:rPr>
          <w:rFonts w:ascii="Times New Roman" w:hAnsi="Times New Roman" w:cs="Times New Roman"/>
        </w:rPr>
        <w:t xml:space="preserve"> i Skogome</w:t>
      </w:r>
      <w:r w:rsidR="000C14B2" w:rsidRPr="00646745">
        <w:rPr>
          <w:rFonts w:ascii="Times New Roman" w:hAnsi="Times New Roman" w:cs="Times New Roman"/>
        </w:rPr>
        <w:t xml:space="preserve">. </w:t>
      </w:r>
    </w:p>
    <w:p w14:paraId="649E5E5A" w14:textId="2144C482" w:rsidR="00F44D9C" w:rsidRPr="00646745" w:rsidRDefault="00DF7CAB" w:rsidP="000B683E">
      <w:pPr>
        <w:rPr>
          <w:rFonts w:ascii="Times New Roman" w:hAnsi="Times New Roman" w:cs="Times New Roman"/>
        </w:rPr>
      </w:pPr>
      <w:r w:rsidRPr="00646745">
        <w:rPr>
          <w:rFonts w:ascii="Times New Roman" w:hAnsi="Times New Roman" w:cs="Times New Roman"/>
        </w:rPr>
        <w:t>Vd i</w:t>
      </w:r>
      <w:r w:rsidR="007E42AD" w:rsidRPr="00646745">
        <w:rPr>
          <w:rFonts w:ascii="Times New Roman" w:hAnsi="Times New Roman" w:cs="Times New Roman"/>
        </w:rPr>
        <w:t xml:space="preserve">nformerar vidare att </w:t>
      </w:r>
      <w:r w:rsidR="00884B7E" w:rsidRPr="00646745">
        <w:rPr>
          <w:rFonts w:ascii="Times New Roman" w:hAnsi="Times New Roman" w:cs="Times New Roman"/>
        </w:rPr>
        <w:t>F</w:t>
      </w:r>
      <w:r w:rsidR="00287DCC" w:rsidRPr="00646745">
        <w:rPr>
          <w:rFonts w:ascii="Times New Roman" w:hAnsi="Times New Roman" w:cs="Times New Roman"/>
        </w:rPr>
        <w:t>r</w:t>
      </w:r>
      <w:r w:rsidR="00884B7E" w:rsidRPr="00646745">
        <w:rPr>
          <w:rFonts w:ascii="Times New Roman" w:hAnsi="Times New Roman" w:cs="Times New Roman"/>
        </w:rPr>
        <w:t>amtiden</w:t>
      </w:r>
      <w:r w:rsidR="00287DCC" w:rsidRPr="00646745">
        <w:rPr>
          <w:rFonts w:ascii="Times New Roman" w:hAnsi="Times New Roman" w:cs="Times New Roman"/>
        </w:rPr>
        <w:t>s styrelse</w:t>
      </w:r>
      <w:r w:rsidR="00884B7E" w:rsidRPr="00646745">
        <w:rPr>
          <w:rFonts w:ascii="Times New Roman" w:hAnsi="Times New Roman" w:cs="Times New Roman"/>
        </w:rPr>
        <w:t xml:space="preserve"> har lämnat f</w:t>
      </w:r>
      <w:r w:rsidR="00F44D9C" w:rsidRPr="00646745">
        <w:rPr>
          <w:rFonts w:ascii="Times New Roman" w:hAnsi="Times New Roman" w:cs="Times New Roman"/>
        </w:rPr>
        <w:t>örslag på nya styrelsemedlemmar</w:t>
      </w:r>
      <w:r w:rsidR="002D3341" w:rsidRPr="00646745">
        <w:rPr>
          <w:rFonts w:ascii="Times New Roman" w:hAnsi="Times New Roman" w:cs="Times New Roman"/>
        </w:rPr>
        <w:t>:</w:t>
      </w:r>
      <w:r w:rsidR="00B42EFE" w:rsidRPr="00646745">
        <w:rPr>
          <w:rFonts w:ascii="Times New Roman" w:hAnsi="Times New Roman" w:cs="Times New Roman"/>
        </w:rPr>
        <w:t xml:space="preserve"> </w:t>
      </w:r>
      <w:r w:rsidR="0037786C" w:rsidRPr="00646745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F44D9C" w:rsidRPr="00646745">
        <w:rPr>
          <w:rFonts w:ascii="Times New Roman" w:hAnsi="Times New Roman" w:cs="Times New Roman"/>
        </w:rPr>
        <w:t>Sandra Säljö – Socialförvaltningen Centrum, förva</w:t>
      </w:r>
      <w:r w:rsidR="00B42EFE" w:rsidRPr="00646745">
        <w:rPr>
          <w:rFonts w:ascii="Times New Roman" w:hAnsi="Times New Roman" w:cs="Times New Roman"/>
        </w:rPr>
        <w:t>l</w:t>
      </w:r>
      <w:r w:rsidR="00F44D9C" w:rsidRPr="00646745">
        <w:rPr>
          <w:rFonts w:ascii="Times New Roman" w:hAnsi="Times New Roman" w:cs="Times New Roman"/>
        </w:rPr>
        <w:t>tningsdirektör</w:t>
      </w:r>
      <w:r w:rsidR="0037786C" w:rsidRPr="00646745">
        <w:rPr>
          <w:rFonts w:ascii="Times New Roman" w:hAnsi="Times New Roman" w:cs="Times New Roman"/>
        </w:rPr>
        <w:t xml:space="preserve">                                            </w:t>
      </w:r>
      <w:r w:rsidR="00F44D9C" w:rsidRPr="00646745">
        <w:rPr>
          <w:rFonts w:ascii="Times New Roman" w:hAnsi="Times New Roman" w:cs="Times New Roman"/>
        </w:rPr>
        <w:t xml:space="preserve">Lotta Lindén Lundgren – Poseidon, distriktschef </w:t>
      </w:r>
    </w:p>
    <w:p w14:paraId="13B23032" w14:textId="6531050D" w:rsidR="00FC2F31" w:rsidRPr="00646745" w:rsidRDefault="009712A1" w:rsidP="00287DCC">
      <w:pPr>
        <w:rPr>
          <w:rFonts w:ascii="Times New Roman" w:hAnsi="Times New Roman" w:cs="Times New Roman"/>
        </w:rPr>
      </w:pPr>
      <w:r w:rsidRPr="00646745">
        <w:rPr>
          <w:rFonts w:ascii="Times New Roman" w:hAnsi="Times New Roman" w:cs="Times New Roman"/>
        </w:rPr>
        <w:t xml:space="preserve">Jonathan Kvist meddelar att han kommer lämna styrelsen </w:t>
      </w:r>
      <w:r w:rsidR="00287DCC" w:rsidRPr="00646745">
        <w:rPr>
          <w:rFonts w:ascii="Times New Roman" w:hAnsi="Times New Roman" w:cs="Times New Roman"/>
        </w:rPr>
        <w:t xml:space="preserve">för annan tjänst från och med </w:t>
      </w:r>
      <w:r w:rsidRPr="00646745">
        <w:rPr>
          <w:rFonts w:ascii="Times New Roman" w:hAnsi="Times New Roman" w:cs="Times New Roman"/>
        </w:rPr>
        <w:t>januari 2026</w:t>
      </w:r>
      <w:r w:rsidR="00CD328F" w:rsidRPr="00646745">
        <w:rPr>
          <w:rFonts w:ascii="Times New Roman" w:hAnsi="Times New Roman" w:cs="Times New Roman"/>
        </w:rPr>
        <w:t>.</w:t>
      </w:r>
      <w:r w:rsidR="00FC2F31" w:rsidRPr="00646745">
        <w:rPr>
          <w:rFonts w:ascii="Times New Roman" w:hAnsi="Times New Roman" w:cs="Times New Roman"/>
        </w:rPr>
        <w:t xml:space="preserve"> </w:t>
      </w:r>
    </w:p>
    <w:p w14:paraId="07D36F95" w14:textId="24D24848" w:rsidR="00E25957" w:rsidRPr="00E25957" w:rsidRDefault="00E25957" w:rsidP="009631EF">
      <w:pPr>
        <w:pStyle w:val="Rubrik1"/>
      </w:pPr>
      <w:r w:rsidRPr="00E25957">
        <w:t>§ 13</w:t>
      </w:r>
    </w:p>
    <w:p w14:paraId="288F598F" w14:textId="11370BFC" w:rsidR="00314944" w:rsidRDefault="00314944" w:rsidP="002F2669">
      <w:pPr>
        <w:pStyle w:val="Rubrik2"/>
        <w:spacing w:after="160"/>
      </w:pPr>
      <w:r>
        <w:t>Nästa möte</w:t>
      </w:r>
    </w:p>
    <w:p w14:paraId="10FF017F" w14:textId="5D245670" w:rsidR="00314944" w:rsidRDefault="006757DF" w:rsidP="0031494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Strategidagar</w:t>
      </w:r>
      <w:r w:rsidR="005F6CC9">
        <w:rPr>
          <w:rFonts w:ascii="Times New Roman" w:hAnsi="Times New Roman" w:cs="Times New Roman"/>
        </w:rPr>
        <w:t xml:space="preserve"> med styrelsen äger rum den </w:t>
      </w:r>
      <w:proofErr w:type="gramStart"/>
      <w:r>
        <w:rPr>
          <w:rFonts w:ascii="Times New Roman" w:hAnsi="Times New Roman" w:cs="Times New Roman"/>
        </w:rPr>
        <w:t>20-21</w:t>
      </w:r>
      <w:proofErr w:type="gramEnd"/>
      <w:r>
        <w:rPr>
          <w:rFonts w:ascii="Times New Roman" w:hAnsi="Times New Roman" w:cs="Times New Roman"/>
        </w:rPr>
        <w:t xml:space="preserve"> november</w:t>
      </w:r>
      <w:r w:rsidR="005F6CC9">
        <w:rPr>
          <w:rFonts w:ascii="Times New Roman" w:hAnsi="Times New Roman" w:cs="Times New Roman"/>
        </w:rPr>
        <w:t xml:space="preserve"> </w:t>
      </w:r>
      <w:r w:rsidR="00731E0F">
        <w:rPr>
          <w:rFonts w:ascii="Times New Roman" w:hAnsi="Times New Roman" w:cs="Times New Roman"/>
        </w:rPr>
        <w:t xml:space="preserve">2025 </w:t>
      </w:r>
      <w:r w:rsidR="005F6CC9">
        <w:rPr>
          <w:rFonts w:ascii="Times New Roman" w:hAnsi="Times New Roman" w:cs="Times New Roman"/>
        </w:rPr>
        <w:t xml:space="preserve">och nästa </w:t>
      </w:r>
      <w:r w:rsidR="00D612D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tyrelsemöte </w:t>
      </w:r>
      <w:r w:rsidR="005F6CC9">
        <w:rPr>
          <w:rFonts w:ascii="Times New Roman" w:hAnsi="Times New Roman" w:cs="Times New Roman"/>
        </w:rPr>
        <w:t xml:space="preserve">äger rum </w:t>
      </w:r>
      <w:r>
        <w:rPr>
          <w:rFonts w:ascii="Times New Roman" w:hAnsi="Times New Roman" w:cs="Times New Roman"/>
        </w:rPr>
        <w:t xml:space="preserve">den 4 december </w:t>
      </w:r>
      <w:r w:rsidR="00731E0F">
        <w:rPr>
          <w:rFonts w:ascii="Times New Roman" w:hAnsi="Times New Roman" w:cs="Times New Roman"/>
        </w:rPr>
        <w:t>2025</w:t>
      </w:r>
      <w:r w:rsidR="0037786C">
        <w:rPr>
          <w:rFonts w:ascii="Times New Roman" w:hAnsi="Times New Roman" w:cs="Times New Roman"/>
        </w:rPr>
        <w:t xml:space="preserve"> hos Störningsjouren, </w:t>
      </w:r>
      <w:r>
        <w:rPr>
          <w:rFonts w:ascii="Times New Roman" w:hAnsi="Times New Roman" w:cs="Times New Roman"/>
        </w:rPr>
        <w:t>Fabriksgatan 7</w:t>
      </w:r>
      <w:r w:rsidR="00435594">
        <w:rPr>
          <w:rFonts w:ascii="Times New Roman" w:hAnsi="Times New Roman" w:cs="Times New Roman"/>
        </w:rPr>
        <w:t>.</w:t>
      </w:r>
    </w:p>
    <w:p w14:paraId="57E8F197" w14:textId="458994CF" w:rsidR="00314944" w:rsidRPr="00314944" w:rsidRDefault="00314944" w:rsidP="00FC678C">
      <w:pPr>
        <w:pStyle w:val="Rubrik1"/>
      </w:pPr>
      <w:r w:rsidRPr="00314944">
        <w:lastRenderedPageBreak/>
        <w:t>§</w:t>
      </w:r>
      <w:r>
        <w:t xml:space="preserve"> </w:t>
      </w:r>
      <w:r w:rsidR="00B3290F">
        <w:t>1</w:t>
      </w:r>
      <w:r w:rsidR="00FC2F31">
        <w:t>4</w:t>
      </w:r>
      <w:r w:rsidRPr="00314944">
        <w:t xml:space="preserve"> </w:t>
      </w:r>
    </w:p>
    <w:p w14:paraId="1E6B8231" w14:textId="345C2E6D" w:rsidR="00314944" w:rsidRDefault="00314944" w:rsidP="009631EF">
      <w:pPr>
        <w:pStyle w:val="Rubrik2"/>
        <w:spacing w:after="120"/>
      </w:pPr>
      <w:r w:rsidRPr="00314944">
        <w:t>Avslutning</w:t>
      </w:r>
    </w:p>
    <w:p w14:paraId="45417448" w14:textId="76D035CE" w:rsidR="00314944" w:rsidRPr="00314944" w:rsidRDefault="00CD328F" w:rsidP="00314944">
      <w:r>
        <w:t>1:e vice o</w:t>
      </w:r>
      <w:r w:rsidR="00314944" w:rsidRPr="00314944">
        <w:t>rdföranden förklarar sammanträdet avslutat.</w:t>
      </w:r>
    </w:p>
    <w:sectPr w:rsidR="00314944" w:rsidRPr="00314944" w:rsidSect="00B4240A">
      <w:headerReference w:type="default" r:id="rId13"/>
      <w:footerReference w:type="defaul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0931" w14:textId="77777777" w:rsidR="0008459D" w:rsidRDefault="0008459D" w:rsidP="00BF282B">
      <w:pPr>
        <w:spacing w:after="0" w:line="240" w:lineRule="auto"/>
      </w:pPr>
      <w:r>
        <w:separator/>
      </w:r>
    </w:p>
  </w:endnote>
  <w:endnote w:type="continuationSeparator" w:id="0">
    <w:p w14:paraId="15F1A4AD" w14:textId="77777777" w:rsidR="0008459D" w:rsidRDefault="0008459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50799"/>
      <w:docPartObj>
        <w:docPartGallery w:val="Page Numbers (Bottom of Page)"/>
        <w:docPartUnique/>
      </w:docPartObj>
    </w:sdtPr>
    <w:sdtContent>
      <w:p w14:paraId="27FB6A91" w14:textId="77777777" w:rsidR="003607ED" w:rsidRDefault="003607ED" w:rsidP="003A2640">
        <w:pPr>
          <w:pStyle w:val="Sidfot"/>
          <w:ind w:right="-1987"/>
          <w:jc w:val="right"/>
        </w:pPr>
      </w:p>
      <w:tbl>
        <w:tblPr>
          <w:tblStyle w:val="Tabellrutnt"/>
          <w:tblpPr w:leftFromText="142" w:rightFromText="142" w:vertAnchor="page" w:horzAnchor="margin" w:tblpY="15537"/>
          <w:tblOverlap w:val="never"/>
          <w:tblW w:w="9072" w:type="dxa"/>
          <w:tblBorders>
            <w:top w:val="single" w:sz="4" w:space="0" w:color="4D4D4D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0" w:type="dxa"/>
            <w:right w:w="0" w:type="dxa"/>
          </w:tblCellMar>
          <w:tblLook w:val="0480" w:firstRow="0" w:lastRow="0" w:firstColumn="1" w:lastColumn="0" w:noHBand="0" w:noVBand="1"/>
          <w:tblCaption w:val="Dokumenttitel och sidnummer"/>
          <w:tblDescription w:val="Göteborgs Stad protokoll"/>
        </w:tblPr>
        <w:tblGrid>
          <w:gridCol w:w="3319"/>
          <w:gridCol w:w="3799"/>
          <w:gridCol w:w="1954"/>
        </w:tblGrid>
        <w:tr w:rsidR="003607ED" w:rsidRPr="009B4E2A" w14:paraId="59541E1F" w14:textId="77777777" w:rsidTr="008A17A7">
          <w:sdt>
            <w:sdtPr>
              <w:alias w:val="Titel"/>
              <w:tag w:val=""/>
              <w:id w:val="-42943437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tc>
                <w:tcPr>
                  <w:tcW w:w="7118" w:type="dxa"/>
                  <w:gridSpan w:val="2"/>
                </w:tcPr>
                <w:p w14:paraId="32974D49" w14:textId="6B2B3C82" w:rsidR="003607ED" w:rsidRPr="009B4E2A" w:rsidRDefault="00646745" w:rsidP="008A17A7">
                  <w:pPr>
                    <w:pStyle w:val="Sidfot"/>
                  </w:pPr>
                  <w:r>
                    <w:t>Störningsjouren i Göteborg AB, protokoll 2025-10-02</w:t>
                  </w:r>
                </w:p>
              </w:tc>
            </w:sdtContent>
          </w:sdt>
          <w:tc>
            <w:tcPr>
              <w:tcW w:w="1954" w:type="dxa"/>
            </w:tcPr>
            <w:p w14:paraId="717CBC63" w14:textId="77777777" w:rsidR="003607ED" w:rsidRPr="009B4E2A" w:rsidRDefault="003607ED" w:rsidP="008A17A7">
              <w:pPr>
                <w:pStyle w:val="Sidfot"/>
                <w:jc w:val="right"/>
              </w:pPr>
            </w:p>
          </w:tc>
        </w:tr>
        <w:tr w:rsidR="003607ED" w14:paraId="68026314" w14:textId="77777777" w:rsidTr="008A17A7">
          <w:tc>
            <w:tcPr>
              <w:tcW w:w="3319" w:type="dxa"/>
            </w:tcPr>
            <w:p w14:paraId="0B14645B" w14:textId="77777777" w:rsidR="003607ED" w:rsidRPr="00F66187" w:rsidRDefault="003607ED" w:rsidP="008A17A7">
              <w:pPr>
                <w:pStyle w:val="Sidfot"/>
                <w:rPr>
                  <w:rStyle w:val="Platshllartext"/>
                  <w:color w:val="auto"/>
                </w:rPr>
              </w:pPr>
            </w:p>
          </w:tc>
          <w:tc>
            <w:tcPr>
              <w:tcW w:w="3799" w:type="dxa"/>
            </w:tcPr>
            <w:p w14:paraId="285AA96A" w14:textId="77777777" w:rsidR="003607ED" w:rsidRDefault="003607ED" w:rsidP="008A17A7">
              <w:pPr>
                <w:pStyle w:val="Sidfot"/>
              </w:pPr>
            </w:p>
          </w:tc>
          <w:tc>
            <w:tcPr>
              <w:tcW w:w="1954" w:type="dxa"/>
              <w:vMerge w:val="restart"/>
              <w:vAlign w:val="bottom"/>
            </w:tcPr>
            <w:p w14:paraId="3921FD62" w14:textId="77777777" w:rsidR="003607ED" w:rsidRDefault="003607ED" w:rsidP="008A17A7">
              <w:pPr>
                <w:pStyle w:val="Sidfot"/>
                <w:jc w:val="right"/>
              </w:pPr>
            </w:p>
          </w:tc>
        </w:tr>
        <w:tr w:rsidR="003607ED" w14:paraId="5632BD4E" w14:textId="77777777" w:rsidTr="008A17A7">
          <w:tc>
            <w:tcPr>
              <w:tcW w:w="3319" w:type="dxa"/>
            </w:tcPr>
            <w:p w14:paraId="3E9FE53C" w14:textId="77777777" w:rsidR="003607ED" w:rsidRDefault="003607ED" w:rsidP="008A17A7">
              <w:pPr>
                <w:pStyle w:val="Sidfot"/>
              </w:pPr>
            </w:p>
          </w:tc>
          <w:tc>
            <w:tcPr>
              <w:tcW w:w="3799" w:type="dxa"/>
            </w:tcPr>
            <w:p w14:paraId="172A0903" w14:textId="77777777" w:rsidR="003607ED" w:rsidRDefault="003607ED" w:rsidP="008A17A7">
              <w:pPr>
                <w:pStyle w:val="Sidfot"/>
              </w:pPr>
            </w:p>
          </w:tc>
          <w:tc>
            <w:tcPr>
              <w:tcW w:w="1954" w:type="dxa"/>
              <w:vMerge/>
            </w:tcPr>
            <w:p w14:paraId="42A8863D" w14:textId="77777777" w:rsidR="003607ED" w:rsidRDefault="003607ED" w:rsidP="008A17A7">
              <w:pPr>
                <w:pStyle w:val="Sidfot"/>
                <w:jc w:val="right"/>
              </w:pPr>
            </w:p>
          </w:tc>
        </w:tr>
      </w:tbl>
      <w:p w14:paraId="0535B4EA" w14:textId="01EE2483" w:rsidR="00D93AC0" w:rsidRDefault="003A2640" w:rsidP="003A2640">
        <w:pPr>
          <w:pStyle w:val="Sidfot"/>
          <w:ind w:right="-1987"/>
          <w:jc w:val="right"/>
        </w:pPr>
        <w:r>
          <w:t xml:space="preserve">                    </w:t>
        </w:r>
        <w:r w:rsidR="00D93AC0">
          <w:fldChar w:fldCharType="begin"/>
        </w:r>
        <w:r w:rsidR="00D93AC0">
          <w:instrText>PAGE   \* MERGEFORMAT</w:instrText>
        </w:r>
        <w:r w:rsidR="00D93AC0">
          <w:fldChar w:fldCharType="separate"/>
        </w:r>
        <w:r w:rsidR="00D93AC0">
          <w:t>2</w:t>
        </w:r>
        <w:r w:rsidR="00D93AC0">
          <w:fldChar w:fldCharType="end"/>
        </w:r>
        <w:r>
          <w:t>(6)</w:t>
        </w:r>
      </w:p>
    </w:sdtContent>
  </w:sdt>
  <w:p w14:paraId="10066F1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69AD6ECE" w14:textId="77777777" w:rsidTr="00FB3384">
      <w:bookmarkStart w:id="9" w:name="_Hlk210303886" w:displacedByCustomXml="next"/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14:paraId="251F7608" w14:textId="1B3F2629" w:rsidR="00FB3384" w:rsidRPr="009B4E2A" w:rsidRDefault="00646745" w:rsidP="00BD0663">
              <w:pPr>
                <w:pStyle w:val="Sidfot"/>
              </w:pPr>
              <w:r>
                <w:t>Störningsjouren i Göteborg AB, protokoll 2025-10-02</w:t>
              </w:r>
            </w:p>
          </w:tc>
        </w:sdtContent>
      </w:sdt>
      <w:tc>
        <w:tcPr>
          <w:tcW w:w="1954" w:type="dxa"/>
        </w:tcPr>
        <w:p w14:paraId="42FFC821" w14:textId="577C4594" w:rsidR="00FB3384" w:rsidRPr="009B4E2A" w:rsidRDefault="00FB3384" w:rsidP="00BD0663">
          <w:pPr>
            <w:pStyle w:val="Sidfot"/>
            <w:jc w:val="right"/>
          </w:pPr>
        </w:p>
      </w:tc>
    </w:tr>
    <w:tr w:rsidR="00FB3384" w14:paraId="38F1CD0E" w14:textId="77777777" w:rsidTr="00FB3384">
      <w:tc>
        <w:tcPr>
          <w:tcW w:w="3319" w:type="dxa"/>
        </w:tcPr>
        <w:p w14:paraId="3D80C65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0464BA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3D1212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E3F584C" w14:textId="77777777" w:rsidTr="00FB3384">
      <w:tc>
        <w:tcPr>
          <w:tcW w:w="3319" w:type="dxa"/>
        </w:tcPr>
        <w:p w14:paraId="2F545D8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2954D9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4CED7F3" w14:textId="77777777" w:rsidR="00FB3384" w:rsidRDefault="00FB3384" w:rsidP="00BD0663">
          <w:pPr>
            <w:pStyle w:val="Sidfot"/>
            <w:jc w:val="right"/>
          </w:pPr>
        </w:p>
      </w:tc>
    </w:tr>
  </w:tbl>
  <w:bookmarkEnd w:id="9"/>
  <w:p w14:paraId="6F2B3F56" w14:textId="02BD01CB" w:rsidR="00BD0663" w:rsidRDefault="003607ED">
    <w:pPr>
      <w:pStyle w:val="Sidfot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1(6)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8FD3" w14:textId="77777777" w:rsidR="0008459D" w:rsidRDefault="0008459D" w:rsidP="00BF282B">
      <w:pPr>
        <w:spacing w:after="0" w:line="240" w:lineRule="auto"/>
      </w:pPr>
      <w:r>
        <w:separator/>
      </w:r>
    </w:p>
  </w:footnote>
  <w:footnote w:type="continuationSeparator" w:id="0">
    <w:p w14:paraId="6B9C0FDB" w14:textId="77777777" w:rsidR="0008459D" w:rsidRDefault="0008459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52304969" w14:textId="77777777" w:rsidTr="00F77DF7">
      <w:tc>
        <w:tcPr>
          <w:tcW w:w="5103" w:type="dxa"/>
          <w:tcBorders>
            <w:bottom w:val="nil"/>
          </w:tcBorders>
          <w:vAlign w:val="center"/>
        </w:tcPr>
        <w:p w14:paraId="0CAFF2A0" w14:textId="5A0A514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nil"/>
          </w:tcBorders>
        </w:tcPr>
        <w:p w14:paraId="54FB9281" w14:textId="2D0EDB50" w:rsidR="00603751" w:rsidRDefault="00603751" w:rsidP="00603751">
          <w:pPr>
            <w:pStyle w:val="Sidhuvud"/>
            <w:jc w:val="right"/>
          </w:pPr>
        </w:p>
      </w:tc>
    </w:tr>
  </w:tbl>
  <w:p w14:paraId="0A0C0207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299"/>
    <w:multiLevelType w:val="hybridMultilevel"/>
    <w:tmpl w:val="9E5802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092"/>
    <w:multiLevelType w:val="hybridMultilevel"/>
    <w:tmpl w:val="DD164C76"/>
    <w:lvl w:ilvl="0" w:tplc="BBC06B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E0C"/>
    <w:multiLevelType w:val="hybridMultilevel"/>
    <w:tmpl w:val="483C7AE2"/>
    <w:lvl w:ilvl="0" w:tplc="CD4A0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600"/>
    <w:multiLevelType w:val="hybridMultilevel"/>
    <w:tmpl w:val="68A06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42E"/>
    <w:multiLevelType w:val="hybridMultilevel"/>
    <w:tmpl w:val="48149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D362B"/>
    <w:multiLevelType w:val="hybridMultilevel"/>
    <w:tmpl w:val="F10CF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9135B"/>
    <w:multiLevelType w:val="hybridMultilevel"/>
    <w:tmpl w:val="8206B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5568A"/>
    <w:multiLevelType w:val="hybridMultilevel"/>
    <w:tmpl w:val="2B98BB6E"/>
    <w:lvl w:ilvl="0" w:tplc="DBC48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462DD"/>
    <w:multiLevelType w:val="hybridMultilevel"/>
    <w:tmpl w:val="F0801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1016">
    <w:abstractNumId w:val="3"/>
  </w:num>
  <w:num w:numId="2" w16cid:durableId="382678214">
    <w:abstractNumId w:val="8"/>
  </w:num>
  <w:num w:numId="3" w16cid:durableId="262615760">
    <w:abstractNumId w:val="6"/>
  </w:num>
  <w:num w:numId="4" w16cid:durableId="1889417680">
    <w:abstractNumId w:val="1"/>
  </w:num>
  <w:num w:numId="5" w16cid:durableId="707339236">
    <w:abstractNumId w:val="2"/>
  </w:num>
  <w:num w:numId="6" w16cid:durableId="2051490027">
    <w:abstractNumId w:val="7"/>
  </w:num>
  <w:num w:numId="7" w16cid:durableId="199125902">
    <w:abstractNumId w:val="0"/>
  </w:num>
  <w:num w:numId="8" w16cid:durableId="2141223299">
    <w:abstractNumId w:val="5"/>
  </w:num>
  <w:num w:numId="9" w16cid:durableId="170222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12C10"/>
    <w:rsid w:val="0000079A"/>
    <w:rsid w:val="00002B72"/>
    <w:rsid w:val="00004DC0"/>
    <w:rsid w:val="000109F5"/>
    <w:rsid w:val="00010FF9"/>
    <w:rsid w:val="00012A37"/>
    <w:rsid w:val="00014496"/>
    <w:rsid w:val="00015B78"/>
    <w:rsid w:val="00020A7E"/>
    <w:rsid w:val="00020CBB"/>
    <w:rsid w:val="00021728"/>
    <w:rsid w:val="00026326"/>
    <w:rsid w:val="00027672"/>
    <w:rsid w:val="000301EF"/>
    <w:rsid w:val="000303A5"/>
    <w:rsid w:val="0003078B"/>
    <w:rsid w:val="00031BEB"/>
    <w:rsid w:val="000347C0"/>
    <w:rsid w:val="00041A5D"/>
    <w:rsid w:val="000431C5"/>
    <w:rsid w:val="0004521A"/>
    <w:rsid w:val="0004561D"/>
    <w:rsid w:val="00046417"/>
    <w:rsid w:val="000464D9"/>
    <w:rsid w:val="000467C1"/>
    <w:rsid w:val="00047F5E"/>
    <w:rsid w:val="00056309"/>
    <w:rsid w:val="00057070"/>
    <w:rsid w:val="000615ED"/>
    <w:rsid w:val="00067F39"/>
    <w:rsid w:val="0008139E"/>
    <w:rsid w:val="00082C41"/>
    <w:rsid w:val="0008459D"/>
    <w:rsid w:val="00087609"/>
    <w:rsid w:val="00093965"/>
    <w:rsid w:val="00097916"/>
    <w:rsid w:val="000A2D86"/>
    <w:rsid w:val="000A4E95"/>
    <w:rsid w:val="000A5C5F"/>
    <w:rsid w:val="000B0843"/>
    <w:rsid w:val="000B16D5"/>
    <w:rsid w:val="000B1EA1"/>
    <w:rsid w:val="000B3BBF"/>
    <w:rsid w:val="000B5403"/>
    <w:rsid w:val="000B6245"/>
    <w:rsid w:val="000B6514"/>
    <w:rsid w:val="000B683E"/>
    <w:rsid w:val="000B7B2B"/>
    <w:rsid w:val="000B7F09"/>
    <w:rsid w:val="000C14B2"/>
    <w:rsid w:val="000C361C"/>
    <w:rsid w:val="000C68BA"/>
    <w:rsid w:val="000C6E6D"/>
    <w:rsid w:val="000D059F"/>
    <w:rsid w:val="000D091D"/>
    <w:rsid w:val="000D5541"/>
    <w:rsid w:val="000D6207"/>
    <w:rsid w:val="000D6CCA"/>
    <w:rsid w:val="000D6F94"/>
    <w:rsid w:val="000E2310"/>
    <w:rsid w:val="000E33CA"/>
    <w:rsid w:val="000E76F6"/>
    <w:rsid w:val="000F1CDB"/>
    <w:rsid w:val="000F2310"/>
    <w:rsid w:val="000F2B85"/>
    <w:rsid w:val="000F46AA"/>
    <w:rsid w:val="000F4CD5"/>
    <w:rsid w:val="00103247"/>
    <w:rsid w:val="00105272"/>
    <w:rsid w:val="00110019"/>
    <w:rsid w:val="0011061F"/>
    <w:rsid w:val="00111E15"/>
    <w:rsid w:val="001120CC"/>
    <w:rsid w:val="0011381D"/>
    <w:rsid w:val="00113EAC"/>
    <w:rsid w:val="00115E28"/>
    <w:rsid w:val="00116AF1"/>
    <w:rsid w:val="0012080C"/>
    <w:rsid w:val="00121147"/>
    <w:rsid w:val="00121B49"/>
    <w:rsid w:val="0012354B"/>
    <w:rsid w:val="0012462C"/>
    <w:rsid w:val="00124C28"/>
    <w:rsid w:val="00125A27"/>
    <w:rsid w:val="00132EC9"/>
    <w:rsid w:val="00133AB1"/>
    <w:rsid w:val="0013554A"/>
    <w:rsid w:val="00135F63"/>
    <w:rsid w:val="00137DB4"/>
    <w:rsid w:val="00141C4E"/>
    <w:rsid w:val="00141C84"/>
    <w:rsid w:val="00142FEF"/>
    <w:rsid w:val="001442C1"/>
    <w:rsid w:val="00145623"/>
    <w:rsid w:val="00156253"/>
    <w:rsid w:val="001603D9"/>
    <w:rsid w:val="00161EDB"/>
    <w:rsid w:val="00161FFC"/>
    <w:rsid w:val="0016515C"/>
    <w:rsid w:val="00165F5D"/>
    <w:rsid w:val="00170676"/>
    <w:rsid w:val="00172E13"/>
    <w:rsid w:val="00173F0C"/>
    <w:rsid w:val="001751A3"/>
    <w:rsid w:val="0017614B"/>
    <w:rsid w:val="001779A0"/>
    <w:rsid w:val="0018228E"/>
    <w:rsid w:val="00182CDD"/>
    <w:rsid w:val="0019199A"/>
    <w:rsid w:val="0019620A"/>
    <w:rsid w:val="001A1539"/>
    <w:rsid w:val="001A2002"/>
    <w:rsid w:val="001A22FA"/>
    <w:rsid w:val="001A2D0F"/>
    <w:rsid w:val="001A2F57"/>
    <w:rsid w:val="001A3772"/>
    <w:rsid w:val="001A54C7"/>
    <w:rsid w:val="001A5644"/>
    <w:rsid w:val="001B0405"/>
    <w:rsid w:val="001B18E7"/>
    <w:rsid w:val="001C1277"/>
    <w:rsid w:val="001C1595"/>
    <w:rsid w:val="001C2156"/>
    <w:rsid w:val="001C2218"/>
    <w:rsid w:val="001C63F7"/>
    <w:rsid w:val="001C7009"/>
    <w:rsid w:val="001D0804"/>
    <w:rsid w:val="001D2B6D"/>
    <w:rsid w:val="001D4368"/>
    <w:rsid w:val="001D6039"/>
    <w:rsid w:val="001D645F"/>
    <w:rsid w:val="001E47A2"/>
    <w:rsid w:val="001E485E"/>
    <w:rsid w:val="001F0D79"/>
    <w:rsid w:val="001F60C3"/>
    <w:rsid w:val="001F6ADC"/>
    <w:rsid w:val="001F7810"/>
    <w:rsid w:val="00201300"/>
    <w:rsid w:val="00201A09"/>
    <w:rsid w:val="00202DF6"/>
    <w:rsid w:val="00203DB7"/>
    <w:rsid w:val="002051D1"/>
    <w:rsid w:val="002053DC"/>
    <w:rsid w:val="00207543"/>
    <w:rsid w:val="00211A69"/>
    <w:rsid w:val="00212A89"/>
    <w:rsid w:val="00216CA3"/>
    <w:rsid w:val="0021752D"/>
    <w:rsid w:val="002202FC"/>
    <w:rsid w:val="002207B7"/>
    <w:rsid w:val="00222A60"/>
    <w:rsid w:val="00223A85"/>
    <w:rsid w:val="00223DDC"/>
    <w:rsid w:val="00230B9F"/>
    <w:rsid w:val="00230ECC"/>
    <w:rsid w:val="002325E9"/>
    <w:rsid w:val="00234BBA"/>
    <w:rsid w:val="0023702D"/>
    <w:rsid w:val="00240D78"/>
    <w:rsid w:val="00241F59"/>
    <w:rsid w:val="0024529C"/>
    <w:rsid w:val="002473ED"/>
    <w:rsid w:val="00253781"/>
    <w:rsid w:val="00256AD3"/>
    <w:rsid w:val="00257F49"/>
    <w:rsid w:val="002603A4"/>
    <w:rsid w:val="0027259C"/>
    <w:rsid w:val="002738AA"/>
    <w:rsid w:val="00273E5D"/>
    <w:rsid w:val="00274E29"/>
    <w:rsid w:val="002777A4"/>
    <w:rsid w:val="002808CE"/>
    <w:rsid w:val="0028159C"/>
    <w:rsid w:val="00283C9A"/>
    <w:rsid w:val="0028653A"/>
    <w:rsid w:val="00286D9D"/>
    <w:rsid w:val="00287DCC"/>
    <w:rsid w:val="00291472"/>
    <w:rsid w:val="00293497"/>
    <w:rsid w:val="002944E1"/>
    <w:rsid w:val="00294C4C"/>
    <w:rsid w:val="00294C9D"/>
    <w:rsid w:val="00295A70"/>
    <w:rsid w:val="002964A2"/>
    <w:rsid w:val="002A090A"/>
    <w:rsid w:val="002A1335"/>
    <w:rsid w:val="002A3557"/>
    <w:rsid w:val="002A519D"/>
    <w:rsid w:val="002A7BA8"/>
    <w:rsid w:val="002B081E"/>
    <w:rsid w:val="002B2739"/>
    <w:rsid w:val="002B3406"/>
    <w:rsid w:val="002B5CF1"/>
    <w:rsid w:val="002C12AE"/>
    <w:rsid w:val="002C38B2"/>
    <w:rsid w:val="002C643F"/>
    <w:rsid w:val="002C7B4A"/>
    <w:rsid w:val="002D1BDE"/>
    <w:rsid w:val="002D3341"/>
    <w:rsid w:val="002D5EBA"/>
    <w:rsid w:val="002E3304"/>
    <w:rsid w:val="002E35B2"/>
    <w:rsid w:val="002E79F8"/>
    <w:rsid w:val="002F0DBE"/>
    <w:rsid w:val="002F1DF4"/>
    <w:rsid w:val="002F249A"/>
    <w:rsid w:val="002F2669"/>
    <w:rsid w:val="002F3684"/>
    <w:rsid w:val="00300B2A"/>
    <w:rsid w:val="003017AC"/>
    <w:rsid w:val="00303B24"/>
    <w:rsid w:val="00303C31"/>
    <w:rsid w:val="003055BD"/>
    <w:rsid w:val="00306846"/>
    <w:rsid w:val="00307871"/>
    <w:rsid w:val="003102B2"/>
    <w:rsid w:val="00311224"/>
    <w:rsid w:val="00312D83"/>
    <w:rsid w:val="00313807"/>
    <w:rsid w:val="00313FB8"/>
    <w:rsid w:val="00314944"/>
    <w:rsid w:val="003164EC"/>
    <w:rsid w:val="003179D2"/>
    <w:rsid w:val="003237D6"/>
    <w:rsid w:val="00326DD7"/>
    <w:rsid w:val="00331E81"/>
    <w:rsid w:val="00332A7F"/>
    <w:rsid w:val="0033479E"/>
    <w:rsid w:val="00337F36"/>
    <w:rsid w:val="00341123"/>
    <w:rsid w:val="00341418"/>
    <w:rsid w:val="00341D5D"/>
    <w:rsid w:val="00342716"/>
    <w:rsid w:val="003442DD"/>
    <w:rsid w:val="00344CB5"/>
    <w:rsid w:val="0034515C"/>
    <w:rsid w:val="00346134"/>
    <w:rsid w:val="00350FEF"/>
    <w:rsid w:val="003518C5"/>
    <w:rsid w:val="00354187"/>
    <w:rsid w:val="00354F79"/>
    <w:rsid w:val="003568BB"/>
    <w:rsid w:val="003607ED"/>
    <w:rsid w:val="00361CD5"/>
    <w:rsid w:val="003624FD"/>
    <w:rsid w:val="003625E7"/>
    <w:rsid w:val="00363276"/>
    <w:rsid w:val="003641F4"/>
    <w:rsid w:val="00364599"/>
    <w:rsid w:val="00370375"/>
    <w:rsid w:val="003706A4"/>
    <w:rsid w:val="00371411"/>
    <w:rsid w:val="0037223A"/>
    <w:rsid w:val="00372CB4"/>
    <w:rsid w:val="0037540B"/>
    <w:rsid w:val="0037786C"/>
    <w:rsid w:val="00380971"/>
    <w:rsid w:val="00380CC3"/>
    <w:rsid w:val="00383662"/>
    <w:rsid w:val="00384D18"/>
    <w:rsid w:val="003916CE"/>
    <w:rsid w:val="003932E0"/>
    <w:rsid w:val="00393EAC"/>
    <w:rsid w:val="003952CE"/>
    <w:rsid w:val="00395938"/>
    <w:rsid w:val="00395C02"/>
    <w:rsid w:val="003A2640"/>
    <w:rsid w:val="003A2950"/>
    <w:rsid w:val="003A517C"/>
    <w:rsid w:val="003B0177"/>
    <w:rsid w:val="003B0F0A"/>
    <w:rsid w:val="003B4CE8"/>
    <w:rsid w:val="003B4FA5"/>
    <w:rsid w:val="003B6A84"/>
    <w:rsid w:val="003C11A2"/>
    <w:rsid w:val="003C1356"/>
    <w:rsid w:val="003C2FF4"/>
    <w:rsid w:val="003C4172"/>
    <w:rsid w:val="003C5C31"/>
    <w:rsid w:val="003D3758"/>
    <w:rsid w:val="003D4D14"/>
    <w:rsid w:val="003D7B74"/>
    <w:rsid w:val="003E01C8"/>
    <w:rsid w:val="003E3EE0"/>
    <w:rsid w:val="003E4DC4"/>
    <w:rsid w:val="003E66B2"/>
    <w:rsid w:val="003F0519"/>
    <w:rsid w:val="003F1DF5"/>
    <w:rsid w:val="003F2AB0"/>
    <w:rsid w:val="003F5313"/>
    <w:rsid w:val="003F5714"/>
    <w:rsid w:val="003F63B8"/>
    <w:rsid w:val="003F7314"/>
    <w:rsid w:val="003F7775"/>
    <w:rsid w:val="00401A0E"/>
    <w:rsid w:val="004039D2"/>
    <w:rsid w:val="0040547D"/>
    <w:rsid w:val="00405EF5"/>
    <w:rsid w:val="00407737"/>
    <w:rsid w:val="0041005E"/>
    <w:rsid w:val="00411BC8"/>
    <w:rsid w:val="0041221C"/>
    <w:rsid w:val="00412945"/>
    <w:rsid w:val="00414BAB"/>
    <w:rsid w:val="00414E79"/>
    <w:rsid w:val="00415620"/>
    <w:rsid w:val="00420DE0"/>
    <w:rsid w:val="004219DB"/>
    <w:rsid w:val="00421D1B"/>
    <w:rsid w:val="00422626"/>
    <w:rsid w:val="00423E4B"/>
    <w:rsid w:val="004271CA"/>
    <w:rsid w:val="00427B54"/>
    <w:rsid w:val="004304F8"/>
    <w:rsid w:val="00430C3C"/>
    <w:rsid w:val="00431E8B"/>
    <w:rsid w:val="00433C76"/>
    <w:rsid w:val="00435594"/>
    <w:rsid w:val="00440D30"/>
    <w:rsid w:val="004411B2"/>
    <w:rsid w:val="0044324D"/>
    <w:rsid w:val="004432BE"/>
    <w:rsid w:val="00443B5B"/>
    <w:rsid w:val="0044411C"/>
    <w:rsid w:val="0044462D"/>
    <w:rsid w:val="00444723"/>
    <w:rsid w:val="00445D10"/>
    <w:rsid w:val="00447C61"/>
    <w:rsid w:val="00447CF1"/>
    <w:rsid w:val="00450154"/>
    <w:rsid w:val="0045164B"/>
    <w:rsid w:val="00452AC9"/>
    <w:rsid w:val="004546D5"/>
    <w:rsid w:val="00456654"/>
    <w:rsid w:val="00460205"/>
    <w:rsid w:val="00460458"/>
    <w:rsid w:val="004608D8"/>
    <w:rsid w:val="00460D9F"/>
    <w:rsid w:val="004629CC"/>
    <w:rsid w:val="004669B1"/>
    <w:rsid w:val="00470352"/>
    <w:rsid w:val="00471944"/>
    <w:rsid w:val="004719D1"/>
    <w:rsid w:val="00472B7E"/>
    <w:rsid w:val="00473C11"/>
    <w:rsid w:val="0047529A"/>
    <w:rsid w:val="00476468"/>
    <w:rsid w:val="0047703A"/>
    <w:rsid w:val="00477734"/>
    <w:rsid w:val="00481BE0"/>
    <w:rsid w:val="00482DB4"/>
    <w:rsid w:val="0048426F"/>
    <w:rsid w:val="004851F0"/>
    <w:rsid w:val="00486648"/>
    <w:rsid w:val="00487B37"/>
    <w:rsid w:val="00491046"/>
    <w:rsid w:val="00492998"/>
    <w:rsid w:val="004A0883"/>
    <w:rsid w:val="004A1863"/>
    <w:rsid w:val="004A5252"/>
    <w:rsid w:val="004B287C"/>
    <w:rsid w:val="004B2FE7"/>
    <w:rsid w:val="004B4295"/>
    <w:rsid w:val="004B64F7"/>
    <w:rsid w:val="004C0571"/>
    <w:rsid w:val="004C2059"/>
    <w:rsid w:val="004C4717"/>
    <w:rsid w:val="004C78B0"/>
    <w:rsid w:val="004D17CD"/>
    <w:rsid w:val="004D2041"/>
    <w:rsid w:val="004D2A34"/>
    <w:rsid w:val="004D4AF8"/>
    <w:rsid w:val="004D69A8"/>
    <w:rsid w:val="004E04D8"/>
    <w:rsid w:val="004E2F1A"/>
    <w:rsid w:val="004E3648"/>
    <w:rsid w:val="004E721A"/>
    <w:rsid w:val="004E7FE0"/>
    <w:rsid w:val="004F2927"/>
    <w:rsid w:val="004F6B37"/>
    <w:rsid w:val="00501A91"/>
    <w:rsid w:val="00502F3B"/>
    <w:rsid w:val="00506D1F"/>
    <w:rsid w:val="005078B5"/>
    <w:rsid w:val="0051094D"/>
    <w:rsid w:val="00513B2A"/>
    <w:rsid w:val="00515833"/>
    <w:rsid w:val="00521620"/>
    <w:rsid w:val="00521790"/>
    <w:rsid w:val="005233E9"/>
    <w:rsid w:val="00524CC9"/>
    <w:rsid w:val="005323A9"/>
    <w:rsid w:val="00534EBB"/>
    <w:rsid w:val="0053637B"/>
    <w:rsid w:val="00536CE8"/>
    <w:rsid w:val="00536EC1"/>
    <w:rsid w:val="00537873"/>
    <w:rsid w:val="005378C7"/>
    <w:rsid w:val="005445FE"/>
    <w:rsid w:val="0054517F"/>
    <w:rsid w:val="00547D2B"/>
    <w:rsid w:val="00547D4B"/>
    <w:rsid w:val="00551021"/>
    <w:rsid w:val="00555EA7"/>
    <w:rsid w:val="00556C7E"/>
    <w:rsid w:val="00563741"/>
    <w:rsid w:val="005646B9"/>
    <w:rsid w:val="00564887"/>
    <w:rsid w:val="005729A0"/>
    <w:rsid w:val="00577F94"/>
    <w:rsid w:val="0058391E"/>
    <w:rsid w:val="00584010"/>
    <w:rsid w:val="00584724"/>
    <w:rsid w:val="00592038"/>
    <w:rsid w:val="0059300C"/>
    <w:rsid w:val="00594E38"/>
    <w:rsid w:val="00596863"/>
    <w:rsid w:val="00597ACB"/>
    <w:rsid w:val="005A0216"/>
    <w:rsid w:val="005A04FB"/>
    <w:rsid w:val="005A52C9"/>
    <w:rsid w:val="005B1347"/>
    <w:rsid w:val="005B68A4"/>
    <w:rsid w:val="005B70C0"/>
    <w:rsid w:val="005C26B5"/>
    <w:rsid w:val="005C3F54"/>
    <w:rsid w:val="005C3FA1"/>
    <w:rsid w:val="005C721A"/>
    <w:rsid w:val="005D0D25"/>
    <w:rsid w:val="005D1B30"/>
    <w:rsid w:val="005D3F87"/>
    <w:rsid w:val="005D558F"/>
    <w:rsid w:val="005D5E27"/>
    <w:rsid w:val="005D6789"/>
    <w:rsid w:val="005E0581"/>
    <w:rsid w:val="005E21EC"/>
    <w:rsid w:val="005E2B22"/>
    <w:rsid w:val="005E4BD7"/>
    <w:rsid w:val="005E50B7"/>
    <w:rsid w:val="005E6622"/>
    <w:rsid w:val="005E6ED0"/>
    <w:rsid w:val="005F0BA0"/>
    <w:rsid w:val="005F1E00"/>
    <w:rsid w:val="005F2707"/>
    <w:rsid w:val="005F5390"/>
    <w:rsid w:val="005F6CC9"/>
    <w:rsid w:val="006017EB"/>
    <w:rsid w:val="006024A0"/>
    <w:rsid w:val="00603751"/>
    <w:rsid w:val="00604076"/>
    <w:rsid w:val="006101DC"/>
    <w:rsid w:val="006105A9"/>
    <w:rsid w:val="0061243E"/>
    <w:rsid w:val="00613965"/>
    <w:rsid w:val="00614575"/>
    <w:rsid w:val="00616AE0"/>
    <w:rsid w:val="00620DFF"/>
    <w:rsid w:val="006254B0"/>
    <w:rsid w:val="006309AC"/>
    <w:rsid w:val="006412EA"/>
    <w:rsid w:val="0064339C"/>
    <w:rsid w:val="00646745"/>
    <w:rsid w:val="0065414E"/>
    <w:rsid w:val="006541CA"/>
    <w:rsid w:val="006546AF"/>
    <w:rsid w:val="006560B3"/>
    <w:rsid w:val="00660C50"/>
    <w:rsid w:val="006612E3"/>
    <w:rsid w:val="006618A3"/>
    <w:rsid w:val="006621B3"/>
    <w:rsid w:val="006623BC"/>
    <w:rsid w:val="00666C62"/>
    <w:rsid w:val="0066724F"/>
    <w:rsid w:val="00667508"/>
    <w:rsid w:val="00673814"/>
    <w:rsid w:val="006757DF"/>
    <w:rsid w:val="00677759"/>
    <w:rsid w:val="006778CC"/>
    <w:rsid w:val="00682B1D"/>
    <w:rsid w:val="006840F9"/>
    <w:rsid w:val="00684EC4"/>
    <w:rsid w:val="006855DB"/>
    <w:rsid w:val="00687AB4"/>
    <w:rsid w:val="00690A7F"/>
    <w:rsid w:val="00690B88"/>
    <w:rsid w:val="00690C0A"/>
    <w:rsid w:val="006A06FF"/>
    <w:rsid w:val="006A0DE4"/>
    <w:rsid w:val="006A620F"/>
    <w:rsid w:val="006C0A36"/>
    <w:rsid w:val="006C279C"/>
    <w:rsid w:val="006C5280"/>
    <w:rsid w:val="006C5CC2"/>
    <w:rsid w:val="006D06C9"/>
    <w:rsid w:val="006D75E6"/>
    <w:rsid w:val="006D7A4C"/>
    <w:rsid w:val="006D7A5A"/>
    <w:rsid w:val="006E0140"/>
    <w:rsid w:val="006E09CF"/>
    <w:rsid w:val="006E105E"/>
    <w:rsid w:val="006E2A1E"/>
    <w:rsid w:val="006E41AB"/>
    <w:rsid w:val="006F2B87"/>
    <w:rsid w:val="006F3928"/>
    <w:rsid w:val="006F6AD4"/>
    <w:rsid w:val="006F731E"/>
    <w:rsid w:val="007000F8"/>
    <w:rsid w:val="007041FB"/>
    <w:rsid w:val="0070450A"/>
    <w:rsid w:val="0071172C"/>
    <w:rsid w:val="0071412B"/>
    <w:rsid w:val="007143E1"/>
    <w:rsid w:val="007144D8"/>
    <w:rsid w:val="00714BF0"/>
    <w:rsid w:val="00720B05"/>
    <w:rsid w:val="007233F8"/>
    <w:rsid w:val="00723F1F"/>
    <w:rsid w:val="007249B1"/>
    <w:rsid w:val="007269EB"/>
    <w:rsid w:val="00731E0F"/>
    <w:rsid w:val="007323A3"/>
    <w:rsid w:val="007379D5"/>
    <w:rsid w:val="0074108F"/>
    <w:rsid w:val="0074197D"/>
    <w:rsid w:val="00744FCD"/>
    <w:rsid w:val="007468A1"/>
    <w:rsid w:val="0075062E"/>
    <w:rsid w:val="00757303"/>
    <w:rsid w:val="00757445"/>
    <w:rsid w:val="00762756"/>
    <w:rsid w:val="00763023"/>
    <w:rsid w:val="00766929"/>
    <w:rsid w:val="00770200"/>
    <w:rsid w:val="007759BB"/>
    <w:rsid w:val="00777CB2"/>
    <w:rsid w:val="00780C0B"/>
    <w:rsid w:val="0078102B"/>
    <w:rsid w:val="007825DC"/>
    <w:rsid w:val="00792186"/>
    <w:rsid w:val="00793D19"/>
    <w:rsid w:val="00796A46"/>
    <w:rsid w:val="007A129B"/>
    <w:rsid w:val="007A139E"/>
    <w:rsid w:val="007A1C16"/>
    <w:rsid w:val="007A238E"/>
    <w:rsid w:val="007A29C5"/>
    <w:rsid w:val="007A6BD1"/>
    <w:rsid w:val="007A6D14"/>
    <w:rsid w:val="007B44FB"/>
    <w:rsid w:val="007B4EE9"/>
    <w:rsid w:val="007B656E"/>
    <w:rsid w:val="007B66C3"/>
    <w:rsid w:val="007C01E6"/>
    <w:rsid w:val="007C1407"/>
    <w:rsid w:val="007C3127"/>
    <w:rsid w:val="007C31F3"/>
    <w:rsid w:val="007C34AD"/>
    <w:rsid w:val="007C3DEC"/>
    <w:rsid w:val="007C6E0C"/>
    <w:rsid w:val="007D0186"/>
    <w:rsid w:val="007E037F"/>
    <w:rsid w:val="007E234D"/>
    <w:rsid w:val="007E42AD"/>
    <w:rsid w:val="007E7835"/>
    <w:rsid w:val="007E7B74"/>
    <w:rsid w:val="007F214F"/>
    <w:rsid w:val="007F3978"/>
    <w:rsid w:val="007F67C2"/>
    <w:rsid w:val="007F7FD0"/>
    <w:rsid w:val="00800F8E"/>
    <w:rsid w:val="0080273B"/>
    <w:rsid w:val="00811516"/>
    <w:rsid w:val="008120F5"/>
    <w:rsid w:val="00812912"/>
    <w:rsid w:val="00813E25"/>
    <w:rsid w:val="00816B9F"/>
    <w:rsid w:val="008178A0"/>
    <w:rsid w:val="00817C91"/>
    <w:rsid w:val="00817E2A"/>
    <w:rsid w:val="008255FD"/>
    <w:rsid w:val="00830431"/>
    <w:rsid w:val="00831E91"/>
    <w:rsid w:val="00833F81"/>
    <w:rsid w:val="00841B64"/>
    <w:rsid w:val="00841E9E"/>
    <w:rsid w:val="008430CB"/>
    <w:rsid w:val="00844455"/>
    <w:rsid w:val="0085387C"/>
    <w:rsid w:val="00855380"/>
    <w:rsid w:val="008558B1"/>
    <w:rsid w:val="00856577"/>
    <w:rsid w:val="00862680"/>
    <w:rsid w:val="00864621"/>
    <w:rsid w:val="00865848"/>
    <w:rsid w:val="00865D70"/>
    <w:rsid w:val="00866D44"/>
    <w:rsid w:val="00867CF0"/>
    <w:rsid w:val="00870849"/>
    <w:rsid w:val="00870C19"/>
    <w:rsid w:val="008724B7"/>
    <w:rsid w:val="00873623"/>
    <w:rsid w:val="0087557D"/>
    <w:rsid w:val="008756F8"/>
    <w:rsid w:val="0087589B"/>
    <w:rsid w:val="00875BED"/>
    <w:rsid w:val="008760F6"/>
    <w:rsid w:val="008768B1"/>
    <w:rsid w:val="00877003"/>
    <w:rsid w:val="008830CB"/>
    <w:rsid w:val="00883300"/>
    <w:rsid w:val="00884B7E"/>
    <w:rsid w:val="00891726"/>
    <w:rsid w:val="00892B1F"/>
    <w:rsid w:val="00893758"/>
    <w:rsid w:val="0089405C"/>
    <w:rsid w:val="00894414"/>
    <w:rsid w:val="0089621F"/>
    <w:rsid w:val="00896568"/>
    <w:rsid w:val="008A0FB8"/>
    <w:rsid w:val="008A1011"/>
    <w:rsid w:val="008A17A7"/>
    <w:rsid w:val="008A1B08"/>
    <w:rsid w:val="008A1C83"/>
    <w:rsid w:val="008A2F85"/>
    <w:rsid w:val="008A41C5"/>
    <w:rsid w:val="008A57D9"/>
    <w:rsid w:val="008B0468"/>
    <w:rsid w:val="008B07CB"/>
    <w:rsid w:val="008B1807"/>
    <w:rsid w:val="008B1A0B"/>
    <w:rsid w:val="008B333C"/>
    <w:rsid w:val="008B59FC"/>
    <w:rsid w:val="008B5C5C"/>
    <w:rsid w:val="008B7496"/>
    <w:rsid w:val="008C0AFD"/>
    <w:rsid w:val="008C45DD"/>
    <w:rsid w:val="008C5107"/>
    <w:rsid w:val="008C5A81"/>
    <w:rsid w:val="008C6D8A"/>
    <w:rsid w:val="008C6FBF"/>
    <w:rsid w:val="008D0BF0"/>
    <w:rsid w:val="008D11A8"/>
    <w:rsid w:val="008D135B"/>
    <w:rsid w:val="008D4FA5"/>
    <w:rsid w:val="008D66CF"/>
    <w:rsid w:val="008E02AC"/>
    <w:rsid w:val="008E0DBD"/>
    <w:rsid w:val="008E20F1"/>
    <w:rsid w:val="008E5460"/>
    <w:rsid w:val="008E5A7C"/>
    <w:rsid w:val="008E5B4C"/>
    <w:rsid w:val="008E647C"/>
    <w:rsid w:val="008E73F9"/>
    <w:rsid w:val="008F0974"/>
    <w:rsid w:val="008F3CC8"/>
    <w:rsid w:val="008F4043"/>
    <w:rsid w:val="008F435E"/>
    <w:rsid w:val="009003DD"/>
    <w:rsid w:val="00903400"/>
    <w:rsid w:val="0090569F"/>
    <w:rsid w:val="00906C65"/>
    <w:rsid w:val="009115DC"/>
    <w:rsid w:val="009139F3"/>
    <w:rsid w:val="00914F32"/>
    <w:rsid w:val="009158B4"/>
    <w:rsid w:val="00915F67"/>
    <w:rsid w:val="00916718"/>
    <w:rsid w:val="00916E1B"/>
    <w:rsid w:val="00920186"/>
    <w:rsid w:val="009205C0"/>
    <w:rsid w:val="00920BE7"/>
    <w:rsid w:val="00922022"/>
    <w:rsid w:val="00923C24"/>
    <w:rsid w:val="00924FD3"/>
    <w:rsid w:val="0093115C"/>
    <w:rsid w:val="00931B98"/>
    <w:rsid w:val="009326CD"/>
    <w:rsid w:val="00933237"/>
    <w:rsid w:val="00935913"/>
    <w:rsid w:val="00935D0E"/>
    <w:rsid w:val="0093611F"/>
    <w:rsid w:val="009433F3"/>
    <w:rsid w:val="00943DB2"/>
    <w:rsid w:val="00947369"/>
    <w:rsid w:val="00947DE9"/>
    <w:rsid w:val="00947E8D"/>
    <w:rsid w:val="00953902"/>
    <w:rsid w:val="00960604"/>
    <w:rsid w:val="00961F75"/>
    <w:rsid w:val="009631EF"/>
    <w:rsid w:val="00963E97"/>
    <w:rsid w:val="0096433D"/>
    <w:rsid w:val="009659C5"/>
    <w:rsid w:val="00967056"/>
    <w:rsid w:val="009712A1"/>
    <w:rsid w:val="00971968"/>
    <w:rsid w:val="00976144"/>
    <w:rsid w:val="00977F23"/>
    <w:rsid w:val="00982321"/>
    <w:rsid w:val="00985ACB"/>
    <w:rsid w:val="0099014D"/>
    <w:rsid w:val="0099118D"/>
    <w:rsid w:val="00991F30"/>
    <w:rsid w:val="009927A7"/>
    <w:rsid w:val="009929AC"/>
    <w:rsid w:val="0099439E"/>
    <w:rsid w:val="00995EC5"/>
    <w:rsid w:val="0099790E"/>
    <w:rsid w:val="009A02B3"/>
    <w:rsid w:val="009A0301"/>
    <w:rsid w:val="009A09BB"/>
    <w:rsid w:val="009A1005"/>
    <w:rsid w:val="009A1193"/>
    <w:rsid w:val="009A1760"/>
    <w:rsid w:val="009A2787"/>
    <w:rsid w:val="009A41C7"/>
    <w:rsid w:val="009A60E1"/>
    <w:rsid w:val="009B0008"/>
    <w:rsid w:val="009B15E3"/>
    <w:rsid w:val="009B4E2A"/>
    <w:rsid w:val="009B52C3"/>
    <w:rsid w:val="009B596D"/>
    <w:rsid w:val="009C35BD"/>
    <w:rsid w:val="009C3EB3"/>
    <w:rsid w:val="009D070B"/>
    <w:rsid w:val="009D4D5C"/>
    <w:rsid w:val="009D69B0"/>
    <w:rsid w:val="009E08EB"/>
    <w:rsid w:val="009E0AE6"/>
    <w:rsid w:val="009E1767"/>
    <w:rsid w:val="009E19F0"/>
    <w:rsid w:val="009E3492"/>
    <w:rsid w:val="009E49D0"/>
    <w:rsid w:val="009E72D2"/>
    <w:rsid w:val="009F2AA5"/>
    <w:rsid w:val="009F32CB"/>
    <w:rsid w:val="009F33AE"/>
    <w:rsid w:val="009F33EF"/>
    <w:rsid w:val="009F4B2A"/>
    <w:rsid w:val="009F4F9F"/>
    <w:rsid w:val="009F5D0C"/>
    <w:rsid w:val="00A0068F"/>
    <w:rsid w:val="00A00F76"/>
    <w:rsid w:val="00A02B3E"/>
    <w:rsid w:val="00A05664"/>
    <w:rsid w:val="00A059E4"/>
    <w:rsid w:val="00A05B44"/>
    <w:rsid w:val="00A06BB8"/>
    <w:rsid w:val="00A074B5"/>
    <w:rsid w:val="00A10E8E"/>
    <w:rsid w:val="00A15DE2"/>
    <w:rsid w:val="00A17186"/>
    <w:rsid w:val="00A17A59"/>
    <w:rsid w:val="00A21FF6"/>
    <w:rsid w:val="00A22D9B"/>
    <w:rsid w:val="00A22E02"/>
    <w:rsid w:val="00A230DF"/>
    <w:rsid w:val="00A272F1"/>
    <w:rsid w:val="00A3228E"/>
    <w:rsid w:val="00A34439"/>
    <w:rsid w:val="00A345C1"/>
    <w:rsid w:val="00A34897"/>
    <w:rsid w:val="00A3668C"/>
    <w:rsid w:val="00A4017F"/>
    <w:rsid w:val="00A41B14"/>
    <w:rsid w:val="00A420A7"/>
    <w:rsid w:val="00A420E8"/>
    <w:rsid w:val="00A42461"/>
    <w:rsid w:val="00A441E6"/>
    <w:rsid w:val="00A45C9B"/>
    <w:rsid w:val="00A47AD9"/>
    <w:rsid w:val="00A51295"/>
    <w:rsid w:val="00A51B0F"/>
    <w:rsid w:val="00A53222"/>
    <w:rsid w:val="00A53713"/>
    <w:rsid w:val="00A538EA"/>
    <w:rsid w:val="00A54270"/>
    <w:rsid w:val="00A56001"/>
    <w:rsid w:val="00A57B96"/>
    <w:rsid w:val="00A57F65"/>
    <w:rsid w:val="00A6429A"/>
    <w:rsid w:val="00A64ECF"/>
    <w:rsid w:val="00A65A6D"/>
    <w:rsid w:val="00A65CA5"/>
    <w:rsid w:val="00A66507"/>
    <w:rsid w:val="00A67EF8"/>
    <w:rsid w:val="00A700E4"/>
    <w:rsid w:val="00A71D1A"/>
    <w:rsid w:val="00A74FA2"/>
    <w:rsid w:val="00A809C0"/>
    <w:rsid w:val="00A8112E"/>
    <w:rsid w:val="00A83044"/>
    <w:rsid w:val="00A853DB"/>
    <w:rsid w:val="00A904FB"/>
    <w:rsid w:val="00A906CE"/>
    <w:rsid w:val="00A9091C"/>
    <w:rsid w:val="00AA0284"/>
    <w:rsid w:val="00AA20C9"/>
    <w:rsid w:val="00AB169F"/>
    <w:rsid w:val="00AB2AC7"/>
    <w:rsid w:val="00AB5596"/>
    <w:rsid w:val="00AB586B"/>
    <w:rsid w:val="00AB5998"/>
    <w:rsid w:val="00AC4429"/>
    <w:rsid w:val="00AC4951"/>
    <w:rsid w:val="00AC5D26"/>
    <w:rsid w:val="00AC6015"/>
    <w:rsid w:val="00AC7977"/>
    <w:rsid w:val="00AD1E34"/>
    <w:rsid w:val="00AD1E80"/>
    <w:rsid w:val="00AD2235"/>
    <w:rsid w:val="00AD6535"/>
    <w:rsid w:val="00AD6FD5"/>
    <w:rsid w:val="00AD7C97"/>
    <w:rsid w:val="00AE03EB"/>
    <w:rsid w:val="00AE5147"/>
    <w:rsid w:val="00AE5BDE"/>
    <w:rsid w:val="00AE5F41"/>
    <w:rsid w:val="00AE71E5"/>
    <w:rsid w:val="00AF4AEA"/>
    <w:rsid w:val="00AF5FDC"/>
    <w:rsid w:val="00AF6C54"/>
    <w:rsid w:val="00B00CA0"/>
    <w:rsid w:val="00B0429A"/>
    <w:rsid w:val="00B11AB1"/>
    <w:rsid w:val="00B11ED1"/>
    <w:rsid w:val="00B17C24"/>
    <w:rsid w:val="00B21074"/>
    <w:rsid w:val="00B21750"/>
    <w:rsid w:val="00B267BC"/>
    <w:rsid w:val="00B27310"/>
    <w:rsid w:val="00B27B84"/>
    <w:rsid w:val="00B3290F"/>
    <w:rsid w:val="00B32E02"/>
    <w:rsid w:val="00B35B6D"/>
    <w:rsid w:val="00B3658E"/>
    <w:rsid w:val="00B36B0D"/>
    <w:rsid w:val="00B415F7"/>
    <w:rsid w:val="00B41BA2"/>
    <w:rsid w:val="00B4240A"/>
    <w:rsid w:val="00B42EFE"/>
    <w:rsid w:val="00B43205"/>
    <w:rsid w:val="00B43292"/>
    <w:rsid w:val="00B44A3E"/>
    <w:rsid w:val="00B44DE8"/>
    <w:rsid w:val="00B456FF"/>
    <w:rsid w:val="00B47C04"/>
    <w:rsid w:val="00B511A3"/>
    <w:rsid w:val="00B5129C"/>
    <w:rsid w:val="00B5209E"/>
    <w:rsid w:val="00B543BC"/>
    <w:rsid w:val="00B54701"/>
    <w:rsid w:val="00B616F0"/>
    <w:rsid w:val="00B63008"/>
    <w:rsid w:val="00B63268"/>
    <w:rsid w:val="00B63E0E"/>
    <w:rsid w:val="00B641EF"/>
    <w:rsid w:val="00B65E12"/>
    <w:rsid w:val="00B72016"/>
    <w:rsid w:val="00B73FB8"/>
    <w:rsid w:val="00B74A81"/>
    <w:rsid w:val="00B77D81"/>
    <w:rsid w:val="00B80841"/>
    <w:rsid w:val="00B85B21"/>
    <w:rsid w:val="00B8634E"/>
    <w:rsid w:val="00B92844"/>
    <w:rsid w:val="00B935D7"/>
    <w:rsid w:val="00B94147"/>
    <w:rsid w:val="00B946D5"/>
    <w:rsid w:val="00BA1320"/>
    <w:rsid w:val="00BA355B"/>
    <w:rsid w:val="00BA776E"/>
    <w:rsid w:val="00BB3086"/>
    <w:rsid w:val="00BC009A"/>
    <w:rsid w:val="00BC2423"/>
    <w:rsid w:val="00BC4726"/>
    <w:rsid w:val="00BC6FF3"/>
    <w:rsid w:val="00BD0663"/>
    <w:rsid w:val="00BD163B"/>
    <w:rsid w:val="00BD27BC"/>
    <w:rsid w:val="00BD6AB9"/>
    <w:rsid w:val="00BD6B0C"/>
    <w:rsid w:val="00BD76CD"/>
    <w:rsid w:val="00BE0535"/>
    <w:rsid w:val="00BE101B"/>
    <w:rsid w:val="00BE47FB"/>
    <w:rsid w:val="00BE53B3"/>
    <w:rsid w:val="00BE669E"/>
    <w:rsid w:val="00BF0F47"/>
    <w:rsid w:val="00BF1399"/>
    <w:rsid w:val="00BF282B"/>
    <w:rsid w:val="00BF557F"/>
    <w:rsid w:val="00BF7CF4"/>
    <w:rsid w:val="00C02960"/>
    <w:rsid w:val="00C0363D"/>
    <w:rsid w:val="00C04727"/>
    <w:rsid w:val="00C06617"/>
    <w:rsid w:val="00C07158"/>
    <w:rsid w:val="00C12C10"/>
    <w:rsid w:val="00C132AB"/>
    <w:rsid w:val="00C14978"/>
    <w:rsid w:val="00C14F9A"/>
    <w:rsid w:val="00C22352"/>
    <w:rsid w:val="00C2655D"/>
    <w:rsid w:val="00C27400"/>
    <w:rsid w:val="00C41B6F"/>
    <w:rsid w:val="00C42EB6"/>
    <w:rsid w:val="00C42F6B"/>
    <w:rsid w:val="00C43678"/>
    <w:rsid w:val="00C45BB2"/>
    <w:rsid w:val="00C469BA"/>
    <w:rsid w:val="00C47A1C"/>
    <w:rsid w:val="00C47EF8"/>
    <w:rsid w:val="00C51CF8"/>
    <w:rsid w:val="00C53474"/>
    <w:rsid w:val="00C535F5"/>
    <w:rsid w:val="00C53855"/>
    <w:rsid w:val="00C544A1"/>
    <w:rsid w:val="00C559B3"/>
    <w:rsid w:val="00C6049E"/>
    <w:rsid w:val="00C605FA"/>
    <w:rsid w:val="00C65962"/>
    <w:rsid w:val="00C71B55"/>
    <w:rsid w:val="00C754E1"/>
    <w:rsid w:val="00C758BF"/>
    <w:rsid w:val="00C75DB8"/>
    <w:rsid w:val="00C81645"/>
    <w:rsid w:val="00C845B2"/>
    <w:rsid w:val="00C85A21"/>
    <w:rsid w:val="00C8684A"/>
    <w:rsid w:val="00C91EEC"/>
    <w:rsid w:val="00C92609"/>
    <w:rsid w:val="00C94039"/>
    <w:rsid w:val="00C95975"/>
    <w:rsid w:val="00C9716E"/>
    <w:rsid w:val="00CA10A0"/>
    <w:rsid w:val="00CA1457"/>
    <w:rsid w:val="00CA1C88"/>
    <w:rsid w:val="00CA4E9E"/>
    <w:rsid w:val="00CB0D7E"/>
    <w:rsid w:val="00CB1AE4"/>
    <w:rsid w:val="00CC14A8"/>
    <w:rsid w:val="00CC219C"/>
    <w:rsid w:val="00CC452E"/>
    <w:rsid w:val="00CC497E"/>
    <w:rsid w:val="00CC6639"/>
    <w:rsid w:val="00CD0AF8"/>
    <w:rsid w:val="00CD1BC5"/>
    <w:rsid w:val="00CD2587"/>
    <w:rsid w:val="00CD328F"/>
    <w:rsid w:val="00CD32E5"/>
    <w:rsid w:val="00CD3C7A"/>
    <w:rsid w:val="00CD478D"/>
    <w:rsid w:val="00CD47C7"/>
    <w:rsid w:val="00CD6D1F"/>
    <w:rsid w:val="00CE003E"/>
    <w:rsid w:val="00CE202F"/>
    <w:rsid w:val="00CE4407"/>
    <w:rsid w:val="00CE47B4"/>
    <w:rsid w:val="00CE5AFE"/>
    <w:rsid w:val="00CE7E1C"/>
    <w:rsid w:val="00CF1A2A"/>
    <w:rsid w:val="00CF40F7"/>
    <w:rsid w:val="00CF4916"/>
    <w:rsid w:val="00CF4CD9"/>
    <w:rsid w:val="00CF5410"/>
    <w:rsid w:val="00CF55F2"/>
    <w:rsid w:val="00D00CA6"/>
    <w:rsid w:val="00D0579B"/>
    <w:rsid w:val="00D05A35"/>
    <w:rsid w:val="00D07270"/>
    <w:rsid w:val="00D10E5B"/>
    <w:rsid w:val="00D137D7"/>
    <w:rsid w:val="00D15B44"/>
    <w:rsid w:val="00D15E76"/>
    <w:rsid w:val="00D17625"/>
    <w:rsid w:val="00D20FBC"/>
    <w:rsid w:val="00D21D96"/>
    <w:rsid w:val="00D22966"/>
    <w:rsid w:val="00D252C8"/>
    <w:rsid w:val="00D2608B"/>
    <w:rsid w:val="00D3127B"/>
    <w:rsid w:val="00D32F3A"/>
    <w:rsid w:val="00D45BDB"/>
    <w:rsid w:val="00D46E39"/>
    <w:rsid w:val="00D510CB"/>
    <w:rsid w:val="00D555CD"/>
    <w:rsid w:val="00D60C2D"/>
    <w:rsid w:val="00D612DB"/>
    <w:rsid w:val="00D673D8"/>
    <w:rsid w:val="00D67B34"/>
    <w:rsid w:val="00D727D5"/>
    <w:rsid w:val="00D731A8"/>
    <w:rsid w:val="00D747C6"/>
    <w:rsid w:val="00D76928"/>
    <w:rsid w:val="00D7697E"/>
    <w:rsid w:val="00D76EA1"/>
    <w:rsid w:val="00D83868"/>
    <w:rsid w:val="00D845C3"/>
    <w:rsid w:val="00D8592B"/>
    <w:rsid w:val="00D86282"/>
    <w:rsid w:val="00D90293"/>
    <w:rsid w:val="00D90D46"/>
    <w:rsid w:val="00D92700"/>
    <w:rsid w:val="00D93AC0"/>
    <w:rsid w:val="00D94A9E"/>
    <w:rsid w:val="00D94B62"/>
    <w:rsid w:val="00D95085"/>
    <w:rsid w:val="00D96597"/>
    <w:rsid w:val="00D97461"/>
    <w:rsid w:val="00D97B03"/>
    <w:rsid w:val="00D97B87"/>
    <w:rsid w:val="00DA0449"/>
    <w:rsid w:val="00DA2F17"/>
    <w:rsid w:val="00DA6306"/>
    <w:rsid w:val="00DA7BD8"/>
    <w:rsid w:val="00DB2578"/>
    <w:rsid w:val="00DB28D3"/>
    <w:rsid w:val="00DB3052"/>
    <w:rsid w:val="00DB36D3"/>
    <w:rsid w:val="00DB480C"/>
    <w:rsid w:val="00DB60DD"/>
    <w:rsid w:val="00DC007E"/>
    <w:rsid w:val="00DC18EB"/>
    <w:rsid w:val="00DC19D7"/>
    <w:rsid w:val="00DC1C37"/>
    <w:rsid w:val="00DC3462"/>
    <w:rsid w:val="00DC46E8"/>
    <w:rsid w:val="00DC59E4"/>
    <w:rsid w:val="00DC6E79"/>
    <w:rsid w:val="00DD0578"/>
    <w:rsid w:val="00DD24BA"/>
    <w:rsid w:val="00DD4222"/>
    <w:rsid w:val="00DD4BE6"/>
    <w:rsid w:val="00DD7BF4"/>
    <w:rsid w:val="00DE0F30"/>
    <w:rsid w:val="00DE2306"/>
    <w:rsid w:val="00DE3184"/>
    <w:rsid w:val="00DE4913"/>
    <w:rsid w:val="00DE7EE9"/>
    <w:rsid w:val="00DF0EC9"/>
    <w:rsid w:val="00DF152D"/>
    <w:rsid w:val="00DF24FB"/>
    <w:rsid w:val="00DF5DB2"/>
    <w:rsid w:val="00DF6C26"/>
    <w:rsid w:val="00DF7826"/>
    <w:rsid w:val="00DF79E6"/>
    <w:rsid w:val="00DF7CAB"/>
    <w:rsid w:val="00E00D58"/>
    <w:rsid w:val="00E010AD"/>
    <w:rsid w:val="00E014A0"/>
    <w:rsid w:val="00E02302"/>
    <w:rsid w:val="00E050BD"/>
    <w:rsid w:val="00E1049F"/>
    <w:rsid w:val="00E10FF4"/>
    <w:rsid w:val="00E11731"/>
    <w:rsid w:val="00E128F9"/>
    <w:rsid w:val="00E13329"/>
    <w:rsid w:val="00E14286"/>
    <w:rsid w:val="00E156E8"/>
    <w:rsid w:val="00E21FA1"/>
    <w:rsid w:val="00E231B7"/>
    <w:rsid w:val="00E23B9D"/>
    <w:rsid w:val="00E25957"/>
    <w:rsid w:val="00E2703B"/>
    <w:rsid w:val="00E341B2"/>
    <w:rsid w:val="00E351BA"/>
    <w:rsid w:val="00E379FC"/>
    <w:rsid w:val="00E40FF2"/>
    <w:rsid w:val="00E45C60"/>
    <w:rsid w:val="00E45CA2"/>
    <w:rsid w:val="00E45F30"/>
    <w:rsid w:val="00E46DD2"/>
    <w:rsid w:val="00E51FBB"/>
    <w:rsid w:val="00E53EA9"/>
    <w:rsid w:val="00E54F63"/>
    <w:rsid w:val="00E56703"/>
    <w:rsid w:val="00E6025C"/>
    <w:rsid w:val="00E61380"/>
    <w:rsid w:val="00E62561"/>
    <w:rsid w:val="00E66616"/>
    <w:rsid w:val="00E67161"/>
    <w:rsid w:val="00E71B5D"/>
    <w:rsid w:val="00E754B6"/>
    <w:rsid w:val="00E762ED"/>
    <w:rsid w:val="00E76C0A"/>
    <w:rsid w:val="00E8306B"/>
    <w:rsid w:val="00E869CA"/>
    <w:rsid w:val="00E8798F"/>
    <w:rsid w:val="00E92CF3"/>
    <w:rsid w:val="00E92E25"/>
    <w:rsid w:val="00E93EFD"/>
    <w:rsid w:val="00E972BA"/>
    <w:rsid w:val="00E973E6"/>
    <w:rsid w:val="00EA211A"/>
    <w:rsid w:val="00EA50DC"/>
    <w:rsid w:val="00EA7D30"/>
    <w:rsid w:val="00EB04EC"/>
    <w:rsid w:val="00EB06C8"/>
    <w:rsid w:val="00EB1E24"/>
    <w:rsid w:val="00EB22A7"/>
    <w:rsid w:val="00EB65C7"/>
    <w:rsid w:val="00EB6EBE"/>
    <w:rsid w:val="00EC0462"/>
    <w:rsid w:val="00EC32AE"/>
    <w:rsid w:val="00EC4689"/>
    <w:rsid w:val="00EC4D2A"/>
    <w:rsid w:val="00EC6BBA"/>
    <w:rsid w:val="00ED1C35"/>
    <w:rsid w:val="00ED5A1E"/>
    <w:rsid w:val="00EE0BD9"/>
    <w:rsid w:val="00EE2986"/>
    <w:rsid w:val="00EE3E03"/>
    <w:rsid w:val="00EE74C9"/>
    <w:rsid w:val="00EF0B04"/>
    <w:rsid w:val="00EF2D3B"/>
    <w:rsid w:val="00EF388D"/>
    <w:rsid w:val="00EF4E39"/>
    <w:rsid w:val="00F0133A"/>
    <w:rsid w:val="00F02922"/>
    <w:rsid w:val="00F04D2B"/>
    <w:rsid w:val="00F0548E"/>
    <w:rsid w:val="00F06561"/>
    <w:rsid w:val="00F072AD"/>
    <w:rsid w:val="00F125F0"/>
    <w:rsid w:val="00F14692"/>
    <w:rsid w:val="00F15C53"/>
    <w:rsid w:val="00F16E55"/>
    <w:rsid w:val="00F1710F"/>
    <w:rsid w:val="00F1757B"/>
    <w:rsid w:val="00F25BCF"/>
    <w:rsid w:val="00F27A2B"/>
    <w:rsid w:val="00F3530F"/>
    <w:rsid w:val="00F366D6"/>
    <w:rsid w:val="00F37640"/>
    <w:rsid w:val="00F37B51"/>
    <w:rsid w:val="00F40572"/>
    <w:rsid w:val="00F407A6"/>
    <w:rsid w:val="00F4117C"/>
    <w:rsid w:val="00F44D9C"/>
    <w:rsid w:val="00F46BD1"/>
    <w:rsid w:val="00F47AE1"/>
    <w:rsid w:val="00F5435F"/>
    <w:rsid w:val="00F5539D"/>
    <w:rsid w:val="00F57801"/>
    <w:rsid w:val="00F63A09"/>
    <w:rsid w:val="00F651F0"/>
    <w:rsid w:val="00F65EBA"/>
    <w:rsid w:val="00F66187"/>
    <w:rsid w:val="00F67BEC"/>
    <w:rsid w:val="00F67C2B"/>
    <w:rsid w:val="00F67CE8"/>
    <w:rsid w:val="00F72612"/>
    <w:rsid w:val="00F73109"/>
    <w:rsid w:val="00F83D95"/>
    <w:rsid w:val="00F87976"/>
    <w:rsid w:val="00F90489"/>
    <w:rsid w:val="00F9089A"/>
    <w:rsid w:val="00FA072C"/>
    <w:rsid w:val="00FA0781"/>
    <w:rsid w:val="00FA08B6"/>
    <w:rsid w:val="00FA21B3"/>
    <w:rsid w:val="00FA279E"/>
    <w:rsid w:val="00FA48B3"/>
    <w:rsid w:val="00FA51AE"/>
    <w:rsid w:val="00FA6A67"/>
    <w:rsid w:val="00FB0411"/>
    <w:rsid w:val="00FB179D"/>
    <w:rsid w:val="00FB1CBB"/>
    <w:rsid w:val="00FB3384"/>
    <w:rsid w:val="00FB37B8"/>
    <w:rsid w:val="00FB3958"/>
    <w:rsid w:val="00FB64AF"/>
    <w:rsid w:val="00FB6C1B"/>
    <w:rsid w:val="00FC02B1"/>
    <w:rsid w:val="00FC2F31"/>
    <w:rsid w:val="00FC6280"/>
    <w:rsid w:val="00FC678C"/>
    <w:rsid w:val="00FC76E2"/>
    <w:rsid w:val="00FD3206"/>
    <w:rsid w:val="00FD37A8"/>
    <w:rsid w:val="00FD37D8"/>
    <w:rsid w:val="00FD5F98"/>
    <w:rsid w:val="00FE0F24"/>
    <w:rsid w:val="00FE38F4"/>
    <w:rsid w:val="00FE3F38"/>
    <w:rsid w:val="00FE5C27"/>
    <w:rsid w:val="00FE7C08"/>
    <w:rsid w:val="00FF0528"/>
    <w:rsid w:val="00FF0B80"/>
    <w:rsid w:val="00FF2D28"/>
    <w:rsid w:val="00FF422F"/>
    <w:rsid w:val="00FF52A1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3FD2"/>
  <w15:docId w15:val="{F1C2FB59-29AD-4D0E-B1B2-D3753B5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D3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0292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6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B6C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B6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C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C1B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844455"/>
  </w:style>
  <w:style w:type="character" w:customStyle="1" w:styleId="BrdtextChar">
    <w:name w:val="Brödtext Char"/>
    <w:basedOn w:val="Standardstycketeckensnitt"/>
    <w:link w:val="Brdtext"/>
    <w:uiPriority w:val="99"/>
    <w:rsid w:val="00844455"/>
    <w:rPr>
      <w:sz w:val="22"/>
    </w:rPr>
  </w:style>
  <w:style w:type="paragraph" w:customStyle="1" w:styleId="xmsonormal">
    <w:name w:val="x_msonormal"/>
    <w:basedOn w:val="Normal"/>
    <w:rsid w:val="007B4EE9"/>
    <w:pPr>
      <w:spacing w:after="0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30A3.D86DB05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LT1282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35252D87E426097CB5F5B9884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623D-29E7-4270-8CE6-C42C0585FDDD}"/>
      </w:docPartPr>
      <w:docPartBody>
        <w:p w:rsidR="00756B39" w:rsidRDefault="00756B39">
          <w:pPr>
            <w:pStyle w:val="13D35252D87E426097CB5F5B98848302"/>
          </w:pPr>
          <w:r w:rsidRPr="00BA1320">
            <w:t>[Organisationsnamn]</w:t>
          </w:r>
        </w:p>
      </w:docPartBody>
    </w:docPart>
    <w:docPart>
      <w:docPartPr>
        <w:name w:val="CE5253F8DB0E48D6A0AA2FDB9AD7E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D73CB-5866-4F91-A2A0-6B91EE034036}"/>
      </w:docPartPr>
      <w:docPartBody>
        <w:p w:rsidR="00756B39" w:rsidRDefault="00756B39">
          <w:pPr>
            <w:pStyle w:val="CE5253F8DB0E48D6A0AA2FDB9AD7EE9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78CBA05F2954A39B443032064EC9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E1D7-2017-4800-A292-7D1B5474740E}"/>
      </w:docPartPr>
      <w:docPartBody>
        <w:p w:rsidR="00756B39" w:rsidRDefault="00756B39">
          <w:pPr>
            <w:pStyle w:val="478CBA05F2954A39B443032064EC9298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052565"/>
    <w:rsid w:val="00082C41"/>
    <w:rsid w:val="0016515C"/>
    <w:rsid w:val="001F00F9"/>
    <w:rsid w:val="0037248D"/>
    <w:rsid w:val="00484356"/>
    <w:rsid w:val="006756BF"/>
    <w:rsid w:val="00756B39"/>
    <w:rsid w:val="008B32C7"/>
    <w:rsid w:val="008B5C5C"/>
    <w:rsid w:val="008F30E4"/>
    <w:rsid w:val="00907197"/>
    <w:rsid w:val="0092665F"/>
    <w:rsid w:val="00A163B6"/>
    <w:rsid w:val="00A57F65"/>
    <w:rsid w:val="00A84438"/>
    <w:rsid w:val="00AA2CF4"/>
    <w:rsid w:val="00B47336"/>
    <w:rsid w:val="00B8634E"/>
    <w:rsid w:val="00BE2D79"/>
    <w:rsid w:val="00C23A17"/>
    <w:rsid w:val="00C631E4"/>
    <w:rsid w:val="00CD47C7"/>
    <w:rsid w:val="00D54CF8"/>
    <w:rsid w:val="00E13E7C"/>
    <w:rsid w:val="00EA47E3"/>
    <w:rsid w:val="00EE7003"/>
    <w:rsid w:val="00F115C7"/>
    <w:rsid w:val="00F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D35252D87E426097CB5F5B98848302">
    <w:name w:val="13D35252D87E426097CB5F5B98848302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CE5253F8DB0E48D6A0AA2FDB9AD7EE93">
    <w:name w:val="CE5253F8DB0E48D6A0AA2FDB9AD7EE93"/>
  </w:style>
  <w:style w:type="paragraph" w:customStyle="1" w:styleId="478CBA05F2954A39B443032064EC9298">
    <w:name w:val="478CBA05F2954A39B443032064EC9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1925407DD1D41B23DE44C665C9093" ma:contentTypeVersion="12" ma:contentTypeDescription="Skapa ett nytt dokument." ma:contentTypeScope="" ma:versionID="de683d82ba3fbf493c9b22c34b298bd5">
  <xsd:schema xmlns:xsd="http://www.w3.org/2001/XMLSchema" xmlns:xs="http://www.w3.org/2001/XMLSchema" xmlns:p="http://schemas.microsoft.com/office/2006/metadata/properties" xmlns:ns3="c0b727d4-9921-40c0-ab8a-a8aa45d41477" xmlns:ns4="8b735bba-d978-483a-90d3-6a1bc052216f" targetNamespace="http://schemas.microsoft.com/office/2006/metadata/properties" ma:root="true" ma:fieldsID="782dac9d9c25749fda6832eefac73c9b" ns3:_="" ns4:_="">
    <xsd:import namespace="c0b727d4-9921-40c0-ab8a-a8aa45d41477"/>
    <xsd:import namespace="8b735bba-d978-483a-90d3-6a1bc0522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27d4-9921-40c0-ab8a-a8aa45d41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5bba-d978-483a-90d3-6a1bc052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03C3-809F-4BA0-B909-2CC4D62FF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BDB82-7DBE-4851-B323-FE7CAFAF4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225E4-8FDF-4639-8F8A-39F8E000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727d4-9921-40c0-ab8a-a8aa45d41477"/>
    <ds:schemaRef ds:uri="8b735bba-d978-483a-90d3-6a1bc052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FBF22-3D40-4B24-97D7-BD4DD631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3</TotalTime>
  <Pages>6</Pages>
  <Words>778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Störningsjouren i Göteborg AB, protokoll 2025-02-07</vt:lpstr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Störningsjouren i Göteborg AB, protokoll 2025-10-02</dc:title>
  <dc:subject/>
  <dc:creator>Louise Ternlind</dc:creator>
  <dc:description/>
  <cp:lastModifiedBy>Minna Signori</cp:lastModifiedBy>
  <cp:revision>5</cp:revision>
  <cp:lastPrinted>2024-12-04T08:39:00Z</cp:lastPrinted>
  <dcterms:created xsi:type="dcterms:W3CDTF">2025-10-02T11:25:00Z</dcterms:created>
  <dcterms:modified xsi:type="dcterms:W3CDTF">2025-10-02T13:43:00Z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0x0101007221925407DD1D41B23DE44C665C9093</vt:lpwstr>
  </property>
</Properties>
</file>