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text" w:horzAnchor="page" w:tblpX="1419" w:tblpY="1"/>
        <w:tblOverlap w:val="never"/>
        <w:tblW w:w="9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705"/>
        <w:gridCol w:w="5414"/>
      </w:tblGrid>
      <w:tr w:rsidR="003D53C8" w:rsidRPr="000D52DE" w14:paraId="76B0FB48" w14:textId="77777777" w:rsidTr="3BE3F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6"/>
        </w:trPr>
        <w:tc>
          <w:tcPr>
            <w:tcW w:w="3705" w:type="dxa"/>
            <w:shd w:val="clear" w:color="auto" w:fill="auto"/>
          </w:tcPr>
          <w:p w14:paraId="0E374356" w14:textId="66BDD681" w:rsidR="003D53C8" w:rsidRPr="000D52DE" w:rsidRDefault="6DAF6E53" w:rsidP="006537CC">
            <w:pPr>
              <w:pStyle w:val="Dokumentinfo"/>
              <w:spacing w:after="0" w:afterAutospacing="0"/>
            </w:pPr>
            <w:bookmarkStart w:id="0" w:name="_Toc478651876"/>
            <w:r w:rsidRPr="3BE3FF90">
              <w:t>Styrelsen, Boplats Göteborg AB</w:t>
            </w:r>
          </w:p>
          <w:p w14:paraId="1B165101" w14:textId="2BE1AC91" w:rsidR="003D53C8" w:rsidRPr="000D52DE" w:rsidRDefault="5FA56783" w:rsidP="006537CC">
            <w:pPr>
              <w:pStyle w:val="Dokumentinfo"/>
              <w:spacing w:after="0" w:afterAutospacing="0"/>
              <w:rPr>
                <w:b w:val="0"/>
              </w:rPr>
            </w:pPr>
            <w:r w:rsidRPr="3BE3FF90">
              <w:rPr>
                <w:b w:val="0"/>
              </w:rPr>
              <w:t xml:space="preserve">Ärendenummer: </w:t>
            </w:r>
          </w:p>
          <w:p w14:paraId="335314DA" w14:textId="78CA9702" w:rsidR="003D53C8" w:rsidRPr="000D52DE" w:rsidRDefault="02D1FDF3" w:rsidP="006537CC">
            <w:pPr>
              <w:pStyle w:val="Dokumentinfo"/>
              <w:spacing w:after="0" w:afterAutospacing="0"/>
              <w:rPr>
                <w:b w:val="0"/>
              </w:rPr>
            </w:pPr>
            <w:r w:rsidRPr="3BE3FF90">
              <w:rPr>
                <w:b w:val="0"/>
              </w:rPr>
              <w:t>BOPAB-2025-00344</w:t>
            </w:r>
          </w:p>
        </w:tc>
        <w:tc>
          <w:tcPr>
            <w:tcW w:w="5414" w:type="dxa"/>
            <w:shd w:val="clear" w:color="auto" w:fill="auto"/>
          </w:tcPr>
          <w:p w14:paraId="1553C118" w14:textId="6AC3149F" w:rsidR="003D53C8" w:rsidRPr="000D52DE" w:rsidRDefault="152E84F1" w:rsidP="006537CC">
            <w:pPr>
              <w:pStyle w:val="Dokumentinfo"/>
              <w:spacing w:after="0" w:afterAutospacing="0"/>
              <w:rPr>
                <w:b w:val="0"/>
              </w:rPr>
            </w:pPr>
            <w:r w:rsidRPr="3BE3FF90">
              <w:rPr>
                <w:b w:val="0"/>
              </w:rPr>
              <w:t>Handläggare</w:t>
            </w:r>
            <w:r w:rsidR="7C0D7DD7" w:rsidRPr="3BE3FF90">
              <w:rPr>
                <w:b w:val="0"/>
              </w:rPr>
              <w:t xml:space="preserve">: </w:t>
            </w:r>
            <w:r w:rsidR="74B127E4" w:rsidRPr="3BE3FF90">
              <w:rPr>
                <w:b w:val="0"/>
              </w:rPr>
              <w:t>Viva Tallberg</w:t>
            </w:r>
          </w:p>
          <w:p w14:paraId="71983187" w14:textId="3B087C4E" w:rsidR="003D53C8" w:rsidRPr="000D52DE" w:rsidRDefault="152E84F1" w:rsidP="006537CC">
            <w:pPr>
              <w:pStyle w:val="Dokumentinfo"/>
              <w:spacing w:after="0" w:afterAutospacing="0"/>
              <w:rPr>
                <w:b w:val="0"/>
              </w:rPr>
            </w:pPr>
            <w:r w:rsidRPr="3BE3FF90">
              <w:rPr>
                <w:b w:val="0"/>
              </w:rPr>
              <w:t xml:space="preserve">E-post: </w:t>
            </w:r>
            <w:r w:rsidR="32AFC9C4" w:rsidRPr="3BE3FF90">
              <w:rPr>
                <w:b w:val="0"/>
              </w:rPr>
              <w:t>viva.tallberg</w:t>
            </w:r>
            <w:r w:rsidRPr="3BE3FF90">
              <w:rPr>
                <w:b w:val="0"/>
              </w:rPr>
              <w:t>@</w:t>
            </w:r>
            <w:r w:rsidR="7C0D7DD7" w:rsidRPr="3BE3FF90">
              <w:rPr>
                <w:b w:val="0"/>
              </w:rPr>
              <w:t>boplats</w:t>
            </w:r>
            <w:r w:rsidRPr="3BE3FF90">
              <w:rPr>
                <w:b w:val="0"/>
              </w:rPr>
              <w:t xml:space="preserve">.se </w:t>
            </w:r>
          </w:p>
        </w:tc>
      </w:tr>
    </w:tbl>
    <w:bookmarkEnd w:id="0"/>
    <w:p w14:paraId="5A0B83BF" w14:textId="47FF96EC" w:rsidR="00456887" w:rsidRPr="000D52DE" w:rsidRDefault="50F9CF90" w:rsidP="006537CC">
      <w:pPr>
        <w:pStyle w:val="Rubrik1"/>
        <w:spacing w:after="0" w:line="276" w:lineRule="auto"/>
        <w:rPr>
          <w:rFonts w:asciiTheme="minorHAnsi" w:eastAsiaTheme="minorEastAsia" w:hAnsiTheme="minorHAnsi" w:cstheme="minorBidi"/>
          <w:b w:val="0"/>
          <w:color w:val="FF0000"/>
          <w:sz w:val="22"/>
          <w:szCs w:val="22"/>
        </w:rPr>
      </w:pPr>
      <w:r w:rsidRPr="3BE3FF90">
        <w:rPr>
          <w:color w:val="auto"/>
        </w:rPr>
        <w:t>M</w:t>
      </w:r>
      <w:r w:rsidR="6DAF6E53" w:rsidRPr="3BE3FF90">
        <w:rPr>
          <w:color w:val="auto"/>
        </w:rPr>
        <w:t>ötesdagar 202</w:t>
      </w:r>
      <w:r w:rsidR="69412743" w:rsidRPr="3BE3FF90">
        <w:rPr>
          <w:color w:val="auto"/>
        </w:rPr>
        <w:t>6</w:t>
      </w:r>
      <w:r w:rsidR="183DE812" w:rsidRPr="3BE3FF90">
        <w:rPr>
          <w:color w:val="auto"/>
        </w:rPr>
        <w:t xml:space="preserve"> </w:t>
      </w:r>
      <w:r w:rsidR="008B4BCA">
        <w:br/>
      </w:r>
      <w:r w:rsidR="183DE812" w:rsidRPr="3BE3FF90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(Senaste förändringar markeras med </w:t>
      </w:r>
      <w:r w:rsidR="183DE812" w:rsidRPr="3BE3FF90"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highlight w:val="yellow"/>
        </w:rPr>
        <w:t>gul färg</w:t>
      </w:r>
      <w:r w:rsidR="0CE10A6E" w:rsidRPr="3BE3FF90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,</w:t>
      </w:r>
      <w:r w:rsidR="4AA529F8" w:rsidRPr="3BE3FF90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 Ej fastställda tider i </w:t>
      </w:r>
      <w:r w:rsidR="4AA529F8" w:rsidRPr="3BE3FF90"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highlight w:val="cyan"/>
        </w:rPr>
        <w:t>blått</w:t>
      </w:r>
      <w:r w:rsidR="078CBA13" w:rsidRPr="3BE3FF90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)</w:t>
      </w:r>
    </w:p>
    <w:tbl>
      <w:tblPr>
        <w:tblStyle w:val="Tabellrutnt"/>
        <w:tblW w:w="90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576"/>
        <w:gridCol w:w="2806"/>
        <w:gridCol w:w="3685"/>
      </w:tblGrid>
      <w:tr w:rsidR="00857C29" w:rsidRPr="000D52DE" w14:paraId="2DB1F115" w14:textId="77777777" w:rsidTr="6C8485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tcW w:w="2576" w:type="dxa"/>
            <w:shd w:val="clear" w:color="auto" w:fill="808080" w:themeFill="background1" w:themeFillShade="80"/>
          </w:tcPr>
          <w:p w14:paraId="2D2D64E5" w14:textId="18C73E24" w:rsidR="000874EE" w:rsidRPr="00857C29" w:rsidRDefault="000874EE" w:rsidP="006537CC">
            <w:pPr>
              <w:pStyle w:val="Rubrik3"/>
              <w:spacing w:afterAutospacing="0"/>
              <w:rPr>
                <w:b/>
                <w:bCs/>
                <w:color w:val="FF0000"/>
              </w:rPr>
            </w:pPr>
          </w:p>
        </w:tc>
        <w:tc>
          <w:tcPr>
            <w:tcW w:w="2806" w:type="dxa"/>
            <w:shd w:val="clear" w:color="auto" w:fill="808080" w:themeFill="background1" w:themeFillShade="80"/>
          </w:tcPr>
          <w:p w14:paraId="4184645B" w14:textId="201F810C" w:rsidR="000874EE" w:rsidRPr="000D52DE" w:rsidRDefault="743AAF3B" w:rsidP="006537CC">
            <w:pPr>
              <w:spacing w:after="0" w:afterAutospacing="0"/>
              <w:rPr>
                <w:color w:val="FFFFFF" w:themeColor="background1"/>
              </w:rPr>
            </w:pPr>
            <w:r w:rsidRPr="3BE3FF90">
              <w:t>Tid och plats</w:t>
            </w:r>
          </w:p>
        </w:tc>
        <w:tc>
          <w:tcPr>
            <w:tcW w:w="3685" w:type="dxa"/>
            <w:shd w:val="clear" w:color="auto" w:fill="808080" w:themeFill="background1" w:themeFillShade="80"/>
          </w:tcPr>
          <w:p w14:paraId="0F0AD59F" w14:textId="773CFD6A" w:rsidR="000874EE" w:rsidRPr="000D52DE" w:rsidRDefault="743AAF3B" w:rsidP="006537CC">
            <w:pPr>
              <w:spacing w:after="0" w:afterAutospacing="0"/>
              <w:rPr>
                <w:color w:val="FFFFFF" w:themeColor="background1"/>
              </w:rPr>
            </w:pPr>
            <w:r w:rsidRPr="3BE3FF90">
              <w:t>Innehåll</w:t>
            </w:r>
          </w:p>
        </w:tc>
      </w:tr>
      <w:tr w:rsidR="00857C29" w:rsidRPr="000D52DE" w14:paraId="53D5E430" w14:textId="77777777" w:rsidTr="6C8485B1">
        <w:tc>
          <w:tcPr>
            <w:tcW w:w="2576" w:type="dxa"/>
            <w:shd w:val="clear" w:color="auto" w:fill="auto"/>
          </w:tcPr>
          <w:p w14:paraId="60434227" w14:textId="390CBD14" w:rsidR="00990AF5" w:rsidRPr="000D52DE" w:rsidRDefault="004B8718" w:rsidP="006537CC">
            <w:pPr>
              <w:spacing w:after="0" w:afterAutospacing="0"/>
            </w:pPr>
            <w:r w:rsidRPr="3BE3FF90">
              <w:t>Presidie</w:t>
            </w:r>
            <w:r w:rsidR="15BF1B0F" w:rsidRPr="3BE3FF90">
              <w:t>möte</w:t>
            </w:r>
          </w:p>
          <w:p w14:paraId="700BFF4B" w14:textId="04A767A0" w:rsidR="00990AF5" w:rsidRPr="000D52DE" w:rsidRDefault="4B62373F" w:rsidP="006537CC">
            <w:pPr>
              <w:spacing w:after="0" w:afterAutospacing="0"/>
              <w:rPr>
                <w:i/>
                <w:iCs/>
              </w:rPr>
            </w:pPr>
            <w:r w:rsidRPr="3BE3FF90">
              <w:rPr>
                <w:i/>
                <w:iCs/>
              </w:rPr>
              <w:t>OBS, presidiemöten på o</w:t>
            </w:r>
            <w:r w:rsidR="107DD01F" w:rsidRPr="3BE3FF90">
              <w:rPr>
                <w:i/>
                <w:iCs/>
              </w:rPr>
              <w:t>nsdagar fr.o.m. 2026</w:t>
            </w:r>
            <w:r w:rsidR="15BF1B0F" w:rsidRPr="3BE3FF90">
              <w:rPr>
                <w:i/>
                <w:iCs/>
              </w:rPr>
              <w:t xml:space="preserve"> </w:t>
            </w:r>
          </w:p>
        </w:tc>
        <w:tc>
          <w:tcPr>
            <w:tcW w:w="2806" w:type="dxa"/>
            <w:shd w:val="clear" w:color="auto" w:fill="auto"/>
          </w:tcPr>
          <w:p w14:paraId="174DD403" w14:textId="5B93A5C3" w:rsidR="00990AF5" w:rsidRPr="003F09F5" w:rsidRDefault="3EC7DFDD" w:rsidP="006537CC">
            <w:pPr>
              <w:spacing w:after="0" w:afterAutospacing="0"/>
            </w:pPr>
            <w:r w:rsidRPr="3BE3FF90">
              <w:t>202</w:t>
            </w:r>
            <w:r w:rsidR="6DA2084F" w:rsidRPr="3BE3FF90">
              <w:t>5-01-</w:t>
            </w:r>
            <w:r w:rsidR="4BD1E3BB" w:rsidRPr="3BE3FF90">
              <w:t>2</w:t>
            </w:r>
            <w:r w:rsidR="265582AA" w:rsidRPr="3BE3FF90">
              <w:t>8</w:t>
            </w:r>
            <w:r w:rsidR="00990AF5">
              <w:br/>
            </w:r>
            <w:r w:rsidR="409E9BFD" w:rsidRPr="3BE3FF90">
              <w:t>0</w:t>
            </w:r>
            <w:r w:rsidRPr="3BE3FF90">
              <w:t>8</w:t>
            </w:r>
            <w:r w:rsidR="5CDF5D03" w:rsidRPr="3BE3FF90">
              <w:t>.</w:t>
            </w:r>
            <w:r w:rsidRPr="3BE3FF90">
              <w:t>30</w:t>
            </w:r>
            <w:r w:rsidR="409E9BFD" w:rsidRPr="3BE3FF90">
              <w:t>–0</w:t>
            </w:r>
            <w:r w:rsidRPr="3BE3FF90">
              <w:t>9</w:t>
            </w:r>
            <w:r w:rsidR="1998B3E2" w:rsidRPr="3BE3FF90">
              <w:t>.</w:t>
            </w:r>
            <w:r w:rsidRPr="3BE3FF90">
              <w:t>30</w:t>
            </w:r>
            <w:r w:rsidR="00990AF5">
              <w:br/>
            </w:r>
            <w:r w:rsidR="4AA529F8" w:rsidRPr="3BE3FF90">
              <w:t>Teams/Rosenlundsplatsen 3</w:t>
            </w:r>
          </w:p>
        </w:tc>
        <w:tc>
          <w:tcPr>
            <w:tcW w:w="3685" w:type="dxa"/>
            <w:shd w:val="clear" w:color="auto" w:fill="auto"/>
          </w:tcPr>
          <w:p w14:paraId="435EE8BB" w14:textId="50F5EEA2" w:rsidR="00990AF5" w:rsidRPr="000D52DE" w:rsidRDefault="11331D4E" w:rsidP="006537CC">
            <w:pPr>
              <w:spacing w:after="0" w:afterAutospacing="0"/>
            </w:pPr>
            <w:r w:rsidRPr="3BE3FF90">
              <w:t>Förberedelse av styrelsemöte 1</w:t>
            </w:r>
          </w:p>
          <w:p w14:paraId="1FCB42FF" w14:textId="1F99FED3" w:rsidR="00990AF5" w:rsidRPr="000D52DE" w:rsidRDefault="00990AF5" w:rsidP="006537CC">
            <w:pPr>
              <w:spacing w:after="0" w:afterAutospacing="0"/>
              <w:rPr>
                <w:color w:val="FF0000"/>
              </w:rPr>
            </w:pPr>
          </w:p>
        </w:tc>
      </w:tr>
      <w:tr w:rsidR="00FB04D2" w:rsidRPr="000D52DE" w14:paraId="0A7A71DA" w14:textId="77777777" w:rsidTr="6C8485B1">
        <w:tc>
          <w:tcPr>
            <w:tcW w:w="2576" w:type="dxa"/>
            <w:shd w:val="clear" w:color="auto" w:fill="auto"/>
          </w:tcPr>
          <w:p w14:paraId="20421911" w14:textId="7F6B31A6" w:rsidR="00FB04D2" w:rsidRPr="000B31E6" w:rsidRDefault="5215A9E9" w:rsidP="006537CC">
            <w:pPr>
              <w:spacing w:after="0" w:afterAutospacing="0"/>
              <w:rPr>
                <w:i/>
                <w:iCs/>
              </w:rPr>
            </w:pPr>
            <w:r w:rsidRPr="3BE3FF90">
              <w:rPr>
                <w:i/>
                <w:iCs/>
              </w:rPr>
              <w:t>Årsrapport/årsredovisning 202</w:t>
            </w:r>
            <w:r w:rsidR="008E664F">
              <w:rPr>
                <w:i/>
                <w:iCs/>
              </w:rPr>
              <w:t>5</w:t>
            </w:r>
          </w:p>
        </w:tc>
        <w:tc>
          <w:tcPr>
            <w:tcW w:w="2806" w:type="dxa"/>
            <w:shd w:val="clear" w:color="auto" w:fill="auto"/>
          </w:tcPr>
          <w:p w14:paraId="22C865E3" w14:textId="6830EE30" w:rsidR="00FB04D2" w:rsidRPr="003F09F5" w:rsidRDefault="5314771D" w:rsidP="006537CC">
            <w:pPr>
              <w:spacing w:after="0" w:afterAutospacing="0"/>
              <w:rPr>
                <w:i/>
                <w:iCs/>
              </w:rPr>
            </w:pPr>
            <w:r w:rsidRPr="3BE3FF90">
              <w:rPr>
                <w:i/>
                <w:iCs/>
              </w:rPr>
              <w:t>202</w:t>
            </w:r>
            <w:r w:rsidR="233ADD48" w:rsidRPr="3BE3FF90">
              <w:rPr>
                <w:i/>
                <w:iCs/>
              </w:rPr>
              <w:t>6</w:t>
            </w:r>
            <w:r w:rsidR="0F4A83E6" w:rsidRPr="3BE3FF90">
              <w:rPr>
                <w:i/>
                <w:iCs/>
              </w:rPr>
              <w:t>-02-03</w:t>
            </w:r>
            <w:r w:rsidRPr="3BE3FF90">
              <w:rPr>
                <w:i/>
                <w:iCs/>
              </w:rPr>
              <w:t xml:space="preserve"> </w:t>
            </w:r>
            <w:r w:rsidR="1F6C969A" w:rsidRPr="3BE3FF90">
              <w:rPr>
                <w:i/>
                <w:iCs/>
              </w:rPr>
              <w:t xml:space="preserve">kl. </w:t>
            </w:r>
            <w:r w:rsidRPr="3BE3FF90">
              <w:rPr>
                <w:i/>
                <w:iCs/>
              </w:rPr>
              <w:t>12</w:t>
            </w:r>
            <w:r w:rsidR="6E157535" w:rsidRPr="3BE3FF90">
              <w:rPr>
                <w:i/>
                <w:iCs/>
              </w:rPr>
              <w:t>.</w:t>
            </w:r>
            <w:r w:rsidRPr="3BE3FF90">
              <w:rPr>
                <w:i/>
                <w:iCs/>
              </w:rPr>
              <w:t>00</w:t>
            </w:r>
          </w:p>
        </w:tc>
        <w:tc>
          <w:tcPr>
            <w:tcW w:w="3685" w:type="dxa"/>
            <w:shd w:val="clear" w:color="auto" w:fill="auto"/>
          </w:tcPr>
          <w:p w14:paraId="7CF97E97" w14:textId="39DDD255" w:rsidR="00FB04D2" w:rsidRPr="000D52DE" w:rsidRDefault="5215A9E9" w:rsidP="006537CC">
            <w:pPr>
              <w:spacing w:after="0" w:afterAutospacing="0"/>
              <w:rPr>
                <w:i/>
                <w:iCs/>
              </w:rPr>
            </w:pPr>
            <w:r w:rsidRPr="3BE3FF90">
              <w:rPr>
                <w:i/>
                <w:iCs/>
              </w:rPr>
              <w:t>Beslut i styrelse senast 202</w:t>
            </w:r>
            <w:r w:rsidR="6B226352" w:rsidRPr="3BE3FF90">
              <w:rPr>
                <w:i/>
                <w:iCs/>
              </w:rPr>
              <w:t>6-02-13</w:t>
            </w:r>
          </w:p>
        </w:tc>
      </w:tr>
      <w:tr w:rsidR="00FB04D2" w:rsidRPr="000D52DE" w14:paraId="19F0103E" w14:textId="77777777" w:rsidTr="6C8485B1">
        <w:tc>
          <w:tcPr>
            <w:tcW w:w="2576" w:type="dxa"/>
            <w:shd w:val="clear" w:color="auto" w:fill="D9D9D9" w:themeFill="background1" w:themeFillShade="D9"/>
          </w:tcPr>
          <w:p w14:paraId="206BAC7C" w14:textId="75D6859C" w:rsidR="00FB04D2" w:rsidRPr="000B31E6" w:rsidRDefault="5215A9E9" w:rsidP="006537CC">
            <w:pPr>
              <w:pStyle w:val="Rubrik3"/>
              <w:spacing w:afterAutospacing="0"/>
              <w:rPr>
                <w:color w:val="auto"/>
              </w:rPr>
            </w:pPr>
            <w:r w:rsidRPr="3BE3FF90">
              <w:rPr>
                <w:color w:val="auto"/>
              </w:rPr>
              <w:t>Styrelsemöte 1</w:t>
            </w:r>
          </w:p>
        </w:tc>
        <w:tc>
          <w:tcPr>
            <w:tcW w:w="2806" w:type="dxa"/>
            <w:shd w:val="clear" w:color="auto" w:fill="D9D9D9" w:themeFill="background1" w:themeFillShade="D9"/>
          </w:tcPr>
          <w:p w14:paraId="726016BC" w14:textId="1765A3CD" w:rsidR="00FB04D2" w:rsidRPr="003F09F5" w:rsidRDefault="5314771D" w:rsidP="006537CC">
            <w:pPr>
              <w:spacing w:after="0" w:afterAutospacing="0"/>
            </w:pPr>
            <w:r w:rsidRPr="3BE3FF90">
              <w:rPr>
                <w:b/>
                <w:bCs/>
              </w:rPr>
              <w:t>202</w:t>
            </w:r>
            <w:r w:rsidR="6BC7922A" w:rsidRPr="3BE3FF90">
              <w:rPr>
                <w:b/>
                <w:bCs/>
              </w:rPr>
              <w:t>6</w:t>
            </w:r>
            <w:r w:rsidRPr="3BE3FF90">
              <w:rPr>
                <w:b/>
                <w:bCs/>
              </w:rPr>
              <w:t>-0</w:t>
            </w:r>
            <w:r w:rsidR="1F3338B4" w:rsidRPr="3BE3FF90">
              <w:rPr>
                <w:b/>
                <w:bCs/>
              </w:rPr>
              <w:t>2-05</w:t>
            </w:r>
            <w:r w:rsidR="00FB04D2">
              <w:br/>
            </w:r>
            <w:r w:rsidR="3A509BD9" w:rsidRPr="3BE3FF90">
              <w:t>09.00-10.00</w:t>
            </w:r>
            <w:r w:rsidR="00FB04D2">
              <w:br/>
            </w:r>
            <w:r w:rsidRPr="3BE3FF90">
              <w:t>Rosenlundsplatsen 3</w:t>
            </w:r>
          </w:p>
          <w:p w14:paraId="5DC4C1AD" w14:textId="490E5F5D" w:rsidR="00FB04D2" w:rsidRPr="003F09F5" w:rsidRDefault="00FB04D2" w:rsidP="006537CC">
            <w:pPr>
              <w:spacing w:after="0" w:afterAutospacing="0"/>
              <w:rPr>
                <w:highlight w:val="yellow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274E0592" w14:textId="32C30BA7" w:rsidR="00FB04D2" w:rsidRDefault="5215A9E9" w:rsidP="006537CC">
            <w:pPr>
              <w:spacing w:after="0" w:afterAutospacing="0"/>
            </w:pPr>
            <w:r w:rsidRPr="3BE3FF90">
              <w:rPr>
                <w:b/>
                <w:bCs/>
              </w:rPr>
              <w:t>Beslut</w:t>
            </w:r>
            <w:r w:rsidR="00FB04D2">
              <w:br/>
            </w:r>
            <w:r w:rsidRPr="3BE3FF90">
              <w:t>Årsrapport 202</w:t>
            </w:r>
            <w:r w:rsidR="1EC17A3A" w:rsidRPr="3BE3FF90">
              <w:t>5</w:t>
            </w:r>
          </w:p>
          <w:p w14:paraId="4E35A539" w14:textId="745278B5" w:rsidR="00FB04D2" w:rsidRDefault="5215A9E9" w:rsidP="006537CC">
            <w:pPr>
              <w:spacing w:after="0" w:afterAutospacing="0"/>
            </w:pPr>
            <w:r w:rsidRPr="3BE3FF90">
              <w:t>Årsredovisning 202</w:t>
            </w:r>
            <w:r w:rsidR="7234C891" w:rsidRPr="3BE3FF90">
              <w:t>5</w:t>
            </w:r>
          </w:p>
          <w:p w14:paraId="09E5557F" w14:textId="26F92D7A" w:rsidR="000821C2" w:rsidRPr="001E14AB" w:rsidRDefault="0278296C" w:rsidP="006537CC">
            <w:pPr>
              <w:spacing w:after="0" w:afterAutospacing="0"/>
            </w:pPr>
            <w:r w:rsidRPr="3BE3FF90">
              <w:t>Årsrapport dataskydd 202</w:t>
            </w:r>
            <w:r w:rsidR="050F3CAD" w:rsidRPr="3BE3FF90">
              <w:t>5</w:t>
            </w:r>
          </w:p>
          <w:p w14:paraId="6046DF44" w14:textId="6CA87147" w:rsidR="000821C2" w:rsidRPr="000D52DE" w:rsidRDefault="0278296C" w:rsidP="006537CC">
            <w:pPr>
              <w:spacing w:after="0" w:afterAutospacing="0"/>
            </w:pPr>
            <w:r w:rsidRPr="3BE3FF90">
              <w:t>Samlad riskbild med intern kontrollplan 202</w:t>
            </w:r>
            <w:r w:rsidR="3BD5FB6D" w:rsidRPr="3BE3FF90">
              <w:t>6</w:t>
            </w:r>
          </w:p>
        </w:tc>
      </w:tr>
      <w:tr w:rsidR="00FB04D2" w:rsidRPr="000D52DE" w14:paraId="60FAD35E" w14:textId="77777777" w:rsidTr="6C8485B1">
        <w:tc>
          <w:tcPr>
            <w:tcW w:w="2576" w:type="dxa"/>
          </w:tcPr>
          <w:p w14:paraId="05F46A1D" w14:textId="4C76066B" w:rsidR="00FB04D2" w:rsidRPr="000D52DE" w:rsidRDefault="4665621D" w:rsidP="006537CC">
            <w:pPr>
              <w:spacing w:after="0" w:afterAutospacing="0"/>
            </w:pPr>
            <w:r w:rsidRPr="3BE3FF90">
              <w:t>Presidiemöte</w:t>
            </w:r>
          </w:p>
        </w:tc>
        <w:tc>
          <w:tcPr>
            <w:tcW w:w="2806" w:type="dxa"/>
          </w:tcPr>
          <w:p w14:paraId="0C978A7E" w14:textId="4949B689" w:rsidR="00FB04D2" w:rsidRDefault="5314771D" w:rsidP="006537CC">
            <w:pPr>
              <w:spacing w:after="0" w:afterAutospacing="0"/>
            </w:pPr>
            <w:r w:rsidRPr="3BE3FF90">
              <w:t>202</w:t>
            </w:r>
            <w:r w:rsidR="26062647" w:rsidRPr="3BE3FF90">
              <w:t>6</w:t>
            </w:r>
            <w:r w:rsidR="6ACAE5C9" w:rsidRPr="3BE3FF90">
              <w:t>-02-2</w:t>
            </w:r>
            <w:r w:rsidR="0615B79B" w:rsidRPr="3BE3FF90">
              <w:t>5</w:t>
            </w:r>
            <w:r w:rsidR="00FB04D2">
              <w:br/>
            </w:r>
            <w:r w:rsidRPr="3BE3FF90">
              <w:t>08</w:t>
            </w:r>
            <w:r w:rsidR="0F9F02D8" w:rsidRPr="3BE3FF90">
              <w:t>.</w:t>
            </w:r>
            <w:r w:rsidRPr="3BE3FF90">
              <w:t>30–09.30</w:t>
            </w:r>
            <w:r w:rsidR="00FB04D2">
              <w:br/>
            </w:r>
            <w:r w:rsidRPr="3BE3FF90">
              <w:t>Teams/Rosenlundsplatsen 3</w:t>
            </w:r>
          </w:p>
        </w:tc>
        <w:tc>
          <w:tcPr>
            <w:tcW w:w="3685" w:type="dxa"/>
          </w:tcPr>
          <w:p w14:paraId="1FC58BCE" w14:textId="01456100" w:rsidR="00FB04D2" w:rsidRPr="000D52DE" w:rsidRDefault="214719A1" w:rsidP="006537CC">
            <w:pPr>
              <w:spacing w:after="0" w:afterAutospacing="0"/>
            </w:pPr>
            <w:r w:rsidRPr="3BE3FF90">
              <w:t>Förberedelse av styrelsemöte 2</w:t>
            </w:r>
          </w:p>
          <w:p w14:paraId="2CA8C0D7" w14:textId="5AC59499" w:rsidR="00FB04D2" w:rsidRPr="000D52DE" w:rsidRDefault="00FB04D2" w:rsidP="006537CC">
            <w:pPr>
              <w:spacing w:after="0" w:afterAutospacing="0"/>
              <w:rPr>
                <w:color w:val="FF0000"/>
              </w:rPr>
            </w:pPr>
          </w:p>
        </w:tc>
      </w:tr>
      <w:tr w:rsidR="00561D90" w:rsidRPr="000D52DE" w14:paraId="5BF8EA47" w14:textId="77777777" w:rsidTr="006537CC">
        <w:tc>
          <w:tcPr>
            <w:tcW w:w="2576" w:type="dxa"/>
            <w:shd w:val="clear" w:color="auto" w:fill="BEE7FF" w:themeFill="accent1" w:themeFillTint="33"/>
          </w:tcPr>
          <w:p w14:paraId="4A6344B0" w14:textId="219D9D4F" w:rsidR="00561D90" w:rsidRPr="00561D90" w:rsidRDefault="00561D90" w:rsidP="006537CC">
            <w:pPr>
              <w:pStyle w:val="Rubrik3"/>
              <w:spacing w:afterAutospacing="0"/>
              <w:rPr>
                <w:b w:val="0"/>
                <w:bCs/>
              </w:rPr>
            </w:pPr>
            <w:r w:rsidRPr="00561D90">
              <w:rPr>
                <w:color w:val="auto"/>
              </w:rPr>
              <w:t>Årsstämma</w:t>
            </w:r>
          </w:p>
        </w:tc>
        <w:tc>
          <w:tcPr>
            <w:tcW w:w="2806" w:type="dxa"/>
            <w:shd w:val="clear" w:color="auto" w:fill="BEE7FF" w:themeFill="accent1" w:themeFillTint="33"/>
          </w:tcPr>
          <w:p w14:paraId="5A140342" w14:textId="77777777" w:rsidR="006537CC" w:rsidRPr="006537CC" w:rsidRDefault="006537CC" w:rsidP="006537CC">
            <w:pPr>
              <w:spacing w:after="0" w:afterAutospacing="0"/>
              <w:rPr>
                <w:b/>
                <w:bCs/>
              </w:rPr>
            </w:pPr>
            <w:r w:rsidRPr="006537CC">
              <w:rPr>
                <w:b/>
                <w:bCs/>
              </w:rPr>
              <w:t>2026-03-05</w:t>
            </w:r>
          </w:p>
          <w:p w14:paraId="5D4EEFB9" w14:textId="46C04B42" w:rsidR="00561D90" w:rsidRPr="006537CC" w:rsidRDefault="00561D90" w:rsidP="006537CC">
            <w:pPr>
              <w:spacing w:after="0" w:afterAutospacing="0"/>
              <w:rPr>
                <w:b/>
                <w:bCs/>
              </w:rPr>
            </w:pPr>
            <w:r w:rsidRPr="6C8485B1">
              <w:t>Start 09.00</w:t>
            </w:r>
            <w:r>
              <w:br/>
            </w:r>
            <w:r w:rsidRPr="6C8485B1">
              <w:t>Rosenlundsplatsen 3</w:t>
            </w:r>
          </w:p>
        </w:tc>
        <w:tc>
          <w:tcPr>
            <w:tcW w:w="3685" w:type="dxa"/>
            <w:shd w:val="clear" w:color="auto" w:fill="BEE7FF" w:themeFill="accent1" w:themeFillTint="33"/>
          </w:tcPr>
          <w:p w14:paraId="384F799A" w14:textId="36BB0507" w:rsidR="00561D90" w:rsidRPr="3BE3FF90" w:rsidRDefault="00561D90" w:rsidP="006537CC">
            <w:pPr>
              <w:spacing w:after="0" w:afterAutospacing="0"/>
            </w:pPr>
            <w:r w:rsidRPr="6C8485B1">
              <w:t>Ledamöter och ersättare deltar som åhörare.</w:t>
            </w:r>
          </w:p>
        </w:tc>
      </w:tr>
      <w:tr w:rsidR="00561D90" w:rsidRPr="000D52DE" w14:paraId="56669D94" w14:textId="77777777" w:rsidTr="006537CC">
        <w:tc>
          <w:tcPr>
            <w:tcW w:w="2576" w:type="dxa"/>
            <w:shd w:val="clear" w:color="auto" w:fill="D9D9D9" w:themeFill="background1" w:themeFillShade="D9"/>
          </w:tcPr>
          <w:p w14:paraId="063B5492" w14:textId="3FBCAE8A" w:rsidR="00561D90" w:rsidRPr="006537CC" w:rsidRDefault="00561D90" w:rsidP="006537CC">
            <w:pPr>
              <w:spacing w:after="0" w:afterAutospacing="0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6537CC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Styrelsemöte 2, konstituerande </w:t>
            </w:r>
          </w:p>
        </w:tc>
        <w:tc>
          <w:tcPr>
            <w:tcW w:w="2806" w:type="dxa"/>
            <w:shd w:val="clear" w:color="auto" w:fill="D9D9D9" w:themeFill="background1" w:themeFillShade="D9"/>
          </w:tcPr>
          <w:p w14:paraId="2D282002" w14:textId="4480CB89" w:rsidR="00561D90" w:rsidRPr="3BE3FF90" w:rsidRDefault="00561D90" w:rsidP="006537CC">
            <w:pPr>
              <w:spacing w:after="0" w:afterAutospacing="0"/>
            </w:pPr>
            <w:r w:rsidRPr="3BE3FF90">
              <w:rPr>
                <w:b/>
                <w:bCs/>
              </w:rPr>
              <w:t>2026-03-05</w:t>
            </w:r>
            <w:r>
              <w:br/>
            </w:r>
            <w:r w:rsidRPr="3BE3FF90">
              <w:t>ca 09.30</w:t>
            </w:r>
            <w:r>
              <w:br/>
            </w:r>
            <w:r w:rsidRPr="3BE3FF90">
              <w:t>Rosenlundsplatsen 3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1C0D13B9" w14:textId="77777777" w:rsidR="00561D90" w:rsidRDefault="00561D90" w:rsidP="006537CC">
            <w:pPr>
              <w:spacing w:after="0" w:afterAutospacing="0"/>
              <w:rPr>
                <w:b/>
                <w:bCs/>
              </w:rPr>
            </w:pPr>
            <w:r w:rsidRPr="3BE3FF90">
              <w:rPr>
                <w:b/>
                <w:bCs/>
              </w:rPr>
              <w:t>Anteckna</w:t>
            </w:r>
          </w:p>
          <w:p w14:paraId="3CBA6897" w14:textId="77777777" w:rsidR="00561D90" w:rsidRPr="00BE304A" w:rsidRDefault="00561D90" w:rsidP="006537CC">
            <w:pPr>
              <w:spacing w:after="0" w:afterAutospacing="0"/>
            </w:pPr>
            <w:r w:rsidRPr="3BE3FF90">
              <w:t>Kommunfullmäktiges val av ledamöter</w:t>
            </w:r>
          </w:p>
          <w:p w14:paraId="564B2E2A" w14:textId="77777777" w:rsidR="00561D90" w:rsidRDefault="00561D90" w:rsidP="006537CC">
            <w:pPr>
              <w:spacing w:after="0" w:afterAutospacing="0"/>
            </w:pPr>
            <w:r w:rsidRPr="3BE3FF90">
              <w:rPr>
                <w:b/>
                <w:bCs/>
              </w:rPr>
              <w:t>Beslut</w:t>
            </w:r>
            <w:r>
              <w:br/>
            </w:r>
            <w:r w:rsidRPr="3BE3FF90">
              <w:t>Val av ordförande, vice och andre vice</w:t>
            </w:r>
          </w:p>
          <w:p w14:paraId="7760C4B0" w14:textId="1D36DBC6" w:rsidR="00561D90" w:rsidRPr="3BE3FF90" w:rsidRDefault="00561D90" w:rsidP="006537CC">
            <w:pPr>
              <w:spacing w:after="0" w:afterAutospacing="0"/>
            </w:pPr>
            <w:r w:rsidRPr="3BE3FF90">
              <w:t>Firmateckning för bolaget</w:t>
            </w:r>
          </w:p>
        </w:tc>
      </w:tr>
      <w:tr w:rsidR="006537CC" w:rsidRPr="000D52DE" w14:paraId="2F4EC6B9" w14:textId="77777777" w:rsidTr="6C8485B1">
        <w:tc>
          <w:tcPr>
            <w:tcW w:w="2576" w:type="dxa"/>
          </w:tcPr>
          <w:p w14:paraId="72A42BD0" w14:textId="40871A1D" w:rsidR="006537CC" w:rsidRPr="006537CC" w:rsidRDefault="006537CC" w:rsidP="006537CC">
            <w:pPr>
              <w:spacing w:after="0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3BE3FF90">
              <w:rPr>
                <w:szCs w:val="22"/>
              </w:rPr>
              <w:t>Presidiemöte</w:t>
            </w:r>
          </w:p>
        </w:tc>
        <w:tc>
          <w:tcPr>
            <w:tcW w:w="2806" w:type="dxa"/>
          </w:tcPr>
          <w:p w14:paraId="1A01A2A7" w14:textId="77777777" w:rsidR="006537CC" w:rsidRDefault="006537CC" w:rsidP="006537CC">
            <w:pPr>
              <w:spacing w:after="0" w:afterAutospacing="0"/>
            </w:pPr>
            <w:r w:rsidRPr="6C8485B1">
              <w:t>2026-04-15</w:t>
            </w:r>
            <w:r>
              <w:br/>
            </w:r>
            <w:r w:rsidRPr="6C8485B1">
              <w:t>08.30–09.30</w:t>
            </w:r>
          </w:p>
          <w:p w14:paraId="1F31BBA2" w14:textId="4BC9AB85" w:rsidR="006537CC" w:rsidRPr="3BE3FF90" w:rsidRDefault="006537CC" w:rsidP="006537CC">
            <w:pPr>
              <w:spacing w:after="0"/>
              <w:rPr>
                <w:b/>
                <w:bCs/>
              </w:rPr>
            </w:pPr>
            <w:r w:rsidRPr="3BE3FF90">
              <w:t>Teams/Rosenlundsplatsen 3</w:t>
            </w:r>
          </w:p>
        </w:tc>
        <w:tc>
          <w:tcPr>
            <w:tcW w:w="3685" w:type="dxa"/>
          </w:tcPr>
          <w:p w14:paraId="12C5F8C4" w14:textId="77777777" w:rsidR="006537CC" w:rsidRDefault="006537CC" w:rsidP="006537CC">
            <w:pPr>
              <w:spacing w:after="0" w:afterAutospacing="0"/>
            </w:pPr>
            <w:r w:rsidRPr="3BE3FF90">
              <w:t>Förberedelse av styrelsemöte 3</w:t>
            </w:r>
          </w:p>
          <w:p w14:paraId="51F7ED13" w14:textId="77777777" w:rsidR="006537CC" w:rsidRPr="3BE3FF90" w:rsidRDefault="006537CC" w:rsidP="006537CC">
            <w:pPr>
              <w:spacing w:after="0"/>
              <w:rPr>
                <w:b/>
                <w:bCs/>
              </w:rPr>
            </w:pPr>
          </w:p>
        </w:tc>
      </w:tr>
      <w:tr w:rsidR="006537CC" w:rsidRPr="000D52DE" w14:paraId="416DF2E2" w14:textId="77777777" w:rsidTr="6C8485B1">
        <w:tc>
          <w:tcPr>
            <w:tcW w:w="2576" w:type="dxa"/>
          </w:tcPr>
          <w:p w14:paraId="5E4F78D5" w14:textId="4FE53CD0" w:rsidR="006537CC" w:rsidRPr="006537CC" w:rsidRDefault="006537CC" w:rsidP="006537CC">
            <w:pPr>
              <w:spacing w:after="0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3BE3FF90">
              <w:rPr>
                <w:i/>
                <w:iCs/>
              </w:rPr>
              <w:t>Delårsrapport mars 2026</w:t>
            </w:r>
          </w:p>
        </w:tc>
        <w:tc>
          <w:tcPr>
            <w:tcW w:w="2806" w:type="dxa"/>
          </w:tcPr>
          <w:p w14:paraId="29DB6CF4" w14:textId="285AC796" w:rsidR="006537CC" w:rsidRPr="3BE3FF90" w:rsidRDefault="006537CC" w:rsidP="006537CC">
            <w:pPr>
              <w:spacing w:after="0"/>
              <w:rPr>
                <w:b/>
                <w:bCs/>
              </w:rPr>
            </w:pPr>
            <w:r w:rsidRPr="3BE3FF90">
              <w:rPr>
                <w:i/>
                <w:iCs/>
              </w:rPr>
              <w:t>2026-04-20 kl. 12.00</w:t>
            </w:r>
          </w:p>
        </w:tc>
        <w:tc>
          <w:tcPr>
            <w:tcW w:w="3685" w:type="dxa"/>
          </w:tcPr>
          <w:p w14:paraId="61EFA3DB" w14:textId="3DA79F08" w:rsidR="006537CC" w:rsidRPr="3BE3FF90" w:rsidRDefault="006537CC" w:rsidP="006537CC">
            <w:pPr>
              <w:spacing w:after="0"/>
              <w:rPr>
                <w:b/>
                <w:bCs/>
              </w:rPr>
            </w:pPr>
            <w:r w:rsidRPr="3BE3FF90">
              <w:rPr>
                <w:i/>
                <w:iCs/>
              </w:rPr>
              <w:t>Beslut i styrelse senast 2026-04-24</w:t>
            </w:r>
          </w:p>
        </w:tc>
      </w:tr>
      <w:tr w:rsidR="006537CC" w:rsidRPr="000D52DE" w14:paraId="3E1CC6B0" w14:textId="77777777" w:rsidTr="006537CC">
        <w:tc>
          <w:tcPr>
            <w:tcW w:w="2576" w:type="dxa"/>
            <w:shd w:val="clear" w:color="auto" w:fill="D9D9D9" w:themeFill="background1" w:themeFillShade="D9"/>
          </w:tcPr>
          <w:p w14:paraId="59E5389D" w14:textId="3D7327E1" w:rsidR="006537CC" w:rsidRPr="006537CC" w:rsidRDefault="006537CC" w:rsidP="006537CC">
            <w:pPr>
              <w:spacing w:after="0"/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</w:rPr>
            </w:pPr>
            <w:r w:rsidRPr="006537CC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Styrelsemöte 3</w:t>
            </w:r>
          </w:p>
        </w:tc>
        <w:tc>
          <w:tcPr>
            <w:tcW w:w="2806" w:type="dxa"/>
            <w:shd w:val="clear" w:color="auto" w:fill="D9D9D9" w:themeFill="background1" w:themeFillShade="D9"/>
          </w:tcPr>
          <w:p w14:paraId="05CDC62C" w14:textId="78D2D1D1" w:rsidR="006537CC" w:rsidRPr="00185278" w:rsidRDefault="006537CC" w:rsidP="006537CC">
            <w:pPr>
              <w:spacing w:after="0" w:afterAutospacing="0"/>
            </w:pPr>
            <w:r w:rsidRPr="6C8485B1">
              <w:rPr>
                <w:b/>
                <w:bCs/>
              </w:rPr>
              <w:t>2026-04-2</w:t>
            </w:r>
            <w:r w:rsidR="007E03A5">
              <w:rPr>
                <w:b/>
                <w:bCs/>
              </w:rPr>
              <w:t>2</w:t>
            </w:r>
            <w:r w:rsidRPr="6C8485B1">
              <w:t xml:space="preserve"> </w:t>
            </w:r>
            <w:r>
              <w:br/>
            </w:r>
            <w:r w:rsidRPr="6C8485B1">
              <w:t>09.00–10.00</w:t>
            </w:r>
            <w:r>
              <w:br/>
            </w:r>
            <w:r w:rsidRPr="6C8485B1">
              <w:t>Rosenlundsplatsen 3</w:t>
            </w:r>
          </w:p>
          <w:p w14:paraId="49B9D712" w14:textId="42383AE2" w:rsidR="006537CC" w:rsidRPr="3BE3FF90" w:rsidRDefault="006537CC" w:rsidP="006537CC">
            <w:pPr>
              <w:spacing w:after="0"/>
              <w:rPr>
                <w:i/>
                <w:iCs/>
              </w:rPr>
            </w:pPr>
            <w:r w:rsidRPr="3BE3FF90">
              <w:rPr>
                <w:i/>
                <w:iCs/>
              </w:rPr>
              <w:t xml:space="preserve"> 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0237D316" w14:textId="77777777" w:rsidR="006537CC" w:rsidRPr="000D52DE" w:rsidRDefault="006537CC" w:rsidP="006537CC">
            <w:pPr>
              <w:spacing w:after="0" w:afterAutospacing="0"/>
              <w:rPr>
                <w:b/>
                <w:bCs/>
              </w:rPr>
            </w:pPr>
            <w:r w:rsidRPr="3BE3FF90">
              <w:rPr>
                <w:b/>
                <w:bCs/>
              </w:rPr>
              <w:t>Beslut</w:t>
            </w:r>
          </w:p>
          <w:p w14:paraId="32A9A472" w14:textId="77777777" w:rsidR="006537CC" w:rsidRDefault="006537CC" w:rsidP="006537CC">
            <w:pPr>
              <w:spacing w:after="0" w:afterAutospacing="0"/>
            </w:pPr>
            <w:r w:rsidRPr="3BE3FF90">
              <w:t>Styrelsens arbetsordning</w:t>
            </w:r>
          </w:p>
          <w:p w14:paraId="31167EC3" w14:textId="77777777" w:rsidR="006537CC" w:rsidRDefault="006537CC" w:rsidP="006537CC">
            <w:pPr>
              <w:spacing w:after="0" w:afterAutospacing="0"/>
            </w:pPr>
            <w:r w:rsidRPr="3BE3FF90">
              <w:t xml:space="preserve">VD arbetsbeskrivning </w:t>
            </w:r>
          </w:p>
          <w:p w14:paraId="797CA6ED" w14:textId="4709C50C" w:rsidR="006537CC" w:rsidRPr="3BE3FF90" w:rsidRDefault="006537CC" w:rsidP="006537CC">
            <w:pPr>
              <w:spacing w:after="0"/>
              <w:rPr>
                <w:i/>
                <w:iCs/>
              </w:rPr>
            </w:pPr>
            <w:r w:rsidRPr="3BE3FF90">
              <w:t>Delårsrapport och bokslut mars 2026 (omedelbar justering)</w:t>
            </w:r>
          </w:p>
        </w:tc>
      </w:tr>
      <w:tr w:rsidR="006537CC" w:rsidRPr="000D52DE" w14:paraId="26E82B28" w14:textId="77777777" w:rsidTr="6C8485B1">
        <w:tc>
          <w:tcPr>
            <w:tcW w:w="2576" w:type="dxa"/>
          </w:tcPr>
          <w:p w14:paraId="679DF240" w14:textId="42EBDD53" w:rsidR="006537CC" w:rsidRPr="003F09F5" w:rsidRDefault="006537CC" w:rsidP="006537CC">
            <w:pPr>
              <w:spacing w:after="0" w:afterAutospacing="0"/>
            </w:pPr>
            <w:r w:rsidRPr="3BE3FF90">
              <w:lastRenderedPageBreak/>
              <w:t>Presidiemöte</w:t>
            </w:r>
          </w:p>
        </w:tc>
        <w:tc>
          <w:tcPr>
            <w:tcW w:w="2806" w:type="dxa"/>
          </w:tcPr>
          <w:p w14:paraId="31636488" w14:textId="6AE41B08" w:rsidR="006537CC" w:rsidRPr="00185278" w:rsidRDefault="006537CC" w:rsidP="006537CC">
            <w:pPr>
              <w:spacing w:after="0" w:afterAutospacing="0"/>
            </w:pPr>
            <w:r w:rsidRPr="3BE3FF90">
              <w:t>2025-06-03</w:t>
            </w:r>
            <w:r>
              <w:br/>
            </w:r>
            <w:r w:rsidRPr="3BE3FF90">
              <w:t>08.30–09.30</w:t>
            </w:r>
            <w:r>
              <w:br/>
            </w:r>
            <w:r w:rsidRPr="3BE3FF90">
              <w:t>Teams/Rosenlundsplatsen 3</w:t>
            </w:r>
          </w:p>
        </w:tc>
        <w:tc>
          <w:tcPr>
            <w:tcW w:w="3685" w:type="dxa"/>
          </w:tcPr>
          <w:p w14:paraId="00E8AF0A" w14:textId="5D83DD2C" w:rsidR="006537CC" w:rsidRPr="000D52DE" w:rsidRDefault="006537CC" w:rsidP="006537CC">
            <w:pPr>
              <w:spacing w:after="0" w:afterAutospacing="0"/>
            </w:pPr>
            <w:r w:rsidRPr="3BE3FF90">
              <w:t>Förberedelse av styrelsemöte 4</w:t>
            </w:r>
          </w:p>
          <w:p w14:paraId="4D1482BB" w14:textId="36BB9934" w:rsidR="006537CC" w:rsidRPr="000D52DE" w:rsidRDefault="006537CC" w:rsidP="006537CC">
            <w:pPr>
              <w:spacing w:after="0" w:afterAutospacing="0"/>
              <w:rPr>
                <w:color w:val="FF0000"/>
              </w:rPr>
            </w:pPr>
          </w:p>
        </w:tc>
      </w:tr>
      <w:tr w:rsidR="006537CC" w:rsidRPr="000D52DE" w14:paraId="0BE0F03A" w14:textId="77777777" w:rsidTr="6C8485B1">
        <w:tc>
          <w:tcPr>
            <w:tcW w:w="2576" w:type="dxa"/>
            <w:shd w:val="clear" w:color="auto" w:fill="D9D9D9" w:themeFill="background1" w:themeFillShade="D9"/>
          </w:tcPr>
          <w:p w14:paraId="3C69DBAE" w14:textId="6CCB0AE9" w:rsidR="006537CC" w:rsidRPr="000D52DE" w:rsidRDefault="006537CC" w:rsidP="006537CC">
            <w:pPr>
              <w:pStyle w:val="Rubrik3"/>
              <w:spacing w:afterAutospacing="0"/>
              <w:rPr>
                <w:color w:val="auto"/>
              </w:rPr>
            </w:pPr>
            <w:r w:rsidRPr="3BE3FF90">
              <w:rPr>
                <w:color w:val="auto"/>
              </w:rPr>
              <w:t>Styrelsemöte 4</w:t>
            </w:r>
          </w:p>
        </w:tc>
        <w:tc>
          <w:tcPr>
            <w:tcW w:w="2806" w:type="dxa"/>
            <w:shd w:val="clear" w:color="auto" w:fill="D9D9D9" w:themeFill="background1" w:themeFillShade="D9"/>
          </w:tcPr>
          <w:p w14:paraId="441D705C" w14:textId="3B5EC5CF" w:rsidR="006537CC" w:rsidRPr="00185278" w:rsidRDefault="006537CC" w:rsidP="006537CC">
            <w:pPr>
              <w:spacing w:after="0" w:afterAutospacing="0"/>
            </w:pPr>
            <w:r w:rsidRPr="3BE3FF90">
              <w:rPr>
                <w:b/>
                <w:bCs/>
              </w:rPr>
              <w:t>2025-06-11</w:t>
            </w:r>
            <w:r>
              <w:br/>
            </w:r>
            <w:r w:rsidRPr="3BE3FF90">
              <w:t>09.00-10.00</w:t>
            </w:r>
            <w:r>
              <w:br/>
            </w:r>
            <w:r w:rsidRPr="3BE3FF90">
              <w:t>Rosenlundsplatsen 3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315B0523" w14:textId="138BF067" w:rsidR="006537CC" w:rsidRPr="000D52DE" w:rsidRDefault="006537CC" w:rsidP="006537CC">
            <w:pPr>
              <w:spacing w:after="0" w:afterAutospacing="0"/>
              <w:rPr>
                <w:color w:val="FF0000"/>
              </w:rPr>
            </w:pPr>
          </w:p>
        </w:tc>
      </w:tr>
      <w:tr w:rsidR="006537CC" w:rsidRPr="000D52DE" w14:paraId="08376920" w14:textId="77777777" w:rsidTr="6C8485B1">
        <w:tc>
          <w:tcPr>
            <w:tcW w:w="2576" w:type="dxa"/>
          </w:tcPr>
          <w:p w14:paraId="0029B825" w14:textId="6A9F1D6C" w:rsidR="006537CC" w:rsidRPr="000D52DE" w:rsidRDefault="006537CC" w:rsidP="006537CC">
            <w:pPr>
              <w:spacing w:after="0" w:afterAutospacing="0"/>
            </w:pPr>
            <w:r w:rsidRPr="3BE3FF90">
              <w:t>Presidiemöte</w:t>
            </w:r>
          </w:p>
        </w:tc>
        <w:tc>
          <w:tcPr>
            <w:tcW w:w="2806" w:type="dxa"/>
          </w:tcPr>
          <w:p w14:paraId="5B8A04DC" w14:textId="3F8E10FE" w:rsidR="006537CC" w:rsidRPr="00185278" w:rsidRDefault="006537CC" w:rsidP="006537CC">
            <w:pPr>
              <w:spacing w:after="0" w:afterAutospacing="0"/>
            </w:pPr>
            <w:r w:rsidRPr="3BE3FF90">
              <w:t>2026-09-09</w:t>
            </w:r>
            <w:r>
              <w:br/>
            </w:r>
            <w:r w:rsidRPr="3BE3FF90">
              <w:t>08.30–09.30</w:t>
            </w:r>
            <w:r>
              <w:br/>
            </w:r>
            <w:r w:rsidRPr="3BE3FF90">
              <w:t>Teams/Rosenlundsplatsen 3</w:t>
            </w:r>
          </w:p>
        </w:tc>
        <w:tc>
          <w:tcPr>
            <w:tcW w:w="3685" w:type="dxa"/>
          </w:tcPr>
          <w:p w14:paraId="58E94636" w14:textId="70A6A9B1" w:rsidR="006537CC" w:rsidRPr="000D52DE" w:rsidRDefault="006537CC" w:rsidP="006537CC">
            <w:pPr>
              <w:spacing w:after="0" w:afterAutospacing="0"/>
            </w:pPr>
            <w:r w:rsidRPr="3BE3FF90">
              <w:t>Förberedelse av styrelsemöte 5</w:t>
            </w:r>
          </w:p>
        </w:tc>
      </w:tr>
      <w:tr w:rsidR="006537CC" w:rsidRPr="000D52DE" w14:paraId="5825A384" w14:textId="77777777" w:rsidTr="6C8485B1">
        <w:tc>
          <w:tcPr>
            <w:tcW w:w="2576" w:type="dxa"/>
          </w:tcPr>
          <w:p w14:paraId="4F3511BF" w14:textId="6887E13F" w:rsidR="006537CC" w:rsidRPr="000D52DE" w:rsidRDefault="006537CC" w:rsidP="006537CC">
            <w:pPr>
              <w:spacing w:after="0" w:afterAutospacing="0"/>
              <w:rPr>
                <w:i/>
                <w:iCs/>
              </w:rPr>
            </w:pPr>
            <w:r w:rsidRPr="3BE3FF90">
              <w:rPr>
                <w:i/>
                <w:iCs/>
              </w:rPr>
              <w:t>Uppföljningsrapport augusti</w:t>
            </w:r>
          </w:p>
        </w:tc>
        <w:tc>
          <w:tcPr>
            <w:tcW w:w="2806" w:type="dxa"/>
          </w:tcPr>
          <w:p w14:paraId="41F6B8A9" w14:textId="1C5FFA2B" w:rsidR="006537CC" w:rsidRPr="00185278" w:rsidRDefault="006537CC" w:rsidP="006537CC">
            <w:pPr>
              <w:spacing w:after="0" w:afterAutospacing="0"/>
              <w:rPr>
                <w:i/>
                <w:iCs/>
              </w:rPr>
            </w:pPr>
            <w:r w:rsidRPr="3BE3FF90">
              <w:rPr>
                <w:i/>
                <w:iCs/>
              </w:rPr>
              <w:t>2026-09-17 kl. 12.00</w:t>
            </w:r>
          </w:p>
        </w:tc>
        <w:tc>
          <w:tcPr>
            <w:tcW w:w="3685" w:type="dxa"/>
          </w:tcPr>
          <w:p w14:paraId="3116F0EE" w14:textId="16E6DADE" w:rsidR="006537CC" w:rsidRPr="000D52DE" w:rsidRDefault="006537CC" w:rsidP="006537CC">
            <w:pPr>
              <w:spacing w:after="0" w:afterAutospacing="0"/>
              <w:rPr>
                <w:i/>
                <w:iCs/>
              </w:rPr>
            </w:pPr>
            <w:r w:rsidRPr="3BE3FF90">
              <w:rPr>
                <w:i/>
                <w:iCs/>
              </w:rPr>
              <w:t>beslut i styrelse senast 2026-09-25</w:t>
            </w:r>
          </w:p>
        </w:tc>
      </w:tr>
      <w:tr w:rsidR="006537CC" w:rsidRPr="000D52DE" w14:paraId="34C6F741" w14:textId="77777777" w:rsidTr="6C8485B1">
        <w:tc>
          <w:tcPr>
            <w:tcW w:w="2576" w:type="dxa"/>
            <w:shd w:val="clear" w:color="auto" w:fill="D9D9D9" w:themeFill="background1" w:themeFillShade="D9"/>
          </w:tcPr>
          <w:p w14:paraId="50C8AC7E" w14:textId="5A55578D" w:rsidR="006537CC" w:rsidRPr="000D52DE" w:rsidRDefault="006537CC" w:rsidP="006537CC">
            <w:pPr>
              <w:pStyle w:val="Rubrik3"/>
              <w:spacing w:afterAutospacing="0"/>
              <w:rPr>
                <w:color w:val="auto"/>
              </w:rPr>
            </w:pPr>
            <w:r w:rsidRPr="3BE3FF90">
              <w:rPr>
                <w:color w:val="auto"/>
              </w:rPr>
              <w:t>Styrelsemöte 5</w:t>
            </w:r>
          </w:p>
        </w:tc>
        <w:tc>
          <w:tcPr>
            <w:tcW w:w="2806" w:type="dxa"/>
            <w:shd w:val="clear" w:color="auto" w:fill="D9D9D9" w:themeFill="background1" w:themeFillShade="D9"/>
          </w:tcPr>
          <w:p w14:paraId="3D8E3CA2" w14:textId="7CECFC10" w:rsidR="006537CC" w:rsidRPr="00185278" w:rsidRDefault="006537CC" w:rsidP="006537CC">
            <w:pPr>
              <w:spacing w:after="0" w:afterAutospacing="0"/>
            </w:pPr>
            <w:r w:rsidRPr="6C8485B1">
              <w:rPr>
                <w:b/>
                <w:bCs/>
              </w:rPr>
              <w:t>2026-09-17</w:t>
            </w:r>
            <w:r>
              <w:br/>
            </w:r>
            <w:r w:rsidRPr="6C8485B1">
              <w:t>09.00–10.00</w:t>
            </w:r>
            <w:r>
              <w:br/>
            </w:r>
            <w:r w:rsidRPr="6C8485B1">
              <w:t>Rosenlundsplatsen 3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73B7B413" w14:textId="436BBDE6" w:rsidR="006537CC" w:rsidRDefault="006537CC" w:rsidP="006537CC">
            <w:pPr>
              <w:spacing w:after="0" w:afterAutospacing="0"/>
            </w:pPr>
            <w:r w:rsidRPr="3BE3FF90">
              <w:rPr>
                <w:b/>
                <w:bCs/>
              </w:rPr>
              <w:t>Beslut</w:t>
            </w:r>
            <w:r>
              <w:br/>
            </w:r>
            <w:r w:rsidRPr="3BE3FF90">
              <w:t>Delårsrapport augusti</w:t>
            </w:r>
          </w:p>
          <w:p w14:paraId="151DD6D2" w14:textId="698441F9" w:rsidR="006537CC" w:rsidRPr="009C46DD" w:rsidRDefault="006537CC" w:rsidP="006537CC">
            <w:pPr>
              <w:spacing w:after="0" w:afterAutospacing="0"/>
            </w:pPr>
            <w:r w:rsidRPr="3BE3FF90">
              <w:t>Delårsbokslut augusti</w:t>
            </w:r>
          </w:p>
        </w:tc>
      </w:tr>
      <w:tr w:rsidR="006537CC" w:rsidRPr="000D52DE" w14:paraId="779BF50D" w14:textId="77777777" w:rsidTr="6C8485B1">
        <w:tc>
          <w:tcPr>
            <w:tcW w:w="2576" w:type="dxa"/>
          </w:tcPr>
          <w:p w14:paraId="41384FCC" w14:textId="6283B67D" w:rsidR="006537CC" w:rsidRPr="000D52DE" w:rsidRDefault="006537CC" w:rsidP="006537CC">
            <w:pPr>
              <w:spacing w:after="0" w:afterAutospacing="0"/>
            </w:pPr>
            <w:r w:rsidRPr="6C8485B1">
              <w:t>Presidiemöte</w:t>
            </w:r>
          </w:p>
        </w:tc>
        <w:tc>
          <w:tcPr>
            <w:tcW w:w="2806" w:type="dxa"/>
          </w:tcPr>
          <w:p w14:paraId="285A17D5" w14:textId="0F15841B" w:rsidR="006537CC" w:rsidRPr="00185278" w:rsidRDefault="006537CC" w:rsidP="006537CC">
            <w:pPr>
              <w:spacing w:after="0" w:afterAutospacing="0"/>
            </w:pPr>
            <w:r w:rsidRPr="6C8485B1">
              <w:t>2026-10-14</w:t>
            </w:r>
            <w:r>
              <w:br/>
            </w:r>
            <w:r w:rsidRPr="6C8485B1">
              <w:t>08.30–09.30</w:t>
            </w:r>
            <w:r>
              <w:br/>
            </w:r>
            <w:r w:rsidRPr="6C8485B1">
              <w:t>Teams/Rosenlundsplatsen 3</w:t>
            </w:r>
          </w:p>
        </w:tc>
        <w:tc>
          <w:tcPr>
            <w:tcW w:w="3685" w:type="dxa"/>
          </w:tcPr>
          <w:p w14:paraId="5ECCC13E" w14:textId="0D4B1507" w:rsidR="006537CC" w:rsidRPr="000D52DE" w:rsidRDefault="006537CC" w:rsidP="006537CC">
            <w:pPr>
              <w:spacing w:after="0" w:afterAutospacing="0"/>
            </w:pPr>
            <w:r w:rsidRPr="3BE3FF90">
              <w:t>Förberedelse av styrelsemöte 6</w:t>
            </w:r>
          </w:p>
          <w:p w14:paraId="23510E3D" w14:textId="495BBBB4" w:rsidR="006537CC" w:rsidRPr="000D52DE" w:rsidRDefault="006537CC" w:rsidP="006537CC">
            <w:pPr>
              <w:spacing w:after="0" w:afterAutospacing="0"/>
              <w:rPr>
                <w:color w:val="FF0000"/>
              </w:rPr>
            </w:pPr>
          </w:p>
        </w:tc>
      </w:tr>
      <w:tr w:rsidR="006537CC" w:rsidRPr="000D52DE" w14:paraId="3175B40F" w14:textId="77777777" w:rsidTr="6C8485B1">
        <w:tc>
          <w:tcPr>
            <w:tcW w:w="2576" w:type="dxa"/>
            <w:shd w:val="clear" w:color="auto" w:fill="D9D9D9" w:themeFill="background1" w:themeFillShade="D9"/>
          </w:tcPr>
          <w:p w14:paraId="2D45C074" w14:textId="2BF1B045" w:rsidR="006537CC" w:rsidRPr="00494A4A" w:rsidRDefault="006537CC" w:rsidP="006537CC">
            <w:pPr>
              <w:pStyle w:val="Rubrik3"/>
              <w:spacing w:afterAutospacing="0"/>
              <w:rPr>
                <w:color w:val="auto"/>
              </w:rPr>
            </w:pPr>
            <w:r w:rsidRPr="6C8485B1">
              <w:rPr>
                <w:color w:val="auto"/>
              </w:rPr>
              <w:t>Styrelsemöte 6, strategimöte</w:t>
            </w:r>
            <w:r>
              <w:br/>
            </w:r>
          </w:p>
        </w:tc>
        <w:tc>
          <w:tcPr>
            <w:tcW w:w="2806" w:type="dxa"/>
            <w:shd w:val="clear" w:color="auto" w:fill="D9D9D9" w:themeFill="background1" w:themeFillShade="D9"/>
          </w:tcPr>
          <w:p w14:paraId="3B8DCA66" w14:textId="7E1F52D5" w:rsidR="006537CC" w:rsidRPr="003F09F5" w:rsidRDefault="006537CC" w:rsidP="006537CC">
            <w:pPr>
              <w:spacing w:after="0" w:afterAutospacing="0"/>
            </w:pPr>
            <w:r w:rsidRPr="6C8485B1">
              <w:rPr>
                <w:b/>
                <w:bCs/>
              </w:rPr>
              <w:t>2026-10-2</w:t>
            </w:r>
            <w:r w:rsidR="007E03A5">
              <w:rPr>
                <w:b/>
                <w:bCs/>
              </w:rPr>
              <w:t>1</w:t>
            </w:r>
            <w:r>
              <w:br/>
            </w:r>
            <w:r w:rsidRPr="6C8485B1">
              <w:t>09.00–12.00</w:t>
            </w:r>
            <w:r>
              <w:br/>
            </w:r>
            <w:r w:rsidRPr="6C8485B1">
              <w:t>Rosenlundsplatsen 3</w:t>
            </w:r>
          </w:p>
          <w:p w14:paraId="61488F30" w14:textId="63A9A414" w:rsidR="006537CC" w:rsidRPr="003F09F5" w:rsidRDefault="006537CC" w:rsidP="006537CC">
            <w:pPr>
              <w:spacing w:after="0" w:afterAutospacing="0"/>
            </w:pPr>
          </w:p>
          <w:p w14:paraId="67F4DB02" w14:textId="464B7673" w:rsidR="006537CC" w:rsidRPr="003F09F5" w:rsidRDefault="006537CC" w:rsidP="006537CC">
            <w:pPr>
              <w:spacing w:after="0" w:afterAutospacing="0"/>
              <w:rPr>
                <w:highlight w:val="yellow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1AD180C9" w14:textId="735B7D94" w:rsidR="006537CC" w:rsidRPr="00494A4A" w:rsidRDefault="006537CC" w:rsidP="006537CC">
            <w:pPr>
              <w:spacing w:after="0" w:afterAutospacing="0"/>
              <w:rPr>
                <w:b/>
                <w:bCs/>
              </w:rPr>
            </w:pPr>
            <w:r w:rsidRPr="6C8485B1">
              <w:rPr>
                <w:b/>
                <w:bCs/>
              </w:rPr>
              <w:t>Beslut</w:t>
            </w:r>
          </w:p>
          <w:p w14:paraId="6AA45507" w14:textId="5C517FEA" w:rsidR="006537CC" w:rsidRPr="00494A4A" w:rsidRDefault="006537CC" w:rsidP="006537CC">
            <w:pPr>
              <w:spacing w:after="0" w:afterAutospacing="0"/>
            </w:pPr>
            <w:r w:rsidRPr="6C8485B1">
              <w:t>Rapport om säkerhetsarbete 2026</w:t>
            </w:r>
          </w:p>
          <w:p w14:paraId="2E044E26" w14:textId="0682DE5D" w:rsidR="006537CC" w:rsidRPr="00494A4A" w:rsidRDefault="006537CC" w:rsidP="006537CC">
            <w:pPr>
              <w:spacing w:after="0" w:afterAutospacing="0"/>
            </w:pPr>
            <w:r w:rsidRPr="6C8485B1">
              <w:t>Årlig aktualitetsprövning beredskapslan</w:t>
            </w:r>
          </w:p>
          <w:p w14:paraId="3782D6C2" w14:textId="4450F979" w:rsidR="006537CC" w:rsidRPr="00494A4A" w:rsidRDefault="006537CC" w:rsidP="006537CC">
            <w:pPr>
              <w:spacing w:after="0" w:afterAutospacing="0"/>
              <w:rPr>
                <w:b/>
                <w:bCs/>
              </w:rPr>
            </w:pPr>
            <w:r w:rsidRPr="6C8485B1">
              <w:rPr>
                <w:b/>
                <w:bCs/>
              </w:rPr>
              <w:t>Anteckna</w:t>
            </w:r>
            <w:r>
              <w:br/>
            </w:r>
            <w:r w:rsidRPr="6C8485B1">
              <w:t>Strategi 2026</w:t>
            </w:r>
          </w:p>
        </w:tc>
      </w:tr>
      <w:tr w:rsidR="006537CC" w:rsidRPr="000D52DE" w14:paraId="653E59D8" w14:textId="77777777" w:rsidTr="6C8485B1">
        <w:tc>
          <w:tcPr>
            <w:tcW w:w="2576" w:type="dxa"/>
            <w:shd w:val="clear" w:color="auto" w:fill="auto"/>
          </w:tcPr>
          <w:p w14:paraId="70EDE634" w14:textId="3FF60144" w:rsidR="006537CC" w:rsidRPr="00494A4A" w:rsidRDefault="006537CC" w:rsidP="006537CC">
            <w:pPr>
              <w:spacing w:after="0" w:afterAutospacing="0"/>
              <w:rPr>
                <w:i/>
                <w:iCs/>
              </w:rPr>
            </w:pPr>
            <w:r w:rsidRPr="3BE3FF90">
              <w:rPr>
                <w:i/>
                <w:iCs/>
              </w:rPr>
              <w:t>KF budget</w:t>
            </w:r>
          </w:p>
        </w:tc>
        <w:tc>
          <w:tcPr>
            <w:tcW w:w="2806" w:type="dxa"/>
            <w:shd w:val="clear" w:color="auto" w:fill="auto"/>
          </w:tcPr>
          <w:p w14:paraId="71A552CC" w14:textId="5B9B558F" w:rsidR="006537CC" w:rsidRPr="00FB04D2" w:rsidRDefault="006537CC" w:rsidP="006537CC">
            <w:pPr>
              <w:spacing w:after="0" w:afterAutospacing="0"/>
              <w:rPr>
                <w:highlight w:val="yellow"/>
              </w:rPr>
            </w:pPr>
            <w:r w:rsidRPr="3BE3FF90">
              <w:rPr>
                <w:i/>
                <w:iCs/>
              </w:rPr>
              <w:t xml:space="preserve"> </w:t>
            </w:r>
            <w:r w:rsidRPr="3BE3FF90">
              <w:rPr>
                <w:i/>
                <w:iCs/>
                <w:highlight w:val="cyan"/>
              </w:rPr>
              <w:t>november</w:t>
            </w:r>
            <w:r w:rsidRPr="3BE3FF90">
              <w:rPr>
                <w:i/>
                <w:iCs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14:paraId="6E664A54" w14:textId="712E3034" w:rsidR="006537CC" w:rsidRPr="000D52DE" w:rsidRDefault="006537CC" w:rsidP="006537CC">
            <w:pPr>
              <w:spacing w:after="0" w:afterAutospacing="0"/>
              <w:rPr>
                <w:i/>
                <w:iCs/>
              </w:rPr>
            </w:pPr>
            <w:r w:rsidRPr="3BE3FF90">
              <w:rPr>
                <w:i/>
                <w:iCs/>
              </w:rPr>
              <w:t>Budget Göteborgs Stad</w:t>
            </w:r>
          </w:p>
        </w:tc>
      </w:tr>
      <w:tr w:rsidR="006537CC" w:rsidRPr="000D52DE" w14:paraId="1A230C81" w14:textId="77777777" w:rsidTr="6C8485B1">
        <w:tc>
          <w:tcPr>
            <w:tcW w:w="2576" w:type="dxa"/>
          </w:tcPr>
          <w:p w14:paraId="5C4D5AB1" w14:textId="11CC5CB3" w:rsidR="006537CC" w:rsidRPr="000D52DE" w:rsidRDefault="006537CC" w:rsidP="006537CC">
            <w:pPr>
              <w:spacing w:after="0" w:afterAutospacing="0"/>
            </w:pPr>
            <w:r w:rsidRPr="3BE3FF90">
              <w:t>Presidiemöte</w:t>
            </w:r>
          </w:p>
        </w:tc>
        <w:tc>
          <w:tcPr>
            <w:tcW w:w="2806" w:type="dxa"/>
          </w:tcPr>
          <w:p w14:paraId="1E9D1810" w14:textId="48D81C3E" w:rsidR="006537CC" w:rsidRPr="000D52DE" w:rsidRDefault="006537CC" w:rsidP="006537CC">
            <w:pPr>
              <w:spacing w:after="0" w:afterAutospacing="0"/>
            </w:pPr>
            <w:r w:rsidRPr="6C8485B1">
              <w:t>2026-12-02</w:t>
            </w:r>
            <w:r>
              <w:br/>
            </w:r>
            <w:r w:rsidRPr="6C8485B1">
              <w:t>08.30–09.30</w:t>
            </w:r>
            <w:r>
              <w:br/>
            </w:r>
            <w:r w:rsidRPr="6C8485B1">
              <w:t>Teams/Rosenlundsplatsen 3</w:t>
            </w:r>
          </w:p>
        </w:tc>
        <w:tc>
          <w:tcPr>
            <w:tcW w:w="3685" w:type="dxa"/>
          </w:tcPr>
          <w:p w14:paraId="0BB0D689" w14:textId="77777777" w:rsidR="006537CC" w:rsidRPr="000D52DE" w:rsidRDefault="006537CC" w:rsidP="006537CC">
            <w:pPr>
              <w:spacing w:after="0" w:afterAutospacing="0"/>
            </w:pPr>
            <w:r w:rsidRPr="3BE3FF90">
              <w:t>Förberedelse av styrelsemöte 7</w:t>
            </w:r>
          </w:p>
        </w:tc>
      </w:tr>
      <w:tr w:rsidR="006537CC" w:rsidRPr="000D52DE" w14:paraId="5AF5A9CF" w14:textId="77777777" w:rsidTr="6C8485B1">
        <w:tc>
          <w:tcPr>
            <w:tcW w:w="2576" w:type="dxa"/>
            <w:shd w:val="clear" w:color="auto" w:fill="D9D9D9" w:themeFill="background1" w:themeFillShade="D9"/>
          </w:tcPr>
          <w:p w14:paraId="4DA37652" w14:textId="551D55F0" w:rsidR="006537CC" w:rsidRPr="000D52DE" w:rsidRDefault="006537CC" w:rsidP="006537CC">
            <w:pPr>
              <w:pStyle w:val="Rubrik3"/>
              <w:spacing w:afterAutospacing="0"/>
              <w:rPr>
                <w:color w:val="auto"/>
              </w:rPr>
            </w:pPr>
            <w:r w:rsidRPr="6C8485B1">
              <w:rPr>
                <w:color w:val="auto"/>
              </w:rPr>
              <w:t>Styrelsemöte 7</w:t>
            </w:r>
          </w:p>
        </w:tc>
        <w:tc>
          <w:tcPr>
            <w:tcW w:w="2806" w:type="dxa"/>
            <w:shd w:val="clear" w:color="auto" w:fill="D9D9D9" w:themeFill="background1" w:themeFillShade="D9"/>
          </w:tcPr>
          <w:p w14:paraId="12FF103E" w14:textId="0D30D6EE" w:rsidR="006537CC" w:rsidRPr="000D52DE" w:rsidRDefault="006537CC" w:rsidP="006537CC">
            <w:pPr>
              <w:spacing w:after="0" w:afterAutospacing="0"/>
              <w:rPr>
                <w:lang w:val="de-DE"/>
              </w:rPr>
            </w:pPr>
            <w:r w:rsidRPr="6C8485B1">
              <w:rPr>
                <w:b/>
                <w:bCs/>
                <w:lang w:val="de-DE"/>
              </w:rPr>
              <w:t>2026-12-</w:t>
            </w:r>
            <w:r w:rsidR="007E03A5">
              <w:rPr>
                <w:b/>
                <w:bCs/>
                <w:lang w:val="de-DE"/>
              </w:rPr>
              <w:t>09</w:t>
            </w:r>
            <w:r>
              <w:br/>
            </w:r>
            <w:r w:rsidRPr="6C8485B1">
              <w:rPr>
                <w:lang w:val="de-DE"/>
              </w:rPr>
              <w:t>10.00–13.00 (inkl. jullunch)</w:t>
            </w:r>
            <w:r>
              <w:br/>
            </w:r>
            <w:r w:rsidRPr="6C8485B1">
              <w:rPr>
                <w:lang w:val="de-DE"/>
              </w:rPr>
              <w:t>Rosenlundsplatsen 3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5E1ED5F1" w14:textId="27D8F8E5" w:rsidR="006537CC" w:rsidRDefault="006537CC" w:rsidP="006537CC">
            <w:pPr>
              <w:spacing w:after="0" w:afterAutospacing="0"/>
            </w:pPr>
            <w:r w:rsidRPr="3BE3FF90">
              <w:rPr>
                <w:b/>
                <w:bCs/>
              </w:rPr>
              <w:t>Beslut</w:t>
            </w:r>
            <w:r>
              <w:br/>
            </w:r>
            <w:r w:rsidRPr="3BE3FF90">
              <w:t>Budget 2027</w:t>
            </w:r>
          </w:p>
          <w:p w14:paraId="600259F6" w14:textId="77777777" w:rsidR="006537CC" w:rsidRDefault="006537CC" w:rsidP="006537CC">
            <w:pPr>
              <w:spacing w:after="0" w:afterAutospacing="0"/>
            </w:pPr>
            <w:r w:rsidRPr="3BE3FF90">
              <w:t xml:space="preserve">Samlad riskbild och intern kontrollplan </w:t>
            </w:r>
          </w:p>
          <w:p w14:paraId="55422348" w14:textId="0EA4290C" w:rsidR="006537CC" w:rsidRDefault="006537CC" w:rsidP="006537CC">
            <w:pPr>
              <w:spacing w:after="0" w:afterAutospacing="0"/>
            </w:pPr>
            <w:r w:rsidRPr="3BE3FF90">
              <w:t>Verksamhetsplan 2027</w:t>
            </w:r>
          </w:p>
          <w:p w14:paraId="65507717" w14:textId="70357B66" w:rsidR="006537CC" w:rsidRPr="000D52DE" w:rsidRDefault="006537CC" w:rsidP="006537CC">
            <w:pPr>
              <w:spacing w:after="0" w:afterAutospacing="0"/>
            </w:pPr>
            <w:r w:rsidRPr="3BE3FF90">
              <w:t xml:space="preserve">Uppföljning av styrelsens och vd:s arbete </w:t>
            </w:r>
          </w:p>
        </w:tc>
      </w:tr>
    </w:tbl>
    <w:p w14:paraId="06A50BF9" w14:textId="61992924" w:rsidR="00857C29" w:rsidRDefault="00857C29" w:rsidP="006537CC">
      <w:pPr>
        <w:spacing w:after="0"/>
        <w:rPr>
          <w:color w:val="FF0000"/>
        </w:rPr>
      </w:pPr>
    </w:p>
    <w:p w14:paraId="1BA9F170" w14:textId="3B1275CC" w:rsidR="775F63DC" w:rsidRDefault="775F63DC" w:rsidP="006537CC">
      <w:pPr>
        <w:spacing w:after="0"/>
        <w:rPr>
          <w:color w:val="FF0000"/>
        </w:rPr>
      </w:pPr>
    </w:p>
    <w:sectPr w:rsidR="775F63DC" w:rsidSect="00BA13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B1C2F" w14:textId="77777777" w:rsidR="005F5CAE" w:rsidRDefault="005F5CAE" w:rsidP="00BF282B">
      <w:pPr>
        <w:spacing w:after="0" w:line="240" w:lineRule="auto"/>
      </w:pPr>
      <w:r>
        <w:separator/>
      </w:r>
    </w:p>
  </w:endnote>
  <w:endnote w:type="continuationSeparator" w:id="0">
    <w:p w14:paraId="1CF01F8B" w14:textId="77777777" w:rsidR="005F5CAE" w:rsidRDefault="005F5CAE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4D7D5C56" w14:textId="77777777" w:rsidTr="00F96EE9">
      <w:tc>
        <w:tcPr>
          <w:tcW w:w="5812" w:type="dxa"/>
        </w:tcPr>
        <w:p w14:paraId="1AAA6057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7A7F8D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7852C69380D84E08A40FFFA2AB401AE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153EAA1F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201129CD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257304">
            <w:rPr>
              <w:noProof/>
            </w:rPr>
            <w:t>3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1E950A2D" w14:textId="77777777" w:rsidTr="00F96EE9">
      <w:tc>
        <w:tcPr>
          <w:tcW w:w="5812" w:type="dxa"/>
        </w:tcPr>
        <w:p w14:paraId="5D4C384A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018620C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276472A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6ECB2684" w14:textId="77777777" w:rsidTr="00F96EE9">
      <w:tc>
        <w:tcPr>
          <w:tcW w:w="5812" w:type="dxa"/>
        </w:tcPr>
        <w:p w14:paraId="56B413BF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55667774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7017AA6" w14:textId="77777777" w:rsidR="00986A1D" w:rsidRDefault="00986A1D" w:rsidP="00986A1D">
          <w:pPr>
            <w:pStyle w:val="Sidfot"/>
            <w:jc w:val="right"/>
          </w:pPr>
        </w:p>
      </w:tc>
    </w:tr>
  </w:tbl>
  <w:p w14:paraId="02918B98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490E7707" w14:textId="77777777" w:rsidTr="00C96726">
      <w:tc>
        <w:tcPr>
          <w:tcW w:w="7938" w:type="dxa"/>
        </w:tcPr>
        <w:p w14:paraId="69146770" w14:textId="77777777" w:rsidR="00F96EE9" w:rsidRPr="00841810" w:rsidRDefault="0017266C" w:rsidP="00F96EE9">
          <w:pPr>
            <w:pStyle w:val="Sidfot"/>
          </w:pPr>
          <w:r>
            <w:t xml:space="preserve">Boplats Göteborg AB </w:t>
          </w:r>
        </w:p>
      </w:tc>
      <w:tc>
        <w:tcPr>
          <w:tcW w:w="1134" w:type="dxa"/>
        </w:tcPr>
        <w:p w14:paraId="4ED12893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="009755DB">
            <w:rPr>
              <w:noProof/>
            </w:rPr>
            <w:t>3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="009755DB">
              <w:rPr>
                <w:noProof/>
              </w:rPr>
              <w:t>3</w:t>
            </w:r>
          </w:fldSimple>
          <w:r w:rsidRPr="008117AD">
            <w:t>)</w:t>
          </w:r>
        </w:p>
      </w:tc>
    </w:tr>
  </w:tbl>
  <w:p w14:paraId="4AF9296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2B87D384" w14:textId="77777777" w:rsidTr="00C96726">
      <w:tc>
        <w:tcPr>
          <w:tcW w:w="7938" w:type="dxa"/>
        </w:tcPr>
        <w:p w14:paraId="6AF4C71D" w14:textId="77777777" w:rsidR="00F96EE9" w:rsidRPr="00841810" w:rsidRDefault="00257304" w:rsidP="00257304">
          <w:pPr>
            <w:pStyle w:val="Sidfot"/>
          </w:pPr>
          <w:r>
            <w:t>Boplats Göteborg AB</w:t>
          </w:r>
        </w:p>
      </w:tc>
      <w:tc>
        <w:tcPr>
          <w:tcW w:w="1134" w:type="dxa"/>
        </w:tcPr>
        <w:p w14:paraId="4B8795BA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="0027125F">
            <w:rPr>
              <w:noProof/>
            </w:rPr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="0027125F">
              <w:rPr>
                <w:noProof/>
              </w:rPr>
              <w:t>1</w:t>
            </w:r>
          </w:fldSimple>
          <w:r w:rsidRPr="008117AD">
            <w:t>)</w:t>
          </w:r>
        </w:p>
      </w:tc>
    </w:tr>
  </w:tbl>
  <w:p w14:paraId="14CA4BB8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DB762" w14:textId="77777777" w:rsidR="005F5CAE" w:rsidRDefault="005F5CAE" w:rsidP="00BF282B">
      <w:pPr>
        <w:spacing w:after="0" w:line="240" w:lineRule="auto"/>
      </w:pPr>
      <w:r>
        <w:separator/>
      </w:r>
    </w:p>
  </w:footnote>
  <w:footnote w:type="continuationSeparator" w:id="0">
    <w:p w14:paraId="3FFD71D2" w14:textId="77777777" w:rsidR="005F5CAE" w:rsidRDefault="005F5CAE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6E5E" w14:textId="77777777" w:rsidR="00246B55" w:rsidRDefault="00246B5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69F1" w14:textId="52502263" w:rsidR="00246B55" w:rsidRDefault="00246B5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96EE9" w14:paraId="64A10230" w14:textId="77777777" w:rsidTr="3BE3FF9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0AA15F20" w14:textId="77777777" w:rsidR="00F96EE9" w:rsidRPr="00DE1DE9" w:rsidRDefault="00257304" w:rsidP="00257304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Boplats Göteborg AB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BCAF835" w14:textId="49769912" w:rsidR="00F96EE9" w:rsidRDefault="3BE3FF90" w:rsidP="00F96EE9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inline distT="0" distB="0" distL="0" distR="0" wp14:anchorId="13364533" wp14:editId="782388CA">
                <wp:extent cx="2514600" cy="400050"/>
                <wp:effectExtent l="0" t="0" r="0" b="0"/>
                <wp:docPr id="1625994111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599411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6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96EE9" w14:paraId="00C74301" w14:textId="77777777" w:rsidTr="3BE3FF90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0FDDCBE0" w14:textId="77777777" w:rsidR="00F96EE9" w:rsidRDefault="00F96EE9" w:rsidP="00F96EE9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4AE2FB15" w14:textId="77777777" w:rsidR="00F96EE9" w:rsidRDefault="00F96EE9" w:rsidP="00F96EE9">
          <w:pPr>
            <w:pStyle w:val="Sidhuvud"/>
            <w:spacing w:after="100"/>
            <w:jc w:val="right"/>
          </w:pPr>
        </w:p>
      </w:tc>
    </w:tr>
  </w:tbl>
  <w:p w14:paraId="77621FD4" w14:textId="77777777" w:rsidR="00927AA1" w:rsidRDefault="00927A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265B6"/>
    <w:multiLevelType w:val="hybridMultilevel"/>
    <w:tmpl w:val="91B8C6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F31F2"/>
    <w:multiLevelType w:val="hybridMultilevel"/>
    <w:tmpl w:val="9D7055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D38FC"/>
    <w:multiLevelType w:val="hybridMultilevel"/>
    <w:tmpl w:val="A942D8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D4518"/>
    <w:multiLevelType w:val="hybridMultilevel"/>
    <w:tmpl w:val="31A84A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B505B"/>
    <w:multiLevelType w:val="hybridMultilevel"/>
    <w:tmpl w:val="CE36A3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AA1E54"/>
    <w:multiLevelType w:val="hybridMultilevel"/>
    <w:tmpl w:val="D5B8AD9C"/>
    <w:lvl w:ilvl="0" w:tplc="F03EFF2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6EC6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CC73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4EB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46E4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C60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2D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C5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820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97A5C"/>
    <w:multiLevelType w:val="hybridMultilevel"/>
    <w:tmpl w:val="D31698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43D20"/>
    <w:multiLevelType w:val="hybridMultilevel"/>
    <w:tmpl w:val="73DC3F7C"/>
    <w:lvl w:ilvl="0" w:tplc="E19A83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0E8EA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341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5AE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96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9EA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388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27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A2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25679"/>
    <w:multiLevelType w:val="hybridMultilevel"/>
    <w:tmpl w:val="5BC658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F51AE"/>
    <w:multiLevelType w:val="hybridMultilevel"/>
    <w:tmpl w:val="9E00E3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D849C9"/>
    <w:multiLevelType w:val="hybridMultilevel"/>
    <w:tmpl w:val="D17039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512221">
    <w:abstractNumId w:val="7"/>
  </w:num>
  <w:num w:numId="2" w16cid:durableId="111288455">
    <w:abstractNumId w:val="9"/>
  </w:num>
  <w:num w:numId="3" w16cid:durableId="1948999092">
    <w:abstractNumId w:val="6"/>
  </w:num>
  <w:num w:numId="4" w16cid:durableId="444271869">
    <w:abstractNumId w:val="13"/>
  </w:num>
  <w:num w:numId="5" w16cid:durableId="1332952686">
    <w:abstractNumId w:val="5"/>
  </w:num>
  <w:num w:numId="6" w16cid:durableId="1183662581">
    <w:abstractNumId w:val="10"/>
  </w:num>
  <w:num w:numId="7" w16cid:durableId="1723478175">
    <w:abstractNumId w:val="2"/>
  </w:num>
  <w:num w:numId="8" w16cid:durableId="520510619">
    <w:abstractNumId w:val="4"/>
  </w:num>
  <w:num w:numId="9" w16cid:durableId="888305001">
    <w:abstractNumId w:val="12"/>
  </w:num>
  <w:num w:numId="10" w16cid:durableId="1525900061">
    <w:abstractNumId w:val="1"/>
  </w:num>
  <w:num w:numId="11" w16cid:durableId="1714689583">
    <w:abstractNumId w:val="3"/>
  </w:num>
  <w:num w:numId="12" w16cid:durableId="562302271">
    <w:abstractNumId w:val="14"/>
  </w:num>
  <w:num w:numId="13" w16cid:durableId="1113090669">
    <w:abstractNumId w:val="8"/>
  </w:num>
  <w:num w:numId="14" w16cid:durableId="1790856514">
    <w:abstractNumId w:val="11"/>
  </w:num>
  <w:num w:numId="15" w16cid:durableId="22931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kumentArkiv_Diarium" w:val="BOPAB"/>
    <w:docVar w:name="DokumentArkiv_FileInApprovalProcess" w:val="0"/>
    <w:docVar w:name="DokumentArkiv_NameService" w:val="sn060aw01.staden.gotheborg.net"/>
    <w:docVar w:name="DokumentArkiv_SecurityDomain" w:val="Ciceron"/>
  </w:docVars>
  <w:rsids>
    <w:rsidRoot w:val="00257304"/>
    <w:rsid w:val="00005B35"/>
    <w:rsid w:val="00056CBA"/>
    <w:rsid w:val="00060131"/>
    <w:rsid w:val="000821C2"/>
    <w:rsid w:val="000874EE"/>
    <w:rsid w:val="000B31E6"/>
    <w:rsid w:val="000B6F6F"/>
    <w:rsid w:val="000C37FA"/>
    <w:rsid w:val="000C68BA"/>
    <w:rsid w:val="000C6B6F"/>
    <w:rsid w:val="000C78F0"/>
    <w:rsid w:val="000D52DE"/>
    <w:rsid w:val="000F2B85"/>
    <w:rsid w:val="0011061F"/>
    <w:rsid w:val="0011381D"/>
    <w:rsid w:val="00142FEF"/>
    <w:rsid w:val="00171590"/>
    <w:rsid w:val="0017229D"/>
    <w:rsid w:val="0017266C"/>
    <w:rsid w:val="00173F0C"/>
    <w:rsid w:val="00185278"/>
    <w:rsid w:val="001C2218"/>
    <w:rsid w:val="001D645F"/>
    <w:rsid w:val="001E14AB"/>
    <w:rsid w:val="002116EA"/>
    <w:rsid w:val="00232B7B"/>
    <w:rsid w:val="00241F59"/>
    <w:rsid w:val="00246B55"/>
    <w:rsid w:val="00257304"/>
    <w:rsid w:val="00257F49"/>
    <w:rsid w:val="0027125F"/>
    <w:rsid w:val="002B04A1"/>
    <w:rsid w:val="002D09F7"/>
    <w:rsid w:val="00303A38"/>
    <w:rsid w:val="00305C34"/>
    <w:rsid w:val="003164EC"/>
    <w:rsid w:val="00323048"/>
    <w:rsid w:val="00332A7F"/>
    <w:rsid w:val="00350FEF"/>
    <w:rsid w:val="00367F49"/>
    <w:rsid w:val="00372CB4"/>
    <w:rsid w:val="00397D99"/>
    <w:rsid w:val="003D2B73"/>
    <w:rsid w:val="003D53C8"/>
    <w:rsid w:val="003F09F5"/>
    <w:rsid w:val="00414E79"/>
    <w:rsid w:val="00436573"/>
    <w:rsid w:val="00440D30"/>
    <w:rsid w:val="00456887"/>
    <w:rsid w:val="00473C11"/>
    <w:rsid w:val="00494A4A"/>
    <w:rsid w:val="004A1212"/>
    <w:rsid w:val="004A5252"/>
    <w:rsid w:val="004B287C"/>
    <w:rsid w:val="004B8718"/>
    <w:rsid w:val="004C0571"/>
    <w:rsid w:val="004C78B0"/>
    <w:rsid w:val="00521790"/>
    <w:rsid w:val="00561D90"/>
    <w:rsid w:val="005729A0"/>
    <w:rsid w:val="00597ACB"/>
    <w:rsid w:val="005E1463"/>
    <w:rsid w:val="005E6622"/>
    <w:rsid w:val="005F5390"/>
    <w:rsid w:val="005F5CAE"/>
    <w:rsid w:val="005F68B8"/>
    <w:rsid w:val="00607F19"/>
    <w:rsid w:val="00613965"/>
    <w:rsid w:val="00623D4E"/>
    <w:rsid w:val="00631C23"/>
    <w:rsid w:val="006537CC"/>
    <w:rsid w:val="006772D2"/>
    <w:rsid w:val="006817B7"/>
    <w:rsid w:val="00690A7F"/>
    <w:rsid w:val="006A6B08"/>
    <w:rsid w:val="006E3041"/>
    <w:rsid w:val="00715777"/>
    <w:rsid w:val="00720B05"/>
    <w:rsid w:val="00742AE2"/>
    <w:rsid w:val="007517BE"/>
    <w:rsid w:val="00752CBB"/>
    <w:rsid w:val="00755FAD"/>
    <w:rsid w:val="007644E1"/>
    <w:rsid w:val="00764C12"/>
    <w:rsid w:val="00766929"/>
    <w:rsid w:val="00770200"/>
    <w:rsid w:val="007A0E1C"/>
    <w:rsid w:val="007A7F8D"/>
    <w:rsid w:val="007C28B9"/>
    <w:rsid w:val="007C7FBC"/>
    <w:rsid w:val="007E03A5"/>
    <w:rsid w:val="00826DA2"/>
    <w:rsid w:val="00830F82"/>
    <w:rsid w:val="00831E91"/>
    <w:rsid w:val="00857C29"/>
    <w:rsid w:val="0087328B"/>
    <w:rsid w:val="008760F6"/>
    <w:rsid w:val="00881A69"/>
    <w:rsid w:val="008B4BCA"/>
    <w:rsid w:val="008B727C"/>
    <w:rsid w:val="008C3C0A"/>
    <w:rsid w:val="008E56C2"/>
    <w:rsid w:val="008E664F"/>
    <w:rsid w:val="00927AA1"/>
    <w:rsid w:val="009433F3"/>
    <w:rsid w:val="00955520"/>
    <w:rsid w:val="009624D4"/>
    <w:rsid w:val="00972A1A"/>
    <w:rsid w:val="009755DB"/>
    <w:rsid w:val="00977346"/>
    <w:rsid w:val="00984220"/>
    <w:rsid w:val="00985ACB"/>
    <w:rsid w:val="00986A1D"/>
    <w:rsid w:val="00990AF5"/>
    <w:rsid w:val="009B4E2A"/>
    <w:rsid w:val="009C46DD"/>
    <w:rsid w:val="009D4D5C"/>
    <w:rsid w:val="00A074B5"/>
    <w:rsid w:val="00A345C1"/>
    <w:rsid w:val="00A3668C"/>
    <w:rsid w:val="00A47AD9"/>
    <w:rsid w:val="00A66483"/>
    <w:rsid w:val="00A8112E"/>
    <w:rsid w:val="00A8CD03"/>
    <w:rsid w:val="00AA0284"/>
    <w:rsid w:val="00AC1D7B"/>
    <w:rsid w:val="00AE5147"/>
    <w:rsid w:val="00AE5F41"/>
    <w:rsid w:val="00B26643"/>
    <w:rsid w:val="00B456FF"/>
    <w:rsid w:val="00B63E0E"/>
    <w:rsid w:val="00B960EF"/>
    <w:rsid w:val="00BA1320"/>
    <w:rsid w:val="00BB7B2F"/>
    <w:rsid w:val="00BD0663"/>
    <w:rsid w:val="00BE304A"/>
    <w:rsid w:val="00BF1EC3"/>
    <w:rsid w:val="00BF282B"/>
    <w:rsid w:val="00C0363D"/>
    <w:rsid w:val="00C10045"/>
    <w:rsid w:val="00C85A21"/>
    <w:rsid w:val="00C86256"/>
    <w:rsid w:val="00CB0DC8"/>
    <w:rsid w:val="00CD0E20"/>
    <w:rsid w:val="00CD65E8"/>
    <w:rsid w:val="00CF51E9"/>
    <w:rsid w:val="00D21D96"/>
    <w:rsid w:val="00D22966"/>
    <w:rsid w:val="00D25FAD"/>
    <w:rsid w:val="00D30B26"/>
    <w:rsid w:val="00D731D2"/>
    <w:rsid w:val="00D76B87"/>
    <w:rsid w:val="00D85EDB"/>
    <w:rsid w:val="00DA3000"/>
    <w:rsid w:val="00DA76F6"/>
    <w:rsid w:val="00DC59E4"/>
    <w:rsid w:val="00DC5A8E"/>
    <w:rsid w:val="00DC6E79"/>
    <w:rsid w:val="00DF152D"/>
    <w:rsid w:val="00E11731"/>
    <w:rsid w:val="00E54C6E"/>
    <w:rsid w:val="00E564E8"/>
    <w:rsid w:val="00EE7BF2"/>
    <w:rsid w:val="00EF388D"/>
    <w:rsid w:val="00F1DB6C"/>
    <w:rsid w:val="00F21EC7"/>
    <w:rsid w:val="00F4117C"/>
    <w:rsid w:val="00F43C47"/>
    <w:rsid w:val="00F504CA"/>
    <w:rsid w:val="00F57801"/>
    <w:rsid w:val="00F66187"/>
    <w:rsid w:val="00F96EE9"/>
    <w:rsid w:val="00FA0781"/>
    <w:rsid w:val="00FA4A4B"/>
    <w:rsid w:val="00FB04D2"/>
    <w:rsid w:val="00FB3384"/>
    <w:rsid w:val="00FD5D13"/>
    <w:rsid w:val="013D97BD"/>
    <w:rsid w:val="01BB9A54"/>
    <w:rsid w:val="02465C8C"/>
    <w:rsid w:val="0259D79D"/>
    <w:rsid w:val="0278296C"/>
    <w:rsid w:val="02D1FDF3"/>
    <w:rsid w:val="0349FD04"/>
    <w:rsid w:val="036CE3A0"/>
    <w:rsid w:val="03898C14"/>
    <w:rsid w:val="03D2DA67"/>
    <w:rsid w:val="03DB9421"/>
    <w:rsid w:val="04364B01"/>
    <w:rsid w:val="04A32AAE"/>
    <w:rsid w:val="04F8609F"/>
    <w:rsid w:val="050F3CAD"/>
    <w:rsid w:val="0543B7D4"/>
    <w:rsid w:val="0588C686"/>
    <w:rsid w:val="05B9646B"/>
    <w:rsid w:val="0615B79B"/>
    <w:rsid w:val="063B1303"/>
    <w:rsid w:val="066A2D2A"/>
    <w:rsid w:val="06A06D0B"/>
    <w:rsid w:val="06D4B0ED"/>
    <w:rsid w:val="078CBA13"/>
    <w:rsid w:val="07D799CA"/>
    <w:rsid w:val="083F3258"/>
    <w:rsid w:val="08F21EDD"/>
    <w:rsid w:val="096C0CE7"/>
    <w:rsid w:val="0A7C1813"/>
    <w:rsid w:val="0B0CC506"/>
    <w:rsid w:val="0CB25037"/>
    <w:rsid w:val="0CE10A6E"/>
    <w:rsid w:val="0D0AD3D8"/>
    <w:rsid w:val="0D0B6327"/>
    <w:rsid w:val="0D3361CC"/>
    <w:rsid w:val="0DC8DD78"/>
    <w:rsid w:val="0E807DB1"/>
    <w:rsid w:val="0F4A83E6"/>
    <w:rsid w:val="0F6C0131"/>
    <w:rsid w:val="0F9F02D8"/>
    <w:rsid w:val="106B6C1B"/>
    <w:rsid w:val="107DD01F"/>
    <w:rsid w:val="11331D4E"/>
    <w:rsid w:val="1167FD37"/>
    <w:rsid w:val="1177A0A1"/>
    <w:rsid w:val="12123F5C"/>
    <w:rsid w:val="121E5523"/>
    <w:rsid w:val="123B2FDC"/>
    <w:rsid w:val="12AFE0F0"/>
    <w:rsid w:val="13333077"/>
    <w:rsid w:val="145063BB"/>
    <w:rsid w:val="148DCE55"/>
    <w:rsid w:val="14A847EA"/>
    <w:rsid w:val="14DDFD64"/>
    <w:rsid w:val="152E84F1"/>
    <w:rsid w:val="15326590"/>
    <w:rsid w:val="15545803"/>
    <w:rsid w:val="15B762D9"/>
    <w:rsid w:val="15BF1B0F"/>
    <w:rsid w:val="160193DB"/>
    <w:rsid w:val="1682E89B"/>
    <w:rsid w:val="168B7706"/>
    <w:rsid w:val="16C44D8F"/>
    <w:rsid w:val="16CB88E0"/>
    <w:rsid w:val="16DA6F9D"/>
    <w:rsid w:val="1714E8E1"/>
    <w:rsid w:val="172B514F"/>
    <w:rsid w:val="17771A99"/>
    <w:rsid w:val="1832F51C"/>
    <w:rsid w:val="183A9CC0"/>
    <w:rsid w:val="183DE812"/>
    <w:rsid w:val="19182270"/>
    <w:rsid w:val="196C69C7"/>
    <w:rsid w:val="1998B3E2"/>
    <w:rsid w:val="1A0CFAF9"/>
    <w:rsid w:val="1A8948D2"/>
    <w:rsid w:val="1AB77D7A"/>
    <w:rsid w:val="1AF61AEB"/>
    <w:rsid w:val="1B841EC2"/>
    <w:rsid w:val="1B8B920E"/>
    <w:rsid w:val="1BE98E1E"/>
    <w:rsid w:val="1C8FEE2A"/>
    <w:rsid w:val="1CA58DA2"/>
    <w:rsid w:val="1D0379DA"/>
    <w:rsid w:val="1D4706BB"/>
    <w:rsid w:val="1DA8A9A7"/>
    <w:rsid w:val="1EA6485E"/>
    <w:rsid w:val="1EC17A3A"/>
    <w:rsid w:val="1F317729"/>
    <w:rsid w:val="1F3338B4"/>
    <w:rsid w:val="1F5F8FF7"/>
    <w:rsid w:val="1F6C969A"/>
    <w:rsid w:val="1F8F2A0A"/>
    <w:rsid w:val="200C1447"/>
    <w:rsid w:val="206DA09A"/>
    <w:rsid w:val="206FC33A"/>
    <w:rsid w:val="214719A1"/>
    <w:rsid w:val="215A5329"/>
    <w:rsid w:val="21893DB1"/>
    <w:rsid w:val="2196BB6A"/>
    <w:rsid w:val="22C8F9AE"/>
    <w:rsid w:val="22F56326"/>
    <w:rsid w:val="233ADD48"/>
    <w:rsid w:val="23644454"/>
    <w:rsid w:val="23705EC5"/>
    <w:rsid w:val="239F5566"/>
    <w:rsid w:val="23B14955"/>
    <w:rsid w:val="23DAA134"/>
    <w:rsid w:val="23E81FDF"/>
    <w:rsid w:val="243A0958"/>
    <w:rsid w:val="254F7E4A"/>
    <w:rsid w:val="255B85C7"/>
    <w:rsid w:val="26062647"/>
    <w:rsid w:val="261D5087"/>
    <w:rsid w:val="265582AA"/>
    <w:rsid w:val="2671559F"/>
    <w:rsid w:val="26DA7B45"/>
    <w:rsid w:val="27D5C8DF"/>
    <w:rsid w:val="285A1179"/>
    <w:rsid w:val="29158BF8"/>
    <w:rsid w:val="2951A31C"/>
    <w:rsid w:val="2A5CA362"/>
    <w:rsid w:val="2B734445"/>
    <w:rsid w:val="2C40371D"/>
    <w:rsid w:val="2CD4DD27"/>
    <w:rsid w:val="2CD54C59"/>
    <w:rsid w:val="2CE5C511"/>
    <w:rsid w:val="2D762E05"/>
    <w:rsid w:val="2D778563"/>
    <w:rsid w:val="2D89BC2B"/>
    <w:rsid w:val="2D955917"/>
    <w:rsid w:val="2DA9003A"/>
    <w:rsid w:val="2E153047"/>
    <w:rsid w:val="2E1DCDBF"/>
    <w:rsid w:val="2E536283"/>
    <w:rsid w:val="2E597DCA"/>
    <w:rsid w:val="2E605029"/>
    <w:rsid w:val="2EA8E4BA"/>
    <w:rsid w:val="2EB0261F"/>
    <w:rsid w:val="2EC544EB"/>
    <w:rsid w:val="2EC99B79"/>
    <w:rsid w:val="2F04578B"/>
    <w:rsid w:val="2F1B6B9D"/>
    <w:rsid w:val="2F3BF881"/>
    <w:rsid w:val="2F898A42"/>
    <w:rsid w:val="2F9EF952"/>
    <w:rsid w:val="314BFAEB"/>
    <w:rsid w:val="31659A51"/>
    <w:rsid w:val="31EBEC61"/>
    <w:rsid w:val="3215D166"/>
    <w:rsid w:val="32AFC9C4"/>
    <w:rsid w:val="32DD424A"/>
    <w:rsid w:val="32E055F8"/>
    <w:rsid w:val="32ECEC7E"/>
    <w:rsid w:val="33413504"/>
    <w:rsid w:val="338FB37C"/>
    <w:rsid w:val="3434C762"/>
    <w:rsid w:val="352D2D9A"/>
    <w:rsid w:val="3549EF0D"/>
    <w:rsid w:val="35EE5F52"/>
    <w:rsid w:val="361609E6"/>
    <w:rsid w:val="36179FBE"/>
    <w:rsid w:val="36A3CC98"/>
    <w:rsid w:val="3719362A"/>
    <w:rsid w:val="371CBA85"/>
    <w:rsid w:val="372CF1CB"/>
    <w:rsid w:val="37C1DE87"/>
    <w:rsid w:val="381FB85B"/>
    <w:rsid w:val="387E1E29"/>
    <w:rsid w:val="38851464"/>
    <w:rsid w:val="38F56667"/>
    <w:rsid w:val="3924B085"/>
    <w:rsid w:val="39C9837B"/>
    <w:rsid w:val="3A509BD9"/>
    <w:rsid w:val="3ADA5CF5"/>
    <w:rsid w:val="3AE7927F"/>
    <w:rsid w:val="3B34AD6B"/>
    <w:rsid w:val="3B955525"/>
    <w:rsid w:val="3BB1FD72"/>
    <w:rsid w:val="3BB9EAE4"/>
    <w:rsid w:val="3BD5FB6D"/>
    <w:rsid w:val="3BE3FF90"/>
    <w:rsid w:val="3C28BE96"/>
    <w:rsid w:val="3C4503E2"/>
    <w:rsid w:val="3C7894A8"/>
    <w:rsid w:val="3CA02002"/>
    <w:rsid w:val="3CBFFAD5"/>
    <w:rsid w:val="3CC2B3E9"/>
    <w:rsid w:val="3D45FC87"/>
    <w:rsid w:val="3D5443B7"/>
    <w:rsid w:val="3D8907B9"/>
    <w:rsid w:val="3DE2AC43"/>
    <w:rsid w:val="3DE6CA91"/>
    <w:rsid w:val="3E233DCD"/>
    <w:rsid w:val="3E7B7418"/>
    <w:rsid w:val="3EC7DFDD"/>
    <w:rsid w:val="3F11CC0E"/>
    <w:rsid w:val="3FE1B55D"/>
    <w:rsid w:val="400B5C70"/>
    <w:rsid w:val="408B54A5"/>
    <w:rsid w:val="409E9BFD"/>
    <w:rsid w:val="411042D3"/>
    <w:rsid w:val="41A43CDE"/>
    <w:rsid w:val="41A77436"/>
    <w:rsid w:val="41D3FC47"/>
    <w:rsid w:val="41EE500E"/>
    <w:rsid w:val="41FF3243"/>
    <w:rsid w:val="42722A4D"/>
    <w:rsid w:val="4494CF72"/>
    <w:rsid w:val="4500EA8D"/>
    <w:rsid w:val="45D4A671"/>
    <w:rsid w:val="45D7D217"/>
    <w:rsid w:val="4665621D"/>
    <w:rsid w:val="4681633A"/>
    <w:rsid w:val="46919BCD"/>
    <w:rsid w:val="4707475D"/>
    <w:rsid w:val="47BD0129"/>
    <w:rsid w:val="47E2779D"/>
    <w:rsid w:val="47EB66B1"/>
    <w:rsid w:val="48939A7B"/>
    <w:rsid w:val="48D27102"/>
    <w:rsid w:val="4954E10C"/>
    <w:rsid w:val="49674DDC"/>
    <w:rsid w:val="49790254"/>
    <w:rsid w:val="4A1072A8"/>
    <w:rsid w:val="4A7C27EE"/>
    <w:rsid w:val="4AA529F8"/>
    <w:rsid w:val="4ACF6113"/>
    <w:rsid w:val="4B18DF17"/>
    <w:rsid w:val="4B2B860B"/>
    <w:rsid w:val="4B362D33"/>
    <w:rsid w:val="4B62373F"/>
    <w:rsid w:val="4BA6C235"/>
    <w:rsid w:val="4BAEDA0C"/>
    <w:rsid w:val="4BD1E3BB"/>
    <w:rsid w:val="4BDD6D88"/>
    <w:rsid w:val="4BDE9538"/>
    <w:rsid w:val="4BF988AF"/>
    <w:rsid w:val="4BFC80E7"/>
    <w:rsid w:val="4C7EEA70"/>
    <w:rsid w:val="4CF1104B"/>
    <w:rsid w:val="4D6CBF8F"/>
    <w:rsid w:val="4D943369"/>
    <w:rsid w:val="4DA321E5"/>
    <w:rsid w:val="4EB050FD"/>
    <w:rsid w:val="4ED4ADFE"/>
    <w:rsid w:val="4EDB1A31"/>
    <w:rsid w:val="4EE9EF37"/>
    <w:rsid w:val="4F1B2DEC"/>
    <w:rsid w:val="4F4CBF49"/>
    <w:rsid w:val="4F4E6E7E"/>
    <w:rsid w:val="4FE8F504"/>
    <w:rsid w:val="503161CE"/>
    <w:rsid w:val="5099AA4A"/>
    <w:rsid w:val="50F0A527"/>
    <w:rsid w:val="50F9CF90"/>
    <w:rsid w:val="520DF75B"/>
    <w:rsid w:val="5215A9E9"/>
    <w:rsid w:val="5292652A"/>
    <w:rsid w:val="52F5340E"/>
    <w:rsid w:val="5314771D"/>
    <w:rsid w:val="532D51C6"/>
    <w:rsid w:val="53716E22"/>
    <w:rsid w:val="53DA6EE5"/>
    <w:rsid w:val="5408ACAD"/>
    <w:rsid w:val="5452C60B"/>
    <w:rsid w:val="5472816C"/>
    <w:rsid w:val="549CDEE1"/>
    <w:rsid w:val="54E29595"/>
    <w:rsid w:val="557F9546"/>
    <w:rsid w:val="55C53935"/>
    <w:rsid w:val="55F73C35"/>
    <w:rsid w:val="567EBA85"/>
    <w:rsid w:val="56C6797D"/>
    <w:rsid w:val="56E256BF"/>
    <w:rsid w:val="574D0630"/>
    <w:rsid w:val="5861395C"/>
    <w:rsid w:val="58CDB570"/>
    <w:rsid w:val="58FD8CE1"/>
    <w:rsid w:val="5915C851"/>
    <w:rsid w:val="59189FF0"/>
    <w:rsid w:val="59342957"/>
    <w:rsid w:val="5972B262"/>
    <w:rsid w:val="598DB45C"/>
    <w:rsid w:val="59AE50EB"/>
    <w:rsid w:val="5A1BD380"/>
    <w:rsid w:val="5A4295CA"/>
    <w:rsid w:val="5A4A3347"/>
    <w:rsid w:val="5A4A53A0"/>
    <w:rsid w:val="5B26286B"/>
    <w:rsid w:val="5C0D8BD1"/>
    <w:rsid w:val="5C58CE15"/>
    <w:rsid w:val="5C9DEA26"/>
    <w:rsid w:val="5CDF5D03"/>
    <w:rsid w:val="5D62886F"/>
    <w:rsid w:val="5DA3A8F3"/>
    <w:rsid w:val="5DC9D2EE"/>
    <w:rsid w:val="5E062BDF"/>
    <w:rsid w:val="5E2C01B9"/>
    <w:rsid w:val="5E3E998D"/>
    <w:rsid w:val="5E68CAC9"/>
    <w:rsid w:val="5EB5EEB7"/>
    <w:rsid w:val="5EC7BA58"/>
    <w:rsid w:val="5F53DCAC"/>
    <w:rsid w:val="5FA56783"/>
    <w:rsid w:val="5FCA340A"/>
    <w:rsid w:val="6085D598"/>
    <w:rsid w:val="61E04294"/>
    <w:rsid w:val="620FF43D"/>
    <w:rsid w:val="6218CF49"/>
    <w:rsid w:val="622C7D5B"/>
    <w:rsid w:val="62571357"/>
    <w:rsid w:val="62575731"/>
    <w:rsid w:val="62761FBF"/>
    <w:rsid w:val="62900813"/>
    <w:rsid w:val="62B7EE4E"/>
    <w:rsid w:val="6308542F"/>
    <w:rsid w:val="6327F64D"/>
    <w:rsid w:val="6328BC0E"/>
    <w:rsid w:val="63A6C18B"/>
    <w:rsid w:val="6435E307"/>
    <w:rsid w:val="64D3B996"/>
    <w:rsid w:val="6627E7AF"/>
    <w:rsid w:val="6634C66D"/>
    <w:rsid w:val="665E92AE"/>
    <w:rsid w:val="66735290"/>
    <w:rsid w:val="66BB67F3"/>
    <w:rsid w:val="67C4953A"/>
    <w:rsid w:val="67D83542"/>
    <w:rsid w:val="67FA4C09"/>
    <w:rsid w:val="68BBE565"/>
    <w:rsid w:val="68FFC3F6"/>
    <w:rsid w:val="69412743"/>
    <w:rsid w:val="698FC5DA"/>
    <w:rsid w:val="69CAFFCC"/>
    <w:rsid w:val="69CBE2DC"/>
    <w:rsid w:val="6A0A0B87"/>
    <w:rsid w:val="6A5DA971"/>
    <w:rsid w:val="6ACAE5C9"/>
    <w:rsid w:val="6B104244"/>
    <w:rsid w:val="6B226352"/>
    <w:rsid w:val="6BB4F24A"/>
    <w:rsid w:val="6BBE7146"/>
    <w:rsid w:val="6BC7922A"/>
    <w:rsid w:val="6BFAE6FA"/>
    <w:rsid w:val="6C8485B1"/>
    <w:rsid w:val="6DA2084F"/>
    <w:rsid w:val="6DAF6E53"/>
    <w:rsid w:val="6DD09D88"/>
    <w:rsid w:val="6DE33222"/>
    <w:rsid w:val="6E03D741"/>
    <w:rsid w:val="6E157535"/>
    <w:rsid w:val="6E6A4D6C"/>
    <w:rsid w:val="6EECF8BC"/>
    <w:rsid w:val="6EFB4C2E"/>
    <w:rsid w:val="6F1CFB36"/>
    <w:rsid w:val="6F59D5C3"/>
    <w:rsid w:val="70378D6F"/>
    <w:rsid w:val="70FB9442"/>
    <w:rsid w:val="7136A45F"/>
    <w:rsid w:val="71511DD9"/>
    <w:rsid w:val="717D2D58"/>
    <w:rsid w:val="7194B89D"/>
    <w:rsid w:val="72257949"/>
    <w:rsid w:val="722802A8"/>
    <w:rsid w:val="7234C891"/>
    <w:rsid w:val="72C27138"/>
    <w:rsid w:val="72D0D06A"/>
    <w:rsid w:val="72D438BA"/>
    <w:rsid w:val="72F517B2"/>
    <w:rsid w:val="735B1C69"/>
    <w:rsid w:val="7382E19E"/>
    <w:rsid w:val="743AAF3B"/>
    <w:rsid w:val="745DFFD9"/>
    <w:rsid w:val="747FF895"/>
    <w:rsid w:val="74B127E4"/>
    <w:rsid w:val="752761BF"/>
    <w:rsid w:val="755344B5"/>
    <w:rsid w:val="75F382BC"/>
    <w:rsid w:val="762A305E"/>
    <w:rsid w:val="76330E20"/>
    <w:rsid w:val="768D380C"/>
    <w:rsid w:val="769B6820"/>
    <w:rsid w:val="76F1C8E7"/>
    <w:rsid w:val="7728E08D"/>
    <w:rsid w:val="775BAF69"/>
    <w:rsid w:val="775F63DC"/>
    <w:rsid w:val="778ECC7F"/>
    <w:rsid w:val="7796930E"/>
    <w:rsid w:val="77AC533E"/>
    <w:rsid w:val="7808C484"/>
    <w:rsid w:val="795088CD"/>
    <w:rsid w:val="79645BC9"/>
    <w:rsid w:val="797068D8"/>
    <w:rsid w:val="7A4BFE3E"/>
    <w:rsid w:val="7ABEE254"/>
    <w:rsid w:val="7AD29784"/>
    <w:rsid w:val="7AF86BAA"/>
    <w:rsid w:val="7B5739A6"/>
    <w:rsid w:val="7B5804C7"/>
    <w:rsid w:val="7B5C3BDF"/>
    <w:rsid w:val="7BB2681F"/>
    <w:rsid w:val="7C0D7DD7"/>
    <w:rsid w:val="7CA12E7C"/>
    <w:rsid w:val="7DD3EF57"/>
    <w:rsid w:val="7E22F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95A17"/>
  <w15:docId w15:val="{2BB842FA-620A-4FCB-94C4-584C0E29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Nmn1">
    <w:name w:val="Nämn1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table" w:customStyle="1" w:styleId="Sidfotgrundmall">
    <w:name w:val="Sidfot grundmall"/>
    <w:basedOn w:val="Normaltabell"/>
    <w:uiPriority w:val="99"/>
    <w:rsid w:val="00F96EE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tab\Kommunikation\Styrande%20dokument\Tj&#228;nsteutl&#229;tande_gbg_st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52C69380D84E08A40FFFA2AB401A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150335-2113-48AA-BB4B-14752A3B0206}"/>
      </w:docPartPr>
      <w:docPartBody>
        <w:p w:rsidR="00881A69" w:rsidRDefault="00881A69">
          <w:pPr>
            <w:pStyle w:val="7852C69380D84E08A40FFFA2AB401AE7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A69"/>
    <w:rsid w:val="00090D1F"/>
    <w:rsid w:val="000C66F1"/>
    <w:rsid w:val="00593AE1"/>
    <w:rsid w:val="007C28B9"/>
    <w:rsid w:val="00881A69"/>
    <w:rsid w:val="008C3C0A"/>
    <w:rsid w:val="009D30DC"/>
    <w:rsid w:val="00D2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C66F1"/>
    <w:rPr>
      <w:color w:val="595959" w:themeColor="text1" w:themeTint="A6"/>
    </w:rPr>
  </w:style>
  <w:style w:type="paragraph" w:customStyle="1" w:styleId="7852C69380D84E08A40FFFA2AB401AE7">
    <w:name w:val="7852C69380D84E08A40FFFA2AB401A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RelyOnCSS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96871f-81e6-4beb-8c33-842a9db2e9a9">
      <Terms xmlns="http://schemas.microsoft.com/office/infopath/2007/PartnerControls"/>
    </lcf76f155ced4ddcb4097134ff3c332f>
    <TaxCatchAll xmlns="f25894e1-580b-4df2-80c8-db9df87490d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7374C50FC0545B6626757214D48EE" ma:contentTypeVersion="17" ma:contentTypeDescription="Skapa ett nytt dokument." ma:contentTypeScope="" ma:versionID="41d145575fd132ad5eae6d866381b3c6">
  <xsd:schema xmlns:xsd="http://www.w3.org/2001/XMLSchema" xmlns:xs="http://www.w3.org/2001/XMLSchema" xmlns:p="http://schemas.microsoft.com/office/2006/metadata/properties" xmlns:ns2="9b96871f-81e6-4beb-8c33-842a9db2e9a9" xmlns:ns3="f25894e1-580b-4df2-80c8-db9df87490dc" targetNamespace="http://schemas.microsoft.com/office/2006/metadata/properties" ma:root="true" ma:fieldsID="3efd8e4e69c2719932c3c153330480d5" ns2:_="" ns3:_="">
    <xsd:import namespace="9b96871f-81e6-4beb-8c33-842a9db2e9a9"/>
    <xsd:import namespace="f25894e1-580b-4df2-80c8-db9df8749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6871f-81e6-4beb-8c33-842a9db2e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894e1-580b-4df2-80c8-db9df87490d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0e95dda-3058-4d7e-8446-d91329be0c8f}" ma:internalName="TaxCatchAll" ma:showField="CatchAllData" ma:web="f25894e1-580b-4df2-80c8-db9df8749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61F08-8ED0-400C-A8D3-390CFF2E9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649E8-0C9C-415D-B999-6C8192135F57}">
  <ds:schemaRefs>
    <ds:schemaRef ds:uri="http://schemas.microsoft.com/office/2006/metadata/properties"/>
    <ds:schemaRef ds:uri="http://schemas.microsoft.com/office/infopath/2007/PartnerControls"/>
    <ds:schemaRef ds:uri="9b96871f-81e6-4beb-8c33-842a9db2e9a9"/>
    <ds:schemaRef ds:uri="f25894e1-580b-4df2-80c8-db9df87490dc"/>
  </ds:schemaRefs>
</ds:datastoreItem>
</file>

<file path=customXml/itemProps3.xml><?xml version="1.0" encoding="utf-8"?>
<ds:datastoreItem xmlns:ds="http://schemas.openxmlformats.org/officeDocument/2006/customXml" ds:itemID="{9B67CCE5-0CED-4FBF-B80F-AA674DFE7F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FD198F-9A39-4835-98B5-12B573E31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96871f-81e6-4beb-8c33-842a9db2e9a9"/>
    <ds:schemaRef ds:uri="f25894e1-580b-4df2-80c8-db9df8749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Tjänsteutlåtande_gbg_stad.dotx</Template>
  <TotalTime>0</TotalTime>
  <Pages>2</Pages>
  <Words>282</Words>
  <Characters>2155</Characters>
  <Application>Microsoft Office Word</Application>
  <DocSecurity>0</DocSecurity>
  <Lines>143</Lines>
  <Paragraphs>93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Ekblad</dc:creator>
  <dc:description/>
  <cp:lastModifiedBy>Viva Tallberg</cp:lastModifiedBy>
  <cp:revision>4</cp:revision>
  <cp:lastPrinted>2023-12-07T14:00:00Z</cp:lastPrinted>
  <dcterms:created xsi:type="dcterms:W3CDTF">2025-10-16T07:15:00Z</dcterms:created>
  <dcterms:modified xsi:type="dcterms:W3CDTF">2025-10-16T07:15:00Z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0x010100A3D7374C50FC0545B6626757214D48EE</vt:lpwstr>
  </property>
  <property fmtid="{D5CDD505-2E9C-101B-9397-08002B2CF9AE}" pid="3" name="MediaServiceImageTags">
    <vt:lpwstr/>
  </property>
</Properties>
</file>