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</w:tcPr>
          <w:p w14:paraId="7A669231" w14:textId="32E3DE3B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7B147E">
              <w:rPr>
                <w:b/>
                <w:bCs/>
              </w:rPr>
              <w:t>7</w:t>
            </w:r>
            <w:r w:rsidR="0017180D">
              <w:rPr>
                <w:b/>
                <w:bCs/>
              </w:rPr>
              <w:t>)</w:t>
            </w:r>
          </w:p>
          <w:p w14:paraId="4C036E4A" w14:textId="2FC7B7D2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26D46">
              <w:t>5</w:t>
            </w:r>
            <w:r w:rsidR="003A3488">
              <w:t>-0</w:t>
            </w:r>
            <w:r w:rsidR="007B147E">
              <w:t>9</w:t>
            </w:r>
            <w:r w:rsidR="009E52EC">
              <w:t>-2</w:t>
            </w:r>
            <w:r w:rsidR="007B147E">
              <w:t>2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86A21D3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56C31">
        <w:t>13.00-16.30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2BD178A7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56493F">
        <w:t>79-94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5FD8FA2D" w14:textId="49173A77" w:rsidR="00BC5236" w:rsidRPr="00C11C9A" w:rsidRDefault="00BC5236" w:rsidP="00BC5236">
          <w:pPr>
            <w:spacing w:after="0"/>
            <w:rPr>
              <w:sz w:val="20"/>
              <w:szCs w:val="20"/>
            </w:rPr>
          </w:pPr>
          <w:r w:rsidRPr="00C11C9A">
            <w:rPr>
              <w:sz w:val="20"/>
              <w:szCs w:val="20"/>
            </w:rPr>
            <w:t>Derya Tumayer (MP)</w:t>
          </w:r>
          <w:r w:rsidR="003A3AF4" w:rsidRPr="00C11C9A">
            <w:rPr>
              <w:sz w:val="20"/>
              <w:szCs w:val="20"/>
            </w:rPr>
            <w:t xml:space="preserve"> </w:t>
          </w:r>
        </w:p>
        <w:p w14:paraId="60BD7907" w14:textId="37383F3F" w:rsidR="00BC5236" w:rsidRPr="00C11C9A" w:rsidRDefault="00BC5236" w:rsidP="00581F64">
          <w:pPr>
            <w:spacing w:after="0"/>
            <w:rPr>
              <w:sz w:val="20"/>
              <w:szCs w:val="20"/>
            </w:rPr>
          </w:pPr>
          <w:r w:rsidRPr="00C11C9A">
            <w:rPr>
              <w:sz w:val="20"/>
              <w:szCs w:val="20"/>
            </w:rPr>
            <w:t>Anders S</w:t>
          </w:r>
          <w:r w:rsidR="00512252" w:rsidRPr="00C11C9A">
            <w:rPr>
              <w:sz w:val="20"/>
              <w:szCs w:val="20"/>
            </w:rPr>
            <w:t>u</w:t>
          </w:r>
          <w:r w:rsidRPr="00C11C9A">
            <w:rPr>
              <w:sz w:val="20"/>
              <w:szCs w:val="20"/>
            </w:rPr>
            <w:t>ndberg</w:t>
          </w:r>
          <w:r w:rsidR="00512252" w:rsidRPr="00C11C9A">
            <w:rPr>
              <w:sz w:val="20"/>
              <w:szCs w:val="20"/>
            </w:rPr>
            <w:t xml:space="preserve"> (M)</w:t>
          </w:r>
        </w:p>
        <w:p w14:paraId="13BD21A9" w14:textId="6E6A3AE1" w:rsidR="00581F64" w:rsidRPr="003E14D7" w:rsidRDefault="00102C1C" w:rsidP="00581F64">
          <w:pPr>
            <w:spacing w:after="0"/>
            <w:rPr>
              <w:sz w:val="20"/>
              <w:szCs w:val="20"/>
              <w:lang w:val="de-DE"/>
            </w:rPr>
          </w:pPr>
          <w:r w:rsidRPr="003E14D7">
            <w:rPr>
              <w:sz w:val="20"/>
              <w:szCs w:val="20"/>
              <w:lang w:val="de-DE"/>
            </w:rPr>
            <w:t>Angelica Teiffel (S)</w:t>
          </w:r>
          <w:r w:rsidR="003E14D7" w:rsidRPr="003E14D7">
            <w:rPr>
              <w:sz w:val="20"/>
              <w:szCs w:val="20"/>
              <w:lang w:val="de-DE"/>
            </w:rPr>
            <w:t>,</w:t>
          </w:r>
          <w:r w:rsidR="003E14D7">
            <w:rPr>
              <w:sz w:val="20"/>
              <w:szCs w:val="20"/>
              <w:lang w:val="de-DE"/>
            </w:rPr>
            <w:t xml:space="preserve"> § 79 - §</w:t>
          </w:r>
          <w:r w:rsidR="00670637">
            <w:rPr>
              <w:sz w:val="20"/>
              <w:szCs w:val="20"/>
              <w:lang w:val="de-DE"/>
            </w:rPr>
            <w:t xml:space="preserve"> 89</w:t>
          </w:r>
        </w:p>
        <w:p w14:paraId="6D69790D" w14:textId="218AFC1C" w:rsidR="00ED44D8" w:rsidRPr="003E14D7" w:rsidRDefault="00ED44D8" w:rsidP="00581F64">
          <w:pPr>
            <w:spacing w:after="0"/>
            <w:rPr>
              <w:sz w:val="20"/>
              <w:szCs w:val="20"/>
              <w:lang w:val="de-DE"/>
            </w:rPr>
          </w:pPr>
          <w:r w:rsidRPr="003E14D7">
            <w:rPr>
              <w:sz w:val="20"/>
              <w:szCs w:val="20"/>
              <w:lang w:val="de-DE"/>
            </w:rPr>
            <w:t>Håkan Eriksson (V)</w:t>
          </w:r>
        </w:p>
        <w:p w14:paraId="43C48615" w14:textId="0520F181" w:rsidR="00512252" w:rsidRPr="0083763B" w:rsidRDefault="00581F64" w:rsidP="00581F64">
          <w:pPr>
            <w:spacing w:after="0"/>
            <w:rPr>
              <w:sz w:val="20"/>
              <w:szCs w:val="20"/>
              <w:lang w:val="en-US"/>
            </w:rPr>
          </w:pPr>
          <w:r w:rsidRPr="0083763B">
            <w:rPr>
              <w:sz w:val="20"/>
              <w:szCs w:val="20"/>
              <w:lang w:val="en-US"/>
            </w:rPr>
            <w:t>Bengt-Åke Harrysson (D)</w:t>
          </w:r>
          <w:r w:rsidR="0083763B" w:rsidRPr="0083763B">
            <w:rPr>
              <w:sz w:val="20"/>
              <w:szCs w:val="20"/>
              <w:lang w:val="en-US"/>
            </w:rPr>
            <w:t xml:space="preserve">, </w:t>
          </w:r>
          <w:r w:rsidR="00B7307A">
            <w:rPr>
              <w:sz w:val="20"/>
              <w:szCs w:val="20"/>
              <w:lang w:val="en-US"/>
            </w:rPr>
            <w:t>T</w:t>
          </w:r>
          <w:r w:rsidR="0083763B" w:rsidRPr="0083763B">
            <w:rPr>
              <w:sz w:val="20"/>
              <w:szCs w:val="20"/>
              <w:lang w:val="en-US"/>
            </w:rPr>
            <w:t>eam</w:t>
          </w:r>
          <w:r w:rsidR="0083763B">
            <w:rPr>
              <w:sz w:val="20"/>
              <w:szCs w:val="20"/>
              <w:lang w:val="en-US"/>
            </w:rPr>
            <w:t>s</w:t>
          </w:r>
        </w:p>
        <w:p w14:paraId="4C7E64EA" w14:textId="2F4F88E1" w:rsidR="00552081" w:rsidRPr="00606078" w:rsidRDefault="00552081" w:rsidP="00581F64">
          <w:pPr>
            <w:spacing w:after="0"/>
            <w:rPr>
              <w:sz w:val="20"/>
              <w:szCs w:val="20"/>
              <w:lang w:val="en-US"/>
            </w:rPr>
          </w:pPr>
          <w:r w:rsidRPr="00606078">
            <w:rPr>
              <w:sz w:val="20"/>
              <w:szCs w:val="20"/>
              <w:lang w:val="en-US"/>
            </w:rPr>
            <w:t>Stefan Gustafsson (S)</w:t>
          </w:r>
          <w:r w:rsidR="00606078" w:rsidRPr="00606078">
            <w:rPr>
              <w:sz w:val="20"/>
              <w:szCs w:val="20"/>
              <w:lang w:val="en-US"/>
            </w:rPr>
            <w:t xml:space="preserve"> </w:t>
          </w:r>
          <w:r w:rsidR="00606078">
            <w:rPr>
              <w:sz w:val="20"/>
              <w:szCs w:val="20"/>
              <w:lang w:val="en-US"/>
            </w:rPr>
            <w:t xml:space="preserve">§ 79 - </w:t>
          </w:r>
          <w:r w:rsidR="009441A0">
            <w:rPr>
              <w:sz w:val="20"/>
              <w:szCs w:val="20"/>
              <w:lang w:val="en-US"/>
            </w:rPr>
            <w:t>§ 91</w:t>
          </w:r>
        </w:p>
        <w:p w14:paraId="54830EA2" w14:textId="1F9B6964" w:rsidR="006F0C5B" w:rsidRPr="00606078" w:rsidRDefault="006F0C5B" w:rsidP="00581F64">
          <w:pPr>
            <w:spacing w:after="0"/>
            <w:rPr>
              <w:sz w:val="20"/>
              <w:szCs w:val="20"/>
              <w:lang w:val="en-US"/>
            </w:rPr>
          </w:pPr>
          <w:r w:rsidRPr="00606078">
            <w:rPr>
              <w:sz w:val="20"/>
              <w:szCs w:val="20"/>
              <w:lang w:val="en-US"/>
            </w:rPr>
            <w:t>Peter Arvidsson (SD)</w:t>
          </w:r>
        </w:p>
        <w:p w14:paraId="3FF3702F" w14:textId="6A452D81" w:rsidR="00753BD3" w:rsidRPr="00003D96" w:rsidRDefault="00581F64" w:rsidP="00581F64">
          <w:pPr>
            <w:spacing w:after="0"/>
            <w:rPr>
              <w:b/>
              <w:bCs/>
              <w:sz w:val="20"/>
              <w:szCs w:val="20"/>
              <w:lang w:val="en-US"/>
            </w:rPr>
          </w:pPr>
          <w:r w:rsidRPr="006B4B36">
            <w:rPr>
              <w:b/>
              <w:bCs/>
              <w:sz w:val="20"/>
              <w:szCs w:val="20"/>
              <w:lang w:val="en-US"/>
            </w:rPr>
            <w:t>Suppleanter</w:t>
          </w:r>
        </w:p>
        <w:p w14:paraId="7E1DC1D6" w14:textId="3B6B78ED" w:rsidR="006F0C5B" w:rsidRDefault="00CF04EB" w:rsidP="00581F64">
          <w:pPr>
            <w:spacing w:after="0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Jack Rolka</w:t>
          </w:r>
          <w:r w:rsidR="00B23585">
            <w:rPr>
              <w:sz w:val="20"/>
              <w:szCs w:val="20"/>
              <w:lang w:val="en-US"/>
            </w:rPr>
            <w:t xml:space="preserve"> </w:t>
          </w:r>
          <w:r w:rsidR="006F0C5B">
            <w:rPr>
              <w:sz w:val="20"/>
              <w:szCs w:val="20"/>
              <w:lang w:val="en-US"/>
            </w:rPr>
            <w:t>(S)</w:t>
          </w:r>
          <w:r w:rsidR="00C96F64">
            <w:rPr>
              <w:sz w:val="20"/>
              <w:szCs w:val="20"/>
              <w:lang w:val="en-US"/>
            </w:rPr>
            <w:t>, suppleant</w:t>
          </w:r>
          <w:r w:rsidR="0083763B">
            <w:rPr>
              <w:sz w:val="20"/>
              <w:szCs w:val="20"/>
              <w:lang w:val="en-US"/>
            </w:rPr>
            <w:t>, teams</w:t>
          </w:r>
        </w:p>
        <w:p w14:paraId="0B86EB54" w14:textId="11B8EB0B" w:rsidR="006B4B36" w:rsidRPr="00B7307A" w:rsidRDefault="006B4B36" w:rsidP="00581F64">
          <w:pPr>
            <w:spacing w:after="0"/>
            <w:rPr>
              <w:sz w:val="20"/>
              <w:szCs w:val="20"/>
            </w:rPr>
          </w:pPr>
          <w:r w:rsidRPr="00B7307A">
            <w:rPr>
              <w:sz w:val="20"/>
              <w:szCs w:val="20"/>
            </w:rPr>
            <w:t>Stefan Persson (M)</w:t>
          </w:r>
          <w:r w:rsidR="00A07205" w:rsidRPr="00B7307A">
            <w:rPr>
              <w:sz w:val="20"/>
              <w:szCs w:val="20"/>
            </w:rPr>
            <w:t xml:space="preserve">, </w:t>
          </w:r>
          <w:r w:rsidR="00471E83" w:rsidRPr="00B7307A">
            <w:rPr>
              <w:sz w:val="20"/>
              <w:szCs w:val="20"/>
            </w:rPr>
            <w:t>suppleant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69201F6A" w14:textId="4DBAB922" w:rsidR="000E5D87" w:rsidRPr="00C11C9A" w:rsidRDefault="00106789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Peter Warda</w:t>
          </w:r>
          <w:r w:rsidR="000E5D87" w:rsidRPr="00C11C9A">
            <w:rPr>
              <w:sz w:val="20"/>
              <w:szCs w:val="20"/>
            </w:rPr>
            <w:t xml:space="preserve">, BRG, § </w:t>
          </w:r>
          <w:r w:rsidR="00F111AE" w:rsidRPr="00C11C9A">
            <w:rPr>
              <w:sz w:val="20"/>
              <w:szCs w:val="20"/>
            </w:rPr>
            <w:t>84</w:t>
          </w:r>
        </w:p>
        <w:p w14:paraId="305F113E" w14:textId="5981A073" w:rsidR="009E6599" w:rsidRPr="00541C99" w:rsidRDefault="00B63875" w:rsidP="7CB45246">
          <w:pPr>
            <w:spacing w:after="0"/>
            <w:rPr>
              <w:sz w:val="20"/>
              <w:szCs w:val="20"/>
            </w:rPr>
          </w:pPr>
          <w:r w:rsidRPr="00541C99">
            <w:rPr>
              <w:sz w:val="20"/>
              <w:szCs w:val="20"/>
            </w:rPr>
            <w:t>Anne Piegsa</w:t>
          </w:r>
          <w:r w:rsidR="009E6599" w:rsidRPr="00541C99">
            <w:rPr>
              <w:sz w:val="20"/>
              <w:szCs w:val="20"/>
            </w:rPr>
            <w:t xml:space="preserve">, BRG, § </w:t>
          </w:r>
          <w:r w:rsidRPr="00541C99">
            <w:rPr>
              <w:sz w:val="20"/>
              <w:szCs w:val="20"/>
            </w:rPr>
            <w:t>90</w:t>
          </w:r>
        </w:p>
        <w:p w14:paraId="31D9383C" w14:textId="3CD5F15E" w:rsidR="000E5D87" w:rsidRPr="00541C99" w:rsidRDefault="00541C99" w:rsidP="7CB45246">
          <w:pPr>
            <w:spacing w:after="0"/>
            <w:rPr>
              <w:sz w:val="20"/>
              <w:szCs w:val="20"/>
            </w:rPr>
          </w:pPr>
          <w:r w:rsidRPr="00541C99">
            <w:rPr>
              <w:sz w:val="20"/>
              <w:szCs w:val="20"/>
            </w:rPr>
            <w:t>Björn Gustafsson</w:t>
          </w:r>
          <w:r w:rsidR="0028730F" w:rsidRPr="00541C99">
            <w:rPr>
              <w:sz w:val="20"/>
              <w:szCs w:val="20"/>
            </w:rPr>
            <w:t xml:space="preserve">, BRG, § </w:t>
          </w:r>
          <w:r>
            <w:rPr>
              <w:sz w:val="20"/>
              <w:szCs w:val="20"/>
            </w:rPr>
            <w:t>91</w:t>
          </w:r>
        </w:p>
        <w:p w14:paraId="1A51BF38" w14:textId="5A6D85C1" w:rsidR="00A1488B" w:rsidRPr="005C25F4" w:rsidRDefault="007944D7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Lena Sultanovic-Magnusson</w:t>
          </w:r>
          <w:r w:rsidR="0028730F" w:rsidRPr="005C25F4">
            <w:rPr>
              <w:sz w:val="20"/>
              <w:szCs w:val="20"/>
            </w:rPr>
            <w:t xml:space="preserve">, BRG, § </w:t>
          </w:r>
          <w:r>
            <w:rPr>
              <w:sz w:val="20"/>
              <w:szCs w:val="20"/>
            </w:rPr>
            <w:t>92</w:t>
          </w:r>
        </w:p>
      </w:sdtContent>
    </w:sdt>
    <w:p w14:paraId="2B4FB185" w14:textId="189835D4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D723DF">
        <w:t>5</w:t>
      </w:r>
      <w:r w:rsidR="00F95924">
        <w:t>-0</w:t>
      </w:r>
      <w:r w:rsidR="00340882">
        <w:t>9</w:t>
      </w:r>
      <w:r w:rsidR="001F05A8">
        <w:t>-2</w:t>
      </w:r>
      <w:r w:rsidR="00340882">
        <w:t>2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3C35571A" w14:textId="709E2584" w:rsidR="001D72BD" w:rsidRDefault="001D72BD" w:rsidP="00CD17E4">
            <w:pPr>
              <w:pStyle w:val="Rubrik3"/>
              <w:spacing w:afterAutospacing="0"/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p w14:paraId="5529B639" w14:textId="4E79578C" w:rsidR="00A1084B" w:rsidRPr="00A1084B" w:rsidRDefault="00156C4A" w:rsidP="00A1084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Stefan Persson</w:t>
            </w:r>
          </w:p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107F3F79" w:rsidR="00A50C85" w:rsidRPr="00D42E51" w:rsidRDefault="00C11C9A" w:rsidP="00A50C85">
                <w:pPr>
                  <w:rPr>
                    <w:b/>
                    <w:bCs/>
                  </w:rPr>
                </w:pPr>
                <w:r>
                  <w:t>Derya Tumayer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4FF49FB6" w:rsidR="00F5425B" w:rsidRDefault="00C3230E" w:rsidP="00C3230E">
      <w:pPr>
        <w:pStyle w:val="Rubrik1"/>
        <w:tabs>
          <w:tab w:val="left" w:pos="4465"/>
        </w:tabs>
        <w:rPr>
          <w:szCs w:val="36"/>
        </w:rPr>
      </w:pPr>
      <w:r>
        <w:rPr>
          <w:szCs w:val="36"/>
        </w:rPr>
        <w:lastRenderedPageBreak/>
        <w:tab/>
      </w:r>
    </w:p>
    <w:p w14:paraId="5B446A58" w14:textId="04F1CD99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3B4102">
        <w:rPr>
          <w:szCs w:val="36"/>
        </w:rPr>
        <w:t>79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02CB74F0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1D02BB">
        <w:t>Derya Tumayer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6116B1E0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3B4102">
        <w:rPr>
          <w:szCs w:val="36"/>
        </w:rPr>
        <w:t>80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767F36B6" w:rsidR="00973F9B" w:rsidRPr="000C1B5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C97F04">
        <w:rPr>
          <w:rFonts w:asciiTheme="minorHAnsi" w:hAnsiTheme="minorHAnsi" w:cstheme="minorHAnsi"/>
          <w:b w:val="0"/>
          <w:bCs/>
          <w:sz w:val="24"/>
          <w:szCs w:val="24"/>
        </w:rPr>
        <w:t>Stefan Persson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4675802B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3B4102">
        <w:t>81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2B1D38D3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3B4102">
        <w:t>82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650458BB" w:rsidR="4F4F2E40" w:rsidRDefault="4F4F2E40" w:rsidP="02A03301">
      <w:pPr>
        <w:pStyle w:val="Rubrik1"/>
        <w:ind w:left="1134" w:hanging="1134"/>
      </w:pPr>
      <w:r>
        <w:t xml:space="preserve">§ </w:t>
      </w:r>
      <w:r w:rsidR="003B4102">
        <w:t>83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5BA4223B" w14:textId="31469D70" w:rsidR="005C74E0" w:rsidRDefault="00CE7545" w:rsidP="000F437F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199716F1" w14:textId="5162CC06" w:rsidR="00DB50A9" w:rsidRDefault="00DB50A9" w:rsidP="00DB50A9">
      <w:pPr>
        <w:pStyle w:val="Rubrik1"/>
        <w:ind w:left="1134" w:hanging="1134"/>
      </w:pPr>
      <w:r>
        <w:t>§ 84</w:t>
      </w:r>
      <w:r>
        <w:tab/>
      </w:r>
      <w:r>
        <w:tab/>
      </w:r>
      <w:r w:rsidR="00DC62C3">
        <w:t>Ekonomiska läget</w:t>
      </w:r>
    </w:p>
    <w:p w14:paraId="5457C91B" w14:textId="7DBA3AD1" w:rsidR="00DB50A9" w:rsidRDefault="005420B1" w:rsidP="00DB50A9">
      <w:pPr>
        <w:ind w:firstLine="1304"/>
      </w:pPr>
      <w:r>
        <w:t>Peter Warda</w:t>
      </w:r>
      <w:r w:rsidR="00DB50A9">
        <w:t xml:space="preserve"> </w:t>
      </w:r>
      <w:r w:rsidR="00DC62C3">
        <w:t>beskrev det ekonomiska läget</w:t>
      </w:r>
      <w:r w:rsidR="00DB50A9">
        <w:t>.</w:t>
      </w:r>
    </w:p>
    <w:p w14:paraId="46CAFB6E" w14:textId="77777777" w:rsidR="00DB50A9" w:rsidRDefault="00DB50A9" w:rsidP="00DB50A9">
      <w:pPr>
        <w:ind w:firstLine="1304"/>
      </w:pPr>
      <w:r>
        <w:t>Styrelsen antecknade informationen.</w:t>
      </w:r>
    </w:p>
    <w:p w14:paraId="59FD4542" w14:textId="3DF2DA99" w:rsidR="00DB50A9" w:rsidRDefault="00DB50A9" w:rsidP="00DB50A9">
      <w:pPr>
        <w:pStyle w:val="Rubrik1"/>
        <w:ind w:left="1134" w:hanging="1134"/>
      </w:pPr>
      <w:r>
        <w:t>§ 8</w:t>
      </w:r>
      <w:r w:rsidR="00526EDF">
        <w:t>5</w:t>
      </w:r>
      <w:r>
        <w:tab/>
      </w:r>
      <w:r>
        <w:tab/>
      </w:r>
      <w:r w:rsidR="00526EDF">
        <w:t>Delårsrapport</w:t>
      </w:r>
    </w:p>
    <w:p w14:paraId="6456CD2A" w14:textId="35577A6C" w:rsidR="00DB50A9" w:rsidRDefault="00DB50A9" w:rsidP="00DB50A9">
      <w:pPr>
        <w:ind w:firstLine="1304"/>
      </w:pPr>
      <w:r>
        <w:t>Patrik Andersson presenterade innehå</w:t>
      </w:r>
      <w:r w:rsidR="00526EDF">
        <w:t>llet i delårsrapporten per 250831</w:t>
      </w:r>
      <w:r>
        <w:t>.</w:t>
      </w:r>
    </w:p>
    <w:p w14:paraId="7109BC71" w14:textId="063487F0" w:rsidR="00DB50A9" w:rsidRDefault="00DB50A9" w:rsidP="00DB50A9">
      <w:pPr>
        <w:ind w:firstLine="1304"/>
      </w:pPr>
      <w:r>
        <w:t xml:space="preserve">Styrelsen </w:t>
      </w:r>
      <w:r w:rsidR="00A14997">
        <w:t>för Business Region Göteborg bes</w:t>
      </w:r>
      <w:r w:rsidR="009159A6">
        <w:t>lutade att</w:t>
      </w:r>
      <w:r w:rsidR="00AB0CE8">
        <w:t>,</w:t>
      </w:r>
    </w:p>
    <w:p w14:paraId="1A73D434" w14:textId="16BC5821" w:rsidR="009D42E1" w:rsidRDefault="00AB0CE8" w:rsidP="00852E63">
      <w:pPr>
        <w:ind w:left="1304"/>
      </w:pPr>
      <w:r>
        <w:t>f</w:t>
      </w:r>
      <w:r w:rsidR="009159A6">
        <w:t>astställa Delårsrapport augusti 2025 samt att anteckna</w:t>
      </w:r>
      <w:r w:rsidR="00C6628D">
        <w:t xml:space="preserve"> til</w:t>
      </w:r>
      <w:r w:rsidR="00A2595C">
        <w:t>l</w:t>
      </w:r>
      <w:r w:rsidR="00C6628D">
        <w:t xml:space="preserve"> protokollet att information lämnats </w:t>
      </w:r>
      <w:r w:rsidR="00A2595C">
        <w:t>avseende</w:t>
      </w:r>
      <w:r w:rsidR="00C6628D">
        <w:t xml:space="preserve"> civil beredskap och krisberedskap (bilaga 2</w:t>
      </w:r>
      <w:r w:rsidR="00A2595C">
        <w:t>)</w:t>
      </w:r>
      <w:r w:rsidR="00C6628D">
        <w:t xml:space="preserve"> samt avseende arbetet med att motverka </w:t>
      </w:r>
      <w:r w:rsidR="00A2595C">
        <w:t>seglation</w:t>
      </w:r>
      <w:r w:rsidR="00C6628D">
        <w:t xml:space="preserve"> (b</w:t>
      </w:r>
      <w:r w:rsidR="00A2595C">
        <w:t>ilaga 3).</w:t>
      </w:r>
    </w:p>
    <w:p w14:paraId="105BDC1A" w14:textId="77777777" w:rsidR="00727B6F" w:rsidRDefault="00727B6F" w:rsidP="00852E63">
      <w:pPr>
        <w:ind w:left="1304"/>
      </w:pPr>
    </w:p>
    <w:p w14:paraId="368F29AC" w14:textId="77777777" w:rsidR="00727B6F" w:rsidRDefault="00727B6F" w:rsidP="00852E63">
      <w:pPr>
        <w:ind w:left="1304"/>
      </w:pPr>
    </w:p>
    <w:p w14:paraId="7F99934C" w14:textId="41286EF1" w:rsidR="004C69F5" w:rsidRPr="00513381" w:rsidRDefault="004C69F5" w:rsidP="00DB26EF">
      <w:pPr>
        <w:pStyle w:val="Rubrik1"/>
        <w:ind w:left="1304" w:hanging="1304"/>
      </w:pPr>
      <w:r w:rsidRPr="00513381">
        <w:lastRenderedPageBreak/>
        <w:t xml:space="preserve">§ </w:t>
      </w:r>
      <w:r w:rsidR="004C3772">
        <w:t>86</w:t>
      </w:r>
      <w:r w:rsidR="00BE4629">
        <w:tab/>
      </w:r>
      <w:r w:rsidR="00DB26EF">
        <w:t>Delägda bolag</w:t>
      </w:r>
      <w:r w:rsidRPr="00513381">
        <w:tab/>
      </w:r>
    </w:p>
    <w:p w14:paraId="23D45A9A" w14:textId="224579AB" w:rsidR="009E3558" w:rsidRDefault="009E3558" w:rsidP="00DB26EF">
      <w:pPr>
        <w:pStyle w:val="Liststycke"/>
        <w:numPr>
          <w:ilvl w:val="0"/>
          <w:numId w:val="19"/>
        </w:numPr>
      </w:pPr>
      <w:r>
        <w:t>ALMI –</w:t>
      </w:r>
      <w:r w:rsidR="003C1F28">
        <w:t xml:space="preserve"> Patrik Andersson</w:t>
      </w:r>
      <w:r w:rsidR="00FC35C9">
        <w:t>,</w:t>
      </w:r>
      <w:r>
        <w:t xml:space="preserve"> </w:t>
      </w:r>
      <w:r w:rsidR="00041302">
        <w:t xml:space="preserve">processen pågår gällande </w:t>
      </w:r>
      <w:r w:rsidR="00881717">
        <w:t xml:space="preserve">konsolidering av ALMI Sverige. </w:t>
      </w:r>
      <w:r w:rsidR="003C1F28">
        <w:t>Anders Sundberg, v</w:t>
      </w:r>
      <w:r w:rsidR="00B777DA">
        <w:t>erksamheten löper på med något svag</w:t>
      </w:r>
      <w:r w:rsidR="003C1F28">
        <w:t xml:space="preserve"> utlåning</w:t>
      </w:r>
      <w:r w:rsidR="00F417D8">
        <w:t>, vilket följer konjunkturen</w:t>
      </w:r>
      <w:r w:rsidR="003C1F28">
        <w:t>.</w:t>
      </w:r>
    </w:p>
    <w:p w14:paraId="3869535B" w14:textId="72014BAF" w:rsidR="002552E5" w:rsidRPr="00C03E1F" w:rsidRDefault="002552E5" w:rsidP="00DB26EF">
      <w:pPr>
        <w:pStyle w:val="Liststycke"/>
        <w:numPr>
          <w:ilvl w:val="0"/>
          <w:numId w:val="19"/>
        </w:numPr>
      </w:pPr>
      <w:r w:rsidRPr="00C03E1F">
        <w:t>Sahlgrenska Science</w:t>
      </w:r>
      <w:r w:rsidR="00703E3F" w:rsidRPr="00C03E1F">
        <w:t xml:space="preserve"> Park –</w:t>
      </w:r>
      <w:r w:rsidR="00C03E1F" w:rsidRPr="00C03E1F">
        <w:t xml:space="preserve"> </w:t>
      </w:r>
      <w:r w:rsidR="00194636" w:rsidRPr="00C03E1F">
        <w:t>Anders Sundberg</w:t>
      </w:r>
      <w:r w:rsidR="0040043A">
        <w:t>,</w:t>
      </w:r>
      <w:r w:rsidR="00C03E1F" w:rsidRPr="00C03E1F">
        <w:t xml:space="preserve"> verksa</w:t>
      </w:r>
      <w:r w:rsidR="00C03E1F">
        <w:t xml:space="preserve">mheten löper på enligt plan. </w:t>
      </w:r>
      <w:r w:rsidR="000E65F6">
        <w:t>Strategidag</w:t>
      </w:r>
      <w:r w:rsidR="00397FD9">
        <w:t xml:space="preserve"> är genomförd.</w:t>
      </w:r>
    </w:p>
    <w:p w14:paraId="52E88179" w14:textId="5D8A02B5" w:rsidR="00703E3F" w:rsidRPr="0071668A" w:rsidRDefault="00936A1E" w:rsidP="00DB26EF">
      <w:pPr>
        <w:pStyle w:val="Liststycke"/>
        <w:numPr>
          <w:ilvl w:val="0"/>
          <w:numId w:val="19"/>
        </w:numPr>
      </w:pPr>
      <w:r w:rsidRPr="0071668A">
        <w:t xml:space="preserve">Lindholmen Science Park – </w:t>
      </w:r>
      <w:r w:rsidR="00127FC7" w:rsidRPr="0071668A">
        <w:t>Derya Tumayer</w:t>
      </w:r>
      <w:r w:rsidR="0071668A" w:rsidRPr="0071668A">
        <w:t>, verksamh</w:t>
      </w:r>
      <w:r w:rsidR="0071668A">
        <w:t xml:space="preserve">eten löper på </w:t>
      </w:r>
      <w:r w:rsidR="00784090">
        <w:t>enligt plan</w:t>
      </w:r>
      <w:r w:rsidR="002C2D01">
        <w:t>.</w:t>
      </w:r>
      <w:r w:rsidR="00397FD9">
        <w:t xml:space="preserve"> Strategidag om framtidsspaning</w:t>
      </w:r>
      <w:r w:rsidR="0049440C">
        <w:t xml:space="preserve"> är genomförd.</w:t>
      </w:r>
    </w:p>
    <w:p w14:paraId="11DCADDD" w14:textId="7ADD3104" w:rsidR="00690360" w:rsidRDefault="00936A1E" w:rsidP="00784090">
      <w:pPr>
        <w:pStyle w:val="Liststycke"/>
        <w:numPr>
          <w:ilvl w:val="0"/>
          <w:numId w:val="19"/>
        </w:numPr>
      </w:pPr>
      <w:r w:rsidRPr="007E6DAD">
        <w:t xml:space="preserve">Johanneberg Science Park - </w:t>
      </w:r>
      <w:r w:rsidR="004F4BD5" w:rsidRPr="007E6DAD">
        <w:t>Patrik Andersso</w:t>
      </w:r>
      <w:r w:rsidR="002D1CF9" w:rsidRPr="007E6DAD">
        <w:t xml:space="preserve">n, </w:t>
      </w:r>
      <w:r w:rsidR="00734145" w:rsidRPr="007E6DAD">
        <w:t>verksamhet</w:t>
      </w:r>
      <w:r w:rsidR="007E6DAD" w:rsidRPr="007E6DAD">
        <w:t>en</w:t>
      </w:r>
      <w:r w:rsidR="007E6DAD">
        <w:t xml:space="preserve"> avslutas enligt plan.</w:t>
      </w:r>
    </w:p>
    <w:p w14:paraId="5C642757" w14:textId="7F601CBC" w:rsidR="00F02916" w:rsidRPr="00513381" w:rsidRDefault="00F02916" w:rsidP="00F02916">
      <w:pPr>
        <w:pStyle w:val="Rubrik1"/>
        <w:ind w:left="1304" w:hanging="1304"/>
      </w:pPr>
      <w:r w:rsidRPr="00513381">
        <w:t xml:space="preserve">§ </w:t>
      </w:r>
      <w:r w:rsidR="009D42E1">
        <w:t>87</w:t>
      </w:r>
      <w:r>
        <w:tab/>
      </w:r>
      <w:r w:rsidR="00964E68">
        <w:t>Remiss Förslag till Regional utvecklingsplan för storstadsregionen (RUPS)</w:t>
      </w:r>
      <w:r w:rsidRPr="00513381">
        <w:tab/>
      </w:r>
    </w:p>
    <w:p w14:paraId="0946121F" w14:textId="66F07C03" w:rsidR="00F02916" w:rsidRDefault="00A85B8E" w:rsidP="00D14043">
      <w:pPr>
        <w:ind w:left="1304"/>
      </w:pPr>
      <w:r>
        <w:t>Eva-Lena Albihn</w:t>
      </w:r>
      <w:r w:rsidR="00F02916">
        <w:t xml:space="preserve"> redogjorde för</w:t>
      </w:r>
      <w:r>
        <w:t xml:space="preserve"> </w:t>
      </w:r>
      <w:r w:rsidR="00C96240">
        <w:t>remissförslaget</w:t>
      </w:r>
      <w:r w:rsidR="003D3F9C">
        <w:t xml:space="preserve"> gällande Regional utvecklingsplan för storstads</w:t>
      </w:r>
      <w:r w:rsidR="00B90D7A">
        <w:t>regionen 2050 (RUPS)</w:t>
      </w:r>
      <w:r w:rsidR="00D14043">
        <w:t>.</w:t>
      </w:r>
    </w:p>
    <w:p w14:paraId="29E45497" w14:textId="32489C35" w:rsidR="00D14043" w:rsidRDefault="00D14043" w:rsidP="00D14043">
      <w:pPr>
        <w:ind w:left="1304"/>
      </w:pPr>
      <w:r>
        <w:t>Busi</w:t>
      </w:r>
      <w:r w:rsidR="00C2341F">
        <w:t>ness Region Göteborg beslutade att</w:t>
      </w:r>
      <w:r w:rsidR="009E3AE9">
        <w:t>,</w:t>
      </w:r>
    </w:p>
    <w:p w14:paraId="489DD99D" w14:textId="429B0FD5" w:rsidR="00B90D7A" w:rsidRDefault="00B90D7A" w:rsidP="00D14043">
      <w:pPr>
        <w:ind w:left="1304"/>
      </w:pPr>
      <w:r>
        <w:t xml:space="preserve">Godkänna remissvar till regionalutvecklingsplan för storstadsregionen 2050 (RUPS) och skicka över till </w:t>
      </w:r>
      <w:r w:rsidR="00C96240">
        <w:t>Stadsledningskontoret</w:t>
      </w:r>
      <w:r>
        <w:t>.</w:t>
      </w:r>
    </w:p>
    <w:p w14:paraId="27C1E3D1" w14:textId="6885C119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6120F2">
        <w:t>88</w:t>
      </w:r>
      <w:r w:rsidR="00381C39">
        <w:tab/>
      </w:r>
      <w:r w:rsidR="00427684">
        <w:t>Val av ombud till extra bolagsstämma i delägda bolag</w:t>
      </w:r>
      <w:r w:rsidRPr="00513381">
        <w:tab/>
      </w:r>
    </w:p>
    <w:p w14:paraId="0DC337F1" w14:textId="223D0BA6" w:rsidR="009F37DE" w:rsidRDefault="001338A6" w:rsidP="00784D16">
      <w:pPr>
        <w:ind w:left="1304"/>
      </w:pPr>
      <w:r>
        <w:t>I styr</w:t>
      </w:r>
      <w:r w:rsidR="009F37DE">
        <w:t xml:space="preserve">elsen </w:t>
      </w:r>
      <w:r>
        <w:t>för Business Region Göteborg beslutade att</w:t>
      </w:r>
      <w:r w:rsidR="004C59FA">
        <w:t>,</w:t>
      </w:r>
    </w:p>
    <w:p w14:paraId="3678B442" w14:textId="3B1FD06A" w:rsidR="004C59FA" w:rsidRDefault="004C59FA" w:rsidP="004C59FA">
      <w:pPr>
        <w:pStyle w:val="Liststycke"/>
        <w:numPr>
          <w:ilvl w:val="0"/>
          <w:numId w:val="21"/>
        </w:numPr>
      </w:pPr>
      <w:r>
        <w:t>Utse ombud till extra bolagsstämma i nedanstående bolag</w:t>
      </w:r>
    </w:p>
    <w:p w14:paraId="390ECEB6" w14:textId="41571740" w:rsidR="004C59FA" w:rsidRPr="00D31362" w:rsidRDefault="00472291" w:rsidP="004C59FA">
      <w:pPr>
        <w:ind w:left="1304"/>
        <w:rPr>
          <w:b/>
          <w:bCs/>
          <w:lang w:val="en-US"/>
        </w:rPr>
      </w:pPr>
      <w:r w:rsidRPr="00D31362">
        <w:rPr>
          <w:b/>
          <w:bCs/>
          <w:lang w:val="en-US"/>
        </w:rPr>
        <w:t>Bolag</w:t>
      </w:r>
      <w:r w:rsidR="00931A0E" w:rsidRPr="00D31362">
        <w:rPr>
          <w:b/>
          <w:bCs/>
          <w:lang w:val="en-US"/>
        </w:rPr>
        <w:tab/>
      </w:r>
      <w:r w:rsidR="00931A0E" w:rsidRPr="00D31362">
        <w:rPr>
          <w:b/>
          <w:bCs/>
          <w:lang w:val="en-US"/>
        </w:rPr>
        <w:tab/>
      </w:r>
      <w:r w:rsidR="00931A0E" w:rsidRPr="00D31362">
        <w:rPr>
          <w:b/>
          <w:bCs/>
          <w:lang w:val="en-US"/>
        </w:rPr>
        <w:tab/>
        <w:t>Ombud</w:t>
      </w:r>
    </w:p>
    <w:p w14:paraId="56F9BBD4" w14:textId="123D7316" w:rsidR="00472291" w:rsidRPr="00D31362" w:rsidRDefault="00472291" w:rsidP="00F26252">
      <w:pPr>
        <w:spacing w:after="0" w:line="240" w:lineRule="auto"/>
        <w:ind w:left="1304"/>
        <w:rPr>
          <w:lang w:val="en-US"/>
        </w:rPr>
      </w:pPr>
      <w:r w:rsidRPr="00D31362">
        <w:rPr>
          <w:lang w:val="en-US"/>
        </w:rPr>
        <w:t xml:space="preserve">Lindholmen Science Park AB, </w:t>
      </w:r>
      <w:r w:rsidR="00931A0E" w:rsidRPr="00D31362">
        <w:rPr>
          <w:lang w:val="en-US"/>
        </w:rPr>
        <w:tab/>
      </w:r>
      <w:r w:rsidR="00D31362" w:rsidRPr="00D31362">
        <w:rPr>
          <w:lang w:val="en-US"/>
        </w:rPr>
        <w:t>And</w:t>
      </w:r>
      <w:r w:rsidR="00D31362">
        <w:rPr>
          <w:lang w:val="en-US"/>
        </w:rPr>
        <w:t>ers Sundberg</w:t>
      </w:r>
    </w:p>
    <w:p w14:paraId="551F78DE" w14:textId="06DAB6A9" w:rsidR="00472291" w:rsidRPr="0000512F" w:rsidRDefault="00472291" w:rsidP="00F26252">
      <w:pPr>
        <w:spacing w:after="0" w:line="240" w:lineRule="auto"/>
        <w:ind w:left="1304"/>
        <w:rPr>
          <w:lang w:val="de-DE"/>
        </w:rPr>
      </w:pPr>
      <w:r w:rsidRPr="0000512F">
        <w:rPr>
          <w:lang w:val="de-DE"/>
        </w:rPr>
        <w:t xml:space="preserve">Johanneberg Science Park AB, </w:t>
      </w:r>
      <w:r w:rsidR="00D31362" w:rsidRPr="0000512F">
        <w:rPr>
          <w:lang w:val="de-DE"/>
        </w:rPr>
        <w:tab/>
        <w:t>Derya T</w:t>
      </w:r>
      <w:r w:rsidR="0000512F" w:rsidRPr="0000512F">
        <w:rPr>
          <w:lang w:val="de-DE"/>
        </w:rPr>
        <w:t>um</w:t>
      </w:r>
      <w:r w:rsidR="0000512F">
        <w:rPr>
          <w:lang w:val="de-DE"/>
        </w:rPr>
        <w:t>ayer</w:t>
      </w:r>
    </w:p>
    <w:p w14:paraId="5FF959FF" w14:textId="77777777" w:rsidR="00F26252" w:rsidRPr="0000512F" w:rsidRDefault="00F26252" w:rsidP="00F26252">
      <w:pPr>
        <w:spacing w:after="0" w:line="240" w:lineRule="auto"/>
        <w:ind w:left="1304"/>
        <w:rPr>
          <w:lang w:val="de-DE"/>
        </w:rPr>
      </w:pPr>
    </w:p>
    <w:p w14:paraId="2DCAF1AB" w14:textId="07E994C0" w:rsidR="002450FE" w:rsidRDefault="00555B8E" w:rsidP="002450FE">
      <w:pPr>
        <w:pStyle w:val="Liststycke"/>
        <w:numPr>
          <w:ilvl w:val="0"/>
          <w:numId w:val="21"/>
        </w:numPr>
      </w:pPr>
      <w:r>
        <w:t xml:space="preserve">Att ge VD i uppdrag att utse ombud och teckna stämmofullmakt för det fall </w:t>
      </w:r>
      <w:r w:rsidR="002472ED">
        <w:t>utsett ombud får förhinder.</w:t>
      </w:r>
    </w:p>
    <w:p w14:paraId="71EC4DEB" w14:textId="3A863FB6" w:rsidR="00072CD8" w:rsidRPr="00513381" w:rsidRDefault="00072CD8" w:rsidP="00072CD8">
      <w:pPr>
        <w:pStyle w:val="Rubrik1"/>
        <w:ind w:left="1304" w:hanging="1304"/>
      </w:pPr>
      <w:r w:rsidRPr="00513381">
        <w:lastRenderedPageBreak/>
        <w:t xml:space="preserve">§ </w:t>
      </w:r>
      <w:r w:rsidR="00370C27">
        <w:t>89</w:t>
      </w:r>
      <w:r>
        <w:tab/>
      </w:r>
      <w:r w:rsidR="004402DB">
        <w:t xml:space="preserve">Rapportering till Stadshuskoncernens dubbla väsentlighetsanalys enligt CSRD </w:t>
      </w:r>
      <w:r w:rsidR="001542EC">
        <w:t>för 2025</w:t>
      </w:r>
      <w:r w:rsidRPr="00513381">
        <w:tab/>
      </w:r>
    </w:p>
    <w:p w14:paraId="11763380" w14:textId="76A0DDC2" w:rsidR="00072CD8" w:rsidRDefault="000F3A2D" w:rsidP="00072CD8">
      <w:pPr>
        <w:ind w:left="1304"/>
      </w:pPr>
      <w:r>
        <w:t xml:space="preserve">Eva-Lena Albihn </w:t>
      </w:r>
      <w:r w:rsidR="006C035B">
        <w:t>redogjorde för ärendet om att rapportera till Stadshuskoncernens dubbla väsentlighetsanalys enligt CSRD för 2025</w:t>
      </w:r>
      <w:r w:rsidR="002526D5">
        <w:t>.</w:t>
      </w:r>
    </w:p>
    <w:p w14:paraId="4CEC00CB" w14:textId="2395C8EE" w:rsidR="003F1E97" w:rsidRDefault="00072CD8" w:rsidP="00D240F4">
      <w:pPr>
        <w:ind w:left="1304"/>
      </w:pPr>
      <w:r>
        <w:t xml:space="preserve">Styrelsen </w:t>
      </w:r>
      <w:r w:rsidR="005C40ED">
        <w:t>för Business Region Göteborg AB beslutade att</w:t>
      </w:r>
      <w:r w:rsidR="00BD3AA1">
        <w:t xml:space="preserve">, </w:t>
      </w:r>
    </w:p>
    <w:p w14:paraId="699899EA" w14:textId="3333BE08" w:rsidR="00BD3AA1" w:rsidRDefault="00A170B1" w:rsidP="00D240F4">
      <w:pPr>
        <w:ind w:left="1304"/>
      </w:pPr>
      <w:r>
        <w:t>Godkänna r</w:t>
      </w:r>
      <w:r w:rsidR="00BD3AA1">
        <w:t>apporteringen om bolagets väsentliga inverkan, finansiella möjligheter och risker, som inlämnats till Göt</w:t>
      </w:r>
      <w:r w:rsidR="001B1F6E">
        <w:t xml:space="preserve">eborgs Stadshus AB vid upprättande av </w:t>
      </w:r>
      <w:r w:rsidR="001B1F6E" w:rsidRPr="0067019E">
        <w:t>Stadshuskoncernens dubbla väsentlighetsana</w:t>
      </w:r>
      <w:r w:rsidR="00582A0F" w:rsidRPr="0067019E">
        <w:t>lys enligt CSRD för 2025</w:t>
      </w:r>
      <w:r w:rsidR="00582A0F">
        <w:t>.</w:t>
      </w:r>
    </w:p>
    <w:p w14:paraId="42362FE7" w14:textId="119413AB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 w:rsidR="00983DFA">
        <w:t>90</w:t>
      </w:r>
      <w:r>
        <w:tab/>
      </w:r>
      <w:r w:rsidR="00983DFA">
        <w:t>Revidering av Göteborgs Stads elektrifierings</w:t>
      </w:r>
      <w:r w:rsidR="00F26314">
        <w:t>plan 2022-2030</w:t>
      </w:r>
      <w:r w:rsidRPr="00513381">
        <w:tab/>
      </w:r>
    </w:p>
    <w:p w14:paraId="4CF9BB59" w14:textId="7C352CBD" w:rsidR="005F31B4" w:rsidRDefault="00BC7A0A" w:rsidP="00943D32">
      <w:pPr>
        <w:ind w:left="1304"/>
      </w:pPr>
      <w:r>
        <w:t xml:space="preserve">Anne Piegsa presenterade </w:t>
      </w:r>
      <w:r w:rsidR="00AD2E24">
        <w:t>förslaget till</w:t>
      </w:r>
      <w:r w:rsidR="00D14C39">
        <w:t xml:space="preserve"> reviderad Elek</w:t>
      </w:r>
      <w:r w:rsidR="005F31B4">
        <w:t>tri</w:t>
      </w:r>
      <w:r w:rsidR="00D14C39">
        <w:t>fieringsplan 2022-2030 med skärpta mål i Göteborgs Stad</w:t>
      </w:r>
      <w:r w:rsidR="005F31B4">
        <w:t xml:space="preserve">. </w:t>
      </w:r>
    </w:p>
    <w:p w14:paraId="261A4596" w14:textId="2B69045E" w:rsidR="64678BCA" w:rsidRDefault="00EA1784" w:rsidP="00943D32">
      <w:pPr>
        <w:ind w:left="1304"/>
      </w:pPr>
      <w:r>
        <w:t>Sty</w:t>
      </w:r>
      <w:r w:rsidR="00B07CD0">
        <w:t xml:space="preserve">relsen </w:t>
      </w:r>
      <w:r w:rsidR="002F08EA">
        <w:t>i Business Region Göteborg beslutade att,</w:t>
      </w:r>
    </w:p>
    <w:p w14:paraId="0A4B7034" w14:textId="78B64CBC" w:rsidR="002F08EA" w:rsidRDefault="002F08EA" w:rsidP="002F08EA">
      <w:pPr>
        <w:pStyle w:val="Liststycke"/>
        <w:numPr>
          <w:ilvl w:val="0"/>
          <w:numId w:val="22"/>
        </w:numPr>
      </w:pPr>
      <w:r>
        <w:t>Tillstyrka föreslagen revidering av Göteborgs Stads elektrifieringsplan 2</w:t>
      </w:r>
      <w:r w:rsidR="008A06D6">
        <w:t xml:space="preserve">022 </w:t>
      </w:r>
      <w:r w:rsidR="003C31CD">
        <w:t>–</w:t>
      </w:r>
      <w:r w:rsidR="008A06D6">
        <w:t xml:space="preserve"> 2030</w:t>
      </w:r>
      <w:r w:rsidR="003C31CD">
        <w:t xml:space="preserve"> med skärpa och kompletterade målvärden samt uppdatering och </w:t>
      </w:r>
      <w:r w:rsidR="00656494">
        <w:t>komplettering</w:t>
      </w:r>
      <w:r w:rsidR="003C31CD">
        <w:t xml:space="preserve"> av åtgärder och lämna över för vidare hantering av kommunstyrelsen</w:t>
      </w:r>
      <w:r w:rsidR="00656494">
        <w:t>.</w:t>
      </w:r>
    </w:p>
    <w:p w14:paraId="26424F2E" w14:textId="62937E0C" w:rsidR="00656494" w:rsidRDefault="00656494" w:rsidP="002F08EA">
      <w:pPr>
        <w:pStyle w:val="Liststycke"/>
        <w:numPr>
          <w:ilvl w:val="0"/>
          <w:numId w:val="22"/>
        </w:numPr>
      </w:pPr>
      <w:r>
        <w:t>Förklara uppdraget som avslutat</w:t>
      </w:r>
      <w:r w:rsidR="00E05B0A">
        <w:t>.</w:t>
      </w:r>
    </w:p>
    <w:p w14:paraId="02B8C432" w14:textId="66C32052" w:rsidR="0016129B" w:rsidRPr="00621414" w:rsidRDefault="0016129B" w:rsidP="002D0520">
      <w:pPr>
        <w:pStyle w:val="Rubrik1"/>
        <w:ind w:left="1304" w:hanging="1304"/>
      </w:pPr>
      <w:r w:rsidRPr="00621414">
        <w:t xml:space="preserve">§ </w:t>
      </w:r>
      <w:r w:rsidR="00415B42">
        <w:t>91</w:t>
      </w:r>
      <w:r w:rsidRPr="00621414">
        <w:tab/>
      </w:r>
      <w:r w:rsidR="001B67AC">
        <w:t>Aktuella etableringsärenden</w:t>
      </w:r>
    </w:p>
    <w:p w14:paraId="30FE6D19" w14:textId="77777777" w:rsidR="00274B39" w:rsidRDefault="001B67AC" w:rsidP="005B4BF5">
      <w:pPr>
        <w:ind w:left="1304"/>
      </w:pPr>
      <w:r>
        <w:t>Björn Gustafsson</w:t>
      </w:r>
      <w:r w:rsidR="00274B39">
        <w:t xml:space="preserve"> presenterade aktuella etableringsärenden. </w:t>
      </w:r>
    </w:p>
    <w:p w14:paraId="73B091C8" w14:textId="049FE377" w:rsidR="005B4BF5" w:rsidRDefault="00274B39" w:rsidP="005B4BF5">
      <w:pPr>
        <w:ind w:left="1304"/>
      </w:pPr>
      <w:r>
        <w:t>St</w:t>
      </w:r>
      <w:r w:rsidR="00CA3A3C">
        <w:t>yrelsen antecknade informationen.</w:t>
      </w:r>
    </w:p>
    <w:p w14:paraId="7772B3C0" w14:textId="47073AB3" w:rsidR="005B4BF5" w:rsidRPr="00621414" w:rsidRDefault="005B4BF5" w:rsidP="005B4BF5">
      <w:pPr>
        <w:pStyle w:val="Rubrik1"/>
        <w:ind w:left="1304" w:hanging="1304"/>
      </w:pPr>
      <w:r w:rsidRPr="00621414">
        <w:t xml:space="preserve">§ </w:t>
      </w:r>
      <w:r w:rsidR="00274B39">
        <w:t>92</w:t>
      </w:r>
      <w:r w:rsidRPr="00621414">
        <w:tab/>
      </w:r>
      <w:r w:rsidR="00156CE8">
        <w:t>Information</w:t>
      </w:r>
      <w:r w:rsidR="00937E2D">
        <w:t xml:space="preserve"> Handslagen</w:t>
      </w:r>
      <w:r w:rsidRPr="00621414">
        <w:tab/>
      </w:r>
    </w:p>
    <w:p w14:paraId="36AC9431" w14:textId="189C46FB" w:rsidR="00F90843" w:rsidRDefault="00937E2D" w:rsidP="008F2EDD">
      <w:pPr>
        <w:ind w:left="1304"/>
      </w:pPr>
      <w:r>
        <w:t>Lena Sultanovic-Magnusson informerade om h</w:t>
      </w:r>
      <w:r w:rsidR="001631FE">
        <w:t>andslagen och hur utvecklingen gått i de särskilt utsatta områdena i Göteborg.</w:t>
      </w:r>
    </w:p>
    <w:p w14:paraId="632F2E3A" w14:textId="0F5842E9" w:rsidR="008F2EDD" w:rsidRDefault="008F2EDD" w:rsidP="00B6749A">
      <w:pPr>
        <w:ind w:left="1304"/>
      </w:pPr>
      <w:r>
        <w:t>Styrelsen antecknade informationen.</w:t>
      </w:r>
    </w:p>
    <w:p w14:paraId="228612F5" w14:textId="77777777" w:rsidR="00DE1C41" w:rsidRPr="00A04462" w:rsidRDefault="00DE1C41" w:rsidP="00B6749A">
      <w:pPr>
        <w:ind w:left="1304"/>
      </w:pPr>
    </w:p>
    <w:p w14:paraId="11C0F2F0" w14:textId="56129936" w:rsidR="00274B39" w:rsidRPr="00621414" w:rsidRDefault="00274B39" w:rsidP="00274B39">
      <w:pPr>
        <w:pStyle w:val="Rubrik1"/>
        <w:ind w:left="1304" w:hanging="1304"/>
      </w:pPr>
      <w:r w:rsidRPr="00621414">
        <w:lastRenderedPageBreak/>
        <w:t xml:space="preserve">§ </w:t>
      </w:r>
      <w:r w:rsidR="001631FE">
        <w:t>93</w:t>
      </w:r>
      <w:r w:rsidRPr="00621414">
        <w:tab/>
      </w:r>
      <w:r w:rsidR="00D87EBB">
        <w:t>Mötestider 2026</w:t>
      </w:r>
      <w:r w:rsidRPr="00621414">
        <w:tab/>
      </w:r>
    </w:p>
    <w:p w14:paraId="32348EBF" w14:textId="38ABBFC9" w:rsidR="00274B39" w:rsidRDefault="00D87EBB" w:rsidP="00A729A5">
      <w:pPr>
        <w:ind w:left="1304"/>
      </w:pPr>
      <w:r>
        <w:t xml:space="preserve">Patrik Andersson presenterade förslag på </w:t>
      </w:r>
      <w:r w:rsidR="00A729A5">
        <w:t xml:space="preserve">mötestider för styrelsen 2026 fram till </w:t>
      </w:r>
      <w:r w:rsidR="001D078D">
        <w:t>mars</w:t>
      </w:r>
      <w:r w:rsidR="00A729A5">
        <w:t xml:space="preserve"> 2027.</w:t>
      </w:r>
    </w:p>
    <w:p w14:paraId="3C3D6631" w14:textId="71C53CA8" w:rsidR="00A729A5" w:rsidRDefault="00A729A5" w:rsidP="00A729A5">
      <w:pPr>
        <w:ind w:left="1304"/>
      </w:pPr>
      <w:r>
        <w:t xml:space="preserve">Styrelsen </w:t>
      </w:r>
      <w:r w:rsidR="001D078D">
        <w:t xml:space="preserve">fastställde </w:t>
      </w:r>
      <w:r w:rsidR="009D473B">
        <w:t>följande tider</w:t>
      </w:r>
      <w:r w:rsidR="000F19B9">
        <w:t>,</w:t>
      </w:r>
    </w:p>
    <w:p w14:paraId="54662B99" w14:textId="2AB78B0C" w:rsidR="000F19B9" w:rsidRPr="00CD693F" w:rsidRDefault="000F19B9" w:rsidP="00A729A5">
      <w:pPr>
        <w:ind w:left="1304"/>
        <w:rPr>
          <w:b/>
          <w:bCs/>
        </w:rPr>
      </w:pPr>
      <w:r w:rsidRPr="00CD693F">
        <w:rPr>
          <w:b/>
          <w:bCs/>
        </w:rPr>
        <w:t>2026</w:t>
      </w:r>
    </w:p>
    <w:p w14:paraId="5B9534E8" w14:textId="64A7DF39" w:rsidR="000F19B9" w:rsidRDefault="000F19B9" w:rsidP="00A729A5">
      <w:pPr>
        <w:ind w:left="1304"/>
      </w:pPr>
      <w:r>
        <w:t>Måndagen 9 februari</w:t>
      </w:r>
      <w:r>
        <w:tab/>
      </w:r>
      <w:r>
        <w:tab/>
      </w:r>
      <w:r w:rsidR="008A261A">
        <w:tab/>
      </w:r>
      <w:r>
        <w:t>kl. 13</w:t>
      </w:r>
      <w:r w:rsidR="00E43CCB">
        <w:t>.00-16.30</w:t>
      </w:r>
    </w:p>
    <w:p w14:paraId="0AA6F1F9" w14:textId="066B185A" w:rsidR="00E43CCB" w:rsidRDefault="00E43CCB" w:rsidP="00916CE9">
      <w:pPr>
        <w:spacing w:after="0"/>
        <w:ind w:left="1304"/>
      </w:pPr>
      <w:r>
        <w:t>Måndagen 2 mars</w:t>
      </w:r>
      <w:r>
        <w:tab/>
      </w:r>
      <w:r>
        <w:tab/>
      </w:r>
      <w:r w:rsidR="00916CE9">
        <w:tab/>
      </w:r>
      <w:r>
        <w:t>kl. 13.00-16.30</w:t>
      </w:r>
    </w:p>
    <w:p w14:paraId="57F7166D" w14:textId="72776B66" w:rsidR="00E43CCB" w:rsidRDefault="00461239" w:rsidP="00916CE9">
      <w:pPr>
        <w:spacing w:after="0"/>
        <w:ind w:left="1304"/>
        <w:rPr>
          <w:i/>
          <w:iCs/>
        </w:rPr>
      </w:pPr>
      <w:r w:rsidRPr="00916CE9">
        <w:rPr>
          <w:i/>
          <w:iCs/>
        </w:rPr>
        <w:t xml:space="preserve">Årsstämma och konstituerande </w:t>
      </w:r>
      <w:r w:rsidR="00916CE9" w:rsidRPr="00916CE9">
        <w:rPr>
          <w:i/>
          <w:iCs/>
        </w:rPr>
        <w:t>styrelsemöte</w:t>
      </w:r>
    </w:p>
    <w:p w14:paraId="543C9C12" w14:textId="77777777" w:rsidR="00916CE9" w:rsidRDefault="00916CE9" w:rsidP="00916CE9">
      <w:pPr>
        <w:spacing w:after="0"/>
        <w:ind w:left="1304"/>
        <w:rPr>
          <w:i/>
          <w:iCs/>
        </w:rPr>
      </w:pPr>
    </w:p>
    <w:p w14:paraId="05881033" w14:textId="60D26554" w:rsidR="00916CE9" w:rsidRDefault="00A84A69" w:rsidP="00916CE9">
      <w:pPr>
        <w:spacing w:after="0"/>
        <w:ind w:left="1304"/>
      </w:pPr>
      <w:r>
        <w:t>Tisdag-Onsdag 20-21 april</w:t>
      </w:r>
      <w:r w:rsidR="008A261A">
        <w:t>, strategidagar samt möte</w:t>
      </w:r>
    </w:p>
    <w:p w14:paraId="6DF204EB" w14:textId="77777777" w:rsidR="00BF4D25" w:rsidRDefault="00BF4D25" w:rsidP="00916CE9">
      <w:pPr>
        <w:spacing w:after="0"/>
        <w:ind w:left="1304"/>
      </w:pPr>
    </w:p>
    <w:p w14:paraId="1EB8E45D" w14:textId="498714B8" w:rsidR="00BF4D25" w:rsidRDefault="00BF4D25" w:rsidP="00916CE9">
      <w:pPr>
        <w:spacing w:after="0"/>
        <w:ind w:left="1304"/>
      </w:pPr>
      <w:r>
        <w:t>Måndag 15 juni</w:t>
      </w:r>
      <w:r>
        <w:tab/>
      </w:r>
      <w:r>
        <w:tab/>
      </w:r>
      <w:r>
        <w:tab/>
        <w:t>kl.13.00-16.30</w:t>
      </w:r>
    </w:p>
    <w:p w14:paraId="0791B721" w14:textId="77777777" w:rsidR="00C25722" w:rsidRDefault="00C25722" w:rsidP="00916CE9">
      <w:pPr>
        <w:spacing w:after="0"/>
        <w:ind w:left="1304"/>
      </w:pPr>
    </w:p>
    <w:p w14:paraId="1B55E041" w14:textId="78B89105" w:rsidR="00C25722" w:rsidRDefault="00C25722" w:rsidP="00916CE9">
      <w:pPr>
        <w:spacing w:after="0"/>
        <w:ind w:left="1304"/>
      </w:pPr>
      <w:r>
        <w:t>Måndag 31 augusti</w:t>
      </w:r>
      <w:r>
        <w:tab/>
      </w:r>
      <w:r>
        <w:tab/>
      </w:r>
      <w:r>
        <w:tab/>
        <w:t>kl.13.00-16.30</w:t>
      </w:r>
    </w:p>
    <w:p w14:paraId="61E3570D" w14:textId="77777777" w:rsidR="00B12C28" w:rsidRDefault="00B12C28" w:rsidP="00916CE9">
      <w:pPr>
        <w:spacing w:after="0"/>
        <w:ind w:left="1304"/>
      </w:pPr>
    </w:p>
    <w:p w14:paraId="416A441C" w14:textId="3BB708BA" w:rsidR="00B12C28" w:rsidRDefault="00B12C28" w:rsidP="00916CE9">
      <w:pPr>
        <w:spacing w:after="0"/>
        <w:ind w:left="1304"/>
      </w:pPr>
      <w:r>
        <w:t>Måndag 28 september</w:t>
      </w:r>
      <w:r>
        <w:tab/>
      </w:r>
      <w:r>
        <w:tab/>
      </w:r>
      <w:r>
        <w:tab/>
        <w:t>kl.13.00-16.30</w:t>
      </w:r>
    </w:p>
    <w:p w14:paraId="00DE209B" w14:textId="77777777" w:rsidR="00B12C28" w:rsidRDefault="00B12C28" w:rsidP="00916CE9">
      <w:pPr>
        <w:spacing w:after="0"/>
        <w:ind w:left="1304"/>
      </w:pPr>
    </w:p>
    <w:p w14:paraId="55930A8A" w14:textId="3E5D6372" w:rsidR="00B12C28" w:rsidRDefault="00B12C28" w:rsidP="00916CE9">
      <w:pPr>
        <w:spacing w:after="0"/>
        <w:ind w:left="1304"/>
      </w:pPr>
      <w:r>
        <w:t>Måndag 16 november</w:t>
      </w:r>
      <w:r>
        <w:tab/>
      </w:r>
      <w:r>
        <w:tab/>
      </w:r>
      <w:r>
        <w:tab/>
        <w:t>kl.13.00-16.30</w:t>
      </w:r>
    </w:p>
    <w:p w14:paraId="1A945561" w14:textId="77777777" w:rsidR="00E4325D" w:rsidRDefault="00E4325D" w:rsidP="00916CE9">
      <w:pPr>
        <w:spacing w:after="0"/>
        <w:ind w:left="1304"/>
      </w:pPr>
    </w:p>
    <w:p w14:paraId="4ECD3D61" w14:textId="57388EA4" w:rsidR="00E4325D" w:rsidRDefault="00E4325D" w:rsidP="00916CE9">
      <w:pPr>
        <w:spacing w:after="0"/>
        <w:ind w:left="1304"/>
      </w:pPr>
      <w:r>
        <w:t>Måndag 14 december</w:t>
      </w:r>
      <w:r>
        <w:tab/>
      </w:r>
      <w:r>
        <w:tab/>
      </w:r>
      <w:r>
        <w:tab/>
        <w:t>kl.13.00-16.30</w:t>
      </w:r>
    </w:p>
    <w:p w14:paraId="36BEB369" w14:textId="77777777" w:rsidR="00E4325D" w:rsidRDefault="00E4325D" w:rsidP="00916CE9">
      <w:pPr>
        <w:spacing w:after="0"/>
        <w:ind w:left="1304"/>
      </w:pPr>
    </w:p>
    <w:p w14:paraId="0557E3F0" w14:textId="3AEBDD44" w:rsidR="00E4325D" w:rsidRPr="00CD693F" w:rsidRDefault="00E4325D" w:rsidP="00916CE9">
      <w:pPr>
        <w:spacing w:after="0"/>
        <w:ind w:left="1304"/>
        <w:rPr>
          <w:b/>
          <w:bCs/>
        </w:rPr>
      </w:pPr>
      <w:r w:rsidRPr="00CD693F">
        <w:rPr>
          <w:b/>
          <w:bCs/>
        </w:rPr>
        <w:t>2027</w:t>
      </w:r>
    </w:p>
    <w:p w14:paraId="27418291" w14:textId="77777777" w:rsidR="00E4325D" w:rsidRDefault="00E4325D" w:rsidP="00916CE9">
      <w:pPr>
        <w:spacing w:after="0"/>
        <w:ind w:left="1304"/>
      </w:pPr>
    </w:p>
    <w:p w14:paraId="415A25F1" w14:textId="7DC34D99" w:rsidR="00E4325D" w:rsidRDefault="00CD693F" w:rsidP="00916CE9">
      <w:pPr>
        <w:spacing w:after="0"/>
        <w:ind w:left="1304"/>
      </w:pPr>
      <w:r>
        <w:t>Må</w:t>
      </w:r>
      <w:r w:rsidR="00E4325D">
        <w:t>ndag 8 februari</w:t>
      </w:r>
      <w:r>
        <w:tab/>
      </w:r>
      <w:r>
        <w:tab/>
      </w:r>
      <w:r>
        <w:tab/>
        <w:t>kl.13.00-16.30</w:t>
      </w:r>
    </w:p>
    <w:p w14:paraId="2ED2B08B" w14:textId="77777777" w:rsidR="00CD693F" w:rsidRDefault="00CD693F" w:rsidP="00916CE9">
      <w:pPr>
        <w:spacing w:after="0"/>
        <w:ind w:left="1304"/>
      </w:pPr>
    </w:p>
    <w:p w14:paraId="11CEA5B9" w14:textId="7EAFA35D" w:rsidR="00CD693F" w:rsidRDefault="00CD693F" w:rsidP="00916CE9">
      <w:pPr>
        <w:spacing w:after="0"/>
        <w:ind w:left="1304"/>
      </w:pPr>
      <w:r>
        <w:t>Måndag 8 mars</w:t>
      </w:r>
      <w:r>
        <w:tab/>
      </w:r>
      <w:r>
        <w:tab/>
      </w:r>
      <w:r>
        <w:tab/>
        <w:t>kl.13.00-16.30</w:t>
      </w:r>
    </w:p>
    <w:p w14:paraId="73383DFF" w14:textId="77777777" w:rsidR="008A261A" w:rsidRPr="00916CE9" w:rsidRDefault="008A261A" w:rsidP="00BF4D25">
      <w:pPr>
        <w:spacing w:after="0"/>
        <w:ind w:left="1304"/>
      </w:pPr>
    </w:p>
    <w:p w14:paraId="13AF9D57" w14:textId="21945130" w:rsidR="00274B39" w:rsidRPr="00621414" w:rsidRDefault="00274B39" w:rsidP="00274B39">
      <w:pPr>
        <w:pStyle w:val="Rubrik1"/>
        <w:ind w:left="1304" w:hanging="1304"/>
      </w:pPr>
      <w:r w:rsidRPr="00621414">
        <w:t xml:space="preserve">§ </w:t>
      </w:r>
      <w:r w:rsidR="00F90843">
        <w:t>94</w:t>
      </w:r>
      <w:r w:rsidRPr="00621414">
        <w:tab/>
      </w:r>
      <w:r>
        <w:t>Övriga frågor</w:t>
      </w:r>
      <w:r w:rsidRPr="00621414">
        <w:tab/>
      </w:r>
    </w:p>
    <w:p w14:paraId="5333C8C7" w14:textId="77777777" w:rsidR="00274B39" w:rsidRPr="00A04462" w:rsidRDefault="00274B39" w:rsidP="00274B39">
      <w:pPr>
        <w:ind w:firstLine="1304"/>
      </w:pPr>
      <w:r>
        <w:t>Inga övriga frågor.</w:t>
      </w:r>
    </w:p>
    <w:p w14:paraId="3B31901E" w14:textId="77777777" w:rsidR="005B4BF5" w:rsidRPr="00A04462" w:rsidRDefault="005B4BF5" w:rsidP="00690360">
      <w:pPr>
        <w:ind w:left="1304"/>
      </w:pPr>
    </w:p>
    <w:sectPr w:rsidR="005B4BF5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8FC8" w14:textId="77777777" w:rsidR="004F6791" w:rsidRDefault="004F6791" w:rsidP="00BF282B">
      <w:pPr>
        <w:spacing w:after="0" w:line="240" w:lineRule="auto"/>
      </w:pPr>
      <w:r>
        <w:separator/>
      </w:r>
    </w:p>
  </w:endnote>
  <w:endnote w:type="continuationSeparator" w:id="0">
    <w:p w14:paraId="569DB25D" w14:textId="77777777" w:rsidR="004F6791" w:rsidRDefault="004F6791" w:rsidP="00BF282B">
      <w:pPr>
        <w:spacing w:after="0" w:line="240" w:lineRule="auto"/>
      </w:pPr>
      <w:r>
        <w:continuationSeparator/>
      </w:r>
    </w:p>
  </w:endnote>
  <w:endnote w:type="continuationNotice" w:id="1">
    <w:p w14:paraId="2DE46547" w14:textId="77777777" w:rsidR="004F6791" w:rsidRDefault="004F6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9E52" w14:textId="77777777" w:rsidR="004F6791" w:rsidRDefault="004F6791" w:rsidP="00BF282B">
      <w:pPr>
        <w:spacing w:after="0" w:line="240" w:lineRule="auto"/>
      </w:pPr>
      <w:r>
        <w:separator/>
      </w:r>
    </w:p>
  </w:footnote>
  <w:footnote w:type="continuationSeparator" w:id="0">
    <w:p w14:paraId="4003D7FB" w14:textId="77777777" w:rsidR="004F6791" w:rsidRDefault="004F6791" w:rsidP="00BF282B">
      <w:pPr>
        <w:spacing w:after="0" w:line="240" w:lineRule="auto"/>
      </w:pPr>
      <w:r>
        <w:continuationSeparator/>
      </w:r>
    </w:p>
  </w:footnote>
  <w:footnote w:type="continuationNotice" w:id="1">
    <w:p w14:paraId="7B786599" w14:textId="77777777" w:rsidR="004F6791" w:rsidRDefault="004F6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</w:tcPr>
        <w:p w14:paraId="765AD089" w14:textId="0A3C0A09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757A23">
            <w:rPr>
              <w:b/>
              <w:bCs/>
            </w:rPr>
            <w:t>7</w:t>
          </w:r>
          <w:r w:rsidR="00C477E9">
            <w:rPr>
              <w:b/>
              <w:bCs/>
            </w:rPr>
            <w:t>)</w:t>
          </w:r>
        </w:p>
        <w:p w14:paraId="14FF00E6" w14:textId="5904C059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E4D41">
            <w:t>5</w:t>
          </w:r>
          <w:r w:rsidR="00837ED6">
            <w:t>-0</w:t>
          </w:r>
          <w:r w:rsidR="00757A23">
            <w:t>9</w:t>
          </w:r>
          <w:r w:rsidR="00B50C7E">
            <w:t>-2</w:t>
          </w:r>
          <w:r w:rsidR="00757A23">
            <w:t>2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6" w15:restartNumberingAfterBreak="0">
    <w:nsid w:val="1EBE1C30"/>
    <w:multiLevelType w:val="hybridMultilevel"/>
    <w:tmpl w:val="F8C8A0EA"/>
    <w:lvl w:ilvl="0" w:tplc="912A791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0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6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8" w15:restartNumberingAfterBreak="0">
    <w:nsid w:val="73B125C1"/>
    <w:multiLevelType w:val="hybridMultilevel"/>
    <w:tmpl w:val="828A4A9E"/>
    <w:lvl w:ilvl="0" w:tplc="366428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3"/>
  </w:num>
  <w:num w:numId="2" w16cid:durableId="1243829687">
    <w:abstractNumId w:val="16"/>
  </w:num>
  <w:num w:numId="3" w16cid:durableId="858809577">
    <w:abstractNumId w:val="10"/>
  </w:num>
  <w:num w:numId="4" w16cid:durableId="1770929254">
    <w:abstractNumId w:val="8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15"/>
  </w:num>
  <w:num w:numId="8" w16cid:durableId="1975599999">
    <w:abstractNumId w:val="9"/>
  </w:num>
  <w:num w:numId="9" w16cid:durableId="791437653">
    <w:abstractNumId w:val="17"/>
  </w:num>
  <w:num w:numId="10" w16cid:durableId="1306275663">
    <w:abstractNumId w:val="5"/>
  </w:num>
  <w:num w:numId="11" w16cid:durableId="614362999">
    <w:abstractNumId w:val="7"/>
  </w:num>
  <w:num w:numId="12" w16cid:durableId="713846858">
    <w:abstractNumId w:val="3"/>
  </w:num>
  <w:num w:numId="13" w16cid:durableId="1745562200">
    <w:abstractNumId w:val="21"/>
  </w:num>
  <w:num w:numId="14" w16cid:durableId="875240070">
    <w:abstractNumId w:val="0"/>
  </w:num>
  <w:num w:numId="15" w16cid:durableId="520440218">
    <w:abstractNumId w:val="20"/>
  </w:num>
  <w:num w:numId="16" w16cid:durableId="508518964">
    <w:abstractNumId w:val="11"/>
  </w:num>
  <w:num w:numId="17" w16cid:durableId="1822770762">
    <w:abstractNumId w:val="12"/>
  </w:num>
  <w:num w:numId="18" w16cid:durableId="919602626">
    <w:abstractNumId w:val="14"/>
  </w:num>
  <w:num w:numId="19" w16cid:durableId="87503751">
    <w:abstractNumId w:val="4"/>
  </w:num>
  <w:num w:numId="20" w16cid:durableId="1305967119">
    <w:abstractNumId w:val="19"/>
  </w:num>
  <w:num w:numId="21" w16cid:durableId="1395008354">
    <w:abstractNumId w:val="18"/>
  </w:num>
  <w:num w:numId="22" w16cid:durableId="198805263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756"/>
    <w:rsid w:val="00004A3C"/>
    <w:rsid w:val="00004D47"/>
    <w:rsid w:val="0000512F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31E2"/>
    <w:rsid w:val="000336F9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02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3123"/>
    <w:rsid w:val="00063360"/>
    <w:rsid w:val="00063ECC"/>
    <w:rsid w:val="00064142"/>
    <w:rsid w:val="000649B5"/>
    <w:rsid w:val="0006548A"/>
    <w:rsid w:val="00065A9B"/>
    <w:rsid w:val="000660C8"/>
    <w:rsid w:val="00066A2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68F4"/>
    <w:rsid w:val="000A747C"/>
    <w:rsid w:val="000A7A29"/>
    <w:rsid w:val="000B1042"/>
    <w:rsid w:val="000B1CE0"/>
    <w:rsid w:val="000B1D51"/>
    <w:rsid w:val="000B245F"/>
    <w:rsid w:val="000B2C03"/>
    <w:rsid w:val="000B2C76"/>
    <w:rsid w:val="000B3871"/>
    <w:rsid w:val="000B44C7"/>
    <w:rsid w:val="000B50A2"/>
    <w:rsid w:val="000B53AB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BA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0DCA"/>
    <w:rsid w:val="000D1785"/>
    <w:rsid w:val="000D17C0"/>
    <w:rsid w:val="000D1B05"/>
    <w:rsid w:val="000D1B38"/>
    <w:rsid w:val="000D1D7C"/>
    <w:rsid w:val="000D3356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5F6"/>
    <w:rsid w:val="000E6866"/>
    <w:rsid w:val="000F035B"/>
    <w:rsid w:val="000F0EBD"/>
    <w:rsid w:val="000F19B9"/>
    <w:rsid w:val="000F29FB"/>
    <w:rsid w:val="000F2B85"/>
    <w:rsid w:val="000F3591"/>
    <w:rsid w:val="000F386A"/>
    <w:rsid w:val="000F3A2D"/>
    <w:rsid w:val="000F437F"/>
    <w:rsid w:val="000F44C1"/>
    <w:rsid w:val="000F6577"/>
    <w:rsid w:val="000F67D5"/>
    <w:rsid w:val="000F6A31"/>
    <w:rsid w:val="000F6B69"/>
    <w:rsid w:val="000F6D42"/>
    <w:rsid w:val="000F6D5D"/>
    <w:rsid w:val="000F786C"/>
    <w:rsid w:val="00100183"/>
    <w:rsid w:val="0010034E"/>
    <w:rsid w:val="00100A02"/>
    <w:rsid w:val="00101223"/>
    <w:rsid w:val="001015FC"/>
    <w:rsid w:val="001024F4"/>
    <w:rsid w:val="001025F5"/>
    <w:rsid w:val="001029D8"/>
    <w:rsid w:val="00102C1C"/>
    <w:rsid w:val="001032B8"/>
    <w:rsid w:val="001032C4"/>
    <w:rsid w:val="00103A6A"/>
    <w:rsid w:val="00106789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2381"/>
    <w:rsid w:val="001223F4"/>
    <w:rsid w:val="00122C3A"/>
    <w:rsid w:val="001250F9"/>
    <w:rsid w:val="00125192"/>
    <w:rsid w:val="00126D38"/>
    <w:rsid w:val="00127FC7"/>
    <w:rsid w:val="001316DD"/>
    <w:rsid w:val="00131909"/>
    <w:rsid w:val="00131C82"/>
    <w:rsid w:val="001331A5"/>
    <w:rsid w:val="001338A6"/>
    <w:rsid w:val="00133AC5"/>
    <w:rsid w:val="001344DE"/>
    <w:rsid w:val="00134BD0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2EC"/>
    <w:rsid w:val="001545ED"/>
    <w:rsid w:val="001547AF"/>
    <w:rsid w:val="00154AD7"/>
    <w:rsid w:val="00154DC9"/>
    <w:rsid w:val="001557AF"/>
    <w:rsid w:val="00156C4A"/>
    <w:rsid w:val="00156CE8"/>
    <w:rsid w:val="0015703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EEB"/>
    <w:rsid w:val="0016301A"/>
    <w:rsid w:val="001631FE"/>
    <w:rsid w:val="00163AFC"/>
    <w:rsid w:val="00164397"/>
    <w:rsid w:val="00164522"/>
    <w:rsid w:val="00164695"/>
    <w:rsid w:val="00165043"/>
    <w:rsid w:val="00165AE7"/>
    <w:rsid w:val="00166127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389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410"/>
    <w:rsid w:val="001767A1"/>
    <w:rsid w:val="00176B39"/>
    <w:rsid w:val="0017742C"/>
    <w:rsid w:val="00180CCC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2B33"/>
    <w:rsid w:val="0019329C"/>
    <w:rsid w:val="001932EB"/>
    <w:rsid w:val="00193C51"/>
    <w:rsid w:val="001944CF"/>
    <w:rsid w:val="00194636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74D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DC2"/>
    <w:rsid w:val="001B015C"/>
    <w:rsid w:val="001B124C"/>
    <w:rsid w:val="001B1952"/>
    <w:rsid w:val="001B1F6E"/>
    <w:rsid w:val="001B28EC"/>
    <w:rsid w:val="001B295D"/>
    <w:rsid w:val="001B297D"/>
    <w:rsid w:val="001B2DE3"/>
    <w:rsid w:val="001B2EDE"/>
    <w:rsid w:val="001B2F41"/>
    <w:rsid w:val="001B3266"/>
    <w:rsid w:val="001B4828"/>
    <w:rsid w:val="001B4A46"/>
    <w:rsid w:val="001B52DB"/>
    <w:rsid w:val="001B53A4"/>
    <w:rsid w:val="001B554E"/>
    <w:rsid w:val="001B66C5"/>
    <w:rsid w:val="001B67AC"/>
    <w:rsid w:val="001B70BA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376"/>
    <w:rsid w:val="001C4C0F"/>
    <w:rsid w:val="001C53CF"/>
    <w:rsid w:val="001C5C20"/>
    <w:rsid w:val="001C61CB"/>
    <w:rsid w:val="001C69FE"/>
    <w:rsid w:val="001C7D95"/>
    <w:rsid w:val="001C7E97"/>
    <w:rsid w:val="001D02BB"/>
    <w:rsid w:val="001D078D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6FFA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5A8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E55"/>
    <w:rsid w:val="001F491A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21F6"/>
    <w:rsid w:val="00212A2A"/>
    <w:rsid w:val="00213D73"/>
    <w:rsid w:val="00214157"/>
    <w:rsid w:val="002143AB"/>
    <w:rsid w:val="002149B9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0FE"/>
    <w:rsid w:val="00245BB9"/>
    <w:rsid w:val="00245C97"/>
    <w:rsid w:val="00245E1D"/>
    <w:rsid w:val="002468AB"/>
    <w:rsid w:val="002472ED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19D"/>
    <w:rsid w:val="00267764"/>
    <w:rsid w:val="00267F6E"/>
    <w:rsid w:val="0027057C"/>
    <w:rsid w:val="00271086"/>
    <w:rsid w:val="00271DC9"/>
    <w:rsid w:val="00271E14"/>
    <w:rsid w:val="00272D84"/>
    <w:rsid w:val="00273E50"/>
    <w:rsid w:val="00274961"/>
    <w:rsid w:val="00274ACE"/>
    <w:rsid w:val="00274B39"/>
    <w:rsid w:val="00274C42"/>
    <w:rsid w:val="00274E65"/>
    <w:rsid w:val="00274F20"/>
    <w:rsid w:val="00275A54"/>
    <w:rsid w:val="0027709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1DCA"/>
    <w:rsid w:val="002A3192"/>
    <w:rsid w:val="002A388B"/>
    <w:rsid w:val="002A4264"/>
    <w:rsid w:val="002A46B3"/>
    <w:rsid w:val="002A48EA"/>
    <w:rsid w:val="002A4C5C"/>
    <w:rsid w:val="002A5A29"/>
    <w:rsid w:val="002A5FE0"/>
    <w:rsid w:val="002A6432"/>
    <w:rsid w:val="002A6CFB"/>
    <w:rsid w:val="002A75E6"/>
    <w:rsid w:val="002A797D"/>
    <w:rsid w:val="002A7CC5"/>
    <w:rsid w:val="002B091A"/>
    <w:rsid w:val="002B1D54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39D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D01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BEC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1B9"/>
    <w:rsid w:val="002E7687"/>
    <w:rsid w:val="002F0174"/>
    <w:rsid w:val="002F08EA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B9"/>
    <w:rsid w:val="00303764"/>
    <w:rsid w:val="00303C9F"/>
    <w:rsid w:val="0030448C"/>
    <w:rsid w:val="003049F7"/>
    <w:rsid w:val="00304D16"/>
    <w:rsid w:val="00305880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0E"/>
    <w:rsid w:val="00314342"/>
    <w:rsid w:val="00314A15"/>
    <w:rsid w:val="00314BB0"/>
    <w:rsid w:val="00314BEB"/>
    <w:rsid w:val="00314D1C"/>
    <w:rsid w:val="003154E0"/>
    <w:rsid w:val="0031638F"/>
    <w:rsid w:val="003163D5"/>
    <w:rsid w:val="00316433"/>
    <w:rsid w:val="003164EC"/>
    <w:rsid w:val="00316832"/>
    <w:rsid w:val="0031684A"/>
    <w:rsid w:val="0031731B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590"/>
    <w:rsid w:val="0032797B"/>
    <w:rsid w:val="00327CA4"/>
    <w:rsid w:val="00327DF8"/>
    <w:rsid w:val="00330B9A"/>
    <w:rsid w:val="00330D6E"/>
    <w:rsid w:val="00330EA6"/>
    <w:rsid w:val="0033110D"/>
    <w:rsid w:val="00332A7F"/>
    <w:rsid w:val="00333B86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882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5D"/>
    <w:rsid w:val="00370ADF"/>
    <w:rsid w:val="00370C27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45E"/>
    <w:rsid w:val="003769E9"/>
    <w:rsid w:val="003779F3"/>
    <w:rsid w:val="0038005E"/>
    <w:rsid w:val="0038008B"/>
    <w:rsid w:val="00380275"/>
    <w:rsid w:val="00381177"/>
    <w:rsid w:val="00381341"/>
    <w:rsid w:val="0038181F"/>
    <w:rsid w:val="003819B3"/>
    <w:rsid w:val="00381C39"/>
    <w:rsid w:val="0038288C"/>
    <w:rsid w:val="00382971"/>
    <w:rsid w:val="003831F2"/>
    <w:rsid w:val="003835B9"/>
    <w:rsid w:val="00383741"/>
    <w:rsid w:val="003839AD"/>
    <w:rsid w:val="003845B3"/>
    <w:rsid w:val="00384F3E"/>
    <w:rsid w:val="00384F40"/>
    <w:rsid w:val="00385569"/>
    <w:rsid w:val="00385C3C"/>
    <w:rsid w:val="00385C66"/>
    <w:rsid w:val="00385DA4"/>
    <w:rsid w:val="00385EFA"/>
    <w:rsid w:val="00386000"/>
    <w:rsid w:val="0038627B"/>
    <w:rsid w:val="0038667E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5112"/>
    <w:rsid w:val="00395410"/>
    <w:rsid w:val="003958C5"/>
    <w:rsid w:val="00395DFD"/>
    <w:rsid w:val="00397660"/>
    <w:rsid w:val="00397B00"/>
    <w:rsid w:val="00397FD9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3AF4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102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28"/>
    <w:rsid w:val="003C1F91"/>
    <w:rsid w:val="003C31CD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3F9C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38A"/>
    <w:rsid w:val="003E14D7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F0441"/>
    <w:rsid w:val="003F0F40"/>
    <w:rsid w:val="003F1C2D"/>
    <w:rsid w:val="003F1E97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43A"/>
    <w:rsid w:val="00400ED9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B42"/>
    <w:rsid w:val="00415DE4"/>
    <w:rsid w:val="0041637A"/>
    <w:rsid w:val="00416A0E"/>
    <w:rsid w:val="00416C88"/>
    <w:rsid w:val="00416FD5"/>
    <w:rsid w:val="0041714C"/>
    <w:rsid w:val="0041793A"/>
    <w:rsid w:val="00417E85"/>
    <w:rsid w:val="00420506"/>
    <w:rsid w:val="004213DE"/>
    <w:rsid w:val="0042198B"/>
    <w:rsid w:val="00421F32"/>
    <w:rsid w:val="00423AC0"/>
    <w:rsid w:val="00423E48"/>
    <w:rsid w:val="00424074"/>
    <w:rsid w:val="00424203"/>
    <w:rsid w:val="00424336"/>
    <w:rsid w:val="00425093"/>
    <w:rsid w:val="0042529A"/>
    <w:rsid w:val="00425A34"/>
    <w:rsid w:val="00426AA5"/>
    <w:rsid w:val="00426BF0"/>
    <w:rsid w:val="00427684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344"/>
    <w:rsid w:val="004369A2"/>
    <w:rsid w:val="00437E30"/>
    <w:rsid w:val="004402BD"/>
    <w:rsid w:val="004402DB"/>
    <w:rsid w:val="00440925"/>
    <w:rsid w:val="00440D30"/>
    <w:rsid w:val="00441DF4"/>
    <w:rsid w:val="00441F11"/>
    <w:rsid w:val="00442930"/>
    <w:rsid w:val="00442D73"/>
    <w:rsid w:val="00443938"/>
    <w:rsid w:val="00443ED8"/>
    <w:rsid w:val="00444920"/>
    <w:rsid w:val="0044577D"/>
    <w:rsid w:val="00446A0E"/>
    <w:rsid w:val="00446C11"/>
    <w:rsid w:val="00447619"/>
    <w:rsid w:val="00447BDF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F6"/>
    <w:rsid w:val="00454105"/>
    <w:rsid w:val="00454929"/>
    <w:rsid w:val="004556CF"/>
    <w:rsid w:val="00455D39"/>
    <w:rsid w:val="004567AA"/>
    <w:rsid w:val="00457109"/>
    <w:rsid w:val="00457457"/>
    <w:rsid w:val="004574EF"/>
    <w:rsid w:val="004604EC"/>
    <w:rsid w:val="00461239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0098"/>
    <w:rsid w:val="00471944"/>
    <w:rsid w:val="00471E5D"/>
    <w:rsid w:val="00471E83"/>
    <w:rsid w:val="004720E2"/>
    <w:rsid w:val="00472104"/>
    <w:rsid w:val="00472291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10B7"/>
    <w:rsid w:val="0049194A"/>
    <w:rsid w:val="00491E45"/>
    <w:rsid w:val="00492870"/>
    <w:rsid w:val="00493CDC"/>
    <w:rsid w:val="00493DB7"/>
    <w:rsid w:val="0049440C"/>
    <w:rsid w:val="0049493A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6CA"/>
    <w:rsid w:val="004B7C09"/>
    <w:rsid w:val="004C0571"/>
    <w:rsid w:val="004C0E7A"/>
    <w:rsid w:val="004C0E91"/>
    <w:rsid w:val="004C11CF"/>
    <w:rsid w:val="004C16BA"/>
    <w:rsid w:val="004C1D7B"/>
    <w:rsid w:val="004C236E"/>
    <w:rsid w:val="004C26A4"/>
    <w:rsid w:val="004C3220"/>
    <w:rsid w:val="004C3772"/>
    <w:rsid w:val="004C3DE8"/>
    <w:rsid w:val="004C4348"/>
    <w:rsid w:val="004C49EA"/>
    <w:rsid w:val="004C5251"/>
    <w:rsid w:val="004C527B"/>
    <w:rsid w:val="004C59FA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0"/>
    <w:rsid w:val="004D2DC9"/>
    <w:rsid w:val="004D32AF"/>
    <w:rsid w:val="004D3775"/>
    <w:rsid w:val="004D3EDA"/>
    <w:rsid w:val="004D43EA"/>
    <w:rsid w:val="004D4833"/>
    <w:rsid w:val="004D5198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3FF"/>
    <w:rsid w:val="004F25ED"/>
    <w:rsid w:val="004F2E58"/>
    <w:rsid w:val="004F4754"/>
    <w:rsid w:val="004F48BB"/>
    <w:rsid w:val="004F4BD5"/>
    <w:rsid w:val="004F4E19"/>
    <w:rsid w:val="004F6791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252"/>
    <w:rsid w:val="00512E33"/>
    <w:rsid w:val="00513381"/>
    <w:rsid w:val="00513B25"/>
    <w:rsid w:val="00513D9F"/>
    <w:rsid w:val="00513DA9"/>
    <w:rsid w:val="005140AD"/>
    <w:rsid w:val="005141C8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EDF"/>
    <w:rsid w:val="005271DE"/>
    <w:rsid w:val="00527252"/>
    <w:rsid w:val="00527523"/>
    <w:rsid w:val="00527ABE"/>
    <w:rsid w:val="005303DB"/>
    <w:rsid w:val="005303EE"/>
    <w:rsid w:val="005314C0"/>
    <w:rsid w:val="00531FAE"/>
    <w:rsid w:val="00532476"/>
    <w:rsid w:val="0053293C"/>
    <w:rsid w:val="00534295"/>
    <w:rsid w:val="00534586"/>
    <w:rsid w:val="0053587A"/>
    <w:rsid w:val="00535AC7"/>
    <w:rsid w:val="0053712D"/>
    <w:rsid w:val="00537959"/>
    <w:rsid w:val="00540789"/>
    <w:rsid w:val="00540CE7"/>
    <w:rsid w:val="00541C99"/>
    <w:rsid w:val="005420B1"/>
    <w:rsid w:val="0054277E"/>
    <w:rsid w:val="00542848"/>
    <w:rsid w:val="0054284E"/>
    <w:rsid w:val="0054290F"/>
    <w:rsid w:val="00542DBD"/>
    <w:rsid w:val="005431C9"/>
    <w:rsid w:val="00543A5C"/>
    <w:rsid w:val="0054400B"/>
    <w:rsid w:val="0054418C"/>
    <w:rsid w:val="00544563"/>
    <w:rsid w:val="005456F7"/>
    <w:rsid w:val="005456FD"/>
    <w:rsid w:val="00545AD4"/>
    <w:rsid w:val="00545DF0"/>
    <w:rsid w:val="00545F54"/>
    <w:rsid w:val="005461C4"/>
    <w:rsid w:val="00546BF6"/>
    <w:rsid w:val="005472A8"/>
    <w:rsid w:val="00547AB9"/>
    <w:rsid w:val="00547D99"/>
    <w:rsid w:val="00550239"/>
    <w:rsid w:val="00550DE9"/>
    <w:rsid w:val="00551668"/>
    <w:rsid w:val="00551D1C"/>
    <w:rsid w:val="00552081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B8E"/>
    <w:rsid w:val="00555ECF"/>
    <w:rsid w:val="005566BB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227"/>
    <w:rsid w:val="0056493F"/>
    <w:rsid w:val="00564BD8"/>
    <w:rsid w:val="0056546D"/>
    <w:rsid w:val="005657A6"/>
    <w:rsid w:val="00566C2E"/>
    <w:rsid w:val="005673CD"/>
    <w:rsid w:val="0056799D"/>
    <w:rsid w:val="00567A60"/>
    <w:rsid w:val="00567C5C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2A0F"/>
    <w:rsid w:val="00583EF5"/>
    <w:rsid w:val="00584560"/>
    <w:rsid w:val="00585590"/>
    <w:rsid w:val="00586243"/>
    <w:rsid w:val="00586678"/>
    <w:rsid w:val="00587048"/>
    <w:rsid w:val="005871BD"/>
    <w:rsid w:val="0058726F"/>
    <w:rsid w:val="00587C2A"/>
    <w:rsid w:val="00587C75"/>
    <w:rsid w:val="00587F35"/>
    <w:rsid w:val="0059043E"/>
    <w:rsid w:val="00590C88"/>
    <w:rsid w:val="00591DFA"/>
    <w:rsid w:val="00592AEA"/>
    <w:rsid w:val="00592DEA"/>
    <w:rsid w:val="005936A1"/>
    <w:rsid w:val="005936C8"/>
    <w:rsid w:val="00593DB9"/>
    <w:rsid w:val="00594910"/>
    <w:rsid w:val="00594E31"/>
    <w:rsid w:val="00594F65"/>
    <w:rsid w:val="00595056"/>
    <w:rsid w:val="00596140"/>
    <w:rsid w:val="00596638"/>
    <w:rsid w:val="00597559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BF5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28A"/>
    <w:rsid w:val="005C1885"/>
    <w:rsid w:val="005C1992"/>
    <w:rsid w:val="005C1D11"/>
    <w:rsid w:val="005C22F4"/>
    <w:rsid w:val="005C25F4"/>
    <w:rsid w:val="005C3208"/>
    <w:rsid w:val="005C3863"/>
    <w:rsid w:val="005C3F8B"/>
    <w:rsid w:val="005C40ED"/>
    <w:rsid w:val="005C41BF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3D4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1B4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078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20F2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3C0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47968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1B3"/>
    <w:rsid w:val="00656494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31E"/>
    <w:rsid w:val="00664434"/>
    <w:rsid w:val="00665474"/>
    <w:rsid w:val="00666C62"/>
    <w:rsid w:val="0066704F"/>
    <w:rsid w:val="006674D1"/>
    <w:rsid w:val="0067019E"/>
    <w:rsid w:val="00670601"/>
    <w:rsid w:val="00670637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756"/>
    <w:rsid w:val="00697BB4"/>
    <w:rsid w:val="00697C60"/>
    <w:rsid w:val="006A08DB"/>
    <w:rsid w:val="006A0D5D"/>
    <w:rsid w:val="006A12E7"/>
    <w:rsid w:val="006A1349"/>
    <w:rsid w:val="006A1996"/>
    <w:rsid w:val="006A1E61"/>
    <w:rsid w:val="006A248E"/>
    <w:rsid w:val="006A24F3"/>
    <w:rsid w:val="006A26D5"/>
    <w:rsid w:val="006A2D22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A77FA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6BD2"/>
    <w:rsid w:val="006B6E9F"/>
    <w:rsid w:val="006B77A9"/>
    <w:rsid w:val="006B78C8"/>
    <w:rsid w:val="006B7909"/>
    <w:rsid w:val="006C035B"/>
    <w:rsid w:val="006C0CBE"/>
    <w:rsid w:val="006C0DFF"/>
    <w:rsid w:val="006C0E8C"/>
    <w:rsid w:val="006C0FDA"/>
    <w:rsid w:val="006C1756"/>
    <w:rsid w:val="006C19FE"/>
    <w:rsid w:val="006C37DC"/>
    <w:rsid w:val="006C3B6B"/>
    <w:rsid w:val="006C46A4"/>
    <w:rsid w:val="006C46BF"/>
    <w:rsid w:val="006C48DE"/>
    <w:rsid w:val="006C5C6B"/>
    <w:rsid w:val="006C5DFB"/>
    <w:rsid w:val="006C5FE7"/>
    <w:rsid w:val="006C60A0"/>
    <w:rsid w:val="006C6601"/>
    <w:rsid w:val="006D00BE"/>
    <w:rsid w:val="006D1078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C5B"/>
    <w:rsid w:val="006F0E8B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68A"/>
    <w:rsid w:val="007168AB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27B6F"/>
    <w:rsid w:val="0073050B"/>
    <w:rsid w:val="0073105C"/>
    <w:rsid w:val="00731E93"/>
    <w:rsid w:val="00733ADE"/>
    <w:rsid w:val="00733F9C"/>
    <w:rsid w:val="00734091"/>
    <w:rsid w:val="00734145"/>
    <w:rsid w:val="007349C7"/>
    <w:rsid w:val="0073542C"/>
    <w:rsid w:val="00735EE9"/>
    <w:rsid w:val="007365D5"/>
    <w:rsid w:val="00736D58"/>
    <w:rsid w:val="00737511"/>
    <w:rsid w:val="007407D1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BD3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A23"/>
    <w:rsid w:val="00757BBC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090"/>
    <w:rsid w:val="00784B2C"/>
    <w:rsid w:val="00784D16"/>
    <w:rsid w:val="00784E74"/>
    <w:rsid w:val="00784F7C"/>
    <w:rsid w:val="00787585"/>
    <w:rsid w:val="0078764D"/>
    <w:rsid w:val="00787E1E"/>
    <w:rsid w:val="00790D1E"/>
    <w:rsid w:val="00791A67"/>
    <w:rsid w:val="00791F3B"/>
    <w:rsid w:val="0079221B"/>
    <w:rsid w:val="0079276C"/>
    <w:rsid w:val="00793169"/>
    <w:rsid w:val="00793601"/>
    <w:rsid w:val="007939C5"/>
    <w:rsid w:val="00793BAE"/>
    <w:rsid w:val="0079416B"/>
    <w:rsid w:val="007944D7"/>
    <w:rsid w:val="00794756"/>
    <w:rsid w:val="0079527D"/>
    <w:rsid w:val="007954FD"/>
    <w:rsid w:val="00796526"/>
    <w:rsid w:val="00796823"/>
    <w:rsid w:val="00796DA9"/>
    <w:rsid w:val="007A03C1"/>
    <w:rsid w:val="007A03EC"/>
    <w:rsid w:val="007A0541"/>
    <w:rsid w:val="007A09FE"/>
    <w:rsid w:val="007A2C37"/>
    <w:rsid w:val="007A3361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47E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B7EC9"/>
    <w:rsid w:val="007C0660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955"/>
    <w:rsid w:val="007E2C0B"/>
    <w:rsid w:val="007E2CCA"/>
    <w:rsid w:val="007E2CE2"/>
    <w:rsid w:val="007E3E0E"/>
    <w:rsid w:val="007E4DFE"/>
    <w:rsid w:val="007E4E14"/>
    <w:rsid w:val="007E5308"/>
    <w:rsid w:val="007E631E"/>
    <w:rsid w:val="007E6DAD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72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BCC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B55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63B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2E63"/>
    <w:rsid w:val="0085335C"/>
    <w:rsid w:val="00853909"/>
    <w:rsid w:val="00854DC1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190A"/>
    <w:rsid w:val="00871B1B"/>
    <w:rsid w:val="0087246C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717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C37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3D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06D6"/>
    <w:rsid w:val="008A1C08"/>
    <w:rsid w:val="008A20D9"/>
    <w:rsid w:val="008A261A"/>
    <w:rsid w:val="008A278B"/>
    <w:rsid w:val="008A279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364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436C"/>
    <w:rsid w:val="008C50D4"/>
    <w:rsid w:val="008C6188"/>
    <w:rsid w:val="008C635B"/>
    <w:rsid w:val="008C6748"/>
    <w:rsid w:val="008C6A22"/>
    <w:rsid w:val="008C71A9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71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50F2"/>
    <w:rsid w:val="008E534B"/>
    <w:rsid w:val="008E55CA"/>
    <w:rsid w:val="008E58C4"/>
    <w:rsid w:val="008E5B6C"/>
    <w:rsid w:val="008E638E"/>
    <w:rsid w:val="008E6D46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2EDD"/>
    <w:rsid w:val="008F30BC"/>
    <w:rsid w:val="008F39F1"/>
    <w:rsid w:val="008F418E"/>
    <w:rsid w:val="008F4E4A"/>
    <w:rsid w:val="008F4F36"/>
    <w:rsid w:val="008F5688"/>
    <w:rsid w:val="008F5840"/>
    <w:rsid w:val="008F589F"/>
    <w:rsid w:val="008F5E27"/>
    <w:rsid w:val="008F5F0D"/>
    <w:rsid w:val="008F6541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E7E"/>
    <w:rsid w:val="009159A6"/>
    <w:rsid w:val="00915DC5"/>
    <w:rsid w:val="00916438"/>
    <w:rsid w:val="00916ABF"/>
    <w:rsid w:val="00916CE9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369"/>
    <w:rsid w:val="009254F4"/>
    <w:rsid w:val="0092570C"/>
    <w:rsid w:val="00925C16"/>
    <w:rsid w:val="00926153"/>
    <w:rsid w:val="00926163"/>
    <w:rsid w:val="0092633D"/>
    <w:rsid w:val="009275E9"/>
    <w:rsid w:val="00927A00"/>
    <w:rsid w:val="00927BD6"/>
    <w:rsid w:val="00930203"/>
    <w:rsid w:val="00930A38"/>
    <w:rsid w:val="00930E22"/>
    <w:rsid w:val="00930FB9"/>
    <w:rsid w:val="00931295"/>
    <w:rsid w:val="00931A0E"/>
    <w:rsid w:val="00931AFF"/>
    <w:rsid w:val="00931F1E"/>
    <w:rsid w:val="009324C0"/>
    <w:rsid w:val="00932C25"/>
    <w:rsid w:val="00932E45"/>
    <w:rsid w:val="009331A6"/>
    <w:rsid w:val="0093348E"/>
    <w:rsid w:val="00933619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2B6"/>
    <w:rsid w:val="00936A1E"/>
    <w:rsid w:val="00936F8B"/>
    <w:rsid w:val="00937190"/>
    <w:rsid w:val="009375AC"/>
    <w:rsid w:val="00937E2D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41A0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5F6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25"/>
    <w:rsid w:val="00964A1E"/>
    <w:rsid w:val="00964E68"/>
    <w:rsid w:val="009652CC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DFA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A7B"/>
    <w:rsid w:val="00992ED4"/>
    <w:rsid w:val="00993A9B"/>
    <w:rsid w:val="00994214"/>
    <w:rsid w:val="00994367"/>
    <w:rsid w:val="0099439E"/>
    <w:rsid w:val="009949AB"/>
    <w:rsid w:val="00995474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2ABD"/>
    <w:rsid w:val="009C3EB9"/>
    <w:rsid w:val="009C4864"/>
    <w:rsid w:val="009C48B5"/>
    <w:rsid w:val="009C4997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2E1"/>
    <w:rsid w:val="009D45AA"/>
    <w:rsid w:val="009D473B"/>
    <w:rsid w:val="009D4BEF"/>
    <w:rsid w:val="009D4D5C"/>
    <w:rsid w:val="009D4D91"/>
    <w:rsid w:val="009D4FB5"/>
    <w:rsid w:val="009D5F90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58"/>
    <w:rsid w:val="009E35FE"/>
    <w:rsid w:val="009E3AE9"/>
    <w:rsid w:val="009E3C68"/>
    <w:rsid w:val="009E4261"/>
    <w:rsid w:val="009E4615"/>
    <w:rsid w:val="009E480E"/>
    <w:rsid w:val="009E4811"/>
    <w:rsid w:val="009E4927"/>
    <w:rsid w:val="009E4ABA"/>
    <w:rsid w:val="009E52EC"/>
    <w:rsid w:val="009E5F5F"/>
    <w:rsid w:val="009E61F2"/>
    <w:rsid w:val="009E6599"/>
    <w:rsid w:val="009E6846"/>
    <w:rsid w:val="009E7D04"/>
    <w:rsid w:val="009E7E7A"/>
    <w:rsid w:val="009F0874"/>
    <w:rsid w:val="009F1290"/>
    <w:rsid w:val="009F1448"/>
    <w:rsid w:val="009F2B01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9A3"/>
    <w:rsid w:val="00A05D41"/>
    <w:rsid w:val="00A05E43"/>
    <w:rsid w:val="00A06B04"/>
    <w:rsid w:val="00A07205"/>
    <w:rsid w:val="00A074B5"/>
    <w:rsid w:val="00A07784"/>
    <w:rsid w:val="00A1084B"/>
    <w:rsid w:val="00A114F4"/>
    <w:rsid w:val="00A11BDC"/>
    <w:rsid w:val="00A13362"/>
    <w:rsid w:val="00A13CB2"/>
    <w:rsid w:val="00A13ECB"/>
    <w:rsid w:val="00A1452C"/>
    <w:rsid w:val="00A1488B"/>
    <w:rsid w:val="00A14997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0B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2DF"/>
    <w:rsid w:val="00A2555C"/>
    <w:rsid w:val="00A2595C"/>
    <w:rsid w:val="00A2602B"/>
    <w:rsid w:val="00A261B5"/>
    <w:rsid w:val="00A2631D"/>
    <w:rsid w:val="00A26367"/>
    <w:rsid w:val="00A2658D"/>
    <w:rsid w:val="00A273A6"/>
    <w:rsid w:val="00A30B0D"/>
    <w:rsid w:val="00A30C27"/>
    <w:rsid w:val="00A30C7F"/>
    <w:rsid w:val="00A3273F"/>
    <w:rsid w:val="00A32A30"/>
    <w:rsid w:val="00A32A6A"/>
    <w:rsid w:val="00A32CED"/>
    <w:rsid w:val="00A332FE"/>
    <w:rsid w:val="00A333E2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D2B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5B8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CEE"/>
    <w:rsid w:val="00A6640B"/>
    <w:rsid w:val="00A66658"/>
    <w:rsid w:val="00A66903"/>
    <w:rsid w:val="00A671A6"/>
    <w:rsid w:val="00A6726A"/>
    <w:rsid w:val="00A67326"/>
    <w:rsid w:val="00A67EB7"/>
    <w:rsid w:val="00A702F9"/>
    <w:rsid w:val="00A70C85"/>
    <w:rsid w:val="00A7110C"/>
    <w:rsid w:val="00A71EC9"/>
    <w:rsid w:val="00A71FE4"/>
    <w:rsid w:val="00A7209A"/>
    <w:rsid w:val="00A727D6"/>
    <w:rsid w:val="00A729A5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6B96"/>
    <w:rsid w:val="00A7728A"/>
    <w:rsid w:val="00A80039"/>
    <w:rsid w:val="00A800D4"/>
    <w:rsid w:val="00A8051B"/>
    <w:rsid w:val="00A80D2C"/>
    <w:rsid w:val="00A80F3C"/>
    <w:rsid w:val="00A8112E"/>
    <w:rsid w:val="00A8199C"/>
    <w:rsid w:val="00A81F91"/>
    <w:rsid w:val="00A82081"/>
    <w:rsid w:val="00A82680"/>
    <w:rsid w:val="00A836A3"/>
    <w:rsid w:val="00A837FD"/>
    <w:rsid w:val="00A83B15"/>
    <w:rsid w:val="00A84A69"/>
    <w:rsid w:val="00A84FE0"/>
    <w:rsid w:val="00A85871"/>
    <w:rsid w:val="00A85B8E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569"/>
    <w:rsid w:val="00AA1693"/>
    <w:rsid w:val="00AA2734"/>
    <w:rsid w:val="00AA3244"/>
    <w:rsid w:val="00AA3AF4"/>
    <w:rsid w:val="00AA3DF4"/>
    <w:rsid w:val="00AA444A"/>
    <w:rsid w:val="00AA4506"/>
    <w:rsid w:val="00AA4579"/>
    <w:rsid w:val="00AA4788"/>
    <w:rsid w:val="00AA64A6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0CE8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3F9"/>
    <w:rsid w:val="00AB772C"/>
    <w:rsid w:val="00AB77A7"/>
    <w:rsid w:val="00AC00E3"/>
    <w:rsid w:val="00AC056F"/>
    <w:rsid w:val="00AC0646"/>
    <w:rsid w:val="00AC1B52"/>
    <w:rsid w:val="00AC1D0C"/>
    <w:rsid w:val="00AC2266"/>
    <w:rsid w:val="00AC2531"/>
    <w:rsid w:val="00AC2E23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2E24"/>
    <w:rsid w:val="00AD357C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5D"/>
    <w:rsid w:val="00AE6A81"/>
    <w:rsid w:val="00AE7868"/>
    <w:rsid w:val="00AF1498"/>
    <w:rsid w:val="00AF2A54"/>
    <w:rsid w:val="00AF2E4B"/>
    <w:rsid w:val="00AF2E5F"/>
    <w:rsid w:val="00AF2F75"/>
    <w:rsid w:val="00AF4735"/>
    <w:rsid w:val="00AF52B7"/>
    <w:rsid w:val="00AF5EEB"/>
    <w:rsid w:val="00AF5F8B"/>
    <w:rsid w:val="00AF6AAC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5FD"/>
    <w:rsid w:val="00B108F1"/>
    <w:rsid w:val="00B11418"/>
    <w:rsid w:val="00B115DA"/>
    <w:rsid w:val="00B118CB"/>
    <w:rsid w:val="00B11D06"/>
    <w:rsid w:val="00B12C0D"/>
    <w:rsid w:val="00B12C28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58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895"/>
    <w:rsid w:val="00B44E55"/>
    <w:rsid w:val="00B456FF"/>
    <w:rsid w:val="00B45D6E"/>
    <w:rsid w:val="00B45EE1"/>
    <w:rsid w:val="00B47743"/>
    <w:rsid w:val="00B47CA9"/>
    <w:rsid w:val="00B50C7E"/>
    <w:rsid w:val="00B51266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73C"/>
    <w:rsid w:val="00B63875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49A"/>
    <w:rsid w:val="00B67609"/>
    <w:rsid w:val="00B6788A"/>
    <w:rsid w:val="00B67B53"/>
    <w:rsid w:val="00B70397"/>
    <w:rsid w:val="00B708D2"/>
    <w:rsid w:val="00B712AB"/>
    <w:rsid w:val="00B71C35"/>
    <w:rsid w:val="00B71FE2"/>
    <w:rsid w:val="00B724CD"/>
    <w:rsid w:val="00B72705"/>
    <w:rsid w:val="00B728C7"/>
    <w:rsid w:val="00B72DEC"/>
    <w:rsid w:val="00B72EE7"/>
    <w:rsid w:val="00B7307A"/>
    <w:rsid w:val="00B74EC9"/>
    <w:rsid w:val="00B753D7"/>
    <w:rsid w:val="00B755B2"/>
    <w:rsid w:val="00B75854"/>
    <w:rsid w:val="00B761B7"/>
    <w:rsid w:val="00B76B7B"/>
    <w:rsid w:val="00B777DA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0D7A"/>
    <w:rsid w:val="00B910E6"/>
    <w:rsid w:val="00B91299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12E2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040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236"/>
    <w:rsid w:val="00BC57CC"/>
    <w:rsid w:val="00BC581A"/>
    <w:rsid w:val="00BC5A9C"/>
    <w:rsid w:val="00BC634A"/>
    <w:rsid w:val="00BC6702"/>
    <w:rsid w:val="00BC6CE8"/>
    <w:rsid w:val="00BC7A0A"/>
    <w:rsid w:val="00BD0663"/>
    <w:rsid w:val="00BD06FE"/>
    <w:rsid w:val="00BD0C24"/>
    <w:rsid w:val="00BD0D7B"/>
    <w:rsid w:val="00BD14C3"/>
    <w:rsid w:val="00BD1980"/>
    <w:rsid w:val="00BD1D1C"/>
    <w:rsid w:val="00BD2EEE"/>
    <w:rsid w:val="00BD3AA1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4D25"/>
    <w:rsid w:val="00BF50CA"/>
    <w:rsid w:val="00BF5539"/>
    <w:rsid w:val="00BF56EE"/>
    <w:rsid w:val="00BF6315"/>
    <w:rsid w:val="00BF6421"/>
    <w:rsid w:val="00BF76ED"/>
    <w:rsid w:val="00C0029C"/>
    <w:rsid w:val="00C00B4E"/>
    <w:rsid w:val="00C01293"/>
    <w:rsid w:val="00C01AAD"/>
    <w:rsid w:val="00C0253B"/>
    <w:rsid w:val="00C031B1"/>
    <w:rsid w:val="00C0363D"/>
    <w:rsid w:val="00C03A56"/>
    <w:rsid w:val="00C03E1F"/>
    <w:rsid w:val="00C04034"/>
    <w:rsid w:val="00C04600"/>
    <w:rsid w:val="00C048A8"/>
    <w:rsid w:val="00C04DB3"/>
    <w:rsid w:val="00C058A8"/>
    <w:rsid w:val="00C06250"/>
    <w:rsid w:val="00C064C5"/>
    <w:rsid w:val="00C105A4"/>
    <w:rsid w:val="00C10A29"/>
    <w:rsid w:val="00C1142A"/>
    <w:rsid w:val="00C115E7"/>
    <w:rsid w:val="00C119A2"/>
    <w:rsid w:val="00C11C9A"/>
    <w:rsid w:val="00C125CF"/>
    <w:rsid w:val="00C12B32"/>
    <w:rsid w:val="00C130EA"/>
    <w:rsid w:val="00C13602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41F"/>
    <w:rsid w:val="00C23BFC"/>
    <w:rsid w:val="00C23D70"/>
    <w:rsid w:val="00C23E6B"/>
    <w:rsid w:val="00C23FDE"/>
    <w:rsid w:val="00C2457C"/>
    <w:rsid w:val="00C2467D"/>
    <w:rsid w:val="00C24F84"/>
    <w:rsid w:val="00C25722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230E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6394"/>
    <w:rsid w:val="00C5650F"/>
    <w:rsid w:val="00C56890"/>
    <w:rsid w:val="00C56BD7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2A74"/>
    <w:rsid w:val="00C64C88"/>
    <w:rsid w:val="00C65930"/>
    <w:rsid w:val="00C65D26"/>
    <w:rsid w:val="00C6628D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5D12"/>
    <w:rsid w:val="00C95DFE"/>
    <w:rsid w:val="00C96240"/>
    <w:rsid w:val="00C9687E"/>
    <w:rsid w:val="00C96B18"/>
    <w:rsid w:val="00C96F64"/>
    <w:rsid w:val="00C97F04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88D"/>
    <w:rsid w:val="00CA3A3C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7E4"/>
    <w:rsid w:val="00CD1B10"/>
    <w:rsid w:val="00CD2003"/>
    <w:rsid w:val="00CD2342"/>
    <w:rsid w:val="00CD2636"/>
    <w:rsid w:val="00CD26B9"/>
    <w:rsid w:val="00CD2B7A"/>
    <w:rsid w:val="00CD2E3D"/>
    <w:rsid w:val="00CD3C38"/>
    <w:rsid w:val="00CD51AA"/>
    <w:rsid w:val="00CD568A"/>
    <w:rsid w:val="00CD56A5"/>
    <w:rsid w:val="00CD6130"/>
    <w:rsid w:val="00CD62FE"/>
    <w:rsid w:val="00CD65EC"/>
    <w:rsid w:val="00CD693F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5A72"/>
    <w:rsid w:val="00CE5EA8"/>
    <w:rsid w:val="00CE66A5"/>
    <w:rsid w:val="00CE6B01"/>
    <w:rsid w:val="00CE7050"/>
    <w:rsid w:val="00CE7545"/>
    <w:rsid w:val="00CE79A7"/>
    <w:rsid w:val="00CF04EB"/>
    <w:rsid w:val="00CF12F7"/>
    <w:rsid w:val="00CF1644"/>
    <w:rsid w:val="00CF2C58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2716"/>
    <w:rsid w:val="00D03AA0"/>
    <w:rsid w:val="00D03C3A"/>
    <w:rsid w:val="00D04226"/>
    <w:rsid w:val="00D044CF"/>
    <w:rsid w:val="00D06510"/>
    <w:rsid w:val="00D06804"/>
    <w:rsid w:val="00D06910"/>
    <w:rsid w:val="00D0692B"/>
    <w:rsid w:val="00D07270"/>
    <w:rsid w:val="00D075B1"/>
    <w:rsid w:val="00D07A2F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2C3D"/>
    <w:rsid w:val="00D1360C"/>
    <w:rsid w:val="00D1373B"/>
    <w:rsid w:val="00D14043"/>
    <w:rsid w:val="00D140E0"/>
    <w:rsid w:val="00D142A8"/>
    <w:rsid w:val="00D143E1"/>
    <w:rsid w:val="00D146F1"/>
    <w:rsid w:val="00D1493C"/>
    <w:rsid w:val="00D14C39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0F4"/>
    <w:rsid w:val="00D24260"/>
    <w:rsid w:val="00D24483"/>
    <w:rsid w:val="00D250E3"/>
    <w:rsid w:val="00D2566D"/>
    <w:rsid w:val="00D25CBC"/>
    <w:rsid w:val="00D264CF"/>
    <w:rsid w:val="00D26F27"/>
    <w:rsid w:val="00D2725A"/>
    <w:rsid w:val="00D30085"/>
    <w:rsid w:val="00D301CF"/>
    <w:rsid w:val="00D30887"/>
    <w:rsid w:val="00D309FC"/>
    <w:rsid w:val="00D31362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5FBA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6986"/>
    <w:rsid w:val="00D67050"/>
    <w:rsid w:val="00D670D1"/>
    <w:rsid w:val="00D674CC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2CED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6A8"/>
    <w:rsid w:val="00D86E5D"/>
    <w:rsid w:val="00D871F8"/>
    <w:rsid w:val="00D87309"/>
    <w:rsid w:val="00D87B6A"/>
    <w:rsid w:val="00D87C2F"/>
    <w:rsid w:val="00D87E75"/>
    <w:rsid w:val="00D87EBB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841"/>
    <w:rsid w:val="00DB3A96"/>
    <w:rsid w:val="00DB3D55"/>
    <w:rsid w:val="00DB410A"/>
    <w:rsid w:val="00DB4380"/>
    <w:rsid w:val="00DB4936"/>
    <w:rsid w:val="00DB4A44"/>
    <w:rsid w:val="00DB50A9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6C5"/>
    <w:rsid w:val="00DC4F7D"/>
    <w:rsid w:val="00DC59E4"/>
    <w:rsid w:val="00DC6056"/>
    <w:rsid w:val="00DC62C3"/>
    <w:rsid w:val="00DC6451"/>
    <w:rsid w:val="00DC65B3"/>
    <w:rsid w:val="00DC6748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E78"/>
    <w:rsid w:val="00DD624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1C41"/>
    <w:rsid w:val="00DE23FE"/>
    <w:rsid w:val="00DE3244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AB2"/>
    <w:rsid w:val="00DF2EDF"/>
    <w:rsid w:val="00DF502C"/>
    <w:rsid w:val="00DF5A15"/>
    <w:rsid w:val="00DF5B76"/>
    <w:rsid w:val="00DF5FB3"/>
    <w:rsid w:val="00DF657D"/>
    <w:rsid w:val="00DF6715"/>
    <w:rsid w:val="00DF6AB7"/>
    <w:rsid w:val="00DF7AA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5B0A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5CA"/>
    <w:rsid w:val="00E16C34"/>
    <w:rsid w:val="00E17072"/>
    <w:rsid w:val="00E17778"/>
    <w:rsid w:val="00E17ABF"/>
    <w:rsid w:val="00E203FE"/>
    <w:rsid w:val="00E22213"/>
    <w:rsid w:val="00E22A35"/>
    <w:rsid w:val="00E23128"/>
    <w:rsid w:val="00E23764"/>
    <w:rsid w:val="00E23AAA"/>
    <w:rsid w:val="00E24809"/>
    <w:rsid w:val="00E248DC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59C"/>
    <w:rsid w:val="00E40743"/>
    <w:rsid w:val="00E40FF2"/>
    <w:rsid w:val="00E41996"/>
    <w:rsid w:val="00E41D4F"/>
    <w:rsid w:val="00E427BF"/>
    <w:rsid w:val="00E42830"/>
    <w:rsid w:val="00E42D10"/>
    <w:rsid w:val="00E430EB"/>
    <w:rsid w:val="00E4325D"/>
    <w:rsid w:val="00E43486"/>
    <w:rsid w:val="00E4373C"/>
    <w:rsid w:val="00E43CCB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6A11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667C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1784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17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B6C2A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D8"/>
    <w:rsid w:val="00ED44EB"/>
    <w:rsid w:val="00ED477F"/>
    <w:rsid w:val="00ED4E12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3AC5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D45"/>
    <w:rsid w:val="00F00776"/>
    <w:rsid w:val="00F012EA"/>
    <w:rsid w:val="00F02077"/>
    <w:rsid w:val="00F02527"/>
    <w:rsid w:val="00F02916"/>
    <w:rsid w:val="00F02A08"/>
    <w:rsid w:val="00F0340A"/>
    <w:rsid w:val="00F04022"/>
    <w:rsid w:val="00F041BC"/>
    <w:rsid w:val="00F056FB"/>
    <w:rsid w:val="00F05A63"/>
    <w:rsid w:val="00F05F35"/>
    <w:rsid w:val="00F07008"/>
    <w:rsid w:val="00F07E51"/>
    <w:rsid w:val="00F10274"/>
    <w:rsid w:val="00F111AE"/>
    <w:rsid w:val="00F11257"/>
    <w:rsid w:val="00F11F3E"/>
    <w:rsid w:val="00F12045"/>
    <w:rsid w:val="00F123C0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A3B"/>
    <w:rsid w:val="00F23F83"/>
    <w:rsid w:val="00F23FBA"/>
    <w:rsid w:val="00F25A5F"/>
    <w:rsid w:val="00F26252"/>
    <w:rsid w:val="00F26314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7D8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5E70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802"/>
    <w:rsid w:val="00F82D9F"/>
    <w:rsid w:val="00F83161"/>
    <w:rsid w:val="00F83CD2"/>
    <w:rsid w:val="00F845B9"/>
    <w:rsid w:val="00F85C6F"/>
    <w:rsid w:val="00F86872"/>
    <w:rsid w:val="00F86A6B"/>
    <w:rsid w:val="00F87539"/>
    <w:rsid w:val="00F87947"/>
    <w:rsid w:val="00F87CDE"/>
    <w:rsid w:val="00F90277"/>
    <w:rsid w:val="00F9055E"/>
    <w:rsid w:val="00F90843"/>
    <w:rsid w:val="00F90E75"/>
    <w:rsid w:val="00F9146A"/>
    <w:rsid w:val="00F91D19"/>
    <w:rsid w:val="00F921E4"/>
    <w:rsid w:val="00F935F4"/>
    <w:rsid w:val="00F941FC"/>
    <w:rsid w:val="00F94BB7"/>
    <w:rsid w:val="00F9510F"/>
    <w:rsid w:val="00F95924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35C9"/>
    <w:rsid w:val="00FC4532"/>
    <w:rsid w:val="00FC4991"/>
    <w:rsid w:val="00FC5517"/>
    <w:rsid w:val="00FC5540"/>
    <w:rsid w:val="00FC5FBC"/>
    <w:rsid w:val="00FC639B"/>
    <w:rsid w:val="00FC67E5"/>
    <w:rsid w:val="00FC6B6B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7175C"/>
    <w:rsid w:val="00172389"/>
    <w:rsid w:val="00181432"/>
    <w:rsid w:val="00184057"/>
    <w:rsid w:val="00184935"/>
    <w:rsid w:val="00193E10"/>
    <w:rsid w:val="00195091"/>
    <w:rsid w:val="001974D4"/>
    <w:rsid w:val="001A374D"/>
    <w:rsid w:val="001B2EDE"/>
    <w:rsid w:val="001E11F8"/>
    <w:rsid w:val="001E3A44"/>
    <w:rsid w:val="00201429"/>
    <w:rsid w:val="0022672B"/>
    <w:rsid w:val="002704A1"/>
    <w:rsid w:val="002A3A83"/>
    <w:rsid w:val="002B7FCA"/>
    <w:rsid w:val="002E2C16"/>
    <w:rsid w:val="002E7724"/>
    <w:rsid w:val="00311C11"/>
    <w:rsid w:val="00352D47"/>
    <w:rsid w:val="003609EF"/>
    <w:rsid w:val="00381341"/>
    <w:rsid w:val="003912F1"/>
    <w:rsid w:val="003E222B"/>
    <w:rsid w:val="003F4421"/>
    <w:rsid w:val="0040561C"/>
    <w:rsid w:val="004123E2"/>
    <w:rsid w:val="00416866"/>
    <w:rsid w:val="004A3E1B"/>
    <w:rsid w:val="004C03E4"/>
    <w:rsid w:val="00534040"/>
    <w:rsid w:val="005756A6"/>
    <w:rsid w:val="00593C3F"/>
    <w:rsid w:val="005E09E8"/>
    <w:rsid w:val="005F3174"/>
    <w:rsid w:val="00600A65"/>
    <w:rsid w:val="00644E7F"/>
    <w:rsid w:val="00647968"/>
    <w:rsid w:val="0069433F"/>
    <w:rsid w:val="00696434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C129A"/>
    <w:rsid w:val="009D1A7B"/>
    <w:rsid w:val="00A20469"/>
    <w:rsid w:val="00A30C27"/>
    <w:rsid w:val="00A45D2B"/>
    <w:rsid w:val="00AB73F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B12BD"/>
    <w:rsid w:val="00BD0155"/>
    <w:rsid w:val="00BF3C23"/>
    <w:rsid w:val="00BF6FB3"/>
    <w:rsid w:val="00C20365"/>
    <w:rsid w:val="00C23423"/>
    <w:rsid w:val="00C52AD2"/>
    <w:rsid w:val="00C77B5E"/>
    <w:rsid w:val="00C82C75"/>
    <w:rsid w:val="00C901FC"/>
    <w:rsid w:val="00C90886"/>
    <w:rsid w:val="00C92A9D"/>
    <w:rsid w:val="00CA3374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F46D8"/>
    <w:rsid w:val="00E01690"/>
    <w:rsid w:val="00E75045"/>
    <w:rsid w:val="00EE6347"/>
    <w:rsid w:val="00EF67F7"/>
    <w:rsid w:val="00F10274"/>
    <w:rsid w:val="00F539A6"/>
    <w:rsid w:val="00F54D7F"/>
    <w:rsid w:val="00F56591"/>
    <w:rsid w:val="00F61714"/>
    <w:rsid w:val="00F63CAE"/>
    <w:rsid w:val="00F82706"/>
    <w:rsid w:val="00FC5331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8bc9f295d2e054b8893087e9b065c72a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f3ea9c849c8c01cc76139910942e0cf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0387B-2206-469F-925D-1A589983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4af0e314-ca46-4d76-af73-16c4137eef8a"/>
    <ds:schemaRef ds:uri="544ed455-2304-41e4-8425-360ddd3f2b9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5</Pages>
  <Words>787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2025-03-05T06:56:00Z</cp:lastPrinted>
  <dcterms:created xsi:type="dcterms:W3CDTF">2025-09-23T06:40:00Z</dcterms:created>
  <dcterms:modified xsi:type="dcterms:W3CDTF">2025-09-23T06:40:00Z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