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EndPr/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345F51BA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9E52EC">
              <w:rPr>
                <w:b/>
                <w:bCs/>
              </w:rPr>
              <w:t>6</w:t>
            </w:r>
            <w:r w:rsidR="0017180D">
              <w:rPr>
                <w:b/>
                <w:bCs/>
              </w:rPr>
              <w:t>)</w:t>
            </w:r>
          </w:p>
          <w:p w14:paraId="4C036E4A" w14:textId="2EA41437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326D46">
              <w:t>5</w:t>
            </w:r>
            <w:r w:rsidR="003A3488">
              <w:t>-0</w:t>
            </w:r>
            <w:r w:rsidR="009E52EC">
              <w:t>8-25</w:t>
            </w:r>
          </w:p>
        </w:tc>
      </w:tr>
    </w:tbl>
    <w:p w14:paraId="7391EEA2" w14:textId="227C8158" w:rsidR="19BBE5EC" w:rsidRDefault="19BBE5EC"/>
    <w:p w14:paraId="558DD4EA" w14:textId="2FFACB96" w:rsidR="71093F60" w:rsidRDefault="71093F60"/>
    <w:p w14:paraId="4E9D479E" w14:textId="086A21D3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256C31">
        <w:t>13.00-16.30</w:t>
      </w:r>
    </w:p>
    <w:p w14:paraId="54CBB8C3" w14:textId="42F70B6F" w:rsidR="009003DD" w:rsidRDefault="009003DD" w:rsidP="009003DD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14:paraId="267C013C" w14:textId="6524E335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proofErr w:type="gramStart"/>
      <w:r w:rsidR="00443938">
        <w:t>66-78</w:t>
      </w:r>
      <w:proofErr w:type="gramEnd"/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Pr="005C25F4" w:rsidRDefault="00E669FD" w:rsidP="00603751">
      <w:pPr>
        <w:pStyle w:val="Rubrik3"/>
        <w:rPr>
          <w:sz w:val="20"/>
          <w:szCs w:val="20"/>
        </w:rPr>
      </w:pPr>
      <w:r w:rsidRPr="005C25F4">
        <w:rPr>
          <w:sz w:val="20"/>
          <w:szCs w:val="20"/>
        </w:rPr>
        <w:t>Ledamöter</w:t>
      </w:r>
    </w:p>
    <w:sdt>
      <w:sdtPr>
        <w:rPr>
          <w:sz w:val="20"/>
          <w:szCs w:val="20"/>
        </w:rPr>
        <w:id w:val="-1469281632"/>
        <w:placeholder>
          <w:docPart w:val="373C480966674726A3FD0A3658F5C319"/>
        </w:placeholder>
      </w:sdtPr>
      <w:sdtEndPr/>
      <w:sdtContent>
        <w:p w14:paraId="24F3C8F7" w14:textId="7B0D84BE" w:rsidR="00581F64" w:rsidRDefault="00581F64" w:rsidP="00581F6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Johan Büser (S)</w:t>
          </w:r>
        </w:p>
        <w:p w14:paraId="5FD8FA2D" w14:textId="2CE18D21" w:rsidR="00BC5236" w:rsidRPr="00735EE9" w:rsidRDefault="00BC5236" w:rsidP="00BC5236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Derya Tumayer (MP)</w:t>
          </w:r>
          <w:r w:rsidR="003A3AF4" w:rsidRPr="00735EE9">
            <w:rPr>
              <w:sz w:val="20"/>
              <w:szCs w:val="20"/>
              <w:lang w:val="en-US"/>
            </w:rPr>
            <w:t xml:space="preserve"> § </w:t>
          </w:r>
          <w:r w:rsidR="006D1078" w:rsidRPr="00735EE9">
            <w:rPr>
              <w:sz w:val="20"/>
              <w:szCs w:val="20"/>
              <w:lang w:val="en-US"/>
            </w:rPr>
            <w:t>66 - § 76</w:t>
          </w:r>
        </w:p>
        <w:p w14:paraId="60BD7907" w14:textId="37383F3F" w:rsidR="00BC5236" w:rsidRPr="00735EE9" w:rsidRDefault="00BC5236" w:rsidP="00581F64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Anders S</w:t>
          </w:r>
          <w:r w:rsidR="00512252" w:rsidRPr="00735EE9">
            <w:rPr>
              <w:sz w:val="20"/>
              <w:szCs w:val="20"/>
              <w:lang w:val="en-US"/>
            </w:rPr>
            <w:t>u</w:t>
          </w:r>
          <w:r w:rsidRPr="00735EE9">
            <w:rPr>
              <w:sz w:val="20"/>
              <w:szCs w:val="20"/>
              <w:lang w:val="en-US"/>
            </w:rPr>
            <w:t>ndberg</w:t>
          </w:r>
          <w:r w:rsidR="00512252" w:rsidRPr="00735EE9">
            <w:rPr>
              <w:sz w:val="20"/>
              <w:szCs w:val="20"/>
              <w:lang w:val="en-US"/>
            </w:rPr>
            <w:t xml:space="preserve"> (M)</w:t>
          </w:r>
        </w:p>
        <w:p w14:paraId="13BD21A9" w14:textId="13326F6E" w:rsidR="00581F64" w:rsidRPr="00735EE9" w:rsidRDefault="00102C1C" w:rsidP="00581F64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Angelica Teiffel (S)</w:t>
          </w:r>
        </w:p>
        <w:p w14:paraId="43C48615" w14:textId="6FCF6D55" w:rsidR="00512252" w:rsidRPr="00735EE9" w:rsidRDefault="00581F64" w:rsidP="00581F64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Bengt-Åke Harrysson (D)</w:t>
          </w:r>
        </w:p>
        <w:p w14:paraId="6D604618" w14:textId="2F6C3468" w:rsidR="00E76A11" w:rsidRPr="00735EE9" w:rsidRDefault="00E76A11" w:rsidP="00581F64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Marith Hesse (SD)</w:t>
          </w:r>
        </w:p>
        <w:p w14:paraId="54830EA2" w14:textId="3215F13F" w:rsidR="006F0C5B" w:rsidRPr="00567C5C" w:rsidRDefault="006F0C5B" w:rsidP="00581F64">
          <w:pPr>
            <w:spacing w:after="0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Peter Arvidsson (SD)</w:t>
          </w:r>
          <w:r w:rsidR="002B639D">
            <w:rPr>
              <w:sz w:val="20"/>
              <w:szCs w:val="20"/>
              <w:lang w:val="en-US"/>
            </w:rPr>
            <w:t xml:space="preserve"> § </w:t>
          </w:r>
          <w:r w:rsidR="00DF2AB2">
            <w:rPr>
              <w:sz w:val="20"/>
              <w:szCs w:val="20"/>
              <w:lang w:val="en-US"/>
            </w:rPr>
            <w:t>66 - § 75</w:t>
          </w:r>
        </w:p>
        <w:p w14:paraId="3FF3702F" w14:textId="6A452D81" w:rsidR="00753BD3" w:rsidRPr="00003D96" w:rsidRDefault="00581F64" w:rsidP="00581F64">
          <w:pPr>
            <w:spacing w:after="0"/>
            <w:rPr>
              <w:b/>
              <w:bCs/>
              <w:sz w:val="20"/>
              <w:szCs w:val="20"/>
              <w:lang w:val="en-US"/>
            </w:rPr>
          </w:pPr>
          <w:proofErr w:type="spellStart"/>
          <w:r w:rsidRPr="006B4B36">
            <w:rPr>
              <w:b/>
              <w:bCs/>
              <w:sz w:val="20"/>
              <w:szCs w:val="20"/>
              <w:lang w:val="en-US"/>
            </w:rPr>
            <w:t>Suppleanter</w:t>
          </w:r>
          <w:proofErr w:type="spellEnd"/>
        </w:p>
        <w:p w14:paraId="7E1DC1D6" w14:textId="41B6D708" w:rsidR="006F0C5B" w:rsidRDefault="00B23585" w:rsidP="00581F64">
          <w:pPr>
            <w:spacing w:after="0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 xml:space="preserve">Bengt Forsling </w:t>
          </w:r>
          <w:r w:rsidR="006F0C5B">
            <w:rPr>
              <w:sz w:val="20"/>
              <w:szCs w:val="20"/>
              <w:lang w:val="en-US"/>
            </w:rPr>
            <w:t>(S)</w:t>
          </w:r>
          <w:r w:rsidR="00C96F64">
            <w:rPr>
              <w:sz w:val="20"/>
              <w:szCs w:val="20"/>
              <w:lang w:val="en-US"/>
            </w:rPr>
            <w:t>, suppleant</w:t>
          </w:r>
        </w:p>
        <w:p w14:paraId="0B86EB54" w14:textId="11B8EB0B" w:rsidR="006B4B36" w:rsidRPr="00735EE9" w:rsidRDefault="006B4B36" w:rsidP="00581F64">
          <w:pPr>
            <w:spacing w:after="0"/>
            <w:rPr>
              <w:sz w:val="20"/>
              <w:szCs w:val="20"/>
              <w:lang w:val="en-US"/>
            </w:rPr>
          </w:pPr>
          <w:r w:rsidRPr="00735EE9">
            <w:rPr>
              <w:sz w:val="20"/>
              <w:szCs w:val="20"/>
              <w:lang w:val="en-US"/>
            </w:rPr>
            <w:t>Stefan Persson (M)</w:t>
          </w:r>
          <w:r w:rsidR="00A07205" w:rsidRPr="00735EE9">
            <w:rPr>
              <w:sz w:val="20"/>
              <w:szCs w:val="20"/>
              <w:lang w:val="en-US"/>
            </w:rPr>
            <w:t xml:space="preserve">, </w:t>
          </w:r>
          <w:r w:rsidR="00471E83" w:rsidRPr="00735EE9">
            <w:rPr>
              <w:sz w:val="20"/>
              <w:szCs w:val="20"/>
              <w:lang w:val="en-US"/>
            </w:rPr>
            <w:t>suppleant</w:t>
          </w:r>
        </w:p>
        <w:p w14:paraId="28AC93B6" w14:textId="26867061" w:rsidR="00CE02B3" w:rsidRPr="005C25F4" w:rsidRDefault="00CE02B3" w:rsidP="00581F64">
          <w:pPr>
            <w:spacing w:after="0"/>
            <w:rPr>
              <w:b/>
              <w:bCs/>
              <w:sz w:val="20"/>
              <w:szCs w:val="20"/>
            </w:rPr>
          </w:pPr>
          <w:r w:rsidRPr="005C25F4">
            <w:rPr>
              <w:b/>
              <w:bCs/>
              <w:sz w:val="20"/>
              <w:szCs w:val="20"/>
            </w:rPr>
            <w:t>Övriga</w:t>
          </w:r>
        </w:p>
        <w:p w14:paraId="3E6899B5" w14:textId="41FF696C" w:rsidR="009D4BEF" w:rsidRPr="005C25F4" w:rsidRDefault="00632936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Eva-Lena Albihn, </w:t>
          </w:r>
          <w:r w:rsidR="00D1577D" w:rsidRPr="005C25F4">
            <w:rPr>
              <w:sz w:val="20"/>
              <w:szCs w:val="20"/>
            </w:rPr>
            <w:t>sekreterare</w:t>
          </w:r>
          <w:r w:rsidR="00DA6868" w:rsidRPr="005C25F4">
            <w:rPr>
              <w:sz w:val="20"/>
              <w:szCs w:val="20"/>
            </w:rPr>
            <w:t xml:space="preserve"> och vice VD</w:t>
          </w:r>
        </w:p>
        <w:p w14:paraId="36B9B197" w14:textId="05135A0D" w:rsidR="00DE23FE" w:rsidRDefault="00227DE4" w:rsidP="00EA7A54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>Patrik Andersson, VD</w:t>
          </w:r>
        </w:p>
        <w:p w14:paraId="69201F6A" w14:textId="5C49D522" w:rsidR="000E5D87" w:rsidRDefault="000E5D87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Henrik Einarsson, BRG, § </w:t>
          </w:r>
          <w:r w:rsidR="005141C8">
            <w:rPr>
              <w:sz w:val="20"/>
              <w:szCs w:val="20"/>
            </w:rPr>
            <w:t>72</w:t>
          </w:r>
          <w:r w:rsidR="00992A7B">
            <w:rPr>
              <w:sz w:val="20"/>
              <w:szCs w:val="20"/>
            </w:rPr>
            <w:t xml:space="preserve"> - § 73</w:t>
          </w:r>
        </w:p>
        <w:p w14:paraId="305F113E" w14:textId="494510F3" w:rsidR="009E6599" w:rsidRPr="005C25F4" w:rsidRDefault="009E6599" w:rsidP="7CB45246">
          <w:pPr>
            <w:spacing w:after="0"/>
            <w:rPr>
              <w:sz w:val="20"/>
              <w:szCs w:val="20"/>
            </w:rPr>
          </w:pPr>
          <w:r w:rsidRPr="005C25F4">
            <w:rPr>
              <w:sz w:val="20"/>
              <w:szCs w:val="20"/>
            </w:rPr>
            <w:t xml:space="preserve">Björn Gustafsson, BRG, </w:t>
          </w:r>
          <w:r>
            <w:rPr>
              <w:sz w:val="20"/>
              <w:szCs w:val="20"/>
            </w:rPr>
            <w:t>§ 73</w:t>
          </w:r>
        </w:p>
        <w:p w14:paraId="31D9383C" w14:textId="40D0F7A1" w:rsidR="000E5D87" w:rsidRPr="005C25F4" w:rsidRDefault="00AA1569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Annelie Wignell</w:t>
          </w:r>
          <w:r w:rsidR="0028730F" w:rsidRPr="005C25F4">
            <w:rPr>
              <w:sz w:val="20"/>
              <w:szCs w:val="20"/>
            </w:rPr>
            <w:t xml:space="preserve">, BRG, § </w:t>
          </w:r>
          <w:r>
            <w:rPr>
              <w:sz w:val="20"/>
              <w:szCs w:val="20"/>
            </w:rPr>
            <w:t>74</w:t>
          </w:r>
        </w:p>
        <w:p w14:paraId="2A6664A5" w14:textId="2740351B" w:rsidR="0028730F" w:rsidRDefault="006A77FA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Per Österström</w:t>
          </w:r>
          <w:r w:rsidR="0028730F" w:rsidRPr="005C25F4">
            <w:rPr>
              <w:sz w:val="20"/>
              <w:szCs w:val="20"/>
            </w:rPr>
            <w:t xml:space="preserve">, BRG, § </w:t>
          </w:r>
          <w:r>
            <w:rPr>
              <w:sz w:val="20"/>
              <w:szCs w:val="20"/>
            </w:rPr>
            <w:t>75</w:t>
          </w:r>
        </w:p>
        <w:p w14:paraId="4FFB0291" w14:textId="3652E52F" w:rsidR="00926153" w:rsidRDefault="006A77FA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Hannes Lindkvist, BRG, §</w:t>
          </w:r>
          <w:r w:rsidR="00926153">
            <w:rPr>
              <w:sz w:val="20"/>
              <w:szCs w:val="20"/>
            </w:rPr>
            <w:t xml:space="preserve"> 75</w:t>
          </w:r>
        </w:p>
        <w:p w14:paraId="1A51BF38" w14:textId="75411EEE" w:rsidR="00A1488B" w:rsidRPr="005C25F4" w:rsidRDefault="00A1488B" w:rsidP="7CB45246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Peter Warda, BRG, §</w:t>
          </w:r>
          <w:r w:rsidR="00F23A3B">
            <w:rPr>
              <w:sz w:val="20"/>
              <w:szCs w:val="20"/>
            </w:rPr>
            <w:t xml:space="preserve"> 76</w:t>
          </w:r>
        </w:p>
      </w:sdtContent>
    </w:sdt>
    <w:p w14:paraId="2B4FB185" w14:textId="1B65C951" w:rsidR="00603751" w:rsidRDefault="00603751" w:rsidP="00BD14C3">
      <w:pPr>
        <w:pStyle w:val="Rubrik2"/>
      </w:pPr>
      <w:r>
        <w:t xml:space="preserve">Justeringsdag: </w:t>
      </w:r>
      <w:r w:rsidR="00D42E51">
        <w:t>202</w:t>
      </w:r>
      <w:r w:rsidR="00D723DF">
        <w:t>5</w:t>
      </w:r>
      <w:r w:rsidR="00F95924">
        <w:t>-0</w:t>
      </w:r>
      <w:r w:rsidR="001F05A8">
        <w:t>8-25</w:t>
      </w:r>
    </w:p>
    <w:p w14:paraId="3C184A8D" w14:textId="64FD777F" w:rsidR="00D80E08" w:rsidRPr="00D80E08" w:rsidRDefault="00603751" w:rsidP="00BD14C3">
      <w:pPr>
        <w:pStyle w:val="Rubrik3"/>
      </w:pPr>
      <w:bookmarkStart w:id="1" w:name="_Toc478651883"/>
      <w:r>
        <w:t>Underskrifter</w:t>
      </w:r>
      <w:bookmarkEnd w:id="1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2" w:name="_Toc478651884"/>
            <w:r w:rsidRPr="00603751">
              <w:rPr>
                <w:b/>
              </w:rPr>
              <w:t>Sekreterare</w:t>
            </w:r>
            <w:bookmarkEnd w:id="2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19B751E2" w14:textId="2A905CDB" w:rsidR="00603751" w:rsidRPr="00BD14C3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</w:tc>
        <w:tc>
          <w:tcPr>
            <w:tcW w:w="5386" w:type="dxa"/>
            <w:shd w:val="clear" w:color="auto" w:fill="auto"/>
          </w:tcPr>
          <w:p w14:paraId="3C35571A" w14:textId="709E2584" w:rsidR="001D72BD" w:rsidRDefault="001D72BD" w:rsidP="00CD17E4">
            <w:pPr>
              <w:pStyle w:val="Rubrik3"/>
              <w:spacing w:afterAutospacing="0"/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p w14:paraId="5529B639" w14:textId="404E2C72" w:rsidR="00A1084B" w:rsidRPr="00A1084B" w:rsidRDefault="00A1084B" w:rsidP="00A1084B">
            <w:pPr>
              <w:rPr>
                <w:b w:val="0"/>
                <w:bCs/>
              </w:rPr>
            </w:pPr>
            <w:r w:rsidRPr="00A1084B">
              <w:rPr>
                <w:b w:val="0"/>
                <w:bCs/>
              </w:rPr>
              <w:t>Anders Sundberg</w:t>
            </w:r>
          </w:p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77603805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EndPr/>
            <w:sdtContent>
              <w:p w14:paraId="0584F03E" w14:textId="0FF57E83" w:rsidR="00A50C85" w:rsidRPr="00D42E51" w:rsidRDefault="003E1A04" w:rsidP="00A50C85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4FF49FB6" w:rsidR="00F5425B" w:rsidRDefault="00C3230E" w:rsidP="00C3230E">
      <w:pPr>
        <w:pStyle w:val="Rubrik1"/>
        <w:tabs>
          <w:tab w:val="left" w:pos="4465"/>
        </w:tabs>
        <w:rPr>
          <w:szCs w:val="36"/>
        </w:rPr>
      </w:pPr>
      <w:r>
        <w:rPr>
          <w:szCs w:val="36"/>
        </w:rPr>
        <w:lastRenderedPageBreak/>
        <w:tab/>
      </w:r>
    </w:p>
    <w:p w14:paraId="5B446A58" w14:textId="610E0183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B50C7E">
        <w:rPr>
          <w:szCs w:val="36"/>
        </w:rPr>
        <w:t>66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44C42410" w:rsidR="00303764" w:rsidRPr="00932E45" w:rsidRDefault="00421F32" w:rsidP="00421F32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6674D1">
        <w:t>Johan Büser</w:t>
      </w:r>
      <w:r w:rsidR="00631BAD">
        <w:t xml:space="preserve"> </w:t>
      </w:r>
      <w:r w:rsidR="00542DBD" w:rsidRPr="00932E45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="00542DBD" w:rsidRPr="00932E45">
        <w:rPr>
          <w:sz w:val="24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6B049923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B50C7E">
        <w:rPr>
          <w:szCs w:val="36"/>
        </w:rPr>
        <w:t>67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5F6A8C5A" w14:textId="38B04D12" w:rsidR="00973F9B" w:rsidRPr="000C1B5C" w:rsidRDefault="00D30887" w:rsidP="000C1B5C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A1084B">
        <w:rPr>
          <w:rFonts w:asciiTheme="minorHAnsi" w:hAnsiTheme="minorHAnsi" w:cstheme="minorHAnsi"/>
          <w:b w:val="0"/>
          <w:bCs/>
          <w:sz w:val="24"/>
          <w:szCs w:val="24"/>
        </w:rPr>
        <w:t>Anders Sundberg</w:t>
      </w:r>
      <w:r w:rsidR="00B010B7" w:rsidRPr="00932E45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FD08C9" w:rsidRPr="00932E4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10D3F604" w14:textId="03011D08" w:rsidR="008C3049" w:rsidRDefault="008A3989" w:rsidP="00934B1C">
      <w:pPr>
        <w:pStyle w:val="Rubrik1"/>
        <w:ind w:left="1300" w:hanging="1300"/>
      </w:pPr>
      <w:r w:rsidRPr="003B604B">
        <w:t xml:space="preserve">§ </w:t>
      </w:r>
      <w:r w:rsidR="00B50C7E">
        <w:t>68</w:t>
      </w:r>
      <w:r w:rsidR="00022B6F">
        <w:tab/>
      </w:r>
      <w:r w:rsidR="00EE53E8">
        <w:t>Föregående protokoll</w:t>
      </w:r>
    </w:p>
    <w:p w14:paraId="671D73FD" w14:textId="0BD34AD8" w:rsidR="00C51974" w:rsidRPr="00F82D9F" w:rsidRDefault="005673CD" w:rsidP="00DE1874">
      <w:pPr>
        <w:ind w:left="1300" w:firstLine="4"/>
      </w:pPr>
      <w:r>
        <w:t>Föregående mötesprotokoll lades med godkännande till handlingarna.</w:t>
      </w:r>
    </w:p>
    <w:p w14:paraId="34DEA2EC" w14:textId="5618B02C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FC6B6B">
        <w:t>69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089A0E5E" w14:textId="7973F4E1" w:rsidR="4F4F2E40" w:rsidRDefault="4F4F2E40" w:rsidP="02A03301">
      <w:pPr>
        <w:pStyle w:val="Rubrik1"/>
        <w:ind w:left="1134" w:hanging="1134"/>
      </w:pPr>
      <w:r>
        <w:t xml:space="preserve">§ </w:t>
      </w:r>
      <w:r w:rsidR="00925369">
        <w:t>7</w:t>
      </w:r>
      <w:r w:rsidR="00FC6B6B">
        <w:t>0</w:t>
      </w:r>
      <w:r>
        <w:tab/>
      </w:r>
      <w:r>
        <w:tab/>
        <w:t>VD-rapport</w:t>
      </w:r>
    </w:p>
    <w:p w14:paraId="6A485858" w14:textId="2D381033" w:rsidR="00F77CD9" w:rsidRDefault="00B62EF8" w:rsidP="0016129B">
      <w:pPr>
        <w:ind w:firstLine="1304"/>
      </w:pPr>
      <w:r>
        <w:t>Patrik Andersson presenterade innehållet i VD-rapporten</w:t>
      </w:r>
      <w:r w:rsidR="00F77CD9">
        <w:t>.</w:t>
      </w:r>
    </w:p>
    <w:p w14:paraId="5BA4223B" w14:textId="31469D70" w:rsidR="005C74E0" w:rsidRDefault="00CE7545" w:rsidP="000F437F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14:paraId="7F99934C" w14:textId="6DE2EC34" w:rsidR="004C69F5" w:rsidRPr="00513381" w:rsidRDefault="004C69F5" w:rsidP="00DB26EF">
      <w:pPr>
        <w:pStyle w:val="Rubrik1"/>
        <w:ind w:left="1304" w:hanging="1304"/>
      </w:pPr>
      <w:r w:rsidRPr="00513381">
        <w:t xml:space="preserve">§ </w:t>
      </w:r>
      <w:r w:rsidR="000F437F">
        <w:t>71</w:t>
      </w:r>
      <w:r w:rsidR="00BE4629">
        <w:tab/>
      </w:r>
      <w:r w:rsidR="00DB26EF">
        <w:t>Delägda bolag</w:t>
      </w:r>
      <w:r w:rsidRPr="00513381">
        <w:tab/>
      </w:r>
    </w:p>
    <w:p w14:paraId="3869535B" w14:textId="4ABC2D6B" w:rsidR="002552E5" w:rsidRPr="00C03E1F" w:rsidRDefault="002552E5" w:rsidP="00DB26EF">
      <w:pPr>
        <w:pStyle w:val="Liststycke"/>
        <w:numPr>
          <w:ilvl w:val="0"/>
          <w:numId w:val="19"/>
        </w:numPr>
      </w:pPr>
      <w:r w:rsidRPr="00C03E1F">
        <w:t>Sahlgrenska Science</w:t>
      </w:r>
      <w:r w:rsidR="00703E3F" w:rsidRPr="00C03E1F">
        <w:t xml:space="preserve"> Park –</w:t>
      </w:r>
      <w:r w:rsidR="00C03E1F" w:rsidRPr="00C03E1F">
        <w:t xml:space="preserve"> </w:t>
      </w:r>
      <w:r w:rsidR="00194636" w:rsidRPr="00C03E1F">
        <w:t>Anders Sundberg</w:t>
      </w:r>
      <w:r w:rsidR="0040043A">
        <w:t>,</w:t>
      </w:r>
      <w:r w:rsidR="00C03E1F" w:rsidRPr="00C03E1F">
        <w:t xml:space="preserve"> verksa</w:t>
      </w:r>
      <w:r w:rsidR="00C03E1F">
        <w:t xml:space="preserve">mheten löper på enligt plan. </w:t>
      </w:r>
      <w:r w:rsidR="0089593D">
        <w:t xml:space="preserve">Det är </w:t>
      </w:r>
      <w:r w:rsidR="00F82802">
        <w:t xml:space="preserve">en </w:t>
      </w:r>
      <w:r w:rsidR="0089593D">
        <w:t xml:space="preserve">hög nivå </w:t>
      </w:r>
      <w:r w:rsidR="007E2C0B">
        <w:t xml:space="preserve">av </w:t>
      </w:r>
      <w:r w:rsidR="008B1364">
        <w:t xml:space="preserve">uthyrda </w:t>
      </w:r>
      <w:r w:rsidR="00C03E1F">
        <w:t>lokaler</w:t>
      </w:r>
      <w:r w:rsidR="004F23FF">
        <w:t xml:space="preserve"> i området. </w:t>
      </w:r>
    </w:p>
    <w:p w14:paraId="52E88179" w14:textId="7B45EC57" w:rsidR="00703E3F" w:rsidRPr="0071668A" w:rsidRDefault="00936A1E" w:rsidP="00DB26EF">
      <w:pPr>
        <w:pStyle w:val="Liststycke"/>
        <w:numPr>
          <w:ilvl w:val="0"/>
          <w:numId w:val="19"/>
        </w:numPr>
      </w:pPr>
      <w:r w:rsidRPr="0071668A">
        <w:t xml:space="preserve">Lindholmen Science Park – </w:t>
      </w:r>
      <w:r w:rsidR="00127FC7" w:rsidRPr="0071668A">
        <w:t>Derya Tumayer</w:t>
      </w:r>
      <w:r w:rsidR="0071668A" w:rsidRPr="0071668A">
        <w:t>, verksamh</w:t>
      </w:r>
      <w:r w:rsidR="0071668A">
        <w:t>eten löper på och</w:t>
      </w:r>
      <w:r w:rsidR="00122381">
        <w:t xml:space="preserve"> styrelsen har</w:t>
      </w:r>
      <w:r w:rsidR="0071668A">
        <w:t xml:space="preserve"> strategidag </w:t>
      </w:r>
      <w:r w:rsidR="00122381">
        <w:t xml:space="preserve">inom kort </w:t>
      </w:r>
      <w:r w:rsidR="00C95DFE">
        <w:t>inför</w:t>
      </w:r>
      <w:r w:rsidR="008B1364">
        <w:t xml:space="preserve"> verksamhetsplaneringen 20</w:t>
      </w:r>
      <w:r w:rsidR="002C2D01">
        <w:t>26.</w:t>
      </w:r>
    </w:p>
    <w:p w14:paraId="79C4CE1A" w14:textId="28BCBA95" w:rsidR="00936A1E" w:rsidRDefault="00936A1E" w:rsidP="00DB26EF">
      <w:pPr>
        <w:pStyle w:val="Liststycke"/>
        <w:numPr>
          <w:ilvl w:val="0"/>
          <w:numId w:val="19"/>
        </w:numPr>
      </w:pPr>
      <w:r w:rsidRPr="007E6DAD">
        <w:t xml:space="preserve">Johanneberg Science Park - </w:t>
      </w:r>
      <w:r w:rsidR="004F4BD5" w:rsidRPr="007E6DAD">
        <w:t>Patrik Andersso</w:t>
      </w:r>
      <w:r w:rsidR="002D1CF9" w:rsidRPr="007E6DAD">
        <w:t xml:space="preserve">n, </w:t>
      </w:r>
      <w:r w:rsidR="00734145" w:rsidRPr="007E6DAD">
        <w:t>verksamhet</w:t>
      </w:r>
      <w:r w:rsidR="007E6DAD" w:rsidRPr="007E6DAD">
        <w:t>en</w:t>
      </w:r>
      <w:r w:rsidR="007E6DAD">
        <w:t xml:space="preserve"> avslutas enligt plan.</w:t>
      </w:r>
      <w:r w:rsidR="00D07A2F">
        <w:t xml:space="preserve"> Hyreskontraktet har övertagits av annan hyresgäst.</w:t>
      </w:r>
    </w:p>
    <w:p w14:paraId="6AC9A7DB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163DFB94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2182D34F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6F1FC1A8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5139268C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4FB37DB8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568124CD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11DCADDD" w14:textId="77777777" w:rsidR="00690360" w:rsidRDefault="00690360" w:rsidP="00690360">
      <w:pPr>
        <w:pStyle w:val="Liststycke"/>
        <w:numPr>
          <w:ilvl w:val="0"/>
          <w:numId w:val="0"/>
        </w:numPr>
        <w:ind w:left="1664"/>
      </w:pPr>
    </w:p>
    <w:p w14:paraId="5C642757" w14:textId="31695BFC" w:rsidR="00F02916" w:rsidRPr="00513381" w:rsidRDefault="00F02916" w:rsidP="00F02916">
      <w:pPr>
        <w:pStyle w:val="Rubrik1"/>
        <w:ind w:left="1304" w:hanging="1304"/>
      </w:pPr>
      <w:r w:rsidRPr="00513381">
        <w:t xml:space="preserve">§ </w:t>
      </w:r>
      <w:r>
        <w:t>7</w:t>
      </w:r>
      <w:r w:rsidR="00C56BD7">
        <w:t>2</w:t>
      </w:r>
      <w:r>
        <w:tab/>
      </w:r>
      <w:r w:rsidR="00C56BD7">
        <w:t>Beslut Ostindiefararen/</w:t>
      </w:r>
      <w:proofErr w:type="spellStart"/>
      <w:r w:rsidR="00DC46C5">
        <w:t>G</w:t>
      </w:r>
      <w:r w:rsidR="00C56BD7">
        <w:t>reencarrier</w:t>
      </w:r>
      <w:proofErr w:type="spellEnd"/>
      <w:r w:rsidRPr="00513381">
        <w:tab/>
      </w:r>
    </w:p>
    <w:p w14:paraId="0946121F" w14:textId="16268757" w:rsidR="00F02916" w:rsidRDefault="00F02916" w:rsidP="00D14043">
      <w:pPr>
        <w:ind w:left="1304"/>
      </w:pPr>
      <w:r>
        <w:t xml:space="preserve">Henrik Einarsson redogjorde för </w:t>
      </w:r>
      <w:r w:rsidR="005461C4">
        <w:t>Underlaget gällande långsiktig placering av Ostin</w:t>
      </w:r>
      <w:r w:rsidR="00D14043">
        <w:t>d</w:t>
      </w:r>
      <w:r w:rsidR="005461C4">
        <w:t>i</w:t>
      </w:r>
      <w:r w:rsidR="00D14043">
        <w:t>e</w:t>
      </w:r>
      <w:r w:rsidR="005461C4">
        <w:t>fararen</w:t>
      </w:r>
      <w:r w:rsidR="00D14043">
        <w:t>.</w:t>
      </w:r>
    </w:p>
    <w:p w14:paraId="29E45497" w14:textId="32489C35" w:rsidR="00D14043" w:rsidRDefault="00D14043" w:rsidP="00D14043">
      <w:pPr>
        <w:ind w:left="1304"/>
      </w:pPr>
      <w:r>
        <w:t>Busi</w:t>
      </w:r>
      <w:r w:rsidR="00C2341F">
        <w:t>ness Region Göteborg beslutade att</w:t>
      </w:r>
      <w:r w:rsidR="009E3AE9">
        <w:t>,</w:t>
      </w:r>
    </w:p>
    <w:p w14:paraId="37D75EFF" w14:textId="7838B1D2" w:rsidR="00F02916" w:rsidRDefault="009E3AE9" w:rsidP="00D14043">
      <w:pPr>
        <w:pStyle w:val="Liststycke"/>
        <w:numPr>
          <w:ilvl w:val="0"/>
          <w:numId w:val="20"/>
        </w:numPr>
      </w:pPr>
      <w:r>
        <w:t>Förorda permanent placering av Ostin</w:t>
      </w:r>
      <w:r w:rsidR="001C5C20">
        <w:t xml:space="preserve">diefararen </w:t>
      </w:r>
      <w:r w:rsidR="00543A5C">
        <w:t>Götheborg</w:t>
      </w:r>
      <w:r w:rsidR="001C5C20">
        <w:t xml:space="preserve">, med tillhörande </w:t>
      </w:r>
      <w:r w:rsidR="00543A5C">
        <w:t>upplevelsecentrum</w:t>
      </w:r>
      <w:r w:rsidR="001C5C20">
        <w:t xml:space="preserve"> (kallat </w:t>
      </w:r>
      <w:r w:rsidR="00543A5C">
        <w:t>Framtidens</w:t>
      </w:r>
      <w:r w:rsidR="00245E1D">
        <w:t xml:space="preserve"> horisonter) samt huvudkontor för </w:t>
      </w:r>
      <w:r w:rsidR="00543A5C">
        <w:t>Green Carrier</w:t>
      </w:r>
      <w:r w:rsidR="00245E1D">
        <w:t>, vid Masthugg</w:t>
      </w:r>
      <w:r w:rsidR="00543A5C">
        <w:t>kajen.</w:t>
      </w:r>
    </w:p>
    <w:p w14:paraId="5FBAC1CD" w14:textId="37CF12CD" w:rsidR="00543A5C" w:rsidRDefault="00543A5C" w:rsidP="00D14043">
      <w:pPr>
        <w:pStyle w:val="Liststycke"/>
        <w:numPr>
          <w:ilvl w:val="0"/>
          <w:numId w:val="20"/>
        </w:numPr>
      </w:pPr>
      <w:r>
        <w:t xml:space="preserve">Tillskriva </w:t>
      </w:r>
      <w:r w:rsidR="0031430E">
        <w:t>Stadsbyggnadsnämnden och Exploateringsnämnden för vidare handläggning av projektets genomförande.</w:t>
      </w:r>
    </w:p>
    <w:p w14:paraId="12DF4A92" w14:textId="251D7832" w:rsidR="0031430E" w:rsidRPr="007E6DAD" w:rsidRDefault="0031430E" w:rsidP="00D14043">
      <w:pPr>
        <w:pStyle w:val="Liststycke"/>
        <w:numPr>
          <w:ilvl w:val="0"/>
          <w:numId w:val="20"/>
        </w:numPr>
      </w:pPr>
      <w:r>
        <w:t xml:space="preserve">Tillskriva Green Carrier att styrelsen ser positivt på att bolaget inleder dialog om </w:t>
      </w:r>
      <w:r w:rsidR="00E8667C">
        <w:t>temporär</w:t>
      </w:r>
      <w:r>
        <w:t xml:space="preserve"> </w:t>
      </w:r>
      <w:r w:rsidR="00E8667C">
        <w:t>placering</w:t>
      </w:r>
      <w:r>
        <w:t xml:space="preserve"> av skeppet </w:t>
      </w:r>
      <w:proofErr w:type="spellStart"/>
      <w:r>
        <w:t>Göt</w:t>
      </w:r>
      <w:r w:rsidR="00594E31">
        <w:t>heborg</w:t>
      </w:r>
      <w:proofErr w:type="spellEnd"/>
      <w:r w:rsidR="00594E31">
        <w:t xml:space="preserve"> invid </w:t>
      </w:r>
      <w:proofErr w:type="spellStart"/>
      <w:r w:rsidR="00E8667C">
        <w:t>Maritiman</w:t>
      </w:r>
      <w:proofErr w:type="spellEnd"/>
      <w:r w:rsidR="00594E31">
        <w:t xml:space="preserve"> under projektets byggtid</w:t>
      </w:r>
      <w:r w:rsidR="00E8667C">
        <w:t>.</w:t>
      </w:r>
    </w:p>
    <w:p w14:paraId="7F47085F" w14:textId="7935FC66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 w:rsidR="007168AB">
        <w:t>7</w:t>
      </w:r>
      <w:r w:rsidR="00C56BD7">
        <w:t>3</w:t>
      </w:r>
      <w:r>
        <w:tab/>
      </w:r>
      <w:r w:rsidR="004F4BD5">
        <w:t>Aktuella etableringsärenden</w:t>
      </w:r>
      <w:r w:rsidRPr="00513381">
        <w:tab/>
      </w:r>
    </w:p>
    <w:p w14:paraId="083B4A58" w14:textId="79D28BCC" w:rsidR="009F372D" w:rsidRDefault="00134BD0" w:rsidP="009362B6">
      <w:pPr>
        <w:ind w:left="643" w:firstLine="661"/>
      </w:pPr>
      <w:r>
        <w:t>Henrik Einarsson</w:t>
      </w:r>
      <w:r w:rsidR="00EE3AC5">
        <w:t xml:space="preserve"> r</w:t>
      </w:r>
      <w:r w:rsidR="009F372D">
        <w:t xml:space="preserve">edogjorde för aktuella </w:t>
      </w:r>
      <w:r w:rsidR="00513B25">
        <w:t>etableringar</w:t>
      </w:r>
      <w:r w:rsidR="009F372D">
        <w:t>.</w:t>
      </w:r>
    </w:p>
    <w:p w14:paraId="407CF486" w14:textId="560C8D15" w:rsidR="009F372D" w:rsidRDefault="006C5DFB" w:rsidP="009362B6">
      <w:pPr>
        <w:ind w:left="1304"/>
      </w:pPr>
      <w:r>
        <w:t xml:space="preserve">Björn Gustavsson </w:t>
      </w:r>
      <w:r w:rsidR="00027D10">
        <w:t xml:space="preserve">redogjorde för </w:t>
      </w:r>
      <w:r w:rsidR="00AC2531">
        <w:t>batterifabrikens färdigställande</w:t>
      </w:r>
      <w:r w:rsidR="00420506">
        <w:t xml:space="preserve"> som </w:t>
      </w:r>
      <w:r w:rsidR="005F40C5">
        <w:t xml:space="preserve">löper på. </w:t>
      </w:r>
    </w:p>
    <w:p w14:paraId="5B67FD5D" w14:textId="01123BBD" w:rsidR="00636A06" w:rsidRDefault="00636A06" w:rsidP="009362B6">
      <w:pPr>
        <w:ind w:firstLine="1304"/>
      </w:pPr>
      <w:r>
        <w:t>Styr</w:t>
      </w:r>
      <w:r w:rsidR="00873973">
        <w:t>elsen antecknad informationen.</w:t>
      </w:r>
    </w:p>
    <w:p w14:paraId="27C1E3D1" w14:textId="0714E3CD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 w:rsidR="00A671A6">
        <w:t>7</w:t>
      </w:r>
      <w:r w:rsidR="00470098">
        <w:t>4</w:t>
      </w:r>
      <w:r w:rsidR="00381C39">
        <w:tab/>
      </w:r>
      <w:r w:rsidR="00A76B96">
        <w:t>Fördjupad information ALMI</w:t>
      </w:r>
      <w:r w:rsidRPr="00513381">
        <w:tab/>
      </w:r>
    </w:p>
    <w:p w14:paraId="3C008936" w14:textId="5915B728" w:rsidR="00072CD8" w:rsidRDefault="00A76B96" w:rsidP="00784D16">
      <w:pPr>
        <w:ind w:left="1304"/>
      </w:pPr>
      <w:r>
        <w:t xml:space="preserve">Patrik Andersson och Annelie Wignell </w:t>
      </w:r>
      <w:r w:rsidR="005C128A">
        <w:t>presenterade den fördjupade informationen om processen</w:t>
      </w:r>
      <w:r w:rsidR="004C527B">
        <w:t xml:space="preserve"> kring ALMI</w:t>
      </w:r>
      <w:r w:rsidR="009F37DE">
        <w:t>.</w:t>
      </w:r>
    </w:p>
    <w:p w14:paraId="0DC337F1" w14:textId="7444B627" w:rsidR="009F37DE" w:rsidRDefault="009F37DE" w:rsidP="00784D16">
      <w:pPr>
        <w:ind w:left="1304"/>
      </w:pPr>
      <w:r>
        <w:t>Styrelsen antecknade informationen.</w:t>
      </w:r>
    </w:p>
    <w:p w14:paraId="71EC4DEB" w14:textId="527FFF16" w:rsidR="00072CD8" w:rsidRPr="00513381" w:rsidRDefault="00072CD8" w:rsidP="00072CD8">
      <w:pPr>
        <w:pStyle w:val="Rubrik1"/>
        <w:ind w:left="1304" w:hanging="1304"/>
      </w:pPr>
      <w:r w:rsidRPr="00513381">
        <w:t xml:space="preserve">§ </w:t>
      </w:r>
      <w:r w:rsidR="004C527B">
        <w:t>75</w:t>
      </w:r>
      <w:r>
        <w:tab/>
      </w:r>
      <w:r w:rsidR="00796DA9">
        <w:t>Information</w:t>
      </w:r>
      <w:r w:rsidR="004C527B">
        <w:t xml:space="preserve"> nattågsut</w:t>
      </w:r>
      <w:r w:rsidR="001D6FFA">
        <w:t>redningen</w:t>
      </w:r>
      <w:r w:rsidRPr="00513381">
        <w:tab/>
      </w:r>
    </w:p>
    <w:p w14:paraId="11763380" w14:textId="3121B8E2" w:rsidR="00072CD8" w:rsidRDefault="001D6FFA" w:rsidP="00072CD8">
      <w:pPr>
        <w:ind w:left="1304"/>
      </w:pPr>
      <w:r>
        <w:t>Per Österström och Hannes Lindkvist presenterade</w:t>
      </w:r>
      <w:r w:rsidR="00955F6F">
        <w:t xml:space="preserve"> utredningen </w:t>
      </w:r>
      <w:r w:rsidR="00D02716">
        <w:t>gällande förutsättningarna att driva nattåg</w:t>
      </w:r>
      <w:r w:rsidR="002526D5">
        <w:t>.</w:t>
      </w:r>
    </w:p>
    <w:p w14:paraId="4CEC00CB" w14:textId="5DFAF5EB" w:rsidR="003F1E97" w:rsidRDefault="00072CD8" w:rsidP="00D240F4">
      <w:pPr>
        <w:ind w:left="1304"/>
      </w:pPr>
      <w:r>
        <w:t xml:space="preserve">Styrelsen </w:t>
      </w:r>
      <w:r w:rsidR="002526D5">
        <w:t>antecknade informationen.</w:t>
      </w:r>
    </w:p>
    <w:p w14:paraId="42362FE7" w14:textId="1DA1419E" w:rsidR="00446C11" w:rsidRPr="00513381" w:rsidRDefault="00446C11" w:rsidP="00446C11">
      <w:pPr>
        <w:pStyle w:val="Rubrik1"/>
        <w:ind w:left="1304" w:hanging="1304"/>
      </w:pPr>
      <w:r w:rsidRPr="00513381">
        <w:lastRenderedPageBreak/>
        <w:t xml:space="preserve">§ </w:t>
      </w:r>
      <w:r w:rsidR="001B295D">
        <w:t>76</w:t>
      </w:r>
      <w:r>
        <w:tab/>
      </w:r>
      <w:r w:rsidR="001B295D">
        <w:t>Information Näringslivsstrategiska programmet</w:t>
      </w:r>
      <w:r w:rsidRPr="00513381">
        <w:tab/>
      </w:r>
    </w:p>
    <w:p w14:paraId="00212CF0" w14:textId="1AFFDF3A" w:rsidR="00943D32" w:rsidRDefault="00735EE9" w:rsidP="00943D32">
      <w:pPr>
        <w:ind w:left="1304"/>
      </w:pPr>
      <w:r>
        <w:t xml:space="preserve">Patrik Andersson och </w:t>
      </w:r>
      <w:r w:rsidR="00734091">
        <w:t>P</w:t>
      </w:r>
      <w:r w:rsidR="000D0DCA">
        <w:t xml:space="preserve">eter Warda </w:t>
      </w:r>
      <w:r w:rsidR="00EB6C2A">
        <w:t>presenterade utfall övergripande indikatorer i programmet samt status/utfall HP 3</w:t>
      </w:r>
      <w:r w:rsidR="00DF2AB2">
        <w:t xml:space="preserve"> per</w:t>
      </w:r>
      <w:r w:rsidR="00EB6C2A">
        <w:t xml:space="preserve"> 250630</w:t>
      </w:r>
      <w:r w:rsidR="00943D32">
        <w:t>.</w:t>
      </w:r>
      <w:r w:rsidR="00D76494">
        <w:t xml:space="preserve"> </w:t>
      </w:r>
    </w:p>
    <w:p w14:paraId="261A4596" w14:textId="54A95B52" w:rsidR="64678BCA" w:rsidRDefault="00B07CD0" w:rsidP="00943D32">
      <w:pPr>
        <w:ind w:left="1304"/>
      </w:pPr>
      <w:r>
        <w:t>Styrelsen antecknade informationen.</w:t>
      </w:r>
    </w:p>
    <w:p w14:paraId="02B8C432" w14:textId="6B29412B" w:rsidR="0016129B" w:rsidRPr="00621414" w:rsidRDefault="0016129B" w:rsidP="002D0520">
      <w:pPr>
        <w:pStyle w:val="Rubrik1"/>
        <w:ind w:left="1304" w:hanging="1304"/>
      </w:pPr>
      <w:r w:rsidRPr="00621414">
        <w:t xml:space="preserve">§ </w:t>
      </w:r>
      <w:r w:rsidR="008F6541">
        <w:t>77</w:t>
      </w:r>
      <w:r w:rsidRPr="00621414">
        <w:tab/>
      </w:r>
      <w:r w:rsidR="00CD3C38">
        <w:t>Information om insatser kopplat till varsel</w:t>
      </w:r>
      <w:r w:rsidRPr="00621414">
        <w:tab/>
      </w:r>
    </w:p>
    <w:p w14:paraId="3B9ECB59" w14:textId="75DCB8F4" w:rsidR="00E3246C" w:rsidRDefault="00765C35" w:rsidP="00690360">
      <w:pPr>
        <w:ind w:left="1304"/>
      </w:pPr>
      <w:r>
        <w:t>Patrik</w:t>
      </w:r>
      <w:r w:rsidR="00930FB9">
        <w:t xml:space="preserve"> Andersson presenterade planerade insatser som är kopplade till varsel som är lagda</w:t>
      </w:r>
      <w:r w:rsidR="00594F65">
        <w:t>.</w:t>
      </w:r>
    </w:p>
    <w:p w14:paraId="73B091C8" w14:textId="16E6E90F" w:rsidR="005B4BF5" w:rsidRDefault="00CA3A3C" w:rsidP="005B4BF5">
      <w:pPr>
        <w:ind w:left="1304"/>
      </w:pPr>
      <w:r>
        <w:t>Styrelsen antecknade informationen.</w:t>
      </w:r>
    </w:p>
    <w:p w14:paraId="7772B3C0" w14:textId="030D5B93" w:rsidR="005B4BF5" w:rsidRPr="00621414" w:rsidRDefault="005B4BF5" w:rsidP="005B4BF5">
      <w:pPr>
        <w:pStyle w:val="Rubrik1"/>
        <w:ind w:left="1304" w:hanging="1304"/>
      </w:pPr>
      <w:r w:rsidRPr="00621414">
        <w:t xml:space="preserve">§ </w:t>
      </w:r>
      <w:r>
        <w:t>77</w:t>
      </w:r>
      <w:r w:rsidRPr="00621414">
        <w:tab/>
      </w:r>
      <w:r>
        <w:t>Övriga frågor</w:t>
      </w:r>
      <w:r w:rsidRPr="00621414">
        <w:tab/>
      </w:r>
    </w:p>
    <w:p w14:paraId="2DE06046" w14:textId="62BC8306" w:rsidR="005B4BF5" w:rsidRPr="00A04462" w:rsidRDefault="005B4BF5" w:rsidP="005B4BF5">
      <w:pPr>
        <w:ind w:firstLine="1304"/>
      </w:pPr>
      <w:r>
        <w:t>Inga övriga frågor.</w:t>
      </w:r>
    </w:p>
    <w:p w14:paraId="3B31901E" w14:textId="77777777" w:rsidR="005B4BF5" w:rsidRPr="00A04462" w:rsidRDefault="005B4BF5" w:rsidP="00690360">
      <w:pPr>
        <w:ind w:left="1304"/>
      </w:pPr>
    </w:p>
    <w:sectPr w:rsidR="005B4BF5" w:rsidRPr="00A04462" w:rsidSect="003A3A29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CD86" w14:textId="77777777" w:rsidR="00D72CED" w:rsidRDefault="00D72CED" w:rsidP="00BF282B">
      <w:pPr>
        <w:spacing w:after="0" w:line="240" w:lineRule="auto"/>
      </w:pPr>
      <w:r>
        <w:separator/>
      </w:r>
    </w:p>
  </w:endnote>
  <w:endnote w:type="continuationSeparator" w:id="0">
    <w:p w14:paraId="78003140" w14:textId="77777777" w:rsidR="00D72CED" w:rsidRDefault="00D72CED" w:rsidP="00BF282B">
      <w:pPr>
        <w:spacing w:after="0" w:line="240" w:lineRule="auto"/>
      </w:pPr>
      <w:r>
        <w:continuationSeparator/>
      </w:r>
    </w:p>
  </w:endnote>
  <w:endnote w:type="continuationNotice" w:id="1">
    <w:p w14:paraId="35D4818D" w14:textId="77777777" w:rsidR="00D72CED" w:rsidRDefault="00D72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AB8E" w14:textId="77777777" w:rsidR="00D72CED" w:rsidRDefault="00D72CED" w:rsidP="00BF282B">
      <w:pPr>
        <w:spacing w:after="0" w:line="240" w:lineRule="auto"/>
      </w:pPr>
      <w:r>
        <w:separator/>
      </w:r>
    </w:p>
  </w:footnote>
  <w:footnote w:type="continuationSeparator" w:id="0">
    <w:p w14:paraId="30978648" w14:textId="77777777" w:rsidR="00D72CED" w:rsidRDefault="00D72CED" w:rsidP="00BF282B">
      <w:pPr>
        <w:spacing w:after="0" w:line="240" w:lineRule="auto"/>
      </w:pPr>
      <w:r>
        <w:continuationSeparator/>
      </w:r>
    </w:p>
  </w:footnote>
  <w:footnote w:type="continuationNotice" w:id="1">
    <w:p w14:paraId="713833F5" w14:textId="77777777" w:rsidR="00D72CED" w:rsidRDefault="00D72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0127CCAB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1F05A8">
            <w:rPr>
              <w:b/>
              <w:bCs/>
            </w:rPr>
            <w:t>6</w:t>
          </w:r>
          <w:r w:rsidR="00C477E9">
            <w:rPr>
              <w:b/>
              <w:bCs/>
            </w:rPr>
            <w:t>)</w:t>
          </w:r>
        </w:p>
        <w:p w14:paraId="14FF00E6" w14:textId="31AA519A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0E4D41">
            <w:t>5</w:t>
          </w:r>
          <w:r w:rsidR="00837ED6">
            <w:t>-0</w:t>
          </w:r>
          <w:r w:rsidR="00B50C7E">
            <w:t>8-25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417284"/>
    <w:multiLevelType w:val="hybridMultilevel"/>
    <w:tmpl w:val="E598AD28"/>
    <w:lvl w:ilvl="0" w:tplc="DFB254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6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9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4C2D27A9"/>
    <w:multiLevelType w:val="hybridMultilevel"/>
    <w:tmpl w:val="DA3E252A"/>
    <w:lvl w:ilvl="0" w:tplc="B1E2C65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E1504E1"/>
    <w:multiLevelType w:val="hybridMultilevel"/>
    <w:tmpl w:val="046AD7EE"/>
    <w:lvl w:ilvl="0" w:tplc="3678E2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5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7" w15:restartNumberingAfterBreak="0">
    <w:nsid w:val="76A32BA0"/>
    <w:multiLevelType w:val="hybridMultilevel"/>
    <w:tmpl w:val="A22031A2"/>
    <w:lvl w:ilvl="0" w:tplc="B7EA2F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2"/>
  </w:num>
  <w:num w:numId="2" w16cid:durableId="1243829687">
    <w:abstractNumId w:val="15"/>
  </w:num>
  <w:num w:numId="3" w16cid:durableId="858809577">
    <w:abstractNumId w:val="9"/>
  </w:num>
  <w:num w:numId="4" w16cid:durableId="1770929254">
    <w:abstractNumId w:val="7"/>
  </w:num>
  <w:num w:numId="5" w16cid:durableId="981079264">
    <w:abstractNumId w:val="1"/>
  </w:num>
  <w:num w:numId="6" w16cid:durableId="96952295">
    <w:abstractNumId w:val="2"/>
  </w:num>
  <w:num w:numId="7" w16cid:durableId="1850754462">
    <w:abstractNumId w:val="14"/>
  </w:num>
  <w:num w:numId="8" w16cid:durableId="1975599999">
    <w:abstractNumId w:val="8"/>
  </w:num>
  <w:num w:numId="9" w16cid:durableId="791437653">
    <w:abstractNumId w:val="16"/>
  </w:num>
  <w:num w:numId="10" w16cid:durableId="1306275663">
    <w:abstractNumId w:val="5"/>
  </w:num>
  <w:num w:numId="11" w16cid:durableId="614362999">
    <w:abstractNumId w:val="6"/>
  </w:num>
  <w:num w:numId="12" w16cid:durableId="713846858">
    <w:abstractNumId w:val="3"/>
  </w:num>
  <w:num w:numId="13" w16cid:durableId="1745562200">
    <w:abstractNumId w:val="19"/>
  </w:num>
  <w:num w:numId="14" w16cid:durableId="875240070">
    <w:abstractNumId w:val="0"/>
  </w:num>
  <w:num w:numId="15" w16cid:durableId="520440218">
    <w:abstractNumId w:val="18"/>
  </w:num>
  <w:num w:numId="16" w16cid:durableId="508518964">
    <w:abstractNumId w:val="10"/>
  </w:num>
  <w:num w:numId="17" w16cid:durableId="1822770762">
    <w:abstractNumId w:val="11"/>
  </w:num>
  <w:num w:numId="18" w16cid:durableId="919602626">
    <w:abstractNumId w:val="13"/>
  </w:num>
  <w:num w:numId="19" w16cid:durableId="87503751">
    <w:abstractNumId w:val="4"/>
  </w:num>
  <w:num w:numId="20" w16cid:durableId="130596711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1"/>
    <w:rsid w:val="00001A6B"/>
    <w:rsid w:val="00001B11"/>
    <w:rsid w:val="00001C36"/>
    <w:rsid w:val="00003478"/>
    <w:rsid w:val="00003492"/>
    <w:rsid w:val="00003610"/>
    <w:rsid w:val="00003D96"/>
    <w:rsid w:val="00003ECE"/>
    <w:rsid w:val="00004756"/>
    <w:rsid w:val="00004A3C"/>
    <w:rsid w:val="00004D47"/>
    <w:rsid w:val="0000564F"/>
    <w:rsid w:val="00005D78"/>
    <w:rsid w:val="00006360"/>
    <w:rsid w:val="00007340"/>
    <w:rsid w:val="00007411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5061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D10"/>
    <w:rsid w:val="00027F8E"/>
    <w:rsid w:val="0003088F"/>
    <w:rsid w:val="0003137C"/>
    <w:rsid w:val="00031396"/>
    <w:rsid w:val="000321B0"/>
    <w:rsid w:val="00032221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4AC8"/>
    <w:rsid w:val="0004627E"/>
    <w:rsid w:val="0004659C"/>
    <w:rsid w:val="0004710E"/>
    <w:rsid w:val="00050353"/>
    <w:rsid w:val="000514B2"/>
    <w:rsid w:val="00051976"/>
    <w:rsid w:val="00051A1C"/>
    <w:rsid w:val="000520B7"/>
    <w:rsid w:val="00052587"/>
    <w:rsid w:val="00052657"/>
    <w:rsid w:val="00053052"/>
    <w:rsid w:val="00053C51"/>
    <w:rsid w:val="00053C65"/>
    <w:rsid w:val="000540B8"/>
    <w:rsid w:val="00055269"/>
    <w:rsid w:val="000563A5"/>
    <w:rsid w:val="00060638"/>
    <w:rsid w:val="00060700"/>
    <w:rsid w:val="0006097E"/>
    <w:rsid w:val="00063123"/>
    <w:rsid w:val="00063360"/>
    <w:rsid w:val="00063ECC"/>
    <w:rsid w:val="00064142"/>
    <w:rsid w:val="000649B5"/>
    <w:rsid w:val="0006548A"/>
    <w:rsid w:val="00065A9B"/>
    <w:rsid w:val="000660C8"/>
    <w:rsid w:val="00066A28"/>
    <w:rsid w:val="00067BF3"/>
    <w:rsid w:val="000702B7"/>
    <w:rsid w:val="000704F3"/>
    <w:rsid w:val="000707A0"/>
    <w:rsid w:val="00070D5A"/>
    <w:rsid w:val="00071792"/>
    <w:rsid w:val="00071D46"/>
    <w:rsid w:val="00072736"/>
    <w:rsid w:val="00072CD8"/>
    <w:rsid w:val="00072F00"/>
    <w:rsid w:val="00072FD1"/>
    <w:rsid w:val="0007349F"/>
    <w:rsid w:val="000739EE"/>
    <w:rsid w:val="00073AB3"/>
    <w:rsid w:val="000741F4"/>
    <w:rsid w:val="000746EA"/>
    <w:rsid w:val="0007495A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CF1"/>
    <w:rsid w:val="00091195"/>
    <w:rsid w:val="00092055"/>
    <w:rsid w:val="0009233E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D33"/>
    <w:rsid w:val="00095FBF"/>
    <w:rsid w:val="00097575"/>
    <w:rsid w:val="00097CF9"/>
    <w:rsid w:val="000A01D4"/>
    <w:rsid w:val="000A01F7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68F4"/>
    <w:rsid w:val="000A747C"/>
    <w:rsid w:val="000A7A29"/>
    <w:rsid w:val="000B1042"/>
    <w:rsid w:val="000B1CE0"/>
    <w:rsid w:val="000B1D51"/>
    <w:rsid w:val="000B245F"/>
    <w:rsid w:val="000B2C03"/>
    <w:rsid w:val="000B2C76"/>
    <w:rsid w:val="000B3871"/>
    <w:rsid w:val="000B44C7"/>
    <w:rsid w:val="000B50A2"/>
    <w:rsid w:val="000B53AB"/>
    <w:rsid w:val="000B587F"/>
    <w:rsid w:val="000B5CDA"/>
    <w:rsid w:val="000B619A"/>
    <w:rsid w:val="000C02B3"/>
    <w:rsid w:val="000C0C28"/>
    <w:rsid w:val="000C1B5C"/>
    <w:rsid w:val="000C1B83"/>
    <w:rsid w:val="000C2B4A"/>
    <w:rsid w:val="000C37F2"/>
    <w:rsid w:val="000C3A87"/>
    <w:rsid w:val="000C3B86"/>
    <w:rsid w:val="000C4BA6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0DCA"/>
    <w:rsid w:val="000D1785"/>
    <w:rsid w:val="000D17C0"/>
    <w:rsid w:val="000D1B05"/>
    <w:rsid w:val="000D1B38"/>
    <w:rsid w:val="000D1D7C"/>
    <w:rsid w:val="000D3356"/>
    <w:rsid w:val="000D3B5A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0B9E"/>
    <w:rsid w:val="000E11D9"/>
    <w:rsid w:val="000E1738"/>
    <w:rsid w:val="000E332D"/>
    <w:rsid w:val="000E3DD3"/>
    <w:rsid w:val="000E47B8"/>
    <w:rsid w:val="000E4D41"/>
    <w:rsid w:val="000E5544"/>
    <w:rsid w:val="000E56B7"/>
    <w:rsid w:val="000E57D3"/>
    <w:rsid w:val="000E5AD5"/>
    <w:rsid w:val="000E5D87"/>
    <w:rsid w:val="000E5FF8"/>
    <w:rsid w:val="000E6866"/>
    <w:rsid w:val="000F035B"/>
    <w:rsid w:val="000F0EBD"/>
    <w:rsid w:val="000F29FB"/>
    <w:rsid w:val="000F2B85"/>
    <w:rsid w:val="000F3591"/>
    <w:rsid w:val="000F386A"/>
    <w:rsid w:val="000F437F"/>
    <w:rsid w:val="000F44C1"/>
    <w:rsid w:val="000F6577"/>
    <w:rsid w:val="000F67D5"/>
    <w:rsid w:val="000F6A31"/>
    <w:rsid w:val="000F6B69"/>
    <w:rsid w:val="000F6D42"/>
    <w:rsid w:val="000F6D5D"/>
    <w:rsid w:val="000F786C"/>
    <w:rsid w:val="00100183"/>
    <w:rsid w:val="0010034E"/>
    <w:rsid w:val="00100A02"/>
    <w:rsid w:val="00101223"/>
    <w:rsid w:val="001015FC"/>
    <w:rsid w:val="001025F5"/>
    <w:rsid w:val="001029D8"/>
    <w:rsid w:val="00102C1C"/>
    <w:rsid w:val="001032B8"/>
    <w:rsid w:val="001032C4"/>
    <w:rsid w:val="00103A6A"/>
    <w:rsid w:val="0010687A"/>
    <w:rsid w:val="00106DCA"/>
    <w:rsid w:val="001070EB"/>
    <w:rsid w:val="00107F81"/>
    <w:rsid w:val="0011061F"/>
    <w:rsid w:val="00110F55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AAE"/>
    <w:rsid w:val="00113DD4"/>
    <w:rsid w:val="0011471F"/>
    <w:rsid w:val="00114AFB"/>
    <w:rsid w:val="00114D1F"/>
    <w:rsid w:val="001153DD"/>
    <w:rsid w:val="00115D7F"/>
    <w:rsid w:val="001169DD"/>
    <w:rsid w:val="00116BA3"/>
    <w:rsid w:val="00116F2D"/>
    <w:rsid w:val="00117E63"/>
    <w:rsid w:val="001206EA"/>
    <w:rsid w:val="001208DF"/>
    <w:rsid w:val="00120F43"/>
    <w:rsid w:val="00120FDD"/>
    <w:rsid w:val="0012121B"/>
    <w:rsid w:val="001214D4"/>
    <w:rsid w:val="00122381"/>
    <w:rsid w:val="001223F4"/>
    <w:rsid w:val="00122C3A"/>
    <w:rsid w:val="001250F9"/>
    <w:rsid w:val="00125192"/>
    <w:rsid w:val="00126D38"/>
    <w:rsid w:val="00127FC7"/>
    <w:rsid w:val="001316DD"/>
    <w:rsid w:val="00131909"/>
    <w:rsid w:val="00131C82"/>
    <w:rsid w:val="001331A5"/>
    <w:rsid w:val="00133AC5"/>
    <w:rsid w:val="001344DE"/>
    <w:rsid w:val="00134BD0"/>
    <w:rsid w:val="00134EEF"/>
    <w:rsid w:val="00134FD5"/>
    <w:rsid w:val="00135308"/>
    <w:rsid w:val="0013583E"/>
    <w:rsid w:val="00135A5D"/>
    <w:rsid w:val="001375FC"/>
    <w:rsid w:val="001378BF"/>
    <w:rsid w:val="00140C00"/>
    <w:rsid w:val="00140F12"/>
    <w:rsid w:val="0014144C"/>
    <w:rsid w:val="00141F5C"/>
    <w:rsid w:val="00141F96"/>
    <w:rsid w:val="00141FE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3C6"/>
    <w:rsid w:val="00150A71"/>
    <w:rsid w:val="00151160"/>
    <w:rsid w:val="0015211B"/>
    <w:rsid w:val="001523BF"/>
    <w:rsid w:val="00153714"/>
    <w:rsid w:val="00153CCB"/>
    <w:rsid w:val="00153FC4"/>
    <w:rsid w:val="00154001"/>
    <w:rsid w:val="001540BF"/>
    <w:rsid w:val="001545ED"/>
    <w:rsid w:val="001547AF"/>
    <w:rsid w:val="00154AD7"/>
    <w:rsid w:val="00154DC9"/>
    <w:rsid w:val="001557AF"/>
    <w:rsid w:val="00157039"/>
    <w:rsid w:val="0015752F"/>
    <w:rsid w:val="00157BEF"/>
    <w:rsid w:val="00157DCB"/>
    <w:rsid w:val="00157E5C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522"/>
    <w:rsid w:val="00164695"/>
    <w:rsid w:val="00165043"/>
    <w:rsid w:val="00165AE7"/>
    <w:rsid w:val="00166127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410"/>
    <w:rsid w:val="001767A1"/>
    <w:rsid w:val="00176B39"/>
    <w:rsid w:val="0017742C"/>
    <w:rsid w:val="00180CCC"/>
    <w:rsid w:val="0018137D"/>
    <w:rsid w:val="00181432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A8B"/>
    <w:rsid w:val="00187EF6"/>
    <w:rsid w:val="00187F6E"/>
    <w:rsid w:val="00190281"/>
    <w:rsid w:val="00190867"/>
    <w:rsid w:val="00190DAD"/>
    <w:rsid w:val="00191296"/>
    <w:rsid w:val="0019159F"/>
    <w:rsid w:val="001918A6"/>
    <w:rsid w:val="0019199F"/>
    <w:rsid w:val="00192B33"/>
    <w:rsid w:val="0019329C"/>
    <w:rsid w:val="001932EB"/>
    <w:rsid w:val="00193C51"/>
    <w:rsid w:val="001944CF"/>
    <w:rsid w:val="00194636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3DBF"/>
    <w:rsid w:val="001A415C"/>
    <w:rsid w:val="001A4210"/>
    <w:rsid w:val="001A4633"/>
    <w:rsid w:val="001A46CF"/>
    <w:rsid w:val="001A48F4"/>
    <w:rsid w:val="001A49B1"/>
    <w:rsid w:val="001A5CD5"/>
    <w:rsid w:val="001A62E7"/>
    <w:rsid w:val="001A6D63"/>
    <w:rsid w:val="001A7775"/>
    <w:rsid w:val="001A7DC2"/>
    <w:rsid w:val="001B015C"/>
    <w:rsid w:val="001B124C"/>
    <w:rsid w:val="001B1952"/>
    <w:rsid w:val="001B28EC"/>
    <w:rsid w:val="001B295D"/>
    <w:rsid w:val="001B297D"/>
    <w:rsid w:val="001B2DE3"/>
    <w:rsid w:val="001B2EDE"/>
    <w:rsid w:val="001B2F41"/>
    <w:rsid w:val="001B3266"/>
    <w:rsid w:val="001B4828"/>
    <w:rsid w:val="001B4A46"/>
    <w:rsid w:val="001B52DB"/>
    <w:rsid w:val="001B53A4"/>
    <w:rsid w:val="001B554E"/>
    <w:rsid w:val="001B66C5"/>
    <w:rsid w:val="001B70BA"/>
    <w:rsid w:val="001B7688"/>
    <w:rsid w:val="001C00DD"/>
    <w:rsid w:val="001C0969"/>
    <w:rsid w:val="001C16D3"/>
    <w:rsid w:val="001C1C1C"/>
    <w:rsid w:val="001C1C7C"/>
    <w:rsid w:val="001C2218"/>
    <w:rsid w:val="001C309E"/>
    <w:rsid w:val="001C3711"/>
    <w:rsid w:val="001C3810"/>
    <w:rsid w:val="001C3C5F"/>
    <w:rsid w:val="001C4376"/>
    <w:rsid w:val="001C4C0F"/>
    <w:rsid w:val="001C53CF"/>
    <w:rsid w:val="001C5C20"/>
    <w:rsid w:val="001C61CB"/>
    <w:rsid w:val="001C69FE"/>
    <w:rsid w:val="001C7D95"/>
    <w:rsid w:val="001C7E97"/>
    <w:rsid w:val="001D31A4"/>
    <w:rsid w:val="001D377E"/>
    <w:rsid w:val="001D3D80"/>
    <w:rsid w:val="001D4588"/>
    <w:rsid w:val="001D56C9"/>
    <w:rsid w:val="001D5F9A"/>
    <w:rsid w:val="001D6113"/>
    <w:rsid w:val="001D645F"/>
    <w:rsid w:val="001D683D"/>
    <w:rsid w:val="001D6B10"/>
    <w:rsid w:val="001D6DD2"/>
    <w:rsid w:val="001D6FFA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379E"/>
    <w:rsid w:val="001E3A44"/>
    <w:rsid w:val="001E3DB4"/>
    <w:rsid w:val="001E3F55"/>
    <w:rsid w:val="001E44A9"/>
    <w:rsid w:val="001E4C58"/>
    <w:rsid w:val="001E58DD"/>
    <w:rsid w:val="001E7191"/>
    <w:rsid w:val="001E7249"/>
    <w:rsid w:val="001E7371"/>
    <w:rsid w:val="001E7830"/>
    <w:rsid w:val="001E7983"/>
    <w:rsid w:val="001F0050"/>
    <w:rsid w:val="001F0295"/>
    <w:rsid w:val="001F05A8"/>
    <w:rsid w:val="001F0D15"/>
    <w:rsid w:val="001F10B3"/>
    <w:rsid w:val="001F10B6"/>
    <w:rsid w:val="001F1249"/>
    <w:rsid w:val="001F168E"/>
    <w:rsid w:val="001F2A97"/>
    <w:rsid w:val="001F2C82"/>
    <w:rsid w:val="001F2D8A"/>
    <w:rsid w:val="001F364C"/>
    <w:rsid w:val="001F368B"/>
    <w:rsid w:val="001F3E55"/>
    <w:rsid w:val="001F491A"/>
    <w:rsid w:val="001F51A9"/>
    <w:rsid w:val="001F6931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1429"/>
    <w:rsid w:val="00202168"/>
    <w:rsid w:val="002029D3"/>
    <w:rsid w:val="00203394"/>
    <w:rsid w:val="0020382F"/>
    <w:rsid w:val="002040FF"/>
    <w:rsid w:val="002043C8"/>
    <w:rsid w:val="0020553F"/>
    <w:rsid w:val="00205A5A"/>
    <w:rsid w:val="002064DC"/>
    <w:rsid w:val="00207F66"/>
    <w:rsid w:val="002121F6"/>
    <w:rsid w:val="00212A2A"/>
    <w:rsid w:val="00213D73"/>
    <w:rsid w:val="00214157"/>
    <w:rsid w:val="002143AB"/>
    <w:rsid w:val="002149B9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3D0A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3DD9"/>
    <w:rsid w:val="002342E7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F4A"/>
    <w:rsid w:val="002412CA"/>
    <w:rsid w:val="002417FE"/>
    <w:rsid w:val="00241C05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5E1D"/>
    <w:rsid w:val="002468AB"/>
    <w:rsid w:val="00250442"/>
    <w:rsid w:val="00250BFF"/>
    <w:rsid w:val="002512DB"/>
    <w:rsid w:val="00251489"/>
    <w:rsid w:val="002526D5"/>
    <w:rsid w:val="00252BDE"/>
    <w:rsid w:val="00253E0B"/>
    <w:rsid w:val="002548D4"/>
    <w:rsid w:val="00254DBC"/>
    <w:rsid w:val="00254EAB"/>
    <w:rsid w:val="002552E2"/>
    <w:rsid w:val="002552E5"/>
    <w:rsid w:val="002553B7"/>
    <w:rsid w:val="0025592E"/>
    <w:rsid w:val="00255A61"/>
    <w:rsid w:val="00256924"/>
    <w:rsid w:val="00256B75"/>
    <w:rsid w:val="00256C31"/>
    <w:rsid w:val="00256CB8"/>
    <w:rsid w:val="00256F64"/>
    <w:rsid w:val="0025730F"/>
    <w:rsid w:val="002573BB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19D"/>
    <w:rsid w:val="00267764"/>
    <w:rsid w:val="00267F6E"/>
    <w:rsid w:val="0027057C"/>
    <w:rsid w:val="00271086"/>
    <w:rsid w:val="00271DC9"/>
    <w:rsid w:val="00271E14"/>
    <w:rsid w:val="00272D84"/>
    <w:rsid w:val="00273E50"/>
    <w:rsid w:val="00274961"/>
    <w:rsid w:val="00274ACE"/>
    <w:rsid w:val="00274C42"/>
    <w:rsid w:val="00274E65"/>
    <w:rsid w:val="00274F20"/>
    <w:rsid w:val="00275A54"/>
    <w:rsid w:val="00277090"/>
    <w:rsid w:val="00277984"/>
    <w:rsid w:val="002779AE"/>
    <w:rsid w:val="00277EBC"/>
    <w:rsid w:val="002807CA"/>
    <w:rsid w:val="00281298"/>
    <w:rsid w:val="00281983"/>
    <w:rsid w:val="00281C36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840"/>
    <w:rsid w:val="00285B1B"/>
    <w:rsid w:val="00286FB8"/>
    <w:rsid w:val="0028730F"/>
    <w:rsid w:val="0029065F"/>
    <w:rsid w:val="002907F6"/>
    <w:rsid w:val="00290FD9"/>
    <w:rsid w:val="0029183D"/>
    <w:rsid w:val="002923CC"/>
    <w:rsid w:val="002927BF"/>
    <w:rsid w:val="002935DE"/>
    <w:rsid w:val="0029387D"/>
    <w:rsid w:val="00293B69"/>
    <w:rsid w:val="002944CC"/>
    <w:rsid w:val="00295391"/>
    <w:rsid w:val="00296A2A"/>
    <w:rsid w:val="00297FB8"/>
    <w:rsid w:val="002A181F"/>
    <w:rsid w:val="002A1DA6"/>
    <w:rsid w:val="002A1DCA"/>
    <w:rsid w:val="002A3192"/>
    <w:rsid w:val="002A388B"/>
    <w:rsid w:val="002A4264"/>
    <w:rsid w:val="002A46B3"/>
    <w:rsid w:val="002A48EA"/>
    <w:rsid w:val="002A4C5C"/>
    <w:rsid w:val="002A5A29"/>
    <w:rsid w:val="002A5FE0"/>
    <w:rsid w:val="002A6432"/>
    <w:rsid w:val="002A6CFB"/>
    <w:rsid w:val="002A75E6"/>
    <w:rsid w:val="002A797D"/>
    <w:rsid w:val="002A7CC5"/>
    <w:rsid w:val="002B091A"/>
    <w:rsid w:val="002B1D54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5128"/>
    <w:rsid w:val="002B54E8"/>
    <w:rsid w:val="002B5587"/>
    <w:rsid w:val="002B55E8"/>
    <w:rsid w:val="002B60E6"/>
    <w:rsid w:val="002B61A7"/>
    <w:rsid w:val="002B639D"/>
    <w:rsid w:val="002B66DD"/>
    <w:rsid w:val="002B6B8A"/>
    <w:rsid w:val="002B7557"/>
    <w:rsid w:val="002B75FB"/>
    <w:rsid w:val="002B7951"/>
    <w:rsid w:val="002B7966"/>
    <w:rsid w:val="002C004B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D01"/>
    <w:rsid w:val="002C2E8F"/>
    <w:rsid w:val="002C4E41"/>
    <w:rsid w:val="002C4F34"/>
    <w:rsid w:val="002C5FEA"/>
    <w:rsid w:val="002C6661"/>
    <w:rsid w:val="002C68A2"/>
    <w:rsid w:val="002C7B1E"/>
    <w:rsid w:val="002C7B4A"/>
    <w:rsid w:val="002D04D1"/>
    <w:rsid w:val="002D0520"/>
    <w:rsid w:val="002D1111"/>
    <w:rsid w:val="002D131E"/>
    <w:rsid w:val="002D18A8"/>
    <w:rsid w:val="002D1CF9"/>
    <w:rsid w:val="002D20F5"/>
    <w:rsid w:val="002D2149"/>
    <w:rsid w:val="002D253A"/>
    <w:rsid w:val="002D2B47"/>
    <w:rsid w:val="002D31EF"/>
    <w:rsid w:val="002D3459"/>
    <w:rsid w:val="002D36E9"/>
    <w:rsid w:val="002D3C39"/>
    <w:rsid w:val="002D5237"/>
    <w:rsid w:val="002D58BF"/>
    <w:rsid w:val="002D605E"/>
    <w:rsid w:val="002D6BEC"/>
    <w:rsid w:val="002D79CF"/>
    <w:rsid w:val="002D7A0A"/>
    <w:rsid w:val="002D7B2B"/>
    <w:rsid w:val="002E0467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6125"/>
    <w:rsid w:val="002E6AA5"/>
    <w:rsid w:val="002E6C9B"/>
    <w:rsid w:val="002E70DB"/>
    <w:rsid w:val="002E71B9"/>
    <w:rsid w:val="002E7687"/>
    <w:rsid w:val="002F0174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8FD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B9"/>
    <w:rsid w:val="00303764"/>
    <w:rsid w:val="00303C9F"/>
    <w:rsid w:val="0030448C"/>
    <w:rsid w:val="003049F7"/>
    <w:rsid w:val="00304D16"/>
    <w:rsid w:val="00305880"/>
    <w:rsid w:val="00306C7D"/>
    <w:rsid w:val="00307D6B"/>
    <w:rsid w:val="00310C27"/>
    <w:rsid w:val="00310C49"/>
    <w:rsid w:val="00310F78"/>
    <w:rsid w:val="0031140F"/>
    <w:rsid w:val="0031150E"/>
    <w:rsid w:val="00311D08"/>
    <w:rsid w:val="00312111"/>
    <w:rsid w:val="00312904"/>
    <w:rsid w:val="00312C25"/>
    <w:rsid w:val="003134AF"/>
    <w:rsid w:val="00313EED"/>
    <w:rsid w:val="00313FB8"/>
    <w:rsid w:val="0031430E"/>
    <w:rsid w:val="00314342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6D46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4D1"/>
    <w:rsid w:val="00340928"/>
    <w:rsid w:val="0034097F"/>
    <w:rsid w:val="003418E0"/>
    <w:rsid w:val="003419F4"/>
    <w:rsid w:val="00341C8B"/>
    <w:rsid w:val="003426D6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73"/>
    <w:rsid w:val="00347931"/>
    <w:rsid w:val="00347997"/>
    <w:rsid w:val="00350FEF"/>
    <w:rsid w:val="00352CFC"/>
    <w:rsid w:val="00352D47"/>
    <w:rsid w:val="00352EEF"/>
    <w:rsid w:val="00354D73"/>
    <w:rsid w:val="00355B7B"/>
    <w:rsid w:val="0035642D"/>
    <w:rsid w:val="003565A4"/>
    <w:rsid w:val="00356608"/>
    <w:rsid w:val="00356ABF"/>
    <w:rsid w:val="00357925"/>
    <w:rsid w:val="00357B32"/>
    <w:rsid w:val="00357C03"/>
    <w:rsid w:val="003600E3"/>
    <w:rsid w:val="00360A14"/>
    <w:rsid w:val="00360FD2"/>
    <w:rsid w:val="00362675"/>
    <w:rsid w:val="00362815"/>
    <w:rsid w:val="00362AD2"/>
    <w:rsid w:val="00364004"/>
    <w:rsid w:val="003644CE"/>
    <w:rsid w:val="003646FF"/>
    <w:rsid w:val="00364785"/>
    <w:rsid w:val="00365BE5"/>
    <w:rsid w:val="00365F3C"/>
    <w:rsid w:val="00366EE1"/>
    <w:rsid w:val="00366F04"/>
    <w:rsid w:val="0036724C"/>
    <w:rsid w:val="00367297"/>
    <w:rsid w:val="0036732F"/>
    <w:rsid w:val="00370A4B"/>
    <w:rsid w:val="00370A5D"/>
    <w:rsid w:val="00370ADF"/>
    <w:rsid w:val="003711D0"/>
    <w:rsid w:val="003716B3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45E"/>
    <w:rsid w:val="003769E9"/>
    <w:rsid w:val="003779F3"/>
    <w:rsid w:val="0038005E"/>
    <w:rsid w:val="0038008B"/>
    <w:rsid w:val="00380275"/>
    <w:rsid w:val="00381177"/>
    <w:rsid w:val="00381341"/>
    <w:rsid w:val="0038181F"/>
    <w:rsid w:val="003819B3"/>
    <w:rsid w:val="00381C39"/>
    <w:rsid w:val="0038288C"/>
    <w:rsid w:val="00382971"/>
    <w:rsid w:val="003831F2"/>
    <w:rsid w:val="003835B9"/>
    <w:rsid w:val="00383741"/>
    <w:rsid w:val="003839AD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87184"/>
    <w:rsid w:val="00390045"/>
    <w:rsid w:val="003906AC"/>
    <w:rsid w:val="00390AF2"/>
    <w:rsid w:val="00390D10"/>
    <w:rsid w:val="003911F9"/>
    <w:rsid w:val="003912F1"/>
    <w:rsid w:val="00391BAC"/>
    <w:rsid w:val="003926DB"/>
    <w:rsid w:val="00395112"/>
    <w:rsid w:val="00395410"/>
    <w:rsid w:val="003958C5"/>
    <w:rsid w:val="00395C9E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A29"/>
    <w:rsid w:val="003A3AF4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2384"/>
    <w:rsid w:val="003B2926"/>
    <w:rsid w:val="003B3300"/>
    <w:rsid w:val="003B33DF"/>
    <w:rsid w:val="003B42D6"/>
    <w:rsid w:val="003B545F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E03"/>
    <w:rsid w:val="003C1F91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5E2"/>
    <w:rsid w:val="003D0910"/>
    <w:rsid w:val="003D0BB2"/>
    <w:rsid w:val="003D115E"/>
    <w:rsid w:val="003D19B4"/>
    <w:rsid w:val="003D263A"/>
    <w:rsid w:val="003D2717"/>
    <w:rsid w:val="003D2C6D"/>
    <w:rsid w:val="003D31C4"/>
    <w:rsid w:val="003D3207"/>
    <w:rsid w:val="003D396A"/>
    <w:rsid w:val="003D3C16"/>
    <w:rsid w:val="003D42C4"/>
    <w:rsid w:val="003D46B3"/>
    <w:rsid w:val="003D47E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FC"/>
    <w:rsid w:val="003E138A"/>
    <w:rsid w:val="003E17E6"/>
    <w:rsid w:val="003E1A04"/>
    <w:rsid w:val="003E1D74"/>
    <w:rsid w:val="003E2488"/>
    <w:rsid w:val="003E24B7"/>
    <w:rsid w:val="003E287E"/>
    <w:rsid w:val="003E384A"/>
    <w:rsid w:val="003E3904"/>
    <w:rsid w:val="003E397E"/>
    <w:rsid w:val="003E3E71"/>
    <w:rsid w:val="003E3F0E"/>
    <w:rsid w:val="003E419E"/>
    <w:rsid w:val="003E4F79"/>
    <w:rsid w:val="003E5E81"/>
    <w:rsid w:val="003E5EB5"/>
    <w:rsid w:val="003E60B2"/>
    <w:rsid w:val="003E702C"/>
    <w:rsid w:val="003E72B5"/>
    <w:rsid w:val="003E7DF7"/>
    <w:rsid w:val="003F0441"/>
    <w:rsid w:val="003F0F40"/>
    <w:rsid w:val="003F1C2D"/>
    <w:rsid w:val="003F1E97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CBE"/>
    <w:rsid w:val="003F7429"/>
    <w:rsid w:val="003F7695"/>
    <w:rsid w:val="003F781B"/>
    <w:rsid w:val="0040043A"/>
    <w:rsid w:val="00400ED9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CB1"/>
    <w:rsid w:val="00404DA1"/>
    <w:rsid w:val="00405239"/>
    <w:rsid w:val="004052DA"/>
    <w:rsid w:val="0040595E"/>
    <w:rsid w:val="004070B0"/>
    <w:rsid w:val="00407C04"/>
    <w:rsid w:val="00407D21"/>
    <w:rsid w:val="00407F99"/>
    <w:rsid w:val="00410E43"/>
    <w:rsid w:val="00411829"/>
    <w:rsid w:val="004119CA"/>
    <w:rsid w:val="004123E2"/>
    <w:rsid w:val="00412568"/>
    <w:rsid w:val="004128BF"/>
    <w:rsid w:val="00412A52"/>
    <w:rsid w:val="00412E24"/>
    <w:rsid w:val="00414E79"/>
    <w:rsid w:val="004158F5"/>
    <w:rsid w:val="00415DE4"/>
    <w:rsid w:val="0041637A"/>
    <w:rsid w:val="00416A0E"/>
    <w:rsid w:val="00416C88"/>
    <w:rsid w:val="00416FD5"/>
    <w:rsid w:val="0041714C"/>
    <w:rsid w:val="0041793A"/>
    <w:rsid w:val="00417E85"/>
    <w:rsid w:val="00420506"/>
    <w:rsid w:val="004213DE"/>
    <w:rsid w:val="0042198B"/>
    <w:rsid w:val="00421F32"/>
    <w:rsid w:val="00423AC0"/>
    <w:rsid w:val="00423E48"/>
    <w:rsid w:val="00424074"/>
    <w:rsid w:val="00424203"/>
    <w:rsid w:val="00424336"/>
    <w:rsid w:val="00425093"/>
    <w:rsid w:val="0042529A"/>
    <w:rsid w:val="00425A34"/>
    <w:rsid w:val="00426AA5"/>
    <w:rsid w:val="00426BF0"/>
    <w:rsid w:val="00430009"/>
    <w:rsid w:val="004306B5"/>
    <w:rsid w:val="00430E3A"/>
    <w:rsid w:val="00431001"/>
    <w:rsid w:val="00431530"/>
    <w:rsid w:val="00431A09"/>
    <w:rsid w:val="00431ADA"/>
    <w:rsid w:val="00431CE3"/>
    <w:rsid w:val="00432FA5"/>
    <w:rsid w:val="00433406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3938"/>
    <w:rsid w:val="00443ED8"/>
    <w:rsid w:val="00444920"/>
    <w:rsid w:val="0044577D"/>
    <w:rsid w:val="00446A0E"/>
    <w:rsid w:val="00446C11"/>
    <w:rsid w:val="00447BDF"/>
    <w:rsid w:val="00450392"/>
    <w:rsid w:val="004508F7"/>
    <w:rsid w:val="00450C83"/>
    <w:rsid w:val="004510CA"/>
    <w:rsid w:val="0045136B"/>
    <w:rsid w:val="004514BC"/>
    <w:rsid w:val="0045186D"/>
    <w:rsid w:val="004527CF"/>
    <w:rsid w:val="00453D74"/>
    <w:rsid w:val="00453FF6"/>
    <w:rsid w:val="00454105"/>
    <w:rsid w:val="00454929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1C"/>
    <w:rsid w:val="004663A4"/>
    <w:rsid w:val="00466C8B"/>
    <w:rsid w:val="00466DBC"/>
    <w:rsid w:val="00467161"/>
    <w:rsid w:val="00467A93"/>
    <w:rsid w:val="00467CDE"/>
    <w:rsid w:val="00470098"/>
    <w:rsid w:val="00471944"/>
    <w:rsid w:val="00471E5D"/>
    <w:rsid w:val="00471E83"/>
    <w:rsid w:val="004720E2"/>
    <w:rsid w:val="00472104"/>
    <w:rsid w:val="00472AE6"/>
    <w:rsid w:val="00473C11"/>
    <w:rsid w:val="004743ED"/>
    <w:rsid w:val="0047477A"/>
    <w:rsid w:val="00474E4D"/>
    <w:rsid w:val="00475218"/>
    <w:rsid w:val="004759DA"/>
    <w:rsid w:val="00475DBF"/>
    <w:rsid w:val="00477CC2"/>
    <w:rsid w:val="004800DD"/>
    <w:rsid w:val="0048035D"/>
    <w:rsid w:val="00480C80"/>
    <w:rsid w:val="00481987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78C"/>
    <w:rsid w:val="00486CE7"/>
    <w:rsid w:val="00487405"/>
    <w:rsid w:val="00487ACD"/>
    <w:rsid w:val="0049059A"/>
    <w:rsid w:val="0049069C"/>
    <w:rsid w:val="004910B7"/>
    <w:rsid w:val="0049194A"/>
    <w:rsid w:val="00491E45"/>
    <w:rsid w:val="00492870"/>
    <w:rsid w:val="00493CDC"/>
    <w:rsid w:val="00493DB7"/>
    <w:rsid w:val="0049493A"/>
    <w:rsid w:val="00494DAF"/>
    <w:rsid w:val="00495305"/>
    <w:rsid w:val="00495F56"/>
    <w:rsid w:val="004960F1"/>
    <w:rsid w:val="0049659C"/>
    <w:rsid w:val="00496F45"/>
    <w:rsid w:val="004971F8"/>
    <w:rsid w:val="004A004A"/>
    <w:rsid w:val="004A0A88"/>
    <w:rsid w:val="004A0EA0"/>
    <w:rsid w:val="004A0FAF"/>
    <w:rsid w:val="004A1F4E"/>
    <w:rsid w:val="004A2809"/>
    <w:rsid w:val="004A2960"/>
    <w:rsid w:val="004A2D81"/>
    <w:rsid w:val="004A3056"/>
    <w:rsid w:val="004A3A54"/>
    <w:rsid w:val="004A3A7F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DAF"/>
    <w:rsid w:val="004B0E75"/>
    <w:rsid w:val="004B149A"/>
    <w:rsid w:val="004B17C4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6CA"/>
    <w:rsid w:val="004B7C09"/>
    <w:rsid w:val="004C0571"/>
    <w:rsid w:val="004C0E7A"/>
    <w:rsid w:val="004C0E91"/>
    <w:rsid w:val="004C11CF"/>
    <w:rsid w:val="004C16BA"/>
    <w:rsid w:val="004C1D7B"/>
    <w:rsid w:val="004C236E"/>
    <w:rsid w:val="004C26A4"/>
    <w:rsid w:val="004C3220"/>
    <w:rsid w:val="004C3DE8"/>
    <w:rsid w:val="004C4348"/>
    <w:rsid w:val="004C49EA"/>
    <w:rsid w:val="004C5251"/>
    <w:rsid w:val="004C527B"/>
    <w:rsid w:val="004C69F5"/>
    <w:rsid w:val="004C707F"/>
    <w:rsid w:val="004C71FA"/>
    <w:rsid w:val="004C73E6"/>
    <w:rsid w:val="004C75C7"/>
    <w:rsid w:val="004C78B0"/>
    <w:rsid w:val="004C7FBD"/>
    <w:rsid w:val="004D082F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0"/>
    <w:rsid w:val="004D2DC9"/>
    <w:rsid w:val="004D32AF"/>
    <w:rsid w:val="004D3775"/>
    <w:rsid w:val="004D3EDA"/>
    <w:rsid w:val="004D43EA"/>
    <w:rsid w:val="004D4833"/>
    <w:rsid w:val="004D5198"/>
    <w:rsid w:val="004D56D5"/>
    <w:rsid w:val="004D5CC6"/>
    <w:rsid w:val="004D5F9B"/>
    <w:rsid w:val="004D6585"/>
    <w:rsid w:val="004D74C8"/>
    <w:rsid w:val="004D7592"/>
    <w:rsid w:val="004D7AB1"/>
    <w:rsid w:val="004D7AC6"/>
    <w:rsid w:val="004E046B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3FF"/>
    <w:rsid w:val="004F25ED"/>
    <w:rsid w:val="004F2E58"/>
    <w:rsid w:val="004F4754"/>
    <w:rsid w:val="004F48BB"/>
    <w:rsid w:val="004F4BD5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252"/>
    <w:rsid w:val="00512E33"/>
    <w:rsid w:val="00513381"/>
    <w:rsid w:val="00513B25"/>
    <w:rsid w:val="00513D9F"/>
    <w:rsid w:val="00513DA9"/>
    <w:rsid w:val="005140AD"/>
    <w:rsid w:val="005141C8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71DE"/>
    <w:rsid w:val="00527252"/>
    <w:rsid w:val="00527523"/>
    <w:rsid w:val="00527ABE"/>
    <w:rsid w:val="005303DB"/>
    <w:rsid w:val="005303EE"/>
    <w:rsid w:val="005314C0"/>
    <w:rsid w:val="00531FAE"/>
    <w:rsid w:val="00532476"/>
    <w:rsid w:val="0053293C"/>
    <w:rsid w:val="00534295"/>
    <w:rsid w:val="00534586"/>
    <w:rsid w:val="0053587A"/>
    <w:rsid w:val="00535AC7"/>
    <w:rsid w:val="0053712D"/>
    <w:rsid w:val="00537959"/>
    <w:rsid w:val="00540789"/>
    <w:rsid w:val="00540CE7"/>
    <w:rsid w:val="0054277E"/>
    <w:rsid w:val="00542848"/>
    <w:rsid w:val="0054284E"/>
    <w:rsid w:val="0054290F"/>
    <w:rsid w:val="00542DBD"/>
    <w:rsid w:val="005431C9"/>
    <w:rsid w:val="00543A5C"/>
    <w:rsid w:val="0054400B"/>
    <w:rsid w:val="0054418C"/>
    <w:rsid w:val="00544563"/>
    <w:rsid w:val="005456F7"/>
    <w:rsid w:val="005456FD"/>
    <w:rsid w:val="00545AD4"/>
    <w:rsid w:val="00545DF0"/>
    <w:rsid w:val="00545F54"/>
    <w:rsid w:val="005461C4"/>
    <w:rsid w:val="00546BF6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D8F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227"/>
    <w:rsid w:val="00564BD8"/>
    <w:rsid w:val="0056546D"/>
    <w:rsid w:val="005657A6"/>
    <w:rsid w:val="00566C2E"/>
    <w:rsid w:val="005673CD"/>
    <w:rsid w:val="0056799D"/>
    <w:rsid w:val="00567A60"/>
    <w:rsid w:val="00567C5C"/>
    <w:rsid w:val="00570C80"/>
    <w:rsid w:val="0057108A"/>
    <w:rsid w:val="00571738"/>
    <w:rsid w:val="0057267A"/>
    <w:rsid w:val="005729A0"/>
    <w:rsid w:val="00572C9B"/>
    <w:rsid w:val="00572D2C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4560"/>
    <w:rsid w:val="00585590"/>
    <w:rsid w:val="00586243"/>
    <w:rsid w:val="00586678"/>
    <w:rsid w:val="00587048"/>
    <w:rsid w:val="005871BD"/>
    <w:rsid w:val="0058726F"/>
    <w:rsid w:val="00587C2A"/>
    <w:rsid w:val="00587C75"/>
    <w:rsid w:val="00587F35"/>
    <w:rsid w:val="0059043E"/>
    <w:rsid w:val="00590C88"/>
    <w:rsid w:val="00591DFA"/>
    <w:rsid w:val="00592AEA"/>
    <w:rsid w:val="00592DEA"/>
    <w:rsid w:val="005936A1"/>
    <w:rsid w:val="005936C8"/>
    <w:rsid w:val="00593DB9"/>
    <w:rsid w:val="00594910"/>
    <w:rsid w:val="00594E31"/>
    <w:rsid w:val="00594F65"/>
    <w:rsid w:val="00595056"/>
    <w:rsid w:val="00596140"/>
    <w:rsid w:val="00596638"/>
    <w:rsid w:val="00597559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A77AE"/>
    <w:rsid w:val="005B0411"/>
    <w:rsid w:val="005B09DD"/>
    <w:rsid w:val="005B1A5F"/>
    <w:rsid w:val="005B1F16"/>
    <w:rsid w:val="005B1F4F"/>
    <w:rsid w:val="005B29A2"/>
    <w:rsid w:val="005B2B38"/>
    <w:rsid w:val="005B3EB5"/>
    <w:rsid w:val="005B4782"/>
    <w:rsid w:val="005B4BF5"/>
    <w:rsid w:val="005B4DFB"/>
    <w:rsid w:val="005B546C"/>
    <w:rsid w:val="005B5E60"/>
    <w:rsid w:val="005B620C"/>
    <w:rsid w:val="005B6C20"/>
    <w:rsid w:val="005B705A"/>
    <w:rsid w:val="005B7090"/>
    <w:rsid w:val="005C0F2D"/>
    <w:rsid w:val="005C0F3F"/>
    <w:rsid w:val="005C128A"/>
    <w:rsid w:val="005C1885"/>
    <w:rsid w:val="005C1992"/>
    <w:rsid w:val="005C1D11"/>
    <w:rsid w:val="005C22F4"/>
    <w:rsid w:val="005C25F4"/>
    <w:rsid w:val="005C3208"/>
    <w:rsid w:val="005C3863"/>
    <w:rsid w:val="005C3F8B"/>
    <w:rsid w:val="005C41BF"/>
    <w:rsid w:val="005C438D"/>
    <w:rsid w:val="005C5715"/>
    <w:rsid w:val="005C5A35"/>
    <w:rsid w:val="005C5AD2"/>
    <w:rsid w:val="005C62E2"/>
    <w:rsid w:val="005C74E0"/>
    <w:rsid w:val="005C7D32"/>
    <w:rsid w:val="005C7DB6"/>
    <w:rsid w:val="005D075D"/>
    <w:rsid w:val="005D0A4C"/>
    <w:rsid w:val="005D1340"/>
    <w:rsid w:val="005D1398"/>
    <w:rsid w:val="005D1D3F"/>
    <w:rsid w:val="005D20C7"/>
    <w:rsid w:val="005D2611"/>
    <w:rsid w:val="005D2A4F"/>
    <w:rsid w:val="005D2BB4"/>
    <w:rsid w:val="005D322D"/>
    <w:rsid w:val="005D37ED"/>
    <w:rsid w:val="005D3C06"/>
    <w:rsid w:val="005D3D50"/>
    <w:rsid w:val="005D4330"/>
    <w:rsid w:val="005D459F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C06"/>
    <w:rsid w:val="005E6D65"/>
    <w:rsid w:val="005E7AB2"/>
    <w:rsid w:val="005F0775"/>
    <w:rsid w:val="005F07D3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569"/>
    <w:rsid w:val="005F376C"/>
    <w:rsid w:val="005F3BB0"/>
    <w:rsid w:val="005F3CE5"/>
    <w:rsid w:val="005F40C5"/>
    <w:rsid w:val="005F4AB4"/>
    <w:rsid w:val="005F4CA8"/>
    <w:rsid w:val="005F4D2C"/>
    <w:rsid w:val="005F4D52"/>
    <w:rsid w:val="005F4E0F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094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3C0"/>
    <w:rsid w:val="006276FE"/>
    <w:rsid w:val="00630209"/>
    <w:rsid w:val="0063088E"/>
    <w:rsid w:val="00630A6B"/>
    <w:rsid w:val="00630CFF"/>
    <w:rsid w:val="006316C0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A06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3C15"/>
    <w:rsid w:val="00644CED"/>
    <w:rsid w:val="00645BB3"/>
    <w:rsid w:val="006461EC"/>
    <w:rsid w:val="006468E9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1B3"/>
    <w:rsid w:val="006565F9"/>
    <w:rsid w:val="00656855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31DB"/>
    <w:rsid w:val="0066322D"/>
    <w:rsid w:val="0066322E"/>
    <w:rsid w:val="00663F70"/>
    <w:rsid w:val="0066431E"/>
    <w:rsid w:val="00664434"/>
    <w:rsid w:val="00665474"/>
    <w:rsid w:val="00666C62"/>
    <w:rsid w:val="0066704F"/>
    <w:rsid w:val="006674D1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663"/>
    <w:rsid w:val="00684C6A"/>
    <w:rsid w:val="00685DD3"/>
    <w:rsid w:val="00687530"/>
    <w:rsid w:val="00687CE2"/>
    <w:rsid w:val="0069036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CB0"/>
    <w:rsid w:val="0069621C"/>
    <w:rsid w:val="00696F7B"/>
    <w:rsid w:val="00697047"/>
    <w:rsid w:val="00697756"/>
    <w:rsid w:val="00697BB4"/>
    <w:rsid w:val="00697C60"/>
    <w:rsid w:val="006A08DB"/>
    <w:rsid w:val="006A0D5D"/>
    <w:rsid w:val="006A12E7"/>
    <w:rsid w:val="006A1349"/>
    <w:rsid w:val="006A1996"/>
    <w:rsid w:val="006A1E61"/>
    <w:rsid w:val="006A248E"/>
    <w:rsid w:val="006A24F3"/>
    <w:rsid w:val="006A26D5"/>
    <w:rsid w:val="006A2D22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A77FA"/>
    <w:rsid w:val="006B0010"/>
    <w:rsid w:val="006B0FE8"/>
    <w:rsid w:val="006B155B"/>
    <w:rsid w:val="006B189B"/>
    <w:rsid w:val="006B1904"/>
    <w:rsid w:val="006B274F"/>
    <w:rsid w:val="006B2B9A"/>
    <w:rsid w:val="006B31CE"/>
    <w:rsid w:val="006B4017"/>
    <w:rsid w:val="006B4615"/>
    <w:rsid w:val="006B461C"/>
    <w:rsid w:val="006B487D"/>
    <w:rsid w:val="006B4B36"/>
    <w:rsid w:val="006B5795"/>
    <w:rsid w:val="006B5EAA"/>
    <w:rsid w:val="006B6BD2"/>
    <w:rsid w:val="006B6E9F"/>
    <w:rsid w:val="006B77A9"/>
    <w:rsid w:val="006B78C8"/>
    <w:rsid w:val="006B7909"/>
    <w:rsid w:val="006C0CBE"/>
    <w:rsid w:val="006C0DFF"/>
    <w:rsid w:val="006C0E8C"/>
    <w:rsid w:val="006C0FDA"/>
    <w:rsid w:val="006C1756"/>
    <w:rsid w:val="006C19FE"/>
    <w:rsid w:val="006C37DC"/>
    <w:rsid w:val="006C3B6B"/>
    <w:rsid w:val="006C46A4"/>
    <w:rsid w:val="006C46BF"/>
    <w:rsid w:val="006C48DE"/>
    <w:rsid w:val="006C5C6B"/>
    <w:rsid w:val="006C5DFB"/>
    <w:rsid w:val="006C5FE7"/>
    <w:rsid w:val="006C60A0"/>
    <w:rsid w:val="006C6601"/>
    <w:rsid w:val="006D00BE"/>
    <w:rsid w:val="006D1078"/>
    <w:rsid w:val="006D2053"/>
    <w:rsid w:val="006D20DD"/>
    <w:rsid w:val="006D35FC"/>
    <w:rsid w:val="006D4007"/>
    <w:rsid w:val="006D43E2"/>
    <w:rsid w:val="006D51FA"/>
    <w:rsid w:val="006D58E5"/>
    <w:rsid w:val="006D5B50"/>
    <w:rsid w:val="006D63A9"/>
    <w:rsid w:val="006D63FA"/>
    <w:rsid w:val="006D6C47"/>
    <w:rsid w:val="006D6E9D"/>
    <w:rsid w:val="006D79E8"/>
    <w:rsid w:val="006D7DD3"/>
    <w:rsid w:val="006E0323"/>
    <w:rsid w:val="006E17A3"/>
    <w:rsid w:val="006E1DB2"/>
    <w:rsid w:val="006E214C"/>
    <w:rsid w:val="006E2847"/>
    <w:rsid w:val="006E2865"/>
    <w:rsid w:val="006E289D"/>
    <w:rsid w:val="006E2A64"/>
    <w:rsid w:val="006E2FCC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C5B"/>
    <w:rsid w:val="006F0E8B"/>
    <w:rsid w:val="006F157B"/>
    <w:rsid w:val="006F1B3E"/>
    <w:rsid w:val="006F1E5E"/>
    <w:rsid w:val="006F237C"/>
    <w:rsid w:val="006F27F3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78E8"/>
    <w:rsid w:val="006F7A1F"/>
    <w:rsid w:val="006F7C21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3E3F"/>
    <w:rsid w:val="00705BDB"/>
    <w:rsid w:val="00705C06"/>
    <w:rsid w:val="0070640B"/>
    <w:rsid w:val="00706F74"/>
    <w:rsid w:val="007076F6"/>
    <w:rsid w:val="00707EC2"/>
    <w:rsid w:val="00707ED7"/>
    <w:rsid w:val="00711194"/>
    <w:rsid w:val="0071155F"/>
    <w:rsid w:val="00711C07"/>
    <w:rsid w:val="00712257"/>
    <w:rsid w:val="00712867"/>
    <w:rsid w:val="00712E93"/>
    <w:rsid w:val="00713114"/>
    <w:rsid w:val="007146FA"/>
    <w:rsid w:val="00714EAD"/>
    <w:rsid w:val="00715B1B"/>
    <w:rsid w:val="00715E01"/>
    <w:rsid w:val="0071602F"/>
    <w:rsid w:val="007165CA"/>
    <w:rsid w:val="0071668A"/>
    <w:rsid w:val="007168AB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45D"/>
    <w:rsid w:val="007258D6"/>
    <w:rsid w:val="007258F3"/>
    <w:rsid w:val="00725BBE"/>
    <w:rsid w:val="0072600B"/>
    <w:rsid w:val="00726B94"/>
    <w:rsid w:val="00727294"/>
    <w:rsid w:val="0073050B"/>
    <w:rsid w:val="0073105C"/>
    <w:rsid w:val="00731E93"/>
    <w:rsid w:val="00733ADE"/>
    <w:rsid w:val="00733F9C"/>
    <w:rsid w:val="00734091"/>
    <w:rsid w:val="00734145"/>
    <w:rsid w:val="007349C7"/>
    <w:rsid w:val="0073542C"/>
    <w:rsid w:val="00735EE9"/>
    <w:rsid w:val="007365D5"/>
    <w:rsid w:val="00736D58"/>
    <w:rsid w:val="00737511"/>
    <w:rsid w:val="007407D1"/>
    <w:rsid w:val="00740BCB"/>
    <w:rsid w:val="007413A7"/>
    <w:rsid w:val="007414B2"/>
    <w:rsid w:val="00741CBB"/>
    <w:rsid w:val="00743046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539"/>
    <w:rsid w:val="00752784"/>
    <w:rsid w:val="00752E6B"/>
    <w:rsid w:val="0075306E"/>
    <w:rsid w:val="00753480"/>
    <w:rsid w:val="00753BD3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35"/>
    <w:rsid w:val="00765CD0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F02"/>
    <w:rsid w:val="007743B9"/>
    <w:rsid w:val="0077444C"/>
    <w:rsid w:val="0077450B"/>
    <w:rsid w:val="007745DF"/>
    <w:rsid w:val="00774D7A"/>
    <w:rsid w:val="00775CE3"/>
    <w:rsid w:val="00775D12"/>
    <w:rsid w:val="00775D58"/>
    <w:rsid w:val="007760F1"/>
    <w:rsid w:val="00776D2E"/>
    <w:rsid w:val="007771E3"/>
    <w:rsid w:val="00777B75"/>
    <w:rsid w:val="00780146"/>
    <w:rsid w:val="00780941"/>
    <w:rsid w:val="007838B5"/>
    <w:rsid w:val="00783EAF"/>
    <w:rsid w:val="00784B2C"/>
    <w:rsid w:val="00784D16"/>
    <w:rsid w:val="00784E74"/>
    <w:rsid w:val="00784F7C"/>
    <w:rsid w:val="00787585"/>
    <w:rsid w:val="0078764D"/>
    <w:rsid w:val="00787E1E"/>
    <w:rsid w:val="00790D1E"/>
    <w:rsid w:val="00791A67"/>
    <w:rsid w:val="00791F3B"/>
    <w:rsid w:val="0079221B"/>
    <w:rsid w:val="0079276C"/>
    <w:rsid w:val="00793169"/>
    <w:rsid w:val="00793601"/>
    <w:rsid w:val="007939C5"/>
    <w:rsid w:val="00793BAE"/>
    <w:rsid w:val="0079416B"/>
    <w:rsid w:val="00794756"/>
    <w:rsid w:val="0079527D"/>
    <w:rsid w:val="007954FD"/>
    <w:rsid w:val="00796526"/>
    <w:rsid w:val="00796823"/>
    <w:rsid w:val="00796DA9"/>
    <w:rsid w:val="007A03C1"/>
    <w:rsid w:val="007A03EC"/>
    <w:rsid w:val="007A0541"/>
    <w:rsid w:val="007A09FE"/>
    <w:rsid w:val="007A2C37"/>
    <w:rsid w:val="007A3361"/>
    <w:rsid w:val="007A3F04"/>
    <w:rsid w:val="007A5045"/>
    <w:rsid w:val="007A5906"/>
    <w:rsid w:val="007A6519"/>
    <w:rsid w:val="007A73E3"/>
    <w:rsid w:val="007A786B"/>
    <w:rsid w:val="007A7BAE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B7EC9"/>
    <w:rsid w:val="007C0660"/>
    <w:rsid w:val="007C16E3"/>
    <w:rsid w:val="007C1E21"/>
    <w:rsid w:val="007C1E65"/>
    <w:rsid w:val="007C22EA"/>
    <w:rsid w:val="007C23D4"/>
    <w:rsid w:val="007C2449"/>
    <w:rsid w:val="007C25CE"/>
    <w:rsid w:val="007C2715"/>
    <w:rsid w:val="007C29F6"/>
    <w:rsid w:val="007C32AB"/>
    <w:rsid w:val="007C3819"/>
    <w:rsid w:val="007C3F52"/>
    <w:rsid w:val="007C3F71"/>
    <w:rsid w:val="007C40A3"/>
    <w:rsid w:val="007C44AD"/>
    <w:rsid w:val="007C4A25"/>
    <w:rsid w:val="007C5F9F"/>
    <w:rsid w:val="007C777D"/>
    <w:rsid w:val="007D0D76"/>
    <w:rsid w:val="007D0E9F"/>
    <w:rsid w:val="007D1982"/>
    <w:rsid w:val="007D20B4"/>
    <w:rsid w:val="007D2879"/>
    <w:rsid w:val="007D2A97"/>
    <w:rsid w:val="007D2CD3"/>
    <w:rsid w:val="007D3DAA"/>
    <w:rsid w:val="007D46CC"/>
    <w:rsid w:val="007D4CC0"/>
    <w:rsid w:val="007D50BC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0B"/>
    <w:rsid w:val="007E2CCA"/>
    <w:rsid w:val="007E2CE2"/>
    <w:rsid w:val="007E3E0E"/>
    <w:rsid w:val="007E4DFE"/>
    <w:rsid w:val="007E4E14"/>
    <w:rsid w:val="007E5308"/>
    <w:rsid w:val="007E631E"/>
    <w:rsid w:val="007E6DAD"/>
    <w:rsid w:val="007E7219"/>
    <w:rsid w:val="007E7375"/>
    <w:rsid w:val="007E7546"/>
    <w:rsid w:val="007F1163"/>
    <w:rsid w:val="007F13B6"/>
    <w:rsid w:val="007F1556"/>
    <w:rsid w:val="007F1737"/>
    <w:rsid w:val="007F1BD6"/>
    <w:rsid w:val="007F2077"/>
    <w:rsid w:val="007F26DE"/>
    <w:rsid w:val="007F288B"/>
    <w:rsid w:val="007F322B"/>
    <w:rsid w:val="007F3725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7F7EFE"/>
    <w:rsid w:val="008001B8"/>
    <w:rsid w:val="0080030A"/>
    <w:rsid w:val="0080085A"/>
    <w:rsid w:val="00800C20"/>
    <w:rsid w:val="00800FE7"/>
    <w:rsid w:val="008010E5"/>
    <w:rsid w:val="008012D4"/>
    <w:rsid w:val="00802C9B"/>
    <w:rsid w:val="00802D7E"/>
    <w:rsid w:val="008032A7"/>
    <w:rsid w:val="00804341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BCC"/>
    <w:rsid w:val="00807EAE"/>
    <w:rsid w:val="0081046E"/>
    <w:rsid w:val="00810518"/>
    <w:rsid w:val="008106A0"/>
    <w:rsid w:val="008107FE"/>
    <w:rsid w:val="008113D4"/>
    <w:rsid w:val="008119F4"/>
    <w:rsid w:val="008122DD"/>
    <w:rsid w:val="008127C5"/>
    <w:rsid w:val="008129FA"/>
    <w:rsid w:val="00812AB1"/>
    <w:rsid w:val="00812E64"/>
    <w:rsid w:val="00813331"/>
    <w:rsid w:val="008136B1"/>
    <w:rsid w:val="00813F65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1883"/>
    <w:rsid w:val="0082357D"/>
    <w:rsid w:val="00823AB7"/>
    <w:rsid w:val="00823B55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17B"/>
    <w:rsid w:val="0083319F"/>
    <w:rsid w:val="0083413E"/>
    <w:rsid w:val="00834C81"/>
    <w:rsid w:val="0083518D"/>
    <w:rsid w:val="008352A6"/>
    <w:rsid w:val="0083554A"/>
    <w:rsid w:val="00836E02"/>
    <w:rsid w:val="00837583"/>
    <w:rsid w:val="00837808"/>
    <w:rsid w:val="00837903"/>
    <w:rsid w:val="00837ED6"/>
    <w:rsid w:val="00837FA3"/>
    <w:rsid w:val="00840217"/>
    <w:rsid w:val="008406BD"/>
    <w:rsid w:val="00840B33"/>
    <w:rsid w:val="00840CAB"/>
    <w:rsid w:val="00840D10"/>
    <w:rsid w:val="00840EAD"/>
    <w:rsid w:val="00841078"/>
    <w:rsid w:val="008425C1"/>
    <w:rsid w:val="008429A4"/>
    <w:rsid w:val="00842EF0"/>
    <w:rsid w:val="00842FDA"/>
    <w:rsid w:val="00843131"/>
    <w:rsid w:val="00844CA3"/>
    <w:rsid w:val="00845070"/>
    <w:rsid w:val="00845D95"/>
    <w:rsid w:val="00846EBE"/>
    <w:rsid w:val="00847541"/>
    <w:rsid w:val="00847659"/>
    <w:rsid w:val="0084765F"/>
    <w:rsid w:val="00847A39"/>
    <w:rsid w:val="00847E6B"/>
    <w:rsid w:val="00850005"/>
    <w:rsid w:val="00850396"/>
    <w:rsid w:val="00850C2E"/>
    <w:rsid w:val="00850C3F"/>
    <w:rsid w:val="0085100D"/>
    <w:rsid w:val="00852100"/>
    <w:rsid w:val="00852A5C"/>
    <w:rsid w:val="0085335C"/>
    <w:rsid w:val="00853909"/>
    <w:rsid w:val="00854DC1"/>
    <w:rsid w:val="00854E5E"/>
    <w:rsid w:val="008553CA"/>
    <w:rsid w:val="00855B77"/>
    <w:rsid w:val="00855B7D"/>
    <w:rsid w:val="008563FF"/>
    <w:rsid w:val="00856D4B"/>
    <w:rsid w:val="00856E1A"/>
    <w:rsid w:val="00857A0E"/>
    <w:rsid w:val="00857A80"/>
    <w:rsid w:val="00857CAB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558"/>
    <w:rsid w:val="008646E3"/>
    <w:rsid w:val="00864758"/>
    <w:rsid w:val="00864B9B"/>
    <w:rsid w:val="00864D00"/>
    <w:rsid w:val="008662D8"/>
    <w:rsid w:val="008674EC"/>
    <w:rsid w:val="008703F2"/>
    <w:rsid w:val="00870538"/>
    <w:rsid w:val="00870683"/>
    <w:rsid w:val="00870A76"/>
    <w:rsid w:val="0087190A"/>
    <w:rsid w:val="00871B1B"/>
    <w:rsid w:val="0087246C"/>
    <w:rsid w:val="00873973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49C"/>
    <w:rsid w:val="0088060A"/>
    <w:rsid w:val="008809F1"/>
    <w:rsid w:val="00880AE4"/>
    <w:rsid w:val="0088130A"/>
    <w:rsid w:val="00881D2E"/>
    <w:rsid w:val="0088224C"/>
    <w:rsid w:val="008830AE"/>
    <w:rsid w:val="00883108"/>
    <w:rsid w:val="00883358"/>
    <w:rsid w:val="00883373"/>
    <w:rsid w:val="00883509"/>
    <w:rsid w:val="00884540"/>
    <w:rsid w:val="0088540B"/>
    <w:rsid w:val="00885550"/>
    <w:rsid w:val="00885558"/>
    <w:rsid w:val="00885E43"/>
    <w:rsid w:val="00886E6F"/>
    <w:rsid w:val="00886FB6"/>
    <w:rsid w:val="0088709A"/>
    <w:rsid w:val="0088777E"/>
    <w:rsid w:val="00887C37"/>
    <w:rsid w:val="00887DE1"/>
    <w:rsid w:val="00890C53"/>
    <w:rsid w:val="008910B8"/>
    <w:rsid w:val="008918D6"/>
    <w:rsid w:val="008922E8"/>
    <w:rsid w:val="008932FE"/>
    <w:rsid w:val="00893CD6"/>
    <w:rsid w:val="00894DF7"/>
    <w:rsid w:val="00895799"/>
    <w:rsid w:val="0089593D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33F6"/>
    <w:rsid w:val="008A3989"/>
    <w:rsid w:val="008A3B1C"/>
    <w:rsid w:val="008A3C69"/>
    <w:rsid w:val="008A4D32"/>
    <w:rsid w:val="008A4FED"/>
    <w:rsid w:val="008A5872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364"/>
    <w:rsid w:val="008B1470"/>
    <w:rsid w:val="008B16C1"/>
    <w:rsid w:val="008B29F1"/>
    <w:rsid w:val="008B2BB8"/>
    <w:rsid w:val="008B4451"/>
    <w:rsid w:val="008B4EF5"/>
    <w:rsid w:val="008B5504"/>
    <w:rsid w:val="008B5673"/>
    <w:rsid w:val="008B5801"/>
    <w:rsid w:val="008B5876"/>
    <w:rsid w:val="008B5A3D"/>
    <w:rsid w:val="008B5AAA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436C"/>
    <w:rsid w:val="008C50D4"/>
    <w:rsid w:val="008C6188"/>
    <w:rsid w:val="008C635B"/>
    <w:rsid w:val="008C6748"/>
    <w:rsid w:val="008C6A22"/>
    <w:rsid w:val="008C71A9"/>
    <w:rsid w:val="008C7EA8"/>
    <w:rsid w:val="008D0318"/>
    <w:rsid w:val="008D07E1"/>
    <w:rsid w:val="008D0A21"/>
    <w:rsid w:val="008D0AB8"/>
    <w:rsid w:val="008D170D"/>
    <w:rsid w:val="008D183B"/>
    <w:rsid w:val="008D1B4B"/>
    <w:rsid w:val="008D1BB1"/>
    <w:rsid w:val="008D271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6411"/>
    <w:rsid w:val="008D65B2"/>
    <w:rsid w:val="008D6FF6"/>
    <w:rsid w:val="008D72DE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4C90"/>
    <w:rsid w:val="008E50F2"/>
    <w:rsid w:val="008E534B"/>
    <w:rsid w:val="008E55CA"/>
    <w:rsid w:val="008E58C4"/>
    <w:rsid w:val="008E5B6C"/>
    <w:rsid w:val="008E638E"/>
    <w:rsid w:val="008E6D46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E4A"/>
    <w:rsid w:val="008F4F36"/>
    <w:rsid w:val="008F5688"/>
    <w:rsid w:val="008F5840"/>
    <w:rsid w:val="008F589F"/>
    <w:rsid w:val="008F5E27"/>
    <w:rsid w:val="008F5F0D"/>
    <w:rsid w:val="008F6541"/>
    <w:rsid w:val="008F68D3"/>
    <w:rsid w:val="008F6B33"/>
    <w:rsid w:val="008F73A8"/>
    <w:rsid w:val="008F74F5"/>
    <w:rsid w:val="008F7D72"/>
    <w:rsid w:val="009003DD"/>
    <w:rsid w:val="00900C23"/>
    <w:rsid w:val="00900C51"/>
    <w:rsid w:val="00900EE8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E7E"/>
    <w:rsid w:val="00915DC5"/>
    <w:rsid w:val="00916438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369"/>
    <w:rsid w:val="009254F4"/>
    <w:rsid w:val="0092570C"/>
    <w:rsid w:val="00925C16"/>
    <w:rsid w:val="00926153"/>
    <w:rsid w:val="00926163"/>
    <w:rsid w:val="0092633D"/>
    <w:rsid w:val="009275E9"/>
    <w:rsid w:val="00927A00"/>
    <w:rsid w:val="00927BD6"/>
    <w:rsid w:val="00930203"/>
    <w:rsid w:val="00930A38"/>
    <w:rsid w:val="00930E22"/>
    <w:rsid w:val="00930FB9"/>
    <w:rsid w:val="00931295"/>
    <w:rsid w:val="00931AFF"/>
    <w:rsid w:val="00931F1E"/>
    <w:rsid w:val="009324C0"/>
    <w:rsid w:val="00932C25"/>
    <w:rsid w:val="00932E45"/>
    <w:rsid w:val="009331A6"/>
    <w:rsid w:val="0093348E"/>
    <w:rsid w:val="00933619"/>
    <w:rsid w:val="00933714"/>
    <w:rsid w:val="00933B14"/>
    <w:rsid w:val="00933FC1"/>
    <w:rsid w:val="009345DE"/>
    <w:rsid w:val="00934AF6"/>
    <w:rsid w:val="00934B1C"/>
    <w:rsid w:val="00934DA5"/>
    <w:rsid w:val="00935C0D"/>
    <w:rsid w:val="00936157"/>
    <w:rsid w:val="009362B6"/>
    <w:rsid w:val="00936A1E"/>
    <w:rsid w:val="00936F8B"/>
    <w:rsid w:val="00937190"/>
    <w:rsid w:val="009375AC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D3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4F"/>
    <w:rsid w:val="00955F6F"/>
    <w:rsid w:val="00956857"/>
    <w:rsid w:val="00956BA3"/>
    <w:rsid w:val="00960742"/>
    <w:rsid w:val="00960A6C"/>
    <w:rsid w:val="009618D3"/>
    <w:rsid w:val="00961A90"/>
    <w:rsid w:val="00961FC2"/>
    <w:rsid w:val="009639A4"/>
    <w:rsid w:val="00963F50"/>
    <w:rsid w:val="00964425"/>
    <w:rsid w:val="00964A1E"/>
    <w:rsid w:val="009652CC"/>
    <w:rsid w:val="00967C4D"/>
    <w:rsid w:val="00970329"/>
    <w:rsid w:val="00970408"/>
    <w:rsid w:val="00970778"/>
    <w:rsid w:val="00970A76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349"/>
    <w:rsid w:val="0097547D"/>
    <w:rsid w:val="00975667"/>
    <w:rsid w:val="00975CA9"/>
    <w:rsid w:val="009768D9"/>
    <w:rsid w:val="00977129"/>
    <w:rsid w:val="00977D4A"/>
    <w:rsid w:val="009806DA"/>
    <w:rsid w:val="00980B4F"/>
    <w:rsid w:val="00980D05"/>
    <w:rsid w:val="00981F4A"/>
    <w:rsid w:val="00982092"/>
    <w:rsid w:val="0098229D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A7B"/>
    <w:rsid w:val="00992ED4"/>
    <w:rsid w:val="00993A9B"/>
    <w:rsid w:val="00994214"/>
    <w:rsid w:val="00994367"/>
    <w:rsid w:val="0099439E"/>
    <w:rsid w:val="009949AB"/>
    <w:rsid w:val="00995474"/>
    <w:rsid w:val="00995920"/>
    <w:rsid w:val="009962DE"/>
    <w:rsid w:val="00996877"/>
    <w:rsid w:val="00996A94"/>
    <w:rsid w:val="00996DCA"/>
    <w:rsid w:val="00997062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53A"/>
    <w:rsid w:val="009C0974"/>
    <w:rsid w:val="009C09AC"/>
    <w:rsid w:val="009C0F90"/>
    <w:rsid w:val="009C283A"/>
    <w:rsid w:val="009C2ABD"/>
    <w:rsid w:val="009C3EB9"/>
    <w:rsid w:val="009C4864"/>
    <w:rsid w:val="009C48B5"/>
    <w:rsid w:val="009C4997"/>
    <w:rsid w:val="009C4B82"/>
    <w:rsid w:val="009C589F"/>
    <w:rsid w:val="009C594E"/>
    <w:rsid w:val="009D07FC"/>
    <w:rsid w:val="009D1C5C"/>
    <w:rsid w:val="009D23C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90"/>
    <w:rsid w:val="009D5FC1"/>
    <w:rsid w:val="009D61BB"/>
    <w:rsid w:val="009D66AF"/>
    <w:rsid w:val="009D6C19"/>
    <w:rsid w:val="009D70D7"/>
    <w:rsid w:val="009D7894"/>
    <w:rsid w:val="009D7D39"/>
    <w:rsid w:val="009D7E71"/>
    <w:rsid w:val="009E03F8"/>
    <w:rsid w:val="009E2534"/>
    <w:rsid w:val="009E257C"/>
    <w:rsid w:val="009E2C07"/>
    <w:rsid w:val="009E33F4"/>
    <w:rsid w:val="009E35FE"/>
    <w:rsid w:val="009E3AE9"/>
    <w:rsid w:val="009E3C68"/>
    <w:rsid w:val="009E4261"/>
    <w:rsid w:val="009E4615"/>
    <w:rsid w:val="009E480E"/>
    <w:rsid w:val="009E4811"/>
    <w:rsid w:val="009E4927"/>
    <w:rsid w:val="009E4ABA"/>
    <w:rsid w:val="009E52EC"/>
    <w:rsid w:val="009E5F5F"/>
    <w:rsid w:val="009E61F2"/>
    <w:rsid w:val="009E6599"/>
    <w:rsid w:val="009E6846"/>
    <w:rsid w:val="009E7D04"/>
    <w:rsid w:val="009E7E7A"/>
    <w:rsid w:val="009F0874"/>
    <w:rsid w:val="009F1290"/>
    <w:rsid w:val="009F1448"/>
    <w:rsid w:val="009F2B01"/>
    <w:rsid w:val="009F3010"/>
    <w:rsid w:val="009F34A9"/>
    <w:rsid w:val="009F372D"/>
    <w:rsid w:val="009F37DE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481A"/>
    <w:rsid w:val="00A059A3"/>
    <w:rsid w:val="00A05D41"/>
    <w:rsid w:val="00A05E43"/>
    <w:rsid w:val="00A06B04"/>
    <w:rsid w:val="00A07205"/>
    <w:rsid w:val="00A074B5"/>
    <w:rsid w:val="00A07784"/>
    <w:rsid w:val="00A1084B"/>
    <w:rsid w:val="00A114F4"/>
    <w:rsid w:val="00A11BDC"/>
    <w:rsid w:val="00A13362"/>
    <w:rsid w:val="00A13CB2"/>
    <w:rsid w:val="00A13ECB"/>
    <w:rsid w:val="00A1452C"/>
    <w:rsid w:val="00A1488B"/>
    <w:rsid w:val="00A14B08"/>
    <w:rsid w:val="00A14D44"/>
    <w:rsid w:val="00A150FF"/>
    <w:rsid w:val="00A151FC"/>
    <w:rsid w:val="00A155C9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4303"/>
    <w:rsid w:val="00A245FC"/>
    <w:rsid w:val="00A247CB"/>
    <w:rsid w:val="00A24A04"/>
    <w:rsid w:val="00A24AB3"/>
    <w:rsid w:val="00A24B4C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73F"/>
    <w:rsid w:val="00A32A30"/>
    <w:rsid w:val="00A32A6A"/>
    <w:rsid w:val="00A32CED"/>
    <w:rsid w:val="00A332FE"/>
    <w:rsid w:val="00A333E2"/>
    <w:rsid w:val="00A340FF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2C40"/>
    <w:rsid w:val="00A431E4"/>
    <w:rsid w:val="00A432A5"/>
    <w:rsid w:val="00A43483"/>
    <w:rsid w:val="00A44098"/>
    <w:rsid w:val="00A4456F"/>
    <w:rsid w:val="00A44BF9"/>
    <w:rsid w:val="00A45289"/>
    <w:rsid w:val="00A459C0"/>
    <w:rsid w:val="00A45A55"/>
    <w:rsid w:val="00A45D2B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7109"/>
    <w:rsid w:val="00A5746D"/>
    <w:rsid w:val="00A578A4"/>
    <w:rsid w:val="00A57983"/>
    <w:rsid w:val="00A57C50"/>
    <w:rsid w:val="00A60703"/>
    <w:rsid w:val="00A60DBE"/>
    <w:rsid w:val="00A61227"/>
    <w:rsid w:val="00A6150E"/>
    <w:rsid w:val="00A61AA4"/>
    <w:rsid w:val="00A61AA5"/>
    <w:rsid w:val="00A62382"/>
    <w:rsid w:val="00A62B9E"/>
    <w:rsid w:val="00A63796"/>
    <w:rsid w:val="00A63E95"/>
    <w:rsid w:val="00A6440F"/>
    <w:rsid w:val="00A65CEE"/>
    <w:rsid w:val="00A6640B"/>
    <w:rsid w:val="00A66658"/>
    <w:rsid w:val="00A66903"/>
    <w:rsid w:val="00A671A6"/>
    <w:rsid w:val="00A6726A"/>
    <w:rsid w:val="00A67326"/>
    <w:rsid w:val="00A67EB7"/>
    <w:rsid w:val="00A702F9"/>
    <w:rsid w:val="00A70C85"/>
    <w:rsid w:val="00A7110C"/>
    <w:rsid w:val="00A71EC9"/>
    <w:rsid w:val="00A71FE4"/>
    <w:rsid w:val="00A7209A"/>
    <w:rsid w:val="00A727D6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6B96"/>
    <w:rsid w:val="00A7728A"/>
    <w:rsid w:val="00A80039"/>
    <w:rsid w:val="00A800D4"/>
    <w:rsid w:val="00A8051B"/>
    <w:rsid w:val="00A80D2C"/>
    <w:rsid w:val="00A8112E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5EF1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8DE"/>
    <w:rsid w:val="00A93BC7"/>
    <w:rsid w:val="00A946B5"/>
    <w:rsid w:val="00A9474E"/>
    <w:rsid w:val="00A94E78"/>
    <w:rsid w:val="00A95054"/>
    <w:rsid w:val="00A95132"/>
    <w:rsid w:val="00A978B3"/>
    <w:rsid w:val="00A97D19"/>
    <w:rsid w:val="00A97E19"/>
    <w:rsid w:val="00AA0284"/>
    <w:rsid w:val="00AA065D"/>
    <w:rsid w:val="00AA0B22"/>
    <w:rsid w:val="00AA1569"/>
    <w:rsid w:val="00AA1693"/>
    <w:rsid w:val="00AA2734"/>
    <w:rsid w:val="00AA3244"/>
    <w:rsid w:val="00AA3AF4"/>
    <w:rsid w:val="00AA3DF4"/>
    <w:rsid w:val="00AA444A"/>
    <w:rsid w:val="00AA4506"/>
    <w:rsid w:val="00AA4579"/>
    <w:rsid w:val="00AA4788"/>
    <w:rsid w:val="00AA64A6"/>
    <w:rsid w:val="00AA6BAF"/>
    <w:rsid w:val="00AA713D"/>
    <w:rsid w:val="00AA75C1"/>
    <w:rsid w:val="00AA7C55"/>
    <w:rsid w:val="00AA7D9D"/>
    <w:rsid w:val="00AA7FD2"/>
    <w:rsid w:val="00AB00FC"/>
    <w:rsid w:val="00AB010E"/>
    <w:rsid w:val="00AB0417"/>
    <w:rsid w:val="00AB04C3"/>
    <w:rsid w:val="00AB0717"/>
    <w:rsid w:val="00AB11B5"/>
    <w:rsid w:val="00AB25D4"/>
    <w:rsid w:val="00AB291D"/>
    <w:rsid w:val="00AB359A"/>
    <w:rsid w:val="00AB384C"/>
    <w:rsid w:val="00AB42BE"/>
    <w:rsid w:val="00AB445A"/>
    <w:rsid w:val="00AB464E"/>
    <w:rsid w:val="00AB4834"/>
    <w:rsid w:val="00AB4E59"/>
    <w:rsid w:val="00AB548E"/>
    <w:rsid w:val="00AB772C"/>
    <w:rsid w:val="00AB77A7"/>
    <w:rsid w:val="00AC00E3"/>
    <w:rsid w:val="00AC056F"/>
    <w:rsid w:val="00AC0646"/>
    <w:rsid w:val="00AC1B52"/>
    <w:rsid w:val="00AC1D0C"/>
    <w:rsid w:val="00AC2266"/>
    <w:rsid w:val="00AC2531"/>
    <w:rsid w:val="00AC2E23"/>
    <w:rsid w:val="00AC3116"/>
    <w:rsid w:val="00AC4893"/>
    <w:rsid w:val="00AC4AC5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5A7D"/>
    <w:rsid w:val="00AD625C"/>
    <w:rsid w:val="00AD625D"/>
    <w:rsid w:val="00AD6DAC"/>
    <w:rsid w:val="00AD7D1B"/>
    <w:rsid w:val="00AE0A8F"/>
    <w:rsid w:val="00AE0CEB"/>
    <w:rsid w:val="00AE1230"/>
    <w:rsid w:val="00AE15FA"/>
    <w:rsid w:val="00AE1972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5D"/>
    <w:rsid w:val="00AE6A81"/>
    <w:rsid w:val="00AE7868"/>
    <w:rsid w:val="00AF1498"/>
    <w:rsid w:val="00AF2A54"/>
    <w:rsid w:val="00AF2E4B"/>
    <w:rsid w:val="00AF2E5F"/>
    <w:rsid w:val="00AF2F75"/>
    <w:rsid w:val="00AF4735"/>
    <w:rsid w:val="00AF52B7"/>
    <w:rsid w:val="00AF5EEB"/>
    <w:rsid w:val="00AF5F8B"/>
    <w:rsid w:val="00AF6AAC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A63"/>
    <w:rsid w:val="00B01EDF"/>
    <w:rsid w:val="00B023DA"/>
    <w:rsid w:val="00B02ADD"/>
    <w:rsid w:val="00B02CDD"/>
    <w:rsid w:val="00B0421F"/>
    <w:rsid w:val="00B04240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418"/>
    <w:rsid w:val="00B115DA"/>
    <w:rsid w:val="00B118CB"/>
    <w:rsid w:val="00B11D06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58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43"/>
    <w:rsid w:val="00B3099A"/>
    <w:rsid w:val="00B310B7"/>
    <w:rsid w:val="00B319A3"/>
    <w:rsid w:val="00B31CD5"/>
    <w:rsid w:val="00B31F3B"/>
    <w:rsid w:val="00B323F4"/>
    <w:rsid w:val="00B32F1C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240A"/>
    <w:rsid w:val="00B436FD"/>
    <w:rsid w:val="00B44895"/>
    <w:rsid w:val="00B44E55"/>
    <w:rsid w:val="00B456FF"/>
    <w:rsid w:val="00B45D6E"/>
    <w:rsid w:val="00B45EE1"/>
    <w:rsid w:val="00B47743"/>
    <w:rsid w:val="00B47CA9"/>
    <w:rsid w:val="00B50C7E"/>
    <w:rsid w:val="00B51266"/>
    <w:rsid w:val="00B517AF"/>
    <w:rsid w:val="00B51DC2"/>
    <w:rsid w:val="00B52657"/>
    <w:rsid w:val="00B53292"/>
    <w:rsid w:val="00B53B4F"/>
    <w:rsid w:val="00B53BAE"/>
    <w:rsid w:val="00B542A5"/>
    <w:rsid w:val="00B55232"/>
    <w:rsid w:val="00B554B0"/>
    <w:rsid w:val="00B55534"/>
    <w:rsid w:val="00B55918"/>
    <w:rsid w:val="00B56222"/>
    <w:rsid w:val="00B57ACA"/>
    <w:rsid w:val="00B6014A"/>
    <w:rsid w:val="00B601DF"/>
    <w:rsid w:val="00B6034E"/>
    <w:rsid w:val="00B6049F"/>
    <w:rsid w:val="00B6111B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4C3B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8D2"/>
    <w:rsid w:val="00B712AB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5854"/>
    <w:rsid w:val="00B761B7"/>
    <w:rsid w:val="00B76B7B"/>
    <w:rsid w:val="00B77C3B"/>
    <w:rsid w:val="00B8066E"/>
    <w:rsid w:val="00B8073D"/>
    <w:rsid w:val="00B81134"/>
    <w:rsid w:val="00B81781"/>
    <w:rsid w:val="00B81808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9DA"/>
    <w:rsid w:val="00B95B40"/>
    <w:rsid w:val="00B95B59"/>
    <w:rsid w:val="00B96D26"/>
    <w:rsid w:val="00B97273"/>
    <w:rsid w:val="00B9749C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12E2"/>
    <w:rsid w:val="00BB1877"/>
    <w:rsid w:val="00BB1900"/>
    <w:rsid w:val="00BB2327"/>
    <w:rsid w:val="00BB2343"/>
    <w:rsid w:val="00BB2F02"/>
    <w:rsid w:val="00BB3079"/>
    <w:rsid w:val="00BB335D"/>
    <w:rsid w:val="00BB33EA"/>
    <w:rsid w:val="00BB37AD"/>
    <w:rsid w:val="00BB3ED6"/>
    <w:rsid w:val="00BB590A"/>
    <w:rsid w:val="00BB61C3"/>
    <w:rsid w:val="00BB6382"/>
    <w:rsid w:val="00BB6FF7"/>
    <w:rsid w:val="00BB7FDA"/>
    <w:rsid w:val="00BC1040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236"/>
    <w:rsid w:val="00BC57CC"/>
    <w:rsid w:val="00BC581A"/>
    <w:rsid w:val="00BC5A9C"/>
    <w:rsid w:val="00BC634A"/>
    <w:rsid w:val="00BC6702"/>
    <w:rsid w:val="00BC6CE8"/>
    <w:rsid w:val="00BD0663"/>
    <w:rsid w:val="00BD06FE"/>
    <w:rsid w:val="00BD0C24"/>
    <w:rsid w:val="00BD0D7B"/>
    <w:rsid w:val="00BD14C3"/>
    <w:rsid w:val="00BD1980"/>
    <w:rsid w:val="00BD1D1C"/>
    <w:rsid w:val="00BD2EEE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DD5"/>
    <w:rsid w:val="00BE3E8B"/>
    <w:rsid w:val="00BE4629"/>
    <w:rsid w:val="00BE4BF6"/>
    <w:rsid w:val="00BE4D5D"/>
    <w:rsid w:val="00BE4E50"/>
    <w:rsid w:val="00BE5D1C"/>
    <w:rsid w:val="00BE6590"/>
    <w:rsid w:val="00BE6C1E"/>
    <w:rsid w:val="00BE71EE"/>
    <w:rsid w:val="00BE7420"/>
    <w:rsid w:val="00BF0800"/>
    <w:rsid w:val="00BF09BB"/>
    <w:rsid w:val="00BF1094"/>
    <w:rsid w:val="00BF1191"/>
    <w:rsid w:val="00BF148C"/>
    <w:rsid w:val="00BF169B"/>
    <w:rsid w:val="00BF1EB3"/>
    <w:rsid w:val="00BF282B"/>
    <w:rsid w:val="00BF3447"/>
    <w:rsid w:val="00BF3641"/>
    <w:rsid w:val="00BF36CE"/>
    <w:rsid w:val="00BF3A5B"/>
    <w:rsid w:val="00BF3BA7"/>
    <w:rsid w:val="00BF42DC"/>
    <w:rsid w:val="00BF46BC"/>
    <w:rsid w:val="00BF50CA"/>
    <w:rsid w:val="00BF5539"/>
    <w:rsid w:val="00BF56EE"/>
    <w:rsid w:val="00BF6315"/>
    <w:rsid w:val="00BF6421"/>
    <w:rsid w:val="00BF76ED"/>
    <w:rsid w:val="00C00B4E"/>
    <w:rsid w:val="00C01293"/>
    <w:rsid w:val="00C01AAD"/>
    <w:rsid w:val="00C0253B"/>
    <w:rsid w:val="00C031B1"/>
    <w:rsid w:val="00C0363D"/>
    <w:rsid w:val="00C03A56"/>
    <w:rsid w:val="00C03E1F"/>
    <w:rsid w:val="00C04034"/>
    <w:rsid w:val="00C04600"/>
    <w:rsid w:val="00C048A8"/>
    <w:rsid w:val="00C04DB3"/>
    <w:rsid w:val="00C058A8"/>
    <w:rsid w:val="00C06250"/>
    <w:rsid w:val="00C064C5"/>
    <w:rsid w:val="00C105A4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700"/>
    <w:rsid w:val="00C14A9D"/>
    <w:rsid w:val="00C14C88"/>
    <w:rsid w:val="00C15080"/>
    <w:rsid w:val="00C153AD"/>
    <w:rsid w:val="00C161FC"/>
    <w:rsid w:val="00C16AF2"/>
    <w:rsid w:val="00C175C0"/>
    <w:rsid w:val="00C201AF"/>
    <w:rsid w:val="00C2063B"/>
    <w:rsid w:val="00C209CD"/>
    <w:rsid w:val="00C2126D"/>
    <w:rsid w:val="00C21605"/>
    <w:rsid w:val="00C22157"/>
    <w:rsid w:val="00C229B5"/>
    <w:rsid w:val="00C2341F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230E"/>
    <w:rsid w:val="00C33B27"/>
    <w:rsid w:val="00C33B38"/>
    <w:rsid w:val="00C3434C"/>
    <w:rsid w:val="00C3450B"/>
    <w:rsid w:val="00C34DAF"/>
    <w:rsid w:val="00C35331"/>
    <w:rsid w:val="00C35CDF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27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B18"/>
    <w:rsid w:val="00C5323D"/>
    <w:rsid w:val="00C5355C"/>
    <w:rsid w:val="00C56394"/>
    <w:rsid w:val="00C5650F"/>
    <w:rsid w:val="00C56890"/>
    <w:rsid w:val="00C56BD7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2A74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1B35"/>
    <w:rsid w:val="00C721BB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D1D"/>
    <w:rsid w:val="00C84D7F"/>
    <w:rsid w:val="00C85874"/>
    <w:rsid w:val="00C85A21"/>
    <w:rsid w:val="00C85FE5"/>
    <w:rsid w:val="00C864AC"/>
    <w:rsid w:val="00C86707"/>
    <w:rsid w:val="00C872F5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5D12"/>
    <w:rsid w:val="00C95DFE"/>
    <w:rsid w:val="00C9687E"/>
    <w:rsid w:val="00C96B18"/>
    <w:rsid w:val="00C96F64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88D"/>
    <w:rsid w:val="00CA3A3C"/>
    <w:rsid w:val="00CA3F73"/>
    <w:rsid w:val="00CA4AC5"/>
    <w:rsid w:val="00CA4CFB"/>
    <w:rsid w:val="00CA4EBE"/>
    <w:rsid w:val="00CA5531"/>
    <w:rsid w:val="00CA6A7D"/>
    <w:rsid w:val="00CA6BD6"/>
    <w:rsid w:val="00CA73D0"/>
    <w:rsid w:val="00CA78C2"/>
    <w:rsid w:val="00CA7AE7"/>
    <w:rsid w:val="00CA7BEF"/>
    <w:rsid w:val="00CB072A"/>
    <w:rsid w:val="00CB0B56"/>
    <w:rsid w:val="00CB13D9"/>
    <w:rsid w:val="00CB272A"/>
    <w:rsid w:val="00CB2A58"/>
    <w:rsid w:val="00CB394F"/>
    <w:rsid w:val="00CB3AAF"/>
    <w:rsid w:val="00CB3ADE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338"/>
    <w:rsid w:val="00CC39B3"/>
    <w:rsid w:val="00CC3C2B"/>
    <w:rsid w:val="00CC3DC9"/>
    <w:rsid w:val="00CC47C2"/>
    <w:rsid w:val="00CC5486"/>
    <w:rsid w:val="00CC56A1"/>
    <w:rsid w:val="00CC5770"/>
    <w:rsid w:val="00CC624E"/>
    <w:rsid w:val="00CC65C1"/>
    <w:rsid w:val="00CC6DD6"/>
    <w:rsid w:val="00CC73B0"/>
    <w:rsid w:val="00CC73C8"/>
    <w:rsid w:val="00CC7E48"/>
    <w:rsid w:val="00CD03CC"/>
    <w:rsid w:val="00CD17E4"/>
    <w:rsid w:val="00CD1B10"/>
    <w:rsid w:val="00CD2003"/>
    <w:rsid w:val="00CD2342"/>
    <w:rsid w:val="00CD2636"/>
    <w:rsid w:val="00CD26B9"/>
    <w:rsid w:val="00CD2B7A"/>
    <w:rsid w:val="00CD2E3D"/>
    <w:rsid w:val="00CD3C38"/>
    <w:rsid w:val="00CD51AA"/>
    <w:rsid w:val="00CD568A"/>
    <w:rsid w:val="00CD56A5"/>
    <w:rsid w:val="00CD6130"/>
    <w:rsid w:val="00CD62FE"/>
    <w:rsid w:val="00CD65EC"/>
    <w:rsid w:val="00CD742A"/>
    <w:rsid w:val="00CD79A4"/>
    <w:rsid w:val="00CE02B3"/>
    <w:rsid w:val="00CE05B7"/>
    <w:rsid w:val="00CE09BB"/>
    <w:rsid w:val="00CE0A8D"/>
    <w:rsid w:val="00CE0C7E"/>
    <w:rsid w:val="00CE17B6"/>
    <w:rsid w:val="00CE1EAB"/>
    <w:rsid w:val="00CE5A72"/>
    <w:rsid w:val="00CE5EA8"/>
    <w:rsid w:val="00CE66A5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7C0"/>
    <w:rsid w:val="00CF6DA9"/>
    <w:rsid w:val="00CF7406"/>
    <w:rsid w:val="00CF741C"/>
    <w:rsid w:val="00CF7576"/>
    <w:rsid w:val="00CF77C1"/>
    <w:rsid w:val="00CF7B2A"/>
    <w:rsid w:val="00CF7CBB"/>
    <w:rsid w:val="00D004E0"/>
    <w:rsid w:val="00D01297"/>
    <w:rsid w:val="00D01B9D"/>
    <w:rsid w:val="00D01EA3"/>
    <w:rsid w:val="00D02716"/>
    <w:rsid w:val="00D03AA0"/>
    <w:rsid w:val="00D03C3A"/>
    <w:rsid w:val="00D04226"/>
    <w:rsid w:val="00D044CF"/>
    <w:rsid w:val="00D06510"/>
    <w:rsid w:val="00D06804"/>
    <w:rsid w:val="00D06910"/>
    <w:rsid w:val="00D0692B"/>
    <w:rsid w:val="00D07270"/>
    <w:rsid w:val="00D075B1"/>
    <w:rsid w:val="00D07A2F"/>
    <w:rsid w:val="00D07DA5"/>
    <w:rsid w:val="00D10409"/>
    <w:rsid w:val="00D107DA"/>
    <w:rsid w:val="00D10D4E"/>
    <w:rsid w:val="00D112CF"/>
    <w:rsid w:val="00D11D49"/>
    <w:rsid w:val="00D121AA"/>
    <w:rsid w:val="00D125B8"/>
    <w:rsid w:val="00D12B18"/>
    <w:rsid w:val="00D12C3D"/>
    <w:rsid w:val="00D1360C"/>
    <w:rsid w:val="00D1373B"/>
    <w:rsid w:val="00D14043"/>
    <w:rsid w:val="00D140E0"/>
    <w:rsid w:val="00D142A8"/>
    <w:rsid w:val="00D143E1"/>
    <w:rsid w:val="00D146F1"/>
    <w:rsid w:val="00D1493C"/>
    <w:rsid w:val="00D1577D"/>
    <w:rsid w:val="00D15D32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E00"/>
    <w:rsid w:val="00D23E66"/>
    <w:rsid w:val="00D240F4"/>
    <w:rsid w:val="00D24260"/>
    <w:rsid w:val="00D24483"/>
    <w:rsid w:val="00D250E3"/>
    <w:rsid w:val="00D2566D"/>
    <w:rsid w:val="00D25CBC"/>
    <w:rsid w:val="00D264CF"/>
    <w:rsid w:val="00D26F27"/>
    <w:rsid w:val="00D2725A"/>
    <w:rsid w:val="00D30085"/>
    <w:rsid w:val="00D301CF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EE6"/>
    <w:rsid w:val="00D35899"/>
    <w:rsid w:val="00D358AA"/>
    <w:rsid w:val="00D35AF2"/>
    <w:rsid w:val="00D362B9"/>
    <w:rsid w:val="00D36352"/>
    <w:rsid w:val="00D36C54"/>
    <w:rsid w:val="00D37397"/>
    <w:rsid w:val="00D37B28"/>
    <w:rsid w:val="00D37C1F"/>
    <w:rsid w:val="00D415F2"/>
    <w:rsid w:val="00D41F30"/>
    <w:rsid w:val="00D420D1"/>
    <w:rsid w:val="00D42100"/>
    <w:rsid w:val="00D42CFA"/>
    <w:rsid w:val="00D42D4A"/>
    <w:rsid w:val="00D42E51"/>
    <w:rsid w:val="00D432AD"/>
    <w:rsid w:val="00D4341B"/>
    <w:rsid w:val="00D43D26"/>
    <w:rsid w:val="00D443EB"/>
    <w:rsid w:val="00D45FBA"/>
    <w:rsid w:val="00D46F2C"/>
    <w:rsid w:val="00D4700F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57EA8"/>
    <w:rsid w:val="00D602BF"/>
    <w:rsid w:val="00D60351"/>
    <w:rsid w:val="00D6077B"/>
    <w:rsid w:val="00D61493"/>
    <w:rsid w:val="00D62A31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6986"/>
    <w:rsid w:val="00D67050"/>
    <w:rsid w:val="00D670D1"/>
    <w:rsid w:val="00D674CC"/>
    <w:rsid w:val="00D67811"/>
    <w:rsid w:val="00D67B03"/>
    <w:rsid w:val="00D67BC5"/>
    <w:rsid w:val="00D67BD9"/>
    <w:rsid w:val="00D701F9"/>
    <w:rsid w:val="00D7040A"/>
    <w:rsid w:val="00D704B3"/>
    <w:rsid w:val="00D7072D"/>
    <w:rsid w:val="00D70B4D"/>
    <w:rsid w:val="00D723DF"/>
    <w:rsid w:val="00D72CED"/>
    <w:rsid w:val="00D737AB"/>
    <w:rsid w:val="00D73CAE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6494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6A8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5E3"/>
    <w:rsid w:val="00D9671E"/>
    <w:rsid w:val="00D97377"/>
    <w:rsid w:val="00D97454"/>
    <w:rsid w:val="00D97A57"/>
    <w:rsid w:val="00D97AA0"/>
    <w:rsid w:val="00D97D61"/>
    <w:rsid w:val="00DA09ED"/>
    <w:rsid w:val="00DA0AFC"/>
    <w:rsid w:val="00DA1403"/>
    <w:rsid w:val="00DA1750"/>
    <w:rsid w:val="00DA1A03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6EF"/>
    <w:rsid w:val="00DB278D"/>
    <w:rsid w:val="00DB28B4"/>
    <w:rsid w:val="00DB2EB7"/>
    <w:rsid w:val="00DB3841"/>
    <w:rsid w:val="00DB3A96"/>
    <w:rsid w:val="00DB3D55"/>
    <w:rsid w:val="00DB410A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418"/>
    <w:rsid w:val="00DC362B"/>
    <w:rsid w:val="00DC377D"/>
    <w:rsid w:val="00DC3E5D"/>
    <w:rsid w:val="00DC4640"/>
    <w:rsid w:val="00DC46C5"/>
    <w:rsid w:val="00DC4F7D"/>
    <w:rsid w:val="00DC59E4"/>
    <w:rsid w:val="00DC6056"/>
    <w:rsid w:val="00DC6451"/>
    <w:rsid w:val="00DC65B3"/>
    <w:rsid w:val="00DC6748"/>
    <w:rsid w:val="00DC6854"/>
    <w:rsid w:val="00DC6E79"/>
    <w:rsid w:val="00DC795F"/>
    <w:rsid w:val="00DD0295"/>
    <w:rsid w:val="00DD13B1"/>
    <w:rsid w:val="00DD2608"/>
    <w:rsid w:val="00DD2931"/>
    <w:rsid w:val="00DD34F6"/>
    <w:rsid w:val="00DD3C44"/>
    <w:rsid w:val="00DD4508"/>
    <w:rsid w:val="00DD4C6F"/>
    <w:rsid w:val="00DD4E78"/>
    <w:rsid w:val="00DD624B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3244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AB2"/>
    <w:rsid w:val="00DF2EDF"/>
    <w:rsid w:val="00DF502C"/>
    <w:rsid w:val="00DF5A15"/>
    <w:rsid w:val="00DF5B76"/>
    <w:rsid w:val="00DF5FB3"/>
    <w:rsid w:val="00DF657D"/>
    <w:rsid w:val="00DF6715"/>
    <w:rsid w:val="00DF6AB7"/>
    <w:rsid w:val="00DF7AA7"/>
    <w:rsid w:val="00DF7E5F"/>
    <w:rsid w:val="00E0010F"/>
    <w:rsid w:val="00E0087B"/>
    <w:rsid w:val="00E0179A"/>
    <w:rsid w:val="00E01F96"/>
    <w:rsid w:val="00E0231F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5CA"/>
    <w:rsid w:val="00E16C34"/>
    <w:rsid w:val="00E17072"/>
    <w:rsid w:val="00E17778"/>
    <w:rsid w:val="00E17ABF"/>
    <w:rsid w:val="00E203FE"/>
    <w:rsid w:val="00E22213"/>
    <w:rsid w:val="00E22A35"/>
    <w:rsid w:val="00E23128"/>
    <w:rsid w:val="00E23764"/>
    <w:rsid w:val="00E23AAA"/>
    <w:rsid w:val="00E24809"/>
    <w:rsid w:val="00E248DC"/>
    <w:rsid w:val="00E25D4F"/>
    <w:rsid w:val="00E25FBE"/>
    <w:rsid w:val="00E26FD7"/>
    <w:rsid w:val="00E270A0"/>
    <w:rsid w:val="00E27227"/>
    <w:rsid w:val="00E27302"/>
    <w:rsid w:val="00E27F60"/>
    <w:rsid w:val="00E305A1"/>
    <w:rsid w:val="00E30CC9"/>
    <w:rsid w:val="00E32377"/>
    <w:rsid w:val="00E3246C"/>
    <w:rsid w:val="00E3306C"/>
    <w:rsid w:val="00E34B6A"/>
    <w:rsid w:val="00E358BC"/>
    <w:rsid w:val="00E3612A"/>
    <w:rsid w:val="00E373D8"/>
    <w:rsid w:val="00E4059C"/>
    <w:rsid w:val="00E40743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74AA"/>
    <w:rsid w:val="00E47AD9"/>
    <w:rsid w:val="00E47BD4"/>
    <w:rsid w:val="00E47FC0"/>
    <w:rsid w:val="00E500EA"/>
    <w:rsid w:val="00E5095F"/>
    <w:rsid w:val="00E50E6C"/>
    <w:rsid w:val="00E51E56"/>
    <w:rsid w:val="00E5232C"/>
    <w:rsid w:val="00E52F90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30B3"/>
    <w:rsid w:val="00E740CC"/>
    <w:rsid w:val="00E744A6"/>
    <w:rsid w:val="00E75F7A"/>
    <w:rsid w:val="00E75FC9"/>
    <w:rsid w:val="00E76420"/>
    <w:rsid w:val="00E7650F"/>
    <w:rsid w:val="00E76A11"/>
    <w:rsid w:val="00E776CD"/>
    <w:rsid w:val="00E7772D"/>
    <w:rsid w:val="00E77E73"/>
    <w:rsid w:val="00E80B1F"/>
    <w:rsid w:val="00E80D4B"/>
    <w:rsid w:val="00E82272"/>
    <w:rsid w:val="00E82B2F"/>
    <w:rsid w:val="00E82E66"/>
    <w:rsid w:val="00E8342E"/>
    <w:rsid w:val="00E84394"/>
    <w:rsid w:val="00E85C94"/>
    <w:rsid w:val="00E85DDF"/>
    <w:rsid w:val="00E864B7"/>
    <w:rsid w:val="00E8667C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EB"/>
    <w:rsid w:val="00EA4AD3"/>
    <w:rsid w:val="00EA4DB6"/>
    <w:rsid w:val="00EA550E"/>
    <w:rsid w:val="00EA6017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1DD8"/>
    <w:rsid w:val="00EB29CD"/>
    <w:rsid w:val="00EB2B16"/>
    <w:rsid w:val="00EB310B"/>
    <w:rsid w:val="00EB3147"/>
    <w:rsid w:val="00EB3DCA"/>
    <w:rsid w:val="00EB3E15"/>
    <w:rsid w:val="00EB4430"/>
    <w:rsid w:val="00EB65FD"/>
    <w:rsid w:val="00EB6C2A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265"/>
    <w:rsid w:val="00ED4375"/>
    <w:rsid w:val="00ED44EB"/>
    <w:rsid w:val="00ED477F"/>
    <w:rsid w:val="00ED4E12"/>
    <w:rsid w:val="00ED534A"/>
    <w:rsid w:val="00ED57BD"/>
    <w:rsid w:val="00ED5928"/>
    <w:rsid w:val="00ED5A68"/>
    <w:rsid w:val="00ED5DF5"/>
    <w:rsid w:val="00ED69CF"/>
    <w:rsid w:val="00ED6E62"/>
    <w:rsid w:val="00ED6F8A"/>
    <w:rsid w:val="00ED768D"/>
    <w:rsid w:val="00ED7AD7"/>
    <w:rsid w:val="00EE14DC"/>
    <w:rsid w:val="00EE2CC1"/>
    <w:rsid w:val="00EE33C5"/>
    <w:rsid w:val="00EE3AC5"/>
    <w:rsid w:val="00EE4559"/>
    <w:rsid w:val="00EE4580"/>
    <w:rsid w:val="00EE476B"/>
    <w:rsid w:val="00EE48B2"/>
    <w:rsid w:val="00EE4A22"/>
    <w:rsid w:val="00EE4ACE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92E"/>
    <w:rsid w:val="00EF6C32"/>
    <w:rsid w:val="00EF6C40"/>
    <w:rsid w:val="00EF71E9"/>
    <w:rsid w:val="00EF7D45"/>
    <w:rsid w:val="00F00776"/>
    <w:rsid w:val="00F012EA"/>
    <w:rsid w:val="00F02077"/>
    <w:rsid w:val="00F02527"/>
    <w:rsid w:val="00F02916"/>
    <w:rsid w:val="00F02A08"/>
    <w:rsid w:val="00F0340A"/>
    <w:rsid w:val="00F04022"/>
    <w:rsid w:val="00F041BC"/>
    <w:rsid w:val="00F056FB"/>
    <w:rsid w:val="00F05A63"/>
    <w:rsid w:val="00F05F35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A3B"/>
    <w:rsid w:val="00F23F83"/>
    <w:rsid w:val="00F23FBA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1D17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505DC"/>
    <w:rsid w:val="00F50912"/>
    <w:rsid w:val="00F5204F"/>
    <w:rsid w:val="00F5222B"/>
    <w:rsid w:val="00F52B26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591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802"/>
    <w:rsid w:val="00F82D9F"/>
    <w:rsid w:val="00F83161"/>
    <w:rsid w:val="00F83CD2"/>
    <w:rsid w:val="00F845B9"/>
    <w:rsid w:val="00F85C6F"/>
    <w:rsid w:val="00F86872"/>
    <w:rsid w:val="00F86A6B"/>
    <w:rsid w:val="00F87539"/>
    <w:rsid w:val="00F87947"/>
    <w:rsid w:val="00F87CDE"/>
    <w:rsid w:val="00F90277"/>
    <w:rsid w:val="00F9055E"/>
    <w:rsid w:val="00F90E75"/>
    <w:rsid w:val="00F9146A"/>
    <w:rsid w:val="00F91D19"/>
    <w:rsid w:val="00F921E4"/>
    <w:rsid w:val="00F935F4"/>
    <w:rsid w:val="00F941FC"/>
    <w:rsid w:val="00F94BB7"/>
    <w:rsid w:val="00F9510F"/>
    <w:rsid w:val="00F95924"/>
    <w:rsid w:val="00F960C5"/>
    <w:rsid w:val="00F96E26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930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4532"/>
    <w:rsid w:val="00FC4991"/>
    <w:rsid w:val="00FC5517"/>
    <w:rsid w:val="00FC5540"/>
    <w:rsid w:val="00FC5FBC"/>
    <w:rsid w:val="00FC639B"/>
    <w:rsid w:val="00FC67E5"/>
    <w:rsid w:val="00FC6B6B"/>
    <w:rsid w:val="00FC6F06"/>
    <w:rsid w:val="00FC734D"/>
    <w:rsid w:val="00FC773B"/>
    <w:rsid w:val="00FC7C1B"/>
    <w:rsid w:val="00FD013E"/>
    <w:rsid w:val="00FD0739"/>
    <w:rsid w:val="00FD08B1"/>
    <w:rsid w:val="00FD08C9"/>
    <w:rsid w:val="00FD0F8D"/>
    <w:rsid w:val="00FD43D8"/>
    <w:rsid w:val="00FD52EF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D7F2D"/>
    <w:rsid w:val="00FE0AB7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E7F22"/>
    <w:rsid w:val="00FF13E2"/>
    <w:rsid w:val="00FF255D"/>
    <w:rsid w:val="00FF2D28"/>
    <w:rsid w:val="00FF3F46"/>
    <w:rsid w:val="00FF4117"/>
    <w:rsid w:val="00FF5086"/>
    <w:rsid w:val="00FF5731"/>
    <w:rsid w:val="00FF5E2F"/>
    <w:rsid w:val="00FF5EF1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FA12679"/>
    <w:rsid w:val="0FF931C1"/>
    <w:rsid w:val="10C0C8FC"/>
    <w:rsid w:val="11547E9F"/>
    <w:rsid w:val="125C995D"/>
    <w:rsid w:val="126AEA42"/>
    <w:rsid w:val="127394B4"/>
    <w:rsid w:val="130C9451"/>
    <w:rsid w:val="1908DB07"/>
    <w:rsid w:val="19463041"/>
    <w:rsid w:val="19BBE5EC"/>
    <w:rsid w:val="1AD34636"/>
    <w:rsid w:val="1B5FDD73"/>
    <w:rsid w:val="1BA6A5D2"/>
    <w:rsid w:val="1BAD477F"/>
    <w:rsid w:val="1D182080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4678BCA"/>
    <w:rsid w:val="661967EA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7175C"/>
    <w:rsid w:val="00181432"/>
    <w:rsid w:val="00184057"/>
    <w:rsid w:val="00184935"/>
    <w:rsid w:val="00193E10"/>
    <w:rsid w:val="00195091"/>
    <w:rsid w:val="001B2EDE"/>
    <w:rsid w:val="001E11F8"/>
    <w:rsid w:val="001E3A44"/>
    <w:rsid w:val="00201429"/>
    <w:rsid w:val="0022672B"/>
    <w:rsid w:val="002704A1"/>
    <w:rsid w:val="002A3A83"/>
    <w:rsid w:val="002B7FCA"/>
    <w:rsid w:val="002E2C16"/>
    <w:rsid w:val="002E7724"/>
    <w:rsid w:val="00311C11"/>
    <w:rsid w:val="00352D47"/>
    <w:rsid w:val="003609EF"/>
    <w:rsid w:val="00381341"/>
    <w:rsid w:val="003912F1"/>
    <w:rsid w:val="00395C9E"/>
    <w:rsid w:val="003E222B"/>
    <w:rsid w:val="003F4421"/>
    <w:rsid w:val="0040561C"/>
    <w:rsid w:val="004123E2"/>
    <w:rsid w:val="00416866"/>
    <w:rsid w:val="004A3E1B"/>
    <w:rsid w:val="004C03E4"/>
    <w:rsid w:val="00534040"/>
    <w:rsid w:val="005756A6"/>
    <w:rsid w:val="00593C3F"/>
    <w:rsid w:val="005E09E8"/>
    <w:rsid w:val="005F3174"/>
    <w:rsid w:val="00600A65"/>
    <w:rsid w:val="00644E7F"/>
    <w:rsid w:val="0069433F"/>
    <w:rsid w:val="00696434"/>
    <w:rsid w:val="006C6934"/>
    <w:rsid w:val="006D6DF7"/>
    <w:rsid w:val="00707AFE"/>
    <w:rsid w:val="00714EAD"/>
    <w:rsid w:val="00723EA8"/>
    <w:rsid w:val="00727878"/>
    <w:rsid w:val="00727CC9"/>
    <w:rsid w:val="00735724"/>
    <w:rsid w:val="00776B82"/>
    <w:rsid w:val="007F264A"/>
    <w:rsid w:val="00812E64"/>
    <w:rsid w:val="008259BA"/>
    <w:rsid w:val="00845514"/>
    <w:rsid w:val="00847CA9"/>
    <w:rsid w:val="00866EA3"/>
    <w:rsid w:val="008A03F5"/>
    <w:rsid w:val="008A7EB4"/>
    <w:rsid w:val="008C07F2"/>
    <w:rsid w:val="009161BC"/>
    <w:rsid w:val="009842D2"/>
    <w:rsid w:val="00997B0F"/>
    <w:rsid w:val="009D1A7B"/>
    <w:rsid w:val="00A20469"/>
    <w:rsid w:val="00A45D2B"/>
    <w:rsid w:val="00AE15FA"/>
    <w:rsid w:val="00B312C4"/>
    <w:rsid w:val="00B51AF9"/>
    <w:rsid w:val="00B56DB1"/>
    <w:rsid w:val="00B63F9B"/>
    <w:rsid w:val="00B647D8"/>
    <w:rsid w:val="00B747EE"/>
    <w:rsid w:val="00B87D26"/>
    <w:rsid w:val="00B95D53"/>
    <w:rsid w:val="00BD0155"/>
    <w:rsid w:val="00BF3C23"/>
    <w:rsid w:val="00BF6FB3"/>
    <w:rsid w:val="00C20365"/>
    <w:rsid w:val="00C23423"/>
    <w:rsid w:val="00C52AD2"/>
    <w:rsid w:val="00C77B5E"/>
    <w:rsid w:val="00C82C75"/>
    <w:rsid w:val="00C901FC"/>
    <w:rsid w:val="00C90886"/>
    <w:rsid w:val="00C92A9D"/>
    <w:rsid w:val="00CA3374"/>
    <w:rsid w:val="00CB63DF"/>
    <w:rsid w:val="00CF1B45"/>
    <w:rsid w:val="00D05014"/>
    <w:rsid w:val="00D121AA"/>
    <w:rsid w:val="00D5065B"/>
    <w:rsid w:val="00D53402"/>
    <w:rsid w:val="00D557CE"/>
    <w:rsid w:val="00D866A8"/>
    <w:rsid w:val="00D972F5"/>
    <w:rsid w:val="00DF46D8"/>
    <w:rsid w:val="00E01690"/>
    <w:rsid w:val="00E75045"/>
    <w:rsid w:val="00EE6347"/>
    <w:rsid w:val="00EF67F7"/>
    <w:rsid w:val="00F10274"/>
    <w:rsid w:val="00F539A6"/>
    <w:rsid w:val="00F54D7F"/>
    <w:rsid w:val="00F56591"/>
    <w:rsid w:val="00F61714"/>
    <w:rsid w:val="00F82706"/>
    <w:rsid w:val="00FC5331"/>
    <w:rsid w:val="00FD4001"/>
    <w:rsid w:val="00FD514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13" ma:contentTypeDescription="Skapa ett nytt dokument." ma:contentTypeScope="" ma:versionID="8bc9f295d2e054b8893087e9b065c72a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cf3ea9c849c8c01cc76139910942e0cf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bbc6842c-bab5-4d9d-b230-1af46634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10b325-69cf-4640-908d-c677104adfdf}" ma:internalName="TaxCatchAll" ma:showField="CatchAllData" ma:web="4af0e314-ca46-4d76-af73-16c4137eef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  <TaxCatchAll xmlns="4af0e314-ca46-4d76-af73-16c4137eef8a" xsi:nil="true"/>
    <lcf76f155ced4ddcb4097134ff3c332f xmlns="544ed455-2304-41e4-8425-360ddd3f2b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0387B-2206-469F-925D-1A589983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F8C0-435F-4423-9EBF-E1F3AB83EDB7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af0e314-ca46-4d76-af73-16c4137eef8a"/>
    <ds:schemaRef ds:uri="544ed455-2304-41e4-8425-360ddd3f2b92"/>
  </ds:schemaRefs>
</ds:datastoreItem>
</file>

<file path=customXml/itemProps3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(1).dotx</Template>
  <TotalTime>0</TotalTime>
  <Pages>4</Pages>
  <Words>541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Business Region Göteborg AB, protokoll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Jessica Nilsson</cp:lastModifiedBy>
  <cp:revision>2</cp:revision>
  <cp:lastPrinted>2025-03-05T06:56:00Z</cp:lastPrinted>
  <dcterms:created xsi:type="dcterms:W3CDTF">2025-08-26T06:04:00Z</dcterms:created>
  <dcterms:modified xsi:type="dcterms:W3CDTF">2025-08-26T06:04:00Z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  <property fmtid="{D5CDD505-2E9C-101B-9397-08002B2CF9AE}" pid="23" name="MediaServiceImageTags">
    <vt:lpwstr/>
  </property>
</Properties>
</file>