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08313C57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256C31">
              <w:rPr>
                <w:b/>
                <w:bCs/>
              </w:rPr>
              <w:t>5</w:t>
            </w:r>
            <w:r w:rsidR="0017180D">
              <w:rPr>
                <w:b/>
                <w:bCs/>
              </w:rPr>
              <w:t>)</w:t>
            </w:r>
          </w:p>
          <w:p w14:paraId="4C036E4A" w14:textId="640F9198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326D46">
              <w:t>5</w:t>
            </w:r>
            <w:r w:rsidR="003A3488">
              <w:t>-0</w:t>
            </w:r>
            <w:r w:rsidR="00256C31">
              <w:t>6-16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4E9D479E" w14:textId="086A21D3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256C31">
        <w:t>13.00-16.30</w:t>
      </w:r>
    </w:p>
    <w:p w14:paraId="54CBB8C3" w14:textId="42F70B6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5016AC0E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F9146A">
        <w:t>53-</w:t>
      </w:r>
      <w:r w:rsidR="00BB1900">
        <w:t>65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Pr="005C25F4" w:rsidRDefault="00E669FD" w:rsidP="00603751">
      <w:pPr>
        <w:pStyle w:val="Rubrik3"/>
        <w:rPr>
          <w:sz w:val="20"/>
          <w:szCs w:val="20"/>
        </w:rPr>
      </w:pPr>
      <w:r w:rsidRPr="005C25F4">
        <w:rPr>
          <w:sz w:val="20"/>
          <w:szCs w:val="20"/>
        </w:rPr>
        <w:t>Ledamöter</w:t>
      </w:r>
    </w:p>
    <w:sdt>
      <w:sdtPr>
        <w:rPr>
          <w:sz w:val="20"/>
          <w:szCs w:val="20"/>
        </w:rPr>
        <w:id w:val="-1469281632"/>
        <w:placeholder>
          <w:docPart w:val="373C480966674726A3FD0A3658F5C319"/>
        </w:placeholder>
      </w:sdtPr>
      <w:sdtContent>
        <w:p w14:paraId="24F3C8F7" w14:textId="7B0D84BE" w:rsidR="00581F64" w:rsidRPr="005C25F4" w:rsidRDefault="00581F64" w:rsidP="00581F6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Johan Büser (S)</w:t>
          </w:r>
        </w:p>
        <w:p w14:paraId="377161AE" w14:textId="3D8AEE9E" w:rsidR="00581F64" w:rsidRPr="00567C5C" w:rsidRDefault="00102C1C" w:rsidP="00581F64">
          <w:pPr>
            <w:spacing w:after="0"/>
            <w:rPr>
              <w:sz w:val="20"/>
              <w:szCs w:val="20"/>
              <w:lang w:val="en-US"/>
            </w:rPr>
          </w:pPr>
          <w:r w:rsidRPr="00567C5C">
            <w:rPr>
              <w:sz w:val="20"/>
              <w:szCs w:val="20"/>
              <w:lang w:val="en-US"/>
            </w:rPr>
            <w:t>Angelica Teiffel (S)</w:t>
          </w:r>
          <w:r w:rsidR="00BE6590" w:rsidRPr="00567C5C">
            <w:rPr>
              <w:sz w:val="20"/>
              <w:szCs w:val="20"/>
              <w:lang w:val="en-US"/>
            </w:rPr>
            <w:t>, Teams</w:t>
          </w:r>
        </w:p>
        <w:p w14:paraId="13BD21A9" w14:textId="77777777" w:rsidR="00581F64" w:rsidRPr="00567C5C" w:rsidRDefault="00581F64" w:rsidP="00581F64">
          <w:pPr>
            <w:spacing w:after="0"/>
            <w:rPr>
              <w:sz w:val="20"/>
              <w:szCs w:val="20"/>
              <w:lang w:val="en-US"/>
            </w:rPr>
          </w:pPr>
          <w:r w:rsidRPr="00567C5C">
            <w:rPr>
              <w:sz w:val="20"/>
              <w:szCs w:val="20"/>
              <w:lang w:val="en-US"/>
            </w:rPr>
            <w:t>Håkan Eriksson (V)</w:t>
          </w:r>
        </w:p>
        <w:p w14:paraId="5F4AD653" w14:textId="2D94E3C2" w:rsidR="00581F64" w:rsidRPr="00567C5C" w:rsidRDefault="00581F64" w:rsidP="00581F64">
          <w:pPr>
            <w:spacing w:after="0"/>
            <w:rPr>
              <w:sz w:val="20"/>
              <w:szCs w:val="20"/>
              <w:lang w:val="en-US"/>
            </w:rPr>
          </w:pPr>
          <w:r w:rsidRPr="00567C5C">
            <w:rPr>
              <w:sz w:val="20"/>
              <w:szCs w:val="20"/>
              <w:lang w:val="en-US"/>
            </w:rPr>
            <w:t>Bengt-Åke Harrysson (D)</w:t>
          </w:r>
        </w:p>
        <w:p w14:paraId="550D1F25" w14:textId="56DD0E98" w:rsidR="00581F64" w:rsidRPr="00567C5C" w:rsidRDefault="00581F64" w:rsidP="00581F64">
          <w:pPr>
            <w:spacing w:after="0"/>
            <w:rPr>
              <w:sz w:val="20"/>
              <w:szCs w:val="20"/>
              <w:lang w:val="en-US"/>
            </w:rPr>
          </w:pPr>
          <w:r w:rsidRPr="00567C5C">
            <w:rPr>
              <w:sz w:val="20"/>
              <w:szCs w:val="20"/>
              <w:lang w:val="en-US"/>
            </w:rPr>
            <w:t>Derya Tumayer (MP)</w:t>
          </w:r>
        </w:p>
        <w:p w14:paraId="3FF3702F" w14:textId="6A452D81" w:rsidR="00753BD3" w:rsidRPr="00003D96" w:rsidRDefault="00581F64" w:rsidP="00581F64">
          <w:pPr>
            <w:spacing w:after="0"/>
            <w:rPr>
              <w:b/>
              <w:bCs/>
              <w:sz w:val="20"/>
              <w:szCs w:val="20"/>
              <w:lang w:val="en-US"/>
            </w:rPr>
          </w:pPr>
          <w:r w:rsidRPr="006B4B36">
            <w:rPr>
              <w:b/>
              <w:bCs/>
              <w:sz w:val="20"/>
              <w:szCs w:val="20"/>
              <w:lang w:val="en-US"/>
            </w:rPr>
            <w:t>Suppleanter</w:t>
          </w:r>
        </w:p>
        <w:p w14:paraId="0B86EB54" w14:textId="67547EBF" w:rsidR="006B4B36" w:rsidRPr="006B4B36" w:rsidRDefault="006B4B36" w:rsidP="00581F64">
          <w:pPr>
            <w:spacing w:after="0"/>
            <w:rPr>
              <w:sz w:val="20"/>
              <w:szCs w:val="20"/>
              <w:lang w:val="en-US"/>
            </w:rPr>
          </w:pPr>
          <w:r w:rsidRPr="006B4B36">
            <w:rPr>
              <w:sz w:val="20"/>
              <w:szCs w:val="20"/>
              <w:lang w:val="en-US"/>
            </w:rPr>
            <w:t>Stefan Persson (M)</w:t>
          </w:r>
          <w:r w:rsidR="00A07205">
            <w:rPr>
              <w:sz w:val="20"/>
              <w:szCs w:val="20"/>
              <w:lang w:val="en-US"/>
            </w:rPr>
            <w:t xml:space="preserve">, </w:t>
          </w:r>
          <w:r w:rsidR="00471E83">
            <w:rPr>
              <w:sz w:val="20"/>
              <w:szCs w:val="20"/>
              <w:lang w:val="en-US"/>
            </w:rPr>
            <w:t xml:space="preserve">suppleant, </w:t>
          </w:r>
          <w:r w:rsidR="00A07205">
            <w:rPr>
              <w:sz w:val="20"/>
              <w:szCs w:val="20"/>
              <w:lang w:val="en-US"/>
            </w:rPr>
            <w:t>Teams</w:t>
          </w:r>
          <w:r w:rsidR="001029D8">
            <w:rPr>
              <w:sz w:val="20"/>
              <w:szCs w:val="20"/>
              <w:lang w:val="en-US"/>
            </w:rPr>
            <w:t xml:space="preserve"> §</w:t>
          </w:r>
          <w:r w:rsidR="0042198B">
            <w:rPr>
              <w:sz w:val="20"/>
              <w:szCs w:val="20"/>
              <w:lang w:val="en-US"/>
            </w:rPr>
            <w:t xml:space="preserve"> 53 - § 60, </w:t>
          </w:r>
          <w:r w:rsidR="00FD7F2D">
            <w:rPr>
              <w:sz w:val="20"/>
              <w:szCs w:val="20"/>
              <w:lang w:val="en-US"/>
            </w:rPr>
            <w:t>§</w:t>
          </w:r>
          <w:r w:rsidR="00187F6E">
            <w:rPr>
              <w:sz w:val="20"/>
              <w:szCs w:val="20"/>
              <w:lang w:val="en-US"/>
            </w:rPr>
            <w:t xml:space="preserve"> </w:t>
          </w:r>
          <w:r w:rsidR="00FD7F2D">
            <w:rPr>
              <w:sz w:val="20"/>
              <w:szCs w:val="20"/>
              <w:lang w:val="en-US"/>
            </w:rPr>
            <w:t>63 - §</w:t>
          </w:r>
          <w:r w:rsidR="00187F6E">
            <w:rPr>
              <w:sz w:val="20"/>
              <w:szCs w:val="20"/>
              <w:lang w:val="en-US"/>
            </w:rPr>
            <w:t>65</w:t>
          </w:r>
        </w:p>
        <w:p w14:paraId="7732EEFE" w14:textId="01072E46" w:rsidR="006C19FE" w:rsidRPr="00D76494" w:rsidRDefault="006C19FE" w:rsidP="00581F64">
          <w:pPr>
            <w:spacing w:after="0"/>
            <w:rPr>
              <w:sz w:val="20"/>
              <w:szCs w:val="20"/>
            </w:rPr>
          </w:pPr>
          <w:r w:rsidRPr="00D76494">
            <w:rPr>
              <w:sz w:val="20"/>
              <w:szCs w:val="20"/>
            </w:rPr>
            <w:t>Bengt Forsling (S) suppleant</w:t>
          </w:r>
        </w:p>
        <w:p w14:paraId="28AC93B6" w14:textId="26867061" w:rsidR="00CE02B3" w:rsidRPr="005C25F4" w:rsidRDefault="00CE02B3" w:rsidP="00581F64">
          <w:pPr>
            <w:spacing w:after="0"/>
            <w:rPr>
              <w:b/>
              <w:bCs/>
              <w:sz w:val="20"/>
              <w:szCs w:val="20"/>
            </w:rPr>
          </w:pPr>
          <w:r w:rsidRPr="005C25F4">
            <w:rPr>
              <w:b/>
              <w:bCs/>
              <w:sz w:val="20"/>
              <w:szCs w:val="20"/>
            </w:rPr>
            <w:t>Övriga</w:t>
          </w:r>
        </w:p>
        <w:p w14:paraId="3E6899B5" w14:textId="41FF696C" w:rsidR="009D4BEF" w:rsidRPr="005C25F4" w:rsidRDefault="00632936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Eva-Lena Albihn, </w:t>
          </w:r>
          <w:r w:rsidR="00D1577D" w:rsidRPr="005C25F4">
            <w:rPr>
              <w:sz w:val="20"/>
              <w:szCs w:val="20"/>
            </w:rPr>
            <w:t>sekreterare</w:t>
          </w:r>
          <w:r w:rsidR="00DA6868" w:rsidRPr="005C25F4">
            <w:rPr>
              <w:sz w:val="20"/>
              <w:szCs w:val="20"/>
            </w:rPr>
            <w:t xml:space="preserve"> och vice VD</w:t>
          </w:r>
        </w:p>
        <w:p w14:paraId="36B9B197" w14:textId="05135A0D" w:rsidR="00DE23FE" w:rsidRDefault="00227DE4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Patrik Andersson, VD</w:t>
          </w:r>
        </w:p>
        <w:p w14:paraId="4802FA60" w14:textId="5DD8EDDB" w:rsidR="00B6111B" w:rsidRPr="005C25F4" w:rsidRDefault="00B6111B" w:rsidP="00EA7A54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Jonas Eriksson, BRG </w:t>
          </w:r>
          <w:r w:rsidR="002E0467">
            <w:rPr>
              <w:sz w:val="20"/>
              <w:szCs w:val="20"/>
            </w:rPr>
            <w:t>§ 59, Teams</w:t>
          </w:r>
        </w:p>
        <w:p w14:paraId="0E015A8E" w14:textId="57BDC17C" w:rsidR="001A4633" w:rsidRPr="005C25F4" w:rsidRDefault="001A4633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Björn Gustafsson, BRG, § </w:t>
          </w:r>
          <w:r w:rsidR="006B4B36">
            <w:rPr>
              <w:sz w:val="20"/>
              <w:szCs w:val="20"/>
            </w:rPr>
            <w:t>61</w:t>
          </w:r>
          <w:r w:rsidR="00400ED9">
            <w:rPr>
              <w:sz w:val="20"/>
              <w:szCs w:val="20"/>
            </w:rPr>
            <w:t>-</w:t>
          </w:r>
          <w:r w:rsidR="00D240F4">
            <w:rPr>
              <w:sz w:val="20"/>
              <w:szCs w:val="20"/>
            </w:rPr>
            <w:t>§ 62</w:t>
          </w:r>
        </w:p>
        <w:p w14:paraId="69201F6A" w14:textId="1E91C529" w:rsidR="000E5D87" w:rsidRPr="005C25F4" w:rsidRDefault="000E5D87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Henrik Einarsson, BRG, § </w:t>
          </w:r>
          <w:r w:rsidR="007F7EFE">
            <w:rPr>
              <w:sz w:val="20"/>
              <w:szCs w:val="20"/>
            </w:rPr>
            <w:t>61-</w:t>
          </w:r>
          <w:r w:rsidR="00D240F4">
            <w:rPr>
              <w:sz w:val="20"/>
              <w:szCs w:val="20"/>
            </w:rPr>
            <w:t xml:space="preserve">§ </w:t>
          </w:r>
          <w:r w:rsidR="007F7EFE">
            <w:rPr>
              <w:sz w:val="20"/>
              <w:szCs w:val="20"/>
            </w:rPr>
            <w:t>62</w:t>
          </w:r>
        </w:p>
        <w:p w14:paraId="31D9383C" w14:textId="39224480" w:rsidR="000E5D87" w:rsidRPr="005C25F4" w:rsidRDefault="000E5D87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Anastazia</w:t>
          </w:r>
          <w:r w:rsidR="0028730F" w:rsidRPr="005C25F4">
            <w:rPr>
              <w:sz w:val="20"/>
              <w:szCs w:val="20"/>
            </w:rPr>
            <w:t xml:space="preserve"> Kronberg, BRG, § </w:t>
          </w:r>
          <w:r w:rsidR="007F7EFE">
            <w:rPr>
              <w:sz w:val="20"/>
              <w:szCs w:val="20"/>
            </w:rPr>
            <w:t>63</w:t>
          </w:r>
        </w:p>
        <w:p w14:paraId="2A6664A5" w14:textId="551D8AA5" w:rsidR="0028730F" w:rsidRPr="005C25F4" w:rsidRDefault="0028730F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Peter Warda, BRG, § </w:t>
          </w:r>
          <w:r w:rsidR="00C3230E">
            <w:rPr>
              <w:sz w:val="20"/>
              <w:szCs w:val="20"/>
            </w:rPr>
            <w:t>64</w:t>
          </w:r>
        </w:p>
      </w:sdtContent>
    </w:sdt>
    <w:p w14:paraId="2B4FB185" w14:textId="3AA46648" w:rsidR="00603751" w:rsidRDefault="00603751" w:rsidP="00BD14C3">
      <w:pPr>
        <w:pStyle w:val="Rubrik2"/>
      </w:pPr>
      <w:r>
        <w:t xml:space="preserve">Justeringsdag: </w:t>
      </w:r>
      <w:r w:rsidR="00D42E51">
        <w:t>202</w:t>
      </w:r>
      <w:r w:rsidR="00D723DF">
        <w:t>5</w:t>
      </w:r>
      <w:r w:rsidR="00F95924">
        <w:t>-0</w:t>
      </w:r>
      <w:r w:rsidR="00C3230E">
        <w:t>6-16</w:t>
      </w:r>
    </w:p>
    <w:p w14:paraId="3C184A8D" w14:textId="64FD777F" w:rsidR="00D80E08" w:rsidRPr="00D80E08" w:rsidRDefault="00603751" w:rsidP="00BD14C3">
      <w:pPr>
        <w:pStyle w:val="Rubrik3"/>
      </w:pPr>
      <w:bookmarkStart w:id="1" w:name="_Toc478651883"/>
      <w:r>
        <w:t>Underskrifter</w:t>
      </w:r>
      <w:bookmarkEnd w:id="1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2" w:name="_Toc478651884"/>
            <w:r w:rsidRPr="00603751">
              <w:rPr>
                <w:b/>
              </w:rPr>
              <w:t>Sekreterare</w:t>
            </w:r>
            <w:bookmarkEnd w:id="2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19B751E2" w14:textId="2A905CDB" w:rsidR="00603751" w:rsidRPr="00BD14C3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6D2F15A4" w:rsidR="001D72BD" w:rsidRPr="00CD56A5" w:rsidRDefault="00233DD9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</w:t>
                </w:r>
                <w:r w:rsidR="00306C7D">
                  <w:rPr>
                    <w:b w:val="0"/>
                  </w:rPr>
                  <w:t xml:space="preserve"> Tumayer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0584F03E" w14:textId="0FF57E83" w:rsidR="00A50C85" w:rsidRPr="00D42E51" w:rsidRDefault="003E1A0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4FF49FB6" w:rsidR="00F5425B" w:rsidRDefault="00C3230E" w:rsidP="00C3230E">
      <w:pPr>
        <w:pStyle w:val="Rubrik1"/>
        <w:tabs>
          <w:tab w:val="left" w:pos="4465"/>
        </w:tabs>
        <w:rPr>
          <w:szCs w:val="36"/>
        </w:rPr>
      </w:pPr>
      <w:r>
        <w:rPr>
          <w:szCs w:val="36"/>
        </w:rPr>
        <w:lastRenderedPageBreak/>
        <w:tab/>
      </w:r>
    </w:p>
    <w:p w14:paraId="5B446A58" w14:textId="5B32136D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2149B9">
        <w:rPr>
          <w:szCs w:val="36"/>
        </w:rPr>
        <w:t>53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44C42410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6674D1">
        <w:t>Johan Büser</w:t>
      </w:r>
      <w:r w:rsidR="00631BAD">
        <w:t xml:space="preserve"> </w:t>
      </w:r>
      <w:r w:rsidR="00542DBD" w:rsidRPr="00932E45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="00542DBD" w:rsidRPr="00932E45">
        <w:rPr>
          <w:sz w:val="24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76B61A0D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2149B9">
        <w:rPr>
          <w:szCs w:val="36"/>
        </w:rPr>
        <w:t>54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5F6A8C5A" w14:textId="0F2439F1" w:rsidR="00973F9B" w:rsidRPr="000C1B5C" w:rsidRDefault="00D30887" w:rsidP="000C1B5C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0C1B5C">
        <w:rPr>
          <w:rFonts w:asciiTheme="minorHAnsi" w:hAnsiTheme="minorHAnsi" w:cstheme="minorHAnsi"/>
          <w:b w:val="0"/>
          <w:bCs/>
          <w:sz w:val="24"/>
          <w:szCs w:val="24"/>
        </w:rPr>
        <w:t>Derya Tumayer</w:t>
      </w:r>
      <w:r w:rsidR="00B010B7" w:rsidRPr="00932E4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FD08C9" w:rsidRPr="00932E4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0D3F604" w14:textId="0E67BACE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2149B9">
        <w:t>55</w:t>
      </w:r>
      <w:r w:rsidR="00022B6F">
        <w:tab/>
      </w:r>
      <w:r w:rsidR="00EE53E8">
        <w:t>Föregående protokoll</w:t>
      </w:r>
    </w:p>
    <w:p w14:paraId="671D73FD" w14:textId="0BD34AD8" w:rsidR="00C51974" w:rsidRPr="00F82D9F" w:rsidRDefault="005673CD" w:rsidP="00DE1874">
      <w:pPr>
        <w:ind w:left="1300" w:firstLine="4"/>
      </w:pPr>
      <w:r>
        <w:t>Föregående mötesprotokoll lades med godkännande till handlingarna.</w:t>
      </w:r>
    </w:p>
    <w:p w14:paraId="34DEA2EC" w14:textId="59B78E5C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2149B9">
        <w:t>56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089A0E5E" w14:textId="38A4D704" w:rsidR="4F4F2E40" w:rsidRDefault="4F4F2E40" w:rsidP="02A03301">
      <w:pPr>
        <w:pStyle w:val="Rubrik1"/>
        <w:ind w:left="1134" w:hanging="1134"/>
      </w:pPr>
      <w:r>
        <w:t xml:space="preserve">§ </w:t>
      </w:r>
      <w:r w:rsidR="00925369">
        <w:t>57</w:t>
      </w:r>
      <w:r>
        <w:tab/>
      </w:r>
      <w:r>
        <w:tab/>
        <w:t>VD-rapport</w:t>
      </w:r>
    </w:p>
    <w:p w14:paraId="6A485858" w14:textId="2D381033" w:rsidR="00F77CD9" w:rsidRDefault="00B62EF8" w:rsidP="0016129B">
      <w:pPr>
        <w:ind w:firstLine="1304"/>
      </w:pPr>
      <w:r>
        <w:t>Patrik Andersson presenterade innehållet i VD-rapporten</w:t>
      </w:r>
      <w:r w:rsidR="00F77CD9">
        <w:t>.</w:t>
      </w:r>
    </w:p>
    <w:p w14:paraId="4F9EAA1F" w14:textId="07C7CBC1" w:rsidR="002E0553" w:rsidRDefault="00CE7545" w:rsidP="0016129B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14:paraId="224039DE" w14:textId="5ABC5C67" w:rsidR="00CE7545" w:rsidRPr="00513381" w:rsidRDefault="00CE7545" w:rsidP="00FB2840">
      <w:pPr>
        <w:pStyle w:val="Rubrik1"/>
        <w:ind w:left="1304" w:hanging="1304"/>
      </w:pPr>
      <w:r w:rsidRPr="00513381">
        <w:t xml:space="preserve">§ </w:t>
      </w:r>
      <w:r w:rsidR="00925369">
        <w:t>58</w:t>
      </w:r>
      <w:r>
        <w:tab/>
      </w:r>
      <w:r w:rsidR="00066A28">
        <w:t>Remiss VGR – RUS Regional Utvecklings</w:t>
      </w:r>
      <w:r w:rsidR="00B44895">
        <w:t xml:space="preserve"> Strategi</w:t>
      </w:r>
      <w:r w:rsidRPr="00513381">
        <w:tab/>
      </w:r>
    </w:p>
    <w:p w14:paraId="27F03E6E" w14:textId="53D6851B" w:rsidR="00CE7545" w:rsidRDefault="00B44895" w:rsidP="001F7FF7">
      <w:pPr>
        <w:ind w:left="1304"/>
      </w:pPr>
      <w:r>
        <w:t xml:space="preserve">Eva-Lena Albihn presenterade </w:t>
      </w:r>
      <w:r w:rsidR="006A12E7">
        <w:t xml:space="preserve">underlaget för </w:t>
      </w:r>
      <w:r w:rsidR="00711C07">
        <w:t>remiss VGR</w:t>
      </w:r>
      <w:r w:rsidR="001547AF">
        <w:t>,</w:t>
      </w:r>
      <w:r w:rsidR="00711C07">
        <w:t xml:space="preserve"> RUS Regional Utvecklings Strategi</w:t>
      </w:r>
      <w:r w:rsidR="00F02A08">
        <w:t>.</w:t>
      </w:r>
    </w:p>
    <w:p w14:paraId="6B95063A" w14:textId="713D53F8" w:rsidR="002B66DD" w:rsidRDefault="00947702" w:rsidP="001F7FF7">
      <w:pPr>
        <w:ind w:left="1304"/>
      </w:pPr>
      <w:r>
        <w:t xml:space="preserve">Styrelsen för Business Region Göteborg beslutade </w:t>
      </w:r>
      <w:r w:rsidR="00EC42B1">
        <w:t>att</w:t>
      </w:r>
      <w:r w:rsidR="001A48F4">
        <w:t>,</w:t>
      </w:r>
    </w:p>
    <w:p w14:paraId="420B94C4" w14:textId="5FC52757" w:rsidR="00BE4629" w:rsidRDefault="00A0481A" w:rsidP="00A0481A">
      <w:pPr>
        <w:pStyle w:val="Liststycke"/>
        <w:numPr>
          <w:ilvl w:val="0"/>
          <w:numId w:val="18"/>
        </w:numPr>
      </w:pPr>
      <w:r>
        <w:t>g</w:t>
      </w:r>
      <w:r w:rsidR="00DD624B">
        <w:t xml:space="preserve">odkänna </w:t>
      </w:r>
      <w:r w:rsidR="002B1D54">
        <w:t>remissvar till Aktualiserad regional Utvecklingsstrategi</w:t>
      </w:r>
      <w:r w:rsidR="00383741">
        <w:t xml:space="preserve"> för Västra Götalands </w:t>
      </w:r>
      <w:r w:rsidR="00ED477F">
        <w:t>2021–2030</w:t>
      </w:r>
      <w:r w:rsidR="00383741">
        <w:t xml:space="preserve"> och översända det till Stads</w:t>
      </w:r>
      <w:r w:rsidR="008429A4">
        <w:t>ledningskontoret</w:t>
      </w:r>
      <w:r>
        <w:t>.</w:t>
      </w:r>
    </w:p>
    <w:p w14:paraId="26318412" w14:textId="246C15FA" w:rsidR="00A0481A" w:rsidRDefault="00A0481A" w:rsidP="00A0481A">
      <w:pPr>
        <w:pStyle w:val="Liststycke"/>
        <w:numPr>
          <w:ilvl w:val="0"/>
          <w:numId w:val="18"/>
        </w:numPr>
      </w:pPr>
      <w:r>
        <w:t>BRG</w:t>
      </w:r>
      <w:r w:rsidR="003E138A">
        <w:t>:s remissvar distribueras till Göteborgsregionens kommunalförbund (GR)</w:t>
      </w:r>
      <w:r w:rsidR="00ED477F">
        <w:t xml:space="preserve"> och övriga kommuner i GR.</w:t>
      </w:r>
    </w:p>
    <w:p w14:paraId="35B4C067" w14:textId="77777777" w:rsidR="00A0481A" w:rsidRDefault="00A0481A" w:rsidP="00187A8B">
      <w:pPr>
        <w:ind w:left="1304"/>
      </w:pPr>
    </w:p>
    <w:p w14:paraId="1D666E37" w14:textId="61150943" w:rsidR="00CE7545" w:rsidRDefault="00CE7545" w:rsidP="00CE7545">
      <w:pPr>
        <w:pStyle w:val="Rubrik1"/>
        <w:ind w:left="1134" w:hanging="1134"/>
      </w:pPr>
      <w:r w:rsidRPr="00513381">
        <w:lastRenderedPageBreak/>
        <w:t xml:space="preserve">§ </w:t>
      </w:r>
      <w:r w:rsidR="001547AF">
        <w:t>59</w:t>
      </w:r>
      <w:r>
        <w:tab/>
      </w:r>
      <w:r w:rsidR="001547AF">
        <w:t>Remiss</w:t>
      </w:r>
      <w:r w:rsidR="006F7A1F">
        <w:t xml:space="preserve"> Om att sänka kostnaderna för elbilsladdning genom differentierade priser</w:t>
      </w:r>
      <w:r w:rsidRPr="00513381">
        <w:tab/>
      </w:r>
    </w:p>
    <w:p w14:paraId="5BCAF524" w14:textId="7CDBBC70" w:rsidR="00367297" w:rsidRDefault="00B30943" w:rsidP="00367297">
      <w:pPr>
        <w:ind w:left="1304" w:firstLine="4"/>
      </w:pPr>
      <w:r>
        <w:t xml:space="preserve">Jonas Eriksson presenterade underlaget för </w:t>
      </w:r>
      <w:r w:rsidR="00FB0930">
        <w:t>remissvar</w:t>
      </w:r>
      <w:r>
        <w:t xml:space="preserve"> för</w:t>
      </w:r>
      <w:r w:rsidR="00542848">
        <w:t xml:space="preserve"> motion av Emmyly Bönfors (C) och Axel Darvik (L) om att sänka kostnaderna för el</w:t>
      </w:r>
      <w:r w:rsidR="00975349">
        <w:t>bilsladdning genom differentierade priser</w:t>
      </w:r>
      <w:r w:rsidR="00367297">
        <w:t xml:space="preserve">. </w:t>
      </w:r>
    </w:p>
    <w:p w14:paraId="6E6F7DB2" w14:textId="6C9CF0B3" w:rsidR="0065209E" w:rsidRDefault="00EC389C" w:rsidP="00367297">
      <w:pPr>
        <w:ind w:left="360" w:firstLine="944"/>
      </w:pPr>
      <w:r>
        <w:t>Styrelsen för Business Region Göteborg AB beslutade att,</w:t>
      </w:r>
    </w:p>
    <w:p w14:paraId="5BA4223B" w14:textId="1E4C1A8A" w:rsidR="005C74E0" w:rsidRDefault="00D415F2" w:rsidP="00416FD5">
      <w:pPr>
        <w:ind w:left="1304"/>
      </w:pPr>
      <w:r>
        <w:t>i</w:t>
      </w:r>
      <w:r w:rsidR="00823B55">
        <w:t>nte ta ställning till förslagen i motionen om att sänka kostnaderna för elbilsladdning genom differentierade priser</w:t>
      </w:r>
      <w:r w:rsidR="00B81781">
        <w:t>.</w:t>
      </w:r>
    </w:p>
    <w:p w14:paraId="7F99934C" w14:textId="1A5DC4AA" w:rsidR="004C69F5" w:rsidRPr="00513381" w:rsidRDefault="004C69F5" w:rsidP="00DB26EF">
      <w:pPr>
        <w:pStyle w:val="Rubrik1"/>
        <w:ind w:left="1304" w:hanging="1304"/>
      </w:pPr>
      <w:r w:rsidRPr="00513381">
        <w:t xml:space="preserve">§ </w:t>
      </w:r>
      <w:r w:rsidR="00D415F2">
        <w:t>60</w:t>
      </w:r>
      <w:r w:rsidR="00BE4629">
        <w:tab/>
      </w:r>
      <w:r w:rsidR="00DB26EF">
        <w:t>Delägda bolag</w:t>
      </w:r>
      <w:r w:rsidRPr="00513381">
        <w:tab/>
      </w:r>
    </w:p>
    <w:p w14:paraId="3C826D6B" w14:textId="1C25E5CB" w:rsidR="00381C39" w:rsidRDefault="00DB26EF" w:rsidP="00DB26EF">
      <w:pPr>
        <w:pStyle w:val="Liststycke"/>
        <w:numPr>
          <w:ilvl w:val="0"/>
          <w:numId w:val="19"/>
        </w:numPr>
      </w:pPr>
      <w:r>
        <w:t>ALMI – Patrik Andersso</w:t>
      </w:r>
      <w:r w:rsidR="000F6D5D">
        <w:t>n redogjorde för att</w:t>
      </w:r>
      <w:r w:rsidR="00930A38">
        <w:t xml:space="preserve"> processen kommer med stor sannolikhet </w:t>
      </w:r>
      <w:r w:rsidR="00567C5C">
        <w:t xml:space="preserve">inte </w:t>
      </w:r>
      <w:r w:rsidR="00930A38">
        <w:t>vara slu</w:t>
      </w:r>
      <w:r w:rsidR="009D5F90">
        <w:t xml:space="preserve">tförd vid </w:t>
      </w:r>
      <w:r w:rsidR="00567C5C">
        <w:t>halv</w:t>
      </w:r>
      <w:r w:rsidR="009D5F90">
        <w:t>årsskiftet.</w:t>
      </w:r>
    </w:p>
    <w:p w14:paraId="3869535B" w14:textId="788BAF05" w:rsidR="002552E5" w:rsidRPr="003418E0" w:rsidRDefault="002552E5" w:rsidP="00DB26EF">
      <w:pPr>
        <w:pStyle w:val="Liststycke"/>
        <w:numPr>
          <w:ilvl w:val="0"/>
          <w:numId w:val="19"/>
        </w:numPr>
      </w:pPr>
      <w:r w:rsidRPr="003418E0">
        <w:t>Sahlgrenska Science</w:t>
      </w:r>
      <w:r w:rsidR="00703E3F" w:rsidRPr="003418E0">
        <w:t xml:space="preserve"> Park – </w:t>
      </w:r>
      <w:r w:rsidR="009D5F90" w:rsidRPr="003418E0">
        <w:t>Johan B</w:t>
      </w:r>
      <w:r w:rsidR="003418E0" w:rsidRPr="003418E0">
        <w:t xml:space="preserve">üser </w:t>
      </w:r>
      <w:r w:rsidR="001F491A">
        <w:t xml:space="preserve">som deltog som ägarrepresentant </w:t>
      </w:r>
      <w:r w:rsidR="00127FC7">
        <w:t xml:space="preserve">vid </w:t>
      </w:r>
      <w:r w:rsidR="003418E0">
        <w:t xml:space="preserve">årsstämma nyligen. </w:t>
      </w:r>
    </w:p>
    <w:p w14:paraId="52E88179" w14:textId="61140DD1" w:rsidR="00703E3F" w:rsidRPr="001A3DBF" w:rsidRDefault="00936A1E" w:rsidP="00DB26EF">
      <w:pPr>
        <w:pStyle w:val="Liststycke"/>
        <w:numPr>
          <w:ilvl w:val="0"/>
          <w:numId w:val="19"/>
        </w:numPr>
      </w:pPr>
      <w:r w:rsidRPr="001A3DBF">
        <w:t xml:space="preserve">Lindholmen Science Park – </w:t>
      </w:r>
      <w:r w:rsidR="00127FC7" w:rsidRPr="001A3DBF">
        <w:t xml:space="preserve">Derya Tumayer redogjorde </w:t>
      </w:r>
      <w:r w:rsidR="001A3DBF" w:rsidRPr="001A3DBF">
        <w:t>fö</w:t>
      </w:r>
      <w:r w:rsidR="001A3DBF">
        <w:t xml:space="preserve">r ett beslut om att </w:t>
      </w:r>
      <w:r w:rsidR="00ED4E12">
        <w:t>bilda ett</w:t>
      </w:r>
      <w:r w:rsidR="001A3DBF">
        <w:t xml:space="preserve"> dotterbolag.</w:t>
      </w:r>
      <w:r w:rsidR="000C4BA6">
        <w:t xml:space="preserve"> Ericsson förlänger si</w:t>
      </w:r>
      <w:r w:rsidR="008C436C">
        <w:t xml:space="preserve">tt </w:t>
      </w:r>
      <w:r w:rsidR="004C236E">
        <w:t>lokalk</w:t>
      </w:r>
      <w:r w:rsidR="008C436C">
        <w:t>ontrakt på Lindholmen</w:t>
      </w:r>
      <w:r w:rsidR="007B7EC9">
        <w:t xml:space="preserve">. </w:t>
      </w:r>
    </w:p>
    <w:p w14:paraId="79C4CE1A" w14:textId="28BCBA95" w:rsidR="00936A1E" w:rsidRDefault="00936A1E" w:rsidP="00DB26EF">
      <w:pPr>
        <w:pStyle w:val="Liststycke"/>
        <w:numPr>
          <w:ilvl w:val="0"/>
          <w:numId w:val="19"/>
        </w:numPr>
      </w:pPr>
      <w:r w:rsidRPr="007E6DAD">
        <w:t xml:space="preserve">Johanneberg Science Park - </w:t>
      </w:r>
      <w:r w:rsidR="004F4BD5" w:rsidRPr="007E6DAD">
        <w:t>Patrik Andersso</w:t>
      </w:r>
      <w:r w:rsidR="002D1CF9" w:rsidRPr="007E6DAD">
        <w:t xml:space="preserve">n, </w:t>
      </w:r>
      <w:r w:rsidR="00734145" w:rsidRPr="007E6DAD">
        <w:t>verksamhet</w:t>
      </w:r>
      <w:r w:rsidR="007E6DAD" w:rsidRPr="007E6DAD">
        <w:t>en</w:t>
      </w:r>
      <w:r w:rsidR="007E6DAD">
        <w:t xml:space="preserve"> avslutas enligt plan.</w:t>
      </w:r>
      <w:r w:rsidR="00D07A2F">
        <w:t xml:space="preserve"> Hyreskontraktet har övertagits av annan hyresgäst.</w:t>
      </w:r>
    </w:p>
    <w:p w14:paraId="28D12D66" w14:textId="7818F916" w:rsidR="001214D4" w:rsidRDefault="001214D4" w:rsidP="00DB26EF">
      <w:pPr>
        <w:pStyle w:val="Liststycke"/>
        <w:numPr>
          <w:ilvl w:val="0"/>
          <w:numId w:val="19"/>
        </w:numPr>
      </w:pPr>
      <w:r>
        <w:t>GTC</w:t>
      </w:r>
      <w:r w:rsidR="00D42CFA">
        <w:t xml:space="preserve"> – Angelica Teiffel representerade som ägare på årsstämman och verksamheten löper på positivt. </w:t>
      </w:r>
    </w:p>
    <w:p w14:paraId="6AC9A7DB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163DFB94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2182D34F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6F1FC1A8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5139268C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4FB37DB8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568124CD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11DCADDD" w14:textId="77777777" w:rsidR="00690360" w:rsidRPr="007E6DAD" w:rsidRDefault="00690360" w:rsidP="00690360">
      <w:pPr>
        <w:pStyle w:val="Liststycke"/>
        <w:numPr>
          <w:ilvl w:val="0"/>
          <w:numId w:val="0"/>
        </w:numPr>
        <w:ind w:left="1664"/>
      </w:pPr>
    </w:p>
    <w:p w14:paraId="7F47085F" w14:textId="7088B805" w:rsidR="00072CD8" w:rsidRPr="00513381" w:rsidRDefault="00072CD8" w:rsidP="00072CD8">
      <w:pPr>
        <w:pStyle w:val="Rubrik1"/>
        <w:ind w:left="1304" w:hanging="1304"/>
      </w:pPr>
      <w:r w:rsidRPr="00513381">
        <w:lastRenderedPageBreak/>
        <w:t xml:space="preserve">§ </w:t>
      </w:r>
      <w:r w:rsidR="004F4BD5">
        <w:t>61</w:t>
      </w:r>
      <w:r>
        <w:tab/>
      </w:r>
      <w:r w:rsidR="004F4BD5">
        <w:t>Aktuella etableringsärenden</w:t>
      </w:r>
      <w:r w:rsidRPr="00513381">
        <w:tab/>
      </w:r>
    </w:p>
    <w:p w14:paraId="083B4A58" w14:textId="25C79F47" w:rsidR="009F372D" w:rsidRDefault="009F372D" w:rsidP="00F012EA">
      <w:pPr>
        <w:pStyle w:val="Liststycke"/>
        <w:numPr>
          <w:ilvl w:val="0"/>
          <w:numId w:val="20"/>
        </w:numPr>
      </w:pPr>
      <w:r>
        <w:t xml:space="preserve">Redogjorde för aktuella </w:t>
      </w:r>
      <w:r w:rsidR="00513B25">
        <w:t>etableringar</w:t>
      </w:r>
      <w:r>
        <w:t>.</w:t>
      </w:r>
    </w:p>
    <w:p w14:paraId="407CF486" w14:textId="77777777" w:rsidR="009F372D" w:rsidRDefault="006C5DFB" w:rsidP="00F012EA">
      <w:pPr>
        <w:pStyle w:val="Liststycke"/>
        <w:numPr>
          <w:ilvl w:val="0"/>
          <w:numId w:val="20"/>
        </w:numPr>
      </w:pPr>
      <w:r>
        <w:t xml:space="preserve">Björn Gustavsson </w:t>
      </w:r>
      <w:r w:rsidR="00027D10">
        <w:t xml:space="preserve">redogjorde för </w:t>
      </w:r>
      <w:r w:rsidR="00AC2531">
        <w:t>batterifabrikens färdigställande</w:t>
      </w:r>
      <w:r w:rsidR="005F40C5">
        <w:t xml:space="preserve"> vilket löper på bra. </w:t>
      </w:r>
    </w:p>
    <w:p w14:paraId="3007238F" w14:textId="35F82FD4" w:rsidR="00072CD8" w:rsidRDefault="00154DC9" w:rsidP="00F012EA">
      <w:pPr>
        <w:pStyle w:val="Liststycke"/>
        <w:numPr>
          <w:ilvl w:val="0"/>
          <w:numId w:val="20"/>
        </w:numPr>
      </w:pPr>
      <w:r>
        <w:t xml:space="preserve">BRG koordinerar gemensamt </w:t>
      </w:r>
      <w:r w:rsidR="00DF5FB3">
        <w:t xml:space="preserve">ett </w:t>
      </w:r>
      <w:r>
        <w:t xml:space="preserve">arbete med </w:t>
      </w:r>
      <w:r w:rsidR="009639A4">
        <w:t xml:space="preserve">flera </w:t>
      </w:r>
      <w:r>
        <w:t xml:space="preserve">regionala aktörer: </w:t>
      </w:r>
      <w:r w:rsidR="00BD06FE">
        <w:t>Arbetsförmedlingen</w:t>
      </w:r>
      <w:r>
        <w:t>, G</w:t>
      </w:r>
      <w:r w:rsidR="004A0EA0">
        <w:t>öteborgsregionen GR</w:t>
      </w:r>
      <w:r>
        <w:t>, V</w:t>
      </w:r>
      <w:r w:rsidR="004A0EA0">
        <w:t xml:space="preserve">ästra </w:t>
      </w:r>
      <w:r w:rsidR="00157E5C">
        <w:t>Götalandsregionen</w:t>
      </w:r>
      <w:r w:rsidR="00AA7C55">
        <w:t xml:space="preserve"> V</w:t>
      </w:r>
      <w:r>
        <w:t>GR, Arb</w:t>
      </w:r>
      <w:r w:rsidR="00AA7C55">
        <w:t>etsmarknad och</w:t>
      </w:r>
      <w:r>
        <w:t xml:space="preserve"> Vux</w:t>
      </w:r>
      <w:r w:rsidR="00AA7C55">
        <w:t>enutbildningen</w:t>
      </w:r>
      <w:r w:rsidR="009C2ABD">
        <w:t xml:space="preserve"> och </w:t>
      </w:r>
      <w:r w:rsidR="006C1756">
        <w:t>Trygghetsrådet</w:t>
      </w:r>
      <w:r w:rsidR="00176410">
        <w:t xml:space="preserve"> för att möta varslen </w:t>
      </w:r>
      <w:r w:rsidR="008A33F6">
        <w:t xml:space="preserve">som lagts </w:t>
      </w:r>
      <w:r w:rsidR="00176410">
        <w:t>på 1200 tjänstepersoner och 1000 konsulter</w:t>
      </w:r>
      <w:r w:rsidR="00793601">
        <w:t xml:space="preserve"> från </w:t>
      </w:r>
      <w:r w:rsidR="008A33F6">
        <w:t>Volvo Cars</w:t>
      </w:r>
      <w:r w:rsidR="006E2847">
        <w:t>, och övriga varsel i fordonsindustrin.</w:t>
      </w:r>
    </w:p>
    <w:p w14:paraId="67F37F53" w14:textId="5EBDCCB1" w:rsidR="004D2DC0" w:rsidRDefault="004D2DC0" w:rsidP="004A3A7F">
      <w:pPr>
        <w:ind w:left="1664"/>
      </w:pPr>
      <w:r>
        <w:t>Omfattande EU stöd för batteri</w:t>
      </w:r>
      <w:r w:rsidR="00AF6AAC">
        <w:t>produktion nära att besluta</w:t>
      </w:r>
      <w:r w:rsidR="00FC6F06">
        <w:t>s</w:t>
      </w:r>
      <w:r w:rsidR="00AF6AAC">
        <w:t>.</w:t>
      </w:r>
      <w:r w:rsidR="003E702C">
        <w:t xml:space="preserve"> </w:t>
      </w:r>
      <w:r w:rsidR="0026719D">
        <w:t>Sverige behöver</w:t>
      </w:r>
      <w:r w:rsidR="00425093">
        <w:t xml:space="preserve"> verka för att förslaget går igenom samt att de även kan användas av Volvo Cars/Novo Energy och AB Vo</w:t>
      </w:r>
      <w:r w:rsidR="00587C75">
        <w:t>lvo.</w:t>
      </w:r>
    </w:p>
    <w:p w14:paraId="5B67FD5D" w14:textId="01123BBD" w:rsidR="00636A06" w:rsidRDefault="00636A06" w:rsidP="004A3A7F">
      <w:pPr>
        <w:ind w:left="1304" w:firstLine="360"/>
      </w:pPr>
      <w:r>
        <w:t>Styr</w:t>
      </w:r>
      <w:r w:rsidR="00873973">
        <w:t>elsen antecknad informationen.</w:t>
      </w:r>
    </w:p>
    <w:p w14:paraId="27C1E3D1" w14:textId="1EEE6491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 w:rsidR="008001B8">
        <w:t>62</w:t>
      </w:r>
      <w:r w:rsidR="00381C39">
        <w:tab/>
      </w:r>
      <w:r w:rsidR="00BB12E2">
        <w:t>Markberedskap för näringslivet i Göteborg Stad</w:t>
      </w:r>
      <w:r w:rsidRPr="00513381">
        <w:tab/>
      </w:r>
    </w:p>
    <w:p w14:paraId="3C008936" w14:textId="45219A90" w:rsidR="00072CD8" w:rsidRDefault="00784D16" w:rsidP="00784D16">
      <w:pPr>
        <w:ind w:left="1304"/>
      </w:pPr>
      <w:r>
        <w:t xml:space="preserve">Henrik Einarsson redogjorde för </w:t>
      </w:r>
      <w:r w:rsidR="009F37DE">
        <w:t>PM om markberedskap för näringslivet i Göteborg Stad.</w:t>
      </w:r>
    </w:p>
    <w:p w14:paraId="0DC337F1" w14:textId="7444B627" w:rsidR="009F37DE" w:rsidRDefault="009F37DE" w:rsidP="00784D16">
      <w:pPr>
        <w:ind w:left="1304"/>
      </w:pPr>
      <w:r>
        <w:t>Styrelsen antecknade informationen.</w:t>
      </w:r>
    </w:p>
    <w:p w14:paraId="71EC4DEB" w14:textId="4A30FA77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 w:rsidR="00605094">
        <w:t>63</w:t>
      </w:r>
      <w:r>
        <w:tab/>
      </w:r>
      <w:r w:rsidR="00796DA9">
        <w:t>Information</w:t>
      </w:r>
      <w:r w:rsidR="00605094">
        <w:t xml:space="preserve"> </w:t>
      </w:r>
      <w:r w:rsidR="005C438D">
        <w:t>Move21 projektet</w:t>
      </w:r>
      <w:r w:rsidRPr="00513381">
        <w:tab/>
      </w:r>
    </w:p>
    <w:p w14:paraId="11763380" w14:textId="6B5A836D" w:rsidR="00072CD8" w:rsidRDefault="005C438D" w:rsidP="00072CD8">
      <w:pPr>
        <w:ind w:left="1304"/>
      </w:pPr>
      <w:r>
        <w:t xml:space="preserve">Anastazia </w:t>
      </w:r>
      <w:r w:rsidR="00B75854">
        <w:t xml:space="preserve">Kronberg </w:t>
      </w:r>
      <w:r>
        <w:t>presenterade</w:t>
      </w:r>
      <w:r w:rsidR="00B75854">
        <w:t xml:space="preserve"> resultat och effekter</w:t>
      </w:r>
      <w:r w:rsidR="00A7110C">
        <w:t xml:space="preserve"> av projektet Move21</w:t>
      </w:r>
      <w:r w:rsidR="002526D5">
        <w:t>.</w:t>
      </w:r>
    </w:p>
    <w:p w14:paraId="4CEC00CB" w14:textId="5DFAF5EB" w:rsidR="003F1E97" w:rsidRDefault="00072CD8" w:rsidP="00D240F4">
      <w:pPr>
        <w:ind w:left="1304"/>
      </w:pPr>
      <w:r>
        <w:t xml:space="preserve">Styrelsen </w:t>
      </w:r>
      <w:r w:rsidR="002526D5">
        <w:t>antecknade informationen.</w:t>
      </w:r>
    </w:p>
    <w:p w14:paraId="42362FE7" w14:textId="719BB06B" w:rsidR="00446C11" w:rsidRPr="00513381" w:rsidRDefault="00446C11" w:rsidP="00446C11">
      <w:pPr>
        <w:pStyle w:val="Rubrik1"/>
        <w:ind w:left="1304" w:hanging="1304"/>
      </w:pPr>
      <w:r w:rsidRPr="00513381">
        <w:t xml:space="preserve">§ </w:t>
      </w:r>
      <w:r w:rsidR="00807BCC">
        <w:t>64</w:t>
      </w:r>
      <w:r>
        <w:tab/>
      </w:r>
      <w:r w:rsidR="00807BCC">
        <w:t>Ekonomiska läget</w:t>
      </w:r>
      <w:r w:rsidRPr="00513381">
        <w:tab/>
      </w:r>
    </w:p>
    <w:p w14:paraId="00212CF0" w14:textId="5665288E" w:rsidR="00943D32" w:rsidRDefault="00734091" w:rsidP="00943D32">
      <w:pPr>
        <w:ind w:left="1304"/>
      </w:pPr>
      <w:r>
        <w:t>Peter Ward</w:t>
      </w:r>
      <w:r w:rsidR="002A1DCA">
        <w:t>a</w:t>
      </w:r>
      <w:r>
        <w:t xml:space="preserve"> </w:t>
      </w:r>
      <w:r w:rsidR="008D2711">
        <w:t>presenterade</w:t>
      </w:r>
      <w:r w:rsidR="00D04226">
        <w:t xml:space="preserve"> det ekonomiska läget internationellt, nationellt och regional</w:t>
      </w:r>
      <w:r w:rsidR="00943D32">
        <w:t>t.</w:t>
      </w:r>
      <w:r w:rsidR="00D76494">
        <w:t xml:space="preserve"> </w:t>
      </w:r>
    </w:p>
    <w:p w14:paraId="261A4596" w14:textId="54A95B52" w:rsidR="64678BCA" w:rsidRDefault="00B07CD0" w:rsidP="00943D32">
      <w:pPr>
        <w:ind w:left="1304"/>
      </w:pPr>
      <w:r>
        <w:t>Styrelsen antecknade informationen.</w:t>
      </w:r>
    </w:p>
    <w:p w14:paraId="02B8C432" w14:textId="13624BB5" w:rsidR="0016129B" w:rsidRPr="00621414" w:rsidRDefault="0016129B" w:rsidP="002D0520">
      <w:pPr>
        <w:pStyle w:val="Rubrik1"/>
        <w:ind w:left="1304" w:hanging="1304"/>
      </w:pPr>
      <w:r w:rsidRPr="00621414">
        <w:t xml:space="preserve">§ </w:t>
      </w:r>
      <w:r w:rsidR="00943D32">
        <w:t>65</w:t>
      </w:r>
      <w:r w:rsidRPr="00621414">
        <w:tab/>
      </w:r>
      <w:r w:rsidR="00943D32">
        <w:t>Övriga frågor</w:t>
      </w:r>
      <w:r w:rsidRPr="00621414">
        <w:tab/>
      </w:r>
    </w:p>
    <w:p w14:paraId="3B9ECB59" w14:textId="24C73DC4" w:rsidR="00E3246C" w:rsidRPr="00A04462" w:rsidRDefault="00765C35" w:rsidP="00690360">
      <w:pPr>
        <w:ind w:left="1304"/>
      </w:pPr>
      <w:r>
        <w:t>Patrik Andersson föredrog ett etableringsärende</w:t>
      </w:r>
      <w:r w:rsidR="008E4C90">
        <w:t xml:space="preserve"> </w:t>
      </w:r>
      <w:r w:rsidR="00933619">
        <w:t>gällande Green Carrier</w:t>
      </w:r>
      <w:r w:rsidR="00D66986">
        <w:t>/Ostindiefararen</w:t>
      </w:r>
      <w:r w:rsidR="00933619">
        <w:t xml:space="preserve"> </w:t>
      </w:r>
      <w:r w:rsidR="008E4C90">
        <w:t>och fick i uppdrag</w:t>
      </w:r>
      <w:r w:rsidR="00D12C3D">
        <w:t xml:space="preserve"> att </w:t>
      </w:r>
      <w:r w:rsidR="00D97D61">
        <w:t>ta fram ett beslutsunderlag</w:t>
      </w:r>
      <w:r w:rsidR="00594F65">
        <w:t xml:space="preserve"> till </w:t>
      </w:r>
      <w:r w:rsidR="00933619">
        <w:t xml:space="preserve">styrelsemötet i </w:t>
      </w:r>
      <w:r w:rsidR="00594F65">
        <w:t>augusti 2025.</w:t>
      </w:r>
    </w:p>
    <w:sectPr w:rsidR="00E3246C" w:rsidRPr="00A04462" w:rsidSect="003A3A29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7DB2" w14:textId="77777777" w:rsidR="00D301CF" w:rsidRDefault="00D301CF" w:rsidP="00BF282B">
      <w:pPr>
        <w:spacing w:after="0" w:line="240" w:lineRule="auto"/>
      </w:pPr>
      <w:r>
        <w:separator/>
      </w:r>
    </w:p>
  </w:endnote>
  <w:endnote w:type="continuationSeparator" w:id="0">
    <w:p w14:paraId="48117C40" w14:textId="77777777" w:rsidR="00D301CF" w:rsidRDefault="00D301CF" w:rsidP="00BF282B">
      <w:pPr>
        <w:spacing w:after="0" w:line="240" w:lineRule="auto"/>
      </w:pPr>
      <w:r>
        <w:continuationSeparator/>
      </w:r>
    </w:p>
  </w:endnote>
  <w:endnote w:type="continuationNotice" w:id="1">
    <w:p w14:paraId="499CC905" w14:textId="77777777" w:rsidR="00D301CF" w:rsidRDefault="00D30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5415" w14:textId="77777777" w:rsidR="00D301CF" w:rsidRDefault="00D301CF" w:rsidP="00BF282B">
      <w:pPr>
        <w:spacing w:after="0" w:line="240" w:lineRule="auto"/>
      </w:pPr>
      <w:r>
        <w:separator/>
      </w:r>
    </w:p>
  </w:footnote>
  <w:footnote w:type="continuationSeparator" w:id="0">
    <w:p w14:paraId="7C41A295" w14:textId="77777777" w:rsidR="00D301CF" w:rsidRDefault="00D301CF" w:rsidP="00BF282B">
      <w:pPr>
        <w:spacing w:after="0" w:line="240" w:lineRule="auto"/>
      </w:pPr>
      <w:r>
        <w:continuationSeparator/>
      </w:r>
    </w:p>
  </w:footnote>
  <w:footnote w:type="continuationNotice" w:id="1">
    <w:p w14:paraId="14224BBD" w14:textId="77777777" w:rsidR="00D301CF" w:rsidRDefault="00D30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640F168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C3230E">
            <w:rPr>
              <w:b/>
              <w:bCs/>
            </w:rPr>
            <w:t>5</w:t>
          </w:r>
          <w:r w:rsidR="00C477E9">
            <w:rPr>
              <w:b/>
              <w:bCs/>
            </w:rPr>
            <w:t>)</w:t>
          </w:r>
        </w:p>
        <w:p w14:paraId="14FF00E6" w14:textId="2392EE3F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0E4D41">
            <w:t>5</w:t>
          </w:r>
          <w:r w:rsidR="00837ED6">
            <w:t>-0</w:t>
          </w:r>
          <w:r w:rsidR="00C3230E">
            <w:t>6-16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417284"/>
    <w:multiLevelType w:val="hybridMultilevel"/>
    <w:tmpl w:val="E598AD28"/>
    <w:lvl w:ilvl="0" w:tplc="DFB254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6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9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4C2D27A9"/>
    <w:multiLevelType w:val="hybridMultilevel"/>
    <w:tmpl w:val="DA3E252A"/>
    <w:lvl w:ilvl="0" w:tplc="B1E2C65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E1504E1"/>
    <w:multiLevelType w:val="hybridMultilevel"/>
    <w:tmpl w:val="046AD7EE"/>
    <w:lvl w:ilvl="0" w:tplc="3678E2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5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7" w15:restartNumberingAfterBreak="0">
    <w:nsid w:val="76A32BA0"/>
    <w:multiLevelType w:val="hybridMultilevel"/>
    <w:tmpl w:val="A22031A2"/>
    <w:lvl w:ilvl="0" w:tplc="B7EA2F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2"/>
  </w:num>
  <w:num w:numId="2" w16cid:durableId="1243829687">
    <w:abstractNumId w:val="15"/>
  </w:num>
  <w:num w:numId="3" w16cid:durableId="858809577">
    <w:abstractNumId w:val="9"/>
  </w:num>
  <w:num w:numId="4" w16cid:durableId="1770929254">
    <w:abstractNumId w:val="7"/>
  </w:num>
  <w:num w:numId="5" w16cid:durableId="981079264">
    <w:abstractNumId w:val="1"/>
  </w:num>
  <w:num w:numId="6" w16cid:durableId="96952295">
    <w:abstractNumId w:val="2"/>
  </w:num>
  <w:num w:numId="7" w16cid:durableId="1850754462">
    <w:abstractNumId w:val="14"/>
  </w:num>
  <w:num w:numId="8" w16cid:durableId="1975599999">
    <w:abstractNumId w:val="8"/>
  </w:num>
  <w:num w:numId="9" w16cid:durableId="791437653">
    <w:abstractNumId w:val="16"/>
  </w:num>
  <w:num w:numId="10" w16cid:durableId="1306275663">
    <w:abstractNumId w:val="5"/>
  </w:num>
  <w:num w:numId="11" w16cid:durableId="614362999">
    <w:abstractNumId w:val="6"/>
  </w:num>
  <w:num w:numId="12" w16cid:durableId="713846858">
    <w:abstractNumId w:val="3"/>
  </w:num>
  <w:num w:numId="13" w16cid:durableId="1745562200">
    <w:abstractNumId w:val="19"/>
  </w:num>
  <w:num w:numId="14" w16cid:durableId="875240070">
    <w:abstractNumId w:val="0"/>
  </w:num>
  <w:num w:numId="15" w16cid:durableId="520440218">
    <w:abstractNumId w:val="18"/>
  </w:num>
  <w:num w:numId="16" w16cid:durableId="508518964">
    <w:abstractNumId w:val="10"/>
  </w:num>
  <w:num w:numId="17" w16cid:durableId="1822770762">
    <w:abstractNumId w:val="11"/>
  </w:num>
  <w:num w:numId="18" w16cid:durableId="919602626">
    <w:abstractNumId w:val="13"/>
  </w:num>
  <w:num w:numId="19" w16cid:durableId="87503751">
    <w:abstractNumId w:val="4"/>
  </w:num>
  <w:num w:numId="20" w16cid:durableId="13059671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1"/>
    <w:rsid w:val="00001A6B"/>
    <w:rsid w:val="00001B11"/>
    <w:rsid w:val="00001C36"/>
    <w:rsid w:val="00003478"/>
    <w:rsid w:val="00003492"/>
    <w:rsid w:val="00003610"/>
    <w:rsid w:val="00003D96"/>
    <w:rsid w:val="00003ECE"/>
    <w:rsid w:val="00004756"/>
    <w:rsid w:val="00004A3C"/>
    <w:rsid w:val="00004D47"/>
    <w:rsid w:val="0000564F"/>
    <w:rsid w:val="00005D78"/>
    <w:rsid w:val="00006360"/>
    <w:rsid w:val="00007340"/>
    <w:rsid w:val="00007411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5061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D10"/>
    <w:rsid w:val="00027F8E"/>
    <w:rsid w:val="0003088F"/>
    <w:rsid w:val="0003137C"/>
    <w:rsid w:val="00031396"/>
    <w:rsid w:val="000321B0"/>
    <w:rsid w:val="00032221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052"/>
    <w:rsid w:val="00053C51"/>
    <w:rsid w:val="00053C65"/>
    <w:rsid w:val="000540B8"/>
    <w:rsid w:val="00055269"/>
    <w:rsid w:val="000563A5"/>
    <w:rsid w:val="00060638"/>
    <w:rsid w:val="00060700"/>
    <w:rsid w:val="0006097E"/>
    <w:rsid w:val="00063123"/>
    <w:rsid w:val="00063360"/>
    <w:rsid w:val="00063ECC"/>
    <w:rsid w:val="00064142"/>
    <w:rsid w:val="000649B5"/>
    <w:rsid w:val="0006548A"/>
    <w:rsid w:val="00065A9B"/>
    <w:rsid w:val="000660C8"/>
    <w:rsid w:val="00066A28"/>
    <w:rsid w:val="00067BF3"/>
    <w:rsid w:val="000702B7"/>
    <w:rsid w:val="000704F3"/>
    <w:rsid w:val="000707A0"/>
    <w:rsid w:val="00070D5A"/>
    <w:rsid w:val="00071792"/>
    <w:rsid w:val="00071D46"/>
    <w:rsid w:val="00072736"/>
    <w:rsid w:val="00072CD8"/>
    <w:rsid w:val="00072F00"/>
    <w:rsid w:val="00072FD1"/>
    <w:rsid w:val="0007349F"/>
    <w:rsid w:val="000739EE"/>
    <w:rsid w:val="00073AB3"/>
    <w:rsid w:val="000741F4"/>
    <w:rsid w:val="000746EA"/>
    <w:rsid w:val="0007495A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CF1"/>
    <w:rsid w:val="00091195"/>
    <w:rsid w:val="00092055"/>
    <w:rsid w:val="0009233E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D33"/>
    <w:rsid w:val="00095FBF"/>
    <w:rsid w:val="00097575"/>
    <w:rsid w:val="00097CF9"/>
    <w:rsid w:val="000A01D4"/>
    <w:rsid w:val="000A01F7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68F4"/>
    <w:rsid w:val="000A747C"/>
    <w:rsid w:val="000A7A29"/>
    <w:rsid w:val="000B1042"/>
    <w:rsid w:val="000B1CE0"/>
    <w:rsid w:val="000B1D51"/>
    <w:rsid w:val="000B245F"/>
    <w:rsid w:val="000B2C03"/>
    <w:rsid w:val="000B2C76"/>
    <w:rsid w:val="000B3871"/>
    <w:rsid w:val="000B44C7"/>
    <w:rsid w:val="000B50A2"/>
    <w:rsid w:val="000B53AB"/>
    <w:rsid w:val="000B5CDA"/>
    <w:rsid w:val="000B619A"/>
    <w:rsid w:val="000C02B3"/>
    <w:rsid w:val="000C0C28"/>
    <w:rsid w:val="000C1B5C"/>
    <w:rsid w:val="000C1B83"/>
    <w:rsid w:val="000C2B4A"/>
    <w:rsid w:val="000C37F2"/>
    <w:rsid w:val="000C3A87"/>
    <w:rsid w:val="000C3B86"/>
    <w:rsid w:val="000C4BA6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7C0"/>
    <w:rsid w:val="000D1B05"/>
    <w:rsid w:val="000D1B38"/>
    <w:rsid w:val="000D1D7C"/>
    <w:rsid w:val="000D3B5A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0B9E"/>
    <w:rsid w:val="000E11D9"/>
    <w:rsid w:val="000E1738"/>
    <w:rsid w:val="000E332D"/>
    <w:rsid w:val="000E3DD3"/>
    <w:rsid w:val="000E47B8"/>
    <w:rsid w:val="000E4D41"/>
    <w:rsid w:val="000E5544"/>
    <w:rsid w:val="000E56B7"/>
    <w:rsid w:val="000E57D3"/>
    <w:rsid w:val="000E5AD5"/>
    <w:rsid w:val="000E5D87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B69"/>
    <w:rsid w:val="000F6D42"/>
    <w:rsid w:val="000F6D5D"/>
    <w:rsid w:val="000F786C"/>
    <w:rsid w:val="00100183"/>
    <w:rsid w:val="0010034E"/>
    <w:rsid w:val="00100A02"/>
    <w:rsid w:val="00101223"/>
    <w:rsid w:val="001015FC"/>
    <w:rsid w:val="001025F5"/>
    <w:rsid w:val="001029D8"/>
    <w:rsid w:val="00102C1C"/>
    <w:rsid w:val="001032B8"/>
    <w:rsid w:val="001032C4"/>
    <w:rsid w:val="00103A6A"/>
    <w:rsid w:val="0010687A"/>
    <w:rsid w:val="00106DCA"/>
    <w:rsid w:val="001070EB"/>
    <w:rsid w:val="00107F81"/>
    <w:rsid w:val="0011061F"/>
    <w:rsid w:val="00110F55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AAE"/>
    <w:rsid w:val="00113DD4"/>
    <w:rsid w:val="0011471F"/>
    <w:rsid w:val="00114AFB"/>
    <w:rsid w:val="00114D1F"/>
    <w:rsid w:val="001153DD"/>
    <w:rsid w:val="00115D7F"/>
    <w:rsid w:val="001169DD"/>
    <w:rsid w:val="00116BA3"/>
    <w:rsid w:val="00116F2D"/>
    <w:rsid w:val="00117E63"/>
    <w:rsid w:val="001206EA"/>
    <w:rsid w:val="001208DF"/>
    <w:rsid w:val="00120F43"/>
    <w:rsid w:val="00120FDD"/>
    <w:rsid w:val="0012121B"/>
    <w:rsid w:val="001214D4"/>
    <w:rsid w:val="001223F4"/>
    <w:rsid w:val="00122C3A"/>
    <w:rsid w:val="001250F9"/>
    <w:rsid w:val="00125192"/>
    <w:rsid w:val="00126D38"/>
    <w:rsid w:val="00127FC7"/>
    <w:rsid w:val="001316DD"/>
    <w:rsid w:val="00131909"/>
    <w:rsid w:val="00131C82"/>
    <w:rsid w:val="001331A5"/>
    <w:rsid w:val="00133AC5"/>
    <w:rsid w:val="001344DE"/>
    <w:rsid w:val="00134EEF"/>
    <w:rsid w:val="00134FD5"/>
    <w:rsid w:val="00135308"/>
    <w:rsid w:val="0013583E"/>
    <w:rsid w:val="00135A5D"/>
    <w:rsid w:val="001375FC"/>
    <w:rsid w:val="001378BF"/>
    <w:rsid w:val="00140C00"/>
    <w:rsid w:val="00140F12"/>
    <w:rsid w:val="0014144C"/>
    <w:rsid w:val="00141F5C"/>
    <w:rsid w:val="00141F96"/>
    <w:rsid w:val="00141FE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3C6"/>
    <w:rsid w:val="00150A71"/>
    <w:rsid w:val="00151160"/>
    <w:rsid w:val="0015211B"/>
    <w:rsid w:val="001523BF"/>
    <w:rsid w:val="00153714"/>
    <w:rsid w:val="00153CCB"/>
    <w:rsid w:val="00153FC4"/>
    <w:rsid w:val="00154001"/>
    <w:rsid w:val="001540BF"/>
    <w:rsid w:val="001545ED"/>
    <w:rsid w:val="001547AF"/>
    <w:rsid w:val="00154AD7"/>
    <w:rsid w:val="00154DC9"/>
    <w:rsid w:val="001557AF"/>
    <w:rsid w:val="00157039"/>
    <w:rsid w:val="0015752F"/>
    <w:rsid w:val="00157BEF"/>
    <w:rsid w:val="00157DCB"/>
    <w:rsid w:val="00157E5C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522"/>
    <w:rsid w:val="00164695"/>
    <w:rsid w:val="00165043"/>
    <w:rsid w:val="00165AE7"/>
    <w:rsid w:val="00166127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410"/>
    <w:rsid w:val="001767A1"/>
    <w:rsid w:val="00176B39"/>
    <w:rsid w:val="0017742C"/>
    <w:rsid w:val="00180CCC"/>
    <w:rsid w:val="0018137D"/>
    <w:rsid w:val="00181432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A8B"/>
    <w:rsid w:val="00187EF6"/>
    <w:rsid w:val="00187F6E"/>
    <w:rsid w:val="00190281"/>
    <w:rsid w:val="00190867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3DBF"/>
    <w:rsid w:val="001A415C"/>
    <w:rsid w:val="001A4210"/>
    <w:rsid w:val="001A4633"/>
    <w:rsid w:val="001A46CF"/>
    <w:rsid w:val="001A48F4"/>
    <w:rsid w:val="001A49B1"/>
    <w:rsid w:val="001A5CD5"/>
    <w:rsid w:val="001A62E7"/>
    <w:rsid w:val="001A6D63"/>
    <w:rsid w:val="001A7775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6C5"/>
    <w:rsid w:val="001B70BA"/>
    <w:rsid w:val="001B7688"/>
    <w:rsid w:val="001C00DD"/>
    <w:rsid w:val="001C0969"/>
    <w:rsid w:val="001C16D3"/>
    <w:rsid w:val="001C1C1C"/>
    <w:rsid w:val="001C1C7C"/>
    <w:rsid w:val="001C2218"/>
    <w:rsid w:val="001C309E"/>
    <w:rsid w:val="001C3711"/>
    <w:rsid w:val="001C3810"/>
    <w:rsid w:val="001C3C5F"/>
    <w:rsid w:val="001C4376"/>
    <w:rsid w:val="001C4C0F"/>
    <w:rsid w:val="001C53CF"/>
    <w:rsid w:val="001C61CB"/>
    <w:rsid w:val="001C69FE"/>
    <w:rsid w:val="001C7D95"/>
    <w:rsid w:val="001C7E97"/>
    <w:rsid w:val="001D31A4"/>
    <w:rsid w:val="001D377E"/>
    <w:rsid w:val="001D3D80"/>
    <w:rsid w:val="001D4588"/>
    <w:rsid w:val="001D56C9"/>
    <w:rsid w:val="001D5F9A"/>
    <w:rsid w:val="001D6113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379E"/>
    <w:rsid w:val="001E3A44"/>
    <w:rsid w:val="001E3DB4"/>
    <w:rsid w:val="001E3F55"/>
    <w:rsid w:val="001E44A9"/>
    <w:rsid w:val="001E4C58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68E"/>
    <w:rsid w:val="001F2A97"/>
    <w:rsid w:val="001F2C82"/>
    <w:rsid w:val="001F2D8A"/>
    <w:rsid w:val="001F364C"/>
    <w:rsid w:val="001F368B"/>
    <w:rsid w:val="001F3E55"/>
    <w:rsid w:val="001F491A"/>
    <w:rsid w:val="001F51A9"/>
    <w:rsid w:val="001F6931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1429"/>
    <w:rsid w:val="00202168"/>
    <w:rsid w:val="002029D3"/>
    <w:rsid w:val="00203394"/>
    <w:rsid w:val="0020382F"/>
    <w:rsid w:val="002040FF"/>
    <w:rsid w:val="002043C8"/>
    <w:rsid w:val="0020553F"/>
    <w:rsid w:val="00205A5A"/>
    <w:rsid w:val="002064DC"/>
    <w:rsid w:val="00207F66"/>
    <w:rsid w:val="002121F6"/>
    <w:rsid w:val="00212A2A"/>
    <w:rsid w:val="00213D73"/>
    <w:rsid w:val="002143AB"/>
    <w:rsid w:val="002149B9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3D0A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3DD9"/>
    <w:rsid w:val="002342E7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F4A"/>
    <w:rsid w:val="002412CA"/>
    <w:rsid w:val="002417FE"/>
    <w:rsid w:val="00241C05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8AB"/>
    <w:rsid w:val="00250442"/>
    <w:rsid w:val="00250BFF"/>
    <w:rsid w:val="002512DB"/>
    <w:rsid w:val="00251489"/>
    <w:rsid w:val="002526D5"/>
    <w:rsid w:val="00252BDE"/>
    <w:rsid w:val="00253E0B"/>
    <w:rsid w:val="002548D4"/>
    <w:rsid w:val="00254DBC"/>
    <w:rsid w:val="00254EAB"/>
    <w:rsid w:val="002552E2"/>
    <w:rsid w:val="002552E5"/>
    <w:rsid w:val="002553B7"/>
    <w:rsid w:val="0025592E"/>
    <w:rsid w:val="00255A61"/>
    <w:rsid w:val="00256924"/>
    <w:rsid w:val="00256B75"/>
    <w:rsid w:val="00256C31"/>
    <w:rsid w:val="00256CB8"/>
    <w:rsid w:val="00256F64"/>
    <w:rsid w:val="0025730F"/>
    <w:rsid w:val="002573BB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19D"/>
    <w:rsid w:val="00267764"/>
    <w:rsid w:val="00267F6E"/>
    <w:rsid w:val="0027057C"/>
    <w:rsid w:val="00271086"/>
    <w:rsid w:val="00271DC9"/>
    <w:rsid w:val="00271E14"/>
    <w:rsid w:val="00272D84"/>
    <w:rsid w:val="00274961"/>
    <w:rsid w:val="00274ACE"/>
    <w:rsid w:val="00274C42"/>
    <w:rsid w:val="00274E65"/>
    <w:rsid w:val="00274F20"/>
    <w:rsid w:val="00275A54"/>
    <w:rsid w:val="00277090"/>
    <w:rsid w:val="00277984"/>
    <w:rsid w:val="002779AE"/>
    <w:rsid w:val="00277EBC"/>
    <w:rsid w:val="002807CA"/>
    <w:rsid w:val="00281298"/>
    <w:rsid w:val="00281983"/>
    <w:rsid w:val="00281C36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840"/>
    <w:rsid w:val="00285B1B"/>
    <w:rsid w:val="00286FB8"/>
    <w:rsid w:val="0028730F"/>
    <w:rsid w:val="0029065F"/>
    <w:rsid w:val="002907F6"/>
    <w:rsid w:val="00290FD9"/>
    <w:rsid w:val="0029183D"/>
    <w:rsid w:val="002923CC"/>
    <w:rsid w:val="002927BF"/>
    <w:rsid w:val="002935DE"/>
    <w:rsid w:val="0029387D"/>
    <w:rsid w:val="00293B69"/>
    <w:rsid w:val="002944CC"/>
    <w:rsid w:val="00295391"/>
    <w:rsid w:val="00296A2A"/>
    <w:rsid w:val="00297FB8"/>
    <w:rsid w:val="002A181F"/>
    <w:rsid w:val="002A1DA6"/>
    <w:rsid w:val="002A1DCA"/>
    <w:rsid w:val="002A3192"/>
    <w:rsid w:val="002A388B"/>
    <w:rsid w:val="002A4264"/>
    <w:rsid w:val="002A46B3"/>
    <w:rsid w:val="002A48EA"/>
    <w:rsid w:val="002A4C5C"/>
    <w:rsid w:val="002A5A29"/>
    <w:rsid w:val="002A5FE0"/>
    <w:rsid w:val="002A6432"/>
    <w:rsid w:val="002A6CFB"/>
    <w:rsid w:val="002A75E6"/>
    <w:rsid w:val="002A797D"/>
    <w:rsid w:val="002A7CC5"/>
    <w:rsid w:val="002B091A"/>
    <w:rsid w:val="002B1D54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C004B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E8F"/>
    <w:rsid w:val="002C4E41"/>
    <w:rsid w:val="002C4F34"/>
    <w:rsid w:val="002C5FEA"/>
    <w:rsid w:val="002C6661"/>
    <w:rsid w:val="002C68A2"/>
    <w:rsid w:val="002C7B1E"/>
    <w:rsid w:val="002C7B4A"/>
    <w:rsid w:val="002D04D1"/>
    <w:rsid w:val="002D0520"/>
    <w:rsid w:val="002D1111"/>
    <w:rsid w:val="002D131E"/>
    <w:rsid w:val="002D18A8"/>
    <w:rsid w:val="002D1CF9"/>
    <w:rsid w:val="002D20F5"/>
    <w:rsid w:val="002D2149"/>
    <w:rsid w:val="002D253A"/>
    <w:rsid w:val="002D2B47"/>
    <w:rsid w:val="002D31EF"/>
    <w:rsid w:val="002D3459"/>
    <w:rsid w:val="002D36E9"/>
    <w:rsid w:val="002D3C39"/>
    <w:rsid w:val="002D5237"/>
    <w:rsid w:val="002D58BF"/>
    <w:rsid w:val="002D605E"/>
    <w:rsid w:val="002D6BEC"/>
    <w:rsid w:val="002D79CF"/>
    <w:rsid w:val="002D7A0A"/>
    <w:rsid w:val="002D7B2B"/>
    <w:rsid w:val="002E0467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6125"/>
    <w:rsid w:val="002E6AA5"/>
    <w:rsid w:val="002E6C9B"/>
    <w:rsid w:val="002E70DB"/>
    <w:rsid w:val="002E71B9"/>
    <w:rsid w:val="002E7687"/>
    <w:rsid w:val="002F0174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8FD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B9"/>
    <w:rsid w:val="00303764"/>
    <w:rsid w:val="00303C9F"/>
    <w:rsid w:val="0030448C"/>
    <w:rsid w:val="003049F7"/>
    <w:rsid w:val="00304D16"/>
    <w:rsid w:val="00305880"/>
    <w:rsid w:val="00306C7D"/>
    <w:rsid w:val="00307D6B"/>
    <w:rsid w:val="00310C27"/>
    <w:rsid w:val="00310C49"/>
    <w:rsid w:val="00310F78"/>
    <w:rsid w:val="0031140F"/>
    <w:rsid w:val="0031150E"/>
    <w:rsid w:val="00311D08"/>
    <w:rsid w:val="00312111"/>
    <w:rsid w:val="00312904"/>
    <w:rsid w:val="00312C25"/>
    <w:rsid w:val="003134AF"/>
    <w:rsid w:val="00313EED"/>
    <w:rsid w:val="00313FB8"/>
    <w:rsid w:val="00314342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6D46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4D1"/>
    <w:rsid w:val="00340928"/>
    <w:rsid w:val="0034097F"/>
    <w:rsid w:val="003418E0"/>
    <w:rsid w:val="003419F4"/>
    <w:rsid w:val="00341C8B"/>
    <w:rsid w:val="003426D6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73"/>
    <w:rsid w:val="00347931"/>
    <w:rsid w:val="00347997"/>
    <w:rsid w:val="00350FEF"/>
    <w:rsid w:val="00352CFC"/>
    <w:rsid w:val="00352D47"/>
    <w:rsid w:val="00352EEF"/>
    <w:rsid w:val="00354D73"/>
    <w:rsid w:val="00355B7B"/>
    <w:rsid w:val="0035642D"/>
    <w:rsid w:val="003565A4"/>
    <w:rsid w:val="00356608"/>
    <w:rsid w:val="00356ABF"/>
    <w:rsid w:val="00357925"/>
    <w:rsid w:val="00357B32"/>
    <w:rsid w:val="00357C03"/>
    <w:rsid w:val="003600E3"/>
    <w:rsid w:val="00360A14"/>
    <w:rsid w:val="00360FD2"/>
    <w:rsid w:val="00362675"/>
    <w:rsid w:val="00362815"/>
    <w:rsid w:val="00362AD2"/>
    <w:rsid w:val="00364004"/>
    <w:rsid w:val="003644CE"/>
    <w:rsid w:val="003646FF"/>
    <w:rsid w:val="00364785"/>
    <w:rsid w:val="00365BE5"/>
    <w:rsid w:val="00365F3C"/>
    <w:rsid w:val="00366EE1"/>
    <w:rsid w:val="00366F04"/>
    <w:rsid w:val="0036724C"/>
    <w:rsid w:val="00367297"/>
    <w:rsid w:val="0036732F"/>
    <w:rsid w:val="00370A4B"/>
    <w:rsid w:val="00370A5D"/>
    <w:rsid w:val="00370ADF"/>
    <w:rsid w:val="003711D0"/>
    <w:rsid w:val="003716B3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1C39"/>
    <w:rsid w:val="0038288C"/>
    <w:rsid w:val="00382971"/>
    <w:rsid w:val="003831F2"/>
    <w:rsid w:val="003835B9"/>
    <w:rsid w:val="00383741"/>
    <w:rsid w:val="003839AD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87184"/>
    <w:rsid w:val="00390045"/>
    <w:rsid w:val="003906AC"/>
    <w:rsid w:val="00390AF2"/>
    <w:rsid w:val="00390D10"/>
    <w:rsid w:val="003911F9"/>
    <w:rsid w:val="003912F1"/>
    <w:rsid w:val="00391BAC"/>
    <w:rsid w:val="003926DB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A29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2384"/>
    <w:rsid w:val="003B2926"/>
    <w:rsid w:val="003B3300"/>
    <w:rsid w:val="003B33DF"/>
    <w:rsid w:val="003B42D6"/>
    <w:rsid w:val="003B545F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E03"/>
    <w:rsid w:val="003C1F91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5E2"/>
    <w:rsid w:val="003D0910"/>
    <w:rsid w:val="003D0BB2"/>
    <w:rsid w:val="003D115E"/>
    <w:rsid w:val="003D19B4"/>
    <w:rsid w:val="003D263A"/>
    <w:rsid w:val="003D2717"/>
    <w:rsid w:val="003D2C6D"/>
    <w:rsid w:val="003D31C4"/>
    <w:rsid w:val="003D3207"/>
    <w:rsid w:val="003D396A"/>
    <w:rsid w:val="003D3C16"/>
    <w:rsid w:val="003D42C4"/>
    <w:rsid w:val="003D46B3"/>
    <w:rsid w:val="003D47E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FC"/>
    <w:rsid w:val="003E138A"/>
    <w:rsid w:val="003E17E6"/>
    <w:rsid w:val="003E1A04"/>
    <w:rsid w:val="003E1D74"/>
    <w:rsid w:val="003E2488"/>
    <w:rsid w:val="003E24B7"/>
    <w:rsid w:val="003E287E"/>
    <w:rsid w:val="003E384A"/>
    <w:rsid w:val="003E3904"/>
    <w:rsid w:val="003E397E"/>
    <w:rsid w:val="003E3E71"/>
    <w:rsid w:val="003E3F0E"/>
    <w:rsid w:val="003E419E"/>
    <w:rsid w:val="003E4F79"/>
    <w:rsid w:val="003E5E81"/>
    <w:rsid w:val="003E5EB5"/>
    <w:rsid w:val="003E60B2"/>
    <w:rsid w:val="003E702C"/>
    <w:rsid w:val="003E72B5"/>
    <w:rsid w:val="003E7DF7"/>
    <w:rsid w:val="003F0441"/>
    <w:rsid w:val="003F0F40"/>
    <w:rsid w:val="003F1C2D"/>
    <w:rsid w:val="003F1E97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CBE"/>
    <w:rsid w:val="003F7429"/>
    <w:rsid w:val="003F7695"/>
    <w:rsid w:val="003F781B"/>
    <w:rsid w:val="00400ED9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CB1"/>
    <w:rsid w:val="00404DA1"/>
    <w:rsid w:val="00405239"/>
    <w:rsid w:val="004052DA"/>
    <w:rsid w:val="0040595E"/>
    <w:rsid w:val="004070B0"/>
    <w:rsid w:val="00407C04"/>
    <w:rsid w:val="00407D21"/>
    <w:rsid w:val="00407F99"/>
    <w:rsid w:val="00410E43"/>
    <w:rsid w:val="00411829"/>
    <w:rsid w:val="004119CA"/>
    <w:rsid w:val="004123E2"/>
    <w:rsid w:val="00412568"/>
    <w:rsid w:val="004128BF"/>
    <w:rsid w:val="00412A52"/>
    <w:rsid w:val="00412E24"/>
    <w:rsid w:val="00414E79"/>
    <w:rsid w:val="004158F5"/>
    <w:rsid w:val="00415DE4"/>
    <w:rsid w:val="0041637A"/>
    <w:rsid w:val="00416A0E"/>
    <w:rsid w:val="00416C88"/>
    <w:rsid w:val="00416FD5"/>
    <w:rsid w:val="0041714C"/>
    <w:rsid w:val="0041793A"/>
    <w:rsid w:val="00417E85"/>
    <w:rsid w:val="004213DE"/>
    <w:rsid w:val="0042198B"/>
    <w:rsid w:val="00421F32"/>
    <w:rsid w:val="00423AC0"/>
    <w:rsid w:val="00423E48"/>
    <w:rsid w:val="00424074"/>
    <w:rsid w:val="00424203"/>
    <w:rsid w:val="00424336"/>
    <w:rsid w:val="00425093"/>
    <w:rsid w:val="0042529A"/>
    <w:rsid w:val="00425A34"/>
    <w:rsid w:val="00426AA5"/>
    <w:rsid w:val="00426BF0"/>
    <w:rsid w:val="00430009"/>
    <w:rsid w:val="004306B5"/>
    <w:rsid w:val="00430E3A"/>
    <w:rsid w:val="00431001"/>
    <w:rsid w:val="00431530"/>
    <w:rsid w:val="00431A09"/>
    <w:rsid w:val="00431ADA"/>
    <w:rsid w:val="00431CE3"/>
    <w:rsid w:val="00432FA5"/>
    <w:rsid w:val="00433406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3ED8"/>
    <w:rsid w:val="00444920"/>
    <w:rsid w:val="0044577D"/>
    <w:rsid w:val="00446A0E"/>
    <w:rsid w:val="00446C11"/>
    <w:rsid w:val="00447BDF"/>
    <w:rsid w:val="00450392"/>
    <w:rsid w:val="004508F7"/>
    <w:rsid w:val="00450C83"/>
    <w:rsid w:val="004510CA"/>
    <w:rsid w:val="0045136B"/>
    <w:rsid w:val="004514BC"/>
    <w:rsid w:val="0045186D"/>
    <w:rsid w:val="004527CF"/>
    <w:rsid w:val="00453D74"/>
    <w:rsid w:val="00453FF6"/>
    <w:rsid w:val="00454105"/>
    <w:rsid w:val="00454929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1C"/>
    <w:rsid w:val="004663A4"/>
    <w:rsid w:val="00466C8B"/>
    <w:rsid w:val="00466DBC"/>
    <w:rsid w:val="00467161"/>
    <w:rsid w:val="00467A93"/>
    <w:rsid w:val="00467CDE"/>
    <w:rsid w:val="00471944"/>
    <w:rsid w:val="00471E5D"/>
    <w:rsid w:val="00471E83"/>
    <w:rsid w:val="004720E2"/>
    <w:rsid w:val="00472104"/>
    <w:rsid w:val="00472AE6"/>
    <w:rsid w:val="00473C11"/>
    <w:rsid w:val="004743ED"/>
    <w:rsid w:val="0047477A"/>
    <w:rsid w:val="00474E4D"/>
    <w:rsid w:val="00475218"/>
    <w:rsid w:val="004759DA"/>
    <w:rsid w:val="00475DBF"/>
    <w:rsid w:val="00477CC2"/>
    <w:rsid w:val="004800DD"/>
    <w:rsid w:val="0048035D"/>
    <w:rsid w:val="00480C80"/>
    <w:rsid w:val="00481987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78C"/>
    <w:rsid w:val="00486CE7"/>
    <w:rsid w:val="00487405"/>
    <w:rsid w:val="00487ACD"/>
    <w:rsid w:val="0049059A"/>
    <w:rsid w:val="0049069C"/>
    <w:rsid w:val="004910B7"/>
    <w:rsid w:val="0049194A"/>
    <w:rsid w:val="00491E45"/>
    <w:rsid w:val="00492870"/>
    <w:rsid w:val="00493CDC"/>
    <w:rsid w:val="00493DB7"/>
    <w:rsid w:val="0049493A"/>
    <w:rsid w:val="00494DAF"/>
    <w:rsid w:val="00495305"/>
    <w:rsid w:val="00495F56"/>
    <w:rsid w:val="004960F1"/>
    <w:rsid w:val="0049659C"/>
    <w:rsid w:val="00496F45"/>
    <w:rsid w:val="004971F8"/>
    <w:rsid w:val="004A004A"/>
    <w:rsid w:val="004A0A88"/>
    <w:rsid w:val="004A0EA0"/>
    <w:rsid w:val="004A0FAF"/>
    <w:rsid w:val="004A1F4E"/>
    <w:rsid w:val="004A2809"/>
    <w:rsid w:val="004A2960"/>
    <w:rsid w:val="004A2D81"/>
    <w:rsid w:val="004A3056"/>
    <w:rsid w:val="004A3A54"/>
    <w:rsid w:val="004A3A7F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DAF"/>
    <w:rsid w:val="004B0E75"/>
    <w:rsid w:val="004B149A"/>
    <w:rsid w:val="004B17C4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6CA"/>
    <w:rsid w:val="004B7C09"/>
    <w:rsid w:val="004C0571"/>
    <w:rsid w:val="004C0E7A"/>
    <w:rsid w:val="004C0E91"/>
    <w:rsid w:val="004C11CF"/>
    <w:rsid w:val="004C16BA"/>
    <w:rsid w:val="004C1D7B"/>
    <w:rsid w:val="004C236E"/>
    <w:rsid w:val="004C26A4"/>
    <w:rsid w:val="004C3220"/>
    <w:rsid w:val="004C3DE8"/>
    <w:rsid w:val="004C4348"/>
    <w:rsid w:val="004C49EA"/>
    <w:rsid w:val="004C5251"/>
    <w:rsid w:val="004C69F5"/>
    <w:rsid w:val="004C707F"/>
    <w:rsid w:val="004C71FA"/>
    <w:rsid w:val="004C73E6"/>
    <w:rsid w:val="004C75C7"/>
    <w:rsid w:val="004C78B0"/>
    <w:rsid w:val="004C7FBD"/>
    <w:rsid w:val="004D082F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0"/>
    <w:rsid w:val="004D2DC9"/>
    <w:rsid w:val="004D32AF"/>
    <w:rsid w:val="004D3775"/>
    <w:rsid w:val="004D3EDA"/>
    <w:rsid w:val="004D43EA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46B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754"/>
    <w:rsid w:val="004F48BB"/>
    <w:rsid w:val="004F4BD5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E33"/>
    <w:rsid w:val="00513381"/>
    <w:rsid w:val="00513B25"/>
    <w:rsid w:val="00513D9F"/>
    <w:rsid w:val="00513DA9"/>
    <w:rsid w:val="005140AD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71DE"/>
    <w:rsid w:val="00527252"/>
    <w:rsid w:val="00527523"/>
    <w:rsid w:val="00527ABE"/>
    <w:rsid w:val="005303DB"/>
    <w:rsid w:val="005303EE"/>
    <w:rsid w:val="005314C0"/>
    <w:rsid w:val="00531FAE"/>
    <w:rsid w:val="00532476"/>
    <w:rsid w:val="0053293C"/>
    <w:rsid w:val="00534295"/>
    <w:rsid w:val="00534586"/>
    <w:rsid w:val="0053587A"/>
    <w:rsid w:val="00535AC7"/>
    <w:rsid w:val="0053712D"/>
    <w:rsid w:val="00537959"/>
    <w:rsid w:val="00540789"/>
    <w:rsid w:val="00540CE7"/>
    <w:rsid w:val="0054277E"/>
    <w:rsid w:val="00542848"/>
    <w:rsid w:val="0054284E"/>
    <w:rsid w:val="0054290F"/>
    <w:rsid w:val="00542DBD"/>
    <w:rsid w:val="005431C9"/>
    <w:rsid w:val="0054400B"/>
    <w:rsid w:val="0054418C"/>
    <w:rsid w:val="00544563"/>
    <w:rsid w:val="005456F7"/>
    <w:rsid w:val="005456FD"/>
    <w:rsid w:val="00545AD4"/>
    <w:rsid w:val="00545DF0"/>
    <w:rsid w:val="00545F54"/>
    <w:rsid w:val="00546BF6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D8F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227"/>
    <w:rsid w:val="00564BD8"/>
    <w:rsid w:val="0056546D"/>
    <w:rsid w:val="005657A6"/>
    <w:rsid w:val="00566C2E"/>
    <w:rsid w:val="005673CD"/>
    <w:rsid w:val="0056799D"/>
    <w:rsid w:val="00567A60"/>
    <w:rsid w:val="00567C5C"/>
    <w:rsid w:val="00570C80"/>
    <w:rsid w:val="0057108A"/>
    <w:rsid w:val="00571738"/>
    <w:rsid w:val="0057267A"/>
    <w:rsid w:val="005729A0"/>
    <w:rsid w:val="00572C9B"/>
    <w:rsid w:val="00572D2C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4560"/>
    <w:rsid w:val="00585590"/>
    <w:rsid w:val="00586243"/>
    <w:rsid w:val="00586678"/>
    <w:rsid w:val="00587048"/>
    <w:rsid w:val="005871BD"/>
    <w:rsid w:val="0058726F"/>
    <w:rsid w:val="00587C2A"/>
    <w:rsid w:val="00587C75"/>
    <w:rsid w:val="00587F35"/>
    <w:rsid w:val="0059043E"/>
    <w:rsid w:val="00590C88"/>
    <w:rsid w:val="00591DFA"/>
    <w:rsid w:val="00592AEA"/>
    <w:rsid w:val="00592DEA"/>
    <w:rsid w:val="005936A1"/>
    <w:rsid w:val="005936C8"/>
    <w:rsid w:val="00593DB9"/>
    <w:rsid w:val="00594910"/>
    <w:rsid w:val="00594F65"/>
    <w:rsid w:val="00595056"/>
    <w:rsid w:val="00596140"/>
    <w:rsid w:val="00596638"/>
    <w:rsid w:val="00597559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A77AE"/>
    <w:rsid w:val="005B0411"/>
    <w:rsid w:val="005B09DD"/>
    <w:rsid w:val="005B1A5F"/>
    <w:rsid w:val="005B1F16"/>
    <w:rsid w:val="005B1F4F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705A"/>
    <w:rsid w:val="005B7090"/>
    <w:rsid w:val="005C0F2D"/>
    <w:rsid w:val="005C0F3F"/>
    <w:rsid w:val="005C1885"/>
    <w:rsid w:val="005C1992"/>
    <w:rsid w:val="005C1D11"/>
    <w:rsid w:val="005C22F4"/>
    <w:rsid w:val="005C25F4"/>
    <w:rsid w:val="005C3208"/>
    <w:rsid w:val="005C3863"/>
    <w:rsid w:val="005C3F8B"/>
    <w:rsid w:val="005C41BF"/>
    <w:rsid w:val="005C438D"/>
    <w:rsid w:val="005C5715"/>
    <w:rsid w:val="005C5A35"/>
    <w:rsid w:val="005C5AD2"/>
    <w:rsid w:val="005C62E2"/>
    <w:rsid w:val="005C74E0"/>
    <w:rsid w:val="005C7D32"/>
    <w:rsid w:val="005C7DB6"/>
    <w:rsid w:val="005D075D"/>
    <w:rsid w:val="005D0A4C"/>
    <w:rsid w:val="005D1340"/>
    <w:rsid w:val="005D1398"/>
    <w:rsid w:val="005D1D3F"/>
    <w:rsid w:val="005D20C7"/>
    <w:rsid w:val="005D2611"/>
    <w:rsid w:val="005D2A4F"/>
    <w:rsid w:val="005D2BB4"/>
    <w:rsid w:val="005D322D"/>
    <w:rsid w:val="005D37ED"/>
    <w:rsid w:val="005D3C06"/>
    <w:rsid w:val="005D3D50"/>
    <w:rsid w:val="005D4330"/>
    <w:rsid w:val="005D459F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C06"/>
    <w:rsid w:val="005E6D65"/>
    <w:rsid w:val="005E7AB2"/>
    <w:rsid w:val="005F0775"/>
    <w:rsid w:val="005F07D3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569"/>
    <w:rsid w:val="005F376C"/>
    <w:rsid w:val="005F3BB0"/>
    <w:rsid w:val="005F3CE5"/>
    <w:rsid w:val="005F40C5"/>
    <w:rsid w:val="005F4AB4"/>
    <w:rsid w:val="005F4CA8"/>
    <w:rsid w:val="005F4D2C"/>
    <w:rsid w:val="005F4D52"/>
    <w:rsid w:val="005F4E0F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094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6C0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A06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3C15"/>
    <w:rsid w:val="00644CED"/>
    <w:rsid w:val="00645BB3"/>
    <w:rsid w:val="006461EC"/>
    <w:rsid w:val="006468E9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1B3"/>
    <w:rsid w:val="006565F9"/>
    <w:rsid w:val="00656855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31DB"/>
    <w:rsid w:val="0066322D"/>
    <w:rsid w:val="0066322E"/>
    <w:rsid w:val="00663F70"/>
    <w:rsid w:val="0066431E"/>
    <w:rsid w:val="00664434"/>
    <w:rsid w:val="00665474"/>
    <w:rsid w:val="00666C62"/>
    <w:rsid w:val="0066704F"/>
    <w:rsid w:val="006674D1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663"/>
    <w:rsid w:val="00684C6A"/>
    <w:rsid w:val="00685DD3"/>
    <w:rsid w:val="00687530"/>
    <w:rsid w:val="00687CE2"/>
    <w:rsid w:val="0069036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CB0"/>
    <w:rsid w:val="0069621C"/>
    <w:rsid w:val="00696F7B"/>
    <w:rsid w:val="00697047"/>
    <w:rsid w:val="00697756"/>
    <w:rsid w:val="00697BB4"/>
    <w:rsid w:val="00697C60"/>
    <w:rsid w:val="006A08DB"/>
    <w:rsid w:val="006A0D5D"/>
    <w:rsid w:val="006A12E7"/>
    <w:rsid w:val="006A1349"/>
    <w:rsid w:val="006A1996"/>
    <w:rsid w:val="006A1E61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FE8"/>
    <w:rsid w:val="006B155B"/>
    <w:rsid w:val="006B189B"/>
    <w:rsid w:val="006B1904"/>
    <w:rsid w:val="006B274F"/>
    <w:rsid w:val="006B2B9A"/>
    <w:rsid w:val="006B31CE"/>
    <w:rsid w:val="006B4017"/>
    <w:rsid w:val="006B4615"/>
    <w:rsid w:val="006B461C"/>
    <w:rsid w:val="006B487D"/>
    <w:rsid w:val="006B4B36"/>
    <w:rsid w:val="006B5795"/>
    <w:rsid w:val="006B5EAA"/>
    <w:rsid w:val="006B6BD2"/>
    <w:rsid w:val="006B6E9F"/>
    <w:rsid w:val="006B77A9"/>
    <w:rsid w:val="006B78C8"/>
    <w:rsid w:val="006B7909"/>
    <w:rsid w:val="006C0CBE"/>
    <w:rsid w:val="006C0DFF"/>
    <w:rsid w:val="006C0E8C"/>
    <w:rsid w:val="006C0FDA"/>
    <w:rsid w:val="006C1756"/>
    <w:rsid w:val="006C19FE"/>
    <w:rsid w:val="006C37DC"/>
    <w:rsid w:val="006C3B6B"/>
    <w:rsid w:val="006C46A4"/>
    <w:rsid w:val="006C46BF"/>
    <w:rsid w:val="006C48DE"/>
    <w:rsid w:val="006C5C6B"/>
    <w:rsid w:val="006C5DFB"/>
    <w:rsid w:val="006C5FE7"/>
    <w:rsid w:val="006C60A0"/>
    <w:rsid w:val="006C6601"/>
    <w:rsid w:val="006D00BE"/>
    <w:rsid w:val="006D2053"/>
    <w:rsid w:val="006D20DD"/>
    <w:rsid w:val="006D35FC"/>
    <w:rsid w:val="006D4007"/>
    <w:rsid w:val="006D43E2"/>
    <w:rsid w:val="006D51FA"/>
    <w:rsid w:val="006D58E5"/>
    <w:rsid w:val="006D5B50"/>
    <w:rsid w:val="006D63A9"/>
    <w:rsid w:val="006D63FA"/>
    <w:rsid w:val="006D6C47"/>
    <w:rsid w:val="006D6E9D"/>
    <w:rsid w:val="006D79E8"/>
    <w:rsid w:val="006D7DD3"/>
    <w:rsid w:val="006E0323"/>
    <w:rsid w:val="006E17A3"/>
    <w:rsid w:val="006E1DB2"/>
    <w:rsid w:val="006E214C"/>
    <w:rsid w:val="006E2847"/>
    <w:rsid w:val="006E2865"/>
    <w:rsid w:val="006E289D"/>
    <w:rsid w:val="006E2A64"/>
    <w:rsid w:val="006E2FCC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78E8"/>
    <w:rsid w:val="006F7A1F"/>
    <w:rsid w:val="006F7C21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3E3F"/>
    <w:rsid w:val="00705BDB"/>
    <w:rsid w:val="00705C06"/>
    <w:rsid w:val="0070640B"/>
    <w:rsid w:val="00706F74"/>
    <w:rsid w:val="007076F6"/>
    <w:rsid w:val="00707EC2"/>
    <w:rsid w:val="00707ED7"/>
    <w:rsid w:val="00711194"/>
    <w:rsid w:val="0071155F"/>
    <w:rsid w:val="00711C07"/>
    <w:rsid w:val="00712257"/>
    <w:rsid w:val="00712867"/>
    <w:rsid w:val="00712E93"/>
    <w:rsid w:val="00713114"/>
    <w:rsid w:val="007146FA"/>
    <w:rsid w:val="00714EAD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45D"/>
    <w:rsid w:val="007258D6"/>
    <w:rsid w:val="007258F3"/>
    <w:rsid w:val="00725BBE"/>
    <w:rsid w:val="0072600B"/>
    <w:rsid w:val="00726B94"/>
    <w:rsid w:val="00727294"/>
    <w:rsid w:val="0073050B"/>
    <w:rsid w:val="0073105C"/>
    <w:rsid w:val="00731E93"/>
    <w:rsid w:val="00733ADE"/>
    <w:rsid w:val="00733F9C"/>
    <w:rsid w:val="00734091"/>
    <w:rsid w:val="00734145"/>
    <w:rsid w:val="007349C7"/>
    <w:rsid w:val="0073542C"/>
    <w:rsid w:val="007365D5"/>
    <w:rsid w:val="00736D58"/>
    <w:rsid w:val="00737511"/>
    <w:rsid w:val="007407D1"/>
    <w:rsid w:val="00740BCB"/>
    <w:rsid w:val="007413A7"/>
    <w:rsid w:val="007414B2"/>
    <w:rsid w:val="00741CBB"/>
    <w:rsid w:val="00743046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539"/>
    <w:rsid w:val="00752784"/>
    <w:rsid w:val="00752E6B"/>
    <w:rsid w:val="0075306E"/>
    <w:rsid w:val="00753480"/>
    <w:rsid w:val="00753BD3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35"/>
    <w:rsid w:val="00765CD0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F02"/>
    <w:rsid w:val="007743B9"/>
    <w:rsid w:val="0077444C"/>
    <w:rsid w:val="0077450B"/>
    <w:rsid w:val="007745DF"/>
    <w:rsid w:val="00774D7A"/>
    <w:rsid w:val="00775CE3"/>
    <w:rsid w:val="00775D12"/>
    <w:rsid w:val="00775D58"/>
    <w:rsid w:val="007760F1"/>
    <w:rsid w:val="00776D2E"/>
    <w:rsid w:val="007771E3"/>
    <w:rsid w:val="00777B75"/>
    <w:rsid w:val="00780146"/>
    <w:rsid w:val="00780941"/>
    <w:rsid w:val="007838B5"/>
    <w:rsid w:val="00783EAF"/>
    <w:rsid w:val="00784B2C"/>
    <w:rsid w:val="00784D16"/>
    <w:rsid w:val="00784E74"/>
    <w:rsid w:val="00784F7C"/>
    <w:rsid w:val="00787585"/>
    <w:rsid w:val="0078764D"/>
    <w:rsid w:val="00787E1E"/>
    <w:rsid w:val="00790D1E"/>
    <w:rsid w:val="00791A67"/>
    <w:rsid w:val="00791F3B"/>
    <w:rsid w:val="0079221B"/>
    <w:rsid w:val="0079276C"/>
    <w:rsid w:val="00793169"/>
    <w:rsid w:val="00793601"/>
    <w:rsid w:val="007939C5"/>
    <w:rsid w:val="00793BAE"/>
    <w:rsid w:val="0079416B"/>
    <w:rsid w:val="00794756"/>
    <w:rsid w:val="0079527D"/>
    <w:rsid w:val="007954FD"/>
    <w:rsid w:val="00796526"/>
    <w:rsid w:val="00796823"/>
    <w:rsid w:val="00796DA9"/>
    <w:rsid w:val="007A03C1"/>
    <w:rsid w:val="007A03EC"/>
    <w:rsid w:val="007A0541"/>
    <w:rsid w:val="007A09FE"/>
    <w:rsid w:val="007A2C37"/>
    <w:rsid w:val="007A3361"/>
    <w:rsid w:val="007A3F04"/>
    <w:rsid w:val="007A5045"/>
    <w:rsid w:val="007A5906"/>
    <w:rsid w:val="007A6519"/>
    <w:rsid w:val="007A73E3"/>
    <w:rsid w:val="007A786B"/>
    <w:rsid w:val="007A7BAE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B7EC9"/>
    <w:rsid w:val="007C0660"/>
    <w:rsid w:val="007C16E3"/>
    <w:rsid w:val="007C1E21"/>
    <w:rsid w:val="007C1E65"/>
    <w:rsid w:val="007C22EA"/>
    <w:rsid w:val="007C23D4"/>
    <w:rsid w:val="007C2449"/>
    <w:rsid w:val="007C25CE"/>
    <w:rsid w:val="007C2715"/>
    <w:rsid w:val="007C29F6"/>
    <w:rsid w:val="007C32AB"/>
    <w:rsid w:val="007C3819"/>
    <w:rsid w:val="007C3F52"/>
    <w:rsid w:val="007C3F71"/>
    <w:rsid w:val="007C40A3"/>
    <w:rsid w:val="007C44AD"/>
    <w:rsid w:val="007C4A25"/>
    <w:rsid w:val="007C5F9F"/>
    <w:rsid w:val="007C777D"/>
    <w:rsid w:val="007D0D76"/>
    <w:rsid w:val="007D0E9F"/>
    <w:rsid w:val="007D1982"/>
    <w:rsid w:val="007D20B4"/>
    <w:rsid w:val="007D2879"/>
    <w:rsid w:val="007D2A97"/>
    <w:rsid w:val="007D2CD3"/>
    <w:rsid w:val="007D3DAA"/>
    <w:rsid w:val="007D46CC"/>
    <w:rsid w:val="007D4CC0"/>
    <w:rsid w:val="007D50BC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CA"/>
    <w:rsid w:val="007E2CE2"/>
    <w:rsid w:val="007E3E0E"/>
    <w:rsid w:val="007E4DFE"/>
    <w:rsid w:val="007E4E14"/>
    <w:rsid w:val="007E5308"/>
    <w:rsid w:val="007E631E"/>
    <w:rsid w:val="007E6DAD"/>
    <w:rsid w:val="007E7219"/>
    <w:rsid w:val="007E7375"/>
    <w:rsid w:val="007E7546"/>
    <w:rsid w:val="007F1163"/>
    <w:rsid w:val="007F13B6"/>
    <w:rsid w:val="007F1556"/>
    <w:rsid w:val="007F1737"/>
    <w:rsid w:val="007F1BD6"/>
    <w:rsid w:val="007F2077"/>
    <w:rsid w:val="007F26DE"/>
    <w:rsid w:val="007F288B"/>
    <w:rsid w:val="007F322B"/>
    <w:rsid w:val="007F3725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7F7EFE"/>
    <w:rsid w:val="008001B8"/>
    <w:rsid w:val="0080030A"/>
    <w:rsid w:val="0080085A"/>
    <w:rsid w:val="00800C20"/>
    <w:rsid w:val="00800FE7"/>
    <w:rsid w:val="008010E5"/>
    <w:rsid w:val="008012D4"/>
    <w:rsid w:val="00802C9B"/>
    <w:rsid w:val="00802D7E"/>
    <w:rsid w:val="008032A7"/>
    <w:rsid w:val="00804341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BCC"/>
    <w:rsid w:val="00807EAE"/>
    <w:rsid w:val="0081046E"/>
    <w:rsid w:val="00810518"/>
    <w:rsid w:val="008106A0"/>
    <w:rsid w:val="008107FE"/>
    <w:rsid w:val="008113D4"/>
    <w:rsid w:val="008119F4"/>
    <w:rsid w:val="008122DD"/>
    <w:rsid w:val="008127C5"/>
    <w:rsid w:val="008129FA"/>
    <w:rsid w:val="00812AB1"/>
    <w:rsid w:val="00812E64"/>
    <w:rsid w:val="00813331"/>
    <w:rsid w:val="008136B1"/>
    <w:rsid w:val="00813F65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1883"/>
    <w:rsid w:val="0082357D"/>
    <w:rsid w:val="00823AB7"/>
    <w:rsid w:val="00823B55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17B"/>
    <w:rsid w:val="0083319F"/>
    <w:rsid w:val="0083413E"/>
    <w:rsid w:val="00834C81"/>
    <w:rsid w:val="0083518D"/>
    <w:rsid w:val="008352A6"/>
    <w:rsid w:val="0083554A"/>
    <w:rsid w:val="00836E02"/>
    <w:rsid w:val="00837583"/>
    <w:rsid w:val="00837808"/>
    <w:rsid w:val="00837903"/>
    <w:rsid w:val="00837ED6"/>
    <w:rsid w:val="00837FA3"/>
    <w:rsid w:val="00840217"/>
    <w:rsid w:val="008406BD"/>
    <w:rsid w:val="00840B33"/>
    <w:rsid w:val="00840CAB"/>
    <w:rsid w:val="00840D10"/>
    <w:rsid w:val="00840EAD"/>
    <w:rsid w:val="00841078"/>
    <w:rsid w:val="008425C1"/>
    <w:rsid w:val="008429A4"/>
    <w:rsid w:val="00842EF0"/>
    <w:rsid w:val="00842FDA"/>
    <w:rsid w:val="00843131"/>
    <w:rsid w:val="00844CA3"/>
    <w:rsid w:val="00845070"/>
    <w:rsid w:val="00845D95"/>
    <w:rsid w:val="00846EBE"/>
    <w:rsid w:val="00847541"/>
    <w:rsid w:val="00847659"/>
    <w:rsid w:val="0084765F"/>
    <w:rsid w:val="00847A39"/>
    <w:rsid w:val="00847E6B"/>
    <w:rsid w:val="00850005"/>
    <w:rsid w:val="00850396"/>
    <w:rsid w:val="00850C2E"/>
    <w:rsid w:val="00850C3F"/>
    <w:rsid w:val="0085100D"/>
    <w:rsid w:val="00852100"/>
    <w:rsid w:val="00852A5C"/>
    <w:rsid w:val="0085335C"/>
    <w:rsid w:val="00853909"/>
    <w:rsid w:val="00854DC1"/>
    <w:rsid w:val="00854E5E"/>
    <w:rsid w:val="008553CA"/>
    <w:rsid w:val="00855B77"/>
    <w:rsid w:val="00855B7D"/>
    <w:rsid w:val="008563FF"/>
    <w:rsid w:val="00856D4B"/>
    <w:rsid w:val="00856E1A"/>
    <w:rsid w:val="00857A0E"/>
    <w:rsid w:val="00857A80"/>
    <w:rsid w:val="00857CAB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558"/>
    <w:rsid w:val="008646E3"/>
    <w:rsid w:val="00864758"/>
    <w:rsid w:val="00864B9B"/>
    <w:rsid w:val="00864D00"/>
    <w:rsid w:val="008662D8"/>
    <w:rsid w:val="008674EC"/>
    <w:rsid w:val="008703F2"/>
    <w:rsid w:val="00870538"/>
    <w:rsid w:val="00870683"/>
    <w:rsid w:val="00870A76"/>
    <w:rsid w:val="0087190A"/>
    <w:rsid w:val="00871B1B"/>
    <w:rsid w:val="0087246C"/>
    <w:rsid w:val="00873973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49C"/>
    <w:rsid w:val="0088060A"/>
    <w:rsid w:val="008809F1"/>
    <w:rsid w:val="00880AE4"/>
    <w:rsid w:val="0088130A"/>
    <w:rsid w:val="00881D2E"/>
    <w:rsid w:val="0088224C"/>
    <w:rsid w:val="008830AE"/>
    <w:rsid w:val="00883108"/>
    <w:rsid w:val="00883358"/>
    <w:rsid w:val="00883373"/>
    <w:rsid w:val="00883509"/>
    <w:rsid w:val="00884540"/>
    <w:rsid w:val="0088540B"/>
    <w:rsid w:val="00885550"/>
    <w:rsid w:val="00885558"/>
    <w:rsid w:val="00885E43"/>
    <w:rsid w:val="00886E6F"/>
    <w:rsid w:val="00886FB6"/>
    <w:rsid w:val="0088709A"/>
    <w:rsid w:val="0088777E"/>
    <w:rsid w:val="00887C37"/>
    <w:rsid w:val="00887DE1"/>
    <w:rsid w:val="00890C53"/>
    <w:rsid w:val="008910B8"/>
    <w:rsid w:val="008918D6"/>
    <w:rsid w:val="008922E8"/>
    <w:rsid w:val="008932FE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33F6"/>
    <w:rsid w:val="008A3989"/>
    <w:rsid w:val="008A3B1C"/>
    <w:rsid w:val="008A3C69"/>
    <w:rsid w:val="008A4D32"/>
    <w:rsid w:val="008A4FED"/>
    <w:rsid w:val="008A5872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470"/>
    <w:rsid w:val="008B16C1"/>
    <w:rsid w:val="008B29F1"/>
    <w:rsid w:val="008B2BB8"/>
    <w:rsid w:val="008B4451"/>
    <w:rsid w:val="008B4EF5"/>
    <w:rsid w:val="008B5504"/>
    <w:rsid w:val="008B5673"/>
    <w:rsid w:val="008B5801"/>
    <w:rsid w:val="008B5876"/>
    <w:rsid w:val="008B5A3D"/>
    <w:rsid w:val="008B5AAA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436C"/>
    <w:rsid w:val="008C50D4"/>
    <w:rsid w:val="008C6188"/>
    <w:rsid w:val="008C635B"/>
    <w:rsid w:val="008C6748"/>
    <w:rsid w:val="008C6A22"/>
    <w:rsid w:val="008C71A9"/>
    <w:rsid w:val="008C7EA8"/>
    <w:rsid w:val="008D0318"/>
    <w:rsid w:val="008D07E1"/>
    <w:rsid w:val="008D0A21"/>
    <w:rsid w:val="008D0AB8"/>
    <w:rsid w:val="008D170D"/>
    <w:rsid w:val="008D183B"/>
    <w:rsid w:val="008D1B4B"/>
    <w:rsid w:val="008D1BB1"/>
    <w:rsid w:val="008D271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6411"/>
    <w:rsid w:val="008D65B2"/>
    <w:rsid w:val="008D6FF6"/>
    <w:rsid w:val="008D72DE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4C90"/>
    <w:rsid w:val="008E50F2"/>
    <w:rsid w:val="008E534B"/>
    <w:rsid w:val="008E55CA"/>
    <w:rsid w:val="008E58C4"/>
    <w:rsid w:val="008E5B6C"/>
    <w:rsid w:val="008E638E"/>
    <w:rsid w:val="008E6D46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E4A"/>
    <w:rsid w:val="008F4F36"/>
    <w:rsid w:val="008F5688"/>
    <w:rsid w:val="008F5840"/>
    <w:rsid w:val="008F589F"/>
    <w:rsid w:val="008F5E27"/>
    <w:rsid w:val="008F5F0D"/>
    <w:rsid w:val="008F68D3"/>
    <w:rsid w:val="008F6B33"/>
    <w:rsid w:val="008F73A8"/>
    <w:rsid w:val="008F74F5"/>
    <w:rsid w:val="008F7D72"/>
    <w:rsid w:val="009003DD"/>
    <w:rsid w:val="00900C23"/>
    <w:rsid w:val="00900C51"/>
    <w:rsid w:val="00900EE8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E7E"/>
    <w:rsid w:val="00915DC5"/>
    <w:rsid w:val="00916438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369"/>
    <w:rsid w:val="009254F4"/>
    <w:rsid w:val="0092570C"/>
    <w:rsid w:val="00925C16"/>
    <w:rsid w:val="00926163"/>
    <w:rsid w:val="0092633D"/>
    <w:rsid w:val="009275E9"/>
    <w:rsid w:val="00927A00"/>
    <w:rsid w:val="00927BD6"/>
    <w:rsid w:val="00930203"/>
    <w:rsid w:val="00930A38"/>
    <w:rsid w:val="00930E22"/>
    <w:rsid w:val="00931295"/>
    <w:rsid w:val="00931AFF"/>
    <w:rsid w:val="00931F1E"/>
    <w:rsid w:val="009324C0"/>
    <w:rsid w:val="00932C25"/>
    <w:rsid w:val="00932E45"/>
    <w:rsid w:val="009331A6"/>
    <w:rsid w:val="0093348E"/>
    <w:rsid w:val="00933619"/>
    <w:rsid w:val="00933714"/>
    <w:rsid w:val="00933B14"/>
    <w:rsid w:val="00933FC1"/>
    <w:rsid w:val="009345DE"/>
    <w:rsid w:val="00934AF6"/>
    <w:rsid w:val="00934B1C"/>
    <w:rsid w:val="00934DA5"/>
    <w:rsid w:val="00935C0D"/>
    <w:rsid w:val="00936157"/>
    <w:rsid w:val="00936A1E"/>
    <w:rsid w:val="00936F8B"/>
    <w:rsid w:val="00937190"/>
    <w:rsid w:val="009375AC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D3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4F"/>
    <w:rsid w:val="00956857"/>
    <w:rsid w:val="00956BA3"/>
    <w:rsid w:val="00960742"/>
    <w:rsid w:val="00960A6C"/>
    <w:rsid w:val="009618D3"/>
    <w:rsid w:val="00961A90"/>
    <w:rsid w:val="00961FC2"/>
    <w:rsid w:val="009639A4"/>
    <w:rsid w:val="00963F50"/>
    <w:rsid w:val="00964425"/>
    <w:rsid w:val="00964A1E"/>
    <w:rsid w:val="009652CC"/>
    <w:rsid w:val="00967C4D"/>
    <w:rsid w:val="00970329"/>
    <w:rsid w:val="00970408"/>
    <w:rsid w:val="00970778"/>
    <w:rsid w:val="00970A76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349"/>
    <w:rsid w:val="0097547D"/>
    <w:rsid w:val="00975667"/>
    <w:rsid w:val="00975CA9"/>
    <w:rsid w:val="009768D9"/>
    <w:rsid w:val="00977129"/>
    <w:rsid w:val="00977D4A"/>
    <w:rsid w:val="009806DA"/>
    <w:rsid w:val="00980B4F"/>
    <w:rsid w:val="00980D05"/>
    <w:rsid w:val="00981F4A"/>
    <w:rsid w:val="00982092"/>
    <w:rsid w:val="0098229D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ED4"/>
    <w:rsid w:val="00993A9B"/>
    <w:rsid w:val="00994214"/>
    <w:rsid w:val="00994367"/>
    <w:rsid w:val="0099439E"/>
    <w:rsid w:val="009949AB"/>
    <w:rsid w:val="00995474"/>
    <w:rsid w:val="00995920"/>
    <w:rsid w:val="009962DE"/>
    <w:rsid w:val="00996877"/>
    <w:rsid w:val="00996A94"/>
    <w:rsid w:val="00996DCA"/>
    <w:rsid w:val="00997062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53A"/>
    <w:rsid w:val="009C0974"/>
    <w:rsid w:val="009C09AC"/>
    <w:rsid w:val="009C0F90"/>
    <w:rsid w:val="009C283A"/>
    <w:rsid w:val="009C2ABD"/>
    <w:rsid w:val="009C3EB9"/>
    <w:rsid w:val="009C4864"/>
    <w:rsid w:val="009C48B5"/>
    <w:rsid w:val="009C4997"/>
    <w:rsid w:val="009C4B82"/>
    <w:rsid w:val="009C589F"/>
    <w:rsid w:val="009C594E"/>
    <w:rsid w:val="009D07FC"/>
    <w:rsid w:val="009D1C5C"/>
    <w:rsid w:val="009D23C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90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57C"/>
    <w:rsid w:val="009E2C07"/>
    <w:rsid w:val="009E33F4"/>
    <w:rsid w:val="009E35FE"/>
    <w:rsid w:val="009E3C68"/>
    <w:rsid w:val="009E4261"/>
    <w:rsid w:val="009E4615"/>
    <w:rsid w:val="009E480E"/>
    <w:rsid w:val="009E4811"/>
    <w:rsid w:val="009E4927"/>
    <w:rsid w:val="009E4ABA"/>
    <w:rsid w:val="009E5F5F"/>
    <w:rsid w:val="009E61F2"/>
    <w:rsid w:val="009E6846"/>
    <w:rsid w:val="009E7D04"/>
    <w:rsid w:val="009E7E7A"/>
    <w:rsid w:val="009F0874"/>
    <w:rsid w:val="009F1290"/>
    <w:rsid w:val="009F1448"/>
    <w:rsid w:val="009F2B01"/>
    <w:rsid w:val="009F3010"/>
    <w:rsid w:val="009F34A9"/>
    <w:rsid w:val="009F372D"/>
    <w:rsid w:val="009F37DE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481A"/>
    <w:rsid w:val="00A059A3"/>
    <w:rsid w:val="00A05D41"/>
    <w:rsid w:val="00A05E43"/>
    <w:rsid w:val="00A06B04"/>
    <w:rsid w:val="00A07205"/>
    <w:rsid w:val="00A074B5"/>
    <w:rsid w:val="00A07784"/>
    <w:rsid w:val="00A114F4"/>
    <w:rsid w:val="00A11BDC"/>
    <w:rsid w:val="00A13362"/>
    <w:rsid w:val="00A13CB2"/>
    <w:rsid w:val="00A13ECB"/>
    <w:rsid w:val="00A1452C"/>
    <w:rsid w:val="00A14B08"/>
    <w:rsid w:val="00A14D44"/>
    <w:rsid w:val="00A150FF"/>
    <w:rsid w:val="00A151FC"/>
    <w:rsid w:val="00A155C9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4303"/>
    <w:rsid w:val="00A245FC"/>
    <w:rsid w:val="00A247CB"/>
    <w:rsid w:val="00A24A04"/>
    <w:rsid w:val="00A24AB3"/>
    <w:rsid w:val="00A24B4C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73F"/>
    <w:rsid w:val="00A32A30"/>
    <w:rsid w:val="00A32A6A"/>
    <w:rsid w:val="00A32CED"/>
    <w:rsid w:val="00A332FE"/>
    <w:rsid w:val="00A333E2"/>
    <w:rsid w:val="00A340FF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2C40"/>
    <w:rsid w:val="00A431E4"/>
    <w:rsid w:val="00A432A5"/>
    <w:rsid w:val="00A43483"/>
    <w:rsid w:val="00A44098"/>
    <w:rsid w:val="00A4456F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7109"/>
    <w:rsid w:val="00A5746D"/>
    <w:rsid w:val="00A578A4"/>
    <w:rsid w:val="00A57983"/>
    <w:rsid w:val="00A57C50"/>
    <w:rsid w:val="00A60703"/>
    <w:rsid w:val="00A60DBE"/>
    <w:rsid w:val="00A61227"/>
    <w:rsid w:val="00A6150E"/>
    <w:rsid w:val="00A61AA4"/>
    <w:rsid w:val="00A61AA5"/>
    <w:rsid w:val="00A62382"/>
    <w:rsid w:val="00A62B9E"/>
    <w:rsid w:val="00A63796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10C"/>
    <w:rsid w:val="00A71EC9"/>
    <w:rsid w:val="00A71FE4"/>
    <w:rsid w:val="00A7209A"/>
    <w:rsid w:val="00A727D6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0D2C"/>
    <w:rsid w:val="00A8112E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5EF1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8DE"/>
    <w:rsid w:val="00A93BC7"/>
    <w:rsid w:val="00A946B5"/>
    <w:rsid w:val="00A9474E"/>
    <w:rsid w:val="00A94E78"/>
    <w:rsid w:val="00A95054"/>
    <w:rsid w:val="00A95132"/>
    <w:rsid w:val="00A978B3"/>
    <w:rsid w:val="00A97D19"/>
    <w:rsid w:val="00A97E19"/>
    <w:rsid w:val="00AA0284"/>
    <w:rsid w:val="00AA065D"/>
    <w:rsid w:val="00AA0B22"/>
    <w:rsid w:val="00AA1693"/>
    <w:rsid w:val="00AA2734"/>
    <w:rsid w:val="00AA3244"/>
    <w:rsid w:val="00AA3AF4"/>
    <w:rsid w:val="00AA3DF4"/>
    <w:rsid w:val="00AA444A"/>
    <w:rsid w:val="00AA4506"/>
    <w:rsid w:val="00AA4579"/>
    <w:rsid w:val="00AA4788"/>
    <w:rsid w:val="00AA64A6"/>
    <w:rsid w:val="00AA6BAF"/>
    <w:rsid w:val="00AA713D"/>
    <w:rsid w:val="00AA75C1"/>
    <w:rsid w:val="00AA7C55"/>
    <w:rsid w:val="00AA7D9D"/>
    <w:rsid w:val="00AA7FD2"/>
    <w:rsid w:val="00AB00FC"/>
    <w:rsid w:val="00AB010E"/>
    <w:rsid w:val="00AB0417"/>
    <w:rsid w:val="00AB04C3"/>
    <w:rsid w:val="00AB0717"/>
    <w:rsid w:val="00AB11B5"/>
    <w:rsid w:val="00AB25D4"/>
    <w:rsid w:val="00AB291D"/>
    <w:rsid w:val="00AB359A"/>
    <w:rsid w:val="00AB384C"/>
    <w:rsid w:val="00AB42BE"/>
    <w:rsid w:val="00AB445A"/>
    <w:rsid w:val="00AB464E"/>
    <w:rsid w:val="00AB4834"/>
    <w:rsid w:val="00AB4E59"/>
    <w:rsid w:val="00AB548E"/>
    <w:rsid w:val="00AB772C"/>
    <w:rsid w:val="00AB77A7"/>
    <w:rsid w:val="00AC00E3"/>
    <w:rsid w:val="00AC056F"/>
    <w:rsid w:val="00AC0646"/>
    <w:rsid w:val="00AC1B52"/>
    <w:rsid w:val="00AC1D0C"/>
    <w:rsid w:val="00AC2266"/>
    <w:rsid w:val="00AC2531"/>
    <w:rsid w:val="00AC2E23"/>
    <w:rsid w:val="00AC3116"/>
    <w:rsid w:val="00AC4893"/>
    <w:rsid w:val="00AC4AC5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5A7D"/>
    <w:rsid w:val="00AD625C"/>
    <w:rsid w:val="00AD625D"/>
    <w:rsid w:val="00AD6DAC"/>
    <w:rsid w:val="00AD7D1B"/>
    <w:rsid w:val="00AE0A8F"/>
    <w:rsid w:val="00AE0CEB"/>
    <w:rsid w:val="00AE1230"/>
    <w:rsid w:val="00AE15FA"/>
    <w:rsid w:val="00AE1972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1498"/>
    <w:rsid w:val="00AF2A54"/>
    <w:rsid w:val="00AF2E4B"/>
    <w:rsid w:val="00AF2E5F"/>
    <w:rsid w:val="00AF2F75"/>
    <w:rsid w:val="00AF4735"/>
    <w:rsid w:val="00AF52B7"/>
    <w:rsid w:val="00AF5EEB"/>
    <w:rsid w:val="00AF5F8B"/>
    <w:rsid w:val="00AF6AAC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A63"/>
    <w:rsid w:val="00B01EDF"/>
    <w:rsid w:val="00B023DA"/>
    <w:rsid w:val="00B02ADD"/>
    <w:rsid w:val="00B02CDD"/>
    <w:rsid w:val="00B0421F"/>
    <w:rsid w:val="00B04240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418"/>
    <w:rsid w:val="00B115DA"/>
    <w:rsid w:val="00B118CB"/>
    <w:rsid w:val="00B11D06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43"/>
    <w:rsid w:val="00B3099A"/>
    <w:rsid w:val="00B310B7"/>
    <w:rsid w:val="00B319A3"/>
    <w:rsid w:val="00B31CD5"/>
    <w:rsid w:val="00B31F3B"/>
    <w:rsid w:val="00B323F4"/>
    <w:rsid w:val="00B32F1C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240A"/>
    <w:rsid w:val="00B436FD"/>
    <w:rsid w:val="00B44895"/>
    <w:rsid w:val="00B44E55"/>
    <w:rsid w:val="00B456FF"/>
    <w:rsid w:val="00B45D6E"/>
    <w:rsid w:val="00B45EE1"/>
    <w:rsid w:val="00B47743"/>
    <w:rsid w:val="00B47CA9"/>
    <w:rsid w:val="00B51266"/>
    <w:rsid w:val="00B517AF"/>
    <w:rsid w:val="00B51DC2"/>
    <w:rsid w:val="00B52657"/>
    <w:rsid w:val="00B53292"/>
    <w:rsid w:val="00B53B4F"/>
    <w:rsid w:val="00B53BAE"/>
    <w:rsid w:val="00B542A5"/>
    <w:rsid w:val="00B55232"/>
    <w:rsid w:val="00B554B0"/>
    <w:rsid w:val="00B55534"/>
    <w:rsid w:val="00B55918"/>
    <w:rsid w:val="00B56222"/>
    <w:rsid w:val="00B57ACA"/>
    <w:rsid w:val="00B6014A"/>
    <w:rsid w:val="00B601DF"/>
    <w:rsid w:val="00B6034E"/>
    <w:rsid w:val="00B6049F"/>
    <w:rsid w:val="00B6111B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4C3B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8D2"/>
    <w:rsid w:val="00B712AB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5854"/>
    <w:rsid w:val="00B761B7"/>
    <w:rsid w:val="00B76B7B"/>
    <w:rsid w:val="00B77C3B"/>
    <w:rsid w:val="00B8066E"/>
    <w:rsid w:val="00B8073D"/>
    <w:rsid w:val="00B81134"/>
    <w:rsid w:val="00B81781"/>
    <w:rsid w:val="00B81808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9DA"/>
    <w:rsid w:val="00B95B40"/>
    <w:rsid w:val="00B95B59"/>
    <w:rsid w:val="00B96D26"/>
    <w:rsid w:val="00B97273"/>
    <w:rsid w:val="00B9749C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12E2"/>
    <w:rsid w:val="00BB1877"/>
    <w:rsid w:val="00BB1900"/>
    <w:rsid w:val="00BB2327"/>
    <w:rsid w:val="00BB2343"/>
    <w:rsid w:val="00BB2F02"/>
    <w:rsid w:val="00BB3079"/>
    <w:rsid w:val="00BB335D"/>
    <w:rsid w:val="00BB33EA"/>
    <w:rsid w:val="00BB37AD"/>
    <w:rsid w:val="00BB3ED6"/>
    <w:rsid w:val="00BB590A"/>
    <w:rsid w:val="00BB61C3"/>
    <w:rsid w:val="00BB6382"/>
    <w:rsid w:val="00BB6FF7"/>
    <w:rsid w:val="00BB7FDA"/>
    <w:rsid w:val="00BC1040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5A9C"/>
    <w:rsid w:val="00BC634A"/>
    <w:rsid w:val="00BC6702"/>
    <w:rsid w:val="00BC6CE8"/>
    <w:rsid w:val="00BD0663"/>
    <w:rsid w:val="00BD06FE"/>
    <w:rsid w:val="00BD0C24"/>
    <w:rsid w:val="00BD0D7B"/>
    <w:rsid w:val="00BD14C3"/>
    <w:rsid w:val="00BD1980"/>
    <w:rsid w:val="00BD1D1C"/>
    <w:rsid w:val="00BD2EEE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DD5"/>
    <w:rsid w:val="00BE3E8B"/>
    <w:rsid w:val="00BE4629"/>
    <w:rsid w:val="00BE4BF6"/>
    <w:rsid w:val="00BE4D5D"/>
    <w:rsid w:val="00BE4E50"/>
    <w:rsid w:val="00BE5D1C"/>
    <w:rsid w:val="00BE6590"/>
    <w:rsid w:val="00BE6C1E"/>
    <w:rsid w:val="00BE71EE"/>
    <w:rsid w:val="00BE7420"/>
    <w:rsid w:val="00BF0800"/>
    <w:rsid w:val="00BF09BB"/>
    <w:rsid w:val="00BF1094"/>
    <w:rsid w:val="00BF1191"/>
    <w:rsid w:val="00BF148C"/>
    <w:rsid w:val="00BF169B"/>
    <w:rsid w:val="00BF1EB3"/>
    <w:rsid w:val="00BF282B"/>
    <w:rsid w:val="00BF3447"/>
    <w:rsid w:val="00BF3641"/>
    <w:rsid w:val="00BF36CE"/>
    <w:rsid w:val="00BF3A5B"/>
    <w:rsid w:val="00BF3BA7"/>
    <w:rsid w:val="00BF42DC"/>
    <w:rsid w:val="00BF46BC"/>
    <w:rsid w:val="00BF50CA"/>
    <w:rsid w:val="00BF5539"/>
    <w:rsid w:val="00BF56EE"/>
    <w:rsid w:val="00BF6315"/>
    <w:rsid w:val="00BF6421"/>
    <w:rsid w:val="00BF76ED"/>
    <w:rsid w:val="00C00B4E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105A4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700"/>
    <w:rsid w:val="00C14A9D"/>
    <w:rsid w:val="00C14C88"/>
    <w:rsid w:val="00C15080"/>
    <w:rsid w:val="00C153AD"/>
    <w:rsid w:val="00C161FC"/>
    <w:rsid w:val="00C16AF2"/>
    <w:rsid w:val="00C175C0"/>
    <w:rsid w:val="00C201AF"/>
    <w:rsid w:val="00C2063B"/>
    <w:rsid w:val="00C209CD"/>
    <w:rsid w:val="00C2126D"/>
    <w:rsid w:val="00C21605"/>
    <w:rsid w:val="00C22157"/>
    <w:rsid w:val="00C229B5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230E"/>
    <w:rsid w:val="00C33B27"/>
    <w:rsid w:val="00C33B38"/>
    <w:rsid w:val="00C3434C"/>
    <w:rsid w:val="00C3450B"/>
    <w:rsid w:val="00C34DAF"/>
    <w:rsid w:val="00C35331"/>
    <w:rsid w:val="00C35CDF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27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B18"/>
    <w:rsid w:val="00C5323D"/>
    <w:rsid w:val="00C5355C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2A74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1B35"/>
    <w:rsid w:val="00C721BB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D1D"/>
    <w:rsid w:val="00C84D7F"/>
    <w:rsid w:val="00C85874"/>
    <w:rsid w:val="00C85A21"/>
    <w:rsid w:val="00C85FE5"/>
    <w:rsid w:val="00C864AC"/>
    <w:rsid w:val="00C86707"/>
    <w:rsid w:val="00C872F5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5D12"/>
    <w:rsid w:val="00C9687E"/>
    <w:rsid w:val="00C96B18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88D"/>
    <w:rsid w:val="00CA3F73"/>
    <w:rsid w:val="00CA4AC5"/>
    <w:rsid w:val="00CA4CFB"/>
    <w:rsid w:val="00CA4EBE"/>
    <w:rsid w:val="00CA5531"/>
    <w:rsid w:val="00CA6A7D"/>
    <w:rsid w:val="00CA6BD6"/>
    <w:rsid w:val="00CA73D0"/>
    <w:rsid w:val="00CA78C2"/>
    <w:rsid w:val="00CA7AE7"/>
    <w:rsid w:val="00CA7BEF"/>
    <w:rsid w:val="00CB072A"/>
    <w:rsid w:val="00CB0B56"/>
    <w:rsid w:val="00CB13D9"/>
    <w:rsid w:val="00CB272A"/>
    <w:rsid w:val="00CB2A58"/>
    <w:rsid w:val="00CB394F"/>
    <w:rsid w:val="00CB3AAF"/>
    <w:rsid w:val="00CB3ADE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338"/>
    <w:rsid w:val="00CC39B3"/>
    <w:rsid w:val="00CC3C2B"/>
    <w:rsid w:val="00CC3DC9"/>
    <w:rsid w:val="00CC47C2"/>
    <w:rsid w:val="00CC5486"/>
    <w:rsid w:val="00CC56A1"/>
    <w:rsid w:val="00CC5770"/>
    <w:rsid w:val="00CC624E"/>
    <w:rsid w:val="00CC65C1"/>
    <w:rsid w:val="00CC6DD6"/>
    <w:rsid w:val="00CC73B0"/>
    <w:rsid w:val="00CC73C8"/>
    <w:rsid w:val="00CC7E48"/>
    <w:rsid w:val="00CD03CC"/>
    <w:rsid w:val="00CD1B10"/>
    <w:rsid w:val="00CD2003"/>
    <w:rsid w:val="00CD2342"/>
    <w:rsid w:val="00CD2636"/>
    <w:rsid w:val="00CD26B9"/>
    <w:rsid w:val="00CD2B7A"/>
    <w:rsid w:val="00CD2E3D"/>
    <w:rsid w:val="00CD51AA"/>
    <w:rsid w:val="00CD568A"/>
    <w:rsid w:val="00CD56A5"/>
    <w:rsid w:val="00CD6130"/>
    <w:rsid w:val="00CD62FE"/>
    <w:rsid w:val="00CD65EC"/>
    <w:rsid w:val="00CD742A"/>
    <w:rsid w:val="00CD79A4"/>
    <w:rsid w:val="00CE02B3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7C0"/>
    <w:rsid w:val="00CF6DA9"/>
    <w:rsid w:val="00CF7406"/>
    <w:rsid w:val="00CF741C"/>
    <w:rsid w:val="00CF7576"/>
    <w:rsid w:val="00CF77C1"/>
    <w:rsid w:val="00CF7B2A"/>
    <w:rsid w:val="00CF7CBB"/>
    <w:rsid w:val="00D004E0"/>
    <w:rsid w:val="00D01297"/>
    <w:rsid w:val="00D01B9D"/>
    <w:rsid w:val="00D01EA3"/>
    <w:rsid w:val="00D03C3A"/>
    <w:rsid w:val="00D04226"/>
    <w:rsid w:val="00D044CF"/>
    <w:rsid w:val="00D06510"/>
    <w:rsid w:val="00D06804"/>
    <w:rsid w:val="00D06910"/>
    <w:rsid w:val="00D0692B"/>
    <w:rsid w:val="00D07270"/>
    <w:rsid w:val="00D075B1"/>
    <w:rsid w:val="00D07A2F"/>
    <w:rsid w:val="00D07DA5"/>
    <w:rsid w:val="00D10409"/>
    <w:rsid w:val="00D107DA"/>
    <w:rsid w:val="00D10D4E"/>
    <w:rsid w:val="00D112CF"/>
    <w:rsid w:val="00D11D49"/>
    <w:rsid w:val="00D121AA"/>
    <w:rsid w:val="00D125B8"/>
    <w:rsid w:val="00D12B18"/>
    <w:rsid w:val="00D12C3D"/>
    <w:rsid w:val="00D1360C"/>
    <w:rsid w:val="00D1373B"/>
    <w:rsid w:val="00D140E0"/>
    <w:rsid w:val="00D142A8"/>
    <w:rsid w:val="00D143E1"/>
    <w:rsid w:val="00D146F1"/>
    <w:rsid w:val="00D1493C"/>
    <w:rsid w:val="00D1577D"/>
    <w:rsid w:val="00D15D32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E00"/>
    <w:rsid w:val="00D23E66"/>
    <w:rsid w:val="00D240F4"/>
    <w:rsid w:val="00D24260"/>
    <w:rsid w:val="00D24483"/>
    <w:rsid w:val="00D250E3"/>
    <w:rsid w:val="00D2566D"/>
    <w:rsid w:val="00D25CBC"/>
    <w:rsid w:val="00D264CF"/>
    <w:rsid w:val="00D26F27"/>
    <w:rsid w:val="00D2725A"/>
    <w:rsid w:val="00D30085"/>
    <w:rsid w:val="00D301CF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5899"/>
    <w:rsid w:val="00D358AA"/>
    <w:rsid w:val="00D35AF2"/>
    <w:rsid w:val="00D362B9"/>
    <w:rsid w:val="00D36352"/>
    <w:rsid w:val="00D36C54"/>
    <w:rsid w:val="00D37397"/>
    <w:rsid w:val="00D37B28"/>
    <w:rsid w:val="00D37C1F"/>
    <w:rsid w:val="00D415F2"/>
    <w:rsid w:val="00D41F30"/>
    <w:rsid w:val="00D420D1"/>
    <w:rsid w:val="00D42100"/>
    <w:rsid w:val="00D42CFA"/>
    <w:rsid w:val="00D42D4A"/>
    <w:rsid w:val="00D42E51"/>
    <w:rsid w:val="00D432AD"/>
    <w:rsid w:val="00D4341B"/>
    <w:rsid w:val="00D43D26"/>
    <w:rsid w:val="00D443EB"/>
    <w:rsid w:val="00D45FBA"/>
    <w:rsid w:val="00D46F2C"/>
    <w:rsid w:val="00D4700F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57EA8"/>
    <w:rsid w:val="00D602BF"/>
    <w:rsid w:val="00D60351"/>
    <w:rsid w:val="00D6077B"/>
    <w:rsid w:val="00D61493"/>
    <w:rsid w:val="00D62A31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6986"/>
    <w:rsid w:val="00D67050"/>
    <w:rsid w:val="00D670D1"/>
    <w:rsid w:val="00D674CC"/>
    <w:rsid w:val="00D67811"/>
    <w:rsid w:val="00D67B03"/>
    <w:rsid w:val="00D67BC5"/>
    <w:rsid w:val="00D67BD9"/>
    <w:rsid w:val="00D701F9"/>
    <w:rsid w:val="00D7040A"/>
    <w:rsid w:val="00D704B3"/>
    <w:rsid w:val="00D7072D"/>
    <w:rsid w:val="00D70B4D"/>
    <w:rsid w:val="00D723DF"/>
    <w:rsid w:val="00D737AB"/>
    <w:rsid w:val="00D73CAE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6494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6A8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5E3"/>
    <w:rsid w:val="00D9671E"/>
    <w:rsid w:val="00D97377"/>
    <w:rsid w:val="00D97454"/>
    <w:rsid w:val="00D97A57"/>
    <w:rsid w:val="00D97AA0"/>
    <w:rsid w:val="00D97D61"/>
    <w:rsid w:val="00DA09ED"/>
    <w:rsid w:val="00DA0AFC"/>
    <w:rsid w:val="00DA1403"/>
    <w:rsid w:val="00DA1750"/>
    <w:rsid w:val="00DA1A03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6EF"/>
    <w:rsid w:val="00DB278D"/>
    <w:rsid w:val="00DB28B4"/>
    <w:rsid w:val="00DB2EB7"/>
    <w:rsid w:val="00DB3841"/>
    <w:rsid w:val="00DB3A96"/>
    <w:rsid w:val="00DB3D55"/>
    <w:rsid w:val="00DB410A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418"/>
    <w:rsid w:val="00DC362B"/>
    <w:rsid w:val="00DC377D"/>
    <w:rsid w:val="00DC3E5D"/>
    <w:rsid w:val="00DC4640"/>
    <w:rsid w:val="00DC4F7D"/>
    <w:rsid w:val="00DC59E4"/>
    <w:rsid w:val="00DC6056"/>
    <w:rsid w:val="00DC6451"/>
    <w:rsid w:val="00DC65B3"/>
    <w:rsid w:val="00DC6854"/>
    <w:rsid w:val="00DC6E79"/>
    <w:rsid w:val="00DC795F"/>
    <w:rsid w:val="00DD0295"/>
    <w:rsid w:val="00DD13B1"/>
    <w:rsid w:val="00DD2608"/>
    <w:rsid w:val="00DD2931"/>
    <w:rsid w:val="00DD34F6"/>
    <w:rsid w:val="00DD3C44"/>
    <w:rsid w:val="00DD4508"/>
    <w:rsid w:val="00DD4C6F"/>
    <w:rsid w:val="00DD4E78"/>
    <w:rsid w:val="00DD624B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3244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EDF"/>
    <w:rsid w:val="00DF502C"/>
    <w:rsid w:val="00DF5A15"/>
    <w:rsid w:val="00DF5B76"/>
    <w:rsid w:val="00DF5FB3"/>
    <w:rsid w:val="00DF657D"/>
    <w:rsid w:val="00DF6715"/>
    <w:rsid w:val="00DF6AB7"/>
    <w:rsid w:val="00DF7AA7"/>
    <w:rsid w:val="00DF7E5F"/>
    <w:rsid w:val="00E0010F"/>
    <w:rsid w:val="00E0087B"/>
    <w:rsid w:val="00E0179A"/>
    <w:rsid w:val="00E01F96"/>
    <w:rsid w:val="00E0231F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5CA"/>
    <w:rsid w:val="00E16C34"/>
    <w:rsid w:val="00E17072"/>
    <w:rsid w:val="00E17778"/>
    <w:rsid w:val="00E17ABF"/>
    <w:rsid w:val="00E203FE"/>
    <w:rsid w:val="00E22213"/>
    <w:rsid w:val="00E22A35"/>
    <w:rsid w:val="00E23128"/>
    <w:rsid w:val="00E23764"/>
    <w:rsid w:val="00E23AAA"/>
    <w:rsid w:val="00E24809"/>
    <w:rsid w:val="00E248DC"/>
    <w:rsid w:val="00E25D4F"/>
    <w:rsid w:val="00E25FBE"/>
    <w:rsid w:val="00E26FD7"/>
    <w:rsid w:val="00E270A0"/>
    <w:rsid w:val="00E27227"/>
    <w:rsid w:val="00E27302"/>
    <w:rsid w:val="00E27F60"/>
    <w:rsid w:val="00E305A1"/>
    <w:rsid w:val="00E30CC9"/>
    <w:rsid w:val="00E32377"/>
    <w:rsid w:val="00E3246C"/>
    <w:rsid w:val="00E3306C"/>
    <w:rsid w:val="00E34B6A"/>
    <w:rsid w:val="00E358BC"/>
    <w:rsid w:val="00E3612A"/>
    <w:rsid w:val="00E373D8"/>
    <w:rsid w:val="00E4059C"/>
    <w:rsid w:val="00E40743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74AA"/>
    <w:rsid w:val="00E47AD9"/>
    <w:rsid w:val="00E47BD4"/>
    <w:rsid w:val="00E47FC0"/>
    <w:rsid w:val="00E500EA"/>
    <w:rsid w:val="00E5095F"/>
    <w:rsid w:val="00E50E6C"/>
    <w:rsid w:val="00E51E56"/>
    <w:rsid w:val="00E5232C"/>
    <w:rsid w:val="00E52F90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30B3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B1F"/>
    <w:rsid w:val="00E80D4B"/>
    <w:rsid w:val="00E82272"/>
    <w:rsid w:val="00E82B2F"/>
    <w:rsid w:val="00E82E66"/>
    <w:rsid w:val="00E8342E"/>
    <w:rsid w:val="00E84394"/>
    <w:rsid w:val="00E85C94"/>
    <w:rsid w:val="00E85DDF"/>
    <w:rsid w:val="00E864B7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1DD8"/>
    <w:rsid w:val="00EB29CD"/>
    <w:rsid w:val="00EB2B16"/>
    <w:rsid w:val="00EB310B"/>
    <w:rsid w:val="00EB3147"/>
    <w:rsid w:val="00EB3DCA"/>
    <w:rsid w:val="00EB3E15"/>
    <w:rsid w:val="00EB443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265"/>
    <w:rsid w:val="00ED4375"/>
    <w:rsid w:val="00ED44EB"/>
    <w:rsid w:val="00ED477F"/>
    <w:rsid w:val="00ED4E12"/>
    <w:rsid w:val="00ED534A"/>
    <w:rsid w:val="00ED57BD"/>
    <w:rsid w:val="00ED5928"/>
    <w:rsid w:val="00ED5A68"/>
    <w:rsid w:val="00ED5DF5"/>
    <w:rsid w:val="00ED69CF"/>
    <w:rsid w:val="00ED6E62"/>
    <w:rsid w:val="00ED6F8A"/>
    <w:rsid w:val="00ED768D"/>
    <w:rsid w:val="00ED7AD7"/>
    <w:rsid w:val="00EE14DC"/>
    <w:rsid w:val="00EE2CC1"/>
    <w:rsid w:val="00EE33C5"/>
    <w:rsid w:val="00EE4559"/>
    <w:rsid w:val="00EE4580"/>
    <w:rsid w:val="00EE476B"/>
    <w:rsid w:val="00EE48B2"/>
    <w:rsid w:val="00EE4A22"/>
    <w:rsid w:val="00EE4ACE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92E"/>
    <w:rsid w:val="00EF6C32"/>
    <w:rsid w:val="00EF6C40"/>
    <w:rsid w:val="00EF71E9"/>
    <w:rsid w:val="00EF7D45"/>
    <w:rsid w:val="00F00776"/>
    <w:rsid w:val="00F012EA"/>
    <w:rsid w:val="00F02077"/>
    <w:rsid w:val="00F02527"/>
    <w:rsid w:val="00F02A08"/>
    <w:rsid w:val="00F0340A"/>
    <w:rsid w:val="00F04022"/>
    <w:rsid w:val="00F041BC"/>
    <w:rsid w:val="00F056FB"/>
    <w:rsid w:val="00F05A63"/>
    <w:rsid w:val="00F05F35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3FBA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1D17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505DC"/>
    <w:rsid w:val="00F50912"/>
    <w:rsid w:val="00F5204F"/>
    <w:rsid w:val="00F5222B"/>
    <w:rsid w:val="00F52B26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591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5C6F"/>
    <w:rsid w:val="00F86872"/>
    <w:rsid w:val="00F86A6B"/>
    <w:rsid w:val="00F87539"/>
    <w:rsid w:val="00F87947"/>
    <w:rsid w:val="00F87CDE"/>
    <w:rsid w:val="00F90277"/>
    <w:rsid w:val="00F9055E"/>
    <w:rsid w:val="00F90E75"/>
    <w:rsid w:val="00F9146A"/>
    <w:rsid w:val="00F91D19"/>
    <w:rsid w:val="00F921E4"/>
    <w:rsid w:val="00F935F4"/>
    <w:rsid w:val="00F941FC"/>
    <w:rsid w:val="00F94BB7"/>
    <w:rsid w:val="00F9510F"/>
    <w:rsid w:val="00F95924"/>
    <w:rsid w:val="00F960C5"/>
    <w:rsid w:val="00F96E26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930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4532"/>
    <w:rsid w:val="00FC4991"/>
    <w:rsid w:val="00FC5517"/>
    <w:rsid w:val="00FC5540"/>
    <w:rsid w:val="00FC5FBC"/>
    <w:rsid w:val="00FC639B"/>
    <w:rsid w:val="00FC67E5"/>
    <w:rsid w:val="00FC6F06"/>
    <w:rsid w:val="00FC734D"/>
    <w:rsid w:val="00FC773B"/>
    <w:rsid w:val="00FC7C1B"/>
    <w:rsid w:val="00FD013E"/>
    <w:rsid w:val="00FD0739"/>
    <w:rsid w:val="00FD08B1"/>
    <w:rsid w:val="00FD08C9"/>
    <w:rsid w:val="00FD0F8D"/>
    <w:rsid w:val="00FD43D8"/>
    <w:rsid w:val="00FD52EF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D7F2D"/>
    <w:rsid w:val="00FE0AB7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E7F22"/>
    <w:rsid w:val="00FF13E2"/>
    <w:rsid w:val="00FF255D"/>
    <w:rsid w:val="00FF2D28"/>
    <w:rsid w:val="00FF3F46"/>
    <w:rsid w:val="00FF4117"/>
    <w:rsid w:val="00FF5086"/>
    <w:rsid w:val="00FF5731"/>
    <w:rsid w:val="00FF5E2F"/>
    <w:rsid w:val="00FF5EF1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FA12679"/>
    <w:rsid w:val="0FF931C1"/>
    <w:rsid w:val="10C0C8FC"/>
    <w:rsid w:val="11547E9F"/>
    <w:rsid w:val="125C995D"/>
    <w:rsid w:val="126AEA42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D182080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4678BCA"/>
    <w:rsid w:val="661967EA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7175C"/>
    <w:rsid w:val="00181432"/>
    <w:rsid w:val="00184935"/>
    <w:rsid w:val="00193E10"/>
    <w:rsid w:val="00195091"/>
    <w:rsid w:val="001E11F8"/>
    <w:rsid w:val="001E3A44"/>
    <w:rsid w:val="00201429"/>
    <w:rsid w:val="0022672B"/>
    <w:rsid w:val="002704A1"/>
    <w:rsid w:val="002A3A83"/>
    <w:rsid w:val="002B7FCA"/>
    <w:rsid w:val="002E2C16"/>
    <w:rsid w:val="002E7724"/>
    <w:rsid w:val="00311C11"/>
    <w:rsid w:val="00352D47"/>
    <w:rsid w:val="003609EF"/>
    <w:rsid w:val="003912F1"/>
    <w:rsid w:val="003E222B"/>
    <w:rsid w:val="003F4421"/>
    <w:rsid w:val="0040561C"/>
    <w:rsid w:val="004123E2"/>
    <w:rsid w:val="00416866"/>
    <w:rsid w:val="004A3E1B"/>
    <w:rsid w:val="004C03E4"/>
    <w:rsid w:val="00534040"/>
    <w:rsid w:val="005756A6"/>
    <w:rsid w:val="00593C3F"/>
    <w:rsid w:val="005E09E8"/>
    <w:rsid w:val="005F3174"/>
    <w:rsid w:val="00600A65"/>
    <w:rsid w:val="00644E7F"/>
    <w:rsid w:val="0069433F"/>
    <w:rsid w:val="00696434"/>
    <w:rsid w:val="006C6934"/>
    <w:rsid w:val="006D6DF7"/>
    <w:rsid w:val="00707AFE"/>
    <w:rsid w:val="00714EAD"/>
    <w:rsid w:val="00723EA8"/>
    <w:rsid w:val="00727878"/>
    <w:rsid w:val="00727CC9"/>
    <w:rsid w:val="00735724"/>
    <w:rsid w:val="00776B82"/>
    <w:rsid w:val="007F264A"/>
    <w:rsid w:val="00812E64"/>
    <w:rsid w:val="008259BA"/>
    <w:rsid w:val="00845514"/>
    <w:rsid w:val="00847CA9"/>
    <w:rsid w:val="00866EA3"/>
    <w:rsid w:val="008A03F5"/>
    <w:rsid w:val="008A7EB4"/>
    <w:rsid w:val="008C07F2"/>
    <w:rsid w:val="009161BC"/>
    <w:rsid w:val="009842D2"/>
    <w:rsid w:val="00997B0F"/>
    <w:rsid w:val="009D1A7B"/>
    <w:rsid w:val="00A20469"/>
    <w:rsid w:val="00AE15FA"/>
    <w:rsid w:val="00B312C4"/>
    <w:rsid w:val="00B51AF9"/>
    <w:rsid w:val="00B56DB1"/>
    <w:rsid w:val="00B63F9B"/>
    <w:rsid w:val="00B647D8"/>
    <w:rsid w:val="00B747EE"/>
    <w:rsid w:val="00B87D26"/>
    <w:rsid w:val="00B95D53"/>
    <w:rsid w:val="00BD0155"/>
    <w:rsid w:val="00BF3C23"/>
    <w:rsid w:val="00BF6FB3"/>
    <w:rsid w:val="00C20365"/>
    <w:rsid w:val="00C23423"/>
    <w:rsid w:val="00C52AD2"/>
    <w:rsid w:val="00C77B5E"/>
    <w:rsid w:val="00C82C75"/>
    <w:rsid w:val="00C901FC"/>
    <w:rsid w:val="00C90886"/>
    <w:rsid w:val="00C92A9D"/>
    <w:rsid w:val="00CA3374"/>
    <w:rsid w:val="00CB63DF"/>
    <w:rsid w:val="00CF1B45"/>
    <w:rsid w:val="00D05014"/>
    <w:rsid w:val="00D121AA"/>
    <w:rsid w:val="00D5065B"/>
    <w:rsid w:val="00D53402"/>
    <w:rsid w:val="00D557CE"/>
    <w:rsid w:val="00D866A8"/>
    <w:rsid w:val="00D972F5"/>
    <w:rsid w:val="00DF46D8"/>
    <w:rsid w:val="00E01690"/>
    <w:rsid w:val="00E75045"/>
    <w:rsid w:val="00EE6347"/>
    <w:rsid w:val="00EF67F7"/>
    <w:rsid w:val="00F10274"/>
    <w:rsid w:val="00F539A6"/>
    <w:rsid w:val="00F54D7F"/>
    <w:rsid w:val="00F56591"/>
    <w:rsid w:val="00F61714"/>
    <w:rsid w:val="00F82706"/>
    <w:rsid w:val="00FC5331"/>
    <w:rsid w:val="00FD4001"/>
    <w:rsid w:val="00FD514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  <TaxCatchAll xmlns="4af0e314-ca46-4d76-af73-16c4137eef8a" xsi:nil="true"/>
    <lcf76f155ced4ddcb4097134ff3c332f xmlns="544ed455-2304-41e4-8425-360ddd3f2b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13" ma:contentTypeDescription="Skapa ett nytt dokument." ma:contentTypeScope="" ma:versionID="8bc9f295d2e054b8893087e9b065c72a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f3ea9c849c8c01cc76139910942e0cf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bbc6842c-bab5-4d9d-b230-1af46634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10b325-69cf-4640-908d-c677104adfdf}" ma:internalName="TaxCatchAll" ma:showField="CatchAllData" ma:web="4af0e314-ca46-4d76-af73-16c4137ee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  <ds:schemaRef ds:uri="544ed455-2304-41e4-8425-360ddd3f2b92"/>
  </ds:schemaRefs>
</ds:datastoreItem>
</file>

<file path=customXml/itemProps2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0387B-2206-469F-925D-1A589983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4</Pages>
  <Words>665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133</cp:revision>
  <cp:lastPrinted>2025-03-05T06:56:00Z</cp:lastPrinted>
  <dcterms:created xsi:type="dcterms:W3CDTF">2025-06-15T06:52:00Z</dcterms:created>
  <dcterms:modified xsi:type="dcterms:W3CDTF">2025-06-19T07:49:00Z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  <property fmtid="{D5CDD505-2E9C-101B-9397-08002B2CF9AE}" pid="23" name="MediaServiceImageTags">
    <vt:lpwstr/>
  </property>
</Properties>
</file>