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30EB0555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05B78160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6BEAFCA4" w14:textId="77777777" w:rsidR="00770200" w:rsidRDefault="00770200" w:rsidP="00945E7C">
            <w:pPr>
              <w:pStyle w:val="Sidhuvud"/>
              <w:jc w:val="right"/>
            </w:pPr>
          </w:p>
        </w:tc>
      </w:tr>
      <w:tr w:rsidR="00770200" w14:paraId="5DC356B6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43385B21" w14:textId="77777777" w:rsidR="00770200" w:rsidRPr="00CF287A" w:rsidRDefault="00770200" w:rsidP="00945E7C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40CE53E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38B33211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29E26021" w14:textId="77777777" w:rsidR="000707CC" w:rsidRPr="00CF287A" w:rsidRDefault="000707CC" w:rsidP="000707CC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C8EADEC" w14:textId="77777777" w:rsidR="000707CC" w:rsidRDefault="000707CC" w:rsidP="00945E7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="000707CC" w:rsidRPr="00387B57" w14:paraId="01271908" w14:textId="77777777" w:rsidTr="0007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tcW w:w="3686" w:type="dxa"/>
            <w:shd w:val="clear" w:color="auto" w:fill="auto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387B57" w14:paraId="2AAD9CB5" w14:textId="77777777" w:rsidTr="001E56ED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="002241FC" w:rsidRPr="00387B57" w14:paraId="1B84CEC9" w14:textId="77777777" w:rsidTr="00C407B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tcW w:w="3686" w:type="dxa"/>
                        <w:shd w:val="clear" w:color="auto" w:fill="auto"/>
                      </w:tcPr>
                      <w:p w14:paraId="4D948F6A" w14:textId="77777777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Beslutsunderlag/Information</w:t>
                        </w:r>
                        <w:r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 xml:space="preserve"> (ange</w:t>
                        </w:r>
                        <w:r w:rsidR="004B2272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)</w:t>
                        </w:r>
                      </w:p>
                      <w:p w14:paraId="574EBC29" w14:textId="5CFAF0F1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Styrelsen </w:t>
                        </w:r>
                        <w:r w:rsidR="00387B5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2025-03-03</w:t>
                        </w:r>
                      </w:p>
                      <w:p w14:paraId="029544E5" w14:textId="171C9BA7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Ärende/Paragraf: </w:t>
                        </w:r>
                        <w:r w:rsidR="00387B5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31</w:t>
                        </w:r>
                      </w:p>
                      <w:p w14:paraId="3380AA0F" w14:textId="77777777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tcW w:w="5386" w:type="dxa"/>
                        <w:shd w:val="clear" w:color="auto" w:fill="auto"/>
                      </w:tcPr>
                      <w:p w14:paraId="6A08C303" w14:textId="3549C8EA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48795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Anna-Lena Johansson, Verksamhetsstrateg</w:t>
                        </w:r>
                      </w:p>
                      <w:p w14:paraId="6D2E3875" w14:textId="1FB7BF7E" w:rsidR="002241FC" w:rsidRPr="00404477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40447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Telefon:</w:t>
                        </w:r>
                        <w:r w:rsidR="00487952" w:rsidRPr="00404477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 070 555 89 19 </w:t>
                        </w:r>
                      </w:p>
                      <w:p w14:paraId="2138CFB3" w14:textId="165A428C" w:rsidR="002241FC" w:rsidRPr="00487952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48795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="0048795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anna-lena.johansson</w:t>
                        </w:r>
                        <w:r w:rsidRPr="00487952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14:paraId="50FDB6CE" w14:textId="77777777" w:rsidR="009D765D" w:rsidRPr="00487952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305AE91C" w14:textId="77777777" w:rsidR="009D765D" w:rsidRPr="00487952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387B57" w14:paraId="698C21B5" w14:textId="77777777" w:rsidTr="001E56ED">
              <w:tc>
                <w:tcPr>
                  <w:tcW w:w="9288" w:type="dxa"/>
                </w:tcPr>
                <w:p w14:paraId="616194CF" w14:textId="77777777" w:rsidR="009D765D" w:rsidRPr="00487952" w:rsidRDefault="009D765D" w:rsidP="00387B57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7796A6DB" w14:textId="77777777" w:rsidR="009D765D" w:rsidRPr="00487952" w:rsidRDefault="009D765D" w:rsidP="00387B57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387B57" w14:paraId="7479C192" w14:textId="77777777" w:rsidTr="001E56ED">
              <w:tc>
                <w:tcPr>
                  <w:tcW w:w="9288" w:type="dxa"/>
                </w:tcPr>
                <w:p w14:paraId="3FF60A39" w14:textId="77777777" w:rsidR="00E54C6C" w:rsidRPr="00487952" w:rsidRDefault="00E54C6C" w:rsidP="00387B57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5CF31501" w14:textId="77777777" w:rsidR="009D765D" w:rsidRPr="00487952" w:rsidRDefault="009D765D" w:rsidP="00387B57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7E03E1B1" w14:textId="77777777" w:rsidR="000707CC" w:rsidRPr="00487952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5386" w:type="dxa"/>
            <w:shd w:val="clear" w:color="auto" w:fill="auto"/>
          </w:tcPr>
          <w:p w14:paraId="75F6339E" w14:textId="77777777" w:rsidR="000707CC" w:rsidRPr="00487952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4EEE7569" w14:textId="700F4592" w:rsidR="3403C229" w:rsidRDefault="3403C229" w:rsidP="2BE051C2">
      <w:r w:rsidRPr="00082DDB">
        <w:rPr>
          <w:b/>
          <w:bCs/>
        </w:rPr>
        <w:t>Ärende</w:t>
      </w:r>
      <w:r w:rsidRPr="00082DDB">
        <w:t xml:space="preserve">: </w:t>
      </w:r>
      <w:r w:rsidRPr="00800FAE">
        <w:rPr>
          <w:b/>
          <w:bCs/>
        </w:rPr>
        <w:t xml:space="preserve">Information avseende </w:t>
      </w:r>
      <w:r w:rsidR="00DC0669" w:rsidRPr="00800FAE">
        <w:rPr>
          <w:b/>
          <w:bCs/>
        </w:rPr>
        <w:t xml:space="preserve">fortsatt arbete med internationella och </w:t>
      </w:r>
      <w:r w:rsidR="00082DDB" w:rsidRPr="00800FAE">
        <w:rPr>
          <w:b/>
          <w:bCs/>
        </w:rPr>
        <w:t>engelskspråkiga</w:t>
      </w:r>
      <w:r w:rsidR="00DC0669" w:rsidRPr="00800FAE">
        <w:rPr>
          <w:b/>
          <w:bCs/>
        </w:rPr>
        <w:t xml:space="preserve"> skolor inom ramen för </w:t>
      </w:r>
      <w:r w:rsidRPr="00800FAE">
        <w:rPr>
          <w:b/>
          <w:bCs/>
        </w:rPr>
        <w:t xml:space="preserve">det </w:t>
      </w:r>
      <w:r w:rsidR="00DD1555" w:rsidRPr="00800FAE">
        <w:rPr>
          <w:b/>
          <w:bCs/>
        </w:rPr>
        <w:t>Näringslivsstrategiska programmet</w:t>
      </w:r>
      <w:r w:rsidR="00C0165E" w:rsidRPr="00082DDB">
        <w:t xml:space="preserve"> </w:t>
      </w:r>
    </w:p>
    <w:p w14:paraId="5A940E19" w14:textId="57E5EA79" w:rsidR="00A90382" w:rsidRDefault="00B21C30" w:rsidP="002F25D2">
      <w:pPr>
        <w:spacing w:line="259" w:lineRule="auto"/>
      </w:pPr>
      <w:r>
        <w:t>I</w:t>
      </w:r>
      <w:r w:rsidR="002B1FF4">
        <w:t xml:space="preserve">nom ramen för Göteborgs Stads näringslivsstrategiska program </w:t>
      </w:r>
      <w:r w:rsidR="00CF4D97">
        <w:t>2024–2025</w:t>
      </w:r>
      <w:r w:rsidR="002B1FF4">
        <w:t xml:space="preserve"> </w:t>
      </w:r>
      <w:r>
        <w:t>pågår</w:t>
      </w:r>
      <w:r w:rsidR="00E14548">
        <w:t xml:space="preserve"> ett arbete </w:t>
      </w:r>
      <w:r w:rsidR="00DC6F14">
        <w:t>för att förbättra förutsättningarna för internationell kompetens att</w:t>
      </w:r>
      <w:r w:rsidR="009470C9">
        <w:t xml:space="preserve"> </w:t>
      </w:r>
      <w:r w:rsidR="00501A96">
        <w:t xml:space="preserve">få tillgång till </w:t>
      </w:r>
      <w:r w:rsidR="00E0686C">
        <w:t xml:space="preserve">skolplatser </w:t>
      </w:r>
      <w:r w:rsidR="00800FAE">
        <w:t xml:space="preserve">på internationella/ </w:t>
      </w:r>
      <w:r w:rsidR="0086525E">
        <w:t>engelskspråkiga</w:t>
      </w:r>
      <w:r w:rsidR="00800FAE">
        <w:t xml:space="preserve"> </w:t>
      </w:r>
      <w:r w:rsidR="001E3552">
        <w:t>för- och grund</w:t>
      </w:r>
      <w:r w:rsidR="0086525E">
        <w:t xml:space="preserve">skolor </w:t>
      </w:r>
      <w:r w:rsidR="00E0686C">
        <w:t>för sina medföljande barn</w:t>
      </w:r>
      <w:r w:rsidR="00A90382">
        <w:t xml:space="preserve">. </w:t>
      </w:r>
      <w:r w:rsidR="00E0686C">
        <w:t xml:space="preserve"> </w:t>
      </w:r>
    </w:p>
    <w:p w14:paraId="67120128" w14:textId="08648525" w:rsidR="00C100A5" w:rsidRDefault="00A90382" w:rsidP="002F25D2">
      <w:pPr>
        <w:spacing w:line="259" w:lineRule="auto"/>
      </w:pPr>
      <w:r>
        <w:t>Vid styrelse</w:t>
      </w:r>
      <w:r w:rsidR="004647A5">
        <w:t xml:space="preserve">mötet den 26 september </w:t>
      </w:r>
      <w:r w:rsidR="2B99FD4D">
        <w:t xml:space="preserve">2024 </w:t>
      </w:r>
      <w:r w:rsidR="004647A5">
        <w:t>presenterades den första rapporten</w:t>
      </w:r>
      <w:r w:rsidR="002B1FF4">
        <w:t xml:space="preserve"> ”Analys av internationella och tvåspråkiga förskolor och grundskolor i Göteborgsregionen”</w:t>
      </w:r>
      <w:r w:rsidR="001F6CCF">
        <w:t xml:space="preserve">. Vid </w:t>
      </w:r>
      <w:r w:rsidR="4C7D0C16">
        <w:t>styrelse</w:t>
      </w:r>
      <w:r w:rsidR="001F6CCF">
        <w:t xml:space="preserve">mötet beslöts att genomföra ett presidiemöte med Grundskolenämnden, vilket ägde rum den </w:t>
      </w:r>
      <w:r w:rsidR="00747055">
        <w:t>13 januari 2025</w:t>
      </w:r>
      <w:r w:rsidR="00B35F54">
        <w:t xml:space="preserve">. </w:t>
      </w:r>
    </w:p>
    <w:p w14:paraId="7ADC5DAE" w14:textId="3249E231" w:rsidR="00260137" w:rsidRDefault="00FF2777" w:rsidP="002F25D2">
      <w:pPr>
        <w:spacing w:line="259" w:lineRule="auto"/>
      </w:pPr>
      <w:r>
        <w:t xml:space="preserve">Business </w:t>
      </w:r>
      <w:r w:rsidR="002B1FF4">
        <w:t>Region Göteborg (BRG) i samarbete med Förskoleförvaltningen (FSF), Grundskoleförvaltningen (GSF), Utbildningsförvaltningen (UBF) och Arbetsmarknad och vuxenutbildningsförvaltningen (Arbvux) i Göteborgs Stad samt Göteborgsregionen (GR)</w:t>
      </w:r>
      <w:r w:rsidR="00D54DA2">
        <w:t xml:space="preserve"> fattade efter första rapporten beslut om </w:t>
      </w:r>
      <w:r w:rsidR="00260137">
        <w:t xml:space="preserve">att </w:t>
      </w:r>
      <w:r w:rsidR="00D54DA2">
        <w:t>f</w:t>
      </w:r>
      <w:r w:rsidR="003A148F">
        <w:t xml:space="preserve">ördjupa </w:t>
      </w:r>
      <w:r w:rsidR="0002695C">
        <w:t xml:space="preserve">arbetet och inom ramen för </w:t>
      </w:r>
      <w:r w:rsidR="00062620">
        <w:t xml:space="preserve">befintliga styrdokument föreslå </w:t>
      </w:r>
      <w:r w:rsidR="00031585">
        <w:t>lösningar</w:t>
      </w:r>
      <w:r w:rsidR="00F81492">
        <w:t xml:space="preserve"> för den </w:t>
      </w:r>
      <w:r w:rsidR="00B84098">
        <w:t>de större</w:t>
      </w:r>
      <w:r w:rsidR="00F81492">
        <w:t xml:space="preserve"> målgruppe</w:t>
      </w:r>
      <w:r w:rsidR="00B84098">
        <w:t>rna, vilka i rapporten benämns som ”</w:t>
      </w:r>
      <w:r w:rsidR="00F81492">
        <w:t>2 och 3</w:t>
      </w:r>
      <w:r w:rsidR="00B84098">
        <w:t xml:space="preserve">”. </w:t>
      </w:r>
      <w:r w:rsidR="00724D50">
        <w:t xml:space="preserve"> </w:t>
      </w:r>
      <w:r w:rsidR="00175F02">
        <w:t xml:space="preserve">Extern konsult </w:t>
      </w:r>
      <w:r w:rsidR="00031585">
        <w:t>anlitades på</w:t>
      </w:r>
      <w:r w:rsidR="00E413A6">
        <w:t xml:space="preserve"> uppdrag av BRG för att genomföra arbetet i samarbete med FSF, GSF och GR. </w:t>
      </w:r>
    </w:p>
    <w:p w14:paraId="765D2748" w14:textId="3FA6AF64" w:rsidR="00FE6A0A" w:rsidRDefault="00175F02" w:rsidP="00FE6A0A">
      <w:pPr>
        <w:pStyle w:val="Rubrik2"/>
        <w:rPr>
          <w:rFonts w:ascii="Arial Black" w:hAnsi="Arial Black"/>
          <w:color w:val="3B5776"/>
          <w:sz w:val="24"/>
          <w:szCs w:val="24"/>
        </w:rPr>
      </w:pPr>
      <w:r>
        <w:rPr>
          <w:rFonts w:ascii="Arial Black" w:hAnsi="Arial Black"/>
          <w:color w:val="3B5776"/>
          <w:sz w:val="24"/>
          <w:szCs w:val="24"/>
        </w:rPr>
        <w:t xml:space="preserve">Huvudsakliga förslagen  </w:t>
      </w:r>
      <w:r w:rsidR="00FE6A0A" w:rsidRPr="00FE6A0A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22FF67DE" w14:textId="6610B0CB" w:rsidR="00E757C0" w:rsidRDefault="007E499D" w:rsidP="00B439C0">
      <w:pPr>
        <w:pStyle w:val="Liststycke"/>
        <w:numPr>
          <w:ilvl w:val="0"/>
          <w:numId w:val="10"/>
        </w:numPr>
        <w:spacing w:line="259" w:lineRule="auto"/>
      </w:pPr>
      <w:r>
        <w:t xml:space="preserve">BRG </w:t>
      </w:r>
      <w:r w:rsidR="009A0845">
        <w:t>i samarbete med GR tar initiativ till en dialog med samtliga kommuner inom Göteborgsregionen i syfte att tydliggöra en utbildningspolitisk viljeinriktning</w:t>
      </w:r>
      <w:r w:rsidR="00F35FB8">
        <w:t xml:space="preserve"> för att lösa utmaningen.</w:t>
      </w:r>
    </w:p>
    <w:p w14:paraId="4E805BD0" w14:textId="3D0E802F" w:rsidR="003F2891" w:rsidRDefault="00B155C8" w:rsidP="00B439C0">
      <w:pPr>
        <w:pStyle w:val="Liststycke"/>
        <w:numPr>
          <w:ilvl w:val="0"/>
          <w:numId w:val="10"/>
        </w:numPr>
        <w:spacing w:line="259" w:lineRule="auto"/>
      </w:pPr>
      <w:r>
        <w:t xml:space="preserve">Urvalsregler: </w:t>
      </w:r>
      <w:r w:rsidR="006E2ABF">
        <w:t>U</w:t>
      </w:r>
      <w:r w:rsidR="00C91880">
        <w:t xml:space="preserve">töka </w:t>
      </w:r>
      <w:r w:rsidR="00695604">
        <w:t xml:space="preserve">platser på ISGR:s svenska sektion </w:t>
      </w:r>
      <w:r w:rsidR="00F81492">
        <w:t xml:space="preserve">och prioritera </w:t>
      </w:r>
      <w:r w:rsidR="00BE7765">
        <w:t xml:space="preserve">urvalsregler för målgrupperna 2 och 3. </w:t>
      </w:r>
      <w:r w:rsidR="006E2ABF">
        <w:t xml:space="preserve">En eller flera kommuner </w:t>
      </w:r>
      <w:r w:rsidR="008A035E">
        <w:t xml:space="preserve">startar </w:t>
      </w:r>
      <w:r w:rsidR="00F37398">
        <w:t>engelskspråkig</w:t>
      </w:r>
      <w:r w:rsidR="008A035E">
        <w:t xml:space="preserve"> undervisning och använder urvalsregler som möjliggör </w:t>
      </w:r>
      <w:r w:rsidR="003F2891">
        <w:t>prioritering av</w:t>
      </w:r>
      <w:r w:rsidR="008A035E">
        <w:t xml:space="preserve"> </w:t>
      </w:r>
      <w:r w:rsidR="003F2891">
        <w:t>målgrupperna 2 och 3.</w:t>
      </w:r>
      <w:r w:rsidR="00F37398">
        <w:t xml:space="preserve"> Göteborgs Stad startar kommunal </w:t>
      </w:r>
      <w:r w:rsidR="00211B21">
        <w:t>engelskspråkig</w:t>
      </w:r>
      <w:r w:rsidR="00F37398">
        <w:t xml:space="preserve"> förskola med priori</w:t>
      </w:r>
      <w:r w:rsidR="00047D36">
        <w:t>tet av ovan nämnda målgrupper.</w:t>
      </w:r>
    </w:p>
    <w:p w14:paraId="266D7F30" w14:textId="102EC12C" w:rsidR="00B439C0" w:rsidRDefault="00B439C0" w:rsidP="00B439C0">
      <w:pPr>
        <w:pStyle w:val="Liststycke"/>
        <w:numPr>
          <w:ilvl w:val="0"/>
          <w:numId w:val="10"/>
        </w:numPr>
        <w:spacing w:line="259" w:lineRule="auto"/>
      </w:pPr>
      <w:r>
        <w:t xml:space="preserve">GR </w:t>
      </w:r>
      <w:r w:rsidR="00CD348C">
        <w:t xml:space="preserve">tar initiativ till att </w:t>
      </w:r>
      <w:r w:rsidR="00BB1712">
        <w:t>regelbundet följa upp efterfrågan, köer på engelskspråkiga grundskolor</w:t>
      </w:r>
    </w:p>
    <w:p w14:paraId="745C47DF" w14:textId="146F93FD" w:rsidR="000531DB" w:rsidRDefault="000531DB" w:rsidP="00211B21">
      <w:pPr>
        <w:spacing w:line="259" w:lineRule="auto"/>
      </w:pPr>
      <w:r w:rsidRPr="00211B21">
        <w:rPr>
          <w:u w:val="single"/>
        </w:rPr>
        <w:t>Bilaga:</w:t>
      </w:r>
      <w:r>
        <w:t xml:space="preserve"> </w:t>
      </w:r>
      <w:r w:rsidR="007E499D">
        <w:t xml:space="preserve">Konsultrapport: </w:t>
      </w:r>
      <w:r w:rsidR="00211B21">
        <w:t>Fördjupad analys av Internationella och tvåspråkiga förskolor och grundskolor i Göteborgsregionen</w:t>
      </w:r>
    </w:p>
    <w:p w14:paraId="3135C824" w14:textId="77777777" w:rsidR="00E757C0" w:rsidRDefault="00E757C0" w:rsidP="002D2891">
      <w:pPr>
        <w:spacing w:line="259" w:lineRule="auto"/>
      </w:pPr>
    </w:p>
    <w:p w14:paraId="26EE284F" w14:textId="3B406A2B" w:rsidR="00CC7D3C" w:rsidRPr="002D2891" w:rsidRDefault="00CC7D3C" w:rsidP="002D2891">
      <w:pPr>
        <w:spacing w:line="259" w:lineRule="auto"/>
      </w:pPr>
      <w:r w:rsidRPr="002D2891">
        <w:t>Patrik Andersson</w:t>
      </w:r>
    </w:p>
    <w:p w14:paraId="19808989" w14:textId="77777777" w:rsidR="00211B21" w:rsidRDefault="00211B21" w:rsidP="002D2891">
      <w:pPr>
        <w:spacing w:line="259" w:lineRule="auto"/>
      </w:pPr>
    </w:p>
    <w:p w14:paraId="198D2EA6" w14:textId="178D0EE1" w:rsidR="00CC7D3C" w:rsidRPr="002D2891" w:rsidRDefault="00CC7D3C" w:rsidP="002D2891">
      <w:pPr>
        <w:spacing w:line="259" w:lineRule="auto"/>
      </w:pPr>
      <w:r w:rsidRPr="002D2891">
        <w:t>Vd, Business Region Göteborg AB</w:t>
      </w:r>
    </w:p>
    <w:sectPr w:rsidR="00CC7D3C" w:rsidRPr="002D2891" w:rsidSect="00E45A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2E92" w14:textId="77777777" w:rsidR="00806B03" w:rsidRDefault="00806B03" w:rsidP="00BF282B">
      <w:pPr>
        <w:spacing w:after="0" w:line="240" w:lineRule="auto"/>
      </w:pPr>
      <w:r>
        <w:separator/>
      </w:r>
    </w:p>
  </w:endnote>
  <w:endnote w:type="continuationSeparator" w:id="0">
    <w:p w14:paraId="3F49CAAB" w14:textId="77777777" w:rsidR="00806B03" w:rsidRDefault="00806B03" w:rsidP="00BF282B">
      <w:pPr>
        <w:spacing w:after="0" w:line="240" w:lineRule="auto"/>
      </w:pPr>
      <w:r>
        <w:continuationSeparator/>
      </w:r>
    </w:p>
  </w:endnote>
  <w:endnote w:type="continuationNotice" w:id="1">
    <w:p w14:paraId="10D40B4A" w14:textId="77777777" w:rsidR="00806B03" w:rsidRDefault="00806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9504E70" w14:textId="77777777" w:rsidTr="00EA4A38">
      <w:tc>
        <w:tcPr>
          <w:tcW w:w="7155" w:type="dxa"/>
          <w:gridSpan w:val="2"/>
          <w:tcBorders>
            <w:top w:val="nil"/>
          </w:tcBorders>
        </w:tcPr>
        <w:p w14:paraId="199DD990" w14:textId="77777777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57B01632" w14:textId="77777777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58AFF43F" w14:textId="77777777" w:rsidTr="00EA4A38">
      <w:tc>
        <w:tcPr>
          <w:tcW w:w="3338" w:type="dxa"/>
          <w:tcBorders>
            <w:top w:val="nil"/>
          </w:tcBorders>
        </w:tcPr>
        <w:p w14:paraId="38DDE319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335E09B4" w14:textId="77777777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39A70D24" w14:textId="77777777" w:rsidR="00F66187" w:rsidRDefault="00F66187" w:rsidP="00EA4A38">
          <w:pPr>
            <w:pStyle w:val="Sidfot"/>
            <w:jc w:val="right"/>
          </w:pPr>
        </w:p>
      </w:tc>
    </w:tr>
    <w:tr w:rsidR="00F66187" w14:paraId="0AD4097A" w14:textId="77777777" w:rsidTr="00EA4A38">
      <w:tc>
        <w:tcPr>
          <w:tcW w:w="3338" w:type="dxa"/>
          <w:tcBorders>
            <w:top w:val="nil"/>
          </w:tcBorders>
        </w:tcPr>
        <w:p w14:paraId="7139EA61" w14:textId="77777777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55E16EBE" w14:textId="77777777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44625141" w14:textId="77777777" w:rsidR="00F66187" w:rsidRDefault="00F66187" w:rsidP="00EA4A38">
          <w:pPr>
            <w:pStyle w:val="Sidfot"/>
            <w:jc w:val="right"/>
          </w:pPr>
        </w:p>
      </w:tc>
    </w:tr>
  </w:tbl>
  <w:p w14:paraId="037C3F27" w14:textId="77777777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0A301AA" wp14:editId="1883A942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4F69EFB7" w14:textId="77777777" w:rsidTr="00F74766">
      <w:tc>
        <w:tcPr>
          <w:tcW w:w="7118" w:type="dxa"/>
          <w:gridSpan w:val="2"/>
          <w:tcBorders>
            <w:top w:val="nil"/>
          </w:tcBorders>
        </w:tcPr>
        <w:p w14:paraId="74D801EB" w14:textId="77777777" w:rsidR="00F74766" w:rsidRPr="00F74766" w:rsidRDefault="00387B57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  <w:t>Telefon växel: 031-367 61 00, www.businessregiongoteborg.se</w:t>
          </w:r>
        </w:p>
        <w:p w14:paraId="1DCE98C6" w14:textId="77777777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19C795E9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18CEC50B" w14:textId="77777777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E00FBEE" wp14:editId="56CDA0B7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46BE4E50" w14:textId="77777777" w:rsidTr="00F74766">
      <w:tc>
        <w:tcPr>
          <w:tcW w:w="3319" w:type="dxa"/>
          <w:tcBorders>
            <w:top w:val="nil"/>
          </w:tcBorders>
        </w:tcPr>
        <w:p w14:paraId="2E1E2C94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56A0EF39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77064627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5417893" w14:textId="77777777" w:rsidTr="4D534CDD">
      <w:tc>
        <w:tcPr>
          <w:tcW w:w="3319" w:type="dxa"/>
          <w:tcBorders>
            <w:top w:val="nil"/>
          </w:tcBorders>
        </w:tcPr>
        <w:p w14:paraId="0DCF2E8E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6039A8BE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F0B72D8" w14:textId="77777777" w:rsidR="00FB3384" w:rsidRDefault="00FB3384" w:rsidP="00BD0663">
          <w:pPr>
            <w:pStyle w:val="Sidfot"/>
            <w:jc w:val="right"/>
          </w:pPr>
        </w:p>
      </w:tc>
    </w:tr>
  </w:tbl>
  <w:p w14:paraId="0BBB6A69" w14:textId="7777777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0FD4" w14:textId="77777777" w:rsidR="00806B03" w:rsidRDefault="00806B03" w:rsidP="00BF282B">
      <w:pPr>
        <w:spacing w:after="0" w:line="240" w:lineRule="auto"/>
      </w:pPr>
      <w:r>
        <w:separator/>
      </w:r>
    </w:p>
  </w:footnote>
  <w:footnote w:type="continuationSeparator" w:id="0">
    <w:p w14:paraId="203C73ED" w14:textId="77777777" w:rsidR="00806B03" w:rsidRDefault="00806B03" w:rsidP="00BF282B">
      <w:pPr>
        <w:spacing w:after="0" w:line="240" w:lineRule="auto"/>
      </w:pPr>
      <w:r>
        <w:continuationSeparator/>
      </w:r>
    </w:p>
  </w:footnote>
  <w:footnote w:type="continuationNotice" w:id="1">
    <w:p w14:paraId="64D734E9" w14:textId="77777777" w:rsidR="00806B03" w:rsidRDefault="00806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257E9A2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51AA98A8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ajorBidi"/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cstheme="minorBidi"/>
        <w:sz w:val="22"/>
        <w:szCs w:val="22"/>
      </w:rPr>
    </w:sdtEndPr>
    <w:sdtContent>
      <w:p w14:paraId="2860EF74" w14:textId="77777777" w:rsidR="00E45A27" w:rsidRDefault="00E45A27">
        <w:pPr>
          <w:pStyle w:val="Sidhuvud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14:paraId="29CEFB20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44E72"/>
    <w:multiLevelType w:val="multilevel"/>
    <w:tmpl w:val="3CBC7B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F3550A"/>
    <w:multiLevelType w:val="hybridMultilevel"/>
    <w:tmpl w:val="11C034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4D4"/>
    <w:multiLevelType w:val="hybridMultilevel"/>
    <w:tmpl w:val="5622C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18138">
    <w:abstractNumId w:val="8"/>
  </w:num>
  <w:num w:numId="2" w16cid:durableId="2104447867">
    <w:abstractNumId w:val="5"/>
  </w:num>
  <w:num w:numId="3" w16cid:durableId="1467428433">
    <w:abstractNumId w:val="3"/>
  </w:num>
  <w:num w:numId="4" w16cid:durableId="1618179203">
    <w:abstractNumId w:val="4"/>
  </w:num>
  <w:num w:numId="5" w16cid:durableId="1056465886">
    <w:abstractNumId w:val="1"/>
  </w:num>
  <w:num w:numId="6" w16cid:durableId="881988494">
    <w:abstractNumId w:val="6"/>
  </w:num>
  <w:num w:numId="7" w16cid:durableId="1050034746">
    <w:abstractNumId w:val="0"/>
  </w:num>
  <w:num w:numId="8" w16cid:durableId="1898738448">
    <w:abstractNumId w:val="2"/>
  </w:num>
  <w:num w:numId="9" w16cid:durableId="1146898624">
    <w:abstractNumId w:val="9"/>
  </w:num>
  <w:num w:numId="10" w16cid:durableId="1767115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487952"/>
    <w:rsid w:val="000046E1"/>
    <w:rsid w:val="0002695C"/>
    <w:rsid w:val="00031585"/>
    <w:rsid w:val="00034B59"/>
    <w:rsid w:val="00046AF4"/>
    <w:rsid w:val="00047D36"/>
    <w:rsid w:val="000531DB"/>
    <w:rsid w:val="00062620"/>
    <w:rsid w:val="00066469"/>
    <w:rsid w:val="00066C02"/>
    <w:rsid w:val="000707CC"/>
    <w:rsid w:val="00076799"/>
    <w:rsid w:val="00077823"/>
    <w:rsid w:val="00082DDB"/>
    <w:rsid w:val="00096029"/>
    <w:rsid w:val="000961A1"/>
    <w:rsid w:val="000A0146"/>
    <w:rsid w:val="000C68BA"/>
    <w:rsid w:val="000D2418"/>
    <w:rsid w:val="000D3AC9"/>
    <w:rsid w:val="000F2B85"/>
    <w:rsid w:val="000F3C0C"/>
    <w:rsid w:val="00106459"/>
    <w:rsid w:val="0011061F"/>
    <w:rsid w:val="0011381D"/>
    <w:rsid w:val="00113986"/>
    <w:rsid w:val="0012181D"/>
    <w:rsid w:val="0013508A"/>
    <w:rsid w:val="00142FEF"/>
    <w:rsid w:val="00153B6E"/>
    <w:rsid w:val="00173F0C"/>
    <w:rsid w:val="00175F02"/>
    <w:rsid w:val="001C2218"/>
    <w:rsid w:val="001D645F"/>
    <w:rsid w:val="001E3552"/>
    <w:rsid w:val="001E56ED"/>
    <w:rsid w:val="001F6CCF"/>
    <w:rsid w:val="001F7367"/>
    <w:rsid w:val="00203A29"/>
    <w:rsid w:val="00207834"/>
    <w:rsid w:val="00211B21"/>
    <w:rsid w:val="00215665"/>
    <w:rsid w:val="002241FC"/>
    <w:rsid w:val="00230280"/>
    <w:rsid w:val="002302FC"/>
    <w:rsid w:val="00241F59"/>
    <w:rsid w:val="00243F1D"/>
    <w:rsid w:val="0025677B"/>
    <w:rsid w:val="00257F49"/>
    <w:rsid w:val="00260137"/>
    <w:rsid w:val="00277F81"/>
    <w:rsid w:val="00291BE0"/>
    <w:rsid w:val="00297C5E"/>
    <w:rsid w:val="002B1FF4"/>
    <w:rsid w:val="002B2AFC"/>
    <w:rsid w:val="002C5FD9"/>
    <w:rsid w:val="002D286C"/>
    <w:rsid w:val="002D2891"/>
    <w:rsid w:val="002D3864"/>
    <w:rsid w:val="002F25D2"/>
    <w:rsid w:val="00311AF1"/>
    <w:rsid w:val="003164EC"/>
    <w:rsid w:val="00324D8E"/>
    <w:rsid w:val="00332A7F"/>
    <w:rsid w:val="003413FA"/>
    <w:rsid w:val="003415EC"/>
    <w:rsid w:val="00350FEF"/>
    <w:rsid w:val="00370113"/>
    <w:rsid w:val="00372CB4"/>
    <w:rsid w:val="00387B57"/>
    <w:rsid w:val="0039071D"/>
    <w:rsid w:val="003A148F"/>
    <w:rsid w:val="003A3E9A"/>
    <w:rsid w:val="003B4714"/>
    <w:rsid w:val="003B5679"/>
    <w:rsid w:val="003D12D9"/>
    <w:rsid w:val="003D4E49"/>
    <w:rsid w:val="003E1C65"/>
    <w:rsid w:val="003F2891"/>
    <w:rsid w:val="00404477"/>
    <w:rsid w:val="00414E79"/>
    <w:rsid w:val="00415151"/>
    <w:rsid w:val="00436489"/>
    <w:rsid w:val="00440D30"/>
    <w:rsid w:val="004529A6"/>
    <w:rsid w:val="00462C03"/>
    <w:rsid w:val="004647A5"/>
    <w:rsid w:val="00473C11"/>
    <w:rsid w:val="00476454"/>
    <w:rsid w:val="00487952"/>
    <w:rsid w:val="00494CC1"/>
    <w:rsid w:val="004A5252"/>
    <w:rsid w:val="004B2272"/>
    <w:rsid w:val="004B287C"/>
    <w:rsid w:val="004C0571"/>
    <w:rsid w:val="004C78B0"/>
    <w:rsid w:val="004C7B08"/>
    <w:rsid w:val="004D3088"/>
    <w:rsid w:val="004E31DE"/>
    <w:rsid w:val="004F310F"/>
    <w:rsid w:val="004F5130"/>
    <w:rsid w:val="00501A96"/>
    <w:rsid w:val="00521790"/>
    <w:rsid w:val="0053417A"/>
    <w:rsid w:val="00545C65"/>
    <w:rsid w:val="00567993"/>
    <w:rsid w:val="005729A0"/>
    <w:rsid w:val="00587E6B"/>
    <w:rsid w:val="00587E88"/>
    <w:rsid w:val="00592351"/>
    <w:rsid w:val="00597ACB"/>
    <w:rsid w:val="005A3472"/>
    <w:rsid w:val="005B0BD0"/>
    <w:rsid w:val="005C1EB4"/>
    <w:rsid w:val="005D09F3"/>
    <w:rsid w:val="005E0764"/>
    <w:rsid w:val="005E483C"/>
    <w:rsid w:val="005E6622"/>
    <w:rsid w:val="005F3ECC"/>
    <w:rsid w:val="005F5390"/>
    <w:rsid w:val="00603751"/>
    <w:rsid w:val="00613965"/>
    <w:rsid w:val="006350F7"/>
    <w:rsid w:val="00654ADA"/>
    <w:rsid w:val="006633FE"/>
    <w:rsid w:val="00665061"/>
    <w:rsid w:val="0067141B"/>
    <w:rsid w:val="00673DB8"/>
    <w:rsid w:val="006839B4"/>
    <w:rsid w:val="00690A7F"/>
    <w:rsid w:val="00691A41"/>
    <w:rsid w:val="006945D3"/>
    <w:rsid w:val="00695604"/>
    <w:rsid w:val="006B4BC8"/>
    <w:rsid w:val="006E1F42"/>
    <w:rsid w:val="006E2ABF"/>
    <w:rsid w:val="006F1BBA"/>
    <w:rsid w:val="006F1DFA"/>
    <w:rsid w:val="006F4591"/>
    <w:rsid w:val="00705DBC"/>
    <w:rsid w:val="00716546"/>
    <w:rsid w:val="00720B05"/>
    <w:rsid w:val="00722CCF"/>
    <w:rsid w:val="00724D50"/>
    <w:rsid w:val="00732F6D"/>
    <w:rsid w:val="00747055"/>
    <w:rsid w:val="00766929"/>
    <w:rsid w:val="00770200"/>
    <w:rsid w:val="007730C5"/>
    <w:rsid w:val="007A447B"/>
    <w:rsid w:val="007D2794"/>
    <w:rsid w:val="007E234D"/>
    <w:rsid w:val="007E499D"/>
    <w:rsid w:val="007E6C0F"/>
    <w:rsid w:val="007F1268"/>
    <w:rsid w:val="00800FAE"/>
    <w:rsid w:val="00806B03"/>
    <w:rsid w:val="00827CD0"/>
    <w:rsid w:val="00831E91"/>
    <w:rsid w:val="00834D0E"/>
    <w:rsid w:val="008362E3"/>
    <w:rsid w:val="00844921"/>
    <w:rsid w:val="008574C0"/>
    <w:rsid w:val="0086525E"/>
    <w:rsid w:val="008760F6"/>
    <w:rsid w:val="00887C68"/>
    <w:rsid w:val="008A035E"/>
    <w:rsid w:val="008B0468"/>
    <w:rsid w:val="008B52AE"/>
    <w:rsid w:val="008E5D57"/>
    <w:rsid w:val="009003DD"/>
    <w:rsid w:val="00931374"/>
    <w:rsid w:val="009433F3"/>
    <w:rsid w:val="00946283"/>
    <w:rsid w:val="009470C9"/>
    <w:rsid w:val="009474B7"/>
    <w:rsid w:val="00981B8B"/>
    <w:rsid w:val="00984288"/>
    <w:rsid w:val="00985ACB"/>
    <w:rsid w:val="009931CF"/>
    <w:rsid w:val="009959C4"/>
    <w:rsid w:val="009970AC"/>
    <w:rsid w:val="009A0845"/>
    <w:rsid w:val="009A1AEA"/>
    <w:rsid w:val="009B4E2A"/>
    <w:rsid w:val="009B68FB"/>
    <w:rsid w:val="009C227B"/>
    <w:rsid w:val="009C2F5E"/>
    <w:rsid w:val="009D0B6A"/>
    <w:rsid w:val="009D4D5C"/>
    <w:rsid w:val="009D765D"/>
    <w:rsid w:val="009E536F"/>
    <w:rsid w:val="009F281A"/>
    <w:rsid w:val="009F6412"/>
    <w:rsid w:val="009F7400"/>
    <w:rsid w:val="00A0410B"/>
    <w:rsid w:val="00A074B5"/>
    <w:rsid w:val="00A1297F"/>
    <w:rsid w:val="00A24374"/>
    <w:rsid w:val="00A31F82"/>
    <w:rsid w:val="00A345C1"/>
    <w:rsid w:val="00A3668C"/>
    <w:rsid w:val="00A412C3"/>
    <w:rsid w:val="00A44549"/>
    <w:rsid w:val="00A47141"/>
    <w:rsid w:val="00A47AD9"/>
    <w:rsid w:val="00A6420F"/>
    <w:rsid w:val="00A8112E"/>
    <w:rsid w:val="00A90382"/>
    <w:rsid w:val="00A92090"/>
    <w:rsid w:val="00AA0284"/>
    <w:rsid w:val="00AA3EC7"/>
    <w:rsid w:val="00AB0164"/>
    <w:rsid w:val="00AB0F1C"/>
    <w:rsid w:val="00AD421F"/>
    <w:rsid w:val="00AE2725"/>
    <w:rsid w:val="00AE3A93"/>
    <w:rsid w:val="00AE5147"/>
    <w:rsid w:val="00AE5F41"/>
    <w:rsid w:val="00AF4FDF"/>
    <w:rsid w:val="00B11527"/>
    <w:rsid w:val="00B148B7"/>
    <w:rsid w:val="00B155C8"/>
    <w:rsid w:val="00B21C30"/>
    <w:rsid w:val="00B23428"/>
    <w:rsid w:val="00B24BC5"/>
    <w:rsid w:val="00B30CFF"/>
    <w:rsid w:val="00B353ED"/>
    <w:rsid w:val="00B35F54"/>
    <w:rsid w:val="00B36BF7"/>
    <w:rsid w:val="00B4215B"/>
    <w:rsid w:val="00B439C0"/>
    <w:rsid w:val="00B456FF"/>
    <w:rsid w:val="00B63E0E"/>
    <w:rsid w:val="00B84098"/>
    <w:rsid w:val="00B92678"/>
    <w:rsid w:val="00B94C9B"/>
    <w:rsid w:val="00B95E1F"/>
    <w:rsid w:val="00BA1320"/>
    <w:rsid w:val="00BA2705"/>
    <w:rsid w:val="00BB1712"/>
    <w:rsid w:val="00BC3912"/>
    <w:rsid w:val="00BC5A4E"/>
    <w:rsid w:val="00BD0663"/>
    <w:rsid w:val="00BD3897"/>
    <w:rsid w:val="00BE7765"/>
    <w:rsid w:val="00BF282B"/>
    <w:rsid w:val="00C0165E"/>
    <w:rsid w:val="00C0363D"/>
    <w:rsid w:val="00C0476E"/>
    <w:rsid w:val="00C100A5"/>
    <w:rsid w:val="00C30167"/>
    <w:rsid w:val="00C30C7E"/>
    <w:rsid w:val="00C355E6"/>
    <w:rsid w:val="00C407B2"/>
    <w:rsid w:val="00C417C9"/>
    <w:rsid w:val="00C50AAF"/>
    <w:rsid w:val="00C62500"/>
    <w:rsid w:val="00C76517"/>
    <w:rsid w:val="00C851CB"/>
    <w:rsid w:val="00C85A21"/>
    <w:rsid w:val="00C91880"/>
    <w:rsid w:val="00C9312B"/>
    <w:rsid w:val="00CB6DFA"/>
    <w:rsid w:val="00CC1B40"/>
    <w:rsid w:val="00CC7D3C"/>
    <w:rsid w:val="00CD348C"/>
    <w:rsid w:val="00CE057C"/>
    <w:rsid w:val="00CF287A"/>
    <w:rsid w:val="00CF4D97"/>
    <w:rsid w:val="00D21D96"/>
    <w:rsid w:val="00D22966"/>
    <w:rsid w:val="00D2564E"/>
    <w:rsid w:val="00D30102"/>
    <w:rsid w:val="00D440BD"/>
    <w:rsid w:val="00D52986"/>
    <w:rsid w:val="00D54DA2"/>
    <w:rsid w:val="00D6700C"/>
    <w:rsid w:val="00D831F0"/>
    <w:rsid w:val="00D93144"/>
    <w:rsid w:val="00DA1AEE"/>
    <w:rsid w:val="00DC0669"/>
    <w:rsid w:val="00DC59E4"/>
    <w:rsid w:val="00DC6E79"/>
    <w:rsid w:val="00DC6F14"/>
    <w:rsid w:val="00DD1555"/>
    <w:rsid w:val="00DF1362"/>
    <w:rsid w:val="00DF152D"/>
    <w:rsid w:val="00DF38F2"/>
    <w:rsid w:val="00E0686C"/>
    <w:rsid w:val="00E11731"/>
    <w:rsid w:val="00E127F8"/>
    <w:rsid w:val="00E134DC"/>
    <w:rsid w:val="00E14548"/>
    <w:rsid w:val="00E24D89"/>
    <w:rsid w:val="00E2584E"/>
    <w:rsid w:val="00E32E34"/>
    <w:rsid w:val="00E413A6"/>
    <w:rsid w:val="00E41599"/>
    <w:rsid w:val="00E430FD"/>
    <w:rsid w:val="00E449FB"/>
    <w:rsid w:val="00E45A27"/>
    <w:rsid w:val="00E5140A"/>
    <w:rsid w:val="00E538C0"/>
    <w:rsid w:val="00E54C6C"/>
    <w:rsid w:val="00E54DEA"/>
    <w:rsid w:val="00E619D9"/>
    <w:rsid w:val="00E6226E"/>
    <w:rsid w:val="00E73810"/>
    <w:rsid w:val="00E757C0"/>
    <w:rsid w:val="00E87F11"/>
    <w:rsid w:val="00E90B45"/>
    <w:rsid w:val="00E91C73"/>
    <w:rsid w:val="00E92E25"/>
    <w:rsid w:val="00EA4A38"/>
    <w:rsid w:val="00EA79F2"/>
    <w:rsid w:val="00EB6FFB"/>
    <w:rsid w:val="00EC6E31"/>
    <w:rsid w:val="00ED3F03"/>
    <w:rsid w:val="00EF388D"/>
    <w:rsid w:val="00EF75C2"/>
    <w:rsid w:val="00F35FB8"/>
    <w:rsid w:val="00F37398"/>
    <w:rsid w:val="00F40AEA"/>
    <w:rsid w:val="00F4117C"/>
    <w:rsid w:val="00F57712"/>
    <w:rsid w:val="00F57801"/>
    <w:rsid w:val="00F66187"/>
    <w:rsid w:val="00F74766"/>
    <w:rsid w:val="00F81492"/>
    <w:rsid w:val="00F871D7"/>
    <w:rsid w:val="00FA0781"/>
    <w:rsid w:val="00FA3C38"/>
    <w:rsid w:val="00FB3384"/>
    <w:rsid w:val="00FE6A0A"/>
    <w:rsid w:val="00FF0BC2"/>
    <w:rsid w:val="00FF2777"/>
    <w:rsid w:val="00FF4A87"/>
    <w:rsid w:val="00FF6473"/>
    <w:rsid w:val="0769EA43"/>
    <w:rsid w:val="2B99FD4D"/>
    <w:rsid w:val="2BE051C2"/>
    <w:rsid w:val="3403C229"/>
    <w:rsid w:val="36F3A0ED"/>
    <w:rsid w:val="3F1B5C5E"/>
    <w:rsid w:val="48266B33"/>
    <w:rsid w:val="4C7D0C16"/>
    <w:rsid w:val="4D534CDD"/>
    <w:rsid w:val="5437AC02"/>
    <w:rsid w:val="5E4CCAE4"/>
    <w:rsid w:val="5FA00B5F"/>
    <w:rsid w:val="630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29872"/>
  <w15:docId w15:val="{EF99EB74-FFAB-4CCD-B95B-115EE271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50AA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50AAF"/>
    <w:pPr>
      <w:spacing w:line="240" w:lineRule="auto"/>
    </w:pPr>
    <w:rPr>
      <w:rFonts w:eastAsia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50AAF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joh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ecef47-a4b9-49b3-b5d2-b8d09b59c507">
      <Terms xmlns="http://schemas.microsoft.com/office/infopath/2007/PartnerControls"/>
    </lcf76f155ced4ddcb4097134ff3c332f>
    <TaxCatchAll xmlns="8cc6286c-cfb9-4665-9704-163cc0414f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C5CB63AB7784081B9BF8DD8B83B62" ma:contentTypeVersion="18" ma:contentTypeDescription="Skapa ett nytt dokument." ma:contentTypeScope="" ma:versionID="673e1b0a06d71089dfd9f9968c93766a">
  <xsd:schema xmlns:xsd="http://www.w3.org/2001/XMLSchema" xmlns:xs="http://www.w3.org/2001/XMLSchema" xmlns:p="http://schemas.microsoft.com/office/2006/metadata/properties" xmlns:ns2="8cc6286c-cfb9-4665-9704-163cc0414f7e" xmlns:ns3="91ecef47-a4b9-49b3-b5d2-b8d09b59c507" targetNamespace="http://schemas.microsoft.com/office/2006/metadata/properties" ma:root="true" ma:fieldsID="ac3ee11e7a96966d6c7e4954dffd7a09" ns2:_="" ns3:_="">
    <xsd:import namespace="8cc6286c-cfb9-4665-9704-163cc0414f7e"/>
    <xsd:import namespace="91ecef47-a4b9-49b3-b5d2-b8d09b59c5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286c-cfb9-4665-9704-163cc0414f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c7398-f08c-4074-821f-b11578b933fe}" ma:internalName="TaxCatchAll" ma:showField="CatchAllData" ma:web="8cc6286c-cfb9-4665-9704-163cc0414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cef47-a4b9-49b3-b5d2-b8d09b59c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bbc6842c-bab5-4d9d-b230-1af466340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  <ds:schemaRef ds:uri="91ecef47-a4b9-49b3-b5d2-b8d09b59c507"/>
    <ds:schemaRef ds:uri="8cc6286c-cfb9-4665-9704-163cc0414f7e"/>
  </ds:schemaRefs>
</ds:datastoreItem>
</file>

<file path=customXml/itemProps2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6CC36-3AD9-4FCB-8D3E-011BFDE18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6286c-cfb9-4665-9704-163cc0414f7e"/>
    <ds:schemaRef ds:uri="91ecef47-a4b9-49b3-b5d2-b8d09b59c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Beslutsunderlag.dotx</Template>
  <TotalTime>0</TotalTime>
  <Pages>1</Pages>
  <Words>363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Anna-Lena Johansson</dc:creator>
  <dc:description/>
  <cp:lastModifiedBy>Jessica Nilsson</cp:lastModifiedBy>
  <cp:revision>74</cp:revision>
  <cp:lastPrinted>2024-09-06T07:23:00Z</cp:lastPrinted>
  <dcterms:created xsi:type="dcterms:W3CDTF">2025-02-14T11:20:00Z</dcterms:created>
  <dcterms:modified xsi:type="dcterms:W3CDTF">2025-02-18T08:24:00Z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0x010100923C5CB63AB7784081B9BF8DD8B83B62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  <property fmtid="{D5CDD505-2E9C-101B-9397-08002B2CF9AE}" pid="26" name="MediaServiceImageTags">
    <vt:lpwstr/>
  </property>
</Properties>
</file>