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color="auto" w:sz="0" w:space="0"/>
          <w:left w:val="none" w:color="auto" w:sz="0" w:space="0"/>
          <w:bottom w:val="single" w:color="4D4D4D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:rsidTr="009D765D" w14:paraId="3BEF1AE0" w14:textId="77777777">
        <w:tc>
          <w:tcPr>
            <w:tcW w:w="5103" w:type="dxa"/>
            <w:tcBorders>
              <w:bottom w:val="nil"/>
            </w:tcBorders>
            <w:vAlign w:val="center"/>
          </w:tcPr>
          <w:p w:rsidR="00770200" w:rsidP="00945E7C" w:rsidRDefault="00770200" w14:paraId="22BC7684" w14:textId="77777777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:rsidR="00770200" w:rsidP="00945E7C" w:rsidRDefault="00770200" w14:paraId="331B5DED" w14:textId="77777777">
            <w:pPr>
              <w:pStyle w:val="Sidhuvud"/>
              <w:jc w:val="right"/>
            </w:pPr>
          </w:p>
        </w:tc>
      </w:tr>
      <w:tr w:rsidR="00770200" w:rsidTr="009D765D" w14:paraId="1D160DA5" w14:textId="77777777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Pr="00CF287A" w:rsidR="00770200" w:rsidP="00945E7C" w:rsidRDefault="00770200" w14:paraId="5EE6CBAE" w14:textId="77777777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770200" w:rsidP="00945E7C" w:rsidRDefault="00770200" w14:paraId="5720B6EA" w14:textId="77777777">
            <w:pPr>
              <w:pStyle w:val="Sidhuvud"/>
              <w:jc w:val="right"/>
            </w:pPr>
          </w:p>
        </w:tc>
      </w:tr>
      <w:tr w:rsidR="000707CC" w:rsidTr="009D765D" w14:paraId="6873FCE3" w14:textId="77777777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Pr="00CF287A" w:rsidR="000707CC" w:rsidP="000707CC" w:rsidRDefault="000707CC" w14:paraId="72163639" w14:textId="77777777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0707CC" w:rsidP="00945E7C" w:rsidRDefault="000707CC" w14:paraId="592B2D41" w14:textId="77777777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Pr="00A929B2" w:rsidR="000707CC" w:rsidTr="66886F35" w14:paraId="2CC1EC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tbl>
            <w:tblPr>
              <w:tblStyle w:val="Tabellrutnt"/>
              <w:tblW w:w="95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Pr="00A929B2" w:rsidR="009D765D" w:rsidTr="66886F35" w14:paraId="4C2D25D2" w14:textId="77777777">
              <w:trPr>
                <w:trHeight w:val="50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9288" w:type="dxa"/>
                  <w:tcMar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Pr="00A929B2" w:rsidR="002241FC" w:rsidTr="66886F35" w14:paraId="64211BED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3686" w:type="dxa"/>
                        <w:shd w:val="clear" w:color="auto" w:fill="auto"/>
                        <w:tcMar/>
                      </w:tcPr>
                      <w:p w:rsidRPr="002241FC" w:rsidR="002241FC" w:rsidP="00BC3912" w:rsidRDefault="002241FC" w14:paraId="44B98E58" w14:textId="7DB67AC6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</w:t>
                        </w:r>
                      </w:p>
                      <w:p w:rsidRPr="002241FC" w:rsidR="002241FC" w:rsidP="00BC3912" w:rsidRDefault="3E35B3A8" w14:paraId="1D96A5CE" w14:textId="72C00BFD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368C5564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Styrelsen </w:t>
                        </w:r>
                        <w:r w:rsidR="00CF73CA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2025-03-03</w:t>
                        </w:r>
                      </w:p>
                      <w:p w:rsidRPr="002241FC" w:rsidR="002241FC" w:rsidP="00BC3912" w:rsidRDefault="3E35B3A8" w14:paraId="37638F87" w14:textId="0B33839A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66886F35" w:rsidR="620C7B4C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 xml:space="preserve">Ärende: </w:t>
                        </w:r>
                        <w:r w:rsidRPr="66886F35" w:rsidR="10360820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28</w:t>
                        </w:r>
                      </w:p>
                      <w:p w:rsidRPr="002241FC" w:rsidR="002241FC" w:rsidP="00BC3912" w:rsidRDefault="002241FC" w14:paraId="0185F0A9" w14:textId="77777777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5386" w:type="dxa"/>
                        <w:shd w:val="clear" w:color="auto" w:fill="auto"/>
                        <w:tcMar/>
                      </w:tcPr>
                      <w:p w:rsidRPr="002241FC" w:rsidR="002241FC" w:rsidP="00BC3912" w:rsidRDefault="002241FC" w14:paraId="0A6E22DE" w14:textId="18E90D5A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8A653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Patrik </w:t>
                        </w:r>
                        <w:r w:rsidR="0040261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A</w:t>
                        </w:r>
                        <w:r w:rsidR="008A653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ndersson, </w:t>
                        </w:r>
                        <w:r w:rsidR="00B9733B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V</w:t>
                        </w:r>
                        <w:r w:rsidR="008A653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d</w:t>
                        </w:r>
                      </w:p>
                      <w:p w:rsidRPr="00F6740C" w:rsidR="002241FC" w:rsidP="00BC3912" w:rsidRDefault="002241FC" w14:paraId="2CD0DFA9" w14:textId="520D1B5D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A929B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Pr="00A929B2" w:rsidR="00A929B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patrik</w:t>
                        </w:r>
                        <w:r w:rsidRPr="00A929B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.</w:t>
                        </w:r>
                        <w:r w:rsidR="00A929B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andersson</w:t>
                        </w:r>
                        <w:r w:rsidRPr="00A929B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:rsidRPr="00A929B2" w:rsidR="009D765D" w:rsidP="00BC3912" w:rsidRDefault="009D765D" w14:paraId="65394284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2" w:type="dxa"/>
                  <w:tcMar/>
                </w:tcPr>
                <w:p w:rsidRPr="00A929B2" w:rsidR="009D765D" w:rsidP="00BC3912" w:rsidRDefault="009D765D" w14:paraId="60B99F9D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Pr="00A929B2" w:rsidR="009D765D" w:rsidTr="66886F35" w14:paraId="7E761452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9288" w:type="dxa"/>
                  <w:tcMar/>
                </w:tcPr>
                <w:p w:rsidRPr="00A929B2" w:rsidR="009D765D" w:rsidP="00B61901" w:rsidRDefault="009D765D" w14:paraId="7B10D6AE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name="_Toc478651876" w:id="0"/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2" w:type="dxa"/>
                  <w:tcMar/>
                </w:tcPr>
                <w:p w:rsidRPr="00A929B2" w:rsidR="009D765D" w:rsidP="00B61901" w:rsidRDefault="009D765D" w14:paraId="5008D8E8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Pr="00A929B2" w:rsidR="009D765D" w:rsidTr="66886F35" w14:paraId="702F1D14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9288" w:type="dxa"/>
                  <w:tcMar/>
                </w:tcPr>
                <w:p w:rsidRPr="00A929B2" w:rsidR="00E54C6C" w:rsidP="00B61901" w:rsidRDefault="00E54C6C" w14:paraId="12F6780A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2" w:type="dxa"/>
                  <w:tcMar/>
                </w:tcPr>
                <w:p w:rsidRPr="00A929B2" w:rsidR="009D765D" w:rsidP="00B61901" w:rsidRDefault="009D765D" w14:paraId="1467E0FE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:rsidRPr="00A929B2" w:rsidR="000707CC" w:rsidP="000707CC" w:rsidRDefault="000707CC" w14:paraId="5A7B79EE" w14:textId="77777777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6" w:type="dxa"/>
            <w:shd w:val="clear" w:color="auto" w:fill="auto"/>
            <w:tcMar/>
          </w:tcPr>
          <w:p w:rsidRPr="00A929B2" w:rsidR="000707CC" w:rsidP="000707CC" w:rsidRDefault="000707CC" w14:paraId="4E018E6E" w14:textId="77777777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:rsidRPr="00F74766" w:rsidR="000046E1" w:rsidP="000046E1" w:rsidRDefault="00F6740C" w14:paraId="268E4880" w14:textId="0CFA2A9D">
      <w:pPr>
        <w:pStyle w:val="Rubrik1"/>
        <w:rPr>
          <w:color w:val="3B5776"/>
          <w:sz w:val="30"/>
          <w:szCs w:val="30"/>
        </w:rPr>
      </w:pPr>
      <w:r w:rsidRPr="368C5564">
        <w:rPr>
          <w:color w:val="3B5776"/>
          <w:sz w:val="30"/>
          <w:szCs w:val="30"/>
        </w:rPr>
        <w:t xml:space="preserve">Nominering </w:t>
      </w:r>
      <w:r w:rsidRPr="368C5564" w:rsidR="00987351">
        <w:rPr>
          <w:color w:val="3B5776"/>
          <w:sz w:val="30"/>
          <w:szCs w:val="30"/>
        </w:rPr>
        <w:t>av styrelseledamöter till Almi Företagspartner Väst</w:t>
      </w:r>
      <w:r w:rsidRPr="368C5564" w:rsidR="003B5FEF">
        <w:rPr>
          <w:color w:val="3B5776"/>
          <w:sz w:val="30"/>
          <w:szCs w:val="30"/>
        </w:rPr>
        <w:t xml:space="preserve"> AB</w:t>
      </w:r>
      <w:r w:rsidRPr="368C5564" w:rsidR="00987351">
        <w:rPr>
          <w:color w:val="3B5776"/>
          <w:sz w:val="30"/>
          <w:szCs w:val="30"/>
        </w:rPr>
        <w:t xml:space="preserve">, Almi </w:t>
      </w:r>
      <w:proofErr w:type="spellStart"/>
      <w:r w:rsidRPr="368C5564" w:rsidR="00987351">
        <w:rPr>
          <w:color w:val="3B5776"/>
          <w:sz w:val="30"/>
          <w:szCs w:val="30"/>
        </w:rPr>
        <w:t>Invest</w:t>
      </w:r>
      <w:proofErr w:type="spellEnd"/>
      <w:r w:rsidRPr="368C5564" w:rsidR="00987351">
        <w:rPr>
          <w:color w:val="3B5776"/>
          <w:sz w:val="30"/>
          <w:szCs w:val="30"/>
        </w:rPr>
        <w:t xml:space="preserve"> Väst</w:t>
      </w:r>
      <w:r w:rsidRPr="368C5564" w:rsidR="00653131">
        <w:rPr>
          <w:color w:val="3B5776"/>
          <w:sz w:val="30"/>
          <w:szCs w:val="30"/>
        </w:rPr>
        <w:t>sverige</w:t>
      </w:r>
      <w:r w:rsidRPr="368C5564" w:rsidR="003B5FEF">
        <w:rPr>
          <w:color w:val="3B5776"/>
          <w:sz w:val="30"/>
          <w:szCs w:val="30"/>
        </w:rPr>
        <w:t xml:space="preserve"> AB</w:t>
      </w:r>
      <w:r w:rsidRPr="368C5564" w:rsidR="4161E24D">
        <w:rPr>
          <w:color w:val="3B5776"/>
          <w:sz w:val="30"/>
          <w:szCs w:val="30"/>
        </w:rPr>
        <w:t>,</w:t>
      </w:r>
      <w:r w:rsidRPr="368C5564" w:rsidR="00987351">
        <w:rPr>
          <w:color w:val="3B5776"/>
          <w:sz w:val="30"/>
          <w:szCs w:val="30"/>
        </w:rPr>
        <w:t xml:space="preserve"> Sahlgrenska Science Park AB </w:t>
      </w:r>
      <w:r w:rsidRPr="368C5564" w:rsidR="07061507">
        <w:rPr>
          <w:color w:val="3B5776"/>
          <w:sz w:val="30"/>
          <w:szCs w:val="30"/>
        </w:rPr>
        <w:t>och Lindholmen Science Park AB</w:t>
      </w:r>
      <w:r w:rsidRPr="368C5564" w:rsidR="00987351">
        <w:rPr>
          <w:color w:val="3B5776"/>
          <w:sz w:val="30"/>
          <w:szCs w:val="30"/>
        </w:rPr>
        <w:t xml:space="preserve"> </w:t>
      </w:r>
    </w:p>
    <w:p w:rsidR="368C5564" w:rsidP="368C5564" w:rsidRDefault="368C5564" w14:paraId="7C6F6BFE" w14:textId="6D678E6A"/>
    <w:p w:rsidR="1697DE60" w:rsidP="66886F35" w:rsidRDefault="1697DE60" w14:paraId="199631BF" w14:textId="7C7A7B17">
      <w:pPr>
        <w:rPr>
          <w:rFonts w:ascii="Palatino Linotype" w:hAnsi="Palatino Linotype" w:eastAsia="" w:eastAsiaTheme="majorEastAsia"/>
          <w:sz w:val="24"/>
          <w:szCs w:val="24"/>
        </w:rPr>
      </w:pPr>
      <w:r w:rsidRPr="66886F35" w:rsidR="1697DE60">
        <w:rPr>
          <w:rFonts w:ascii="Palatino Linotype" w:hAnsi="Palatino Linotype" w:eastAsia="" w:eastAsiaTheme="majorEastAsia"/>
          <w:sz w:val="24"/>
          <w:szCs w:val="24"/>
        </w:rPr>
        <w:t xml:space="preserve">Valberedningen har i möte den </w:t>
      </w:r>
      <w:r w:rsidRPr="66886F35" w:rsidR="00CF73CA">
        <w:rPr>
          <w:rFonts w:ascii="Palatino Linotype" w:hAnsi="Palatino Linotype" w:eastAsia="" w:eastAsiaTheme="majorEastAsia"/>
          <w:sz w:val="24"/>
          <w:szCs w:val="24"/>
        </w:rPr>
        <w:t>2025-</w:t>
      </w:r>
      <w:r w:rsidRPr="66886F35" w:rsidR="4C4D6B03">
        <w:rPr>
          <w:rFonts w:ascii="Palatino Linotype" w:hAnsi="Palatino Linotype" w:eastAsia="" w:eastAsiaTheme="majorEastAsia"/>
          <w:sz w:val="24"/>
          <w:szCs w:val="24"/>
        </w:rPr>
        <w:t>02</w:t>
      </w:r>
      <w:r w:rsidRPr="66886F35" w:rsidR="00CF73CA">
        <w:rPr>
          <w:rFonts w:ascii="Palatino Linotype" w:hAnsi="Palatino Linotype" w:eastAsia="" w:eastAsiaTheme="majorEastAsia"/>
          <w:sz w:val="24"/>
          <w:szCs w:val="24"/>
        </w:rPr>
        <w:t>-</w:t>
      </w:r>
      <w:r w:rsidRPr="66886F35" w:rsidR="3B13A2C6">
        <w:rPr>
          <w:rFonts w:ascii="Palatino Linotype" w:hAnsi="Palatino Linotype" w:eastAsia="" w:eastAsiaTheme="majorEastAsia"/>
          <w:sz w:val="24"/>
          <w:szCs w:val="24"/>
        </w:rPr>
        <w:t>24</w:t>
      </w:r>
      <w:r w:rsidRPr="66886F35" w:rsidR="1697DE60">
        <w:rPr>
          <w:rFonts w:ascii="Palatino Linotype" w:hAnsi="Palatino Linotype" w:eastAsia="" w:eastAsiaTheme="majorEastAsia"/>
          <w:sz w:val="24"/>
          <w:szCs w:val="24"/>
        </w:rPr>
        <w:t xml:space="preserve"> lämnat nedanstående förslag på nominering av ledamöter</w:t>
      </w:r>
      <w:r w:rsidRPr="66886F35" w:rsidR="49AA5837">
        <w:rPr>
          <w:rFonts w:ascii="Palatino Linotype" w:hAnsi="Palatino Linotype" w:eastAsia="" w:eastAsiaTheme="majorEastAsia"/>
          <w:sz w:val="24"/>
          <w:szCs w:val="24"/>
        </w:rPr>
        <w:t xml:space="preserve"> i styrelserna.</w:t>
      </w:r>
    </w:p>
    <w:p w:rsidR="368C5564" w:rsidP="368C5564" w:rsidRDefault="368C5564" w14:paraId="449C370A" w14:textId="2FC943DC">
      <w:pPr>
        <w:rPr>
          <w:rFonts w:ascii="Palatino Linotype" w:hAnsi="Palatino Linotype" w:eastAsiaTheme="majorEastAsia"/>
          <w:sz w:val="24"/>
        </w:rPr>
      </w:pPr>
    </w:p>
    <w:p w:rsidRPr="00436489" w:rsidR="000046E1" w:rsidP="000046E1" w:rsidRDefault="000046E1" w14:paraId="3B801B49" w14:textId="77777777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:rsidRPr="00CF73CA" w:rsidR="000046E1" w:rsidP="000046E1" w:rsidRDefault="006F1DFA" w14:paraId="3CA38F9E" w14:textId="418E2C44">
      <w:pPr>
        <w:rPr>
          <w:rFonts w:ascii="Palatino Linotype" w:hAnsi="Palatino Linotype" w:eastAsiaTheme="majorEastAsia"/>
        </w:rPr>
      </w:pPr>
      <w:r w:rsidRPr="00CF73CA">
        <w:rPr>
          <w:rFonts w:ascii="Palatino Linotype" w:hAnsi="Palatino Linotype" w:eastAsiaTheme="majorEastAsia"/>
        </w:rPr>
        <w:t xml:space="preserve">I </w:t>
      </w:r>
      <w:r w:rsidRPr="00CF73CA" w:rsidR="000046E1">
        <w:rPr>
          <w:rFonts w:ascii="Palatino Linotype" w:hAnsi="Palatino Linotype" w:eastAsiaTheme="majorEastAsia"/>
        </w:rPr>
        <w:t xml:space="preserve">styrelsen för </w:t>
      </w:r>
      <w:r w:rsidRPr="00CF73CA" w:rsidR="007E6C0F">
        <w:rPr>
          <w:rFonts w:ascii="Palatino Linotype" w:hAnsi="Palatino Linotype" w:eastAsiaTheme="majorEastAsia"/>
        </w:rPr>
        <w:t>Business Region Göteborg</w:t>
      </w:r>
      <w:r w:rsidRPr="00CF73CA" w:rsidR="00A929B2">
        <w:rPr>
          <w:rFonts w:ascii="Palatino Linotype" w:hAnsi="Palatino Linotype" w:eastAsiaTheme="majorEastAsia"/>
        </w:rPr>
        <w:t>, att</w:t>
      </w:r>
      <w:r w:rsidRPr="00CF73CA">
        <w:rPr>
          <w:rFonts w:ascii="Palatino Linotype" w:hAnsi="Palatino Linotype" w:eastAsiaTheme="majorEastAsia"/>
        </w:rPr>
        <w:t>:</w:t>
      </w:r>
    </w:p>
    <w:p w:rsidRPr="00CF73CA" w:rsidR="00FF6473" w:rsidP="368C5564" w:rsidRDefault="001B1A71" w14:paraId="72631C52" w14:textId="22627080">
      <w:pPr>
        <w:pStyle w:val="Liststycke"/>
        <w:numPr>
          <w:ilvl w:val="0"/>
          <w:numId w:val="4"/>
        </w:numPr>
        <w:ind w:left="284" w:hanging="284"/>
        <w:rPr>
          <w:rFonts w:ascii="Palatino Linotype" w:hAnsi="Palatino Linotype" w:eastAsiaTheme="majorEastAsia"/>
          <w:szCs w:val="22"/>
        </w:rPr>
      </w:pPr>
      <w:r w:rsidRPr="00CF73CA">
        <w:rPr>
          <w:rFonts w:ascii="Palatino Linotype" w:hAnsi="Palatino Linotype" w:eastAsiaTheme="majorEastAsia"/>
          <w:szCs w:val="22"/>
        </w:rPr>
        <w:t>Nominera ……….</w:t>
      </w:r>
      <w:r w:rsidRPr="00CF73CA" w:rsidR="003B47D3">
        <w:rPr>
          <w:rFonts w:ascii="Palatino Linotype" w:hAnsi="Palatino Linotype" w:eastAsiaTheme="majorEastAsia"/>
          <w:szCs w:val="22"/>
        </w:rPr>
        <w:t xml:space="preserve"> till styrelseledamot </w:t>
      </w:r>
      <w:r w:rsidRPr="00CF73CA" w:rsidR="00EA3541">
        <w:rPr>
          <w:rFonts w:ascii="Palatino Linotype" w:hAnsi="Palatino Linotype" w:eastAsiaTheme="majorEastAsia"/>
          <w:szCs w:val="22"/>
        </w:rPr>
        <w:t>i</w:t>
      </w:r>
      <w:r w:rsidRPr="00CF73CA" w:rsidR="003B47D3">
        <w:rPr>
          <w:rFonts w:ascii="Palatino Linotype" w:hAnsi="Palatino Linotype" w:eastAsiaTheme="majorEastAsia"/>
          <w:szCs w:val="22"/>
        </w:rPr>
        <w:t xml:space="preserve"> </w:t>
      </w:r>
      <w:r w:rsidRPr="00CF73CA" w:rsidR="00EA3541">
        <w:rPr>
          <w:rFonts w:ascii="Palatino Linotype" w:hAnsi="Palatino Linotype" w:eastAsiaTheme="majorEastAsia"/>
          <w:szCs w:val="22"/>
        </w:rPr>
        <w:t xml:space="preserve">Almi Företagspartner Väst AB </w:t>
      </w:r>
      <w:r w:rsidRPr="00CF73CA" w:rsidR="002C266E">
        <w:rPr>
          <w:rFonts w:ascii="Palatino Linotype" w:hAnsi="Palatino Linotype" w:eastAsiaTheme="majorEastAsia"/>
          <w:szCs w:val="22"/>
        </w:rPr>
        <w:t xml:space="preserve">och ………. </w:t>
      </w:r>
      <w:r w:rsidRPr="00CF73CA" w:rsidR="0055690D">
        <w:rPr>
          <w:rFonts w:ascii="Palatino Linotype" w:hAnsi="Palatino Linotype" w:eastAsiaTheme="majorEastAsia"/>
          <w:szCs w:val="22"/>
        </w:rPr>
        <w:t xml:space="preserve">till styrelseledamot i </w:t>
      </w:r>
      <w:r w:rsidRPr="00CF73CA" w:rsidR="00134594">
        <w:rPr>
          <w:rFonts w:ascii="Palatino Linotype" w:hAnsi="Palatino Linotype" w:eastAsiaTheme="majorEastAsia"/>
          <w:szCs w:val="22"/>
        </w:rPr>
        <w:t xml:space="preserve">Almi </w:t>
      </w:r>
      <w:proofErr w:type="spellStart"/>
      <w:r w:rsidRPr="00CF73CA" w:rsidR="00134594">
        <w:rPr>
          <w:rFonts w:ascii="Palatino Linotype" w:hAnsi="Palatino Linotype" w:eastAsiaTheme="majorEastAsia"/>
          <w:szCs w:val="22"/>
        </w:rPr>
        <w:t>Invest</w:t>
      </w:r>
      <w:proofErr w:type="spellEnd"/>
      <w:r w:rsidRPr="00CF73CA" w:rsidR="00134594">
        <w:rPr>
          <w:rFonts w:ascii="Palatino Linotype" w:hAnsi="Palatino Linotype" w:eastAsiaTheme="majorEastAsia"/>
          <w:szCs w:val="22"/>
        </w:rPr>
        <w:t xml:space="preserve"> Västsverige AB </w:t>
      </w:r>
      <w:r w:rsidRPr="00CF73CA" w:rsidR="00736977">
        <w:rPr>
          <w:rFonts w:ascii="Palatino Linotype" w:hAnsi="Palatino Linotype" w:eastAsiaTheme="majorEastAsia"/>
          <w:szCs w:val="22"/>
        </w:rPr>
        <w:t>inför bolagsstämma</w:t>
      </w:r>
      <w:r w:rsidRPr="00CF73CA" w:rsidR="005207B8">
        <w:rPr>
          <w:rFonts w:ascii="Palatino Linotype" w:hAnsi="Palatino Linotype" w:eastAsiaTheme="majorEastAsia"/>
          <w:szCs w:val="22"/>
        </w:rPr>
        <w:t xml:space="preserve"> 202</w:t>
      </w:r>
      <w:r w:rsidRPr="00CF73CA" w:rsidR="00CF73CA">
        <w:rPr>
          <w:rFonts w:ascii="Palatino Linotype" w:hAnsi="Palatino Linotype" w:eastAsiaTheme="majorEastAsia"/>
          <w:szCs w:val="22"/>
        </w:rPr>
        <w:t>5</w:t>
      </w:r>
      <w:r w:rsidRPr="00CF73CA" w:rsidR="00A47C0E">
        <w:rPr>
          <w:rFonts w:ascii="Palatino Linotype" w:hAnsi="Palatino Linotype" w:eastAsiaTheme="majorEastAsia"/>
          <w:szCs w:val="22"/>
        </w:rPr>
        <w:t>.</w:t>
      </w:r>
      <w:r w:rsidRPr="00CF73CA" w:rsidR="00832C84">
        <w:rPr>
          <w:rFonts w:ascii="Palatino Linotype" w:hAnsi="Palatino Linotype" w:eastAsiaTheme="majorEastAsia"/>
          <w:szCs w:val="22"/>
        </w:rPr>
        <w:t xml:space="preserve"> </w:t>
      </w:r>
    </w:p>
    <w:p w:rsidRPr="00CF73CA" w:rsidR="00243F1D" w:rsidP="368C5564" w:rsidRDefault="00D814DC" w14:paraId="106B28FE" w14:textId="6E23EA1C">
      <w:pPr>
        <w:pStyle w:val="Liststycke"/>
        <w:numPr>
          <w:ilvl w:val="0"/>
          <w:numId w:val="4"/>
        </w:numPr>
        <w:ind w:left="284" w:hanging="284"/>
        <w:rPr>
          <w:rFonts w:ascii="Palatino Linotype" w:hAnsi="Palatino Linotype" w:eastAsiaTheme="majorEastAsia"/>
          <w:szCs w:val="22"/>
        </w:rPr>
      </w:pPr>
      <w:r w:rsidRPr="00CF73CA">
        <w:rPr>
          <w:rFonts w:ascii="Palatino Linotype" w:hAnsi="Palatino Linotype" w:eastAsiaTheme="majorEastAsia"/>
          <w:szCs w:val="22"/>
        </w:rPr>
        <w:t>Nominera ……….</w:t>
      </w:r>
      <w:r w:rsidRPr="00CF73CA" w:rsidR="00724406">
        <w:rPr>
          <w:rFonts w:ascii="Palatino Linotype" w:hAnsi="Palatino Linotype" w:eastAsiaTheme="majorEastAsia"/>
          <w:szCs w:val="22"/>
        </w:rPr>
        <w:t xml:space="preserve"> till styrelseledamot i Sahlgrenska Science Park</w:t>
      </w:r>
      <w:r w:rsidRPr="00CF73CA" w:rsidR="00962B19">
        <w:rPr>
          <w:rFonts w:ascii="Palatino Linotype" w:hAnsi="Palatino Linotype" w:eastAsiaTheme="majorEastAsia"/>
          <w:szCs w:val="22"/>
        </w:rPr>
        <w:t xml:space="preserve"> AB</w:t>
      </w:r>
      <w:r w:rsidRPr="00CF73CA" w:rsidR="00736977">
        <w:rPr>
          <w:rFonts w:ascii="Palatino Linotype" w:hAnsi="Palatino Linotype" w:eastAsiaTheme="majorEastAsia"/>
          <w:szCs w:val="22"/>
        </w:rPr>
        <w:t xml:space="preserve"> inför bolagsstämma</w:t>
      </w:r>
      <w:r w:rsidRPr="00CF73CA" w:rsidR="005207B8">
        <w:rPr>
          <w:rFonts w:ascii="Palatino Linotype" w:hAnsi="Palatino Linotype" w:eastAsiaTheme="majorEastAsia"/>
          <w:szCs w:val="22"/>
        </w:rPr>
        <w:t xml:space="preserve"> 202</w:t>
      </w:r>
      <w:r w:rsidRPr="00CF73CA" w:rsidR="00CF73CA">
        <w:rPr>
          <w:rFonts w:ascii="Palatino Linotype" w:hAnsi="Palatino Linotype" w:eastAsiaTheme="majorEastAsia"/>
          <w:szCs w:val="22"/>
        </w:rPr>
        <w:t>5</w:t>
      </w:r>
      <w:r w:rsidRPr="00CF73CA" w:rsidR="00962B19">
        <w:rPr>
          <w:rFonts w:ascii="Palatino Linotype" w:hAnsi="Palatino Linotype" w:eastAsiaTheme="majorEastAsia"/>
          <w:szCs w:val="22"/>
        </w:rPr>
        <w:t>.</w:t>
      </w:r>
    </w:p>
    <w:p w:rsidRPr="00CF73CA" w:rsidR="6D656F8E" w:rsidP="368C5564" w:rsidRDefault="6D656F8E" w14:paraId="452909FC" w14:textId="0F0EF768">
      <w:pPr>
        <w:pStyle w:val="Liststycke"/>
        <w:numPr>
          <w:ilvl w:val="0"/>
          <w:numId w:val="4"/>
        </w:numPr>
        <w:ind w:left="284" w:hanging="284"/>
        <w:rPr>
          <w:rFonts w:ascii="Palatino Linotype" w:hAnsi="Palatino Linotype" w:eastAsiaTheme="majorEastAsia"/>
          <w:sz w:val="20"/>
          <w:szCs w:val="20"/>
        </w:rPr>
      </w:pPr>
      <w:r w:rsidRPr="00CF73CA">
        <w:rPr>
          <w:rFonts w:ascii="Palatino Linotype" w:hAnsi="Palatino Linotype" w:eastAsiaTheme="majorEastAsia"/>
          <w:szCs w:val="22"/>
        </w:rPr>
        <w:t xml:space="preserve">Nominera ………. till styrelseledamot i </w:t>
      </w:r>
      <w:r w:rsidRPr="00CF73CA" w:rsidR="620F6FB4">
        <w:rPr>
          <w:rFonts w:ascii="Palatino Linotype" w:hAnsi="Palatino Linotype" w:eastAsiaTheme="majorEastAsia"/>
          <w:szCs w:val="22"/>
        </w:rPr>
        <w:t>Lindholmen</w:t>
      </w:r>
      <w:r w:rsidRPr="00CF73CA">
        <w:rPr>
          <w:rFonts w:ascii="Palatino Linotype" w:hAnsi="Palatino Linotype" w:eastAsiaTheme="majorEastAsia"/>
          <w:szCs w:val="22"/>
        </w:rPr>
        <w:t xml:space="preserve"> Science Park AB inför bolagsstämma 202</w:t>
      </w:r>
      <w:r w:rsidRPr="00CF73CA" w:rsidR="00CF73CA">
        <w:rPr>
          <w:rFonts w:ascii="Palatino Linotype" w:hAnsi="Palatino Linotype" w:eastAsiaTheme="majorEastAsia"/>
          <w:szCs w:val="22"/>
        </w:rPr>
        <w:t>5</w:t>
      </w:r>
      <w:r w:rsidRPr="00CF73CA" w:rsidR="33C448EE">
        <w:rPr>
          <w:rFonts w:ascii="Palatino Linotype" w:hAnsi="Palatino Linotype" w:eastAsiaTheme="majorEastAsia"/>
          <w:szCs w:val="22"/>
        </w:rPr>
        <w:t xml:space="preserve"> utöver de två som nomineras av kommunfullmäktiges valberedning</w:t>
      </w:r>
      <w:r w:rsidRPr="00CF73CA">
        <w:rPr>
          <w:rFonts w:ascii="Palatino Linotype" w:hAnsi="Palatino Linotype" w:eastAsiaTheme="majorEastAsia"/>
          <w:szCs w:val="22"/>
        </w:rPr>
        <w:t>.</w:t>
      </w:r>
    </w:p>
    <w:p w:rsidR="368C5564" w:rsidP="368C5564" w:rsidRDefault="368C5564" w14:paraId="7F2229AE" w14:textId="0BB3795A">
      <w:pPr>
        <w:rPr>
          <w:rFonts w:ascii="Palatino Linotype" w:hAnsi="Palatino Linotype" w:eastAsiaTheme="majorEastAsia"/>
          <w:szCs w:val="22"/>
        </w:rPr>
      </w:pPr>
    </w:p>
    <w:p w:rsidRPr="00B4215B" w:rsidR="000046E1" w:rsidP="000046E1" w:rsidRDefault="000046E1" w14:paraId="5D3701EE" w14:textId="77777777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Sammanfattning</w:t>
      </w:r>
    </w:p>
    <w:p w:rsidRPr="00CF73CA" w:rsidR="007E6C0F" w:rsidP="368C5564" w:rsidRDefault="00A75DE6" w14:paraId="3D67B42D" w14:textId="17615B37">
      <w:pPr>
        <w:rPr>
          <w:rFonts w:ascii="Palatino Linotype" w:hAnsi="Palatino Linotype" w:eastAsiaTheme="majorEastAsia"/>
          <w:szCs w:val="22"/>
        </w:rPr>
      </w:pPr>
      <w:r w:rsidRPr="00CF73CA">
        <w:rPr>
          <w:rFonts w:ascii="Palatino Linotype" w:hAnsi="Palatino Linotype" w:eastAsiaTheme="majorEastAsia"/>
          <w:szCs w:val="22"/>
        </w:rPr>
        <w:t xml:space="preserve">Föreliggande </w:t>
      </w:r>
      <w:r w:rsidRPr="00CF73CA" w:rsidR="00703CBF">
        <w:rPr>
          <w:rFonts w:ascii="Palatino Linotype" w:hAnsi="Palatino Linotype" w:eastAsiaTheme="majorEastAsia"/>
          <w:szCs w:val="22"/>
        </w:rPr>
        <w:t>ärende avser årlig nominering av styrelseledamöter</w:t>
      </w:r>
      <w:r w:rsidRPr="00CF73CA" w:rsidR="009D303E">
        <w:rPr>
          <w:rFonts w:ascii="Palatino Linotype" w:hAnsi="Palatino Linotype" w:eastAsiaTheme="majorEastAsia"/>
          <w:szCs w:val="22"/>
        </w:rPr>
        <w:t xml:space="preserve">. </w:t>
      </w:r>
      <w:r w:rsidRPr="00CF73CA" w:rsidR="003D0D2B">
        <w:rPr>
          <w:rFonts w:ascii="Palatino Linotype" w:hAnsi="Palatino Linotype" w:eastAsiaTheme="majorEastAsia"/>
          <w:szCs w:val="22"/>
        </w:rPr>
        <w:t xml:space="preserve">Inför </w:t>
      </w:r>
      <w:r w:rsidRPr="00CF73CA" w:rsidR="00AA2CDC">
        <w:rPr>
          <w:rFonts w:ascii="Palatino Linotype" w:hAnsi="Palatino Linotype" w:eastAsiaTheme="majorEastAsia"/>
          <w:szCs w:val="22"/>
        </w:rPr>
        <w:t xml:space="preserve">bolagsstämma i </w:t>
      </w:r>
      <w:r w:rsidRPr="00CF73CA" w:rsidR="00852756">
        <w:rPr>
          <w:rFonts w:ascii="Palatino Linotype" w:hAnsi="Palatino Linotype" w:eastAsiaTheme="majorEastAsia"/>
          <w:szCs w:val="22"/>
        </w:rPr>
        <w:t>ovanstående bolag ska BRG</w:t>
      </w:r>
      <w:r w:rsidRPr="00CF73CA" w:rsidR="004168D1">
        <w:rPr>
          <w:rFonts w:ascii="Palatino Linotype" w:hAnsi="Palatino Linotype" w:eastAsiaTheme="majorEastAsia"/>
          <w:szCs w:val="22"/>
        </w:rPr>
        <w:t>:</w:t>
      </w:r>
      <w:r w:rsidRPr="00CF73CA" w:rsidR="00852756">
        <w:rPr>
          <w:rFonts w:ascii="Palatino Linotype" w:hAnsi="Palatino Linotype" w:eastAsiaTheme="majorEastAsia"/>
          <w:szCs w:val="22"/>
        </w:rPr>
        <w:t xml:space="preserve">s styrelse nominera </w:t>
      </w:r>
      <w:r w:rsidRPr="00CF73CA" w:rsidR="00832C84">
        <w:rPr>
          <w:rFonts w:ascii="Palatino Linotype" w:hAnsi="Palatino Linotype" w:eastAsiaTheme="majorEastAsia"/>
          <w:szCs w:val="22"/>
        </w:rPr>
        <w:t xml:space="preserve">styrelseledamöter, allt i enlighet </w:t>
      </w:r>
      <w:r w:rsidRPr="00CF73CA" w:rsidR="00FD2301">
        <w:rPr>
          <w:rFonts w:ascii="Palatino Linotype" w:hAnsi="Palatino Linotype" w:eastAsiaTheme="majorEastAsia"/>
          <w:szCs w:val="22"/>
        </w:rPr>
        <w:t xml:space="preserve">med aktieägaravtal </w:t>
      </w:r>
      <w:r w:rsidRPr="00CF73CA" w:rsidR="00957F12">
        <w:rPr>
          <w:rFonts w:ascii="Palatino Linotype" w:hAnsi="Palatino Linotype" w:eastAsiaTheme="majorEastAsia"/>
          <w:szCs w:val="22"/>
        </w:rPr>
        <w:t xml:space="preserve">eller motsvarande, av vilka </w:t>
      </w:r>
      <w:r w:rsidRPr="00CF73CA" w:rsidR="00170CD4">
        <w:rPr>
          <w:rFonts w:ascii="Palatino Linotype" w:hAnsi="Palatino Linotype" w:eastAsiaTheme="majorEastAsia"/>
          <w:szCs w:val="22"/>
        </w:rPr>
        <w:t xml:space="preserve">följer att </w:t>
      </w:r>
      <w:r w:rsidRPr="00CF73CA" w:rsidR="00D9441B">
        <w:rPr>
          <w:rFonts w:ascii="Palatino Linotype" w:hAnsi="Palatino Linotype" w:eastAsiaTheme="majorEastAsia"/>
          <w:szCs w:val="22"/>
        </w:rPr>
        <w:t>BRG har e</w:t>
      </w:r>
      <w:r w:rsidRPr="00CF73CA" w:rsidR="00954F5F">
        <w:rPr>
          <w:rFonts w:ascii="Palatino Linotype" w:hAnsi="Palatino Linotype" w:eastAsiaTheme="majorEastAsia"/>
          <w:szCs w:val="22"/>
        </w:rPr>
        <w:t>n</w:t>
      </w:r>
      <w:r w:rsidRPr="00CF73CA" w:rsidR="00D9441B">
        <w:rPr>
          <w:rFonts w:ascii="Palatino Linotype" w:hAnsi="Palatino Linotype" w:eastAsiaTheme="majorEastAsia"/>
          <w:szCs w:val="22"/>
        </w:rPr>
        <w:t xml:space="preserve"> styrelseplats i respektive bolag</w:t>
      </w:r>
      <w:r w:rsidRPr="00CF73CA" w:rsidR="00954F5F">
        <w:rPr>
          <w:rFonts w:ascii="Palatino Linotype" w:hAnsi="Palatino Linotype" w:eastAsiaTheme="majorEastAsia"/>
          <w:szCs w:val="22"/>
        </w:rPr>
        <w:t>.</w:t>
      </w:r>
      <w:r w:rsidRPr="00CF73CA" w:rsidR="4CFC3B20">
        <w:rPr>
          <w:rFonts w:ascii="Palatino Linotype" w:hAnsi="Palatino Linotype" w:eastAsiaTheme="majorEastAsia"/>
          <w:szCs w:val="22"/>
        </w:rPr>
        <w:t xml:space="preserve">  </w:t>
      </w:r>
      <w:r w:rsidRPr="00CF73CA" w:rsidR="00C37E7E">
        <w:rPr>
          <w:rFonts w:ascii="Palatino Linotype" w:hAnsi="Palatino Linotype" w:eastAsiaTheme="majorEastAsia"/>
          <w:szCs w:val="22"/>
        </w:rPr>
        <w:t>Ä</w:t>
      </w:r>
      <w:r w:rsidRPr="00CF73CA" w:rsidR="007E6C0F">
        <w:rPr>
          <w:rFonts w:ascii="Palatino Linotype" w:hAnsi="Palatino Linotype" w:eastAsiaTheme="majorEastAsia"/>
          <w:szCs w:val="22"/>
        </w:rPr>
        <w:t xml:space="preserve">rendet är </w:t>
      </w:r>
      <w:r w:rsidRPr="00CF73CA" w:rsidR="00C37E7E">
        <w:rPr>
          <w:rFonts w:ascii="Palatino Linotype" w:hAnsi="Palatino Linotype" w:eastAsiaTheme="majorEastAsia"/>
          <w:szCs w:val="22"/>
        </w:rPr>
        <w:t xml:space="preserve">inte </w:t>
      </w:r>
      <w:r w:rsidRPr="00CF73CA" w:rsidR="007E6C0F">
        <w:rPr>
          <w:rFonts w:ascii="Palatino Linotype" w:hAnsi="Palatino Linotype" w:eastAsiaTheme="majorEastAsia"/>
          <w:szCs w:val="22"/>
        </w:rPr>
        <w:t>av principiell karaktär.</w:t>
      </w:r>
    </w:p>
    <w:p w:rsidRPr="00CF73CA" w:rsidR="00203BF7" w:rsidP="66886F35" w:rsidRDefault="00BC0A06" w14:paraId="360DE55A" w14:textId="544D5090">
      <w:pPr>
        <w:rPr>
          <w:rFonts w:ascii="Palatino Linotype" w:hAnsi="Palatino Linotype" w:eastAsia="" w:eastAsiaTheme="majorEastAsia"/>
        </w:rPr>
      </w:pPr>
      <w:r w:rsidRPr="66886F35" w:rsidR="00BC0A06">
        <w:rPr>
          <w:rFonts w:ascii="Palatino Linotype" w:hAnsi="Palatino Linotype" w:eastAsia="" w:eastAsiaTheme="majorEastAsia"/>
        </w:rPr>
        <w:t>BRG</w:t>
      </w:r>
      <w:r w:rsidRPr="66886F35" w:rsidR="004168D1">
        <w:rPr>
          <w:rFonts w:ascii="Palatino Linotype" w:hAnsi="Palatino Linotype" w:eastAsia="" w:eastAsiaTheme="majorEastAsia"/>
        </w:rPr>
        <w:t>:</w:t>
      </w:r>
      <w:r w:rsidRPr="66886F35" w:rsidR="00BC0A06">
        <w:rPr>
          <w:rFonts w:ascii="Palatino Linotype" w:hAnsi="Palatino Linotype" w:eastAsia="" w:eastAsiaTheme="majorEastAsia"/>
        </w:rPr>
        <w:t>s</w:t>
      </w:r>
      <w:r w:rsidRPr="66886F35" w:rsidR="00BC0A06">
        <w:rPr>
          <w:rFonts w:ascii="Palatino Linotype" w:hAnsi="Palatino Linotype" w:eastAsia="" w:eastAsiaTheme="majorEastAsia"/>
        </w:rPr>
        <w:t xml:space="preserve"> </w:t>
      </w:r>
      <w:r w:rsidRPr="66886F35" w:rsidR="00203BF7">
        <w:rPr>
          <w:rFonts w:ascii="Palatino Linotype" w:hAnsi="Palatino Linotype" w:eastAsia="" w:eastAsiaTheme="majorEastAsia"/>
        </w:rPr>
        <w:t>styrelseutskott är valberedning och nominer</w:t>
      </w:r>
      <w:r w:rsidRPr="66886F35" w:rsidR="000951A6">
        <w:rPr>
          <w:rFonts w:ascii="Palatino Linotype" w:hAnsi="Palatino Linotype" w:eastAsia="" w:eastAsiaTheme="majorEastAsia"/>
        </w:rPr>
        <w:t>a</w:t>
      </w:r>
      <w:r w:rsidRPr="66886F35" w:rsidR="00203BF7">
        <w:rPr>
          <w:rFonts w:ascii="Palatino Linotype" w:hAnsi="Palatino Linotype" w:eastAsia="" w:eastAsiaTheme="majorEastAsia"/>
        </w:rPr>
        <w:t>r styrelsel</w:t>
      </w:r>
      <w:r w:rsidRPr="66886F35" w:rsidR="000951A6">
        <w:rPr>
          <w:rFonts w:ascii="Palatino Linotype" w:hAnsi="Palatino Linotype" w:eastAsia="" w:eastAsiaTheme="majorEastAsia"/>
        </w:rPr>
        <w:t>e</w:t>
      </w:r>
      <w:r w:rsidRPr="66886F35" w:rsidR="00203BF7">
        <w:rPr>
          <w:rFonts w:ascii="Palatino Linotype" w:hAnsi="Palatino Linotype" w:eastAsia="" w:eastAsiaTheme="majorEastAsia"/>
        </w:rPr>
        <w:t xml:space="preserve">damöter </w:t>
      </w:r>
      <w:r w:rsidRPr="66886F35" w:rsidR="000951A6">
        <w:rPr>
          <w:rFonts w:ascii="Palatino Linotype" w:hAnsi="Palatino Linotype" w:eastAsia="" w:eastAsiaTheme="majorEastAsia"/>
        </w:rPr>
        <w:t>till dessa minoritetsägda bolag och för en diskussion</w:t>
      </w:r>
      <w:r w:rsidRPr="66886F35" w:rsidR="00636A87">
        <w:rPr>
          <w:rFonts w:ascii="Palatino Linotype" w:hAnsi="Palatino Linotype" w:eastAsia="" w:eastAsiaTheme="majorEastAsia"/>
        </w:rPr>
        <w:t xml:space="preserve"> </w:t>
      </w:r>
      <w:r w:rsidRPr="66886F35" w:rsidR="000951A6">
        <w:rPr>
          <w:rFonts w:ascii="Palatino Linotype" w:hAnsi="Palatino Linotype" w:eastAsia="" w:eastAsiaTheme="majorEastAsia"/>
        </w:rPr>
        <w:t xml:space="preserve">med ledamöterna om möjligheterna </w:t>
      </w:r>
      <w:r w:rsidRPr="66886F35" w:rsidR="000951A6">
        <w:rPr>
          <w:rFonts w:ascii="Palatino Linotype" w:hAnsi="Palatino Linotype" w:eastAsia="" w:eastAsiaTheme="majorEastAsia"/>
        </w:rPr>
        <w:t>att kunna anta ett ytte</w:t>
      </w:r>
      <w:r w:rsidRPr="66886F35" w:rsidR="00636A87">
        <w:rPr>
          <w:rFonts w:ascii="Palatino Linotype" w:hAnsi="Palatino Linotype" w:eastAsia="" w:eastAsiaTheme="majorEastAsia"/>
        </w:rPr>
        <w:t>rligare styrels</w:t>
      </w:r>
      <w:r w:rsidRPr="66886F35" w:rsidR="007460DF">
        <w:rPr>
          <w:rFonts w:ascii="Palatino Linotype" w:hAnsi="Palatino Linotype" w:eastAsia="" w:eastAsiaTheme="majorEastAsia"/>
        </w:rPr>
        <w:t>e</w:t>
      </w:r>
      <w:r w:rsidRPr="66886F35" w:rsidR="00636A87">
        <w:rPr>
          <w:rFonts w:ascii="Palatino Linotype" w:hAnsi="Palatino Linotype" w:eastAsia="" w:eastAsiaTheme="majorEastAsia"/>
        </w:rPr>
        <w:t>uppdrag.</w:t>
      </w:r>
      <w:r w:rsidRPr="66886F35" w:rsidR="1D30D1EE">
        <w:rPr>
          <w:rFonts w:ascii="Palatino Linotype" w:hAnsi="Palatino Linotype" w:eastAsia="" w:eastAsiaTheme="majorEastAsia"/>
        </w:rPr>
        <w:t xml:space="preserve"> </w:t>
      </w:r>
      <w:r w:rsidRPr="66886F35" w:rsidR="266C4977">
        <w:rPr>
          <w:rFonts w:ascii="Palatino Linotype" w:hAnsi="Palatino Linotype" w:eastAsia="" w:eastAsiaTheme="majorEastAsia"/>
        </w:rPr>
        <w:t xml:space="preserve">Valberedningen </w:t>
      </w:r>
      <w:r w:rsidRPr="66886F35" w:rsidR="186E4D1A">
        <w:rPr>
          <w:rFonts w:ascii="Palatino Linotype" w:hAnsi="Palatino Linotype" w:eastAsia="" w:eastAsiaTheme="majorEastAsia"/>
        </w:rPr>
        <w:t xml:space="preserve">har </w:t>
      </w:r>
      <w:r w:rsidRPr="66886F35" w:rsidR="390DA167">
        <w:rPr>
          <w:rFonts w:ascii="Palatino Linotype" w:hAnsi="Palatino Linotype" w:eastAsia="" w:eastAsiaTheme="majorEastAsia"/>
        </w:rPr>
        <w:t xml:space="preserve">i möte </w:t>
      </w:r>
      <w:r w:rsidRPr="66886F35" w:rsidR="186E4D1A">
        <w:rPr>
          <w:rFonts w:ascii="Palatino Linotype" w:hAnsi="Palatino Linotype" w:eastAsia="" w:eastAsiaTheme="majorEastAsia"/>
        </w:rPr>
        <w:t xml:space="preserve">den </w:t>
      </w:r>
      <w:r w:rsidRPr="66886F35" w:rsidR="186E4D1A">
        <w:rPr>
          <w:rFonts w:ascii="Palatino Linotype" w:hAnsi="Palatino Linotype" w:eastAsia="" w:eastAsiaTheme="majorEastAsia"/>
        </w:rPr>
        <w:t>202</w:t>
      </w:r>
      <w:r w:rsidRPr="66886F35" w:rsidR="00CF73CA">
        <w:rPr>
          <w:rFonts w:ascii="Palatino Linotype" w:hAnsi="Palatino Linotype" w:eastAsia="" w:eastAsiaTheme="majorEastAsia"/>
        </w:rPr>
        <w:t>5</w:t>
      </w:r>
      <w:r w:rsidRPr="66886F35" w:rsidR="186E4D1A">
        <w:rPr>
          <w:rFonts w:ascii="Palatino Linotype" w:hAnsi="Palatino Linotype" w:eastAsia="" w:eastAsiaTheme="majorEastAsia"/>
        </w:rPr>
        <w:t>-</w:t>
      </w:r>
      <w:r w:rsidRPr="66886F35" w:rsidR="4BE5A897">
        <w:rPr>
          <w:rFonts w:ascii="Palatino Linotype" w:hAnsi="Palatino Linotype" w:eastAsia="" w:eastAsiaTheme="majorEastAsia"/>
        </w:rPr>
        <w:t>02</w:t>
      </w:r>
      <w:r w:rsidRPr="66886F35" w:rsidR="186E4D1A">
        <w:rPr>
          <w:rFonts w:ascii="Palatino Linotype" w:hAnsi="Palatino Linotype" w:eastAsia="" w:eastAsiaTheme="majorEastAsia"/>
        </w:rPr>
        <w:t>-</w:t>
      </w:r>
      <w:r w:rsidRPr="66886F35" w:rsidR="7FC0FE4B">
        <w:rPr>
          <w:rFonts w:ascii="Palatino Linotype" w:hAnsi="Palatino Linotype" w:eastAsia="" w:eastAsiaTheme="majorEastAsia"/>
        </w:rPr>
        <w:t>24</w:t>
      </w:r>
      <w:r w:rsidRPr="66886F35" w:rsidR="5CF5968D">
        <w:rPr>
          <w:rFonts w:ascii="Palatino Linotype" w:hAnsi="Palatino Linotype" w:eastAsia="" w:eastAsiaTheme="majorEastAsia"/>
        </w:rPr>
        <w:t xml:space="preserve"> </w:t>
      </w:r>
      <w:r w:rsidRPr="66886F35" w:rsidR="266C4977">
        <w:rPr>
          <w:rFonts w:ascii="Palatino Linotype" w:hAnsi="Palatino Linotype" w:eastAsia="" w:eastAsiaTheme="majorEastAsia"/>
        </w:rPr>
        <w:t>lämnat förslag</w:t>
      </w:r>
      <w:r w:rsidRPr="66886F35" w:rsidR="683D5D4D">
        <w:rPr>
          <w:rFonts w:ascii="Palatino Linotype" w:hAnsi="Palatino Linotype" w:eastAsia="" w:eastAsiaTheme="majorEastAsia"/>
        </w:rPr>
        <w:t xml:space="preserve"> </w:t>
      </w:r>
      <w:r w:rsidRPr="66886F35" w:rsidR="1626E027">
        <w:rPr>
          <w:rFonts w:ascii="Palatino Linotype" w:hAnsi="Palatino Linotype" w:eastAsia="" w:eastAsiaTheme="majorEastAsia"/>
        </w:rPr>
        <w:t xml:space="preserve">på </w:t>
      </w:r>
      <w:r w:rsidRPr="66886F35" w:rsidR="683D5D4D">
        <w:rPr>
          <w:rFonts w:ascii="Palatino Linotype" w:hAnsi="Palatino Linotype" w:eastAsia="" w:eastAsiaTheme="majorEastAsia"/>
        </w:rPr>
        <w:t>nominering av ledamöter</w:t>
      </w:r>
      <w:r w:rsidRPr="66886F35" w:rsidR="16E8A5E5">
        <w:rPr>
          <w:rFonts w:ascii="Palatino Linotype" w:hAnsi="Palatino Linotype" w:eastAsia="" w:eastAsiaTheme="majorEastAsia"/>
        </w:rPr>
        <w:t xml:space="preserve"> till styrelserna</w:t>
      </w:r>
      <w:r w:rsidRPr="66886F35" w:rsidR="6C3DDB36">
        <w:rPr>
          <w:rFonts w:ascii="Palatino Linotype" w:hAnsi="Palatino Linotype" w:eastAsia="" w:eastAsiaTheme="majorEastAsia"/>
        </w:rPr>
        <w:t xml:space="preserve"> i enlighet med ovanstående</w:t>
      </w:r>
      <w:r w:rsidRPr="66886F35" w:rsidR="319564AF">
        <w:rPr>
          <w:rFonts w:ascii="Palatino Linotype" w:hAnsi="Palatino Linotype" w:eastAsia="" w:eastAsiaTheme="majorEastAsia"/>
        </w:rPr>
        <w:t>.</w:t>
      </w:r>
      <w:r w:rsidRPr="66886F35" w:rsidR="16E8A5E5">
        <w:rPr>
          <w:rFonts w:ascii="Palatino Linotype" w:hAnsi="Palatino Linotype" w:eastAsia="" w:eastAsiaTheme="majorEastAsia"/>
        </w:rPr>
        <w:t xml:space="preserve"> </w:t>
      </w:r>
    </w:p>
    <w:p w:rsidR="00E449FB" w:rsidP="00E449FB" w:rsidRDefault="00E449FB" w14:paraId="212248CC" w14:textId="20F3C634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Bedömning ur ekologisk</w:t>
      </w:r>
      <w:r w:rsidR="005E6BA3">
        <w:rPr>
          <w:rFonts w:ascii="Arial Black" w:hAnsi="Arial Black"/>
          <w:color w:val="3B5776"/>
          <w:sz w:val="24"/>
          <w:szCs w:val="24"/>
        </w:rPr>
        <w:t>, ekologisk och social</w:t>
      </w:r>
      <w:r w:rsidRPr="00B4215B">
        <w:rPr>
          <w:rFonts w:ascii="Arial Black" w:hAnsi="Arial Black"/>
          <w:color w:val="3B5776"/>
          <w:sz w:val="24"/>
          <w:szCs w:val="24"/>
        </w:rPr>
        <w:t xml:space="preserve"> dimension</w:t>
      </w:r>
    </w:p>
    <w:p w:rsidRPr="00CF73CA" w:rsidR="00CC7D3C" w:rsidP="000046E1" w:rsidRDefault="000872E8" w14:paraId="638BF862" w14:textId="52C4D2F2">
      <w:pPr>
        <w:rPr>
          <w:rFonts w:ascii="Palatino Linotype" w:hAnsi="Palatino Linotype" w:eastAsiaTheme="majorEastAsia"/>
        </w:rPr>
      </w:pPr>
      <w:r w:rsidRPr="00CF73CA">
        <w:rPr>
          <w:rFonts w:ascii="Palatino Linotype" w:hAnsi="Palatino Linotype" w:eastAsiaTheme="majorEastAsia"/>
        </w:rPr>
        <w:t>Inga särskilda aspekter på ärendet utifrån de</w:t>
      </w:r>
      <w:r w:rsidRPr="00CF73CA" w:rsidR="00F8074E">
        <w:rPr>
          <w:rFonts w:ascii="Palatino Linotype" w:hAnsi="Palatino Linotype" w:eastAsiaTheme="majorEastAsia"/>
        </w:rPr>
        <w:t>ss</w:t>
      </w:r>
      <w:r w:rsidRPr="00CF73CA">
        <w:rPr>
          <w:rFonts w:ascii="Palatino Linotype" w:hAnsi="Palatino Linotype" w:eastAsiaTheme="majorEastAsia"/>
        </w:rPr>
        <w:t>a dimension</w:t>
      </w:r>
      <w:r w:rsidRPr="00CF73CA" w:rsidR="00F8074E">
        <w:rPr>
          <w:rFonts w:ascii="Palatino Linotype" w:hAnsi="Palatino Linotype" w:eastAsiaTheme="majorEastAsia"/>
        </w:rPr>
        <w:t>er</w:t>
      </w:r>
      <w:r w:rsidRPr="00CF73CA" w:rsidR="007C661E">
        <w:rPr>
          <w:rFonts w:ascii="Palatino Linotype" w:hAnsi="Palatino Linotype" w:eastAsiaTheme="majorEastAsia"/>
        </w:rPr>
        <w:t>.</w:t>
      </w:r>
    </w:p>
    <w:p w:rsidRPr="00CF73CA" w:rsidR="00671B38" w:rsidP="000046E1" w:rsidRDefault="00671B38" w14:paraId="17E045E2" w14:textId="77777777">
      <w:pPr>
        <w:rPr>
          <w:rFonts w:ascii="Palatino Linotype" w:hAnsi="Palatino Linotype"/>
        </w:rPr>
      </w:pPr>
    </w:p>
    <w:p w:rsidRPr="00CF73CA" w:rsidR="00CC7D3C" w:rsidP="000046E1" w:rsidRDefault="00CC7D3C" w14:paraId="0BC4C051" w14:textId="152A6E90">
      <w:pPr>
        <w:rPr>
          <w:rFonts w:ascii="Palatino Linotype" w:hAnsi="Palatino Linotype"/>
        </w:rPr>
      </w:pPr>
      <w:r w:rsidRPr="00CF73CA">
        <w:rPr>
          <w:rFonts w:ascii="Palatino Linotype" w:hAnsi="Palatino Linotype"/>
        </w:rPr>
        <w:t>Patrik Andersson</w:t>
      </w:r>
    </w:p>
    <w:p w:rsidRPr="00CF73CA" w:rsidR="00CC7D3C" w:rsidP="000046E1" w:rsidRDefault="00CC7D3C" w14:paraId="16128871" w14:textId="77777777">
      <w:pPr>
        <w:rPr>
          <w:rFonts w:ascii="Palatino Linotype" w:hAnsi="Palatino Linotype"/>
        </w:rPr>
      </w:pPr>
      <w:r w:rsidRPr="00CF73CA">
        <w:rPr>
          <w:rFonts w:ascii="Palatino Linotype" w:hAnsi="Palatino Linotype"/>
        </w:rPr>
        <w:t>Vd, Business Region Göteborg AB</w:t>
      </w:r>
    </w:p>
    <w:sectPr w:rsidRPr="00CF73CA" w:rsidR="00CC7D3C" w:rsidSect="0055355E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0EEE" w:rsidP="00BF282B" w:rsidRDefault="00730EEE" w14:paraId="3C2CF12E" w14:textId="77777777">
      <w:pPr>
        <w:spacing w:after="0" w:line="240" w:lineRule="auto"/>
      </w:pPr>
      <w:r>
        <w:separator/>
      </w:r>
    </w:p>
  </w:endnote>
  <w:endnote w:type="continuationSeparator" w:id="0">
    <w:p w:rsidR="00730EEE" w:rsidP="00BF282B" w:rsidRDefault="00730EEE" w14:paraId="19E0C71B" w14:textId="77777777">
      <w:pPr>
        <w:spacing w:after="0" w:line="240" w:lineRule="auto"/>
      </w:pPr>
      <w:r>
        <w:continuationSeparator/>
      </w:r>
    </w:p>
  </w:endnote>
  <w:endnote w:type="continuationNotice" w:id="1">
    <w:p w:rsidR="00730EEE" w:rsidRDefault="00730EEE" w14:paraId="2D697C1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Pr="009B4E2A" w:rsidR="00E92E25" w:rsidTr="00EA4A38" w14:paraId="1B7C1E7A" w14:textId="77777777">
      <w:tc>
        <w:tcPr>
          <w:tcW w:w="7155" w:type="dxa"/>
          <w:gridSpan w:val="2"/>
          <w:tcBorders>
            <w:top w:val="nil"/>
          </w:tcBorders>
        </w:tcPr>
        <w:p w:rsidRPr="00EA4A38" w:rsidR="00E92E25" w:rsidP="00EA4A38" w:rsidRDefault="00B4215B" w14:paraId="1B924BD0" w14:textId="77777777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:rsidRPr="009B4E2A" w:rsidR="00E92E25" w:rsidP="00EA4A38" w:rsidRDefault="00E92E25" w14:paraId="56732C6C" w14:textId="77777777">
          <w:pPr>
            <w:pStyle w:val="Sidfot"/>
            <w:jc w:val="right"/>
          </w:pPr>
        </w:p>
      </w:tc>
    </w:tr>
    <w:tr w:rsidR="00F66187" w:rsidTr="00EA4A38" w14:paraId="317C4A4D" w14:textId="77777777">
      <w:tc>
        <w:tcPr>
          <w:tcW w:w="3338" w:type="dxa"/>
          <w:tcBorders>
            <w:top w:val="nil"/>
          </w:tcBorders>
        </w:tcPr>
        <w:p w:rsidRPr="00F66187" w:rsidR="00F66187" w:rsidP="00EA4A38" w:rsidRDefault="00F66187" w14:paraId="03A9EFBD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:rsidR="00F66187" w:rsidP="00EA4A38" w:rsidRDefault="00F66187" w14:paraId="295EC8BA" w14:textId="77777777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:rsidR="00F66187" w:rsidP="00EA4A38" w:rsidRDefault="00F66187" w14:paraId="344761B6" w14:textId="77777777">
          <w:pPr>
            <w:pStyle w:val="Sidfot"/>
            <w:jc w:val="right"/>
          </w:pPr>
        </w:p>
      </w:tc>
    </w:tr>
    <w:tr w:rsidR="00F66187" w:rsidTr="00EA4A38" w14:paraId="2EF14AD7" w14:textId="77777777">
      <w:tc>
        <w:tcPr>
          <w:tcW w:w="3338" w:type="dxa"/>
          <w:tcBorders>
            <w:top w:val="nil"/>
          </w:tcBorders>
        </w:tcPr>
        <w:p w:rsidR="00F66187" w:rsidP="00EA4A38" w:rsidRDefault="00F66187" w14:paraId="083B34E2" w14:textId="77777777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:rsidR="00F66187" w:rsidP="00EA4A38" w:rsidRDefault="00F66187" w14:paraId="62686B76" w14:textId="77777777">
          <w:pPr>
            <w:pStyle w:val="Sidfot"/>
          </w:pPr>
        </w:p>
      </w:tc>
      <w:tc>
        <w:tcPr>
          <w:tcW w:w="1917" w:type="dxa"/>
        </w:tcPr>
        <w:p w:rsidR="00F66187" w:rsidP="00EA4A38" w:rsidRDefault="00F66187" w14:paraId="5AEF71E5" w14:textId="77777777">
          <w:pPr>
            <w:pStyle w:val="Sidfot"/>
            <w:jc w:val="right"/>
          </w:pPr>
        </w:p>
      </w:tc>
    </w:tr>
  </w:tbl>
  <w:p w:rsidRPr="00F66187" w:rsidR="00F57801" w:rsidRDefault="005A3472" w14:paraId="79D0DC1D" w14:textId="77777777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DDED76F" wp14:editId="28FB961E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Pr="009B4E2A" w:rsidR="00FB3384" w:rsidTr="00F74766" w14:paraId="12A7A87A" w14:textId="77777777">
      <w:tc>
        <w:tcPr>
          <w:tcW w:w="7118" w:type="dxa"/>
          <w:gridSpan w:val="2"/>
          <w:tcBorders>
            <w:top w:val="nil"/>
          </w:tcBorders>
        </w:tcPr>
        <w:p w:rsidRPr="00F74766" w:rsidR="00F74766" w:rsidP="00F74766" w:rsidRDefault="00000000" w14:paraId="686E2789" w14:textId="77777777">
          <w:pPr>
            <w:spacing w:after="60"/>
            <w:rPr>
              <w:rFonts w:ascii="Arial" w:hAnsi="Arial" w:eastAsia="Palatino Linotype" w:cs="Arial"/>
              <w:sz w:val="14"/>
              <w:szCs w:val="22"/>
            </w:rPr>
          </w:pPr>
          <w:sdt>
            <w:sdtPr>
              <w:rPr>
                <w:rFonts w:ascii="Arial" w:hAnsi="Arial" w:eastAsia="Palatino Linotype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E6C0F">
                <w:rPr>
                  <w:rFonts w:ascii="Arial" w:hAnsi="Arial" w:eastAsia="Palatino Linotype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Pr="00F74766" w:rsidR="00F74766">
            <w:rPr>
              <w:rFonts w:ascii="Arial" w:hAnsi="Arial" w:eastAsia="Palatino Linotype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hAnsi="Arial" w:eastAsia="Palatino Linotype" w:cs="Arial"/>
              <w:b/>
              <w:caps/>
              <w:color w:val="3B5776"/>
              <w:sz w:val="14"/>
              <w:szCs w:val="22"/>
            </w:rPr>
            <w:br/>
          </w:r>
          <w:r w:rsidRPr="00F74766" w:rsidR="00F74766">
            <w:rPr>
              <w:rFonts w:ascii="Arial" w:hAnsi="Arial" w:eastAsia="Palatino Linotype" w:cs="Arial"/>
              <w:sz w:val="14"/>
              <w:szCs w:val="22"/>
            </w:rPr>
            <w:t>Besöksadress: Östra Hamngatan 5, Postadress: Box 11119, 404 23 Göteborg</w:t>
          </w:r>
          <w:r w:rsidRPr="00F74766" w:rsidR="00F74766">
            <w:rPr>
              <w:rFonts w:ascii="Arial" w:hAnsi="Arial" w:eastAsia="Palatino Linotype" w:cs="Arial"/>
              <w:sz w:val="14"/>
              <w:szCs w:val="22"/>
            </w:rPr>
            <w:br/>
          </w:r>
          <w:r w:rsidRPr="00F74766" w:rsidR="00F74766">
            <w:rPr>
              <w:rFonts w:ascii="Arial" w:hAnsi="Arial" w:eastAsia="Palatino Linotype" w:cs="Arial"/>
              <w:sz w:val="14"/>
              <w:szCs w:val="22"/>
            </w:rPr>
            <w:t>Telefon växel: 031-367 61 00, www.businessregiongoteborg.se</w:t>
          </w:r>
        </w:p>
        <w:p w:rsidRPr="00F74766" w:rsidR="00F74766" w:rsidP="00F74766" w:rsidRDefault="00F74766" w14:paraId="64EF9D8A" w14:textId="77777777">
          <w:pPr>
            <w:spacing w:line="259" w:lineRule="auto"/>
            <w:rPr>
              <w:rFonts w:ascii="Arial" w:hAnsi="Arial" w:eastAsia="Palatino Linotype" w:cs="Arial"/>
              <w:sz w:val="14"/>
              <w:szCs w:val="22"/>
            </w:rPr>
          </w:pPr>
          <w:r w:rsidRPr="00F74766">
            <w:rPr>
              <w:rFonts w:ascii="Arial" w:hAnsi="Arial" w:eastAsia="Palatino Linotype" w:cs="Arial"/>
              <w:sz w:val="14"/>
              <w:szCs w:val="22"/>
            </w:rPr>
            <w:t>BUSINESS REGION GÖTEBORG – EN DEL AV GÖTEBORGS STAD I SAMARBETE MED REGIONEN</w:t>
          </w:r>
        </w:p>
        <w:p w:rsidRPr="009B4E2A" w:rsidR="00FB3384" w:rsidP="00BD0663" w:rsidRDefault="00FB3384" w14:paraId="577BB11D" w14:textId="77777777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:rsidRPr="009B4E2A" w:rsidR="00FB3384" w:rsidP="00BD0663" w:rsidRDefault="00B4215B" w14:paraId="3F469AA6" w14:textId="77777777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6BAB9BD" wp14:editId="54747461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:rsidTr="00F74766" w14:paraId="1BD182D4" w14:textId="77777777">
      <w:tc>
        <w:tcPr>
          <w:tcW w:w="3319" w:type="dxa"/>
          <w:tcBorders>
            <w:top w:val="nil"/>
          </w:tcBorders>
        </w:tcPr>
        <w:p w:rsidRPr="00F66187" w:rsidR="00FB3384" w:rsidP="00BD0663" w:rsidRDefault="00FB3384" w14:paraId="44F6FF73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:rsidR="00FB3384" w:rsidP="00BD0663" w:rsidRDefault="00FB3384" w14:paraId="52B2C248" w14:textId="77777777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:rsidR="00FB3384" w:rsidP="00FB3384" w:rsidRDefault="00FB3384" w14:paraId="2ED42663" w14:textId="77777777">
          <w:pPr>
            <w:pStyle w:val="Sidfot"/>
            <w:jc w:val="right"/>
          </w:pPr>
        </w:p>
      </w:tc>
    </w:tr>
    <w:tr w:rsidR="00FB3384" w:rsidTr="4D534CDD" w14:paraId="4CD2439A" w14:textId="77777777">
      <w:tc>
        <w:tcPr>
          <w:tcW w:w="3319" w:type="dxa"/>
          <w:tcBorders>
            <w:top w:val="nil"/>
          </w:tcBorders>
        </w:tcPr>
        <w:p w:rsidR="00FB3384" w:rsidP="00BD0663" w:rsidRDefault="00FB3384" w14:paraId="4F94B0D8" w14:textId="77777777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:rsidR="00FB3384" w:rsidP="00BD0663" w:rsidRDefault="00FB3384" w14:paraId="1651204B" w14:textId="77777777">
          <w:pPr>
            <w:pStyle w:val="Sidfot"/>
          </w:pPr>
        </w:p>
      </w:tc>
      <w:tc>
        <w:tcPr>
          <w:tcW w:w="1954" w:type="dxa"/>
          <w:vMerge/>
        </w:tcPr>
        <w:p w:rsidR="00FB3384" w:rsidP="00BD0663" w:rsidRDefault="00FB3384" w14:paraId="41509E36" w14:textId="77777777">
          <w:pPr>
            <w:pStyle w:val="Sidfot"/>
            <w:jc w:val="right"/>
          </w:pPr>
        </w:p>
      </w:tc>
    </w:tr>
  </w:tbl>
  <w:p w:rsidR="00BD0663" w:rsidP="00E45A27" w:rsidRDefault="00E45A27" w14:paraId="39783773" w14:textId="7777777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0EEE" w:rsidP="00BF282B" w:rsidRDefault="00730EEE" w14:paraId="62218C8B" w14:textId="77777777">
      <w:pPr>
        <w:spacing w:after="0" w:line="240" w:lineRule="auto"/>
      </w:pPr>
      <w:r>
        <w:separator/>
      </w:r>
    </w:p>
  </w:footnote>
  <w:footnote w:type="continuationSeparator" w:id="0">
    <w:p w:rsidR="00730EEE" w:rsidP="00BF282B" w:rsidRDefault="00730EEE" w14:paraId="3C5B25B7" w14:textId="77777777">
      <w:pPr>
        <w:spacing w:after="0" w:line="240" w:lineRule="auto"/>
      </w:pPr>
      <w:r>
        <w:continuationSeparator/>
      </w:r>
    </w:p>
  </w:footnote>
  <w:footnote w:type="continuationNotice" w:id="1">
    <w:p w:rsidR="00730EEE" w:rsidRDefault="00730EEE" w14:paraId="3A47CA4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Pr="00E45A27" w:rsidR="00E45A27" w:rsidRDefault="00E45A27" w14:paraId="0B563D9F" w14:textId="7777777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:rsidR="00B4215B" w:rsidRDefault="00B4215B" w14:paraId="0686C4C6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  <w:rPr>
        <w:rFonts w:cs="Arial" w:cstheme="majorBidi"/>
        <w:sz w:val="18"/>
        <w:szCs w:val="18"/>
      </w:rPr>
    </w:sdtPr>
    <w:sdtEndPr>
      <w:rPr>
        <w:rFonts w:cs="Times New Roman" w:cstheme="minorBidi"/>
        <w:sz w:val="22"/>
        <w:szCs w:val="22"/>
      </w:rPr>
    </w:sdtEndPr>
    <w:sdtContent>
      <w:p w:rsidR="00E45A27" w:rsidRDefault="00E45A27" w14:paraId="7F1436A6" w14:textId="77777777">
        <w:pPr>
          <w:pStyle w:val="Sidhuvud"/>
          <w:jc w:val="right"/>
        </w:pPr>
        <w:r w:rsidRPr="00E45A27">
          <w:rPr>
            <w:rFonts w:cstheme="majorHAnsi"/>
            <w:sz w:val="18"/>
            <w:szCs w:val="18"/>
          </w:rPr>
          <w:t xml:space="preserve">Sida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PAGE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  <w:r w:rsidRPr="00E45A27">
          <w:rPr>
            <w:rFonts w:cstheme="majorHAnsi"/>
            <w:sz w:val="18"/>
            <w:szCs w:val="18"/>
          </w:rPr>
          <w:t xml:space="preserve"> av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NUMPAGES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</w:p>
    </w:sdtContent>
  </w:sdt>
  <w:p w:rsidR="00F74766" w:rsidRDefault="00F74766" w14:paraId="45816ED9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09588">
    <w:abstractNumId w:val="6"/>
  </w:num>
  <w:num w:numId="2" w16cid:durableId="1265454196">
    <w:abstractNumId w:val="4"/>
  </w:num>
  <w:num w:numId="3" w16cid:durableId="551422651">
    <w:abstractNumId w:val="2"/>
  </w:num>
  <w:num w:numId="4" w16cid:durableId="1018240655">
    <w:abstractNumId w:val="3"/>
  </w:num>
  <w:num w:numId="5" w16cid:durableId="91558379">
    <w:abstractNumId w:val="1"/>
  </w:num>
  <w:num w:numId="6" w16cid:durableId="1639459683">
    <w:abstractNumId w:val="5"/>
  </w:num>
  <w:num w:numId="7" w16cid:durableId="151784119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E4705"/>
    <w:rsid w:val="000046E1"/>
    <w:rsid w:val="00046AF4"/>
    <w:rsid w:val="0005644F"/>
    <w:rsid w:val="00066469"/>
    <w:rsid w:val="000707CC"/>
    <w:rsid w:val="00076799"/>
    <w:rsid w:val="000848A4"/>
    <w:rsid w:val="000872E8"/>
    <w:rsid w:val="000951A6"/>
    <w:rsid w:val="00096029"/>
    <w:rsid w:val="000961A1"/>
    <w:rsid w:val="000A0146"/>
    <w:rsid w:val="000C68BA"/>
    <w:rsid w:val="000F2B85"/>
    <w:rsid w:val="000F3C0C"/>
    <w:rsid w:val="00106459"/>
    <w:rsid w:val="00107187"/>
    <w:rsid w:val="0011061F"/>
    <w:rsid w:val="0011381D"/>
    <w:rsid w:val="00113986"/>
    <w:rsid w:val="0012181D"/>
    <w:rsid w:val="00134594"/>
    <w:rsid w:val="00142FEF"/>
    <w:rsid w:val="00153B6E"/>
    <w:rsid w:val="00170CD4"/>
    <w:rsid w:val="00173F0C"/>
    <w:rsid w:val="001B1A71"/>
    <w:rsid w:val="001B4696"/>
    <w:rsid w:val="001C2218"/>
    <w:rsid w:val="001D645F"/>
    <w:rsid w:val="001E56ED"/>
    <w:rsid w:val="00203BF7"/>
    <w:rsid w:val="00216D7D"/>
    <w:rsid w:val="002241FC"/>
    <w:rsid w:val="00230280"/>
    <w:rsid w:val="00241F59"/>
    <w:rsid w:val="00243F1D"/>
    <w:rsid w:val="00252292"/>
    <w:rsid w:val="00257F49"/>
    <w:rsid w:val="00277F81"/>
    <w:rsid w:val="00291BE0"/>
    <w:rsid w:val="00297C5E"/>
    <w:rsid w:val="002B2AFC"/>
    <w:rsid w:val="002C266E"/>
    <w:rsid w:val="00311AF1"/>
    <w:rsid w:val="003164EC"/>
    <w:rsid w:val="00324D8E"/>
    <w:rsid w:val="00332A7F"/>
    <w:rsid w:val="003413FA"/>
    <w:rsid w:val="00350FEF"/>
    <w:rsid w:val="00372CB4"/>
    <w:rsid w:val="003B4714"/>
    <w:rsid w:val="003B47D3"/>
    <w:rsid w:val="003B5FEF"/>
    <w:rsid w:val="003D0D2B"/>
    <w:rsid w:val="003E1C65"/>
    <w:rsid w:val="00402615"/>
    <w:rsid w:val="00414E79"/>
    <w:rsid w:val="00415151"/>
    <w:rsid w:val="004168D1"/>
    <w:rsid w:val="00426E38"/>
    <w:rsid w:val="00436489"/>
    <w:rsid w:val="00440D30"/>
    <w:rsid w:val="00472F34"/>
    <w:rsid w:val="00473C11"/>
    <w:rsid w:val="00476454"/>
    <w:rsid w:val="004A5252"/>
    <w:rsid w:val="004B2272"/>
    <w:rsid w:val="004B287C"/>
    <w:rsid w:val="004C0571"/>
    <w:rsid w:val="004C78B0"/>
    <w:rsid w:val="004C7B08"/>
    <w:rsid w:val="004E31DE"/>
    <w:rsid w:val="004F5130"/>
    <w:rsid w:val="005207B8"/>
    <w:rsid w:val="00521790"/>
    <w:rsid w:val="0053417A"/>
    <w:rsid w:val="00545C65"/>
    <w:rsid w:val="0055355E"/>
    <w:rsid w:val="0055690D"/>
    <w:rsid w:val="005729A0"/>
    <w:rsid w:val="00592351"/>
    <w:rsid w:val="00597ACB"/>
    <w:rsid w:val="005A3472"/>
    <w:rsid w:val="005B0BD0"/>
    <w:rsid w:val="005D74F7"/>
    <w:rsid w:val="005E0764"/>
    <w:rsid w:val="005E6622"/>
    <w:rsid w:val="005E6BA3"/>
    <w:rsid w:val="005F3ECC"/>
    <w:rsid w:val="005F5390"/>
    <w:rsid w:val="00603751"/>
    <w:rsid w:val="00613965"/>
    <w:rsid w:val="006350F7"/>
    <w:rsid w:val="00636A87"/>
    <w:rsid w:val="00653131"/>
    <w:rsid w:val="00654ADA"/>
    <w:rsid w:val="0067141B"/>
    <w:rsid w:val="00671B38"/>
    <w:rsid w:val="00673DB8"/>
    <w:rsid w:val="006839B4"/>
    <w:rsid w:val="00690A7F"/>
    <w:rsid w:val="006945D3"/>
    <w:rsid w:val="006E1F42"/>
    <w:rsid w:val="006F1BBA"/>
    <w:rsid w:val="006F1DFA"/>
    <w:rsid w:val="006F2E6F"/>
    <w:rsid w:val="006F4591"/>
    <w:rsid w:val="00703CBF"/>
    <w:rsid w:val="00705DBC"/>
    <w:rsid w:val="00720B05"/>
    <w:rsid w:val="00722CCF"/>
    <w:rsid w:val="00724406"/>
    <w:rsid w:val="00730EEE"/>
    <w:rsid w:val="00732F6D"/>
    <w:rsid w:val="00736977"/>
    <w:rsid w:val="007460DF"/>
    <w:rsid w:val="00766929"/>
    <w:rsid w:val="00770200"/>
    <w:rsid w:val="007A447B"/>
    <w:rsid w:val="007C661E"/>
    <w:rsid w:val="007D2794"/>
    <w:rsid w:val="007E234D"/>
    <w:rsid w:val="007E6C0F"/>
    <w:rsid w:val="007F1268"/>
    <w:rsid w:val="008036EF"/>
    <w:rsid w:val="00831E91"/>
    <w:rsid w:val="00832C84"/>
    <w:rsid w:val="00852756"/>
    <w:rsid w:val="008574C0"/>
    <w:rsid w:val="008760F6"/>
    <w:rsid w:val="008A6537"/>
    <w:rsid w:val="008B0468"/>
    <w:rsid w:val="008B52AE"/>
    <w:rsid w:val="008D20A5"/>
    <w:rsid w:val="008E5D57"/>
    <w:rsid w:val="009003DD"/>
    <w:rsid w:val="00931374"/>
    <w:rsid w:val="009433F3"/>
    <w:rsid w:val="00954F5F"/>
    <w:rsid w:val="00957F12"/>
    <w:rsid w:val="00962B19"/>
    <w:rsid w:val="00984288"/>
    <w:rsid w:val="00985ACB"/>
    <w:rsid w:val="009863F5"/>
    <w:rsid w:val="00987351"/>
    <w:rsid w:val="009970AC"/>
    <w:rsid w:val="009B4E2A"/>
    <w:rsid w:val="009B68FB"/>
    <w:rsid w:val="009C227B"/>
    <w:rsid w:val="009D0B6A"/>
    <w:rsid w:val="009D303E"/>
    <w:rsid w:val="009D4D5C"/>
    <w:rsid w:val="009D765D"/>
    <w:rsid w:val="009F7400"/>
    <w:rsid w:val="00A0410B"/>
    <w:rsid w:val="00A04B70"/>
    <w:rsid w:val="00A074B5"/>
    <w:rsid w:val="00A24374"/>
    <w:rsid w:val="00A31F82"/>
    <w:rsid w:val="00A345C1"/>
    <w:rsid w:val="00A3668C"/>
    <w:rsid w:val="00A412C3"/>
    <w:rsid w:val="00A44549"/>
    <w:rsid w:val="00A47AD9"/>
    <w:rsid w:val="00A47C0E"/>
    <w:rsid w:val="00A75DE6"/>
    <w:rsid w:val="00A8112E"/>
    <w:rsid w:val="00A929B2"/>
    <w:rsid w:val="00AA0284"/>
    <w:rsid w:val="00AA2CDC"/>
    <w:rsid w:val="00AB0164"/>
    <w:rsid w:val="00AD421F"/>
    <w:rsid w:val="00AE4705"/>
    <w:rsid w:val="00AE5147"/>
    <w:rsid w:val="00AE5F41"/>
    <w:rsid w:val="00AF4FDF"/>
    <w:rsid w:val="00B23428"/>
    <w:rsid w:val="00B30CFF"/>
    <w:rsid w:val="00B353ED"/>
    <w:rsid w:val="00B4215B"/>
    <w:rsid w:val="00B456FF"/>
    <w:rsid w:val="00B61901"/>
    <w:rsid w:val="00B63E0E"/>
    <w:rsid w:val="00B94C9B"/>
    <w:rsid w:val="00B9733B"/>
    <w:rsid w:val="00BA1320"/>
    <w:rsid w:val="00BC0A06"/>
    <w:rsid w:val="00BC3912"/>
    <w:rsid w:val="00BC5A4E"/>
    <w:rsid w:val="00BD0663"/>
    <w:rsid w:val="00BF282B"/>
    <w:rsid w:val="00C0363D"/>
    <w:rsid w:val="00C0476E"/>
    <w:rsid w:val="00C1193E"/>
    <w:rsid w:val="00C207E0"/>
    <w:rsid w:val="00C37E7E"/>
    <w:rsid w:val="00C407B2"/>
    <w:rsid w:val="00C417C9"/>
    <w:rsid w:val="00C62500"/>
    <w:rsid w:val="00C76517"/>
    <w:rsid w:val="00C85A21"/>
    <w:rsid w:val="00C9312B"/>
    <w:rsid w:val="00CC1B40"/>
    <w:rsid w:val="00CC7D3C"/>
    <w:rsid w:val="00CF287A"/>
    <w:rsid w:val="00CF73CA"/>
    <w:rsid w:val="00D21D96"/>
    <w:rsid w:val="00D22966"/>
    <w:rsid w:val="00D378D5"/>
    <w:rsid w:val="00D814DC"/>
    <w:rsid w:val="00D831F0"/>
    <w:rsid w:val="00D9441B"/>
    <w:rsid w:val="00DA1AEE"/>
    <w:rsid w:val="00DC59E4"/>
    <w:rsid w:val="00DC6E79"/>
    <w:rsid w:val="00DF152D"/>
    <w:rsid w:val="00E11731"/>
    <w:rsid w:val="00E127F8"/>
    <w:rsid w:val="00E134DC"/>
    <w:rsid w:val="00E24D89"/>
    <w:rsid w:val="00E449FB"/>
    <w:rsid w:val="00E45A27"/>
    <w:rsid w:val="00E538C0"/>
    <w:rsid w:val="00E54C6C"/>
    <w:rsid w:val="00E54DEA"/>
    <w:rsid w:val="00E6226E"/>
    <w:rsid w:val="00E6755F"/>
    <w:rsid w:val="00E90B45"/>
    <w:rsid w:val="00E917C9"/>
    <w:rsid w:val="00E91C73"/>
    <w:rsid w:val="00E92E25"/>
    <w:rsid w:val="00EA3541"/>
    <w:rsid w:val="00EA4A38"/>
    <w:rsid w:val="00EB6FFB"/>
    <w:rsid w:val="00EF388D"/>
    <w:rsid w:val="00EF75C2"/>
    <w:rsid w:val="00F11AE0"/>
    <w:rsid w:val="00F20E44"/>
    <w:rsid w:val="00F40AEA"/>
    <w:rsid w:val="00F4117C"/>
    <w:rsid w:val="00F57712"/>
    <w:rsid w:val="00F57801"/>
    <w:rsid w:val="00F66187"/>
    <w:rsid w:val="00F6740C"/>
    <w:rsid w:val="00F7244F"/>
    <w:rsid w:val="00F74766"/>
    <w:rsid w:val="00F75AD4"/>
    <w:rsid w:val="00F8074E"/>
    <w:rsid w:val="00FA0781"/>
    <w:rsid w:val="00FB3384"/>
    <w:rsid w:val="00FD2301"/>
    <w:rsid w:val="00FF6473"/>
    <w:rsid w:val="032D595D"/>
    <w:rsid w:val="0703324B"/>
    <w:rsid w:val="07061507"/>
    <w:rsid w:val="10360820"/>
    <w:rsid w:val="14297961"/>
    <w:rsid w:val="14DB5360"/>
    <w:rsid w:val="15C549C2"/>
    <w:rsid w:val="1626E027"/>
    <w:rsid w:val="1697DE60"/>
    <w:rsid w:val="16E8A5E5"/>
    <w:rsid w:val="17BCA8BE"/>
    <w:rsid w:val="180DBDC2"/>
    <w:rsid w:val="186E4D1A"/>
    <w:rsid w:val="1C9019E1"/>
    <w:rsid w:val="1D30D1EE"/>
    <w:rsid w:val="1EFC549B"/>
    <w:rsid w:val="24EEF8A7"/>
    <w:rsid w:val="266C4977"/>
    <w:rsid w:val="2744B794"/>
    <w:rsid w:val="2E49FB92"/>
    <w:rsid w:val="319564AF"/>
    <w:rsid w:val="33C448EE"/>
    <w:rsid w:val="368C5564"/>
    <w:rsid w:val="390DA167"/>
    <w:rsid w:val="3AF85626"/>
    <w:rsid w:val="3B13A2C6"/>
    <w:rsid w:val="3E03D8CF"/>
    <w:rsid w:val="3E35B3A8"/>
    <w:rsid w:val="3F1B5C5E"/>
    <w:rsid w:val="3FDE34D4"/>
    <w:rsid w:val="4063FF8B"/>
    <w:rsid w:val="4161E24D"/>
    <w:rsid w:val="4315D596"/>
    <w:rsid w:val="48E19C38"/>
    <w:rsid w:val="49AA5837"/>
    <w:rsid w:val="4A08B5A1"/>
    <w:rsid w:val="4BE5A897"/>
    <w:rsid w:val="4BF3948B"/>
    <w:rsid w:val="4C4D6B03"/>
    <w:rsid w:val="4CFC3B20"/>
    <w:rsid w:val="4D534CDD"/>
    <w:rsid w:val="54D9AECA"/>
    <w:rsid w:val="593B8801"/>
    <w:rsid w:val="5A75D57A"/>
    <w:rsid w:val="5CF5968D"/>
    <w:rsid w:val="5EBEF418"/>
    <w:rsid w:val="5FA00B5F"/>
    <w:rsid w:val="620C7B4C"/>
    <w:rsid w:val="620F6FB4"/>
    <w:rsid w:val="630C3187"/>
    <w:rsid w:val="65150D3F"/>
    <w:rsid w:val="66886F35"/>
    <w:rsid w:val="66B0DDA0"/>
    <w:rsid w:val="683D5D4D"/>
    <w:rsid w:val="6887F1FD"/>
    <w:rsid w:val="6A58165B"/>
    <w:rsid w:val="6C3DDB36"/>
    <w:rsid w:val="6D656F8E"/>
    <w:rsid w:val="703A49E0"/>
    <w:rsid w:val="71FB7DCD"/>
    <w:rsid w:val="761689B9"/>
    <w:rsid w:val="76740275"/>
    <w:rsid w:val="76A94681"/>
    <w:rsid w:val="7878CC1B"/>
    <w:rsid w:val="7991D8BA"/>
    <w:rsid w:val="7A9DFC1E"/>
    <w:rsid w:val="7D3E3074"/>
    <w:rsid w:val="7F64535A"/>
    <w:rsid w:val="7FC0F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0D6D2"/>
  <w15:docId w15:val="{B272B46E-4A4D-47C3-A2EC-095DBDD75A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3164EC"/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350FE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350FEF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50FEF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350FEF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350FEF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350FEF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473C11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styleId="SidhuvudChar" w:customStyle="1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styleId="Faktaruta" w:customStyle="1">
    <w:name w:val="Faktaruta"/>
    <w:basedOn w:val="Normal"/>
    <w:next w:val="Normal"/>
    <w:uiPriority w:val="99"/>
    <w:qFormat/>
    <w:rsid w:val="00173F0C"/>
    <w:pPr>
      <w:pBdr>
        <w:top w:val="single" w:color="F2B700" w:themeColor="accent6" w:sz="4" w:space="6"/>
        <w:left w:val="single" w:color="F2B700" w:themeColor="accent6" w:sz="4" w:space="6"/>
        <w:bottom w:val="single" w:color="F2B700" w:themeColor="accent6" w:sz="4" w:space="6"/>
        <w:right w:val="single" w:color="F2B700" w:themeColor="accent6" w:sz="4" w:space="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Tid" w:customStyle="1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styleId="Dokumentinfo" w:customStyle="1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lar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9b457e-ae0d-48bb-b90e-7b883d6bd4f4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A92000201544F9D267C49C52F4A04" ma:contentTypeVersion="8" ma:contentTypeDescription="Skapa ett nytt dokument." ma:contentTypeScope="" ma:versionID="58b8402513545a958b42f3170b451c84">
  <xsd:schema xmlns:xsd="http://www.w3.org/2001/XMLSchema" xmlns:xs="http://www.w3.org/2001/XMLSchema" xmlns:p="http://schemas.microsoft.com/office/2006/metadata/properties" xmlns:ns2="c14830de-8ea5-41ee-a0d2-cef36d32dd58" xmlns:ns3="059b457e-ae0d-48bb-b90e-7b883d6bd4f4" targetNamespace="http://schemas.microsoft.com/office/2006/metadata/properties" ma:root="true" ma:fieldsID="23d25d4a619fc1f39905b9a039ad3143" ns2:_="" ns3:_="">
    <xsd:import namespace="c14830de-8ea5-41ee-a0d2-cef36d32dd58"/>
    <xsd:import namespace="059b457e-ae0d-48bb-b90e-7b883d6b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30de-8ea5-41ee-a0d2-cef36d32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57e-ae0d-48bb-b90e-7b883d6b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  <ds:schemaRef ds:uri="059b457e-ae0d-48bb-b90e-7b883d6bd4f4"/>
  </ds:schemaRefs>
</ds:datastoreItem>
</file>

<file path=customXml/itemProps3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9B2540-32ED-4739-B975-39C4535E8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830de-8ea5-41ee-a0d2-cef36d32dd58"/>
    <ds:schemaRef ds:uri="059b457e-ae0d-48bb-b90e-7b883d6b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BRG Beslutsunderlag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BUSINESS REGION GÖTEBORG AB</dc:title>
  <dc:subject/>
  <dc:creator>Anna Haage</dc:creator>
  <dc:description/>
  <lastModifiedBy>Anna Haage</lastModifiedBy>
  <revision>4</revision>
  <lastPrinted>2023-04-05T12:24:00.0000000Z</lastPrinted>
  <dcterms:created xsi:type="dcterms:W3CDTF">2025-02-05T09:46:00.0000000Z</dcterms:created>
  <dcterms:modified xsi:type="dcterms:W3CDTF">2025-02-17T11:48:57.9265610Z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0x010100116A92000201544F9D267C49C52F4A04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  <property fmtid="{D5CDD505-2E9C-101B-9397-08002B2CF9AE}" pid="26" name="Order">
    <vt:r8>258400</vt:r8>
  </property>
  <property fmtid="{D5CDD505-2E9C-101B-9397-08002B2CF9AE}" pid="27" name="xd_Signature">
    <vt:bool>false</vt:bool>
  </property>
  <property fmtid="{D5CDD505-2E9C-101B-9397-08002B2CF9AE}" pid="28" name="xd_ProgID">
    <vt:lpwstr/>
  </property>
  <property fmtid="{D5CDD505-2E9C-101B-9397-08002B2CF9AE}" pid="29" name="ComplianceAssetId">
    <vt:lpwstr/>
  </property>
  <property fmtid="{D5CDD505-2E9C-101B-9397-08002B2CF9AE}" pid="30" name="TemplateUrl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