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37BB47F" w14:textId="77777777" w:rsidTr="009D765D">
        <w:tc>
          <w:tcPr>
            <w:tcW w:w="5103" w:type="dxa"/>
            <w:tcBorders>
              <w:bottom w:val="nil"/>
            </w:tcBorders>
            <w:vAlign w:val="center"/>
          </w:tcPr>
          <w:p w14:paraId="6CBC3E40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nil"/>
            </w:tcBorders>
          </w:tcPr>
          <w:p w14:paraId="0CACFD3D" w14:textId="77777777" w:rsidR="00770200" w:rsidRDefault="00770200" w:rsidP="00945E7C">
            <w:pPr>
              <w:pStyle w:val="Sidhuvud"/>
              <w:jc w:val="right"/>
            </w:pPr>
          </w:p>
        </w:tc>
      </w:tr>
      <w:tr w:rsidR="00770200" w14:paraId="4A2595EF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1BC853D7" w14:textId="77777777" w:rsidR="00770200" w:rsidRPr="00CF287A" w:rsidRDefault="00770200" w:rsidP="00945E7C">
            <w:pPr>
              <w:pStyle w:val="Sidhuvud"/>
              <w:rPr>
                <w:highlight w:val="yellow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6F452190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618782EC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1EF5DF26" w14:textId="77777777" w:rsidR="000707CC" w:rsidRPr="00CF287A" w:rsidRDefault="000707CC" w:rsidP="000707CC">
            <w:pPr>
              <w:pStyle w:val="Sidhuvud"/>
              <w:spacing w:after="160" w:afterAutospacing="0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597E68CE" w14:textId="77777777" w:rsidR="000707CC" w:rsidRDefault="000707CC" w:rsidP="00945E7C">
            <w:pPr>
              <w:pStyle w:val="Sidhuvud"/>
              <w:jc w:val="right"/>
            </w:pPr>
          </w:p>
        </w:tc>
      </w:tr>
    </w:tbl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9510"/>
        <w:gridCol w:w="6"/>
      </w:tblGrid>
      <w:tr w:rsidR="000707CC" w:rsidRPr="00A571EA" w14:paraId="71719E4E" w14:textId="77777777" w:rsidTr="4A8E0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  <w:tblHeader w:val="0"/>
        </w:trPr>
        <w:tc>
          <w:tcPr>
            <w:tcW w:w="3686" w:type="dxa"/>
            <w:shd w:val="clear" w:color="auto" w:fill="auto"/>
          </w:tcPr>
          <w:tbl>
            <w:tblPr>
              <w:tblStyle w:val="Tabellrutnt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00" w:firstRow="0" w:lastRow="0" w:firstColumn="0" w:lastColumn="0" w:noHBand="0" w:noVBand="1"/>
            </w:tblPr>
            <w:tblGrid>
              <w:gridCol w:w="9288"/>
              <w:gridCol w:w="222"/>
            </w:tblGrid>
            <w:tr w:rsidR="009D765D" w:rsidRPr="00A571EA" w14:paraId="00DE9394" w14:textId="77777777" w:rsidTr="4A8E0F02">
              <w:trPr>
                <w:trHeight w:val="500"/>
              </w:trPr>
              <w:tc>
                <w:tcPr>
                  <w:tcW w:w="9288" w:type="dxa"/>
                </w:tcPr>
                <w:tbl>
                  <w:tblPr>
                    <w:tblStyle w:val="Tabellrutnt"/>
                    <w:tblpPr w:leftFromText="142" w:rightFromText="142" w:vertAnchor="text" w:horzAnchor="page" w:tblpX="1419" w:tblpY="1"/>
                    <w:tblOverlap w:val="never"/>
                    <w:tblW w:w="90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Organisationsnamn och Göteborgs Stads logotyp"/>
                  </w:tblPr>
                  <w:tblGrid>
                    <w:gridCol w:w="3686"/>
                    <w:gridCol w:w="5386"/>
                  </w:tblGrid>
                  <w:tr w:rsidR="002241FC" w:rsidRPr="00A571EA" w14:paraId="22DC9750" w14:textId="77777777" w:rsidTr="4A8E0F0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70"/>
                      <w:tblHeader w:val="0"/>
                    </w:trPr>
                    <w:tc>
                      <w:tcPr>
                        <w:tcW w:w="3686" w:type="dxa"/>
                        <w:shd w:val="clear" w:color="auto" w:fill="auto"/>
                      </w:tcPr>
                      <w:p w14:paraId="26B67AA4" w14:textId="1BF012DF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>Beslutsunderlag</w:t>
                        </w:r>
                      </w:p>
                      <w:p w14:paraId="418BB66D" w14:textId="4CFF621F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Styrelsen </w:t>
                        </w:r>
                        <w:r w:rsidR="001924D1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2025-03-03</w:t>
                        </w:r>
                      </w:p>
                      <w:p w14:paraId="2FB33402" w14:textId="18B25BCD" w:rsidR="002241FC" w:rsidRPr="002241FC" w:rsidRDefault="002241FC" w:rsidP="00A571EA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</w:pPr>
                        <w:r w:rsidRPr="4A8E0F02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Ärende/Paragraf: </w:t>
                        </w:r>
                        <w:r w:rsidR="001924D1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</w:tcPr>
                      <w:p w14:paraId="08DEF85D" w14:textId="1F813EBA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Handläggare: </w:t>
                        </w:r>
                        <w:r w:rsidR="00A571EA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Patrik Andersson, vd</w:t>
                        </w:r>
                      </w:p>
                      <w:p w14:paraId="0219624B" w14:textId="7C775B72" w:rsidR="002241FC" w:rsidRPr="00A571EA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</w:pPr>
                        <w:r w:rsidRPr="00A571EA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E-post: </w:t>
                        </w:r>
                        <w:r w:rsidR="00A571EA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patrik.andersson</w:t>
                        </w:r>
                        <w:r w:rsidRPr="00A571EA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@businessregion.se </w:t>
                        </w:r>
                      </w:p>
                    </w:tc>
                  </w:tr>
                </w:tbl>
                <w:p w14:paraId="03A59729" w14:textId="77777777" w:rsidR="009D765D" w:rsidRPr="00A571EA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02A4A1C4" w14:textId="77777777" w:rsidR="009D765D" w:rsidRPr="00A571EA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A571EA" w14:paraId="7E228371" w14:textId="77777777" w:rsidTr="4A8E0F02">
              <w:tc>
                <w:tcPr>
                  <w:tcW w:w="9288" w:type="dxa"/>
                </w:tcPr>
                <w:p w14:paraId="75D05128" w14:textId="77777777" w:rsidR="009D765D" w:rsidRPr="00A571EA" w:rsidRDefault="009D765D" w:rsidP="00227EE3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  <w:bookmarkStart w:id="0" w:name="_Toc478651876"/>
                </w:p>
              </w:tc>
              <w:tc>
                <w:tcPr>
                  <w:tcW w:w="222" w:type="dxa"/>
                </w:tcPr>
                <w:p w14:paraId="53C66BCD" w14:textId="77777777" w:rsidR="009D765D" w:rsidRPr="00A571EA" w:rsidRDefault="009D765D" w:rsidP="00227EE3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A571EA" w14:paraId="7873C33B" w14:textId="77777777" w:rsidTr="4A8E0F02">
              <w:tc>
                <w:tcPr>
                  <w:tcW w:w="9288" w:type="dxa"/>
                </w:tcPr>
                <w:p w14:paraId="0D197C71" w14:textId="77777777" w:rsidR="00E54C6C" w:rsidRPr="00A571EA" w:rsidRDefault="00E54C6C" w:rsidP="00227EE3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25C7AE3B" w14:textId="77777777" w:rsidR="009D765D" w:rsidRPr="00A571EA" w:rsidRDefault="009D765D" w:rsidP="00227EE3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</w:tbl>
          <w:p w14:paraId="0C159850" w14:textId="77777777" w:rsidR="000707CC" w:rsidRPr="00A571EA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  <w:tc>
          <w:tcPr>
            <w:tcW w:w="5386" w:type="dxa"/>
            <w:shd w:val="clear" w:color="auto" w:fill="auto"/>
          </w:tcPr>
          <w:p w14:paraId="3380DB80" w14:textId="77777777" w:rsidR="000707CC" w:rsidRPr="00A571EA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</w:tr>
    </w:tbl>
    <w:bookmarkEnd w:id="0"/>
    <w:p w14:paraId="2ED30A40" w14:textId="2D1F4B51" w:rsidR="000046E1" w:rsidRPr="00F74766" w:rsidRDefault="00A571EA" w:rsidP="000046E1">
      <w:pPr>
        <w:pStyle w:val="Rubrik1"/>
        <w:rPr>
          <w:color w:val="3B5776"/>
          <w:sz w:val="30"/>
          <w:szCs w:val="30"/>
        </w:rPr>
      </w:pPr>
      <w:r>
        <w:rPr>
          <w:color w:val="3B5776"/>
          <w:sz w:val="30"/>
          <w:szCs w:val="30"/>
        </w:rPr>
        <w:t xml:space="preserve">Val av </w:t>
      </w:r>
      <w:r w:rsidR="001811A3">
        <w:rPr>
          <w:color w:val="3B5776"/>
          <w:sz w:val="30"/>
          <w:szCs w:val="30"/>
        </w:rPr>
        <w:t>firmatecknare</w:t>
      </w:r>
    </w:p>
    <w:p w14:paraId="713D1316" w14:textId="77777777" w:rsidR="000046E1" w:rsidRPr="00436489" w:rsidRDefault="000046E1" w:rsidP="000046E1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436489">
        <w:rPr>
          <w:rFonts w:ascii="Arial Black" w:hAnsi="Arial Black"/>
          <w:color w:val="3B5776"/>
          <w:sz w:val="24"/>
          <w:szCs w:val="24"/>
        </w:rPr>
        <w:t>Förslag till beslut</w:t>
      </w:r>
      <w:r w:rsidR="00311AF1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4F122B07" w14:textId="1C68D8EB" w:rsidR="000046E1" w:rsidRPr="001924D1" w:rsidRDefault="006F1DFA" w:rsidP="000046E1">
      <w:pPr>
        <w:rPr>
          <w:rFonts w:ascii="Palatino Linotype" w:eastAsiaTheme="majorEastAsia" w:hAnsi="Palatino Linotype"/>
        </w:rPr>
      </w:pPr>
      <w:r w:rsidRPr="001924D1">
        <w:rPr>
          <w:rFonts w:ascii="Palatino Linotype" w:eastAsiaTheme="majorEastAsia" w:hAnsi="Palatino Linotype"/>
        </w:rPr>
        <w:t xml:space="preserve">I </w:t>
      </w:r>
      <w:r w:rsidR="000046E1" w:rsidRPr="001924D1">
        <w:rPr>
          <w:rFonts w:ascii="Palatino Linotype" w:eastAsiaTheme="majorEastAsia" w:hAnsi="Palatino Linotype"/>
        </w:rPr>
        <w:t xml:space="preserve">styrelsen för </w:t>
      </w:r>
      <w:r w:rsidR="007E6C0F" w:rsidRPr="001924D1">
        <w:rPr>
          <w:rFonts w:ascii="Palatino Linotype" w:eastAsiaTheme="majorEastAsia" w:hAnsi="Palatino Linotype"/>
        </w:rPr>
        <w:t>Business Region Göteborg</w:t>
      </w:r>
      <w:r w:rsidR="00A571EA" w:rsidRPr="001924D1">
        <w:rPr>
          <w:rFonts w:ascii="Palatino Linotype" w:eastAsiaTheme="majorEastAsia" w:hAnsi="Palatino Linotype"/>
        </w:rPr>
        <w:t>, att</w:t>
      </w:r>
      <w:r w:rsidRPr="001924D1">
        <w:rPr>
          <w:rFonts w:ascii="Palatino Linotype" w:eastAsiaTheme="majorEastAsia" w:hAnsi="Palatino Linotype"/>
        </w:rPr>
        <w:t>:</w:t>
      </w:r>
    </w:p>
    <w:p w14:paraId="642625B4" w14:textId="26F14767" w:rsidR="00243F1D" w:rsidRPr="001924D1" w:rsidRDefault="00CF791E" w:rsidP="6962A557">
      <w:pPr>
        <w:pStyle w:val="Liststycke"/>
        <w:numPr>
          <w:ilvl w:val="0"/>
          <w:numId w:val="4"/>
        </w:numPr>
        <w:spacing w:after="0"/>
        <w:ind w:left="284" w:hanging="284"/>
        <w:rPr>
          <w:rFonts w:ascii="Palatino Linotype" w:eastAsiaTheme="majorEastAsia" w:hAnsi="Palatino Linotype"/>
          <w:szCs w:val="22"/>
        </w:rPr>
      </w:pPr>
      <w:r w:rsidRPr="001924D1">
        <w:rPr>
          <w:rFonts w:ascii="Palatino Linotype" w:eastAsiaTheme="majorEastAsia" w:hAnsi="Palatino Linotype"/>
          <w:szCs w:val="22"/>
        </w:rPr>
        <w:t>Bolagets firma skall tecknas, förutom av styrelse</w:t>
      </w:r>
      <w:r w:rsidR="007B666D" w:rsidRPr="001924D1">
        <w:rPr>
          <w:rFonts w:ascii="Palatino Linotype" w:eastAsiaTheme="majorEastAsia" w:hAnsi="Palatino Linotype"/>
          <w:szCs w:val="22"/>
        </w:rPr>
        <w:t>n</w:t>
      </w:r>
      <w:r w:rsidRPr="001924D1">
        <w:rPr>
          <w:rFonts w:ascii="Palatino Linotype" w:eastAsiaTheme="majorEastAsia" w:hAnsi="Palatino Linotype"/>
          <w:szCs w:val="22"/>
        </w:rPr>
        <w:t xml:space="preserve">, av styrelsens ordförande </w:t>
      </w:r>
      <w:r w:rsidR="3F6F70F0" w:rsidRPr="001924D1">
        <w:rPr>
          <w:rFonts w:ascii="Palatino Linotype" w:eastAsiaTheme="majorEastAsia" w:hAnsi="Palatino Linotype"/>
          <w:szCs w:val="22"/>
          <w:highlight w:val="lightGray"/>
        </w:rPr>
        <w:t>N</w:t>
      </w:r>
      <w:r w:rsidR="00C64E63" w:rsidRPr="001924D1">
        <w:rPr>
          <w:rFonts w:ascii="Palatino Linotype" w:eastAsiaTheme="majorEastAsia" w:hAnsi="Palatino Linotype"/>
          <w:szCs w:val="22"/>
          <w:highlight w:val="lightGray"/>
        </w:rPr>
        <w:t xml:space="preserve">amn </w:t>
      </w:r>
      <w:proofErr w:type="spellStart"/>
      <w:r w:rsidR="3F6F70F0" w:rsidRPr="001924D1">
        <w:rPr>
          <w:rFonts w:ascii="Palatino Linotype" w:eastAsiaTheme="majorEastAsia" w:hAnsi="Palatino Linotype"/>
          <w:szCs w:val="22"/>
          <w:highlight w:val="lightGray"/>
        </w:rPr>
        <w:t>N</w:t>
      </w:r>
      <w:r w:rsidR="00C64E63" w:rsidRPr="001924D1">
        <w:rPr>
          <w:rFonts w:ascii="Palatino Linotype" w:eastAsiaTheme="majorEastAsia" w:hAnsi="Palatino Linotype"/>
          <w:szCs w:val="22"/>
          <w:highlight w:val="lightGray"/>
        </w:rPr>
        <w:t>amn</w:t>
      </w:r>
      <w:proofErr w:type="spellEnd"/>
      <w:r w:rsidRPr="001924D1">
        <w:rPr>
          <w:rFonts w:ascii="Palatino Linotype" w:eastAsiaTheme="majorEastAsia" w:hAnsi="Palatino Linotype"/>
          <w:szCs w:val="22"/>
        </w:rPr>
        <w:t xml:space="preserve">, </w:t>
      </w:r>
      <w:r w:rsidR="00C64E63" w:rsidRPr="001924D1">
        <w:rPr>
          <w:rFonts w:ascii="Palatino Linotype" w:eastAsiaTheme="majorEastAsia" w:hAnsi="Palatino Linotype"/>
          <w:szCs w:val="22"/>
        </w:rPr>
        <w:t>1:e</w:t>
      </w:r>
      <w:r w:rsidRPr="001924D1">
        <w:rPr>
          <w:rFonts w:ascii="Palatino Linotype" w:eastAsiaTheme="majorEastAsia" w:hAnsi="Palatino Linotype"/>
          <w:szCs w:val="22"/>
        </w:rPr>
        <w:t xml:space="preserve"> vice ordförande </w:t>
      </w:r>
      <w:r w:rsidR="00C64E63" w:rsidRPr="001924D1">
        <w:rPr>
          <w:rFonts w:ascii="Palatino Linotype" w:eastAsiaTheme="majorEastAsia" w:hAnsi="Palatino Linotype"/>
          <w:szCs w:val="22"/>
          <w:highlight w:val="lightGray"/>
        </w:rPr>
        <w:t xml:space="preserve">Namn </w:t>
      </w:r>
      <w:proofErr w:type="spellStart"/>
      <w:r w:rsidR="00C64E63" w:rsidRPr="001924D1">
        <w:rPr>
          <w:rFonts w:ascii="Palatino Linotype" w:eastAsiaTheme="majorEastAsia" w:hAnsi="Palatino Linotype"/>
          <w:szCs w:val="22"/>
          <w:highlight w:val="lightGray"/>
        </w:rPr>
        <w:t>Namn</w:t>
      </w:r>
      <w:proofErr w:type="spellEnd"/>
      <w:r w:rsidRPr="001924D1">
        <w:rPr>
          <w:rFonts w:ascii="Palatino Linotype" w:eastAsiaTheme="majorEastAsia" w:hAnsi="Palatino Linotype"/>
          <w:szCs w:val="22"/>
        </w:rPr>
        <w:t xml:space="preserve">, </w:t>
      </w:r>
      <w:r w:rsidR="00C64E63" w:rsidRPr="001924D1">
        <w:rPr>
          <w:rFonts w:ascii="Palatino Linotype" w:eastAsiaTheme="majorEastAsia" w:hAnsi="Palatino Linotype"/>
          <w:szCs w:val="22"/>
        </w:rPr>
        <w:t>2:e</w:t>
      </w:r>
      <w:r w:rsidRPr="001924D1">
        <w:rPr>
          <w:rFonts w:ascii="Palatino Linotype" w:eastAsiaTheme="majorEastAsia" w:hAnsi="Palatino Linotype"/>
          <w:szCs w:val="22"/>
        </w:rPr>
        <w:t xml:space="preserve"> vice ordförande </w:t>
      </w:r>
      <w:r w:rsidR="00C64E63" w:rsidRPr="001924D1">
        <w:rPr>
          <w:rFonts w:ascii="Palatino Linotype" w:eastAsiaTheme="majorEastAsia" w:hAnsi="Palatino Linotype"/>
          <w:szCs w:val="22"/>
          <w:highlight w:val="lightGray"/>
        </w:rPr>
        <w:t xml:space="preserve">Namn </w:t>
      </w:r>
      <w:proofErr w:type="spellStart"/>
      <w:r w:rsidR="00C64E63" w:rsidRPr="001924D1">
        <w:rPr>
          <w:rFonts w:ascii="Palatino Linotype" w:eastAsiaTheme="majorEastAsia" w:hAnsi="Palatino Linotype"/>
          <w:szCs w:val="22"/>
          <w:highlight w:val="lightGray"/>
        </w:rPr>
        <w:t>Namn</w:t>
      </w:r>
      <w:proofErr w:type="spellEnd"/>
      <w:r w:rsidRPr="001924D1">
        <w:rPr>
          <w:rFonts w:ascii="Palatino Linotype" w:eastAsiaTheme="majorEastAsia" w:hAnsi="Palatino Linotype"/>
          <w:szCs w:val="22"/>
        </w:rPr>
        <w:t xml:space="preserve"> och VD Patrik Andersson, två i förening</w:t>
      </w:r>
      <w:r w:rsidR="00F41AA3" w:rsidRPr="001924D1">
        <w:rPr>
          <w:rFonts w:ascii="Palatino Linotype" w:eastAsiaTheme="majorEastAsia" w:hAnsi="Palatino Linotype"/>
          <w:szCs w:val="22"/>
        </w:rPr>
        <w:t xml:space="preserve"> samt av verkställande direktören avseende löpande förvaltningsåtgärder enligt aktiebolagslagen.</w:t>
      </w:r>
    </w:p>
    <w:p w14:paraId="2681443B" w14:textId="5569215F" w:rsidR="00592351" w:rsidRPr="00592351" w:rsidRDefault="00592351" w:rsidP="00592351">
      <w:p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t xml:space="preserve"> </w:t>
      </w:r>
    </w:p>
    <w:p w14:paraId="48235D1B" w14:textId="77777777" w:rsidR="000046E1" w:rsidRPr="00B4215B" w:rsidRDefault="000046E1" w:rsidP="000046E1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Sammanfattning</w:t>
      </w:r>
    </w:p>
    <w:p w14:paraId="14A2A8C1" w14:textId="108549EE" w:rsidR="007E6C0F" w:rsidRPr="001924D1" w:rsidRDefault="00A571EA" w:rsidP="000046E1">
      <w:pPr>
        <w:rPr>
          <w:rFonts w:ascii="Palatino Linotype" w:eastAsiaTheme="majorEastAsia" w:hAnsi="Palatino Linotype"/>
        </w:rPr>
      </w:pPr>
      <w:r w:rsidRPr="001924D1">
        <w:rPr>
          <w:rFonts w:ascii="Palatino Linotype" w:eastAsiaTheme="majorEastAsia" w:hAnsi="Palatino Linotype"/>
        </w:rPr>
        <w:t xml:space="preserve">I enlighet med styrelsens arbetsordning ska styrelsen vid konstituerande styrelsemöte </w:t>
      </w:r>
      <w:r w:rsidR="001811A3" w:rsidRPr="001924D1">
        <w:rPr>
          <w:rFonts w:ascii="Palatino Linotype" w:eastAsiaTheme="majorEastAsia" w:hAnsi="Palatino Linotype"/>
        </w:rPr>
        <w:t>utse firmatecknare</w:t>
      </w:r>
      <w:r w:rsidRPr="001924D1">
        <w:rPr>
          <w:rFonts w:ascii="Palatino Linotype" w:eastAsiaTheme="majorEastAsia" w:hAnsi="Palatino Linotype"/>
        </w:rPr>
        <w:t>. Ä</w:t>
      </w:r>
      <w:r w:rsidR="007E6C0F" w:rsidRPr="001924D1">
        <w:rPr>
          <w:rFonts w:ascii="Palatino Linotype" w:eastAsiaTheme="majorEastAsia" w:hAnsi="Palatino Linotype"/>
        </w:rPr>
        <w:t xml:space="preserve">rendet är </w:t>
      </w:r>
      <w:r w:rsidRPr="001924D1">
        <w:rPr>
          <w:rFonts w:ascii="Palatino Linotype" w:eastAsiaTheme="majorEastAsia" w:hAnsi="Palatino Linotype"/>
        </w:rPr>
        <w:t xml:space="preserve">inte </w:t>
      </w:r>
      <w:r w:rsidR="007E6C0F" w:rsidRPr="001924D1">
        <w:rPr>
          <w:rFonts w:ascii="Palatino Linotype" w:eastAsiaTheme="majorEastAsia" w:hAnsi="Palatino Linotype"/>
        </w:rPr>
        <w:t>av principiell karaktär.</w:t>
      </w:r>
    </w:p>
    <w:p w14:paraId="3F30BFDE" w14:textId="004E66AD" w:rsidR="00E449FB" w:rsidRPr="00B4215B" w:rsidRDefault="00E449FB" w:rsidP="00E449FB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Bedömning ur ekonomisk</w:t>
      </w:r>
      <w:r w:rsidR="00A571EA">
        <w:rPr>
          <w:rFonts w:ascii="Arial Black" w:hAnsi="Arial Black"/>
          <w:color w:val="3B5776"/>
          <w:sz w:val="24"/>
          <w:szCs w:val="24"/>
        </w:rPr>
        <w:t>, ekologisk och social dimension</w:t>
      </w:r>
      <w:r w:rsidR="007E6C0F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5555A5D0" w14:textId="38A53FBE" w:rsidR="00E449FB" w:rsidRPr="001924D1" w:rsidRDefault="00A571EA" w:rsidP="00E449FB">
      <w:pPr>
        <w:spacing w:after="240" w:line="240" w:lineRule="auto"/>
        <w:rPr>
          <w:rFonts w:ascii="Palatino Linotype" w:eastAsiaTheme="majorEastAsia" w:hAnsi="Palatino Linotype" w:cstheme="majorBidi"/>
          <w:b/>
          <w:color w:val="262626" w:themeColor="text1" w:themeTint="D9"/>
          <w:szCs w:val="22"/>
        </w:rPr>
      </w:pPr>
      <w:r w:rsidRPr="001924D1">
        <w:rPr>
          <w:rFonts w:ascii="Palatino Linotype" w:hAnsi="Palatino Linotype"/>
          <w:szCs w:val="22"/>
        </w:rPr>
        <w:t xml:space="preserve">Inga </w:t>
      </w:r>
      <w:r w:rsidR="00E449FB" w:rsidRPr="001924D1">
        <w:rPr>
          <w:rFonts w:ascii="Palatino Linotype" w:hAnsi="Palatino Linotype"/>
          <w:szCs w:val="22"/>
        </w:rPr>
        <w:t xml:space="preserve">särskilda aspekter på </w:t>
      </w:r>
      <w:r w:rsidRPr="001924D1">
        <w:rPr>
          <w:rFonts w:ascii="Palatino Linotype" w:hAnsi="Palatino Linotype"/>
          <w:szCs w:val="22"/>
        </w:rPr>
        <w:t>ärendet</w:t>
      </w:r>
      <w:r w:rsidR="00E449FB" w:rsidRPr="001924D1">
        <w:rPr>
          <w:rFonts w:ascii="Palatino Linotype" w:hAnsi="Palatino Linotype"/>
          <w:szCs w:val="22"/>
        </w:rPr>
        <w:t xml:space="preserve"> utifrån de</w:t>
      </w:r>
      <w:r w:rsidRPr="001924D1">
        <w:rPr>
          <w:rFonts w:ascii="Palatino Linotype" w:hAnsi="Palatino Linotype"/>
          <w:szCs w:val="22"/>
        </w:rPr>
        <w:t>ssa</w:t>
      </w:r>
      <w:r w:rsidR="00E449FB" w:rsidRPr="001924D1">
        <w:rPr>
          <w:rFonts w:ascii="Palatino Linotype" w:hAnsi="Palatino Linotype"/>
          <w:szCs w:val="22"/>
        </w:rPr>
        <w:t xml:space="preserve"> dimension</w:t>
      </w:r>
      <w:r w:rsidRPr="001924D1">
        <w:rPr>
          <w:rFonts w:ascii="Palatino Linotype" w:hAnsi="Palatino Linotype"/>
          <w:szCs w:val="22"/>
        </w:rPr>
        <w:t>er</w:t>
      </w:r>
    </w:p>
    <w:p w14:paraId="14CCB367" w14:textId="77777777" w:rsidR="00CC7D3C" w:rsidRPr="001924D1" w:rsidRDefault="00CC7D3C" w:rsidP="000046E1">
      <w:pPr>
        <w:rPr>
          <w:rFonts w:ascii="Palatino Linotype" w:hAnsi="Palatino Linotype"/>
        </w:rPr>
      </w:pPr>
    </w:p>
    <w:p w14:paraId="0C0B446C" w14:textId="77777777" w:rsidR="00CC7D3C" w:rsidRPr="001924D1" w:rsidRDefault="00CC7D3C" w:rsidP="000046E1">
      <w:pPr>
        <w:rPr>
          <w:rFonts w:ascii="Palatino Linotype" w:hAnsi="Palatino Linotype"/>
        </w:rPr>
      </w:pPr>
      <w:r w:rsidRPr="001924D1">
        <w:rPr>
          <w:rFonts w:ascii="Palatino Linotype" w:hAnsi="Palatino Linotype"/>
        </w:rPr>
        <w:t>Patrik Andersson</w:t>
      </w:r>
    </w:p>
    <w:p w14:paraId="274C9A15" w14:textId="77777777" w:rsidR="00CC7D3C" w:rsidRPr="001924D1" w:rsidRDefault="00CC7D3C" w:rsidP="000046E1">
      <w:pPr>
        <w:rPr>
          <w:rFonts w:ascii="Palatino Linotype" w:hAnsi="Palatino Linotype"/>
        </w:rPr>
      </w:pPr>
      <w:r w:rsidRPr="001924D1">
        <w:rPr>
          <w:rFonts w:ascii="Palatino Linotype" w:hAnsi="Palatino Linotype"/>
        </w:rPr>
        <w:t>Vd, Business Region Göteborg AB</w:t>
      </w:r>
    </w:p>
    <w:sectPr w:rsidR="00CC7D3C" w:rsidRPr="001924D1" w:rsidSect="00E45A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032C3" w14:textId="77777777" w:rsidR="008D730E" w:rsidRDefault="008D730E" w:rsidP="00BF282B">
      <w:pPr>
        <w:spacing w:after="0" w:line="240" w:lineRule="auto"/>
      </w:pPr>
      <w:r>
        <w:separator/>
      </w:r>
    </w:p>
  </w:endnote>
  <w:endnote w:type="continuationSeparator" w:id="0">
    <w:p w14:paraId="5AFCF759" w14:textId="77777777" w:rsidR="008D730E" w:rsidRDefault="008D730E" w:rsidP="00BF282B">
      <w:pPr>
        <w:spacing w:after="0" w:line="240" w:lineRule="auto"/>
      </w:pPr>
      <w:r>
        <w:continuationSeparator/>
      </w:r>
    </w:p>
  </w:endnote>
  <w:endnote w:type="continuationNotice" w:id="1">
    <w:p w14:paraId="54C0B0DC" w14:textId="77777777" w:rsidR="008D730E" w:rsidRDefault="008D7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margin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007E631B" w14:textId="77777777" w:rsidTr="00EA4A38">
      <w:tc>
        <w:tcPr>
          <w:tcW w:w="7155" w:type="dxa"/>
          <w:gridSpan w:val="2"/>
          <w:tcBorders>
            <w:top w:val="nil"/>
          </w:tcBorders>
        </w:tcPr>
        <w:p w14:paraId="1A35C634" w14:textId="77777777" w:rsidR="00E92E25" w:rsidRPr="00EA4A38" w:rsidRDefault="00B4215B" w:rsidP="00EA4A38">
          <w:pPr>
            <w:pStyle w:val="Sidfot"/>
            <w:rPr>
              <w:b/>
              <w:bCs/>
              <w:color w:val="3B5776"/>
              <w:sz w:val="14"/>
              <w:szCs w:val="20"/>
            </w:rPr>
          </w:pPr>
          <w:r w:rsidRPr="00EA4A38">
            <w:rPr>
              <w:b/>
              <w:bCs/>
              <w:color w:val="3B5776"/>
              <w:sz w:val="14"/>
              <w:szCs w:val="20"/>
            </w:rPr>
            <w:t xml:space="preserve"> </w:t>
          </w:r>
          <w:r w:rsidR="00CC7D3C">
            <w:rPr>
              <w:b/>
              <w:bCs/>
              <w:color w:val="3B5776"/>
              <w:sz w:val="14"/>
              <w:szCs w:val="20"/>
            </w:rPr>
            <w:t xml:space="preserve">Beslutsunderlag </w:t>
          </w:r>
        </w:p>
      </w:tc>
      <w:tc>
        <w:tcPr>
          <w:tcW w:w="1917" w:type="dxa"/>
          <w:tcBorders>
            <w:top w:val="nil"/>
          </w:tcBorders>
        </w:tcPr>
        <w:p w14:paraId="1C017F53" w14:textId="77777777" w:rsidR="00E92E25" w:rsidRPr="009B4E2A" w:rsidRDefault="00E92E25" w:rsidP="00EA4A38">
          <w:pPr>
            <w:pStyle w:val="Sidfot"/>
            <w:jc w:val="right"/>
          </w:pPr>
        </w:p>
      </w:tc>
    </w:tr>
    <w:tr w:rsidR="00F66187" w14:paraId="6AEFAB8B" w14:textId="77777777" w:rsidTr="00EA4A38">
      <w:tc>
        <w:tcPr>
          <w:tcW w:w="3338" w:type="dxa"/>
          <w:tcBorders>
            <w:top w:val="nil"/>
          </w:tcBorders>
        </w:tcPr>
        <w:p w14:paraId="0BACAF05" w14:textId="77777777" w:rsidR="00F66187" w:rsidRPr="00F66187" w:rsidRDefault="00F66187" w:rsidP="00EA4A38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  <w:tcBorders>
            <w:top w:val="nil"/>
          </w:tcBorders>
        </w:tcPr>
        <w:p w14:paraId="7AC30CBC" w14:textId="77777777" w:rsidR="00F66187" w:rsidRDefault="00F66187" w:rsidP="00EA4A38">
          <w:pPr>
            <w:pStyle w:val="Sidfot"/>
          </w:pPr>
        </w:p>
      </w:tc>
      <w:tc>
        <w:tcPr>
          <w:tcW w:w="1917" w:type="dxa"/>
          <w:tcBorders>
            <w:top w:val="nil"/>
          </w:tcBorders>
        </w:tcPr>
        <w:p w14:paraId="27CC7D4D" w14:textId="77777777" w:rsidR="00F66187" w:rsidRDefault="00F66187" w:rsidP="00EA4A38">
          <w:pPr>
            <w:pStyle w:val="Sidfot"/>
            <w:jc w:val="right"/>
          </w:pPr>
        </w:p>
      </w:tc>
    </w:tr>
    <w:tr w:rsidR="00F66187" w14:paraId="4919809B" w14:textId="77777777" w:rsidTr="00EA4A38">
      <w:tc>
        <w:tcPr>
          <w:tcW w:w="3338" w:type="dxa"/>
          <w:tcBorders>
            <w:top w:val="nil"/>
          </w:tcBorders>
        </w:tcPr>
        <w:p w14:paraId="0794D2A9" w14:textId="77777777" w:rsidR="00F66187" w:rsidRDefault="00F66187" w:rsidP="00EA4A38">
          <w:pPr>
            <w:pStyle w:val="Sidfot"/>
          </w:pPr>
        </w:p>
      </w:tc>
      <w:tc>
        <w:tcPr>
          <w:tcW w:w="3817" w:type="dxa"/>
          <w:tcBorders>
            <w:top w:val="nil"/>
          </w:tcBorders>
        </w:tcPr>
        <w:p w14:paraId="736244E1" w14:textId="77777777" w:rsidR="00F66187" w:rsidRDefault="00F66187" w:rsidP="00EA4A38">
          <w:pPr>
            <w:pStyle w:val="Sidfot"/>
          </w:pPr>
        </w:p>
      </w:tc>
      <w:tc>
        <w:tcPr>
          <w:tcW w:w="1917" w:type="dxa"/>
        </w:tcPr>
        <w:p w14:paraId="1BF96161" w14:textId="77777777" w:rsidR="00F66187" w:rsidRDefault="00F66187" w:rsidP="00EA4A38">
          <w:pPr>
            <w:pStyle w:val="Sidfot"/>
            <w:jc w:val="right"/>
          </w:pPr>
        </w:p>
      </w:tc>
    </w:tr>
  </w:tbl>
  <w:p w14:paraId="7267A740" w14:textId="77777777" w:rsidR="00F57801" w:rsidRPr="00F66187" w:rsidRDefault="005A3472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26DBCA5" wp14:editId="76EB07F0">
          <wp:simplePos x="0" y="0"/>
          <wp:positionH relativeFrom="column">
            <wp:posOffset>4514850</wp:posOffset>
          </wp:positionH>
          <wp:positionV relativeFrom="bottomMargin">
            <wp:posOffset>-169545</wp:posOffset>
          </wp:positionV>
          <wp:extent cx="1056640" cy="678180"/>
          <wp:effectExtent l="0" t="0" r="0" b="7620"/>
          <wp:wrapNone/>
          <wp:docPr id="1" name="Bild 3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7DCA9561" w14:textId="77777777" w:rsidTr="00F74766">
      <w:tc>
        <w:tcPr>
          <w:tcW w:w="7118" w:type="dxa"/>
          <w:gridSpan w:val="2"/>
          <w:tcBorders>
            <w:top w:val="nil"/>
          </w:tcBorders>
        </w:tcPr>
        <w:p w14:paraId="5108F987" w14:textId="77777777" w:rsidR="00F74766" w:rsidRPr="00F74766" w:rsidRDefault="001924D1" w:rsidP="00F74766">
          <w:pPr>
            <w:spacing w:after="60"/>
            <w:rPr>
              <w:rFonts w:ascii="Arial" w:eastAsia="Palatino Linotype" w:hAnsi="Arial" w:cs="Arial"/>
              <w:sz w:val="14"/>
              <w:szCs w:val="22"/>
            </w:rPr>
          </w:pPr>
          <w:sdt>
            <w:sdtPr>
              <w:rPr>
                <w:rFonts w:ascii="Arial" w:eastAsia="Palatino Linotype" w:hAnsi="Arial" w:cs="Arial"/>
                <w:b/>
                <w:caps/>
                <w:color w:val="3B5776"/>
                <w:sz w:val="14"/>
                <w:szCs w:val="22"/>
              </w:rPr>
              <w:alias w:val="Titel"/>
              <w:tag w:val=""/>
              <w:id w:val="-13300491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E6C0F">
                <w:rPr>
                  <w:rFonts w:ascii="Arial" w:eastAsia="Palatino Linotype" w:hAnsi="Arial" w:cs="Arial"/>
                  <w:b/>
                  <w:caps/>
                  <w:color w:val="3B5776"/>
                  <w:sz w:val="14"/>
                  <w:szCs w:val="22"/>
                </w:rPr>
                <w:t>BUSINESS REGION GÖTEBORG AB</w:t>
              </w:r>
            </w:sdtContent>
          </w:sdt>
          <w:r w:rsidR="00F74766" w:rsidRPr="00F74766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t xml:space="preserve"> </w:t>
          </w:r>
          <w:r w:rsidR="00B4215B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br/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Besöksadress: Östra Hamngatan 5, Postadress: Box 11119, 404 23 Göteborg</w:t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br/>
            <w:t>Telefon växel: 031-367 61 00, www.businessregiongoteborg.se</w:t>
          </w:r>
        </w:p>
        <w:p w14:paraId="60599EB6" w14:textId="77777777" w:rsidR="00F74766" w:rsidRPr="00F74766" w:rsidRDefault="00F74766" w:rsidP="00F74766">
          <w:pPr>
            <w:spacing w:line="259" w:lineRule="auto"/>
            <w:rPr>
              <w:rFonts w:ascii="Arial" w:eastAsia="Palatino Linotype" w:hAnsi="Arial" w:cs="Arial"/>
              <w:sz w:val="14"/>
              <w:szCs w:val="22"/>
            </w:rPr>
          </w:pPr>
          <w:r w:rsidRPr="00F74766">
            <w:rPr>
              <w:rFonts w:ascii="Arial" w:eastAsia="Palatino Linotype" w:hAnsi="Arial" w:cs="Arial"/>
              <w:sz w:val="14"/>
              <w:szCs w:val="22"/>
            </w:rPr>
            <w:t>BUSINESS REGION GÖTEBORG – EN DEL AV GÖTEBORGS STAD I SAMARBETE MED REGIONEN</w:t>
          </w:r>
        </w:p>
        <w:p w14:paraId="692A90D2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  <w:tcBorders>
            <w:top w:val="nil"/>
          </w:tcBorders>
        </w:tcPr>
        <w:p w14:paraId="2102A6ED" w14:textId="77777777" w:rsidR="00FB3384" w:rsidRPr="009B4E2A" w:rsidRDefault="00B4215B" w:rsidP="00BD0663">
          <w:pPr>
            <w:pStyle w:val="Sidfot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19C8816" wp14:editId="5D1D7E3F">
                <wp:simplePos x="0" y="0"/>
                <wp:positionH relativeFrom="column">
                  <wp:posOffset>4445</wp:posOffset>
                </wp:positionH>
                <wp:positionV relativeFrom="bottomMargin">
                  <wp:posOffset>6350</wp:posOffset>
                </wp:positionV>
                <wp:extent cx="1056640" cy="678180"/>
                <wp:effectExtent l="0" t="0" r="0" b="7620"/>
                <wp:wrapNone/>
                <wp:docPr id="3" name="Bild 3" descr="M:\M&amp;K - Projekt\BRG\Grafiska element och standardtexter\2013\BRG logotyp originalfil\LOGO\businessregion_blue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M&amp;K - Projekt\BRG\Grafiska element och standardtexter\2013\BRG logotyp originalfil\LOGO\businessregion_blue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384" w14:paraId="77216D75" w14:textId="77777777" w:rsidTr="00F74766">
      <w:tc>
        <w:tcPr>
          <w:tcW w:w="3319" w:type="dxa"/>
          <w:tcBorders>
            <w:top w:val="nil"/>
          </w:tcBorders>
        </w:tcPr>
        <w:p w14:paraId="5FD1AEC9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  <w:tcBorders>
            <w:top w:val="nil"/>
          </w:tcBorders>
        </w:tcPr>
        <w:p w14:paraId="0A2B3B4D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tcBorders>
            <w:top w:val="nil"/>
          </w:tcBorders>
          <w:vAlign w:val="bottom"/>
        </w:tcPr>
        <w:p w14:paraId="378EAA20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146AC928" w14:textId="77777777" w:rsidTr="4D534CDD">
      <w:tc>
        <w:tcPr>
          <w:tcW w:w="3319" w:type="dxa"/>
          <w:tcBorders>
            <w:top w:val="nil"/>
          </w:tcBorders>
        </w:tcPr>
        <w:p w14:paraId="5871078E" w14:textId="77777777" w:rsidR="00FB3384" w:rsidRDefault="00FB3384" w:rsidP="00BD0663">
          <w:pPr>
            <w:pStyle w:val="Sidfot"/>
          </w:pPr>
        </w:p>
      </w:tc>
      <w:tc>
        <w:tcPr>
          <w:tcW w:w="3799" w:type="dxa"/>
          <w:tcBorders>
            <w:top w:val="nil"/>
          </w:tcBorders>
        </w:tcPr>
        <w:p w14:paraId="033BBBB7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59D08E4" w14:textId="77777777" w:rsidR="00FB3384" w:rsidRDefault="00FB3384" w:rsidP="00BD0663">
          <w:pPr>
            <w:pStyle w:val="Sidfot"/>
            <w:jc w:val="right"/>
          </w:pPr>
        </w:p>
      </w:tc>
    </w:tr>
  </w:tbl>
  <w:p w14:paraId="5FB3C218" w14:textId="77777777" w:rsidR="00BD0663" w:rsidRDefault="00E45A27" w:rsidP="00E45A27">
    <w:pPr>
      <w:pStyle w:val="Sidfot"/>
      <w:tabs>
        <w:tab w:val="clear" w:pos="4513"/>
        <w:tab w:val="clear" w:pos="9026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59EE4" w14:textId="77777777" w:rsidR="008D730E" w:rsidRDefault="008D730E" w:rsidP="00BF282B">
      <w:pPr>
        <w:spacing w:after="0" w:line="240" w:lineRule="auto"/>
      </w:pPr>
      <w:r>
        <w:separator/>
      </w:r>
    </w:p>
  </w:footnote>
  <w:footnote w:type="continuationSeparator" w:id="0">
    <w:p w14:paraId="666416F8" w14:textId="77777777" w:rsidR="008D730E" w:rsidRDefault="008D730E" w:rsidP="00BF282B">
      <w:pPr>
        <w:spacing w:after="0" w:line="240" w:lineRule="auto"/>
      </w:pPr>
      <w:r>
        <w:continuationSeparator/>
      </w:r>
    </w:p>
  </w:footnote>
  <w:footnote w:type="continuationNotice" w:id="1">
    <w:p w14:paraId="1CD1B1CA" w14:textId="77777777" w:rsidR="008D730E" w:rsidRDefault="008D73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4230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2103C688" w14:textId="77777777" w:rsidR="00E45A27" w:rsidRPr="00E45A27" w:rsidRDefault="00E45A27">
        <w:pPr>
          <w:pStyle w:val="Sidhuvud"/>
          <w:jc w:val="right"/>
          <w:rPr>
            <w:sz w:val="18"/>
            <w:szCs w:val="18"/>
          </w:rPr>
        </w:pPr>
        <w:r w:rsidRPr="00E45A27">
          <w:rPr>
            <w:sz w:val="18"/>
            <w:szCs w:val="18"/>
          </w:rPr>
          <w:t xml:space="preserve">Sida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PAGE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  <w:r w:rsidRPr="00E45A27">
          <w:rPr>
            <w:sz w:val="18"/>
            <w:szCs w:val="18"/>
          </w:rPr>
          <w:t xml:space="preserve"> av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NUMPAGES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</w:p>
    </w:sdtContent>
  </w:sdt>
  <w:p w14:paraId="28E410AC" w14:textId="77777777" w:rsidR="00B4215B" w:rsidRDefault="00B421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66E7" w14:textId="77777777" w:rsidR="00E45A27" w:rsidRDefault="00E45A27">
    <w:pPr>
      <w:pStyle w:val="Sidhuvud"/>
      <w:jc w:val="right"/>
    </w:pPr>
    <w:r w:rsidRPr="00E45A27">
      <w:rPr>
        <w:rFonts w:cstheme="majorHAnsi"/>
        <w:sz w:val="18"/>
        <w:szCs w:val="18"/>
      </w:rPr>
      <w:t xml:space="preserve">Sida </w:t>
    </w:r>
    <w:r w:rsidRPr="00E45A27">
      <w:rPr>
        <w:rFonts w:cstheme="majorHAnsi"/>
        <w:sz w:val="18"/>
        <w:szCs w:val="18"/>
      </w:rPr>
      <w:fldChar w:fldCharType="begin"/>
    </w:r>
    <w:r w:rsidRPr="00E45A27">
      <w:rPr>
        <w:rFonts w:cstheme="majorHAnsi"/>
        <w:sz w:val="18"/>
        <w:szCs w:val="18"/>
      </w:rPr>
      <w:instrText>PAGE</w:instrText>
    </w:r>
    <w:r w:rsidRPr="00E45A27">
      <w:rPr>
        <w:rFonts w:cstheme="majorHAnsi"/>
        <w:sz w:val="18"/>
        <w:szCs w:val="18"/>
      </w:rPr>
      <w:fldChar w:fldCharType="separate"/>
    </w:r>
    <w:r w:rsidRPr="00E45A27">
      <w:rPr>
        <w:rFonts w:cstheme="majorHAnsi"/>
        <w:sz w:val="18"/>
        <w:szCs w:val="18"/>
      </w:rPr>
      <w:t>2</w:t>
    </w:r>
    <w:r w:rsidRPr="00E45A27">
      <w:rPr>
        <w:rFonts w:cstheme="majorHAnsi"/>
        <w:sz w:val="18"/>
        <w:szCs w:val="18"/>
      </w:rPr>
      <w:fldChar w:fldCharType="end"/>
    </w:r>
    <w:r w:rsidRPr="00E45A27">
      <w:rPr>
        <w:rFonts w:cstheme="majorHAnsi"/>
        <w:sz w:val="18"/>
        <w:szCs w:val="18"/>
      </w:rPr>
      <w:t xml:space="preserve"> av </w:t>
    </w:r>
    <w:r w:rsidRPr="00E45A27">
      <w:rPr>
        <w:rFonts w:cstheme="majorHAnsi"/>
        <w:sz w:val="18"/>
        <w:szCs w:val="18"/>
      </w:rPr>
      <w:fldChar w:fldCharType="begin"/>
    </w:r>
    <w:r w:rsidRPr="00E45A27">
      <w:rPr>
        <w:rFonts w:cstheme="majorHAnsi"/>
        <w:sz w:val="18"/>
        <w:szCs w:val="18"/>
      </w:rPr>
      <w:instrText>NUMPAGES</w:instrText>
    </w:r>
    <w:r w:rsidRPr="00E45A27">
      <w:rPr>
        <w:rFonts w:cstheme="majorHAnsi"/>
        <w:sz w:val="18"/>
        <w:szCs w:val="18"/>
      </w:rPr>
      <w:fldChar w:fldCharType="separate"/>
    </w:r>
    <w:r w:rsidRPr="00E45A27">
      <w:rPr>
        <w:rFonts w:cstheme="majorHAnsi"/>
        <w:sz w:val="18"/>
        <w:szCs w:val="18"/>
      </w:rPr>
      <w:t>2</w:t>
    </w:r>
    <w:r w:rsidRPr="00E45A27">
      <w:rPr>
        <w:rFonts w:cstheme="majorHAnsi"/>
        <w:sz w:val="18"/>
        <w:szCs w:val="18"/>
      </w:rPr>
      <w:fldChar w:fldCharType="end"/>
    </w:r>
  </w:p>
  <w:p w14:paraId="2A4993EC" w14:textId="77777777" w:rsidR="00F74766" w:rsidRDefault="00F747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7661">
    <w:abstractNumId w:val="6"/>
  </w:num>
  <w:num w:numId="2" w16cid:durableId="1171065385">
    <w:abstractNumId w:val="4"/>
  </w:num>
  <w:num w:numId="3" w16cid:durableId="1896041853">
    <w:abstractNumId w:val="2"/>
  </w:num>
  <w:num w:numId="4" w16cid:durableId="1408960207">
    <w:abstractNumId w:val="3"/>
  </w:num>
  <w:num w:numId="5" w16cid:durableId="8872423">
    <w:abstractNumId w:val="1"/>
  </w:num>
  <w:num w:numId="6" w16cid:durableId="701977652">
    <w:abstractNumId w:val="5"/>
  </w:num>
  <w:num w:numId="7" w16cid:durableId="56827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A571EA"/>
    <w:rsid w:val="000046E1"/>
    <w:rsid w:val="00046AF4"/>
    <w:rsid w:val="00066469"/>
    <w:rsid w:val="000707CC"/>
    <w:rsid w:val="00076799"/>
    <w:rsid w:val="00096029"/>
    <w:rsid w:val="000961A1"/>
    <w:rsid w:val="000A0146"/>
    <w:rsid w:val="000C68BA"/>
    <w:rsid w:val="000F2B85"/>
    <w:rsid w:val="000F3C0C"/>
    <w:rsid w:val="00106459"/>
    <w:rsid w:val="0011061F"/>
    <w:rsid w:val="0011381D"/>
    <w:rsid w:val="00113986"/>
    <w:rsid w:val="0012181D"/>
    <w:rsid w:val="00142FEF"/>
    <w:rsid w:val="00153B6E"/>
    <w:rsid w:val="00173F0C"/>
    <w:rsid w:val="001811A3"/>
    <w:rsid w:val="001924D1"/>
    <w:rsid w:val="001C2218"/>
    <w:rsid w:val="001D645F"/>
    <w:rsid w:val="001E56ED"/>
    <w:rsid w:val="002241FC"/>
    <w:rsid w:val="00227EE3"/>
    <w:rsid w:val="00230280"/>
    <w:rsid w:val="00241F59"/>
    <w:rsid w:val="00243F1D"/>
    <w:rsid w:val="00257F49"/>
    <w:rsid w:val="00277F81"/>
    <w:rsid w:val="00291BE0"/>
    <w:rsid w:val="00297C5E"/>
    <w:rsid w:val="002B2AFC"/>
    <w:rsid w:val="00311AF1"/>
    <w:rsid w:val="003164EC"/>
    <w:rsid w:val="00324D8E"/>
    <w:rsid w:val="00332A7F"/>
    <w:rsid w:val="003413FA"/>
    <w:rsid w:val="00350FEF"/>
    <w:rsid w:val="00372CB4"/>
    <w:rsid w:val="003B4714"/>
    <w:rsid w:val="003E053A"/>
    <w:rsid w:val="003E1C65"/>
    <w:rsid w:val="00414E79"/>
    <w:rsid w:val="00415151"/>
    <w:rsid w:val="00436489"/>
    <w:rsid w:val="00440D30"/>
    <w:rsid w:val="00473C11"/>
    <w:rsid w:val="00476454"/>
    <w:rsid w:val="004A5252"/>
    <w:rsid w:val="004B2272"/>
    <w:rsid w:val="004B287C"/>
    <w:rsid w:val="004C0571"/>
    <w:rsid w:val="004C78B0"/>
    <w:rsid w:val="004C7B08"/>
    <w:rsid w:val="004E31DE"/>
    <w:rsid w:val="004F5130"/>
    <w:rsid w:val="00521790"/>
    <w:rsid w:val="0053417A"/>
    <w:rsid w:val="00545C65"/>
    <w:rsid w:val="005729A0"/>
    <w:rsid w:val="00592351"/>
    <w:rsid w:val="00597ACB"/>
    <w:rsid w:val="005A3472"/>
    <w:rsid w:val="005B0BD0"/>
    <w:rsid w:val="005E0764"/>
    <w:rsid w:val="005E6622"/>
    <w:rsid w:val="005F3ECC"/>
    <w:rsid w:val="005F5390"/>
    <w:rsid w:val="00603751"/>
    <w:rsid w:val="00613965"/>
    <w:rsid w:val="006350F7"/>
    <w:rsid w:val="00654ADA"/>
    <w:rsid w:val="0067141B"/>
    <w:rsid w:val="00673DB8"/>
    <w:rsid w:val="006839B4"/>
    <w:rsid w:val="00690A7F"/>
    <w:rsid w:val="006945D3"/>
    <w:rsid w:val="006E1F42"/>
    <w:rsid w:val="006E637C"/>
    <w:rsid w:val="006F1BBA"/>
    <w:rsid w:val="006F1DFA"/>
    <w:rsid w:val="006F4591"/>
    <w:rsid w:val="00705DBC"/>
    <w:rsid w:val="00720B05"/>
    <w:rsid w:val="00722CCF"/>
    <w:rsid w:val="00732F6D"/>
    <w:rsid w:val="007378A6"/>
    <w:rsid w:val="00766929"/>
    <w:rsid w:val="00770200"/>
    <w:rsid w:val="007A447B"/>
    <w:rsid w:val="007B666D"/>
    <w:rsid w:val="007D2794"/>
    <w:rsid w:val="007E234D"/>
    <w:rsid w:val="007E6C0F"/>
    <w:rsid w:val="007F1268"/>
    <w:rsid w:val="00831E91"/>
    <w:rsid w:val="008574C0"/>
    <w:rsid w:val="008760F6"/>
    <w:rsid w:val="008B0468"/>
    <w:rsid w:val="008B52AE"/>
    <w:rsid w:val="008D730E"/>
    <w:rsid w:val="008E5D57"/>
    <w:rsid w:val="009003DD"/>
    <w:rsid w:val="00931374"/>
    <w:rsid w:val="009433F3"/>
    <w:rsid w:val="00984288"/>
    <w:rsid w:val="00985ACB"/>
    <w:rsid w:val="009970AC"/>
    <w:rsid w:val="009B4E2A"/>
    <w:rsid w:val="009B68FB"/>
    <w:rsid w:val="009C227B"/>
    <w:rsid w:val="009D0B6A"/>
    <w:rsid w:val="009D4D5C"/>
    <w:rsid w:val="009D765D"/>
    <w:rsid w:val="009F7400"/>
    <w:rsid w:val="00A0410B"/>
    <w:rsid w:val="00A074B5"/>
    <w:rsid w:val="00A24374"/>
    <w:rsid w:val="00A31F82"/>
    <w:rsid w:val="00A345C1"/>
    <w:rsid w:val="00A3668C"/>
    <w:rsid w:val="00A412C3"/>
    <w:rsid w:val="00A44549"/>
    <w:rsid w:val="00A47AD9"/>
    <w:rsid w:val="00A571EA"/>
    <w:rsid w:val="00A8112E"/>
    <w:rsid w:val="00AA0284"/>
    <w:rsid w:val="00AB0164"/>
    <w:rsid w:val="00AD421F"/>
    <w:rsid w:val="00AD69DC"/>
    <w:rsid w:val="00AE5147"/>
    <w:rsid w:val="00AE5F41"/>
    <w:rsid w:val="00AF4FDF"/>
    <w:rsid w:val="00B23428"/>
    <w:rsid w:val="00B30CFF"/>
    <w:rsid w:val="00B353ED"/>
    <w:rsid w:val="00B4215B"/>
    <w:rsid w:val="00B456FF"/>
    <w:rsid w:val="00B63E0E"/>
    <w:rsid w:val="00B94C9B"/>
    <w:rsid w:val="00BA1320"/>
    <w:rsid w:val="00BC3912"/>
    <w:rsid w:val="00BC5A4E"/>
    <w:rsid w:val="00BD0663"/>
    <w:rsid w:val="00BF282B"/>
    <w:rsid w:val="00C0363D"/>
    <w:rsid w:val="00C0476E"/>
    <w:rsid w:val="00C407B2"/>
    <w:rsid w:val="00C417C9"/>
    <w:rsid w:val="00C62500"/>
    <w:rsid w:val="00C64E63"/>
    <w:rsid w:val="00C76517"/>
    <w:rsid w:val="00C85A21"/>
    <w:rsid w:val="00C9312B"/>
    <w:rsid w:val="00CC1B40"/>
    <w:rsid w:val="00CC7D3C"/>
    <w:rsid w:val="00CF287A"/>
    <w:rsid w:val="00CF791E"/>
    <w:rsid w:val="00D21D96"/>
    <w:rsid w:val="00D22966"/>
    <w:rsid w:val="00D831F0"/>
    <w:rsid w:val="00DA1AEE"/>
    <w:rsid w:val="00DC59E4"/>
    <w:rsid w:val="00DC6E79"/>
    <w:rsid w:val="00DF152D"/>
    <w:rsid w:val="00E11731"/>
    <w:rsid w:val="00E127F8"/>
    <w:rsid w:val="00E134DC"/>
    <w:rsid w:val="00E24D89"/>
    <w:rsid w:val="00E449FB"/>
    <w:rsid w:val="00E45A27"/>
    <w:rsid w:val="00E5327D"/>
    <w:rsid w:val="00E538C0"/>
    <w:rsid w:val="00E54C6C"/>
    <w:rsid w:val="00E54DEA"/>
    <w:rsid w:val="00E6226E"/>
    <w:rsid w:val="00E90B45"/>
    <w:rsid w:val="00E91C73"/>
    <w:rsid w:val="00E92E25"/>
    <w:rsid w:val="00EA4A38"/>
    <w:rsid w:val="00EB0CC9"/>
    <w:rsid w:val="00EB6FFB"/>
    <w:rsid w:val="00EF388D"/>
    <w:rsid w:val="00EF75C2"/>
    <w:rsid w:val="00F40AEA"/>
    <w:rsid w:val="00F4117C"/>
    <w:rsid w:val="00F41AA3"/>
    <w:rsid w:val="00F57712"/>
    <w:rsid w:val="00F57801"/>
    <w:rsid w:val="00F66187"/>
    <w:rsid w:val="00F74766"/>
    <w:rsid w:val="00FA0781"/>
    <w:rsid w:val="00FB3384"/>
    <w:rsid w:val="00FF6473"/>
    <w:rsid w:val="0280D0CC"/>
    <w:rsid w:val="244A0922"/>
    <w:rsid w:val="26E60CE1"/>
    <w:rsid w:val="2A071004"/>
    <w:rsid w:val="2AC3E1DA"/>
    <w:rsid w:val="3F1B5C5E"/>
    <w:rsid w:val="3F6F70F0"/>
    <w:rsid w:val="4A8E0F02"/>
    <w:rsid w:val="4D534CDD"/>
    <w:rsid w:val="5FA00B5F"/>
    <w:rsid w:val="630C3187"/>
    <w:rsid w:val="6962A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420DB"/>
  <w15:docId w15:val="{9F3CA08D-2C13-4EAE-951C-F45B7749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nas\AppData\Roaming\Microsoft\Mallar\BRG%20Beslutsunderlag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6A92000201544F9D267C49C52F4A04" ma:contentTypeVersion="8" ma:contentTypeDescription="Skapa ett nytt dokument." ma:contentTypeScope="" ma:versionID="58b8402513545a958b42f3170b451c84">
  <xsd:schema xmlns:xsd="http://www.w3.org/2001/XMLSchema" xmlns:xs="http://www.w3.org/2001/XMLSchema" xmlns:p="http://schemas.microsoft.com/office/2006/metadata/properties" xmlns:ns2="c14830de-8ea5-41ee-a0d2-cef36d32dd58" xmlns:ns3="059b457e-ae0d-48bb-b90e-7b883d6bd4f4" targetNamespace="http://schemas.microsoft.com/office/2006/metadata/properties" ma:root="true" ma:fieldsID="23d25d4a619fc1f39905b9a039ad3143" ns2:_="" ns3:_="">
    <xsd:import namespace="c14830de-8ea5-41ee-a0d2-cef36d32dd58"/>
    <xsd:import namespace="059b457e-ae0d-48bb-b90e-7b883d6bd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830de-8ea5-41ee-a0d2-cef36d32d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457e-ae0d-48bb-b90e-7b883d6b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7F299-D6B7-4E3F-8171-D16537662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A4AF6-8DE1-4B4E-876B-800BD51518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F315DB-11CE-439B-A783-56BF0FAD6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DFFA20-2423-4509-8AF2-0552B7077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830de-8ea5-41ee-a0d2-cef36d32dd58"/>
    <ds:schemaRef ds:uri="059b457e-ae0d-48bb-b90e-7b883d6bd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BRG Beslutsunderlag</Template>
  <TotalTime>0</TotalTime>
  <Pages>1</Pages>
  <Words>136</Words>
  <Characters>726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</dc:title>
  <dc:subject/>
  <dc:creator>Annelie Wignell</dc:creator>
  <dc:description/>
  <cp:lastModifiedBy>Annelie Wignell</cp:lastModifiedBy>
  <cp:revision>3</cp:revision>
  <cp:lastPrinted>2017-01-05T15:29:00Z</cp:lastPrinted>
  <dcterms:created xsi:type="dcterms:W3CDTF">2025-02-05T09:45:00Z</dcterms:created>
  <dcterms:modified xsi:type="dcterms:W3CDTF">2025-02-05T09:45:00Z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0x010100116A92000201544F9D267C49C52F4A04</vt:lpwstr>
  </property>
  <property fmtid="{D5CDD505-2E9C-101B-9397-08002B2CF9AE}" pid="23" name="DWP_Amnesomrade">
    <vt:lpwstr/>
  </property>
  <property fmtid="{D5CDD505-2E9C-101B-9397-08002B2CF9AE}" pid="24" name="DWP_Klassificering">
    <vt:lpwstr>3;#2.10 Informera, kommunicera och omvärldsbevaka|3ff844d2-8674-4c65-b1e3-98636430f8fd</vt:lpwstr>
  </property>
  <property fmtid="{D5CDD505-2E9C-101B-9397-08002B2CF9AE}" pid="25" name="DWP_Dokumenttyp">
    <vt:lpwstr>2;#Anvisning|d7c953c8-103e-4452-8593-2c554f2d7749</vt:lpwstr>
  </property>
</Properties>
</file>