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086D9D5" w14:textId="77777777" w:rsidTr="19BBE5EC">
        <w:tc>
          <w:tcPr>
            <w:tcW w:w="5103" w:type="dxa"/>
            <w:tcBorders>
              <w:bottom w:val="nil"/>
            </w:tcBorders>
            <w:vAlign w:val="center"/>
          </w:tcPr>
          <w:p w14:paraId="28273DB4" w14:textId="051F317E" w:rsidR="00770200" w:rsidRDefault="003D2717" w:rsidP="009747A8">
            <w:pPr>
              <w:pStyle w:val="Sidhuvud"/>
            </w:pPr>
            <w:r>
              <w:t>Business</w:t>
            </w:r>
            <w:sdt>
              <w:sdtPr>
                <w:alias w:val="Enhet/förvaltning/organisation"/>
                <w:tag w:val="Göteborgs Stad"/>
                <w:id w:val="-1154211905"/>
                <w:placeholder>
                  <w:docPart w:val="3FF3F81F3ABD4EA7AF4BD7ED3CBF8C19"/>
                </w:placeholder>
                <w:text w:multiLine="1"/>
              </w:sdtPr>
              <w:sdtContent>
                <w:r w:rsidR="00D476EB">
                  <w:t xml:space="preserve"> Region Göteborg AB</w:t>
                </w:r>
              </w:sdtContent>
            </w:sdt>
          </w:p>
        </w:tc>
        <w:tc>
          <w:tcPr>
            <w:tcW w:w="3969" w:type="dxa"/>
            <w:tcBorders>
              <w:bottom w:val="nil"/>
            </w:tcBorders>
          </w:tcPr>
          <w:p w14:paraId="0476E6F4" w14:textId="09BCA130" w:rsidR="00770200" w:rsidRDefault="00770200" w:rsidP="009747A8">
            <w:pPr>
              <w:pStyle w:val="Sidhuvud"/>
              <w:jc w:val="right"/>
            </w:pPr>
          </w:p>
        </w:tc>
      </w:tr>
      <w:tr w:rsidR="00770200" w14:paraId="77650B11" w14:textId="77777777" w:rsidTr="19BBE5E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FAD40" w14:textId="77777777" w:rsidR="00770200" w:rsidRDefault="00770200" w:rsidP="009747A8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86472A" w14:textId="77777777" w:rsidR="00770200" w:rsidRDefault="00770200" w:rsidP="009747A8">
            <w:pPr>
              <w:pStyle w:val="Sidhuvud"/>
              <w:jc w:val="right"/>
            </w:pPr>
          </w:p>
        </w:tc>
      </w:tr>
      <w:tr w:rsidR="00603751" w14:paraId="3AAAFCE7" w14:textId="77777777" w:rsidTr="19BBE5EC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A669231" w14:textId="782AFEAF" w:rsidR="00603751" w:rsidRPr="00454890" w:rsidRDefault="466CD4C0" w:rsidP="00E13810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="47C370D8" w:rsidRPr="5F0E7186">
              <w:rPr>
                <w:b/>
                <w:bCs/>
              </w:rPr>
              <w:t xml:space="preserve"> </w:t>
            </w:r>
            <w:r w:rsidR="7FA64176" w:rsidRPr="5F0E7186">
              <w:rPr>
                <w:b/>
                <w:bCs/>
              </w:rPr>
              <w:t xml:space="preserve">  </w:t>
            </w:r>
            <w:r w:rsidR="0017180D">
              <w:rPr>
                <w:b/>
                <w:bCs/>
              </w:rPr>
              <w:t xml:space="preserve">                              </w:t>
            </w:r>
            <w:r w:rsidR="2CE30394" w:rsidRPr="5F0E7186">
              <w:rPr>
                <w:b/>
                <w:bCs/>
              </w:rPr>
              <w:t>Proto</w:t>
            </w:r>
            <w:r w:rsidR="003F781B">
              <w:rPr>
                <w:b/>
                <w:bCs/>
              </w:rPr>
              <w:t xml:space="preserve">koll </w:t>
            </w:r>
            <w:r w:rsidR="00DD78AD">
              <w:rPr>
                <w:b/>
                <w:bCs/>
              </w:rPr>
              <w:t>(</w:t>
            </w:r>
            <w:r w:rsidR="00EA21B1">
              <w:rPr>
                <w:b/>
                <w:bCs/>
              </w:rPr>
              <w:t>2</w:t>
            </w:r>
            <w:r w:rsidR="0017180D">
              <w:rPr>
                <w:b/>
                <w:bCs/>
              </w:rPr>
              <w:t>)</w:t>
            </w:r>
          </w:p>
          <w:p w14:paraId="4C036E4A" w14:textId="341105C9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</w:t>
            </w:r>
            <w:r w:rsidR="00A073B4">
              <w:t>5-0</w:t>
            </w:r>
            <w:r w:rsidR="00B42B46">
              <w:t>2-10</w:t>
            </w:r>
          </w:p>
        </w:tc>
      </w:tr>
    </w:tbl>
    <w:p w14:paraId="7391EEA2" w14:textId="227C8158" w:rsidR="19BBE5EC" w:rsidRDefault="19BBE5EC"/>
    <w:p w14:paraId="558DD4EA" w14:textId="2FFACB96" w:rsidR="71093F60" w:rsidRDefault="71093F60"/>
    <w:p w14:paraId="3CBC71B5" w14:textId="7DF6F0BC" w:rsidR="00140380" w:rsidRPr="00A25532" w:rsidRDefault="00C36734" w:rsidP="009003DD">
      <w:pPr>
        <w:pStyle w:val="Dokumentinfo"/>
      </w:pPr>
      <w:bookmarkStart w:id="0" w:name="_Toc478651876"/>
      <w:r w:rsidRPr="00A25532">
        <w:t xml:space="preserve">Tid: 13.00 </w:t>
      </w:r>
      <w:r w:rsidR="00A25532" w:rsidRPr="00A25532">
        <w:t>–</w:t>
      </w:r>
      <w:r w:rsidRPr="00A25532">
        <w:t xml:space="preserve"> </w:t>
      </w:r>
      <w:r w:rsidR="00A25532" w:rsidRPr="00A25532">
        <w:t>16.30</w:t>
      </w:r>
    </w:p>
    <w:p w14:paraId="5B537062" w14:textId="39A06275" w:rsidR="00A25532" w:rsidRPr="00A25532" w:rsidRDefault="00A25532" w:rsidP="009003DD">
      <w:pPr>
        <w:pStyle w:val="Dokumentinfo"/>
      </w:pPr>
      <w:r w:rsidRPr="00A25532">
        <w:t>Plats: B</w:t>
      </w:r>
      <w:r w:rsidR="00247171">
        <w:t>R</w:t>
      </w:r>
      <w:r w:rsidRPr="00A25532">
        <w:t>G, Östra Hamngatan 5</w:t>
      </w:r>
    </w:p>
    <w:p w14:paraId="267C013C" w14:textId="3321FBF2" w:rsidR="009003DD" w:rsidRDefault="009003DD" w:rsidP="009003DD">
      <w:pPr>
        <w:pStyle w:val="Dokumentinfo"/>
      </w:pPr>
      <w:r>
        <w:t xml:space="preserve">Paragrafer: </w:t>
      </w:r>
      <w:r w:rsidR="00B4240A">
        <w:t xml:space="preserve"> </w:t>
      </w:r>
      <w:r w:rsidR="00A25532">
        <w:t>3-</w:t>
      </w:r>
      <w:r w:rsidR="007878A7">
        <w:t>18</w:t>
      </w:r>
    </w:p>
    <w:p w14:paraId="022E938F" w14:textId="316BE1DD" w:rsidR="00F50912" w:rsidRPr="00C95362" w:rsidRDefault="00603751" w:rsidP="00901A33">
      <w:pPr>
        <w:pStyle w:val="Rubrik2"/>
      </w:pPr>
      <w:r>
        <w:t>Närvarande</w:t>
      </w:r>
      <w:bookmarkEnd w:id="0"/>
    </w:p>
    <w:p w14:paraId="2FFEC695" w14:textId="4A23EEB3" w:rsidR="00603751" w:rsidRDefault="00E669FD" w:rsidP="00603751">
      <w:pPr>
        <w:pStyle w:val="Rubrik3"/>
      </w:pPr>
      <w:r>
        <w:t>Ledamöter</w:t>
      </w:r>
    </w:p>
    <w:sdt>
      <w:sdtPr>
        <w:id w:val="-1469281632"/>
        <w:placeholder>
          <w:docPart w:val="373C480966674726A3FD0A3658F5C319"/>
        </w:placeholder>
      </w:sdtPr>
      <w:sdtContent>
        <w:p w14:paraId="2B25078D" w14:textId="07D3B718" w:rsidR="00DC497A" w:rsidRPr="00964317" w:rsidRDefault="00581F64" w:rsidP="00581F64">
          <w:pPr>
            <w:spacing w:after="0"/>
            <w:rPr>
              <w:sz w:val="20"/>
              <w:szCs w:val="20"/>
            </w:rPr>
          </w:pPr>
          <w:r w:rsidRPr="00964317">
            <w:rPr>
              <w:sz w:val="20"/>
              <w:szCs w:val="20"/>
            </w:rPr>
            <w:t>Johan Büser (S)</w:t>
          </w:r>
          <w:r w:rsidR="007F2077" w:rsidRPr="00964317">
            <w:rPr>
              <w:sz w:val="20"/>
              <w:szCs w:val="20"/>
            </w:rPr>
            <w:t xml:space="preserve">, </w:t>
          </w:r>
          <w:r w:rsidR="0022506F" w:rsidRPr="00964317">
            <w:rPr>
              <w:sz w:val="20"/>
              <w:szCs w:val="20"/>
            </w:rPr>
            <w:t>ordförande</w:t>
          </w:r>
          <w:r w:rsidR="000D6107">
            <w:rPr>
              <w:sz w:val="20"/>
              <w:szCs w:val="20"/>
            </w:rPr>
            <w:t xml:space="preserve">, § </w:t>
          </w:r>
          <w:r w:rsidR="00AF4C3D">
            <w:rPr>
              <w:sz w:val="20"/>
              <w:szCs w:val="20"/>
            </w:rPr>
            <w:t>9 - § 18</w:t>
          </w:r>
        </w:p>
        <w:p w14:paraId="12529BFF" w14:textId="4F6F5F5C" w:rsidR="00C57E05" w:rsidRPr="00DC5C57" w:rsidRDefault="00C57E05" w:rsidP="00581F64">
          <w:pPr>
            <w:spacing w:after="0"/>
            <w:rPr>
              <w:sz w:val="20"/>
              <w:szCs w:val="20"/>
            </w:rPr>
          </w:pPr>
          <w:r w:rsidRPr="00DC5C57">
            <w:rPr>
              <w:sz w:val="20"/>
              <w:szCs w:val="20"/>
            </w:rPr>
            <w:t>Derya Tumayer (MP)</w:t>
          </w:r>
          <w:r w:rsidR="00AF4C3D">
            <w:rPr>
              <w:sz w:val="20"/>
              <w:szCs w:val="20"/>
            </w:rPr>
            <w:t xml:space="preserve">, </w:t>
          </w:r>
          <w:r w:rsidR="00B47B4B">
            <w:rPr>
              <w:sz w:val="20"/>
              <w:szCs w:val="20"/>
            </w:rPr>
            <w:t xml:space="preserve">ordförande </w:t>
          </w:r>
          <w:r w:rsidR="00AF4C3D">
            <w:rPr>
              <w:sz w:val="20"/>
              <w:szCs w:val="20"/>
            </w:rPr>
            <w:t>§ 3 - § 8</w:t>
          </w:r>
        </w:p>
        <w:p w14:paraId="377161AE" w14:textId="1564C08D" w:rsidR="00581F64" w:rsidRPr="00DC5C57" w:rsidRDefault="00581F64" w:rsidP="00581F64">
          <w:pPr>
            <w:spacing w:after="0"/>
            <w:rPr>
              <w:sz w:val="20"/>
              <w:szCs w:val="20"/>
            </w:rPr>
          </w:pPr>
          <w:r w:rsidRPr="00DC5C57">
            <w:rPr>
              <w:sz w:val="20"/>
              <w:szCs w:val="20"/>
            </w:rPr>
            <w:t>Anders Sundberg (M</w:t>
          </w:r>
          <w:r w:rsidR="006127A4" w:rsidRPr="00DC5C57">
            <w:rPr>
              <w:sz w:val="20"/>
              <w:szCs w:val="20"/>
            </w:rPr>
            <w:t>)</w:t>
          </w:r>
          <w:r w:rsidR="000D6107">
            <w:rPr>
              <w:sz w:val="20"/>
              <w:szCs w:val="20"/>
            </w:rPr>
            <w:t>, Teams</w:t>
          </w:r>
        </w:p>
        <w:p w14:paraId="5A0078A9" w14:textId="27A58031" w:rsidR="00D002B8" w:rsidRPr="00247171" w:rsidRDefault="00D002B8" w:rsidP="00581F64">
          <w:pPr>
            <w:spacing w:after="0"/>
            <w:rPr>
              <w:sz w:val="20"/>
              <w:szCs w:val="20"/>
              <w:lang w:val="de-DE"/>
            </w:rPr>
          </w:pPr>
          <w:r w:rsidRPr="00247171">
            <w:rPr>
              <w:sz w:val="20"/>
              <w:szCs w:val="20"/>
              <w:lang w:val="de-DE"/>
            </w:rPr>
            <w:t>Angeli</w:t>
          </w:r>
          <w:r w:rsidR="007467B9" w:rsidRPr="00247171">
            <w:rPr>
              <w:sz w:val="20"/>
              <w:szCs w:val="20"/>
              <w:lang w:val="de-DE"/>
            </w:rPr>
            <w:t>ca Teiffel (S)</w:t>
          </w:r>
        </w:p>
        <w:p w14:paraId="7DC1DB2B" w14:textId="5C2CB9DF" w:rsidR="00035CD6" w:rsidRPr="00247171" w:rsidRDefault="00035CD6" w:rsidP="00581F64">
          <w:pPr>
            <w:spacing w:after="0"/>
            <w:rPr>
              <w:sz w:val="20"/>
              <w:szCs w:val="20"/>
              <w:lang w:val="de-DE"/>
            </w:rPr>
          </w:pPr>
          <w:r w:rsidRPr="00247171">
            <w:rPr>
              <w:sz w:val="20"/>
              <w:szCs w:val="20"/>
              <w:lang w:val="de-DE"/>
            </w:rPr>
            <w:t>Håkan Eriksson (V)</w:t>
          </w:r>
        </w:p>
        <w:p w14:paraId="659ECBB1" w14:textId="6841283A" w:rsidR="00F96A62" w:rsidRPr="006303B5" w:rsidRDefault="00F96A62" w:rsidP="00581F64">
          <w:pPr>
            <w:spacing w:after="0"/>
            <w:rPr>
              <w:sz w:val="20"/>
              <w:szCs w:val="20"/>
              <w:lang w:val="en-GB"/>
            </w:rPr>
          </w:pPr>
          <w:r w:rsidRPr="006303B5">
            <w:rPr>
              <w:sz w:val="20"/>
              <w:szCs w:val="20"/>
              <w:lang w:val="en-GB"/>
            </w:rPr>
            <w:t>Marith Hesse</w:t>
          </w:r>
          <w:r w:rsidR="003E68AA" w:rsidRPr="006303B5">
            <w:rPr>
              <w:sz w:val="20"/>
              <w:szCs w:val="20"/>
              <w:lang w:val="en-GB"/>
            </w:rPr>
            <w:t xml:space="preserve"> (M)</w:t>
          </w:r>
        </w:p>
        <w:p w14:paraId="7285826F" w14:textId="4B509B78" w:rsidR="003E68AA" w:rsidRDefault="003E68AA" w:rsidP="00581F64">
          <w:pPr>
            <w:spacing w:after="0"/>
            <w:rPr>
              <w:sz w:val="20"/>
              <w:szCs w:val="20"/>
              <w:lang w:val="en-GB"/>
            </w:rPr>
          </w:pPr>
          <w:r w:rsidRPr="006303B5">
            <w:rPr>
              <w:sz w:val="20"/>
              <w:szCs w:val="20"/>
              <w:lang w:val="en-GB"/>
            </w:rPr>
            <w:t>Peter Arvidsson (SD)</w:t>
          </w:r>
          <w:r w:rsidR="00D20B33">
            <w:rPr>
              <w:sz w:val="20"/>
              <w:szCs w:val="20"/>
              <w:lang w:val="en-GB"/>
            </w:rPr>
            <w:t>, § 3 - § 17</w:t>
          </w:r>
        </w:p>
        <w:p w14:paraId="15762126" w14:textId="77777777" w:rsidR="00382441" w:rsidRDefault="00382441" w:rsidP="00581F64">
          <w:pPr>
            <w:spacing w:after="0"/>
            <w:rPr>
              <w:sz w:val="20"/>
              <w:szCs w:val="20"/>
              <w:lang w:val="en-GB"/>
            </w:rPr>
          </w:pPr>
        </w:p>
        <w:p w14:paraId="0BF7F565" w14:textId="70476D18" w:rsidR="003365A6" w:rsidRDefault="003365A6" w:rsidP="00581F64">
          <w:pPr>
            <w:spacing w:after="0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Ja</w:t>
          </w:r>
          <w:r w:rsidR="00C4091C">
            <w:rPr>
              <w:sz w:val="20"/>
              <w:szCs w:val="20"/>
              <w:lang w:val="en-GB"/>
            </w:rPr>
            <w:t>ck Rolka (S) suppleant</w:t>
          </w:r>
        </w:p>
        <w:p w14:paraId="1CA2C480" w14:textId="5504AE0B" w:rsidR="00C4091C" w:rsidRDefault="008B71BC" w:rsidP="00581F64">
          <w:pPr>
            <w:spacing w:after="0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Stefan Persson (M), suppleant</w:t>
          </w:r>
          <w:r w:rsidR="00E86369">
            <w:rPr>
              <w:sz w:val="20"/>
              <w:szCs w:val="20"/>
              <w:lang w:val="en-GB"/>
            </w:rPr>
            <w:t>, § 7 - §</w:t>
          </w:r>
          <w:r w:rsidR="00580948">
            <w:rPr>
              <w:sz w:val="20"/>
              <w:szCs w:val="20"/>
              <w:lang w:val="en-GB"/>
            </w:rPr>
            <w:t xml:space="preserve"> 18</w:t>
          </w:r>
        </w:p>
        <w:p w14:paraId="626ED98E" w14:textId="484B36FC" w:rsidR="00382441" w:rsidRPr="00382441" w:rsidRDefault="008B71BC" w:rsidP="00581F64">
          <w:pPr>
            <w:spacing w:after="0"/>
            <w:rPr>
              <w:sz w:val="20"/>
              <w:szCs w:val="20"/>
              <w:lang w:val="en-GB"/>
            </w:rPr>
          </w:pPr>
          <w:r w:rsidRPr="00382441">
            <w:rPr>
              <w:sz w:val="20"/>
              <w:szCs w:val="20"/>
              <w:lang w:val="en-GB"/>
            </w:rPr>
            <w:t>Bengt Forsling (S)</w:t>
          </w:r>
          <w:r w:rsidR="00382441" w:rsidRPr="00382441">
            <w:rPr>
              <w:sz w:val="20"/>
              <w:szCs w:val="20"/>
              <w:lang w:val="en-GB"/>
            </w:rPr>
            <w:t>, suppleant, T</w:t>
          </w:r>
          <w:r w:rsidR="00382441">
            <w:rPr>
              <w:sz w:val="20"/>
              <w:szCs w:val="20"/>
              <w:lang w:val="en-GB"/>
            </w:rPr>
            <w:t xml:space="preserve">eams § </w:t>
          </w:r>
          <w:r w:rsidR="00EC265C">
            <w:rPr>
              <w:sz w:val="20"/>
              <w:szCs w:val="20"/>
              <w:lang w:val="en-GB"/>
            </w:rPr>
            <w:t>14 - §</w:t>
          </w:r>
          <w:r w:rsidR="00772C5B">
            <w:rPr>
              <w:sz w:val="20"/>
              <w:szCs w:val="20"/>
              <w:lang w:val="en-GB"/>
            </w:rPr>
            <w:t xml:space="preserve"> </w:t>
          </w:r>
          <w:r w:rsidR="00EC265C">
            <w:rPr>
              <w:sz w:val="20"/>
              <w:szCs w:val="20"/>
              <w:lang w:val="en-GB"/>
            </w:rPr>
            <w:t>18</w:t>
          </w:r>
        </w:p>
        <w:p w14:paraId="4D106C2E" w14:textId="77777777" w:rsidR="00382441" w:rsidRPr="00382441" w:rsidRDefault="00382441" w:rsidP="00581F64">
          <w:pPr>
            <w:spacing w:after="0"/>
            <w:rPr>
              <w:sz w:val="20"/>
              <w:szCs w:val="20"/>
              <w:lang w:val="en-GB"/>
            </w:rPr>
          </w:pPr>
        </w:p>
        <w:p w14:paraId="3E6899B5" w14:textId="118C6378" w:rsidR="009D4BEF" w:rsidRPr="00964317" w:rsidRDefault="00632936" w:rsidP="00EA7A54">
          <w:pPr>
            <w:spacing w:after="0"/>
            <w:rPr>
              <w:sz w:val="20"/>
              <w:szCs w:val="20"/>
            </w:rPr>
          </w:pPr>
          <w:r w:rsidRPr="00964317">
            <w:rPr>
              <w:sz w:val="20"/>
              <w:szCs w:val="20"/>
            </w:rPr>
            <w:t xml:space="preserve">Eva-Lena Albihn, </w:t>
          </w:r>
          <w:r w:rsidR="00D1577D" w:rsidRPr="00964317">
            <w:rPr>
              <w:sz w:val="20"/>
              <w:szCs w:val="20"/>
            </w:rPr>
            <w:t>sekreterare</w:t>
          </w:r>
          <w:r w:rsidR="00DA6868" w:rsidRPr="00964317">
            <w:rPr>
              <w:sz w:val="20"/>
              <w:szCs w:val="20"/>
            </w:rPr>
            <w:t xml:space="preserve"> och vi</w:t>
          </w:r>
          <w:r w:rsidR="00F00D76">
            <w:rPr>
              <w:sz w:val="20"/>
              <w:szCs w:val="20"/>
            </w:rPr>
            <w:t>ce VD</w:t>
          </w:r>
          <w:r w:rsidR="000D6107">
            <w:rPr>
              <w:sz w:val="20"/>
              <w:szCs w:val="20"/>
            </w:rPr>
            <w:t>, Teams</w:t>
          </w:r>
        </w:p>
        <w:p w14:paraId="50E25DED" w14:textId="329BD315" w:rsidR="00C74880" w:rsidRPr="000D6107" w:rsidRDefault="00227DE4" w:rsidP="7CB45246">
          <w:pPr>
            <w:spacing w:after="0"/>
            <w:rPr>
              <w:sz w:val="20"/>
              <w:szCs w:val="20"/>
              <w:lang w:val="en-GB"/>
            </w:rPr>
          </w:pPr>
          <w:r w:rsidRPr="000D6107">
            <w:rPr>
              <w:sz w:val="20"/>
              <w:szCs w:val="20"/>
              <w:lang w:val="en-GB"/>
            </w:rPr>
            <w:t>Patrik Andersson, VD</w:t>
          </w:r>
          <w:bookmarkStart w:id="1" w:name="_Toc478651882"/>
        </w:p>
        <w:p w14:paraId="238B0440" w14:textId="01713A55" w:rsidR="007522EE" w:rsidRPr="000D6107" w:rsidRDefault="0054731D" w:rsidP="7CB45246">
          <w:pPr>
            <w:spacing w:after="0"/>
            <w:rPr>
              <w:sz w:val="20"/>
              <w:szCs w:val="20"/>
              <w:lang w:val="en-GB"/>
            </w:rPr>
          </w:pPr>
          <w:r w:rsidRPr="000D6107">
            <w:rPr>
              <w:sz w:val="20"/>
              <w:szCs w:val="20"/>
              <w:lang w:val="en-GB"/>
            </w:rPr>
            <w:t>Magnus Green, revisor, § 10</w:t>
          </w:r>
        </w:p>
        <w:p w14:paraId="3B31DD67" w14:textId="4189000E" w:rsidR="0054731D" w:rsidRDefault="00B0118F" w:rsidP="7CB45246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Jens-Henrik Madsen, revisor, § 10</w:t>
          </w:r>
        </w:p>
        <w:p w14:paraId="41C38A7A" w14:textId="2C843CDE" w:rsidR="00871CF1" w:rsidRDefault="00871CF1" w:rsidP="7CB45246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Peter Warda, BRG, § 1</w:t>
          </w:r>
          <w:r w:rsidR="00FD3C2F">
            <w:rPr>
              <w:sz w:val="20"/>
              <w:szCs w:val="20"/>
            </w:rPr>
            <w:t>3</w:t>
          </w:r>
        </w:p>
        <w:p w14:paraId="75B06126" w14:textId="203BF60B" w:rsidR="00FA3B3F" w:rsidRDefault="00FA3B3F" w:rsidP="7CB45246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Björn Gustafsson, BRG, §1</w:t>
          </w:r>
          <w:r w:rsidR="00FD3C2F">
            <w:rPr>
              <w:sz w:val="20"/>
              <w:szCs w:val="20"/>
            </w:rPr>
            <w:t>4 - §15</w:t>
          </w:r>
        </w:p>
        <w:p w14:paraId="30067A11" w14:textId="07BA5F48" w:rsidR="00FD3C2F" w:rsidRPr="005F097F" w:rsidRDefault="00FD3C2F" w:rsidP="7CB45246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Kristina Levan, BRG, § 14</w:t>
          </w:r>
        </w:p>
      </w:sdtContent>
    </w:sdt>
    <w:p w14:paraId="6F779880" w14:textId="35F20C54" w:rsidR="004A3354" w:rsidRPr="004A3354" w:rsidRDefault="00603751" w:rsidP="00D47EF6">
      <w:pPr>
        <w:pStyle w:val="Rubrik2"/>
      </w:pPr>
      <w:r>
        <w:t xml:space="preserve">Justeringsdag: </w:t>
      </w:r>
      <w:bookmarkEnd w:id="1"/>
      <w:r w:rsidR="00D42E51">
        <w:t>202</w:t>
      </w:r>
      <w:r w:rsidR="00DF6D19">
        <w:t>5-0</w:t>
      </w:r>
      <w:r w:rsidR="007878A7">
        <w:t>2-10</w:t>
      </w:r>
    </w:p>
    <w:p w14:paraId="3C184A8D" w14:textId="791EB1C2" w:rsidR="00D80E08" w:rsidRPr="00D80E08" w:rsidRDefault="00603751" w:rsidP="004A3354">
      <w:pPr>
        <w:pStyle w:val="Rubrik3"/>
      </w:pPr>
      <w:bookmarkStart w:id="2" w:name="_Toc478651883"/>
      <w:r>
        <w:t>Underskrifter</w:t>
      </w:r>
      <w:bookmarkEnd w:id="2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5B0488CC" w14:textId="77777777" w:rsidTr="5F0E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710520D" w14:textId="2BCE1D90" w:rsidR="00603751" w:rsidRPr="00603751" w:rsidRDefault="00603751" w:rsidP="00603751">
            <w:pPr>
              <w:pStyle w:val="Rubrik3"/>
              <w:spacing w:afterAutospacing="0"/>
              <w:rPr>
                <w:b/>
              </w:rPr>
            </w:pPr>
            <w:bookmarkStart w:id="3" w:name="_Toc478651884"/>
            <w:r w:rsidRPr="00603751">
              <w:rPr>
                <w:b/>
              </w:rPr>
              <w:t>Sekreterare</w:t>
            </w:r>
            <w:bookmarkEnd w:id="3"/>
          </w:p>
          <w:sdt>
            <w:sdtPr>
              <w:id w:val="1358231894"/>
              <w:placeholder>
                <w:docPart w:val="2DECDD7B73444D5A91F2F366A4533F1B"/>
              </w:placeholder>
            </w:sdtPr>
            <w:sdtContent>
              <w:p w14:paraId="19B751E2" w14:textId="632287F7" w:rsidR="00603751" w:rsidRPr="00D47EF6" w:rsidRDefault="00D42E51" w:rsidP="0099439E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</w:tc>
        <w:tc>
          <w:tcPr>
            <w:tcW w:w="5386" w:type="dxa"/>
            <w:shd w:val="clear" w:color="auto" w:fill="auto"/>
          </w:tcPr>
          <w:p w14:paraId="00C5B820" w14:textId="657FDBE3" w:rsidR="001D72BD" w:rsidRPr="00603751" w:rsidRDefault="001D72BD" w:rsidP="001D72BD">
            <w:pPr>
              <w:pStyle w:val="Rubrik3"/>
              <w:spacing w:afterAutospacing="0"/>
              <w:rPr>
                <w:b/>
              </w:rPr>
            </w:pPr>
            <w:r>
              <w:rPr>
                <w:b/>
              </w:rPr>
              <w:t>Jus</w:t>
            </w:r>
            <w:r w:rsidR="00403C73">
              <w:rPr>
                <w:b/>
              </w:rPr>
              <w:t>terande</w:t>
            </w:r>
          </w:p>
          <w:sdt>
            <w:sdtPr>
              <w:id w:val="72083792"/>
              <w:placeholder>
                <w:docPart w:val="02DBE4FB550B4260A07C38B33BA4D44E"/>
              </w:placeholder>
            </w:sdtPr>
            <w:sdtEndPr>
              <w:rPr>
                <w:bCs/>
              </w:rPr>
            </w:sdtEndPr>
            <w:sdtContent>
              <w:p w14:paraId="3C35571A" w14:textId="612267AC" w:rsidR="001D72BD" w:rsidRPr="00050E08" w:rsidRDefault="00050E08" w:rsidP="00D25D83">
                <w:pPr>
                  <w:spacing w:after="100" w:line="240" w:lineRule="atLeast"/>
                  <w:rPr>
                    <w:b w:val="0"/>
                    <w:bCs/>
                  </w:rPr>
                </w:pPr>
                <w:r w:rsidRPr="00050E08">
                  <w:rPr>
                    <w:b w:val="0"/>
                    <w:bCs/>
                  </w:rPr>
                  <w:t>Marith Hesse</w:t>
                </w:r>
              </w:p>
              <w:p w14:paraId="28CCFCA2" w14:textId="7835BD10" w:rsidR="00F74B93" w:rsidRPr="00C103CB" w:rsidRDefault="00000000" w:rsidP="00C103CB">
                <w:pPr>
                  <w:spacing w:after="100" w:line="240" w:lineRule="atLeast"/>
                  <w:rPr>
                    <w:b w:val="0"/>
                    <w:bCs/>
                  </w:rPr>
                </w:pPr>
              </w:p>
            </w:sdtContent>
          </w:sdt>
        </w:tc>
      </w:tr>
      <w:tr w:rsidR="00603751" w:rsidRPr="00B63E0E" w14:paraId="01CB48A2" w14:textId="77777777" w:rsidTr="5F0E7186">
        <w:trPr>
          <w:trHeight w:val="1270"/>
        </w:trPr>
        <w:tc>
          <w:tcPr>
            <w:tcW w:w="3686" w:type="dxa"/>
          </w:tcPr>
          <w:p w14:paraId="0B4F8A9A" w14:textId="77603805" w:rsidR="00A50C85" w:rsidRPr="00603751" w:rsidRDefault="00956857" w:rsidP="00A50C85">
            <w:pPr>
              <w:pStyle w:val="Rubrik3"/>
              <w:spacing w:afterAutospacing="0"/>
              <w:rPr>
                <w:b w:val="0"/>
              </w:rPr>
            </w:pPr>
            <w:r>
              <w:t>Ordförande</w:t>
            </w:r>
            <w:r w:rsidR="00283EAA">
              <w:t xml:space="preserve"> </w:t>
            </w:r>
          </w:p>
          <w:sdt>
            <w:sdtPr>
              <w:id w:val="1492678497"/>
              <w:placeholder>
                <w:docPart w:val="F3D0F0FB6EB74D3DB95166E3F0EF6150"/>
              </w:placeholder>
            </w:sdtPr>
            <w:sdtContent>
              <w:p w14:paraId="1F89DEE1" w14:textId="46B5C5D0" w:rsidR="000D586B" w:rsidRDefault="0092116A" w:rsidP="00A50C85">
                <w:r>
                  <w:t>Derya</w:t>
                </w:r>
                <w:r w:rsidR="000D586B">
                  <w:t xml:space="preserve"> Tumayer § 3 - § </w:t>
                </w:r>
                <w:r w:rsidR="00C428FE">
                  <w:t>8</w:t>
                </w:r>
              </w:p>
              <w:p w14:paraId="0584F03E" w14:textId="34B32E0C" w:rsidR="00A50C85" w:rsidRPr="00D42E51" w:rsidRDefault="00F95924" w:rsidP="00A50C85">
                <w:pPr>
                  <w:rPr>
                    <w:b/>
                    <w:bCs/>
                  </w:rPr>
                </w:pPr>
                <w:r>
                  <w:t>Johan Büser</w:t>
                </w:r>
                <w:r w:rsidR="000D586B">
                  <w:t xml:space="preserve"> § </w:t>
                </w:r>
                <w:r w:rsidR="00C428FE">
                  <w:t>9</w:t>
                </w:r>
                <w:r w:rsidR="000D586B">
                  <w:t xml:space="preserve"> - </w:t>
                </w:r>
                <w:r w:rsidR="00F76415">
                  <w:t>§ 18</w:t>
                </w:r>
              </w:p>
            </w:sdtContent>
          </w:sdt>
          <w:p w14:paraId="3A47D1EF" w14:textId="4B1CB5B7" w:rsidR="0055208D" w:rsidRPr="00EA7A54" w:rsidRDefault="0055208D" w:rsidP="005520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14:paraId="53B92B9F" w14:textId="5DA79A81" w:rsidR="00603751" w:rsidRDefault="00603751" w:rsidP="00956BA3"/>
        </w:tc>
      </w:tr>
      <w:tr w:rsidR="00C721BB" w:rsidRPr="00B63E0E" w14:paraId="26463B38" w14:textId="77777777" w:rsidTr="5F0E7186">
        <w:trPr>
          <w:trHeight w:val="1270"/>
        </w:trPr>
        <w:tc>
          <w:tcPr>
            <w:tcW w:w="3686" w:type="dxa"/>
          </w:tcPr>
          <w:p w14:paraId="4F9DE7D9" w14:textId="1865CE82" w:rsidR="00C721BB" w:rsidRPr="00C721BB" w:rsidRDefault="00C721BB" w:rsidP="00C721BB"/>
        </w:tc>
        <w:tc>
          <w:tcPr>
            <w:tcW w:w="5386" w:type="dxa"/>
          </w:tcPr>
          <w:p w14:paraId="77D44ACB" w14:textId="77777777" w:rsidR="00C721BB" w:rsidRDefault="00C721BB" w:rsidP="00956857">
            <w:pPr>
              <w:pStyle w:val="Rubrik3"/>
            </w:pPr>
          </w:p>
        </w:tc>
      </w:tr>
    </w:tbl>
    <w:p w14:paraId="71B92441" w14:textId="77777777" w:rsidR="00F9032A" w:rsidRDefault="00F9032A" w:rsidP="003475F3">
      <w:pPr>
        <w:pStyle w:val="Rubrik1"/>
        <w:tabs>
          <w:tab w:val="left" w:pos="5976"/>
        </w:tabs>
        <w:rPr>
          <w:szCs w:val="36"/>
        </w:rPr>
      </w:pPr>
    </w:p>
    <w:p w14:paraId="31496A05" w14:textId="5390B694" w:rsidR="00F5425B" w:rsidRDefault="003475F3" w:rsidP="003475F3">
      <w:pPr>
        <w:pStyle w:val="Rubrik1"/>
        <w:tabs>
          <w:tab w:val="left" w:pos="5976"/>
        </w:tabs>
        <w:rPr>
          <w:szCs w:val="36"/>
        </w:rPr>
      </w:pPr>
      <w:r>
        <w:rPr>
          <w:szCs w:val="36"/>
        </w:rPr>
        <w:tab/>
      </w:r>
    </w:p>
    <w:p w14:paraId="25621603" w14:textId="77777777" w:rsidR="00862616" w:rsidRDefault="00862616" w:rsidP="0049493A">
      <w:pPr>
        <w:spacing w:after="0" w:line="240" w:lineRule="auto"/>
      </w:pPr>
    </w:p>
    <w:p w14:paraId="5983B22D" w14:textId="28294810" w:rsidR="00F723EF" w:rsidRDefault="00E64C69" w:rsidP="00C2601D">
      <w:pPr>
        <w:pStyle w:val="Rubrik1"/>
        <w:spacing w:before="0"/>
        <w:ind w:left="1300" w:hanging="1300"/>
        <w:rPr>
          <w:szCs w:val="36"/>
        </w:rPr>
      </w:pPr>
      <w:r w:rsidRPr="000A329E">
        <w:rPr>
          <w:szCs w:val="36"/>
        </w:rPr>
        <w:t xml:space="preserve">§ </w:t>
      </w:r>
      <w:r w:rsidR="008B2B9D">
        <w:rPr>
          <w:szCs w:val="36"/>
        </w:rPr>
        <w:t>3</w:t>
      </w:r>
      <w:r w:rsidR="000821D4">
        <w:rPr>
          <w:szCs w:val="36"/>
        </w:rPr>
        <w:tab/>
      </w:r>
      <w:r w:rsidR="00477ECB">
        <w:rPr>
          <w:szCs w:val="36"/>
        </w:rPr>
        <w:t>Sam</w:t>
      </w:r>
      <w:r w:rsidR="0022363C">
        <w:rPr>
          <w:szCs w:val="36"/>
        </w:rPr>
        <w:t>manträdet öppnas</w:t>
      </w:r>
    </w:p>
    <w:p w14:paraId="4823455B" w14:textId="2C185157" w:rsidR="00644150" w:rsidRDefault="0022363C" w:rsidP="0022363C">
      <w:pPr>
        <w:pStyle w:val="Rubrik1"/>
        <w:spacing w:before="0"/>
        <w:rPr>
          <w:rFonts w:asciiTheme="minorHAnsi" w:hAnsiTheme="minorHAnsi" w:cstheme="minorHAnsi"/>
          <w:b w:val="0"/>
          <w:bCs/>
          <w:sz w:val="20"/>
          <w:szCs w:val="20"/>
        </w:rPr>
      </w:pPr>
      <w:r>
        <w:rPr>
          <w:rFonts w:asciiTheme="minorHAnsi" w:hAnsiTheme="minorHAnsi" w:cstheme="minorHAnsi"/>
          <w:b w:val="0"/>
          <w:bCs/>
          <w:sz w:val="20"/>
          <w:szCs w:val="20"/>
        </w:rPr>
        <w:tab/>
        <w:t xml:space="preserve">Ordförande </w:t>
      </w:r>
      <w:r w:rsidR="00F25A91">
        <w:rPr>
          <w:rFonts w:asciiTheme="minorHAnsi" w:hAnsiTheme="minorHAnsi" w:cstheme="minorHAnsi"/>
          <w:b w:val="0"/>
          <w:bCs/>
          <w:sz w:val="20"/>
          <w:szCs w:val="20"/>
        </w:rPr>
        <w:t>Derya Tumayer</w:t>
      </w:r>
      <w:r w:rsidR="008B2B9D">
        <w:rPr>
          <w:rFonts w:asciiTheme="minorHAnsi" w:hAnsiTheme="minorHAnsi" w:cstheme="minorHAnsi"/>
          <w:b w:val="0"/>
          <w:bCs/>
          <w:sz w:val="20"/>
          <w:szCs w:val="20"/>
        </w:rPr>
        <w:t xml:space="preserve"> öppnade sammanträdet och hälsade alla välkomna.</w:t>
      </w:r>
    </w:p>
    <w:p w14:paraId="0272DD71" w14:textId="64DEE641" w:rsidR="004B0EEF" w:rsidRPr="000A329E" w:rsidRDefault="004B0EEF" w:rsidP="004B0EEF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8B2B9D">
        <w:rPr>
          <w:szCs w:val="36"/>
        </w:rPr>
        <w:t>4</w:t>
      </w:r>
      <w:r>
        <w:rPr>
          <w:szCs w:val="36"/>
        </w:rPr>
        <w:tab/>
      </w:r>
      <w:r w:rsidR="009162B3">
        <w:rPr>
          <w:szCs w:val="36"/>
        </w:rPr>
        <w:t>Val av protokolljusterare</w:t>
      </w:r>
      <w:r w:rsidRPr="000A329E">
        <w:rPr>
          <w:szCs w:val="36"/>
        </w:rPr>
        <w:t xml:space="preserve"> </w:t>
      </w:r>
    </w:p>
    <w:p w14:paraId="29C092E9" w14:textId="58EB074C" w:rsidR="004B0EEF" w:rsidRPr="002F1B20" w:rsidRDefault="009162B3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 xml:space="preserve">Att jämte </w:t>
      </w:r>
      <w:r w:rsidR="002F1B20">
        <w:rPr>
          <w:sz w:val="20"/>
          <w:szCs w:val="20"/>
        </w:rPr>
        <w:t>ordförande</w:t>
      </w:r>
      <w:r w:rsidR="008E125B">
        <w:rPr>
          <w:sz w:val="20"/>
          <w:szCs w:val="20"/>
        </w:rPr>
        <w:t>n</w:t>
      </w:r>
      <w:r>
        <w:rPr>
          <w:sz w:val="20"/>
          <w:szCs w:val="20"/>
        </w:rPr>
        <w:t xml:space="preserve"> justera dagens protokoll utsågs </w:t>
      </w:r>
      <w:r w:rsidR="00050E08">
        <w:rPr>
          <w:sz w:val="20"/>
          <w:szCs w:val="20"/>
        </w:rPr>
        <w:t>Marith Hesse</w:t>
      </w:r>
      <w:r w:rsidR="002F1B20">
        <w:rPr>
          <w:sz w:val="20"/>
          <w:szCs w:val="20"/>
        </w:rPr>
        <w:t>.</w:t>
      </w:r>
    </w:p>
    <w:p w14:paraId="4B0F1405" w14:textId="16F51C99" w:rsidR="002F1B20" w:rsidRPr="000A329E" w:rsidRDefault="002F1B20" w:rsidP="002F1B20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>
        <w:rPr>
          <w:szCs w:val="36"/>
        </w:rPr>
        <w:t>5</w:t>
      </w:r>
      <w:r>
        <w:rPr>
          <w:szCs w:val="36"/>
        </w:rPr>
        <w:tab/>
      </w:r>
      <w:r w:rsidR="00803081">
        <w:rPr>
          <w:szCs w:val="36"/>
        </w:rPr>
        <w:t>Föregående protokoll</w:t>
      </w:r>
      <w:r w:rsidRPr="000A329E">
        <w:rPr>
          <w:szCs w:val="36"/>
        </w:rPr>
        <w:t xml:space="preserve"> </w:t>
      </w:r>
    </w:p>
    <w:p w14:paraId="1C7FE035" w14:textId="71BBAA21" w:rsidR="002F1B20" w:rsidRPr="00345AFF" w:rsidRDefault="00BD6DC6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Föregående protokoll lades med godkännande till handlingarna.</w:t>
      </w:r>
    </w:p>
    <w:p w14:paraId="01465746" w14:textId="5534836F" w:rsidR="002F1B20" w:rsidRPr="000A329E" w:rsidRDefault="002F1B20" w:rsidP="002F1B20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BD6DC6">
        <w:rPr>
          <w:szCs w:val="36"/>
        </w:rPr>
        <w:t>6</w:t>
      </w:r>
      <w:r>
        <w:rPr>
          <w:szCs w:val="36"/>
        </w:rPr>
        <w:tab/>
      </w:r>
      <w:r w:rsidR="00D57F62">
        <w:rPr>
          <w:szCs w:val="36"/>
        </w:rPr>
        <w:t>Anmälan jäv</w:t>
      </w:r>
    </w:p>
    <w:p w14:paraId="028ED640" w14:textId="38328C19" w:rsidR="002F1B20" w:rsidRPr="00345AFF" w:rsidRDefault="00F10992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Ingen anmälde jäv.</w:t>
      </w:r>
    </w:p>
    <w:p w14:paraId="0A6EADE2" w14:textId="27B5B72D" w:rsidR="002F1B20" w:rsidRPr="000A329E" w:rsidRDefault="002F1B20" w:rsidP="002F1B20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F10992">
        <w:rPr>
          <w:szCs w:val="36"/>
        </w:rPr>
        <w:t>7</w:t>
      </w:r>
      <w:r>
        <w:rPr>
          <w:szCs w:val="36"/>
        </w:rPr>
        <w:tab/>
        <w:t>V</w:t>
      </w:r>
      <w:r w:rsidR="00F10992">
        <w:rPr>
          <w:szCs w:val="36"/>
        </w:rPr>
        <w:t>D-rapport</w:t>
      </w:r>
      <w:r w:rsidRPr="000A329E">
        <w:rPr>
          <w:szCs w:val="36"/>
        </w:rPr>
        <w:t xml:space="preserve"> </w:t>
      </w:r>
    </w:p>
    <w:p w14:paraId="53117B83" w14:textId="3BDBB055" w:rsidR="002F1B20" w:rsidRDefault="00CC64F9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Patrik Andersson föredrog underlaget till VD-rapport.</w:t>
      </w:r>
    </w:p>
    <w:p w14:paraId="67BE0B7A" w14:textId="5EE2FBA8" w:rsidR="00CB23A6" w:rsidRPr="00345AFF" w:rsidRDefault="00CB23A6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 xml:space="preserve">Styrelsen antecknade informationen. </w:t>
      </w:r>
    </w:p>
    <w:p w14:paraId="49EBFEEB" w14:textId="05A17959" w:rsidR="002F1B20" w:rsidRPr="000A329E" w:rsidRDefault="002F1B20" w:rsidP="002F1B20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165680">
        <w:rPr>
          <w:szCs w:val="36"/>
        </w:rPr>
        <w:t>8</w:t>
      </w:r>
      <w:r>
        <w:rPr>
          <w:szCs w:val="36"/>
        </w:rPr>
        <w:tab/>
      </w:r>
      <w:r w:rsidR="00165680">
        <w:rPr>
          <w:szCs w:val="36"/>
        </w:rPr>
        <w:t>Fastställande av Årsrapport 2024</w:t>
      </w:r>
      <w:r w:rsidRPr="000A329E">
        <w:rPr>
          <w:szCs w:val="36"/>
        </w:rPr>
        <w:t xml:space="preserve"> </w:t>
      </w:r>
    </w:p>
    <w:p w14:paraId="7D9F60DF" w14:textId="095DFF05" w:rsidR="002F1B20" w:rsidRDefault="00165680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Patrik Andersson pres</w:t>
      </w:r>
      <w:r w:rsidR="002A09EC">
        <w:rPr>
          <w:sz w:val="20"/>
          <w:szCs w:val="20"/>
        </w:rPr>
        <w:t xml:space="preserve">enterade </w:t>
      </w:r>
      <w:r w:rsidR="00A610C0">
        <w:rPr>
          <w:sz w:val="20"/>
          <w:szCs w:val="20"/>
        </w:rPr>
        <w:t xml:space="preserve">innehållet i </w:t>
      </w:r>
      <w:r w:rsidR="002A09EC">
        <w:rPr>
          <w:sz w:val="20"/>
          <w:szCs w:val="20"/>
        </w:rPr>
        <w:t>Årsrapporten 2024</w:t>
      </w:r>
      <w:r w:rsidR="002F1B20">
        <w:rPr>
          <w:sz w:val="20"/>
          <w:szCs w:val="20"/>
        </w:rPr>
        <w:t>.</w:t>
      </w:r>
    </w:p>
    <w:p w14:paraId="6635A171" w14:textId="7700711D" w:rsidR="002A09EC" w:rsidRDefault="00EE2E94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Styrelsen för Business Region Göteborg AB beslutade att,</w:t>
      </w:r>
    </w:p>
    <w:p w14:paraId="13BC4750" w14:textId="4C74FB0F" w:rsidR="00EE2E94" w:rsidRPr="00345AFF" w:rsidRDefault="00A610C0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f</w:t>
      </w:r>
      <w:r w:rsidR="00EE2E94">
        <w:rPr>
          <w:sz w:val="20"/>
          <w:szCs w:val="20"/>
        </w:rPr>
        <w:t>astställa Årsrapport 2024</w:t>
      </w:r>
      <w:r>
        <w:rPr>
          <w:sz w:val="20"/>
          <w:szCs w:val="20"/>
        </w:rPr>
        <w:t>.</w:t>
      </w:r>
    </w:p>
    <w:p w14:paraId="22942C47" w14:textId="03EC0A6A" w:rsidR="002F1B20" w:rsidRPr="000A329E" w:rsidRDefault="002F1B20" w:rsidP="002F1B20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C301CD">
        <w:rPr>
          <w:szCs w:val="36"/>
        </w:rPr>
        <w:t>9</w:t>
      </w:r>
      <w:r>
        <w:rPr>
          <w:szCs w:val="36"/>
        </w:rPr>
        <w:tab/>
      </w:r>
      <w:r w:rsidR="00C301CD">
        <w:rPr>
          <w:szCs w:val="36"/>
        </w:rPr>
        <w:t>Fastställande av Årsredovisning 2024</w:t>
      </w:r>
      <w:r w:rsidRPr="000A329E">
        <w:rPr>
          <w:szCs w:val="36"/>
        </w:rPr>
        <w:t xml:space="preserve"> </w:t>
      </w:r>
    </w:p>
    <w:p w14:paraId="29736122" w14:textId="35969EC0" w:rsidR="002F1B20" w:rsidRDefault="00513899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Patrik Andersson</w:t>
      </w:r>
      <w:r w:rsidR="00E41E54">
        <w:rPr>
          <w:sz w:val="20"/>
          <w:szCs w:val="20"/>
        </w:rPr>
        <w:t xml:space="preserve"> beskrev innehållet i Årsredov</w:t>
      </w:r>
      <w:r w:rsidR="007210F3">
        <w:rPr>
          <w:sz w:val="20"/>
          <w:szCs w:val="20"/>
        </w:rPr>
        <w:t>isningen 2024</w:t>
      </w:r>
      <w:r w:rsidR="002F1B20">
        <w:rPr>
          <w:sz w:val="20"/>
          <w:szCs w:val="20"/>
        </w:rPr>
        <w:t>.</w:t>
      </w:r>
    </w:p>
    <w:p w14:paraId="56FA1736" w14:textId="3E12C523" w:rsidR="00D746FF" w:rsidRDefault="00D746FF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Styrelsen för Business Region Göteborg AB beslutade att,</w:t>
      </w:r>
    </w:p>
    <w:p w14:paraId="33168266" w14:textId="2405F5B5" w:rsidR="00D746FF" w:rsidRPr="00345AFF" w:rsidRDefault="00924EE0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fastställa Årsredovisning 2024</w:t>
      </w:r>
      <w:r w:rsidR="00CB1E61">
        <w:rPr>
          <w:sz w:val="20"/>
          <w:szCs w:val="20"/>
        </w:rPr>
        <w:t>.</w:t>
      </w:r>
    </w:p>
    <w:p w14:paraId="2B57B04C" w14:textId="289EAA0A" w:rsidR="002F1B20" w:rsidRPr="000A329E" w:rsidRDefault="002F1B20" w:rsidP="003B5799">
      <w:pPr>
        <w:pStyle w:val="Rubrik1"/>
        <w:ind w:left="1304" w:hanging="1304"/>
        <w:rPr>
          <w:szCs w:val="36"/>
        </w:rPr>
      </w:pPr>
      <w:r w:rsidRPr="000A329E">
        <w:rPr>
          <w:szCs w:val="36"/>
        </w:rPr>
        <w:lastRenderedPageBreak/>
        <w:t xml:space="preserve">§ </w:t>
      </w:r>
      <w:r w:rsidR="00924EE0">
        <w:rPr>
          <w:szCs w:val="36"/>
        </w:rPr>
        <w:t>10</w:t>
      </w:r>
      <w:r>
        <w:rPr>
          <w:szCs w:val="36"/>
        </w:rPr>
        <w:tab/>
      </w:r>
      <w:r w:rsidR="007B0536">
        <w:rPr>
          <w:szCs w:val="36"/>
        </w:rPr>
        <w:t>Framläggande av Gransknings</w:t>
      </w:r>
      <w:r w:rsidR="003B5799">
        <w:rPr>
          <w:szCs w:val="36"/>
        </w:rPr>
        <w:t>- redogörelser 2024</w:t>
      </w:r>
      <w:r w:rsidRPr="000A329E">
        <w:rPr>
          <w:szCs w:val="36"/>
        </w:rPr>
        <w:t xml:space="preserve"> </w:t>
      </w:r>
    </w:p>
    <w:p w14:paraId="5E131193" w14:textId="74F3EB67" w:rsidR="002F1B20" w:rsidRDefault="00206FEC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Magnus Green och Jens-Henrik Madsen presenterade innehållet i gransk</w:t>
      </w:r>
      <w:r w:rsidR="00D40ABD">
        <w:rPr>
          <w:sz w:val="20"/>
          <w:szCs w:val="20"/>
        </w:rPr>
        <w:t>ningsredogörelser 2024</w:t>
      </w:r>
      <w:r w:rsidR="002F1B20">
        <w:rPr>
          <w:sz w:val="20"/>
          <w:szCs w:val="20"/>
        </w:rPr>
        <w:t>.</w:t>
      </w:r>
    </w:p>
    <w:p w14:paraId="021A4046" w14:textId="4FF0F8E8" w:rsidR="009B31EA" w:rsidRDefault="009B31EA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Styrelsen för Business Region Göteborg AB</w:t>
      </w:r>
      <w:r w:rsidR="009F3C71">
        <w:rPr>
          <w:sz w:val="20"/>
          <w:szCs w:val="20"/>
        </w:rPr>
        <w:t xml:space="preserve"> beslutade att,</w:t>
      </w:r>
    </w:p>
    <w:p w14:paraId="3E56695E" w14:textId="5240DCB9" w:rsidR="009F3C71" w:rsidRPr="00345AFF" w:rsidRDefault="00540FAF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Anteckna granskningsredogörels</w:t>
      </w:r>
      <w:r w:rsidR="0030183F">
        <w:rPr>
          <w:sz w:val="20"/>
          <w:szCs w:val="20"/>
        </w:rPr>
        <w:t>en 2024</w:t>
      </w:r>
      <w:r w:rsidR="006039B7">
        <w:rPr>
          <w:sz w:val="20"/>
          <w:szCs w:val="20"/>
        </w:rPr>
        <w:t>.</w:t>
      </w:r>
    </w:p>
    <w:p w14:paraId="336CB952" w14:textId="6E251289" w:rsidR="002F1B20" w:rsidRPr="000A329E" w:rsidRDefault="002F1B20" w:rsidP="002F1B20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353766">
        <w:rPr>
          <w:szCs w:val="36"/>
        </w:rPr>
        <w:t>11</w:t>
      </w:r>
      <w:r>
        <w:rPr>
          <w:szCs w:val="36"/>
        </w:rPr>
        <w:tab/>
      </w:r>
      <w:r w:rsidR="00617D9F">
        <w:rPr>
          <w:szCs w:val="36"/>
        </w:rPr>
        <w:t>Delägda bolag</w:t>
      </w:r>
      <w:r w:rsidRPr="000A329E">
        <w:rPr>
          <w:szCs w:val="36"/>
        </w:rPr>
        <w:t xml:space="preserve"> </w:t>
      </w:r>
    </w:p>
    <w:p w14:paraId="6D0E4345" w14:textId="44514B13" w:rsidR="002F1B20" w:rsidRDefault="00617D9F" w:rsidP="00617D9F">
      <w:pPr>
        <w:pStyle w:val="Liststycke"/>
        <w:numPr>
          <w:ilvl w:val="0"/>
          <w:numId w:val="33"/>
        </w:num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Almi</w:t>
      </w:r>
      <w:r w:rsidR="00477AE8">
        <w:rPr>
          <w:sz w:val="20"/>
          <w:szCs w:val="20"/>
        </w:rPr>
        <w:t xml:space="preserve"> – Patrik Andersson</w:t>
      </w:r>
      <w:r w:rsidR="005A6160">
        <w:rPr>
          <w:sz w:val="20"/>
          <w:szCs w:val="20"/>
        </w:rPr>
        <w:t xml:space="preserve"> presenterade nuläge i och med </w:t>
      </w:r>
      <w:r w:rsidR="00F1436A">
        <w:rPr>
          <w:sz w:val="20"/>
          <w:szCs w:val="20"/>
        </w:rPr>
        <w:t xml:space="preserve">att </w:t>
      </w:r>
      <w:r w:rsidR="005A6160">
        <w:rPr>
          <w:sz w:val="20"/>
          <w:szCs w:val="20"/>
        </w:rPr>
        <w:t>ALMI Sverige</w:t>
      </w:r>
      <w:r w:rsidR="00CA5D03">
        <w:rPr>
          <w:sz w:val="20"/>
          <w:szCs w:val="20"/>
        </w:rPr>
        <w:t xml:space="preserve"> </w:t>
      </w:r>
      <w:r w:rsidR="00F1436A">
        <w:rPr>
          <w:sz w:val="20"/>
          <w:szCs w:val="20"/>
        </w:rPr>
        <w:t xml:space="preserve">initierat </w:t>
      </w:r>
      <w:r w:rsidR="005A6160">
        <w:rPr>
          <w:sz w:val="20"/>
          <w:szCs w:val="20"/>
        </w:rPr>
        <w:t>omorganisation</w:t>
      </w:r>
      <w:r w:rsidR="00F1436A">
        <w:rPr>
          <w:sz w:val="20"/>
          <w:szCs w:val="20"/>
        </w:rPr>
        <w:t xml:space="preserve"> av ALMI bolagen i Sverige. </w:t>
      </w:r>
    </w:p>
    <w:p w14:paraId="5A18FE66" w14:textId="62A82621" w:rsidR="00477AE8" w:rsidRPr="00CA5D03" w:rsidRDefault="00477AE8" w:rsidP="00617D9F">
      <w:pPr>
        <w:pStyle w:val="Liststycke"/>
        <w:numPr>
          <w:ilvl w:val="0"/>
          <w:numId w:val="33"/>
        </w:numPr>
        <w:spacing w:line="259" w:lineRule="auto"/>
        <w:rPr>
          <w:sz w:val="20"/>
          <w:szCs w:val="20"/>
        </w:rPr>
      </w:pPr>
      <w:r w:rsidRPr="00CA5D03">
        <w:rPr>
          <w:sz w:val="20"/>
          <w:szCs w:val="20"/>
        </w:rPr>
        <w:t xml:space="preserve">Sahlgrenska Science Park </w:t>
      </w:r>
      <w:r w:rsidR="00A66680" w:rsidRPr="00CA5D03">
        <w:rPr>
          <w:sz w:val="20"/>
          <w:szCs w:val="20"/>
        </w:rPr>
        <w:t>– Anders Sundberg</w:t>
      </w:r>
      <w:r w:rsidR="00CA5D03" w:rsidRPr="00CA5D03">
        <w:rPr>
          <w:sz w:val="20"/>
          <w:szCs w:val="20"/>
        </w:rPr>
        <w:t xml:space="preserve"> beskr</w:t>
      </w:r>
      <w:r w:rsidR="00CA5D03">
        <w:rPr>
          <w:sz w:val="20"/>
          <w:szCs w:val="20"/>
        </w:rPr>
        <w:t xml:space="preserve">ev att verksamheten löper på. </w:t>
      </w:r>
      <w:r w:rsidR="00452A30">
        <w:rPr>
          <w:sz w:val="20"/>
          <w:szCs w:val="20"/>
        </w:rPr>
        <w:t xml:space="preserve">SSP har anordnat under 2024 ett </w:t>
      </w:r>
      <w:r w:rsidR="00CA5D03">
        <w:rPr>
          <w:sz w:val="20"/>
          <w:szCs w:val="20"/>
        </w:rPr>
        <w:t xml:space="preserve">Digitalt </w:t>
      </w:r>
      <w:r w:rsidR="00CD3D65">
        <w:rPr>
          <w:sz w:val="20"/>
          <w:szCs w:val="20"/>
        </w:rPr>
        <w:t xml:space="preserve">Global Health </w:t>
      </w:r>
      <w:r w:rsidR="00CA5D03">
        <w:rPr>
          <w:sz w:val="20"/>
          <w:szCs w:val="20"/>
        </w:rPr>
        <w:t>Hack</w:t>
      </w:r>
      <w:r w:rsidR="009F2EB0">
        <w:rPr>
          <w:sz w:val="20"/>
          <w:szCs w:val="20"/>
        </w:rPr>
        <w:t>t</w:t>
      </w:r>
      <w:r w:rsidR="007C23CB">
        <w:rPr>
          <w:sz w:val="20"/>
          <w:szCs w:val="20"/>
        </w:rPr>
        <w:t>h</w:t>
      </w:r>
      <w:r w:rsidR="009F2EB0">
        <w:rPr>
          <w:sz w:val="20"/>
          <w:szCs w:val="20"/>
        </w:rPr>
        <w:t xml:space="preserve">on inom fem områden, </w:t>
      </w:r>
      <w:r w:rsidR="0066574E">
        <w:rPr>
          <w:sz w:val="20"/>
          <w:szCs w:val="20"/>
        </w:rPr>
        <w:t xml:space="preserve">som ska bidra till att lösa </w:t>
      </w:r>
      <w:r w:rsidR="009F2EB0">
        <w:rPr>
          <w:sz w:val="20"/>
          <w:szCs w:val="20"/>
        </w:rPr>
        <w:t xml:space="preserve">kritiska globala utmaningar. </w:t>
      </w:r>
      <w:r w:rsidR="00FF7264">
        <w:rPr>
          <w:sz w:val="20"/>
          <w:szCs w:val="20"/>
        </w:rPr>
        <w:t>Vinnova har beviljat projektpengar</w:t>
      </w:r>
      <w:r w:rsidR="00EF755F">
        <w:rPr>
          <w:sz w:val="20"/>
          <w:szCs w:val="20"/>
        </w:rPr>
        <w:t xml:space="preserve"> till SSP</w:t>
      </w:r>
      <w:r w:rsidR="00816F5C">
        <w:rPr>
          <w:sz w:val="20"/>
          <w:szCs w:val="20"/>
        </w:rPr>
        <w:t>,</w:t>
      </w:r>
      <w:r w:rsidR="0066574E">
        <w:rPr>
          <w:sz w:val="20"/>
          <w:szCs w:val="20"/>
        </w:rPr>
        <w:t xml:space="preserve"> </w:t>
      </w:r>
      <w:r w:rsidR="00FE6ABD">
        <w:rPr>
          <w:sz w:val="20"/>
          <w:szCs w:val="20"/>
        </w:rPr>
        <w:t>CO-AX</w:t>
      </w:r>
      <w:r w:rsidR="00AF78AC">
        <w:rPr>
          <w:sz w:val="20"/>
          <w:szCs w:val="20"/>
        </w:rPr>
        <w:t xml:space="preserve">, stöd till nystartade företag </w:t>
      </w:r>
      <w:r w:rsidR="004F65C2">
        <w:rPr>
          <w:sz w:val="20"/>
          <w:szCs w:val="20"/>
        </w:rPr>
        <w:t>i inkubatorn</w:t>
      </w:r>
      <w:r w:rsidR="00EF755F">
        <w:rPr>
          <w:sz w:val="20"/>
          <w:szCs w:val="20"/>
        </w:rPr>
        <w:t>.</w:t>
      </w:r>
    </w:p>
    <w:p w14:paraId="1E820C72" w14:textId="77777777" w:rsidR="00562AF8" w:rsidRDefault="00562AF8" w:rsidP="00562AF8">
      <w:pPr>
        <w:pStyle w:val="Liststycke"/>
        <w:numPr>
          <w:ilvl w:val="0"/>
          <w:numId w:val="33"/>
        </w:numPr>
        <w:spacing w:line="259" w:lineRule="auto"/>
        <w:rPr>
          <w:sz w:val="20"/>
          <w:szCs w:val="20"/>
        </w:rPr>
      </w:pPr>
      <w:r w:rsidRPr="00562AF8">
        <w:rPr>
          <w:b/>
          <w:bCs/>
          <w:sz w:val="20"/>
          <w:szCs w:val="20"/>
        </w:rPr>
        <w:t>Beslut</w:t>
      </w:r>
      <w:r>
        <w:rPr>
          <w:sz w:val="20"/>
          <w:szCs w:val="20"/>
        </w:rPr>
        <w:t xml:space="preserve"> - </w:t>
      </w:r>
      <w:r w:rsidRPr="00562AF8">
        <w:rPr>
          <w:b/>
          <w:bCs/>
          <w:sz w:val="20"/>
          <w:szCs w:val="20"/>
        </w:rPr>
        <w:t>Lindhomen Science Park</w:t>
      </w:r>
      <w:r w:rsidRPr="00472699">
        <w:rPr>
          <w:sz w:val="20"/>
          <w:szCs w:val="20"/>
        </w:rPr>
        <w:t xml:space="preserve"> - Patrik Andersson redogjorde för b</w:t>
      </w:r>
      <w:r>
        <w:rPr>
          <w:sz w:val="20"/>
          <w:szCs w:val="20"/>
        </w:rPr>
        <w:t>eslutsunderlaget gällande Hemställan att omvandling av aktier vid ägarförändring i Lindholmen Science.</w:t>
      </w:r>
    </w:p>
    <w:p w14:paraId="7E242C61" w14:textId="77777777" w:rsidR="00562AF8" w:rsidRDefault="00562AF8" w:rsidP="00562AF8">
      <w:pPr>
        <w:pStyle w:val="Liststycke"/>
        <w:numPr>
          <w:ilvl w:val="0"/>
          <w:numId w:val="0"/>
        </w:numPr>
        <w:spacing w:line="259" w:lineRule="auto"/>
        <w:ind w:left="1668"/>
        <w:rPr>
          <w:sz w:val="20"/>
          <w:szCs w:val="20"/>
        </w:rPr>
      </w:pPr>
      <w:r>
        <w:rPr>
          <w:sz w:val="20"/>
          <w:szCs w:val="20"/>
        </w:rPr>
        <w:t>Styrelsen för Business Region Göteborg AB beslutade,</w:t>
      </w:r>
    </w:p>
    <w:p w14:paraId="4CC78391" w14:textId="77777777" w:rsidR="00562AF8" w:rsidRDefault="00562AF8" w:rsidP="00562AF8">
      <w:pPr>
        <w:pStyle w:val="Liststycke"/>
        <w:numPr>
          <w:ilvl w:val="0"/>
          <w:numId w:val="35"/>
        </w:num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Att till kommunfullmäktige hemställa frågan om att omvandla ett antal av BRG:s A-aktier till B-aktier i Lindholmen Science Park AB i syfte att bevara ägarbalansen när en grundare lämnar ägarkretsen godkänns</w:t>
      </w:r>
    </w:p>
    <w:p w14:paraId="1D0F351C" w14:textId="77777777" w:rsidR="00562AF8" w:rsidRDefault="00562AF8" w:rsidP="00562AF8">
      <w:pPr>
        <w:pStyle w:val="Liststycke"/>
        <w:numPr>
          <w:ilvl w:val="0"/>
          <w:numId w:val="35"/>
        </w:num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Att under förutsättning av kommunfullmäktiges godkännande enligt punkt 1, vid extra bolagstämma i Lindholmen Science Park AB, godkänna att omvandla ett antal av BRG:s A-aktier till B-aktier</w:t>
      </w:r>
    </w:p>
    <w:p w14:paraId="6D2423E5" w14:textId="27D08FCF" w:rsidR="00562AF8" w:rsidRPr="00562AF8" w:rsidRDefault="00562AF8" w:rsidP="00562AF8">
      <w:pPr>
        <w:pStyle w:val="Liststycke"/>
        <w:numPr>
          <w:ilvl w:val="0"/>
          <w:numId w:val="35"/>
        </w:num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Att överlämna ärendet till Göteborgs Stadshus för vidare beredning av hemställan.</w:t>
      </w:r>
    </w:p>
    <w:p w14:paraId="0DF5F4BF" w14:textId="6654A0E5" w:rsidR="00A66680" w:rsidRPr="00156FB9" w:rsidRDefault="00A5337A" w:rsidP="00617D9F">
      <w:pPr>
        <w:pStyle w:val="Liststycke"/>
        <w:numPr>
          <w:ilvl w:val="0"/>
          <w:numId w:val="33"/>
        </w:numPr>
        <w:spacing w:line="259" w:lineRule="auto"/>
        <w:rPr>
          <w:sz w:val="20"/>
          <w:szCs w:val="20"/>
        </w:rPr>
      </w:pPr>
      <w:r w:rsidRPr="00156FB9">
        <w:rPr>
          <w:sz w:val="20"/>
          <w:szCs w:val="20"/>
        </w:rPr>
        <w:t>Johanneberg Scinece Park</w:t>
      </w:r>
      <w:r w:rsidR="001B7A20" w:rsidRPr="00156FB9">
        <w:rPr>
          <w:sz w:val="20"/>
          <w:szCs w:val="20"/>
        </w:rPr>
        <w:t xml:space="preserve"> - Patrik Andersson</w:t>
      </w:r>
      <w:r w:rsidR="004F65C2" w:rsidRPr="00156FB9">
        <w:rPr>
          <w:sz w:val="20"/>
          <w:szCs w:val="20"/>
        </w:rPr>
        <w:t xml:space="preserve"> redogjorde</w:t>
      </w:r>
      <w:r w:rsidR="00156FB9" w:rsidRPr="00156FB9">
        <w:rPr>
          <w:sz w:val="20"/>
          <w:szCs w:val="20"/>
        </w:rPr>
        <w:t xml:space="preserve"> för</w:t>
      </w:r>
      <w:r w:rsidR="00156FB9">
        <w:rPr>
          <w:sz w:val="20"/>
          <w:szCs w:val="20"/>
        </w:rPr>
        <w:t xml:space="preserve"> att likvidationen</w:t>
      </w:r>
      <w:r w:rsidR="002207B9">
        <w:rPr>
          <w:sz w:val="20"/>
          <w:szCs w:val="20"/>
        </w:rPr>
        <w:t xml:space="preserve"> </w:t>
      </w:r>
      <w:r w:rsidR="00156FB9">
        <w:rPr>
          <w:sz w:val="20"/>
          <w:szCs w:val="20"/>
        </w:rPr>
        <w:t>av JSP löper på enligt plan.</w:t>
      </w:r>
    </w:p>
    <w:p w14:paraId="788A16DD" w14:textId="48A0242D" w:rsidR="002F1B20" w:rsidRPr="000A329E" w:rsidRDefault="002F1B20" w:rsidP="006E40FB">
      <w:pPr>
        <w:pStyle w:val="Rubrik1"/>
        <w:ind w:left="1304" w:hanging="1304"/>
        <w:rPr>
          <w:szCs w:val="36"/>
        </w:rPr>
      </w:pPr>
      <w:r w:rsidRPr="000A329E">
        <w:rPr>
          <w:szCs w:val="36"/>
        </w:rPr>
        <w:t xml:space="preserve">§ </w:t>
      </w:r>
      <w:r w:rsidR="006E40FB">
        <w:rPr>
          <w:szCs w:val="36"/>
        </w:rPr>
        <w:t>12</w:t>
      </w:r>
      <w:r>
        <w:rPr>
          <w:szCs w:val="36"/>
        </w:rPr>
        <w:tab/>
        <w:t xml:space="preserve">Val av </w:t>
      </w:r>
      <w:r w:rsidR="006E40FB">
        <w:rPr>
          <w:szCs w:val="36"/>
        </w:rPr>
        <w:t>ombud till årsstämmor i minoritetsägda bolag 2025</w:t>
      </w:r>
      <w:r w:rsidRPr="000A329E">
        <w:rPr>
          <w:szCs w:val="36"/>
        </w:rPr>
        <w:t xml:space="preserve"> </w:t>
      </w:r>
    </w:p>
    <w:p w14:paraId="52FEE46E" w14:textId="76E9AAD9" w:rsidR="00110E79" w:rsidRPr="00E554B6" w:rsidRDefault="00C77401" w:rsidP="00E554B6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 xml:space="preserve">Patrik Andersson presenterade när årsstämmor i minoritetsägda bolag </w:t>
      </w:r>
      <w:r w:rsidR="00C163AF">
        <w:rPr>
          <w:sz w:val="20"/>
          <w:szCs w:val="20"/>
        </w:rPr>
        <w:t>2025 skulle hållas.</w:t>
      </w:r>
    </w:p>
    <w:p w14:paraId="2E0E9478" w14:textId="235FEDA2" w:rsidR="00C163AF" w:rsidRDefault="00C163AF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Styrelsen för Business Region Göteborg AB beslutade att,</w:t>
      </w:r>
    </w:p>
    <w:p w14:paraId="72EEEEC5" w14:textId="76A54A7E" w:rsidR="00E554B6" w:rsidRPr="00E554B6" w:rsidRDefault="00E554B6" w:rsidP="00E554B6">
      <w:pPr>
        <w:pStyle w:val="Liststycke"/>
        <w:numPr>
          <w:ilvl w:val="0"/>
          <w:numId w:val="37"/>
        </w:num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Utse ombud till fö</w:t>
      </w:r>
      <w:r w:rsidR="00BA36EE">
        <w:rPr>
          <w:sz w:val="20"/>
          <w:szCs w:val="20"/>
        </w:rPr>
        <w:t>l</w:t>
      </w:r>
      <w:r>
        <w:rPr>
          <w:sz w:val="20"/>
          <w:szCs w:val="20"/>
        </w:rPr>
        <w:t>jande bolagstämmor i nedanstående bolag</w:t>
      </w:r>
    </w:p>
    <w:p w14:paraId="3BBC4853" w14:textId="3144B3E3" w:rsidR="000808E7" w:rsidRDefault="000808E7" w:rsidP="00BB1A20">
      <w:pPr>
        <w:spacing w:after="0" w:line="259" w:lineRule="auto"/>
        <w:ind w:left="1304" w:firstLine="4"/>
        <w:rPr>
          <w:b/>
          <w:bCs/>
          <w:sz w:val="20"/>
          <w:szCs w:val="20"/>
        </w:rPr>
      </w:pPr>
      <w:r w:rsidRPr="000808E7">
        <w:rPr>
          <w:b/>
          <w:bCs/>
          <w:sz w:val="20"/>
          <w:szCs w:val="20"/>
        </w:rPr>
        <w:t>Bolag</w:t>
      </w:r>
      <w:r w:rsidRPr="000808E7">
        <w:rPr>
          <w:b/>
          <w:bCs/>
          <w:sz w:val="20"/>
          <w:szCs w:val="20"/>
        </w:rPr>
        <w:tab/>
      </w:r>
      <w:r w:rsidRPr="000808E7">
        <w:rPr>
          <w:b/>
          <w:bCs/>
          <w:sz w:val="20"/>
          <w:szCs w:val="20"/>
        </w:rPr>
        <w:tab/>
      </w:r>
      <w:r w:rsidR="00971167">
        <w:rPr>
          <w:b/>
          <w:bCs/>
          <w:sz w:val="20"/>
          <w:szCs w:val="20"/>
        </w:rPr>
        <w:t xml:space="preserve">  </w:t>
      </w:r>
      <w:r w:rsidRPr="000808E7">
        <w:rPr>
          <w:b/>
          <w:bCs/>
          <w:sz w:val="20"/>
          <w:szCs w:val="20"/>
        </w:rPr>
        <w:t>Datum</w:t>
      </w:r>
      <w:r>
        <w:rPr>
          <w:b/>
          <w:bCs/>
          <w:sz w:val="20"/>
          <w:szCs w:val="20"/>
        </w:rPr>
        <w:t xml:space="preserve">   </w:t>
      </w:r>
      <w:r w:rsidRPr="000808E7">
        <w:rPr>
          <w:b/>
          <w:bCs/>
          <w:sz w:val="20"/>
          <w:szCs w:val="20"/>
        </w:rPr>
        <w:t>Prel. Tid</w:t>
      </w:r>
      <w:r>
        <w:rPr>
          <w:b/>
          <w:bCs/>
          <w:sz w:val="20"/>
          <w:szCs w:val="20"/>
        </w:rPr>
        <w:t xml:space="preserve">   </w:t>
      </w:r>
      <w:r w:rsidR="00A02B42">
        <w:rPr>
          <w:b/>
          <w:bCs/>
          <w:sz w:val="20"/>
          <w:szCs w:val="20"/>
        </w:rPr>
        <w:t xml:space="preserve">  </w:t>
      </w:r>
      <w:r w:rsidRPr="000808E7">
        <w:rPr>
          <w:b/>
          <w:bCs/>
          <w:sz w:val="20"/>
          <w:szCs w:val="20"/>
        </w:rPr>
        <w:t>Ombud</w:t>
      </w:r>
    </w:p>
    <w:p w14:paraId="6A57BA44" w14:textId="783DC2D7" w:rsidR="002058D8" w:rsidRPr="00753240" w:rsidRDefault="002058D8" w:rsidP="00BB1A20">
      <w:pPr>
        <w:spacing w:after="0" w:line="259" w:lineRule="auto"/>
        <w:ind w:left="1304" w:firstLine="4"/>
        <w:rPr>
          <w:sz w:val="20"/>
          <w:szCs w:val="20"/>
        </w:rPr>
      </w:pPr>
      <w:r w:rsidRPr="00753240">
        <w:rPr>
          <w:sz w:val="20"/>
          <w:szCs w:val="20"/>
        </w:rPr>
        <w:t>Lindholmen Science Park AB</w:t>
      </w:r>
      <w:r w:rsidRPr="00753240">
        <w:rPr>
          <w:sz w:val="20"/>
          <w:szCs w:val="20"/>
        </w:rPr>
        <w:tab/>
      </w:r>
      <w:r w:rsidR="00971167" w:rsidRPr="00753240">
        <w:rPr>
          <w:sz w:val="20"/>
          <w:szCs w:val="20"/>
        </w:rPr>
        <w:t xml:space="preserve">  </w:t>
      </w:r>
      <w:r w:rsidR="00A02724" w:rsidRPr="00753240">
        <w:rPr>
          <w:sz w:val="20"/>
          <w:szCs w:val="20"/>
        </w:rPr>
        <w:t>250604   9-10/10-11</w:t>
      </w:r>
      <w:r w:rsidR="00A02B42" w:rsidRPr="00753240">
        <w:rPr>
          <w:sz w:val="20"/>
          <w:szCs w:val="20"/>
        </w:rPr>
        <w:t xml:space="preserve">  </w:t>
      </w:r>
      <w:r w:rsidR="00A02724" w:rsidRPr="00753240">
        <w:rPr>
          <w:sz w:val="20"/>
          <w:szCs w:val="20"/>
        </w:rPr>
        <w:t xml:space="preserve"> </w:t>
      </w:r>
      <w:r w:rsidR="00872891" w:rsidRPr="00753240">
        <w:rPr>
          <w:sz w:val="20"/>
          <w:szCs w:val="20"/>
        </w:rPr>
        <w:t>Marith Hesse</w:t>
      </w:r>
    </w:p>
    <w:p w14:paraId="379B144E" w14:textId="0AA22DB8" w:rsidR="00E517C2" w:rsidRPr="00AB6CBB" w:rsidRDefault="00E517C2" w:rsidP="00BB1A20">
      <w:pPr>
        <w:spacing w:after="0" w:line="259" w:lineRule="auto"/>
        <w:ind w:left="1304" w:firstLine="4"/>
        <w:rPr>
          <w:sz w:val="20"/>
          <w:szCs w:val="20"/>
        </w:rPr>
      </w:pPr>
      <w:r w:rsidRPr="00AB6CBB">
        <w:rPr>
          <w:sz w:val="20"/>
          <w:szCs w:val="20"/>
        </w:rPr>
        <w:t>Sahlgrenska Science Park AB</w:t>
      </w:r>
      <w:r w:rsidR="00A02B42" w:rsidRPr="00AB6CBB">
        <w:rPr>
          <w:sz w:val="20"/>
          <w:szCs w:val="20"/>
        </w:rPr>
        <w:tab/>
      </w:r>
      <w:r w:rsidR="00971167" w:rsidRPr="00AB6CBB">
        <w:rPr>
          <w:sz w:val="20"/>
          <w:szCs w:val="20"/>
        </w:rPr>
        <w:t xml:space="preserve">  </w:t>
      </w:r>
      <w:r w:rsidR="00A02B42" w:rsidRPr="00AB6CBB">
        <w:rPr>
          <w:sz w:val="20"/>
          <w:szCs w:val="20"/>
        </w:rPr>
        <w:t xml:space="preserve">250613   10.30-11.30  </w:t>
      </w:r>
      <w:r w:rsidR="00872891" w:rsidRPr="00AB6CBB">
        <w:rPr>
          <w:sz w:val="20"/>
          <w:szCs w:val="20"/>
        </w:rPr>
        <w:t>Johan</w:t>
      </w:r>
      <w:r w:rsidR="005876F9" w:rsidRPr="00AB6CBB">
        <w:rPr>
          <w:sz w:val="20"/>
          <w:szCs w:val="20"/>
        </w:rPr>
        <w:t xml:space="preserve"> B</w:t>
      </w:r>
      <w:r w:rsidR="005D56E5" w:rsidRPr="00AB6CBB">
        <w:rPr>
          <w:sz w:val="20"/>
          <w:szCs w:val="20"/>
        </w:rPr>
        <w:t>üser</w:t>
      </w:r>
    </w:p>
    <w:p w14:paraId="22FEF0F7" w14:textId="0108308C" w:rsidR="00264DA9" w:rsidRDefault="00264DA9" w:rsidP="00BB1A20">
      <w:pPr>
        <w:spacing w:after="0" w:line="259" w:lineRule="auto"/>
        <w:ind w:left="1304" w:firstLine="4"/>
        <w:rPr>
          <w:sz w:val="20"/>
          <w:szCs w:val="20"/>
        </w:rPr>
      </w:pPr>
      <w:r w:rsidRPr="00322E81">
        <w:rPr>
          <w:sz w:val="20"/>
          <w:szCs w:val="20"/>
        </w:rPr>
        <w:lastRenderedPageBreak/>
        <w:t>Almi Företagspartner Väst AB</w:t>
      </w:r>
      <w:r w:rsidRPr="00322E81">
        <w:rPr>
          <w:sz w:val="20"/>
          <w:szCs w:val="20"/>
        </w:rPr>
        <w:tab/>
      </w:r>
      <w:r w:rsidR="00971167">
        <w:rPr>
          <w:sz w:val="20"/>
          <w:szCs w:val="20"/>
        </w:rPr>
        <w:t xml:space="preserve">  </w:t>
      </w:r>
      <w:r w:rsidRPr="00322E81">
        <w:rPr>
          <w:sz w:val="20"/>
          <w:szCs w:val="20"/>
        </w:rPr>
        <w:t>250424</w:t>
      </w:r>
      <w:r w:rsidR="00322E81" w:rsidRPr="00322E81">
        <w:rPr>
          <w:sz w:val="20"/>
          <w:szCs w:val="20"/>
        </w:rPr>
        <w:t xml:space="preserve">   10</w:t>
      </w:r>
      <w:r w:rsidR="00AB6CBB">
        <w:rPr>
          <w:sz w:val="20"/>
          <w:szCs w:val="20"/>
        </w:rPr>
        <w:t>.00</w:t>
      </w:r>
      <w:r w:rsidR="00322E81" w:rsidRPr="00322E81">
        <w:rPr>
          <w:sz w:val="20"/>
          <w:szCs w:val="20"/>
        </w:rPr>
        <w:t>-11</w:t>
      </w:r>
      <w:r w:rsidR="00AB6CBB">
        <w:rPr>
          <w:sz w:val="20"/>
          <w:szCs w:val="20"/>
        </w:rPr>
        <w:t>.00</w:t>
      </w:r>
      <w:r w:rsidR="00322E81" w:rsidRPr="00322E81">
        <w:rPr>
          <w:sz w:val="20"/>
          <w:szCs w:val="20"/>
        </w:rPr>
        <w:t xml:space="preserve">  </w:t>
      </w:r>
      <w:r w:rsidR="00872891">
        <w:rPr>
          <w:sz w:val="20"/>
          <w:szCs w:val="20"/>
        </w:rPr>
        <w:t>Der</w:t>
      </w:r>
      <w:r w:rsidR="00247171">
        <w:rPr>
          <w:sz w:val="20"/>
          <w:szCs w:val="20"/>
        </w:rPr>
        <w:t>ya</w:t>
      </w:r>
      <w:r w:rsidR="005876F9">
        <w:rPr>
          <w:sz w:val="20"/>
          <w:szCs w:val="20"/>
        </w:rPr>
        <w:t xml:space="preserve"> Tumayer</w:t>
      </w:r>
    </w:p>
    <w:p w14:paraId="6A518CA3" w14:textId="2388EB2A" w:rsidR="00322E81" w:rsidRDefault="00322E81" w:rsidP="00BB1A20">
      <w:pPr>
        <w:spacing w:after="0"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Göteborgs Tekniska Collage AB</w:t>
      </w:r>
      <w:r w:rsidR="00971167">
        <w:rPr>
          <w:sz w:val="20"/>
          <w:szCs w:val="20"/>
        </w:rPr>
        <w:t xml:space="preserve">  25</w:t>
      </w:r>
      <w:r w:rsidR="00BB1A20">
        <w:rPr>
          <w:sz w:val="20"/>
          <w:szCs w:val="20"/>
        </w:rPr>
        <w:t xml:space="preserve">0526   </w:t>
      </w:r>
      <w:r w:rsidR="00FB5C94">
        <w:rPr>
          <w:sz w:val="20"/>
          <w:szCs w:val="20"/>
        </w:rPr>
        <w:t>0</w:t>
      </w:r>
      <w:r w:rsidR="00BB1A20">
        <w:rPr>
          <w:sz w:val="20"/>
          <w:szCs w:val="20"/>
        </w:rPr>
        <w:t>8.30-</w:t>
      </w:r>
      <w:r w:rsidR="00FB5C94">
        <w:rPr>
          <w:sz w:val="20"/>
          <w:szCs w:val="20"/>
        </w:rPr>
        <w:t>0</w:t>
      </w:r>
      <w:r w:rsidR="00BB1A20">
        <w:rPr>
          <w:sz w:val="20"/>
          <w:szCs w:val="20"/>
        </w:rPr>
        <w:t xml:space="preserve">9.30  </w:t>
      </w:r>
      <w:r w:rsidR="00753240">
        <w:rPr>
          <w:sz w:val="20"/>
          <w:szCs w:val="20"/>
        </w:rPr>
        <w:t xml:space="preserve">Angelika </w:t>
      </w:r>
      <w:r w:rsidR="005876F9">
        <w:rPr>
          <w:sz w:val="20"/>
          <w:szCs w:val="20"/>
        </w:rPr>
        <w:t>Teiffel</w:t>
      </w:r>
    </w:p>
    <w:p w14:paraId="3548ABE9" w14:textId="77777777" w:rsidR="00BA36EE" w:rsidRDefault="00BA36EE" w:rsidP="00BB1A20">
      <w:pPr>
        <w:spacing w:after="0" w:line="259" w:lineRule="auto"/>
        <w:ind w:left="1304" w:firstLine="4"/>
        <w:rPr>
          <w:sz w:val="20"/>
          <w:szCs w:val="20"/>
        </w:rPr>
      </w:pPr>
    </w:p>
    <w:p w14:paraId="2D6BCF6B" w14:textId="004F0720" w:rsidR="00BA36EE" w:rsidRPr="00BA36EE" w:rsidRDefault="00BA36EE" w:rsidP="00BA36EE">
      <w:pPr>
        <w:pStyle w:val="Liststycke"/>
        <w:numPr>
          <w:ilvl w:val="0"/>
          <w:numId w:val="37"/>
        </w:numPr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>Ge VD i uppdrag a</w:t>
      </w:r>
      <w:r w:rsidR="00892A13">
        <w:rPr>
          <w:sz w:val="20"/>
          <w:szCs w:val="20"/>
        </w:rPr>
        <w:t>tt utse ombud och teckna årsstämmofullmakt för det fall utsett ombud får förhinder.</w:t>
      </w:r>
    </w:p>
    <w:p w14:paraId="591A14C7" w14:textId="77777777" w:rsidR="000808E7" w:rsidRPr="00322E81" w:rsidRDefault="000808E7" w:rsidP="002F1B20">
      <w:pPr>
        <w:spacing w:line="259" w:lineRule="auto"/>
        <w:ind w:left="1304" w:firstLine="4"/>
        <w:rPr>
          <w:b/>
          <w:bCs/>
          <w:sz w:val="20"/>
          <w:szCs w:val="20"/>
        </w:rPr>
      </w:pPr>
    </w:p>
    <w:p w14:paraId="795FDD1F" w14:textId="420EFD90" w:rsidR="002F1B20" w:rsidRPr="000A329E" w:rsidRDefault="002F1B20" w:rsidP="00336C9C">
      <w:pPr>
        <w:pStyle w:val="Rubrik1"/>
        <w:ind w:left="1304" w:hanging="1304"/>
        <w:rPr>
          <w:szCs w:val="36"/>
        </w:rPr>
      </w:pPr>
      <w:r w:rsidRPr="000A329E">
        <w:rPr>
          <w:szCs w:val="36"/>
        </w:rPr>
        <w:t xml:space="preserve">§ </w:t>
      </w:r>
      <w:r w:rsidR="004C1E61">
        <w:rPr>
          <w:szCs w:val="36"/>
        </w:rPr>
        <w:t>13</w:t>
      </w:r>
      <w:r>
        <w:rPr>
          <w:szCs w:val="36"/>
        </w:rPr>
        <w:tab/>
      </w:r>
      <w:r w:rsidR="004C1E61">
        <w:rPr>
          <w:szCs w:val="36"/>
        </w:rPr>
        <w:t>Forskningsrapport Göteborgsregion</w:t>
      </w:r>
      <w:r w:rsidR="00336C9C">
        <w:rPr>
          <w:szCs w:val="36"/>
        </w:rPr>
        <w:t>en</w:t>
      </w:r>
      <w:r w:rsidRPr="000A329E">
        <w:rPr>
          <w:szCs w:val="36"/>
        </w:rPr>
        <w:t xml:space="preserve"> </w:t>
      </w:r>
    </w:p>
    <w:p w14:paraId="6DB2F5A8" w14:textId="4E68D2A3" w:rsidR="002F1B20" w:rsidRDefault="00200ADD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Peter Warda presenterade innehållet i forskningsrapporten</w:t>
      </w:r>
      <w:r w:rsidR="003D5C94">
        <w:rPr>
          <w:sz w:val="20"/>
          <w:szCs w:val="20"/>
        </w:rPr>
        <w:t xml:space="preserve"> ”Göteborg borgar för </w:t>
      </w:r>
      <w:r w:rsidR="001472E3">
        <w:rPr>
          <w:sz w:val="20"/>
          <w:szCs w:val="20"/>
        </w:rPr>
        <w:t>tillväxt, vad händer i väst och vad betyder det?</w:t>
      </w:r>
    </w:p>
    <w:p w14:paraId="503B35DB" w14:textId="1BA3C590" w:rsidR="007F5266" w:rsidRPr="00345AFF" w:rsidRDefault="007F5266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Styrelsen antecknade informationen.</w:t>
      </w:r>
    </w:p>
    <w:p w14:paraId="4D9E5C5E" w14:textId="089CA651" w:rsidR="002F1B20" w:rsidRPr="000A329E" w:rsidRDefault="002F1B20" w:rsidP="002F1B20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7F5266">
        <w:rPr>
          <w:szCs w:val="36"/>
        </w:rPr>
        <w:t>14</w:t>
      </w:r>
      <w:r>
        <w:rPr>
          <w:szCs w:val="36"/>
        </w:rPr>
        <w:tab/>
      </w:r>
      <w:r w:rsidR="00723911">
        <w:rPr>
          <w:szCs w:val="36"/>
        </w:rPr>
        <w:t>Uppföljning</w:t>
      </w:r>
      <w:r w:rsidR="002C58D3">
        <w:rPr>
          <w:szCs w:val="36"/>
        </w:rPr>
        <w:t xml:space="preserve"> Life Science</w:t>
      </w:r>
      <w:r w:rsidRPr="000A329E">
        <w:rPr>
          <w:szCs w:val="36"/>
        </w:rPr>
        <w:t xml:space="preserve"> </w:t>
      </w:r>
    </w:p>
    <w:p w14:paraId="795841C9" w14:textId="4CD9B34D" w:rsidR="005D5092" w:rsidRDefault="00350A60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 xml:space="preserve">Kristina Levan presenterade sig och </w:t>
      </w:r>
      <w:r w:rsidR="00570322">
        <w:rPr>
          <w:sz w:val="20"/>
          <w:szCs w:val="20"/>
        </w:rPr>
        <w:t>sin bak</w:t>
      </w:r>
      <w:r w:rsidR="00FB08AF">
        <w:rPr>
          <w:sz w:val="20"/>
          <w:szCs w:val="20"/>
        </w:rPr>
        <w:t>g</w:t>
      </w:r>
      <w:r w:rsidR="00570322">
        <w:rPr>
          <w:sz w:val="20"/>
          <w:szCs w:val="20"/>
        </w:rPr>
        <w:t>rund samt hur vi kommer arbeta</w:t>
      </w:r>
      <w:r w:rsidR="00662DD2">
        <w:rPr>
          <w:sz w:val="20"/>
          <w:szCs w:val="20"/>
        </w:rPr>
        <w:t xml:space="preserve"> för att utveckla Life Science branschen</w:t>
      </w:r>
      <w:r w:rsidR="00464161">
        <w:rPr>
          <w:sz w:val="20"/>
          <w:szCs w:val="20"/>
        </w:rPr>
        <w:t xml:space="preserve">. </w:t>
      </w:r>
    </w:p>
    <w:p w14:paraId="4F4A5BC3" w14:textId="252D094A" w:rsidR="002F1B20" w:rsidRPr="00345AFF" w:rsidRDefault="00464161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Björn Gustafsson uppdaterade om nuläget</w:t>
      </w:r>
      <w:r w:rsidR="00401004">
        <w:rPr>
          <w:sz w:val="20"/>
          <w:szCs w:val="20"/>
        </w:rPr>
        <w:t xml:space="preserve"> för hur långt vi har kommit i arbetet med AstraZen</w:t>
      </w:r>
      <w:r w:rsidR="00FB08AF">
        <w:rPr>
          <w:sz w:val="20"/>
          <w:szCs w:val="20"/>
        </w:rPr>
        <w:t>e</w:t>
      </w:r>
      <w:r w:rsidR="00401004">
        <w:rPr>
          <w:sz w:val="20"/>
          <w:szCs w:val="20"/>
        </w:rPr>
        <w:t xml:space="preserve">ca </w:t>
      </w:r>
      <w:r w:rsidR="00E517E9">
        <w:rPr>
          <w:sz w:val="20"/>
          <w:szCs w:val="20"/>
        </w:rPr>
        <w:t xml:space="preserve">och </w:t>
      </w:r>
      <w:r w:rsidR="00914BC4">
        <w:rPr>
          <w:sz w:val="20"/>
          <w:szCs w:val="20"/>
        </w:rPr>
        <w:t>avsiktsförklaringen.</w:t>
      </w:r>
    </w:p>
    <w:p w14:paraId="694F6CE1" w14:textId="0C84ED77" w:rsidR="002F1B20" w:rsidRPr="000A329E" w:rsidRDefault="002F1B20" w:rsidP="002F1B20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1E168B">
        <w:rPr>
          <w:szCs w:val="36"/>
        </w:rPr>
        <w:t>15</w:t>
      </w:r>
      <w:r>
        <w:rPr>
          <w:szCs w:val="36"/>
        </w:rPr>
        <w:tab/>
      </w:r>
      <w:r w:rsidR="001E168B">
        <w:rPr>
          <w:szCs w:val="36"/>
        </w:rPr>
        <w:t>Aktuella etableringsärenden</w:t>
      </w:r>
      <w:r w:rsidRPr="000A329E">
        <w:rPr>
          <w:szCs w:val="36"/>
        </w:rPr>
        <w:t xml:space="preserve"> </w:t>
      </w:r>
    </w:p>
    <w:p w14:paraId="2710F54B" w14:textId="69B0EDCD" w:rsidR="002F1B20" w:rsidRPr="00345AFF" w:rsidRDefault="004D4D53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Björn Gustafsson och Patrik Andersson beskrev status på pågående etableringsärenden i Göteborgsregionen</w:t>
      </w:r>
      <w:r w:rsidR="002F1B20">
        <w:rPr>
          <w:sz w:val="20"/>
          <w:szCs w:val="20"/>
        </w:rPr>
        <w:t>.</w:t>
      </w:r>
    </w:p>
    <w:p w14:paraId="5D40923E" w14:textId="2E3E423E" w:rsidR="002F1B20" w:rsidRPr="000A329E" w:rsidRDefault="002F1B20" w:rsidP="002F1B20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1D51B7">
        <w:rPr>
          <w:szCs w:val="36"/>
        </w:rPr>
        <w:t>16</w:t>
      </w:r>
      <w:r>
        <w:rPr>
          <w:szCs w:val="36"/>
        </w:rPr>
        <w:tab/>
      </w:r>
      <w:r w:rsidR="00D552D5">
        <w:rPr>
          <w:szCs w:val="36"/>
        </w:rPr>
        <w:t>Strategidagar 22-23 april, innehåll</w:t>
      </w:r>
      <w:r w:rsidRPr="000A329E">
        <w:rPr>
          <w:szCs w:val="36"/>
        </w:rPr>
        <w:t xml:space="preserve"> </w:t>
      </w:r>
    </w:p>
    <w:p w14:paraId="7376BC10" w14:textId="77777777" w:rsidR="003941A3" w:rsidRDefault="00D552D5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>Patrik Andersson presenterade följande upplägg inför strategidagarna 22-23 april</w:t>
      </w:r>
      <w:r w:rsidR="002F1B20">
        <w:rPr>
          <w:sz w:val="20"/>
          <w:szCs w:val="20"/>
        </w:rPr>
        <w:t>.</w:t>
      </w:r>
      <w:r w:rsidR="0028311D">
        <w:rPr>
          <w:sz w:val="20"/>
          <w:szCs w:val="20"/>
        </w:rPr>
        <w:t xml:space="preserve"> </w:t>
      </w:r>
      <w:r w:rsidR="00137AFC">
        <w:rPr>
          <w:sz w:val="20"/>
          <w:szCs w:val="20"/>
        </w:rPr>
        <w:t xml:space="preserve">Tre block. </w:t>
      </w:r>
    </w:p>
    <w:p w14:paraId="4AC13860" w14:textId="77777777" w:rsidR="003941A3" w:rsidRDefault="00137AFC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28311D">
        <w:rPr>
          <w:sz w:val="20"/>
          <w:szCs w:val="20"/>
        </w:rPr>
        <w:t>Fördjupning av rapporten</w:t>
      </w:r>
      <w:r>
        <w:rPr>
          <w:sz w:val="20"/>
          <w:szCs w:val="20"/>
        </w:rPr>
        <w:t xml:space="preserve"> ”Göteborg borgar för tillväxt, vad händer i väst och vad betyder det?</w:t>
      </w:r>
    </w:p>
    <w:p w14:paraId="213E086B" w14:textId="26B36C22" w:rsidR="003941A3" w:rsidRDefault="00647921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 xml:space="preserve"> 2. Christian Ketels</w:t>
      </w:r>
      <w:r w:rsidR="00890A5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A9726D">
        <w:rPr>
          <w:sz w:val="20"/>
          <w:szCs w:val="20"/>
        </w:rPr>
        <w:t xml:space="preserve">verksam vid </w:t>
      </w:r>
      <w:r>
        <w:rPr>
          <w:sz w:val="20"/>
          <w:szCs w:val="20"/>
        </w:rPr>
        <w:t>Harvard Business Schoo</w:t>
      </w:r>
      <w:r w:rsidR="00A9726D">
        <w:rPr>
          <w:sz w:val="20"/>
          <w:szCs w:val="20"/>
        </w:rPr>
        <w:t xml:space="preserve">l och </w:t>
      </w:r>
      <w:r w:rsidR="00F5586D">
        <w:rPr>
          <w:sz w:val="20"/>
          <w:szCs w:val="20"/>
        </w:rPr>
        <w:t>Stockholms universitet</w:t>
      </w:r>
      <w:r w:rsidR="00537EF8">
        <w:rPr>
          <w:sz w:val="20"/>
          <w:szCs w:val="20"/>
        </w:rPr>
        <w:t xml:space="preserve"> och som arbetat med ledningsgruppen i 1,5 år.</w:t>
      </w:r>
      <w:r w:rsidR="00890A5F">
        <w:rPr>
          <w:sz w:val="20"/>
          <w:szCs w:val="20"/>
        </w:rPr>
        <w:t xml:space="preserve"> </w:t>
      </w:r>
    </w:p>
    <w:p w14:paraId="23235583" w14:textId="6362C370" w:rsidR="00F55EBD" w:rsidRPr="00345AFF" w:rsidRDefault="00FD4387" w:rsidP="00F55EBD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F5586D">
        <w:rPr>
          <w:sz w:val="20"/>
          <w:szCs w:val="20"/>
        </w:rPr>
        <w:t xml:space="preserve">Marknad &amp; Kommunikation </w:t>
      </w:r>
      <w:r w:rsidR="00E76924">
        <w:rPr>
          <w:sz w:val="20"/>
          <w:szCs w:val="20"/>
        </w:rPr>
        <w:t xml:space="preserve">med </w:t>
      </w:r>
      <w:r w:rsidR="00F5586D">
        <w:rPr>
          <w:sz w:val="20"/>
          <w:szCs w:val="20"/>
        </w:rPr>
        <w:t>Marie Gumabon</w:t>
      </w:r>
      <w:r w:rsidR="00F55EBD">
        <w:rPr>
          <w:sz w:val="20"/>
          <w:szCs w:val="20"/>
        </w:rPr>
        <w:t>, Marknad och kommunikationschef</w:t>
      </w:r>
      <w:r w:rsidR="00F5586D">
        <w:rPr>
          <w:sz w:val="20"/>
          <w:szCs w:val="20"/>
        </w:rPr>
        <w:t>.</w:t>
      </w:r>
    </w:p>
    <w:p w14:paraId="08394718" w14:textId="1732AF91" w:rsidR="002F1B20" w:rsidRPr="000A329E" w:rsidRDefault="002F1B20" w:rsidP="002F1B20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1D51B7">
        <w:rPr>
          <w:szCs w:val="36"/>
        </w:rPr>
        <w:t>17</w:t>
      </w:r>
      <w:r>
        <w:rPr>
          <w:szCs w:val="36"/>
        </w:rPr>
        <w:tab/>
      </w:r>
      <w:r w:rsidR="00972014">
        <w:rPr>
          <w:szCs w:val="36"/>
        </w:rPr>
        <w:t>Styrelseutvärderingar 2024</w:t>
      </w:r>
    </w:p>
    <w:p w14:paraId="18692103" w14:textId="48DEFA79" w:rsidR="002F1B20" w:rsidRDefault="00972014" w:rsidP="002F1B20">
      <w:pPr>
        <w:spacing w:line="259" w:lineRule="auto"/>
        <w:ind w:left="1304" w:firstLine="4"/>
        <w:rPr>
          <w:sz w:val="20"/>
          <w:szCs w:val="20"/>
        </w:rPr>
      </w:pPr>
      <w:r>
        <w:rPr>
          <w:sz w:val="20"/>
          <w:szCs w:val="20"/>
        </w:rPr>
        <w:t xml:space="preserve">Johan Büser presenterade resultat </w:t>
      </w:r>
      <w:r w:rsidR="00BA4043">
        <w:rPr>
          <w:sz w:val="20"/>
          <w:szCs w:val="20"/>
        </w:rPr>
        <w:t>för styrelseutvärderingen 2024</w:t>
      </w:r>
      <w:r w:rsidR="002F1B20">
        <w:rPr>
          <w:sz w:val="20"/>
          <w:szCs w:val="20"/>
        </w:rPr>
        <w:t>.</w:t>
      </w:r>
      <w:r w:rsidR="00E76924">
        <w:rPr>
          <w:sz w:val="20"/>
          <w:szCs w:val="20"/>
        </w:rPr>
        <w:t xml:space="preserve"> </w:t>
      </w:r>
      <w:r w:rsidR="00E31F74">
        <w:rPr>
          <w:sz w:val="20"/>
          <w:szCs w:val="20"/>
        </w:rPr>
        <w:t>Arbetet löper på och är stabilt</w:t>
      </w:r>
      <w:r w:rsidR="00FA6581">
        <w:rPr>
          <w:sz w:val="20"/>
          <w:szCs w:val="20"/>
        </w:rPr>
        <w:t>. Johan tackar styrelsen för gott samarbete.</w:t>
      </w:r>
    </w:p>
    <w:p w14:paraId="050A1202" w14:textId="77777777" w:rsidR="00A1346E" w:rsidRDefault="00A1346E" w:rsidP="002F1B20">
      <w:pPr>
        <w:spacing w:line="259" w:lineRule="auto"/>
        <w:ind w:left="1304" w:firstLine="4"/>
        <w:rPr>
          <w:sz w:val="20"/>
          <w:szCs w:val="20"/>
        </w:rPr>
      </w:pPr>
    </w:p>
    <w:p w14:paraId="2C989A3D" w14:textId="77777777" w:rsidR="00A1346E" w:rsidRPr="00345AFF" w:rsidRDefault="00A1346E" w:rsidP="002F1B20">
      <w:pPr>
        <w:spacing w:line="259" w:lineRule="auto"/>
        <w:ind w:left="1304" w:firstLine="4"/>
        <w:rPr>
          <w:sz w:val="20"/>
          <w:szCs w:val="20"/>
        </w:rPr>
      </w:pPr>
    </w:p>
    <w:p w14:paraId="6A0391DB" w14:textId="5B75B016" w:rsidR="002F1B20" w:rsidRPr="000A329E" w:rsidRDefault="002F1B20" w:rsidP="002F1B20">
      <w:pPr>
        <w:pStyle w:val="Rubrik1"/>
        <w:rPr>
          <w:szCs w:val="36"/>
        </w:rPr>
      </w:pPr>
      <w:r w:rsidRPr="000A329E">
        <w:rPr>
          <w:szCs w:val="36"/>
        </w:rPr>
        <w:lastRenderedPageBreak/>
        <w:t xml:space="preserve">§ </w:t>
      </w:r>
      <w:r w:rsidR="001D51B7">
        <w:rPr>
          <w:szCs w:val="36"/>
        </w:rPr>
        <w:t>18</w:t>
      </w:r>
      <w:r>
        <w:rPr>
          <w:szCs w:val="36"/>
        </w:rPr>
        <w:tab/>
      </w:r>
      <w:r w:rsidR="007E0825">
        <w:rPr>
          <w:szCs w:val="36"/>
        </w:rPr>
        <w:t>Övriga frågor</w:t>
      </w:r>
    </w:p>
    <w:p w14:paraId="25FF630A" w14:textId="3A4DF647" w:rsidR="002F1B20" w:rsidRDefault="0024105E" w:rsidP="0024105E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ab/>
        <w:t>Två övriga frågor anmälda av Anders Sund</w:t>
      </w:r>
      <w:r w:rsidR="00CB07A1">
        <w:rPr>
          <w:sz w:val="20"/>
          <w:szCs w:val="20"/>
        </w:rPr>
        <w:t>berg och Patrik Andersson.</w:t>
      </w:r>
    </w:p>
    <w:p w14:paraId="699DC4ED" w14:textId="15E26D98" w:rsidR="00FA6581" w:rsidRPr="00E966DE" w:rsidRDefault="00E966DE" w:rsidP="00E966DE">
      <w:pPr>
        <w:pStyle w:val="Liststycke"/>
        <w:numPr>
          <w:ilvl w:val="0"/>
          <w:numId w:val="38"/>
        </w:num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Anders Sundberg har fått ett samtal </w:t>
      </w:r>
      <w:r w:rsidR="005C7205">
        <w:rPr>
          <w:sz w:val="20"/>
          <w:szCs w:val="20"/>
        </w:rPr>
        <w:t>av Mariah Ben Salem, VD Drivhuset</w:t>
      </w:r>
      <w:r w:rsidR="00362846">
        <w:rPr>
          <w:sz w:val="20"/>
          <w:szCs w:val="20"/>
        </w:rPr>
        <w:t>. Anslagen nationellt till eko- och innovationssystemet har minskat</w:t>
      </w:r>
      <w:r w:rsidR="00A1346E">
        <w:rPr>
          <w:sz w:val="20"/>
          <w:szCs w:val="20"/>
        </w:rPr>
        <w:t xml:space="preserve"> från Tillväxtverket</w:t>
      </w:r>
      <w:r w:rsidR="00362846">
        <w:rPr>
          <w:sz w:val="20"/>
          <w:szCs w:val="20"/>
        </w:rPr>
        <w:t xml:space="preserve">. </w:t>
      </w:r>
      <w:r w:rsidR="00E56D94">
        <w:rPr>
          <w:sz w:val="20"/>
          <w:szCs w:val="20"/>
        </w:rPr>
        <w:t xml:space="preserve">Styrelsen var överens om att </w:t>
      </w:r>
      <w:r w:rsidR="00443C5D">
        <w:rPr>
          <w:sz w:val="20"/>
          <w:szCs w:val="20"/>
        </w:rPr>
        <w:t>frågan är svår att påverka.</w:t>
      </w:r>
    </w:p>
    <w:p w14:paraId="4CDC40DF" w14:textId="30F486D9" w:rsidR="00CB07A1" w:rsidRPr="00CB07A1" w:rsidRDefault="00CB07A1" w:rsidP="00CB07A1">
      <w:pPr>
        <w:pStyle w:val="Liststycke"/>
        <w:numPr>
          <w:ilvl w:val="0"/>
          <w:numId w:val="38"/>
        </w:numPr>
        <w:spacing w:line="259" w:lineRule="auto"/>
        <w:rPr>
          <w:sz w:val="20"/>
          <w:szCs w:val="20"/>
        </w:rPr>
      </w:pPr>
      <w:r w:rsidRPr="00CB07A1">
        <w:rPr>
          <w:sz w:val="20"/>
          <w:szCs w:val="20"/>
        </w:rPr>
        <w:t>Styrelsen förde en dialog på förekommen anledning om bolagets hantering av ersättning för förlorad arbetsinkomst kopplat till styrelseuppdrag. Genomgång visar på att detta hanterats ​utifrån regler och rutiner på ett vedertaget sätt.</w:t>
      </w:r>
    </w:p>
    <w:p w14:paraId="3F913943" w14:textId="523751A7" w:rsidR="002F1B20" w:rsidRPr="00345AFF" w:rsidRDefault="002F1B20" w:rsidP="001D51B7">
      <w:pPr>
        <w:pStyle w:val="Rubrik1"/>
        <w:rPr>
          <w:sz w:val="20"/>
          <w:szCs w:val="20"/>
        </w:rPr>
      </w:pPr>
    </w:p>
    <w:p w14:paraId="4DB19E7C" w14:textId="77777777" w:rsidR="00B00D11" w:rsidRDefault="00B00D11" w:rsidP="00B00D11"/>
    <w:sectPr w:rsidR="00B00D11" w:rsidSect="00FD3B68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23F49" w14:textId="77777777" w:rsidR="0014022B" w:rsidRDefault="0014022B" w:rsidP="00BF282B">
      <w:pPr>
        <w:spacing w:after="0" w:line="240" w:lineRule="auto"/>
      </w:pPr>
      <w:r>
        <w:separator/>
      </w:r>
    </w:p>
  </w:endnote>
  <w:endnote w:type="continuationSeparator" w:id="0">
    <w:p w14:paraId="5F71B64F" w14:textId="77777777" w:rsidR="0014022B" w:rsidRDefault="0014022B" w:rsidP="00BF282B">
      <w:pPr>
        <w:spacing w:after="0" w:line="240" w:lineRule="auto"/>
      </w:pPr>
      <w:r>
        <w:continuationSeparator/>
      </w:r>
    </w:p>
  </w:endnote>
  <w:endnote w:type="continuationNotice" w:id="1">
    <w:p w14:paraId="4ACE1695" w14:textId="77777777" w:rsidR="0014022B" w:rsidRDefault="001402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1002C2E6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55" w:type="dxa"/>
              <w:gridSpan w:val="2"/>
            </w:tcPr>
            <w:p w14:paraId="44A54289" w14:textId="3C2C2A31" w:rsidR="00E92E25" w:rsidRPr="009B4E2A" w:rsidRDefault="00D42E51" w:rsidP="00DF152D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14:paraId="12F65AB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1F2318C" w14:textId="77777777" w:rsidTr="00E92E25">
      <w:tc>
        <w:tcPr>
          <w:tcW w:w="3338" w:type="dxa"/>
        </w:tcPr>
        <w:p w14:paraId="54FBAFA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8F233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C46C4A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9341A24" w14:textId="77777777" w:rsidTr="00E92E25">
      <w:tc>
        <w:tcPr>
          <w:tcW w:w="3338" w:type="dxa"/>
        </w:tcPr>
        <w:p w14:paraId="5363B8A0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3AEBA2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1273BF6" w14:textId="77777777" w:rsidR="00F66187" w:rsidRDefault="00F66187" w:rsidP="00DF152D">
          <w:pPr>
            <w:pStyle w:val="Sidfot"/>
            <w:jc w:val="right"/>
          </w:pPr>
        </w:p>
      </w:tc>
    </w:tr>
  </w:tbl>
  <w:p w14:paraId="0EDBC5C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73682C2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18" w:type="dxa"/>
              <w:gridSpan w:val="2"/>
            </w:tcPr>
            <w:p w14:paraId="08BBF1FE" w14:textId="7C9F2957" w:rsidR="00FB3384" w:rsidRPr="009B4E2A" w:rsidRDefault="00D42E51" w:rsidP="00BD0663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14:paraId="2D3F608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2BBF6" w14:textId="77777777" w:rsidTr="00FB3384">
      <w:tc>
        <w:tcPr>
          <w:tcW w:w="3319" w:type="dxa"/>
        </w:tcPr>
        <w:p w14:paraId="7E71FA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A5EA2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913FE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6B7B538" w14:textId="77777777" w:rsidTr="00FB3384">
      <w:tc>
        <w:tcPr>
          <w:tcW w:w="3319" w:type="dxa"/>
        </w:tcPr>
        <w:p w14:paraId="5CC1956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98E2DE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E8385FB" w14:textId="77777777" w:rsidR="00FB3384" w:rsidRDefault="00FB3384" w:rsidP="00BD0663">
          <w:pPr>
            <w:pStyle w:val="Sidfot"/>
            <w:jc w:val="right"/>
          </w:pPr>
        </w:p>
      </w:tc>
    </w:tr>
  </w:tbl>
  <w:p w14:paraId="50AFE05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D6C21" w14:textId="77777777" w:rsidR="0014022B" w:rsidRDefault="0014022B" w:rsidP="00BF282B">
      <w:pPr>
        <w:spacing w:after="0" w:line="240" w:lineRule="auto"/>
      </w:pPr>
      <w:r>
        <w:separator/>
      </w:r>
    </w:p>
  </w:footnote>
  <w:footnote w:type="continuationSeparator" w:id="0">
    <w:p w14:paraId="780C71C3" w14:textId="77777777" w:rsidR="0014022B" w:rsidRDefault="0014022B" w:rsidP="00BF282B">
      <w:pPr>
        <w:spacing w:after="0" w:line="240" w:lineRule="auto"/>
      </w:pPr>
      <w:r>
        <w:continuationSeparator/>
      </w:r>
    </w:p>
  </w:footnote>
  <w:footnote w:type="continuationNotice" w:id="1">
    <w:p w14:paraId="7AB44C47" w14:textId="77777777" w:rsidR="0014022B" w:rsidRDefault="001402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411A9526" w14:textId="77777777" w:rsidTr="009747A8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28AC0D22" w14:textId="41B0E4AD" w:rsidR="00603751" w:rsidRDefault="00D42E51" w:rsidP="00603751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B80A3D8" w14:textId="1A2D5C32" w:rsidR="00603751" w:rsidRDefault="00603751" w:rsidP="00603751">
          <w:pPr>
            <w:pStyle w:val="Sidhuvud"/>
            <w:jc w:val="right"/>
          </w:pPr>
        </w:p>
      </w:tc>
    </w:tr>
    <w:tr w:rsidR="00603751" w14:paraId="364E568B" w14:textId="77777777" w:rsidTr="009747A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D89A10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79B27B0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15D2250A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765AD089" w14:textId="10C123DC" w:rsidR="00603751" w:rsidRPr="00454890" w:rsidRDefault="006037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</w:t>
          </w:r>
          <w:r w:rsidR="00C477E9">
            <w:rPr>
              <w:b/>
              <w:bCs/>
            </w:rPr>
            <w:t>(</w:t>
          </w:r>
          <w:r w:rsidR="00C103CB">
            <w:rPr>
              <w:b/>
              <w:bCs/>
            </w:rPr>
            <w:t>2</w:t>
          </w:r>
          <w:r w:rsidR="00C477E9">
            <w:rPr>
              <w:b/>
              <w:bCs/>
            </w:rPr>
            <w:t>)</w:t>
          </w:r>
        </w:p>
        <w:p w14:paraId="14FF00E6" w14:textId="0A0FDB2D" w:rsidR="00F5425B" w:rsidRDefault="00603751" w:rsidP="00A71EC9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</w:t>
          </w:r>
          <w:r w:rsidR="00FA7F69">
            <w:t>5-0</w:t>
          </w:r>
          <w:r w:rsidR="00C103CB">
            <w:t>2-10</w:t>
          </w:r>
        </w:p>
      </w:tc>
    </w:tr>
  </w:tbl>
  <w:p w14:paraId="39E3ADED" w14:textId="04CFC960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C98"/>
    <w:multiLevelType w:val="hybridMultilevel"/>
    <w:tmpl w:val="B9EE6464"/>
    <w:lvl w:ilvl="0" w:tplc="5A9A532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077D6CAF"/>
    <w:multiLevelType w:val="hybridMultilevel"/>
    <w:tmpl w:val="DBCA889A"/>
    <w:lvl w:ilvl="0" w:tplc="89A4043C">
      <w:start w:val="1"/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8845F38"/>
    <w:multiLevelType w:val="hybridMultilevel"/>
    <w:tmpl w:val="39BA1856"/>
    <w:lvl w:ilvl="0" w:tplc="3D540F46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8" w:hanging="360"/>
      </w:pPr>
    </w:lvl>
    <w:lvl w:ilvl="2" w:tplc="041D001B" w:tentative="1">
      <w:start w:val="1"/>
      <w:numFmt w:val="lowerRoman"/>
      <w:lvlText w:val="%3."/>
      <w:lvlJc w:val="right"/>
      <w:pPr>
        <w:ind w:left="3468" w:hanging="180"/>
      </w:pPr>
    </w:lvl>
    <w:lvl w:ilvl="3" w:tplc="041D000F" w:tentative="1">
      <w:start w:val="1"/>
      <w:numFmt w:val="decimal"/>
      <w:lvlText w:val="%4."/>
      <w:lvlJc w:val="left"/>
      <w:pPr>
        <w:ind w:left="4188" w:hanging="360"/>
      </w:pPr>
    </w:lvl>
    <w:lvl w:ilvl="4" w:tplc="041D0019" w:tentative="1">
      <w:start w:val="1"/>
      <w:numFmt w:val="lowerLetter"/>
      <w:lvlText w:val="%5."/>
      <w:lvlJc w:val="left"/>
      <w:pPr>
        <w:ind w:left="4908" w:hanging="360"/>
      </w:pPr>
    </w:lvl>
    <w:lvl w:ilvl="5" w:tplc="041D001B" w:tentative="1">
      <w:start w:val="1"/>
      <w:numFmt w:val="lowerRoman"/>
      <w:lvlText w:val="%6."/>
      <w:lvlJc w:val="right"/>
      <w:pPr>
        <w:ind w:left="5628" w:hanging="180"/>
      </w:pPr>
    </w:lvl>
    <w:lvl w:ilvl="6" w:tplc="041D000F" w:tentative="1">
      <w:start w:val="1"/>
      <w:numFmt w:val="decimal"/>
      <w:lvlText w:val="%7."/>
      <w:lvlJc w:val="left"/>
      <w:pPr>
        <w:ind w:left="6348" w:hanging="360"/>
      </w:pPr>
    </w:lvl>
    <w:lvl w:ilvl="7" w:tplc="041D0019" w:tentative="1">
      <w:start w:val="1"/>
      <w:numFmt w:val="lowerLetter"/>
      <w:lvlText w:val="%8."/>
      <w:lvlJc w:val="left"/>
      <w:pPr>
        <w:ind w:left="7068" w:hanging="360"/>
      </w:pPr>
    </w:lvl>
    <w:lvl w:ilvl="8" w:tplc="041D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" w15:restartNumberingAfterBreak="0">
    <w:nsid w:val="0BBC4FB0"/>
    <w:multiLevelType w:val="hybridMultilevel"/>
    <w:tmpl w:val="DCB238DE"/>
    <w:lvl w:ilvl="0" w:tplc="4A3A01F8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0F43428F"/>
    <w:multiLevelType w:val="hybridMultilevel"/>
    <w:tmpl w:val="7422BF34"/>
    <w:lvl w:ilvl="0" w:tplc="74F0A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F624E8A"/>
    <w:multiLevelType w:val="multilevel"/>
    <w:tmpl w:val="A00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44CA1"/>
    <w:multiLevelType w:val="hybridMultilevel"/>
    <w:tmpl w:val="0B6EE03A"/>
    <w:lvl w:ilvl="0" w:tplc="2DCAEB0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10511CD0"/>
    <w:multiLevelType w:val="multilevel"/>
    <w:tmpl w:val="9C108B4E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8" w15:restartNumberingAfterBreak="0">
    <w:nsid w:val="120E556D"/>
    <w:multiLevelType w:val="hybridMultilevel"/>
    <w:tmpl w:val="E5741288"/>
    <w:lvl w:ilvl="0" w:tplc="E4A05AC6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9" w15:restartNumberingAfterBreak="0">
    <w:nsid w:val="15A35508"/>
    <w:multiLevelType w:val="hybridMultilevel"/>
    <w:tmpl w:val="1236F74E"/>
    <w:lvl w:ilvl="0" w:tplc="F1B2C048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0" w15:restartNumberingAfterBreak="0">
    <w:nsid w:val="161E1FFE"/>
    <w:multiLevelType w:val="hybridMultilevel"/>
    <w:tmpl w:val="E446F4E6"/>
    <w:lvl w:ilvl="0" w:tplc="34D88C7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1B234D33"/>
    <w:multiLevelType w:val="hybridMultilevel"/>
    <w:tmpl w:val="D9FE9F28"/>
    <w:lvl w:ilvl="0" w:tplc="5478E34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1CB87671"/>
    <w:multiLevelType w:val="multilevel"/>
    <w:tmpl w:val="5A0CCFF6"/>
    <w:lvl w:ilvl="0">
      <w:start w:val="5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3" w15:restartNumberingAfterBreak="0">
    <w:nsid w:val="1D672808"/>
    <w:multiLevelType w:val="hybridMultilevel"/>
    <w:tmpl w:val="8814F076"/>
    <w:lvl w:ilvl="0" w:tplc="E4CC157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1FA41A67"/>
    <w:multiLevelType w:val="hybridMultilevel"/>
    <w:tmpl w:val="6102E676"/>
    <w:lvl w:ilvl="0" w:tplc="01B2588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218F348D"/>
    <w:multiLevelType w:val="hybridMultilevel"/>
    <w:tmpl w:val="BEA8DE00"/>
    <w:lvl w:ilvl="0" w:tplc="D06427B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6" w15:restartNumberingAfterBreak="0">
    <w:nsid w:val="223C1CF5"/>
    <w:multiLevelType w:val="hybridMultilevel"/>
    <w:tmpl w:val="C82E0F86"/>
    <w:lvl w:ilvl="0" w:tplc="B0A05AA4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7" w15:restartNumberingAfterBreak="0">
    <w:nsid w:val="22A128C1"/>
    <w:multiLevelType w:val="hybridMultilevel"/>
    <w:tmpl w:val="F0103148"/>
    <w:lvl w:ilvl="0" w:tplc="349219F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8" w15:restartNumberingAfterBreak="0">
    <w:nsid w:val="23A52BE3"/>
    <w:multiLevelType w:val="hybridMultilevel"/>
    <w:tmpl w:val="6C00BD74"/>
    <w:lvl w:ilvl="0" w:tplc="A912975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24AC2396"/>
    <w:multiLevelType w:val="multilevel"/>
    <w:tmpl w:val="8E700368"/>
    <w:lvl w:ilvl="0">
      <w:start w:val="3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20" w15:restartNumberingAfterBreak="0">
    <w:nsid w:val="2AC639D0"/>
    <w:multiLevelType w:val="hybridMultilevel"/>
    <w:tmpl w:val="EE90AFDC"/>
    <w:lvl w:ilvl="0" w:tplc="3AAC22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2EF40DF9"/>
    <w:multiLevelType w:val="hybridMultilevel"/>
    <w:tmpl w:val="3168EDEE"/>
    <w:lvl w:ilvl="0" w:tplc="EDD8219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39913119"/>
    <w:multiLevelType w:val="hybridMultilevel"/>
    <w:tmpl w:val="7CFE7B10"/>
    <w:lvl w:ilvl="0" w:tplc="51ACA4DE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3" w15:restartNumberingAfterBreak="0">
    <w:nsid w:val="39E94ECC"/>
    <w:multiLevelType w:val="hybridMultilevel"/>
    <w:tmpl w:val="6F6AAEE6"/>
    <w:lvl w:ilvl="0" w:tplc="9E5A4CD2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8" w:hanging="360"/>
      </w:pPr>
    </w:lvl>
    <w:lvl w:ilvl="2" w:tplc="041D001B" w:tentative="1">
      <w:start w:val="1"/>
      <w:numFmt w:val="lowerRoman"/>
      <w:lvlText w:val="%3."/>
      <w:lvlJc w:val="right"/>
      <w:pPr>
        <w:ind w:left="3468" w:hanging="180"/>
      </w:pPr>
    </w:lvl>
    <w:lvl w:ilvl="3" w:tplc="041D000F" w:tentative="1">
      <w:start w:val="1"/>
      <w:numFmt w:val="decimal"/>
      <w:lvlText w:val="%4."/>
      <w:lvlJc w:val="left"/>
      <w:pPr>
        <w:ind w:left="4188" w:hanging="360"/>
      </w:pPr>
    </w:lvl>
    <w:lvl w:ilvl="4" w:tplc="041D0019" w:tentative="1">
      <w:start w:val="1"/>
      <w:numFmt w:val="lowerLetter"/>
      <w:lvlText w:val="%5."/>
      <w:lvlJc w:val="left"/>
      <w:pPr>
        <w:ind w:left="4908" w:hanging="360"/>
      </w:pPr>
    </w:lvl>
    <w:lvl w:ilvl="5" w:tplc="041D001B" w:tentative="1">
      <w:start w:val="1"/>
      <w:numFmt w:val="lowerRoman"/>
      <w:lvlText w:val="%6."/>
      <w:lvlJc w:val="right"/>
      <w:pPr>
        <w:ind w:left="5628" w:hanging="180"/>
      </w:pPr>
    </w:lvl>
    <w:lvl w:ilvl="6" w:tplc="041D000F" w:tentative="1">
      <w:start w:val="1"/>
      <w:numFmt w:val="decimal"/>
      <w:lvlText w:val="%7."/>
      <w:lvlJc w:val="left"/>
      <w:pPr>
        <w:ind w:left="6348" w:hanging="360"/>
      </w:pPr>
    </w:lvl>
    <w:lvl w:ilvl="7" w:tplc="041D0019" w:tentative="1">
      <w:start w:val="1"/>
      <w:numFmt w:val="lowerLetter"/>
      <w:lvlText w:val="%8."/>
      <w:lvlJc w:val="left"/>
      <w:pPr>
        <w:ind w:left="7068" w:hanging="360"/>
      </w:pPr>
    </w:lvl>
    <w:lvl w:ilvl="8" w:tplc="041D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4" w15:restartNumberingAfterBreak="0">
    <w:nsid w:val="3E852990"/>
    <w:multiLevelType w:val="hybridMultilevel"/>
    <w:tmpl w:val="5C3A84B6"/>
    <w:lvl w:ilvl="0" w:tplc="9BF8030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5" w15:restartNumberingAfterBreak="0">
    <w:nsid w:val="42370090"/>
    <w:multiLevelType w:val="hybridMultilevel"/>
    <w:tmpl w:val="7B0CE5CC"/>
    <w:lvl w:ilvl="0" w:tplc="84EA7CD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6" w15:restartNumberingAfterBreak="0">
    <w:nsid w:val="43211331"/>
    <w:multiLevelType w:val="hybridMultilevel"/>
    <w:tmpl w:val="86E0AD76"/>
    <w:lvl w:ilvl="0" w:tplc="713C88B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7" w15:restartNumberingAfterBreak="0">
    <w:nsid w:val="432C40D6"/>
    <w:multiLevelType w:val="hybridMultilevel"/>
    <w:tmpl w:val="7AA21F9E"/>
    <w:lvl w:ilvl="0" w:tplc="B778EC00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8" w15:restartNumberingAfterBreak="0">
    <w:nsid w:val="52A96EDC"/>
    <w:multiLevelType w:val="hybridMultilevel"/>
    <w:tmpl w:val="1A36ECE2"/>
    <w:lvl w:ilvl="0" w:tplc="4226FB2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9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5B8F40FA"/>
    <w:multiLevelType w:val="hybridMultilevel"/>
    <w:tmpl w:val="B9523322"/>
    <w:lvl w:ilvl="0" w:tplc="6DDE3E4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1" w15:restartNumberingAfterBreak="0">
    <w:nsid w:val="6C066DAF"/>
    <w:multiLevelType w:val="multilevel"/>
    <w:tmpl w:val="397A588A"/>
    <w:lvl w:ilvl="0">
      <w:start w:val="2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32" w15:restartNumberingAfterBreak="0">
    <w:nsid w:val="70222811"/>
    <w:multiLevelType w:val="hybridMultilevel"/>
    <w:tmpl w:val="D3C0FF0A"/>
    <w:lvl w:ilvl="0" w:tplc="1F844F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29500E8"/>
    <w:multiLevelType w:val="multilevel"/>
    <w:tmpl w:val="2368C5CC"/>
    <w:lvl w:ilvl="0">
      <w:start w:val="4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34" w15:restartNumberingAfterBreak="0">
    <w:nsid w:val="73705CF1"/>
    <w:multiLevelType w:val="hybridMultilevel"/>
    <w:tmpl w:val="31C6C1B2"/>
    <w:lvl w:ilvl="0" w:tplc="5F7A509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5" w15:restartNumberingAfterBreak="0">
    <w:nsid w:val="7B1810F4"/>
    <w:multiLevelType w:val="hybridMultilevel"/>
    <w:tmpl w:val="618E0F16"/>
    <w:lvl w:ilvl="0" w:tplc="DE867C92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6" w15:restartNumberingAfterBreak="0">
    <w:nsid w:val="7DFD23AA"/>
    <w:multiLevelType w:val="hybridMultilevel"/>
    <w:tmpl w:val="CF962D6C"/>
    <w:lvl w:ilvl="0" w:tplc="D18800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FC33058"/>
    <w:multiLevelType w:val="hybridMultilevel"/>
    <w:tmpl w:val="B6E887FA"/>
    <w:lvl w:ilvl="0" w:tplc="419C6A8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539203850">
    <w:abstractNumId w:val="29"/>
  </w:num>
  <w:num w:numId="2" w16cid:durableId="1243829687">
    <w:abstractNumId w:val="32"/>
  </w:num>
  <w:num w:numId="3" w16cid:durableId="858809577">
    <w:abstractNumId w:val="20"/>
  </w:num>
  <w:num w:numId="4" w16cid:durableId="1770929254">
    <w:abstractNumId w:val="15"/>
  </w:num>
  <w:num w:numId="5" w16cid:durableId="981079264">
    <w:abstractNumId w:val="5"/>
  </w:num>
  <w:num w:numId="6" w16cid:durableId="96952295">
    <w:abstractNumId w:val="7"/>
  </w:num>
  <w:num w:numId="7" w16cid:durableId="1850754462">
    <w:abstractNumId w:val="31"/>
  </w:num>
  <w:num w:numId="8" w16cid:durableId="1975599999">
    <w:abstractNumId w:val="19"/>
  </w:num>
  <w:num w:numId="9" w16cid:durableId="791437653">
    <w:abstractNumId w:val="33"/>
  </w:num>
  <w:num w:numId="10" w16cid:durableId="1306275663">
    <w:abstractNumId w:val="12"/>
  </w:num>
  <w:num w:numId="11" w16cid:durableId="614362999">
    <w:abstractNumId w:val="14"/>
  </w:num>
  <w:num w:numId="12" w16cid:durableId="713846858">
    <w:abstractNumId w:val="10"/>
  </w:num>
  <w:num w:numId="13" w16cid:durableId="1745562200">
    <w:abstractNumId w:val="37"/>
  </w:num>
  <w:num w:numId="14" w16cid:durableId="875240070">
    <w:abstractNumId w:val="4"/>
  </w:num>
  <w:num w:numId="15" w16cid:durableId="520440218">
    <w:abstractNumId w:val="36"/>
  </w:num>
  <w:num w:numId="16" w16cid:durableId="508518964">
    <w:abstractNumId w:val="25"/>
  </w:num>
  <w:num w:numId="17" w16cid:durableId="948663760">
    <w:abstractNumId w:val="8"/>
  </w:num>
  <w:num w:numId="18" w16cid:durableId="266356870">
    <w:abstractNumId w:val="21"/>
  </w:num>
  <w:num w:numId="19" w16cid:durableId="1205948552">
    <w:abstractNumId w:val="11"/>
  </w:num>
  <w:num w:numId="20" w16cid:durableId="1092553593">
    <w:abstractNumId w:val="24"/>
  </w:num>
  <w:num w:numId="21" w16cid:durableId="114834916">
    <w:abstractNumId w:val="28"/>
  </w:num>
  <w:num w:numId="22" w16cid:durableId="555745862">
    <w:abstractNumId w:val="13"/>
  </w:num>
  <w:num w:numId="23" w16cid:durableId="953942776">
    <w:abstractNumId w:val="3"/>
  </w:num>
  <w:num w:numId="24" w16cid:durableId="50613800">
    <w:abstractNumId w:val="0"/>
  </w:num>
  <w:num w:numId="25" w16cid:durableId="1938099648">
    <w:abstractNumId w:val="26"/>
  </w:num>
  <w:num w:numId="26" w16cid:durableId="1343314822">
    <w:abstractNumId w:val="9"/>
  </w:num>
  <w:num w:numId="27" w16cid:durableId="175078966">
    <w:abstractNumId w:val="30"/>
  </w:num>
  <w:num w:numId="28" w16cid:durableId="657802464">
    <w:abstractNumId w:val="17"/>
  </w:num>
  <w:num w:numId="29" w16cid:durableId="503474391">
    <w:abstractNumId w:val="18"/>
  </w:num>
  <w:num w:numId="30" w16cid:durableId="509956056">
    <w:abstractNumId w:val="1"/>
  </w:num>
  <w:num w:numId="31" w16cid:durableId="422577075">
    <w:abstractNumId w:val="6"/>
  </w:num>
  <w:num w:numId="32" w16cid:durableId="118882321">
    <w:abstractNumId w:val="34"/>
  </w:num>
  <w:num w:numId="33" w16cid:durableId="256595562">
    <w:abstractNumId w:val="16"/>
  </w:num>
  <w:num w:numId="34" w16cid:durableId="201794043">
    <w:abstractNumId w:val="23"/>
  </w:num>
  <w:num w:numId="35" w16cid:durableId="1262227844">
    <w:abstractNumId w:val="2"/>
  </w:num>
  <w:num w:numId="36" w16cid:durableId="342900111">
    <w:abstractNumId w:val="27"/>
  </w:num>
  <w:num w:numId="37" w16cid:durableId="1618752701">
    <w:abstractNumId w:val="35"/>
  </w:num>
  <w:num w:numId="38" w16cid:durableId="1572157978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726"/>
    <w:rsid w:val="00000ACA"/>
    <w:rsid w:val="00000FAF"/>
    <w:rsid w:val="00000FD5"/>
    <w:rsid w:val="0000139E"/>
    <w:rsid w:val="00001602"/>
    <w:rsid w:val="0000161B"/>
    <w:rsid w:val="00001A6B"/>
    <w:rsid w:val="00001B11"/>
    <w:rsid w:val="00001C36"/>
    <w:rsid w:val="000026A9"/>
    <w:rsid w:val="00003478"/>
    <w:rsid w:val="00003492"/>
    <w:rsid w:val="00003610"/>
    <w:rsid w:val="00003DAA"/>
    <w:rsid w:val="00003ECE"/>
    <w:rsid w:val="00004756"/>
    <w:rsid w:val="00004A3C"/>
    <w:rsid w:val="00004D47"/>
    <w:rsid w:val="0000564F"/>
    <w:rsid w:val="00005D78"/>
    <w:rsid w:val="00006360"/>
    <w:rsid w:val="00007340"/>
    <w:rsid w:val="000076FE"/>
    <w:rsid w:val="00007A89"/>
    <w:rsid w:val="00007DA3"/>
    <w:rsid w:val="0001073F"/>
    <w:rsid w:val="0001098F"/>
    <w:rsid w:val="00010D39"/>
    <w:rsid w:val="0001176A"/>
    <w:rsid w:val="0001183E"/>
    <w:rsid w:val="000118BD"/>
    <w:rsid w:val="00011F74"/>
    <w:rsid w:val="00011FC6"/>
    <w:rsid w:val="00012C96"/>
    <w:rsid w:val="00012F24"/>
    <w:rsid w:val="0001330F"/>
    <w:rsid w:val="00013551"/>
    <w:rsid w:val="00013A60"/>
    <w:rsid w:val="00013B45"/>
    <w:rsid w:val="00014CCE"/>
    <w:rsid w:val="000151A8"/>
    <w:rsid w:val="000151B5"/>
    <w:rsid w:val="00015969"/>
    <w:rsid w:val="00015972"/>
    <w:rsid w:val="000161F8"/>
    <w:rsid w:val="000164A4"/>
    <w:rsid w:val="000167F0"/>
    <w:rsid w:val="00016CC2"/>
    <w:rsid w:val="000172C8"/>
    <w:rsid w:val="0001788F"/>
    <w:rsid w:val="000201BA"/>
    <w:rsid w:val="00020382"/>
    <w:rsid w:val="000206BE"/>
    <w:rsid w:val="00021218"/>
    <w:rsid w:val="0002151E"/>
    <w:rsid w:val="000215F0"/>
    <w:rsid w:val="00021ABF"/>
    <w:rsid w:val="00021C54"/>
    <w:rsid w:val="00022190"/>
    <w:rsid w:val="00022B6F"/>
    <w:rsid w:val="00023023"/>
    <w:rsid w:val="000231F7"/>
    <w:rsid w:val="00023DBB"/>
    <w:rsid w:val="00023FA4"/>
    <w:rsid w:val="00024D6E"/>
    <w:rsid w:val="000254BE"/>
    <w:rsid w:val="00025DA1"/>
    <w:rsid w:val="00026149"/>
    <w:rsid w:val="00027BB9"/>
    <w:rsid w:val="00027C1F"/>
    <w:rsid w:val="00027E21"/>
    <w:rsid w:val="00027F8E"/>
    <w:rsid w:val="0003088F"/>
    <w:rsid w:val="00030A0D"/>
    <w:rsid w:val="00030E8A"/>
    <w:rsid w:val="0003137C"/>
    <w:rsid w:val="00031396"/>
    <w:rsid w:val="000321B0"/>
    <w:rsid w:val="00032221"/>
    <w:rsid w:val="00032284"/>
    <w:rsid w:val="00032336"/>
    <w:rsid w:val="000331E2"/>
    <w:rsid w:val="000335F8"/>
    <w:rsid w:val="00033A22"/>
    <w:rsid w:val="00033F31"/>
    <w:rsid w:val="00035173"/>
    <w:rsid w:val="000355CF"/>
    <w:rsid w:val="00035AA6"/>
    <w:rsid w:val="00035CD6"/>
    <w:rsid w:val="0003687B"/>
    <w:rsid w:val="0004013A"/>
    <w:rsid w:val="00040ACE"/>
    <w:rsid w:val="00040F91"/>
    <w:rsid w:val="00041323"/>
    <w:rsid w:val="00041C49"/>
    <w:rsid w:val="00042740"/>
    <w:rsid w:val="00042870"/>
    <w:rsid w:val="000437A7"/>
    <w:rsid w:val="0004395D"/>
    <w:rsid w:val="00043B52"/>
    <w:rsid w:val="00043BA1"/>
    <w:rsid w:val="00044AC8"/>
    <w:rsid w:val="0004627E"/>
    <w:rsid w:val="0004659C"/>
    <w:rsid w:val="0004710E"/>
    <w:rsid w:val="000474EF"/>
    <w:rsid w:val="00050353"/>
    <w:rsid w:val="00050E08"/>
    <w:rsid w:val="000514B2"/>
    <w:rsid w:val="00051976"/>
    <w:rsid w:val="00051A1C"/>
    <w:rsid w:val="000520B7"/>
    <w:rsid w:val="00052587"/>
    <w:rsid w:val="00052657"/>
    <w:rsid w:val="000529BD"/>
    <w:rsid w:val="000529F4"/>
    <w:rsid w:val="00053052"/>
    <w:rsid w:val="000530C6"/>
    <w:rsid w:val="00053C51"/>
    <w:rsid w:val="00053C65"/>
    <w:rsid w:val="000540B8"/>
    <w:rsid w:val="00054E12"/>
    <w:rsid w:val="00055038"/>
    <w:rsid w:val="00055269"/>
    <w:rsid w:val="0005623F"/>
    <w:rsid w:val="00060638"/>
    <w:rsid w:val="0006097E"/>
    <w:rsid w:val="00060AE6"/>
    <w:rsid w:val="00061D5D"/>
    <w:rsid w:val="00062769"/>
    <w:rsid w:val="00063123"/>
    <w:rsid w:val="00063322"/>
    <w:rsid w:val="00063360"/>
    <w:rsid w:val="00063ECC"/>
    <w:rsid w:val="00064142"/>
    <w:rsid w:val="0006548A"/>
    <w:rsid w:val="00065A9B"/>
    <w:rsid w:val="000660C8"/>
    <w:rsid w:val="0006659E"/>
    <w:rsid w:val="00067BF3"/>
    <w:rsid w:val="000702B7"/>
    <w:rsid w:val="000704F3"/>
    <w:rsid w:val="000707A0"/>
    <w:rsid w:val="00070D5A"/>
    <w:rsid w:val="00070F14"/>
    <w:rsid w:val="00071792"/>
    <w:rsid w:val="00072736"/>
    <w:rsid w:val="00072F00"/>
    <w:rsid w:val="00072FD1"/>
    <w:rsid w:val="000739EE"/>
    <w:rsid w:val="00073AB3"/>
    <w:rsid w:val="000741F4"/>
    <w:rsid w:val="000746EA"/>
    <w:rsid w:val="000748EE"/>
    <w:rsid w:val="00074945"/>
    <w:rsid w:val="00074BE3"/>
    <w:rsid w:val="00074EB1"/>
    <w:rsid w:val="00074F2A"/>
    <w:rsid w:val="00074FDD"/>
    <w:rsid w:val="000759D5"/>
    <w:rsid w:val="00075B0B"/>
    <w:rsid w:val="00075F7C"/>
    <w:rsid w:val="00076361"/>
    <w:rsid w:val="0007704A"/>
    <w:rsid w:val="000770A2"/>
    <w:rsid w:val="00077898"/>
    <w:rsid w:val="00077983"/>
    <w:rsid w:val="000808E7"/>
    <w:rsid w:val="00080D15"/>
    <w:rsid w:val="000821D4"/>
    <w:rsid w:val="0008224D"/>
    <w:rsid w:val="00082947"/>
    <w:rsid w:val="000830A9"/>
    <w:rsid w:val="000834FF"/>
    <w:rsid w:val="000846D3"/>
    <w:rsid w:val="000847AF"/>
    <w:rsid w:val="000850D4"/>
    <w:rsid w:val="00085106"/>
    <w:rsid w:val="00085218"/>
    <w:rsid w:val="0008552C"/>
    <w:rsid w:val="00085809"/>
    <w:rsid w:val="0008643F"/>
    <w:rsid w:val="000864AB"/>
    <w:rsid w:val="0008698C"/>
    <w:rsid w:val="0008735A"/>
    <w:rsid w:val="00087570"/>
    <w:rsid w:val="00087BDF"/>
    <w:rsid w:val="00087D1C"/>
    <w:rsid w:val="00087DC4"/>
    <w:rsid w:val="00087E48"/>
    <w:rsid w:val="000900B9"/>
    <w:rsid w:val="00090153"/>
    <w:rsid w:val="00090271"/>
    <w:rsid w:val="00090CF1"/>
    <w:rsid w:val="00091195"/>
    <w:rsid w:val="000914B5"/>
    <w:rsid w:val="00092055"/>
    <w:rsid w:val="000920C3"/>
    <w:rsid w:val="000924F0"/>
    <w:rsid w:val="00092AA1"/>
    <w:rsid w:val="00093130"/>
    <w:rsid w:val="000934C1"/>
    <w:rsid w:val="0009367D"/>
    <w:rsid w:val="000936EB"/>
    <w:rsid w:val="000941EA"/>
    <w:rsid w:val="00094398"/>
    <w:rsid w:val="000948DE"/>
    <w:rsid w:val="00095111"/>
    <w:rsid w:val="00095720"/>
    <w:rsid w:val="00095A7A"/>
    <w:rsid w:val="00095FBF"/>
    <w:rsid w:val="00097575"/>
    <w:rsid w:val="00097CF9"/>
    <w:rsid w:val="000A01D4"/>
    <w:rsid w:val="000A01F7"/>
    <w:rsid w:val="000A029A"/>
    <w:rsid w:val="000A067D"/>
    <w:rsid w:val="000A0F8C"/>
    <w:rsid w:val="000A1227"/>
    <w:rsid w:val="000A1525"/>
    <w:rsid w:val="000A16DC"/>
    <w:rsid w:val="000A22BC"/>
    <w:rsid w:val="000A2403"/>
    <w:rsid w:val="000A268A"/>
    <w:rsid w:val="000A2693"/>
    <w:rsid w:val="000A2750"/>
    <w:rsid w:val="000A329E"/>
    <w:rsid w:val="000A43C2"/>
    <w:rsid w:val="000A446A"/>
    <w:rsid w:val="000A4705"/>
    <w:rsid w:val="000A68F4"/>
    <w:rsid w:val="000A711D"/>
    <w:rsid w:val="000A747C"/>
    <w:rsid w:val="000A7D26"/>
    <w:rsid w:val="000B05A4"/>
    <w:rsid w:val="000B07B5"/>
    <w:rsid w:val="000B1042"/>
    <w:rsid w:val="000B1CE0"/>
    <w:rsid w:val="000B1D51"/>
    <w:rsid w:val="000B2C03"/>
    <w:rsid w:val="000B3871"/>
    <w:rsid w:val="000B44C7"/>
    <w:rsid w:val="000B50A2"/>
    <w:rsid w:val="000B53AB"/>
    <w:rsid w:val="000B5CDA"/>
    <w:rsid w:val="000B5E62"/>
    <w:rsid w:val="000B619A"/>
    <w:rsid w:val="000B67EF"/>
    <w:rsid w:val="000C02B3"/>
    <w:rsid w:val="000C0C28"/>
    <w:rsid w:val="000C1B83"/>
    <w:rsid w:val="000C1BF2"/>
    <w:rsid w:val="000C2AAE"/>
    <w:rsid w:val="000C2B4A"/>
    <w:rsid w:val="000C37F2"/>
    <w:rsid w:val="000C3A87"/>
    <w:rsid w:val="000C3B86"/>
    <w:rsid w:val="000C3E0B"/>
    <w:rsid w:val="000C4BB5"/>
    <w:rsid w:val="000C4EB0"/>
    <w:rsid w:val="000C54C1"/>
    <w:rsid w:val="000C56E8"/>
    <w:rsid w:val="000C5C49"/>
    <w:rsid w:val="000C6227"/>
    <w:rsid w:val="000C62C5"/>
    <w:rsid w:val="000C68BA"/>
    <w:rsid w:val="000C7300"/>
    <w:rsid w:val="000C7E10"/>
    <w:rsid w:val="000D02A6"/>
    <w:rsid w:val="000D04FB"/>
    <w:rsid w:val="000D07AF"/>
    <w:rsid w:val="000D09D4"/>
    <w:rsid w:val="000D1785"/>
    <w:rsid w:val="000D1B05"/>
    <w:rsid w:val="000D1D7C"/>
    <w:rsid w:val="000D2DBD"/>
    <w:rsid w:val="000D4153"/>
    <w:rsid w:val="000D4AD5"/>
    <w:rsid w:val="000D4F42"/>
    <w:rsid w:val="000D5044"/>
    <w:rsid w:val="000D586B"/>
    <w:rsid w:val="000D6107"/>
    <w:rsid w:val="000D63C3"/>
    <w:rsid w:val="000D6527"/>
    <w:rsid w:val="000D6A31"/>
    <w:rsid w:val="000D72B7"/>
    <w:rsid w:val="000D766E"/>
    <w:rsid w:val="000D7887"/>
    <w:rsid w:val="000E0956"/>
    <w:rsid w:val="000E1738"/>
    <w:rsid w:val="000E332D"/>
    <w:rsid w:val="000E3DD3"/>
    <w:rsid w:val="000E47B8"/>
    <w:rsid w:val="000E5544"/>
    <w:rsid w:val="000E56B7"/>
    <w:rsid w:val="000E57D3"/>
    <w:rsid w:val="000E5AD5"/>
    <w:rsid w:val="000E5FF8"/>
    <w:rsid w:val="000E6866"/>
    <w:rsid w:val="000E7E86"/>
    <w:rsid w:val="000F035B"/>
    <w:rsid w:val="000F0EBD"/>
    <w:rsid w:val="000F163E"/>
    <w:rsid w:val="000F29FB"/>
    <w:rsid w:val="000F2B85"/>
    <w:rsid w:val="000F2D6D"/>
    <w:rsid w:val="000F3591"/>
    <w:rsid w:val="000F386A"/>
    <w:rsid w:val="000F44C1"/>
    <w:rsid w:val="000F4FED"/>
    <w:rsid w:val="000F6577"/>
    <w:rsid w:val="000F67D5"/>
    <w:rsid w:val="000F6A31"/>
    <w:rsid w:val="000F6D42"/>
    <w:rsid w:val="000F73DF"/>
    <w:rsid w:val="000F769A"/>
    <w:rsid w:val="000F786C"/>
    <w:rsid w:val="00100183"/>
    <w:rsid w:val="0010034E"/>
    <w:rsid w:val="00100A02"/>
    <w:rsid w:val="00101223"/>
    <w:rsid w:val="001015FC"/>
    <w:rsid w:val="001018D0"/>
    <w:rsid w:val="00102181"/>
    <w:rsid w:val="001023B6"/>
    <w:rsid w:val="001025F5"/>
    <w:rsid w:val="001032B8"/>
    <w:rsid w:val="001032C4"/>
    <w:rsid w:val="00103A6A"/>
    <w:rsid w:val="00103F1E"/>
    <w:rsid w:val="001043FB"/>
    <w:rsid w:val="00104790"/>
    <w:rsid w:val="001064AE"/>
    <w:rsid w:val="0010687A"/>
    <w:rsid w:val="00106DCA"/>
    <w:rsid w:val="00106EC5"/>
    <w:rsid w:val="001070EB"/>
    <w:rsid w:val="00107C4D"/>
    <w:rsid w:val="00107F81"/>
    <w:rsid w:val="0011061F"/>
    <w:rsid w:val="00110E79"/>
    <w:rsid w:val="00110F55"/>
    <w:rsid w:val="00111689"/>
    <w:rsid w:val="00111A3A"/>
    <w:rsid w:val="00111BF3"/>
    <w:rsid w:val="00111CFF"/>
    <w:rsid w:val="00111F19"/>
    <w:rsid w:val="001121C8"/>
    <w:rsid w:val="00112590"/>
    <w:rsid w:val="001127C7"/>
    <w:rsid w:val="0011284E"/>
    <w:rsid w:val="00112B07"/>
    <w:rsid w:val="001137BF"/>
    <w:rsid w:val="0011381D"/>
    <w:rsid w:val="00113859"/>
    <w:rsid w:val="00113AAE"/>
    <w:rsid w:val="00113CD5"/>
    <w:rsid w:val="00113DD4"/>
    <w:rsid w:val="00114AFB"/>
    <w:rsid w:val="00114D1F"/>
    <w:rsid w:val="001153DD"/>
    <w:rsid w:val="001154BC"/>
    <w:rsid w:val="00115D7F"/>
    <w:rsid w:val="001169DD"/>
    <w:rsid w:val="00116BA3"/>
    <w:rsid w:val="00116F2D"/>
    <w:rsid w:val="00117E63"/>
    <w:rsid w:val="00120413"/>
    <w:rsid w:val="00120F43"/>
    <w:rsid w:val="0012121B"/>
    <w:rsid w:val="001223F4"/>
    <w:rsid w:val="00122C3A"/>
    <w:rsid w:val="001250F9"/>
    <w:rsid w:val="00125192"/>
    <w:rsid w:val="001268C5"/>
    <w:rsid w:val="00126D38"/>
    <w:rsid w:val="001316DD"/>
    <w:rsid w:val="00131909"/>
    <w:rsid w:val="00131C82"/>
    <w:rsid w:val="00131F84"/>
    <w:rsid w:val="001331A5"/>
    <w:rsid w:val="00133AC5"/>
    <w:rsid w:val="00133C02"/>
    <w:rsid w:val="001344DE"/>
    <w:rsid w:val="00134EEF"/>
    <w:rsid w:val="00135308"/>
    <w:rsid w:val="0013583E"/>
    <w:rsid w:val="00135A5D"/>
    <w:rsid w:val="00136B60"/>
    <w:rsid w:val="001375FC"/>
    <w:rsid w:val="001378BF"/>
    <w:rsid w:val="00137AFC"/>
    <w:rsid w:val="00137DDE"/>
    <w:rsid w:val="0014022B"/>
    <w:rsid w:val="00140380"/>
    <w:rsid w:val="00140C00"/>
    <w:rsid w:val="00140F12"/>
    <w:rsid w:val="0014144C"/>
    <w:rsid w:val="00141F5C"/>
    <w:rsid w:val="00141F96"/>
    <w:rsid w:val="001422FC"/>
    <w:rsid w:val="00142FEF"/>
    <w:rsid w:val="00143389"/>
    <w:rsid w:val="001439C6"/>
    <w:rsid w:val="00143F7A"/>
    <w:rsid w:val="001442AF"/>
    <w:rsid w:val="001445C1"/>
    <w:rsid w:val="00144D0D"/>
    <w:rsid w:val="00145B41"/>
    <w:rsid w:val="00146F12"/>
    <w:rsid w:val="001472E3"/>
    <w:rsid w:val="001479FF"/>
    <w:rsid w:val="00150A71"/>
    <w:rsid w:val="00151160"/>
    <w:rsid w:val="001511A8"/>
    <w:rsid w:val="001515A4"/>
    <w:rsid w:val="00151FA2"/>
    <w:rsid w:val="0015211B"/>
    <w:rsid w:val="001523BF"/>
    <w:rsid w:val="00152601"/>
    <w:rsid w:val="001532C2"/>
    <w:rsid w:val="00153714"/>
    <w:rsid w:val="00153CCB"/>
    <w:rsid w:val="00153FC4"/>
    <w:rsid w:val="00154506"/>
    <w:rsid w:val="001545ED"/>
    <w:rsid w:val="00154608"/>
    <w:rsid w:val="00154AD7"/>
    <w:rsid w:val="001557AF"/>
    <w:rsid w:val="00155860"/>
    <w:rsid w:val="00156FB9"/>
    <w:rsid w:val="00157039"/>
    <w:rsid w:val="001573BE"/>
    <w:rsid w:val="0015752F"/>
    <w:rsid w:val="00157BEF"/>
    <w:rsid w:val="00157DCB"/>
    <w:rsid w:val="00157FB0"/>
    <w:rsid w:val="0016090C"/>
    <w:rsid w:val="0016129B"/>
    <w:rsid w:val="00161F1A"/>
    <w:rsid w:val="00162011"/>
    <w:rsid w:val="00162237"/>
    <w:rsid w:val="00162EEB"/>
    <w:rsid w:val="0016301A"/>
    <w:rsid w:val="00163AFC"/>
    <w:rsid w:val="00164397"/>
    <w:rsid w:val="00164450"/>
    <w:rsid w:val="00164522"/>
    <w:rsid w:val="00164695"/>
    <w:rsid w:val="00165680"/>
    <w:rsid w:val="00165AE7"/>
    <w:rsid w:val="00166127"/>
    <w:rsid w:val="001662DE"/>
    <w:rsid w:val="001665A4"/>
    <w:rsid w:val="00166BAC"/>
    <w:rsid w:val="0016758A"/>
    <w:rsid w:val="001678DF"/>
    <w:rsid w:val="00167AA0"/>
    <w:rsid w:val="00167C80"/>
    <w:rsid w:val="00167F4A"/>
    <w:rsid w:val="00170D4F"/>
    <w:rsid w:val="0017148D"/>
    <w:rsid w:val="001714E0"/>
    <w:rsid w:val="0017180D"/>
    <w:rsid w:val="001719B6"/>
    <w:rsid w:val="001719B7"/>
    <w:rsid w:val="00171DFF"/>
    <w:rsid w:val="00171EEC"/>
    <w:rsid w:val="0017205C"/>
    <w:rsid w:val="0017240B"/>
    <w:rsid w:val="00172517"/>
    <w:rsid w:val="00173949"/>
    <w:rsid w:val="00173F0C"/>
    <w:rsid w:val="00174A5C"/>
    <w:rsid w:val="00174E8B"/>
    <w:rsid w:val="00175740"/>
    <w:rsid w:val="00175BC2"/>
    <w:rsid w:val="00175C33"/>
    <w:rsid w:val="0017619D"/>
    <w:rsid w:val="001767A1"/>
    <w:rsid w:val="00176B39"/>
    <w:rsid w:val="00176CE6"/>
    <w:rsid w:val="00180CCC"/>
    <w:rsid w:val="0018137D"/>
    <w:rsid w:val="001816FC"/>
    <w:rsid w:val="001820B0"/>
    <w:rsid w:val="00182851"/>
    <w:rsid w:val="001833B8"/>
    <w:rsid w:val="00183537"/>
    <w:rsid w:val="00183FCA"/>
    <w:rsid w:val="0018476A"/>
    <w:rsid w:val="00184A85"/>
    <w:rsid w:val="00184D89"/>
    <w:rsid w:val="00186700"/>
    <w:rsid w:val="00186787"/>
    <w:rsid w:val="00186946"/>
    <w:rsid w:val="001878A1"/>
    <w:rsid w:val="0018793D"/>
    <w:rsid w:val="00187EF6"/>
    <w:rsid w:val="00190281"/>
    <w:rsid w:val="00190498"/>
    <w:rsid w:val="00190867"/>
    <w:rsid w:val="001909A5"/>
    <w:rsid w:val="00190DAD"/>
    <w:rsid w:val="00191296"/>
    <w:rsid w:val="0019159F"/>
    <w:rsid w:val="001918A6"/>
    <w:rsid w:val="0019199F"/>
    <w:rsid w:val="00191E1E"/>
    <w:rsid w:val="00192609"/>
    <w:rsid w:val="0019329C"/>
    <w:rsid w:val="001932EB"/>
    <w:rsid w:val="00193C51"/>
    <w:rsid w:val="001944CF"/>
    <w:rsid w:val="0019471F"/>
    <w:rsid w:val="00194889"/>
    <w:rsid w:val="001955A7"/>
    <w:rsid w:val="00195820"/>
    <w:rsid w:val="00196EF2"/>
    <w:rsid w:val="00196FDB"/>
    <w:rsid w:val="001977B4"/>
    <w:rsid w:val="001978B4"/>
    <w:rsid w:val="001A04F1"/>
    <w:rsid w:val="001A112F"/>
    <w:rsid w:val="001A137A"/>
    <w:rsid w:val="001A186A"/>
    <w:rsid w:val="001A18BA"/>
    <w:rsid w:val="001A1F65"/>
    <w:rsid w:val="001A1F83"/>
    <w:rsid w:val="001A293C"/>
    <w:rsid w:val="001A2DB7"/>
    <w:rsid w:val="001A3059"/>
    <w:rsid w:val="001A30A7"/>
    <w:rsid w:val="001A415C"/>
    <w:rsid w:val="001A4210"/>
    <w:rsid w:val="001A46CF"/>
    <w:rsid w:val="001A48F4"/>
    <w:rsid w:val="001A49B1"/>
    <w:rsid w:val="001A5CD5"/>
    <w:rsid w:val="001A62E7"/>
    <w:rsid w:val="001A6D63"/>
    <w:rsid w:val="001A7DC2"/>
    <w:rsid w:val="001B015C"/>
    <w:rsid w:val="001B01CB"/>
    <w:rsid w:val="001B124C"/>
    <w:rsid w:val="001B1952"/>
    <w:rsid w:val="001B25B8"/>
    <w:rsid w:val="001B28EC"/>
    <w:rsid w:val="001B297D"/>
    <w:rsid w:val="001B2DE3"/>
    <w:rsid w:val="001B2F41"/>
    <w:rsid w:val="001B3266"/>
    <w:rsid w:val="001B3617"/>
    <w:rsid w:val="001B4828"/>
    <w:rsid w:val="001B4A46"/>
    <w:rsid w:val="001B5151"/>
    <w:rsid w:val="001B52DB"/>
    <w:rsid w:val="001B53A4"/>
    <w:rsid w:val="001B554E"/>
    <w:rsid w:val="001B6448"/>
    <w:rsid w:val="001B66C5"/>
    <w:rsid w:val="001B7688"/>
    <w:rsid w:val="001B7A20"/>
    <w:rsid w:val="001C00DD"/>
    <w:rsid w:val="001C0544"/>
    <w:rsid w:val="001C06AC"/>
    <w:rsid w:val="001C0969"/>
    <w:rsid w:val="001C16D3"/>
    <w:rsid w:val="001C1C1C"/>
    <w:rsid w:val="001C1C7C"/>
    <w:rsid w:val="001C2218"/>
    <w:rsid w:val="001C2513"/>
    <w:rsid w:val="001C2B05"/>
    <w:rsid w:val="001C2FC2"/>
    <w:rsid w:val="001C309E"/>
    <w:rsid w:val="001C3711"/>
    <w:rsid w:val="001C3C5F"/>
    <w:rsid w:val="001C4376"/>
    <w:rsid w:val="001C4C0F"/>
    <w:rsid w:val="001C5340"/>
    <w:rsid w:val="001C53CF"/>
    <w:rsid w:val="001C61CB"/>
    <w:rsid w:val="001C69FE"/>
    <w:rsid w:val="001C7AFE"/>
    <w:rsid w:val="001C7D95"/>
    <w:rsid w:val="001D051F"/>
    <w:rsid w:val="001D0E99"/>
    <w:rsid w:val="001D31A4"/>
    <w:rsid w:val="001D3D80"/>
    <w:rsid w:val="001D4588"/>
    <w:rsid w:val="001D51B7"/>
    <w:rsid w:val="001D56C9"/>
    <w:rsid w:val="001D5F9A"/>
    <w:rsid w:val="001D645F"/>
    <w:rsid w:val="001D683D"/>
    <w:rsid w:val="001D6B10"/>
    <w:rsid w:val="001D6DD2"/>
    <w:rsid w:val="001D71B5"/>
    <w:rsid w:val="001D71E5"/>
    <w:rsid w:val="001D72BD"/>
    <w:rsid w:val="001D74A6"/>
    <w:rsid w:val="001E0788"/>
    <w:rsid w:val="001E0A4D"/>
    <w:rsid w:val="001E111C"/>
    <w:rsid w:val="001E12BB"/>
    <w:rsid w:val="001E168B"/>
    <w:rsid w:val="001E195D"/>
    <w:rsid w:val="001E2396"/>
    <w:rsid w:val="001E2495"/>
    <w:rsid w:val="001E25A4"/>
    <w:rsid w:val="001E2FB8"/>
    <w:rsid w:val="001E379E"/>
    <w:rsid w:val="001E3A44"/>
    <w:rsid w:val="001E3DB4"/>
    <w:rsid w:val="001E3F55"/>
    <w:rsid w:val="001E44A9"/>
    <w:rsid w:val="001E4C58"/>
    <w:rsid w:val="001E5655"/>
    <w:rsid w:val="001E58DD"/>
    <w:rsid w:val="001E7191"/>
    <w:rsid w:val="001E7249"/>
    <w:rsid w:val="001E7371"/>
    <w:rsid w:val="001E7830"/>
    <w:rsid w:val="001E7983"/>
    <w:rsid w:val="001F0050"/>
    <w:rsid w:val="001F0295"/>
    <w:rsid w:val="001F0D15"/>
    <w:rsid w:val="001F10B3"/>
    <w:rsid w:val="001F10B6"/>
    <w:rsid w:val="001F1249"/>
    <w:rsid w:val="001F1565"/>
    <w:rsid w:val="001F168E"/>
    <w:rsid w:val="001F2A97"/>
    <w:rsid w:val="001F2C82"/>
    <w:rsid w:val="001F2D8A"/>
    <w:rsid w:val="001F3210"/>
    <w:rsid w:val="001F364C"/>
    <w:rsid w:val="001F368B"/>
    <w:rsid w:val="001F3E55"/>
    <w:rsid w:val="001F60F3"/>
    <w:rsid w:val="001F6156"/>
    <w:rsid w:val="001F70FC"/>
    <w:rsid w:val="001F7198"/>
    <w:rsid w:val="001F7FF7"/>
    <w:rsid w:val="002002F7"/>
    <w:rsid w:val="002005B4"/>
    <w:rsid w:val="00200733"/>
    <w:rsid w:val="002007E1"/>
    <w:rsid w:val="00200ADD"/>
    <w:rsid w:val="00201091"/>
    <w:rsid w:val="002013A6"/>
    <w:rsid w:val="00202168"/>
    <w:rsid w:val="00202396"/>
    <w:rsid w:val="002029D3"/>
    <w:rsid w:val="00203394"/>
    <w:rsid w:val="0020382F"/>
    <w:rsid w:val="00203C90"/>
    <w:rsid w:val="002040FF"/>
    <w:rsid w:val="002043C8"/>
    <w:rsid w:val="00205073"/>
    <w:rsid w:val="0020553F"/>
    <w:rsid w:val="002058D8"/>
    <w:rsid w:val="00205925"/>
    <w:rsid w:val="00205A5A"/>
    <w:rsid w:val="0020645A"/>
    <w:rsid w:val="002064DC"/>
    <w:rsid w:val="00206FEC"/>
    <w:rsid w:val="002071A7"/>
    <w:rsid w:val="00207F66"/>
    <w:rsid w:val="002121F6"/>
    <w:rsid w:val="00212A2A"/>
    <w:rsid w:val="00213D73"/>
    <w:rsid w:val="002143AB"/>
    <w:rsid w:val="00214697"/>
    <w:rsid w:val="00214A3D"/>
    <w:rsid w:val="00214C04"/>
    <w:rsid w:val="00214F47"/>
    <w:rsid w:val="00214F7A"/>
    <w:rsid w:val="00215149"/>
    <w:rsid w:val="002153D4"/>
    <w:rsid w:val="0021549F"/>
    <w:rsid w:val="00215ACE"/>
    <w:rsid w:val="00215C19"/>
    <w:rsid w:val="00216E20"/>
    <w:rsid w:val="002178BF"/>
    <w:rsid w:val="0022070F"/>
    <w:rsid w:val="002207B9"/>
    <w:rsid w:val="002229C0"/>
    <w:rsid w:val="0022331D"/>
    <w:rsid w:val="0022363C"/>
    <w:rsid w:val="00223AA2"/>
    <w:rsid w:val="00224094"/>
    <w:rsid w:val="0022458E"/>
    <w:rsid w:val="0022506F"/>
    <w:rsid w:val="00225088"/>
    <w:rsid w:val="0022642F"/>
    <w:rsid w:val="00226461"/>
    <w:rsid w:val="00226BB8"/>
    <w:rsid w:val="002277EC"/>
    <w:rsid w:val="00227DE4"/>
    <w:rsid w:val="00227F9B"/>
    <w:rsid w:val="002310F8"/>
    <w:rsid w:val="00231552"/>
    <w:rsid w:val="00231FE6"/>
    <w:rsid w:val="002325A5"/>
    <w:rsid w:val="00232ACB"/>
    <w:rsid w:val="00233208"/>
    <w:rsid w:val="002332D8"/>
    <w:rsid w:val="002334EA"/>
    <w:rsid w:val="002336A5"/>
    <w:rsid w:val="0023460E"/>
    <w:rsid w:val="00234A41"/>
    <w:rsid w:val="00234AF1"/>
    <w:rsid w:val="00234B85"/>
    <w:rsid w:val="00234F2C"/>
    <w:rsid w:val="0023518E"/>
    <w:rsid w:val="002356F2"/>
    <w:rsid w:val="00236E0D"/>
    <w:rsid w:val="002374E2"/>
    <w:rsid w:val="002375AC"/>
    <w:rsid w:val="002375DD"/>
    <w:rsid w:val="00237BD5"/>
    <w:rsid w:val="00240544"/>
    <w:rsid w:val="00240820"/>
    <w:rsid w:val="00240F4A"/>
    <w:rsid w:val="0024105E"/>
    <w:rsid w:val="002412CA"/>
    <w:rsid w:val="0024169B"/>
    <w:rsid w:val="002417FE"/>
    <w:rsid w:val="00241F59"/>
    <w:rsid w:val="0024225B"/>
    <w:rsid w:val="00242547"/>
    <w:rsid w:val="00242571"/>
    <w:rsid w:val="00242B9D"/>
    <w:rsid w:val="0024310F"/>
    <w:rsid w:val="00243263"/>
    <w:rsid w:val="00243583"/>
    <w:rsid w:val="00243651"/>
    <w:rsid w:val="00243E98"/>
    <w:rsid w:val="00243F41"/>
    <w:rsid w:val="00244208"/>
    <w:rsid w:val="0024439A"/>
    <w:rsid w:val="00245BB9"/>
    <w:rsid w:val="00245C97"/>
    <w:rsid w:val="002461AE"/>
    <w:rsid w:val="002468AB"/>
    <w:rsid w:val="00246CB2"/>
    <w:rsid w:val="00247123"/>
    <w:rsid w:val="00247171"/>
    <w:rsid w:val="00250442"/>
    <w:rsid w:val="00250BFF"/>
    <w:rsid w:val="002512DB"/>
    <w:rsid w:val="00251306"/>
    <w:rsid w:val="00251489"/>
    <w:rsid w:val="00252BDE"/>
    <w:rsid w:val="0025307D"/>
    <w:rsid w:val="00253E0B"/>
    <w:rsid w:val="002548D4"/>
    <w:rsid w:val="00254EAB"/>
    <w:rsid w:val="002552E2"/>
    <w:rsid w:val="002553B7"/>
    <w:rsid w:val="0025592E"/>
    <w:rsid w:val="00255A61"/>
    <w:rsid w:val="00255B5B"/>
    <w:rsid w:val="00256918"/>
    <w:rsid w:val="00256924"/>
    <w:rsid w:val="00256B75"/>
    <w:rsid w:val="00256CB8"/>
    <w:rsid w:val="00256F64"/>
    <w:rsid w:val="0025730F"/>
    <w:rsid w:val="002574AF"/>
    <w:rsid w:val="00257EAE"/>
    <w:rsid w:val="00257F49"/>
    <w:rsid w:val="002601BD"/>
    <w:rsid w:val="00260776"/>
    <w:rsid w:val="00261944"/>
    <w:rsid w:val="00261A92"/>
    <w:rsid w:val="002624D4"/>
    <w:rsid w:val="00262D5B"/>
    <w:rsid w:val="0026306F"/>
    <w:rsid w:val="002634DE"/>
    <w:rsid w:val="00263D5A"/>
    <w:rsid w:val="00263EF9"/>
    <w:rsid w:val="00264DA9"/>
    <w:rsid w:val="00264F65"/>
    <w:rsid w:val="00265C06"/>
    <w:rsid w:val="002666D3"/>
    <w:rsid w:val="00267764"/>
    <w:rsid w:val="00267F6E"/>
    <w:rsid w:val="0027057C"/>
    <w:rsid w:val="00271086"/>
    <w:rsid w:val="00271DC9"/>
    <w:rsid w:val="00271E14"/>
    <w:rsid w:val="0027201A"/>
    <w:rsid w:val="0027280D"/>
    <w:rsid w:val="00274591"/>
    <w:rsid w:val="00274961"/>
    <w:rsid w:val="00274ACE"/>
    <w:rsid w:val="00274C42"/>
    <w:rsid w:val="00274E65"/>
    <w:rsid w:val="00274F20"/>
    <w:rsid w:val="00275A54"/>
    <w:rsid w:val="00275D79"/>
    <w:rsid w:val="00277090"/>
    <w:rsid w:val="00277CA5"/>
    <w:rsid w:val="00277EBC"/>
    <w:rsid w:val="002807CA"/>
    <w:rsid w:val="00281983"/>
    <w:rsid w:val="00281CEB"/>
    <w:rsid w:val="00282249"/>
    <w:rsid w:val="00282A28"/>
    <w:rsid w:val="00282F40"/>
    <w:rsid w:val="0028311D"/>
    <w:rsid w:val="002835DE"/>
    <w:rsid w:val="002839B8"/>
    <w:rsid w:val="00283EAA"/>
    <w:rsid w:val="0028445C"/>
    <w:rsid w:val="002844C6"/>
    <w:rsid w:val="00284527"/>
    <w:rsid w:val="00284A90"/>
    <w:rsid w:val="00284CC0"/>
    <w:rsid w:val="00285B1B"/>
    <w:rsid w:val="00286FB8"/>
    <w:rsid w:val="0029065F"/>
    <w:rsid w:val="002907F6"/>
    <w:rsid w:val="00290FD9"/>
    <w:rsid w:val="0029183D"/>
    <w:rsid w:val="002923CC"/>
    <w:rsid w:val="002927BF"/>
    <w:rsid w:val="0029387D"/>
    <w:rsid w:val="00293B69"/>
    <w:rsid w:val="002944CC"/>
    <w:rsid w:val="002948E6"/>
    <w:rsid w:val="00295391"/>
    <w:rsid w:val="00296A2A"/>
    <w:rsid w:val="00297EAB"/>
    <w:rsid w:val="00297FB8"/>
    <w:rsid w:val="002A09EC"/>
    <w:rsid w:val="002A151A"/>
    <w:rsid w:val="002A181F"/>
    <w:rsid w:val="002A1DA6"/>
    <w:rsid w:val="002A20B9"/>
    <w:rsid w:val="002A3192"/>
    <w:rsid w:val="002A388B"/>
    <w:rsid w:val="002A4264"/>
    <w:rsid w:val="002A46B3"/>
    <w:rsid w:val="002A48EA"/>
    <w:rsid w:val="002A4C5C"/>
    <w:rsid w:val="002A4C85"/>
    <w:rsid w:val="002A5A29"/>
    <w:rsid w:val="002A5FE0"/>
    <w:rsid w:val="002A6CFB"/>
    <w:rsid w:val="002A70A3"/>
    <w:rsid w:val="002A75E6"/>
    <w:rsid w:val="002A797D"/>
    <w:rsid w:val="002A7C19"/>
    <w:rsid w:val="002A7CC5"/>
    <w:rsid w:val="002B0138"/>
    <w:rsid w:val="002B091A"/>
    <w:rsid w:val="002B20A1"/>
    <w:rsid w:val="002B2B34"/>
    <w:rsid w:val="002B2D16"/>
    <w:rsid w:val="002B32BC"/>
    <w:rsid w:val="002B37B8"/>
    <w:rsid w:val="002B3853"/>
    <w:rsid w:val="002B418D"/>
    <w:rsid w:val="002B454A"/>
    <w:rsid w:val="002B4668"/>
    <w:rsid w:val="002B4971"/>
    <w:rsid w:val="002B4B7C"/>
    <w:rsid w:val="002B4DEC"/>
    <w:rsid w:val="002B5128"/>
    <w:rsid w:val="002B54E8"/>
    <w:rsid w:val="002B5587"/>
    <w:rsid w:val="002B55E8"/>
    <w:rsid w:val="002B60E6"/>
    <w:rsid w:val="002B61A7"/>
    <w:rsid w:val="002B66DD"/>
    <w:rsid w:val="002B6B8A"/>
    <w:rsid w:val="002B7557"/>
    <w:rsid w:val="002B75FB"/>
    <w:rsid w:val="002B7951"/>
    <w:rsid w:val="002B7966"/>
    <w:rsid w:val="002B798D"/>
    <w:rsid w:val="002C004B"/>
    <w:rsid w:val="002C0775"/>
    <w:rsid w:val="002C0811"/>
    <w:rsid w:val="002C10AE"/>
    <w:rsid w:val="002C10C1"/>
    <w:rsid w:val="002C13B9"/>
    <w:rsid w:val="002C177C"/>
    <w:rsid w:val="002C1A29"/>
    <w:rsid w:val="002C1DA0"/>
    <w:rsid w:val="002C1FFC"/>
    <w:rsid w:val="002C29BD"/>
    <w:rsid w:val="002C2E8F"/>
    <w:rsid w:val="002C411A"/>
    <w:rsid w:val="002C4E41"/>
    <w:rsid w:val="002C4F34"/>
    <w:rsid w:val="002C5067"/>
    <w:rsid w:val="002C58D3"/>
    <w:rsid w:val="002C5FEA"/>
    <w:rsid w:val="002C6661"/>
    <w:rsid w:val="002C676A"/>
    <w:rsid w:val="002C7B4A"/>
    <w:rsid w:val="002D04D1"/>
    <w:rsid w:val="002D0520"/>
    <w:rsid w:val="002D1111"/>
    <w:rsid w:val="002D131E"/>
    <w:rsid w:val="002D132D"/>
    <w:rsid w:val="002D18A8"/>
    <w:rsid w:val="002D20F5"/>
    <w:rsid w:val="002D2149"/>
    <w:rsid w:val="002D253A"/>
    <w:rsid w:val="002D2B47"/>
    <w:rsid w:val="002D31EF"/>
    <w:rsid w:val="002D3459"/>
    <w:rsid w:val="002D3C39"/>
    <w:rsid w:val="002D5237"/>
    <w:rsid w:val="002D605E"/>
    <w:rsid w:val="002D6BEC"/>
    <w:rsid w:val="002D79CF"/>
    <w:rsid w:val="002D7A0A"/>
    <w:rsid w:val="002D7B2B"/>
    <w:rsid w:val="002E0553"/>
    <w:rsid w:val="002E1586"/>
    <w:rsid w:val="002E1D04"/>
    <w:rsid w:val="002E3132"/>
    <w:rsid w:val="002E31EE"/>
    <w:rsid w:val="002E380D"/>
    <w:rsid w:val="002E3A8E"/>
    <w:rsid w:val="002E3C8D"/>
    <w:rsid w:val="002E4052"/>
    <w:rsid w:val="002E474A"/>
    <w:rsid w:val="002E5795"/>
    <w:rsid w:val="002E5A56"/>
    <w:rsid w:val="002E5BDC"/>
    <w:rsid w:val="002E6125"/>
    <w:rsid w:val="002E69BE"/>
    <w:rsid w:val="002E6AA5"/>
    <w:rsid w:val="002E6C9B"/>
    <w:rsid w:val="002E70DB"/>
    <w:rsid w:val="002E7687"/>
    <w:rsid w:val="002F0174"/>
    <w:rsid w:val="002F020F"/>
    <w:rsid w:val="002F0952"/>
    <w:rsid w:val="002F09A4"/>
    <w:rsid w:val="002F0D71"/>
    <w:rsid w:val="002F1A1C"/>
    <w:rsid w:val="002F1B20"/>
    <w:rsid w:val="002F2020"/>
    <w:rsid w:val="002F257D"/>
    <w:rsid w:val="002F2648"/>
    <w:rsid w:val="002F2A21"/>
    <w:rsid w:val="002F2EE8"/>
    <w:rsid w:val="002F316B"/>
    <w:rsid w:val="002F38FD"/>
    <w:rsid w:val="002F4383"/>
    <w:rsid w:val="002F4878"/>
    <w:rsid w:val="002F49FB"/>
    <w:rsid w:val="002F5027"/>
    <w:rsid w:val="002F5208"/>
    <w:rsid w:val="002F532D"/>
    <w:rsid w:val="002F53E8"/>
    <w:rsid w:val="002F5776"/>
    <w:rsid w:val="002F6787"/>
    <w:rsid w:val="002F7071"/>
    <w:rsid w:val="002F7460"/>
    <w:rsid w:val="002F74B8"/>
    <w:rsid w:val="00300FF3"/>
    <w:rsid w:val="0030128B"/>
    <w:rsid w:val="0030183F"/>
    <w:rsid w:val="00302440"/>
    <w:rsid w:val="00303335"/>
    <w:rsid w:val="003033B9"/>
    <w:rsid w:val="00303764"/>
    <w:rsid w:val="0030448C"/>
    <w:rsid w:val="003049F7"/>
    <w:rsid w:val="00304D16"/>
    <w:rsid w:val="00305880"/>
    <w:rsid w:val="00307D6B"/>
    <w:rsid w:val="00310C27"/>
    <w:rsid w:val="00310C49"/>
    <w:rsid w:val="00310F78"/>
    <w:rsid w:val="0031107C"/>
    <w:rsid w:val="0031150E"/>
    <w:rsid w:val="00311D08"/>
    <w:rsid w:val="00312111"/>
    <w:rsid w:val="00312904"/>
    <w:rsid w:val="00312C25"/>
    <w:rsid w:val="003134AF"/>
    <w:rsid w:val="00313970"/>
    <w:rsid w:val="00313EED"/>
    <w:rsid w:val="00313FB8"/>
    <w:rsid w:val="0031415F"/>
    <w:rsid w:val="003146C8"/>
    <w:rsid w:val="00314A15"/>
    <w:rsid w:val="00314BB0"/>
    <w:rsid w:val="00314BEB"/>
    <w:rsid w:val="00314D1C"/>
    <w:rsid w:val="003154E0"/>
    <w:rsid w:val="003154F3"/>
    <w:rsid w:val="0031638F"/>
    <w:rsid w:val="003163D5"/>
    <w:rsid w:val="003164EC"/>
    <w:rsid w:val="00316832"/>
    <w:rsid w:val="0031684A"/>
    <w:rsid w:val="00317547"/>
    <w:rsid w:val="003179B2"/>
    <w:rsid w:val="00317E57"/>
    <w:rsid w:val="003203BA"/>
    <w:rsid w:val="0032045F"/>
    <w:rsid w:val="003204D5"/>
    <w:rsid w:val="003227BD"/>
    <w:rsid w:val="00322A96"/>
    <w:rsid w:val="00322E81"/>
    <w:rsid w:val="0032329B"/>
    <w:rsid w:val="0032357D"/>
    <w:rsid w:val="00323FFE"/>
    <w:rsid w:val="0032434F"/>
    <w:rsid w:val="00325610"/>
    <w:rsid w:val="00326475"/>
    <w:rsid w:val="00326859"/>
    <w:rsid w:val="00327590"/>
    <w:rsid w:val="0032797B"/>
    <w:rsid w:val="00327CA4"/>
    <w:rsid w:val="00327DF8"/>
    <w:rsid w:val="00330B9A"/>
    <w:rsid w:val="00330EA6"/>
    <w:rsid w:val="0033110D"/>
    <w:rsid w:val="00332A7F"/>
    <w:rsid w:val="0033382D"/>
    <w:rsid w:val="003349B2"/>
    <w:rsid w:val="00334FAE"/>
    <w:rsid w:val="0033505A"/>
    <w:rsid w:val="00335690"/>
    <w:rsid w:val="00335A03"/>
    <w:rsid w:val="00335A93"/>
    <w:rsid w:val="003360A2"/>
    <w:rsid w:val="0033638E"/>
    <w:rsid w:val="003365A6"/>
    <w:rsid w:val="00336630"/>
    <w:rsid w:val="00336B6A"/>
    <w:rsid w:val="00336C9C"/>
    <w:rsid w:val="00337371"/>
    <w:rsid w:val="00340928"/>
    <w:rsid w:val="0034097F"/>
    <w:rsid w:val="0034166A"/>
    <w:rsid w:val="003419F4"/>
    <w:rsid w:val="00341C8B"/>
    <w:rsid w:val="003426D6"/>
    <w:rsid w:val="003430E1"/>
    <w:rsid w:val="003434E1"/>
    <w:rsid w:val="003437EA"/>
    <w:rsid w:val="00343BB1"/>
    <w:rsid w:val="003449CD"/>
    <w:rsid w:val="00344C1A"/>
    <w:rsid w:val="00345AFF"/>
    <w:rsid w:val="00345F67"/>
    <w:rsid w:val="0034603F"/>
    <w:rsid w:val="003460A1"/>
    <w:rsid w:val="00347190"/>
    <w:rsid w:val="003475F3"/>
    <w:rsid w:val="0034777E"/>
    <w:rsid w:val="0034780E"/>
    <w:rsid w:val="00347873"/>
    <w:rsid w:val="00347931"/>
    <w:rsid w:val="00347997"/>
    <w:rsid w:val="00347D17"/>
    <w:rsid w:val="00350A60"/>
    <w:rsid w:val="00350FEF"/>
    <w:rsid w:val="00352CFC"/>
    <w:rsid w:val="00352EEF"/>
    <w:rsid w:val="00353766"/>
    <w:rsid w:val="00354D73"/>
    <w:rsid w:val="00355B7B"/>
    <w:rsid w:val="0035642D"/>
    <w:rsid w:val="003565A4"/>
    <w:rsid w:val="00356ABF"/>
    <w:rsid w:val="0035748C"/>
    <w:rsid w:val="00357924"/>
    <w:rsid w:val="00357925"/>
    <w:rsid w:val="00357B32"/>
    <w:rsid w:val="003600E3"/>
    <w:rsid w:val="00360FD2"/>
    <w:rsid w:val="0036193E"/>
    <w:rsid w:val="00362675"/>
    <w:rsid w:val="00362815"/>
    <w:rsid w:val="00362846"/>
    <w:rsid w:val="00362AD2"/>
    <w:rsid w:val="00363535"/>
    <w:rsid w:val="00364004"/>
    <w:rsid w:val="003644CE"/>
    <w:rsid w:val="003646FF"/>
    <w:rsid w:val="00364785"/>
    <w:rsid w:val="003655E2"/>
    <w:rsid w:val="00365BE5"/>
    <w:rsid w:val="00365F3C"/>
    <w:rsid w:val="00366679"/>
    <w:rsid w:val="00366EE1"/>
    <w:rsid w:val="00366F04"/>
    <w:rsid w:val="0036724C"/>
    <w:rsid w:val="00367297"/>
    <w:rsid w:val="0036732F"/>
    <w:rsid w:val="00370A4B"/>
    <w:rsid w:val="00370ADF"/>
    <w:rsid w:val="00370C08"/>
    <w:rsid w:val="003711D0"/>
    <w:rsid w:val="003716B3"/>
    <w:rsid w:val="003718B0"/>
    <w:rsid w:val="00371B83"/>
    <w:rsid w:val="00372CB4"/>
    <w:rsid w:val="00372CF5"/>
    <w:rsid w:val="0037369A"/>
    <w:rsid w:val="003739F1"/>
    <w:rsid w:val="0037405D"/>
    <w:rsid w:val="00374173"/>
    <w:rsid w:val="00374501"/>
    <w:rsid w:val="00374D17"/>
    <w:rsid w:val="003755AF"/>
    <w:rsid w:val="00375825"/>
    <w:rsid w:val="0037628F"/>
    <w:rsid w:val="0037637F"/>
    <w:rsid w:val="0037645E"/>
    <w:rsid w:val="003769E9"/>
    <w:rsid w:val="003779F3"/>
    <w:rsid w:val="0038005E"/>
    <w:rsid w:val="0038008B"/>
    <w:rsid w:val="00380275"/>
    <w:rsid w:val="00380A0F"/>
    <w:rsid w:val="00381177"/>
    <w:rsid w:val="0038181F"/>
    <w:rsid w:val="003819B3"/>
    <w:rsid w:val="00382441"/>
    <w:rsid w:val="003825F7"/>
    <w:rsid w:val="0038288C"/>
    <w:rsid w:val="00382971"/>
    <w:rsid w:val="003831F2"/>
    <w:rsid w:val="003835B9"/>
    <w:rsid w:val="003839AD"/>
    <w:rsid w:val="00384009"/>
    <w:rsid w:val="003840F6"/>
    <w:rsid w:val="00384175"/>
    <w:rsid w:val="00384355"/>
    <w:rsid w:val="003845B3"/>
    <w:rsid w:val="00384F3E"/>
    <w:rsid w:val="00384F40"/>
    <w:rsid w:val="00385569"/>
    <w:rsid w:val="00385C66"/>
    <w:rsid w:val="00385DA4"/>
    <w:rsid w:val="00385EFA"/>
    <w:rsid w:val="00386000"/>
    <w:rsid w:val="0038627B"/>
    <w:rsid w:val="0038667E"/>
    <w:rsid w:val="00390045"/>
    <w:rsid w:val="003906AC"/>
    <w:rsid w:val="00390AF2"/>
    <w:rsid w:val="003911F9"/>
    <w:rsid w:val="003916E5"/>
    <w:rsid w:val="00391BAC"/>
    <w:rsid w:val="003926DB"/>
    <w:rsid w:val="003941A3"/>
    <w:rsid w:val="00394574"/>
    <w:rsid w:val="00394C41"/>
    <w:rsid w:val="00395112"/>
    <w:rsid w:val="00395410"/>
    <w:rsid w:val="003958C5"/>
    <w:rsid w:val="00395DFD"/>
    <w:rsid w:val="00397660"/>
    <w:rsid w:val="00397B00"/>
    <w:rsid w:val="003A0168"/>
    <w:rsid w:val="003A074E"/>
    <w:rsid w:val="003A0DF3"/>
    <w:rsid w:val="003A1499"/>
    <w:rsid w:val="003A1CD7"/>
    <w:rsid w:val="003A207A"/>
    <w:rsid w:val="003A24D3"/>
    <w:rsid w:val="003A3045"/>
    <w:rsid w:val="003A312C"/>
    <w:rsid w:val="003A323B"/>
    <w:rsid w:val="003A3488"/>
    <w:rsid w:val="003A38B2"/>
    <w:rsid w:val="003A3A29"/>
    <w:rsid w:val="003A5F03"/>
    <w:rsid w:val="003A6495"/>
    <w:rsid w:val="003A650E"/>
    <w:rsid w:val="003A661A"/>
    <w:rsid w:val="003A6648"/>
    <w:rsid w:val="003A67EA"/>
    <w:rsid w:val="003A6B20"/>
    <w:rsid w:val="003A7101"/>
    <w:rsid w:val="003A737A"/>
    <w:rsid w:val="003A77B2"/>
    <w:rsid w:val="003A77F6"/>
    <w:rsid w:val="003A7C46"/>
    <w:rsid w:val="003B008E"/>
    <w:rsid w:val="003B00A1"/>
    <w:rsid w:val="003B057D"/>
    <w:rsid w:val="003B112F"/>
    <w:rsid w:val="003B12BB"/>
    <w:rsid w:val="003B2384"/>
    <w:rsid w:val="003B2926"/>
    <w:rsid w:val="003B3096"/>
    <w:rsid w:val="003B3300"/>
    <w:rsid w:val="003B33DF"/>
    <w:rsid w:val="003B41C9"/>
    <w:rsid w:val="003B42D6"/>
    <w:rsid w:val="003B550D"/>
    <w:rsid w:val="003B5799"/>
    <w:rsid w:val="003B5FDE"/>
    <w:rsid w:val="003B604B"/>
    <w:rsid w:val="003B670F"/>
    <w:rsid w:val="003B6DCC"/>
    <w:rsid w:val="003B7017"/>
    <w:rsid w:val="003B71C5"/>
    <w:rsid w:val="003B7381"/>
    <w:rsid w:val="003B7459"/>
    <w:rsid w:val="003B7708"/>
    <w:rsid w:val="003B78A0"/>
    <w:rsid w:val="003B7FA1"/>
    <w:rsid w:val="003C01B2"/>
    <w:rsid w:val="003C0226"/>
    <w:rsid w:val="003C0DD3"/>
    <w:rsid w:val="003C0E38"/>
    <w:rsid w:val="003C115A"/>
    <w:rsid w:val="003C118A"/>
    <w:rsid w:val="003C157D"/>
    <w:rsid w:val="003C1A3B"/>
    <w:rsid w:val="003C1AC0"/>
    <w:rsid w:val="003C1E03"/>
    <w:rsid w:val="003C1F91"/>
    <w:rsid w:val="003C30A9"/>
    <w:rsid w:val="003C4648"/>
    <w:rsid w:val="003C475A"/>
    <w:rsid w:val="003C47A4"/>
    <w:rsid w:val="003C49C0"/>
    <w:rsid w:val="003C5001"/>
    <w:rsid w:val="003C5115"/>
    <w:rsid w:val="003C51BB"/>
    <w:rsid w:val="003C5417"/>
    <w:rsid w:val="003C572D"/>
    <w:rsid w:val="003C629E"/>
    <w:rsid w:val="003C6AD1"/>
    <w:rsid w:val="003C6FF8"/>
    <w:rsid w:val="003C718A"/>
    <w:rsid w:val="003C75C7"/>
    <w:rsid w:val="003D00CC"/>
    <w:rsid w:val="003D03A5"/>
    <w:rsid w:val="003D053B"/>
    <w:rsid w:val="003D05B4"/>
    <w:rsid w:val="003D05E2"/>
    <w:rsid w:val="003D0910"/>
    <w:rsid w:val="003D0BB2"/>
    <w:rsid w:val="003D115E"/>
    <w:rsid w:val="003D1340"/>
    <w:rsid w:val="003D19B4"/>
    <w:rsid w:val="003D1BF3"/>
    <w:rsid w:val="003D2717"/>
    <w:rsid w:val="003D2C6D"/>
    <w:rsid w:val="003D31C4"/>
    <w:rsid w:val="003D3207"/>
    <w:rsid w:val="003D3C16"/>
    <w:rsid w:val="003D42C4"/>
    <w:rsid w:val="003D46B3"/>
    <w:rsid w:val="003D47E6"/>
    <w:rsid w:val="003D4826"/>
    <w:rsid w:val="003D4947"/>
    <w:rsid w:val="003D49AA"/>
    <w:rsid w:val="003D5C94"/>
    <w:rsid w:val="003D5E43"/>
    <w:rsid w:val="003D64D7"/>
    <w:rsid w:val="003D67A4"/>
    <w:rsid w:val="003D73A0"/>
    <w:rsid w:val="003D7AB1"/>
    <w:rsid w:val="003D7C68"/>
    <w:rsid w:val="003D7D29"/>
    <w:rsid w:val="003E0196"/>
    <w:rsid w:val="003E03B7"/>
    <w:rsid w:val="003E03FC"/>
    <w:rsid w:val="003E17E6"/>
    <w:rsid w:val="003E19DA"/>
    <w:rsid w:val="003E1D74"/>
    <w:rsid w:val="003E2488"/>
    <w:rsid w:val="003E287E"/>
    <w:rsid w:val="003E384A"/>
    <w:rsid w:val="003E3904"/>
    <w:rsid w:val="003E397E"/>
    <w:rsid w:val="003E39CC"/>
    <w:rsid w:val="003E3E71"/>
    <w:rsid w:val="003E3F0E"/>
    <w:rsid w:val="003E419E"/>
    <w:rsid w:val="003E4F79"/>
    <w:rsid w:val="003E5567"/>
    <w:rsid w:val="003E5E81"/>
    <w:rsid w:val="003E5EB5"/>
    <w:rsid w:val="003E60B2"/>
    <w:rsid w:val="003E68AA"/>
    <w:rsid w:val="003E6C59"/>
    <w:rsid w:val="003E7119"/>
    <w:rsid w:val="003E72B5"/>
    <w:rsid w:val="003E7DF7"/>
    <w:rsid w:val="003F0629"/>
    <w:rsid w:val="003F0F40"/>
    <w:rsid w:val="003F1C2D"/>
    <w:rsid w:val="003F20D0"/>
    <w:rsid w:val="003F21EE"/>
    <w:rsid w:val="003F2F23"/>
    <w:rsid w:val="003F347B"/>
    <w:rsid w:val="003F48EE"/>
    <w:rsid w:val="003F4B3B"/>
    <w:rsid w:val="003F4BBA"/>
    <w:rsid w:val="003F5546"/>
    <w:rsid w:val="003F5B28"/>
    <w:rsid w:val="003F6012"/>
    <w:rsid w:val="003F6090"/>
    <w:rsid w:val="003F61B5"/>
    <w:rsid w:val="003F62F1"/>
    <w:rsid w:val="003F6AF3"/>
    <w:rsid w:val="003F6CBE"/>
    <w:rsid w:val="003F6E84"/>
    <w:rsid w:val="003F7429"/>
    <w:rsid w:val="003F7695"/>
    <w:rsid w:val="003F77F3"/>
    <w:rsid w:val="003F781B"/>
    <w:rsid w:val="003F7C43"/>
    <w:rsid w:val="00400D7D"/>
    <w:rsid w:val="00401004"/>
    <w:rsid w:val="00401333"/>
    <w:rsid w:val="00401E23"/>
    <w:rsid w:val="0040235B"/>
    <w:rsid w:val="004024A7"/>
    <w:rsid w:val="004026E2"/>
    <w:rsid w:val="004028A3"/>
    <w:rsid w:val="004029F0"/>
    <w:rsid w:val="0040312A"/>
    <w:rsid w:val="0040324B"/>
    <w:rsid w:val="00403971"/>
    <w:rsid w:val="00403C73"/>
    <w:rsid w:val="00403DBD"/>
    <w:rsid w:val="00404145"/>
    <w:rsid w:val="004041D8"/>
    <w:rsid w:val="0040445D"/>
    <w:rsid w:val="00404465"/>
    <w:rsid w:val="004045B7"/>
    <w:rsid w:val="00404DA1"/>
    <w:rsid w:val="00405239"/>
    <w:rsid w:val="004052DA"/>
    <w:rsid w:val="0040595E"/>
    <w:rsid w:val="004059F1"/>
    <w:rsid w:val="00407C04"/>
    <w:rsid w:val="00407D21"/>
    <w:rsid w:val="00407F99"/>
    <w:rsid w:val="00410807"/>
    <w:rsid w:val="00410E43"/>
    <w:rsid w:val="00411645"/>
    <w:rsid w:val="00411805"/>
    <w:rsid w:val="00411829"/>
    <w:rsid w:val="004119CA"/>
    <w:rsid w:val="00412568"/>
    <w:rsid w:val="004128BF"/>
    <w:rsid w:val="00412A52"/>
    <w:rsid w:val="00412B6C"/>
    <w:rsid w:val="00414E79"/>
    <w:rsid w:val="004158F5"/>
    <w:rsid w:val="00415DE4"/>
    <w:rsid w:val="0041637A"/>
    <w:rsid w:val="00416A0E"/>
    <w:rsid w:val="00416C88"/>
    <w:rsid w:val="0041714C"/>
    <w:rsid w:val="0041793A"/>
    <w:rsid w:val="00417E85"/>
    <w:rsid w:val="004213DE"/>
    <w:rsid w:val="00421F32"/>
    <w:rsid w:val="00423E48"/>
    <w:rsid w:val="00424074"/>
    <w:rsid w:val="00424203"/>
    <w:rsid w:val="00424336"/>
    <w:rsid w:val="0042529A"/>
    <w:rsid w:val="00425A34"/>
    <w:rsid w:val="00426AA5"/>
    <w:rsid w:val="00426BF0"/>
    <w:rsid w:val="00427C09"/>
    <w:rsid w:val="00430009"/>
    <w:rsid w:val="004306B5"/>
    <w:rsid w:val="00430E3A"/>
    <w:rsid w:val="00431001"/>
    <w:rsid w:val="00431530"/>
    <w:rsid w:val="00431A09"/>
    <w:rsid w:val="00431ADA"/>
    <w:rsid w:val="00431B58"/>
    <w:rsid w:val="00431CE3"/>
    <w:rsid w:val="00432FA5"/>
    <w:rsid w:val="00433406"/>
    <w:rsid w:val="00433E61"/>
    <w:rsid w:val="00433F2D"/>
    <w:rsid w:val="004342B6"/>
    <w:rsid w:val="00435672"/>
    <w:rsid w:val="00435ACE"/>
    <w:rsid w:val="00435C8D"/>
    <w:rsid w:val="0043602A"/>
    <w:rsid w:val="00436344"/>
    <w:rsid w:val="004369A2"/>
    <w:rsid w:val="00437E30"/>
    <w:rsid w:val="00437E77"/>
    <w:rsid w:val="004402BD"/>
    <w:rsid w:val="00440925"/>
    <w:rsid w:val="00440D30"/>
    <w:rsid w:val="00440D9E"/>
    <w:rsid w:val="00441DF4"/>
    <w:rsid w:val="00441F11"/>
    <w:rsid w:val="00442930"/>
    <w:rsid w:val="00442D73"/>
    <w:rsid w:val="00442EC4"/>
    <w:rsid w:val="00443C5D"/>
    <w:rsid w:val="00443ED8"/>
    <w:rsid w:val="0044423C"/>
    <w:rsid w:val="00444920"/>
    <w:rsid w:val="0044577D"/>
    <w:rsid w:val="00445AA0"/>
    <w:rsid w:val="00446A0E"/>
    <w:rsid w:val="00446C11"/>
    <w:rsid w:val="004475EE"/>
    <w:rsid w:val="00447C04"/>
    <w:rsid w:val="00450150"/>
    <w:rsid w:val="00450392"/>
    <w:rsid w:val="004508F7"/>
    <w:rsid w:val="0045107A"/>
    <w:rsid w:val="0045136B"/>
    <w:rsid w:val="004514BC"/>
    <w:rsid w:val="004517DD"/>
    <w:rsid w:val="0045186D"/>
    <w:rsid w:val="00452A30"/>
    <w:rsid w:val="00453FF6"/>
    <w:rsid w:val="004556CF"/>
    <w:rsid w:val="00455D39"/>
    <w:rsid w:val="0045634B"/>
    <w:rsid w:val="004567AA"/>
    <w:rsid w:val="00457109"/>
    <w:rsid w:val="00457457"/>
    <w:rsid w:val="004574EF"/>
    <w:rsid w:val="00460005"/>
    <w:rsid w:val="004604EC"/>
    <w:rsid w:val="00461291"/>
    <w:rsid w:val="004613B0"/>
    <w:rsid w:val="00461D19"/>
    <w:rsid w:val="00461E11"/>
    <w:rsid w:val="004620A8"/>
    <w:rsid w:val="0046280E"/>
    <w:rsid w:val="00462AE2"/>
    <w:rsid w:val="00462E84"/>
    <w:rsid w:val="00463112"/>
    <w:rsid w:val="0046352A"/>
    <w:rsid w:val="00463956"/>
    <w:rsid w:val="00463D62"/>
    <w:rsid w:val="00463F8C"/>
    <w:rsid w:val="00464161"/>
    <w:rsid w:val="004647BC"/>
    <w:rsid w:val="00464E08"/>
    <w:rsid w:val="00464EFD"/>
    <w:rsid w:val="00465017"/>
    <w:rsid w:val="004656CD"/>
    <w:rsid w:val="00465F14"/>
    <w:rsid w:val="004663A4"/>
    <w:rsid w:val="00466B76"/>
    <w:rsid w:val="00466C8B"/>
    <w:rsid w:val="00466DBC"/>
    <w:rsid w:val="00467161"/>
    <w:rsid w:val="00467A93"/>
    <w:rsid w:val="00467AFB"/>
    <w:rsid w:val="00467CDE"/>
    <w:rsid w:val="00471944"/>
    <w:rsid w:val="00471E5D"/>
    <w:rsid w:val="004720E2"/>
    <w:rsid w:val="00472104"/>
    <w:rsid w:val="00472417"/>
    <w:rsid w:val="00472699"/>
    <w:rsid w:val="00472AE6"/>
    <w:rsid w:val="00472F58"/>
    <w:rsid w:val="00473C11"/>
    <w:rsid w:val="00473CB5"/>
    <w:rsid w:val="004743ED"/>
    <w:rsid w:val="0047477A"/>
    <w:rsid w:val="00474E4D"/>
    <w:rsid w:val="00475218"/>
    <w:rsid w:val="004759DA"/>
    <w:rsid w:val="00475DBF"/>
    <w:rsid w:val="00475E18"/>
    <w:rsid w:val="004760AA"/>
    <w:rsid w:val="00476227"/>
    <w:rsid w:val="00476DBF"/>
    <w:rsid w:val="00477AE8"/>
    <w:rsid w:val="00477CC2"/>
    <w:rsid w:val="00477ECB"/>
    <w:rsid w:val="004800DD"/>
    <w:rsid w:val="0048035D"/>
    <w:rsid w:val="00480C80"/>
    <w:rsid w:val="00481987"/>
    <w:rsid w:val="0048230D"/>
    <w:rsid w:val="004826E1"/>
    <w:rsid w:val="00482A32"/>
    <w:rsid w:val="004832F0"/>
    <w:rsid w:val="00483377"/>
    <w:rsid w:val="0048340C"/>
    <w:rsid w:val="00483693"/>
    <w:rsid w:val="004837F8"/>
    <w:rsid w:val="00483826"/>
    <w:rsid w:val="00483FAB"/>
    <w:rsid w:val="004858D4"/>
    <w:rsid w:val="00485E84"/>
    <w:rsid w:val="004861CA"/>
    <w:rsid w:val="0048678C"/>
    <w:rsid w:val="00486B3B"/>
    <w:rsid w:val="00486C35"/>
    <w:rsid w:val="00486CE7"/>
    <w:rsid w:val="00487309"/>
    <w:rsid w:val="00487405"/>
    <w:rsid w:val="00487ACD"/>
    <w:rsid w:val="0049059A"/>
    <w:rsid w:val="004910B7"/>
    <w:rsid w:val="0049194A"/>
    <w:rsid w:val="00491E45"/>
    <w:rsid w:val="00491FE2"/>
    <w:rsid w:val="00492870"/>
    <w:rsid w:val="00493CDC"/>
    <w:rsid w:val="00493DB7"/>
    <w:rsid w:val="0049455A"/>
    <w:rsid w:val="0049493A"/>
    <w:rsid w:val="00494D51"/>
    <w:rsid w:val="00495305"/>
    <w:rsid w:val="00495F56"/>
    <w:rsid w:val="004960F1"/>
    <w:rsid w:val="0049659C"/>
    <w:rsid w:val="00496702"/>
    <w:rsid w:val="00496F45"/>
    <w:rsid w:val="004971F8"/>
    <w:rsid w:val="004A004A"/>
    <w:rsid w:val="004A0A88"/>
    <w:rsid w:val="004A0FAF"/>
    <w:rsid w:val="004A1F4E"/>
    <w:rsid w:val="004A2809"/>
    <w:rsid w:val="004A2855"/>
    <w:rsid w:val="004A2960"/>
    <w:rsid w:val="004A2D81"/>
    <w:rsid w:val="004A3056"/>
    <w:rsid w:val="004A3354"/>
    <w:rsid w:val="004A3DB2"/>
    <w:rsid w:val="004A44EE"/>
    <w:rsid w:val="004A46F9"/>
    <w:rsid w:val="004A4CD5"/>
    <w:rsid w:val="004A4D0D"/>
    <w:rsid w:val="004A5052"/>
    <w:rsid w:val="004A5252"/>
    <w:rsid w:val="004A5CBA"/>
    <w:rsid w:val="004A5F2B"/>
    <w:rsid w:val="004A67C0"/>
    <w:rsid w:val="004A6D07"/>
    <w:rsid w:val="004A7B0B"/>
    <w:rsid w:val="004A7BF9"/>
    <w:rsid w:val="004A7EAB"/>
    <w:rsid w:val="004B0782"/>
    <w:rsid w:val="004B0DF3"/>
    <w:rsid w:val="004B0E75"/>
    <w:rsid w:val="004B0EEF"/>
    <w:rsid w:val="004B16DB"/>
    <w:rsid w:val="004B17C4"/>
    <w:rsid w:val="004B287C"/>
    <w:rsid w:val="004B295D"/>
    <w:rsid w:val="004B3608"/>
    <w:rsid w:val="004B4A2D"/>
    <w:rsid w:val="004B4BD1"/>
    <w:rsid w:val="004B4CC1"/>
    <w:rsid w:val="004B5330"/>
    <w:rsid w:val="004B5487"/>
    <w:rsid w:val="004B5772"/>
    <w:rsid w:val="004B5F36"/>
    <w:rsid w:val="004B6687"/>
    <w:rsid w:val="004B6F58"/>
    <w:rsid w:val="004B707C"/>
    <w:rsid w:val="004B7C09"/>
    <w:rsid w:val="004C0571"/>
    <w:rsid w:val="004C0E7A"/>
    <w:rsid w:val="004C0E91"/>
    <w:rsid w:val="004C11CF"/>
    <w:rsid w:val="004C16BA"/>
    <w:rsid w:val="004C1D7B"/>
    <w:rsid w:val="004C1E61"/>
    <w:rsid w:val="004C26A4"/>
    <w:rsid w:val="004C2FDC"/>
    <w:rsid w:val="004C3220"/>
    <w:rsid w:val="004C3DE8"/>
    <w:rsid w:val="004C4348"/>
    <w:rsid w:val="004C49EA"/>
    <w:rsid w:val="004C4B64"/>
    <w:rsid w:val="004C5251"/>
    <w:rsid w:val="004C69F5"/>
    <w:rsid w:val="004C6FBE"/>
    <w:rsid w:val="004C707F"/>
    <w:rsid w:val="004C71FA"/>
    <w:rsid w:val="004C73E6"/>
    <w:rsid w:val="004C78B0"/>
    <w:rsid w:val="004C7FBD"/>
    <w:rsid w:val="004D0072"/>
    <w:rsid w:val="004D07AA"/>
    <w:rsid w:val="004D082F"/>
    <w:rsid w:val="004D0CDA"/>
    <w:rsid w:val="004D0E82"/>
    <w:rsid w:val="004D0EAB"/>
    <w:rsid w:val="004D170B"/>
    <w:rsid w:val="004D1B82"/>
    <w:rsid w:val="004D1D86"/>
    <w:rsid w:val="004D2303"/>
    <w:rsid w:val="004D2545"/>
    <w:rsid w:val="004D2944"/>
    <w:rsid w:val="004D2AF7"/>
    <w:rsid w:val="004D2D17"/>
    <w:rsid w:val="004D2D7C"/>
    <w:rsid w:val="004D2DC9"/>
    <w:rsid w:val="004D32AF"/>
    <w:rsid w:val="004D3775"/>
    <w:rsid w:val="004D43EA"/>
    <w:rsid w:val="004D4833"/>
    <w:rsid w:val="004D4D53"/>
    <w:rsid w:val="004D56D5"/>
    <w:rsid w:val="004D5CC6"/>
    <w:rsid w:val="004D5F9B"/>
    <w:rsid w:val="004D6585"/>
    <w:rsid w:val="004D6DE4"/>
    <w:rsid w:val="004D74C8"/>
    <w:rsid w:val="004D7592"/>
    <w:rsid w:val="004D7AB1"/>
    <w:rsid w:val="004D7AC6"/>
    <w:rsid w:val="004E08FB"/>
    <w:rsid w:val="004E0ED1"/>
    <w:rsid w:val="004E0EF6"/>
    <w:rsid w:val="004E15C4"/>
    <w:rsid w:val="004E1668"/>
    <w:rsid w:val="004E187C"/>
    <w:rsid w:val="004E1A74"/>
    <w:rsid w:val="004E200D"/>
    <w:rsid w:val="004E2389"/>
    <w:rsid w:val="004E2544"/>
    <w:rsid w:val="004E26D4"/>
    <w:rsid w:val="004E341A"/>
    <w:rsid w:val="004E3483"/>
    <w:rsid w:val="004E348F"/>
    <w:rsid w:val="004E3ECC"/>
    <w:rsid w:val="004E46AB"/>
    <w:rsid w:val="004E5502"/>
    <w:rsid w:val="004E585D"/>
    <w:rsid w:val="004E5C3B"/>
    <w:rsid w:val="004E685E"/>
    <w:rsid w:val="004E7C66"/>
    <w:rsid w:val="004F03D8"/>
    <w:rsid w:val="004F16E6"/>
    <w:rsid w:val="004F1CD8"/>
    <w:rsid w:val="004F1E87"/>
    <w:rsid w:val="004F25ED"/>
    <w:rsid w:val="004F2E58"/>
    <w:rsid w:val="004F4238"/>
    <w:rsid w:val="004F4754"/>
    <w:rsid w:val="004F48BB"/>
    <w:rsid w:val="004F4E19"/>
    <w:rsid w:val="004F631D"/>
    <w:rsid w:val="004F65C2"/>
    <w:rsid w:val="004F6C3A"/>
    <w:rsid w:val="004F763E"/>
    <w:rsid w:val="00500799"/>
    <w:rsid w:val="00501432"/>
    <w:rsid w:val="00501C02"/>
    <w:rsid w:val="005027F6"/>
    <w:rsid w:val="0050308A"/>
    <w:rsid w:val="00503328"/>
    <w:rsid w:val="00503758"/>
    <w:rsid w:val="00503A6A"/>
    <w:rsid w:val="00503CAC"/>
    <w:rsid w:val="00503D87"/>
    <w:rsid w:val="00503E6B"/>
    <w:rsid w:val="00504464"/>
    <w:rsid w:val="005048B7"/>
    <w:rsid w:val="00504CC3"/>
    <w:rsid w:val="005050AE"/>
    <w:rsid w:val="005051AC"/>
    <w:rsid w:val="00505595"/>
    <w:rsid w:val="005059EE"/>
    <w:rsid w:val="00505A79"/>
    <w:rsid w:val="00505A8E"/>
    <w:rsid w:val="00506238"/>
    <w:rsid w:val="00507585"/>
    <w:rsid w:val="00507F09"/>
    <w:rsid w:val="005102D4"/>
    <w:rsid w:val="005104D4"/>
    <w:rsid w:val="00511271"/>
    <w:rsid w:val="005112DD"/>
    <w:rsid w:val="00511674"/>
    <w:rsid w:val="00511854"/>
    <w:rsid w:val="00511B3F"/>
    <w:rsid w:val="00511B7C"/>
    <w:rsid w:val="00511CAE"/>
    <w:rsid w:val="00511E9A"/>
    <w:rsid w:val="005123BC"/>
    <w:rsid w:val="00512E33"/>
    <w:rsid w:val="00513381"/>
    <w:rsid w:val="00513899"/>
    <w:rsid w:val="00513D9F"/>
    <w:rsid w:val="00513DA9"/>
    <w:rsid w:val="005140AD"/>
    <w:rsid w:val="00514BC6"/>
    <w:rsid w:val="005150AF"/>
    <w:rsid w:val="00515896"/>
    <w:rsid w:val="00515A45"/>
    <w:rsid w:val="00515ED7"/>
    <w:rsid w:val="00516152"/>
    <w:rsid w:val="00516556"/>
    <w:rsid w:val="00516C0E"/>
    <w:rsid w:val="00516F4B"/>
    <w:rsid w:val="00517851"/>
    <w:rsid w:val="00517DBD"/>
    <w:rsid w:val="00520BEA"/>
    <w:rsid w:val="005213B8"/>
    <w:rsid w:val="00521790"/>
    <w:rsid w:val="00521A21"/>
    <w:rsid w:val="00522081"/>
    <w:rsid w:val="00522E85"/>
    <w:rsid w:val="00522EB0"/>
    <w:rsid w:val="00522FD3"/>
    <w:rsid w:val="005233A2"/>
    <w:rsid w:val="00523816"/>
    <w:rsid w:val="00523B0D"/>
    <w:rsid w:val="00523D12"/>
    <w:rsid w:val="00523EE0"/>
    <w:rsid w:val="00524315"/>
    <w:rsid w:val="005249D6"/>
    <w:rsid w:val="005249DB"/>
    <w:rsid w:val="00524C55"/>
    <w:rsid w:val="0052541F"/>
    <w:rsid w:val="00525503"/>
    <w:rsid w:val="0052558D"/>
    <w:rsid w:val="00525C81"/>
    <w:rsid w:val="005265DF"/>
    <w:rsid w:val="00526A9D"/>
    <w:rsid w:val="005271DE"/>
    <w:rsid w:val="00527252"/>
    <w:rsid w:val="00527523"/>
    <w:rsid w:val="00527ABE"/>
    <w:rsid w:val="005303EE"/>
    <w:rsid w:val="005314C0"/>
    <w:rsid w:val="00531943"/>
    <w:rsid w:val="00531FAE"/>
    <w:rsid w:val="0053293C"/>
    <w:rsid w:val="00532D2F"/>
    <w:rsid w:val="00533231"/>
    <w:rsid w:val="00534295"/>
    <w:rsid w:val="00534516"/>
    <w:rsid w:val="00534586"/>
    <w:rsid w:val="0053587A"/>
    <w:rsid w:val="00535AC7"/>
    <w:rsid w:val="00537959"/>
    <w:rsid w:val="00537BAE"/>
    <w:rsid w:val="00537D48"/>
    <w:rsid w:val="00537EF8"/>
    <w:rsid w:val="00540391"/>
    <w:rsid w:val="00540774"/>
    <w:rsid w:val="00540789"/>
    <w:rsid w:val="00540CE7"/>
    <w:rsid w:val="00540FAF"/>
    <w:rsid w:val="00541224"/>
    <w:rsid w:val="0054277E"/>
    <w:rsid w:val="0054284E"/>
    <w:rsid w:val="0054290F"/>
    <w:rsid w:val="00542DBD"/>
    <w:rsid w:val="0054304E"/>
    <w:rsid w:val="005431C9"/>
    <w:rsid w:val="0054400B"/>
    <w:rsid w:val="0054418C"/>
    <w:rsid w:val="005442CF"/>
    <w:rsid w:val="00544312"/>
    <w:rsid w:val="00544563"/>
    <w:rsid w:val="005456F7"/>
    <w:rsid w:val="005456FD"/>
    <w:rsid w:val="00545AD4"/>
    <w:rsid w:val="00545DF0"/>
    <w:rsid w:val="00545E74"/>
    <w:rsid w:val="00545F54"/>
    <w:rsid w:val="005472A8"/>
    <w:rsid w:val="0054731D"/>
    <w:rsid w:val="0054798E"/>
    <w:rsid w:val="00547AB9"/>
    <w:rsid w:val="00547D99"/>
    <w:rsid w:val="00550239"/>
    <w:rsid w:val="00550DE9"/>
    <w:rsid w:val="00551668"/>
    <w:rsid w:val="00551D1C"/>
    <w:rsid w:val="0055208D"/>
    <w:rsid w:val="005521D6"/>
    <w:rsid w:val="00552587"/>
    <w:rsid w:val="00552BDC"/>
    <w:rsid w:val="00552D8F"/>
    <w:rsid w:val="00553406"/>
    <w:rsid w:val="00553444"/>
    <w:rsid w:val="005539CD"/>
    <w:rsid w:val="0055431D"/>
    <w:rsid w:val="005550E3"/>
    <w:rsid w:val="00555414"/>
    <w:rsid w:val="00555427"/>
    <w:rsid w:val="005556C2"/>
    <w:rsid w:val="00555ECF"/>
    <w:rsid w:val="005566BB"/>
    <w:rsid w:val="00556B14"/>
    <w:rsid w:val="00556F3C"/>
    <w:rsid w:val="005575FA"/>
    <w:rsid w:val="00560358"/>
    <w:rsid w:val="00560696"/>
    <w:rsid w:val="00561985"/>
    <w:rsid w:val="005619BF"/>
    <w:rsid w:val="00562AF8"/>
    <w:rsid w:val="00562F42"/>
    <w:rsid w:val="00563193"/>
    <w:rsid w:val="00563559"/>
    <w:rsid w:val="0056405B"/>
    <w:rsid w:val="00564629"/>
    <w:rsid w:val="00564BD8"/>
    <w:rsid w:val="0056546D"/>
    <w:rsid w:val="005657A6"/>
    <w:rsid w:val="00566C2E"/>
    <w:rsid w:val="005673CD"/>
    <w:rsid w:val="0056799D"/>
    <w:rsid w:val="00567A60"/>
    <w:rsid w:val="00570322"/>
    <w:rsid w:val="00570BB5"/>
    <w:rsid w:val="00570C80"/>
    <w:rsid w:val="0057108A"/>
    <w:rsid w:val="00571738"/>
    <w:rsid w:val="0057267A"/>
    <w:rsid w:val="005729A0"/>
    <w:rsid w:val="00572C9B"/>
    <w:rsid w:val="00572D2C"/>
    <w:rsid w:val="005732B1"/>
    <w:rsid w:val="0057364B"/>
    <w:rsid w:val="00573958"/>
    <w:rsid w:val="005748E6"/>
    <w:rsid w:val="00574C25"/>
    <w:rsid w:val="00574DE1"/>
    <w:rsid w:val="00576246"/>
    <w:rsid w:val="00576DC9"/>
    <w:rsid w:val="005771B7"/>
    <w:rsid w:val="005778A8"/>
    <w:rsid w:val="0057796B"/>
    <w:rsid w:val="00577C04"/>
    <w:rsid w:val="00577DD4"/>
    <w:rsid w:val="0058000F"/>
    <w:rsid w:val="00580592"/>
    <w:rsid w:val="005808F2"/>
    <w:rsid w:val="00580948"/>
    <w:rsid w:val="00580A2C"/>
    <w:rsid w:val="00581272"/>
    <w:rsid w:val="00581C7D"/>
    <w:rsid w:val="00581F64"/>
    <w:rsid w:val="00582394"/>
    <w:rsid w:val="00583EF5"/>
    <w:rsid w:val="00585590"/>
    <w:rsid w:val="00586678"/>
    <w:rsid w:val="00586DAC"/>
    <w:rsid w:val="00587048"/>
    <w:rsid w:val="005871BD"/>
    <w:rsid w:val="0058726F"/>
    <w:rsid w:val="005876F9"/>
    <w:rsid w:val="00587C2A"/>
    <w:rsid w:val="00587F35"/>
    <w:rsid w:val="0059043E"/>
    <w:rsid w:val="00590C88"/>
    <w:rsid w:val="00591DFA"/>
    <w:rsid w:val="00591E95"/>
    <w:rsid w:val="00592A4C"/>
    <w:rsid w:val="00592DEA"/>
    <w:rsid w:val="005936A1"/>
    <w:rsid w:val="005936C8"/>
    <w:rsid w:val="00593DB9"/>
    <w:rsid w:val="00594910"/>
    <w:rsid w:val="00595056"/>
    <w:rsid w:val="005960AD"/>
    <w:rsid w:val="00596140"/>
    <w:rsid w:val="00596638"/>
    <w:rsid w:val="00596A9F"/>
    <w:rsid w:val="00596E06"/>
    <w:rsid w:val="005978D9"/>
    <w:rsid w:val="00597ACB"/>
    <w:rsid w:val="00597F16"/>
    <w:rsid w:val="005A076A"/>
    <w:rsid w:val="005A0E80"/>
    <w:rsid w:val="005A184C"/>
    <w:rsid w:val="005A298C"/>
    <w:rsid w:val="005A3B5F"/>
    <w:rsid w:val="005A3D98"/>
    <w:rsid w:val="005A53EA"/>
    <w:rsid w:val="005A558D"/>
    <w:rsid w:val="005A5B0E"/>
    <w:rsid w:val="005A5C49"/>
    <w:rsid w:val="005A6160"/>
    <w:rsid w:val="005A695B"/>
    <w:rsid w:val="005A6FEC"/>
    <w:rsid w:val="005B0411"/>
    <w:rsid w:val="005B09DD"/>
    <w:rsid w:val="005B11E9"/>
    <w:rsid w:val="005B1A5F"/>
    <w:rsid w:val="005B1DC8"/>
    <w:rsid w:val="005B1F16"/>
    <w:rsid w:val="005B1F4F"/>
    <w:rsid w:val="005B2343"/>
    <w:rsid w:val="005B29A2"/>
    <w:rsid w:val="005B2B38"/>
    <w:rsid w:val="005B3EB5"/>
    <w:rsid w:val="005B4782"/>
    <w:rsid w:val="005B4DFB"/>
    <w:rsid w:val="005B4EFF"/>
    <w:rsid w:val="005B546C"/>
    <w:rsid w:val="005B5E60"/>
    <w:rsid w:val="005B620C"/>
    <w:rsid w:val="005B64DE"/>
    <w:rsid w:val="005B6B62"/>
    <w:rsid w:val="005B6C20"/>
    <w:rsid w:val="005B6C3D"/>
    <w:rsid w:val="005B705A"/>
    <w:rsid w:val="005B7090"/>
    <w:rsid w:val="005B746E"/>
    <w:rsid w:val="005C09D8"/>
    <w:rsid w:val="005C0F2D"/>
    <w:rsid w:val="005C0F3F"/>
    <w:rsid w:val="005C1467"/>
    <w:rsid w:val="005C1885"/>
    <w:rsid w:val="005C1992"/>
    <w:rsid w:val="005C22F4"/>
    <w:rsid w:val="005C3208"/>
    <w:rsid w:val="005C3863"/>
    <w:rsid w:val="005C3F8B"/>
    <w:rsid w:val="005C40AD"/>
    <w:rsid w:val="005C41BF"/>
    <w:rsid w:val="005C41F1"/>
    <w:rsid w:val="005C5715"/>
    <w:rsid w:val="005C5A35"/>
    <w:rsid w:val="005C5AD2"/>
    <w:rsid w:val="005C6038"/>
    <w:rsid w:val="005C62E2"/>
    <w:rsid w:val="005C7205"/>
    <w:rsid w:val="005C7D32"/>
    <w:rsid w:val="005C7DB6"/>
    <w:rsid w:val="005D0049"/>
    <w:rsid w:val="005D0200"/>
    <w:rsid w:val="005D075D"/>
    <w:rsid w:val="005D0A4C"/>
    <w:rsid w:val="005D1340"/>
    <w:rsid w:val="005D1398"/>
    <w:rsid w:val="005D20C7"/>
    <w:rsid w:val="005D2A4F"/>
    <w:rsid w:val="005D2BB4"/>
    <w:rsid w:val="005D322D"/>
    <w:rsid w:val="005D37ED"/>
    <w:rsid w:val="005D3C06"/>
    <w:rsid w:val="005D3D50"/>
    <w:rsid w:val="005D4009"/>
    <w:rsid w:val="005D4330"/>
    <w:rsid w:val="005D4894"/>
    <w:rsid w:val="005D4934"/>
    <w:rsid w:val="005D4A1E"/>
    <w:rsid w:val="005D5092"/>
    <w:rsid w:val="005D56E5"/>
    <w:rsid w:val="005D571A"/>
    <w:rsid w:val="005D61ED"/>
    <w:rsid w:val="005D6605"/>
    <w:rsid w:val="005D66F4"/>
    <w:rsid w:val="005D6786"/>
    <w:rsid w:val="005D6E5C"/>
    <w:rsid w:val="005D6E9B"/>
    <w:rsid w:val="005D7187"/>
    <w:rsid w:val="005D7BEE"/>
    <w:rsid w:val="005E0197"/>
    <w:rsid w:val="005E074F"/>
    <w:rsid w:val="005E0995"/>
    <w:rsid w:val="005E0D58"/>
    <w:rsid w:val="005E2003"/>
    <w:rsid w:val="005E203F"/>
    <w:rsid w:val="005E2315"/>
    <w:rsid w:val="005E38BE"/>
    <w:rsid w:val="005E41A3"/>
    <w:rsid w:val="005E4794"/>
    <w:rsid w:val="005E4CC0"/>
    <w:rsid w:val="005E4CE9"/>
    <w:rsid w:val="005E5893"/>
    <w:rsid w:val="005E5932"/>
    <w:rsid w:val="005E5C34"/>
    <w:rsid w:val="005E5EC2"/>
    <w:rsid w:val="005E6622"/>
    <w:rsid w:val="005E675D"/>
    <w:rsid w:val="005E6D65"/>
    <w:rsid w:val="005F0775"/>
    <w:rsid w:val="005F097F"/>
    <w:rsid w:val="005F0EBF"/>
    <w:rsid w:val="005F1893"/>
    <w:rsid w:val="005F193F"/>
    <w:rsid w:val="005F1A0B"/>
    <w:rsid w:val="005F1BC0"/>
    <w:rsid w:val="005F1CAF"/>
    <w:rsid w:val="005F21F5"/>
    <w:rsid w:val="005F2306"/>
    <w:rsid w:val="005F2758"/>
    <w:rsid w:val="005F278B"/>
    <w:rsid w:val="005F2E17"/>
    <w:rsid w:val="005F376C"/>
    <w:rsid w:val="005F3BB0"/>
    <w:rsid w:val="005F3CE5"/>
    <w:rsid w:val="005F4AB4"/>
    <w:rsid w:val="005F4CA8"/>
    <w:rsid w:val="005F4D2C"/>
    <w:rsid w:val="005F4D52"/>
    <w:rsid w:val="005F5390"/>
    <w:rsid w:val="005F5787"/>
    <w:rsid w:val="005F5D03"/>
    <w:rsid w:val="005F624B"/>
    <w:rsid w:val="005F66D8"/>
    <w:rsid w:val="005F69E6"/>
    <w:rsid w:val="005F703A"/>
    <w:rsid w:val="005F7587"/>
    <w:rsid w:val="005F75B9"/>
    <w:rsid w:val="005F7675"/>
    <w:rsid w:val="005F78FA"/>
    <w:rsid w:val="005F7962"/>
    <w:rsid w:val="005F7DE6"/>
    <w:rsid w:val="005F7FB2"/>
    <w:rsid w:val="0060039C"/>
    <w:rsid w:val="00600A62"/>
    <w:rsid w:val="00600B70"/>
    <w:rsid w:val="00600E9C"/>
    <w:rsid w:val="00601082"/>
    <w:rsid w:val="0060139C"/>
    <w:rsid w:val="00601525"/>
    <w:rsid w:val="006016B9"/>
    <w:rsid w:val="006019D4"/>
    <w:rsid w:val="00602263"/>
    <w:rsid w:val="006022F0"/>
    <w:rsid w:val="00602D3E"/>
    <w:rsid w:val="00602E02"/>
    <w:rsid w:val="00603322"/>
    <w:rsid w:val="00603751"/>
    <w:rsid w:val="00603861"/>
    <w:rsid w:val="006039B7"/>
    <w:rsid w:val="0060424F"/>
    <w:rsid w:val="006044EE"/>
    <w:rsid w:val="0060494D"/>
    <w:rsid w:val="00604A20"/>
    <w:rsid w:val="00604B5D"/>
    <w:rsid w:val="006052CD"/>
    <w:rsid w:val="00605784"/>
    <w:rsid w:val="006065C8"/>
    <w:rsid w:val="00606DAC"/>
    <w:rsid w:val="00607A22"/>
    <w:rsid w:val="00607DB4"/>
    <w:rsid w:val="00607E6E"/>
    <w:rsid w:val="006107E9"/>
    <w:rsid w:val="006114CE"/>
    <w:rsid w:val="00611B54"/>
    <w:rsid w:val="00611D0C"/>
    <w:rsid w:val="00611F73"/>
    <w:rsid w:val="006127A4"/>
    <w:rsid w:val="00613490"/>
    <w:rsid w:val="006134C1"/>
    <w:rsid w:val="00613965"/>
    <w:rsid w:val="00613DF4"/>
    <w:rsid w:val="0061495A"/>
    <w:rsid w:val="00614CB1"/>
    <w:rsid w:val="00615E8E"/>
    <w:rsid w:val="006162D2"/>
    <w:rsid w:val="00616446"/>
    <w:rsid w:val="006165AA"/>
    <w:rsid w:val="006167CB"/>
    <w:rsid w:val="00616F13"/>
    <w:rsid w:val="00617ACB"/>
    <w:rsid w:val="00617C09"/>
    <w:rsid w:val="00617D95"/>
    <w:rsid w:val="00617D9F"/>
    <w:rsid w:val="00620B25"/>
    <w:rsid w:val="006211C2"/>
    <w:rsid w:val="00621271"/>
    <w:rsid w:val="00621414"/>
    <w:rsid w:val="00621C8B"/>
    <w:rsid w:val="006221CE"/>
    <w:rsid w:val="006227E9"/>
    <w:rsid w:val="00622BC4"/>
    <w:rsid w:val="00622E84"/>
    <w:rsid w:val="006232CE"/>
    <w:rsid w:val="00623396"/>
    <w:rsid w:val="006242FC"/>
    <w:rsid w:val="00625865"/>
    <w:rsid w:val="0062590B"/>
    <w:rsid w:val="00625EE0"/>
    <w:rsid w:val="00625F7B"/>
    <w:rsid w:val="006270A8"/>
    <w:rsid w:val="006276FE"/>
    <w:rsid w:val="00630209"/>
    <w:rsid w:val="006303B5"/>
    <w:rsid w:val="0063088E"/>
    <w:rsid w:val="00630A6B"/>
    <w:rsid w:val="00630CFF"/>
    <w:rsid w:val="00631BAD"/>
    <w:rsid w:val="0063213E"/>
    <w:rsid w:val="0063247C"/>
    <w:rsid w:val="00632936"/>
    <w:rsid w:val="00632B97"/>
    <w:rsid w:val="00632C49"/>
    <w:rsid w:val="006330B6"/>
    <w:rsid w:val="006339A7"/>
    <w:rsid w:val="00633F49"/>
    <w:rsid w:val="006340B4"/>
    <w:rsid w:val="00634C96"/>
    <w:rsid w:val="00635037"/>
    <w:rsid w:val="00635530"/>
    <w:rsid w:val="0063580C"/>
    <w:rsid w:val="00635D48"/>
    <w:rsid w:val="00636180"/>
    <w:rsid w:val="00636401"/>
    <w:rsid w:val="00636928"/>
    <w:rsid w:val="00636B14"/>
    <w:rsid w:val="006378C8"/>
    <w:rsid w:val="00637C4E"/>
    <w:rsid w:val="006405EE"/>
    <w:rsid w:val="0064090A"/>
    <w:rsid w:val="006411B9"/>
    <w:rsid w:val="0064149C"/>
    <w:rsid w:val="00642BBE"/>
    <w:rsid w:val="00642F74"/>
    <w:rsid w:val="00643121"/>
    <w:rsid w:val="00643152"/>
    <w:rsid w:val="00644150"/>
    <w:rsid w:val="00644CED"/>
    <w:rsid w:val="00645BB3"/>
    <w:rsid w:val="00645E7A"/>
    <w:rsid w:val="006461EC"/>
    <w:rsid w:val="00646721"/>
    <w:rsid w:val="006468E9"/>
    <w:rsid w:val="00646FE3"/>
    <w:rsid w:val="00647921"/>
    <w:rsid w:val="00647C94"/>
    <w:rsid w:val="0065010A"/>
    <w:rsid w:val="00650376"/>
    <w:rsid w:val="006503C1"/>
    <w:rsid w:val="00650BA6"/>
    <w:rsid w:val="00650E29"/>
    <w:rsid w:val="00651AB2"/>
    <w:rsid w:val="0065209E"/>
    <w:rsid w:val="00652424"/>
    <w:rsid w:val="006529DA"/>
    <w:rsid w:val="00652B80"/>
    <w:rsid w:val="00653239"/>
    <w:rsid w:val="0065347F"/>
    <w:rsid w:val="00653F0A"/>
    <w:rsid w:val="006555EC"/>
    <w:rsid w:val="006556B0"/>
    <w:rsid w:val="0065578C"/>
    <w:rsid w:val="00656230"/>
    <w:rsid w:val="006565F9"/>
    <w:rsid w:val="00656855"/>
    <w:rsid w:val="00656ECC"/>
    <w:rsid w:val="00656FA8"/>
    <w:rsid w:val="006573F8"/>
    <w:rsid w:val="00657474"/>
    <w:rsid w:val="0065775C"/>
    <w:rsid w:val="006577DB"/>
    <w:rsid w:val="006578AA"/>
    <w:rsid w:val="00657D78"/>
    <w:rsid w:val="006603D2"/>
    <w:rsid w:val="00660594"/>
    <w:rsid w:val="00660D25"/>
    <w:rsid w:val="00661E70"/>
    <w:rsid w:val="00662058"/>
    <w:rsid w:val="0066223C"/>
    <w:rsid w:val="006629D6"/>
    <w:rsid w:val="00662CD7"/>
    <w:rsid w:val="00662DD2"/>
    <w:rsid w:val="006631DB"/>
    <w:rsid w:val="0066322D"/>
    <w:rsid w:val="00663F70"/>
    <w:rsid w:val="0066431E"/>
    <w:rsid w:val="00664434"/>
    <w:rsid w:val="00665474"/>
    <w:rsid w:val="0066574E"/>
    <w:rsid w:val="00666C62"/>
    <w:rsid w:val="0066704F"/>
    <w:rsid w:val="00670601"/>
    <w:rsid w:val="00671B0A"/>
    <w:rsid w:val="00671F1E"/>
    <w:rsid w:val="0067240C"/>
    <w:rsid w:val="00672C18"/>
    <w:rsid w:val="00672E3E"/>
    <w:rsid w:val="0067411D"/>
    <w:rsid w:val="006746AC"/>
    <w:rsid w:val="006746BE"/>
    <w:rsid w:val="00674CF7"/>
    <w:rsid w:val="00674F1E"/>
    <w:rsid w:val="0067509F"/>
    <w:rsid w:val="006753B5"/>
    <w:rsid w:val="006757DB"/>
    <w:rsid w:val="006760AF"/>
    <w:rsid w:val="00676D23"/>
    <w:rsid w:val="00676E55"/>
    <w:rsid w:val="00676F8A"/>
    <w:rsid w:val="00677092"/>
    <w:rsid w:val="006777F0"/>
    <w:rsid w:val="0068079B"/>
    <w:rsid w:val="00680DBD"/>
    <w:rsid w:val="006812CC"/>
    <w:rsid w:val="006812FE"/>
    <w:rsid w:val="006820DE"/>
    <w:rsid w:val="00682143"/>
    <w:rsid w:val="00682204"/>
    <w:rsid w:val="00682FB9"/>
    <w:rsid w:val="0068382B"/>
    <w:rsid w:val="00684C6A"/>
    <w:rsid w:val="00685DD3"/>
    <w:rsid w:val="006860D0"/>
    <w:rsid w:val="00686D21"/>
    <w:rsid w:val="0068721B"/>
    <w:rsid w:val="00687530"/>
    <w:rsid w:val="00690626"/>
    <w:rsid w:val="006907C4"/>
    <w:rsid w:val="00690806"/>
    <w:rsid w:val="00690A7F"/>
    <w:rsid w:val="00691791"/>
    <w:rsid w:val="00692509"/>
    <w:rsid w:val="006925F2"/>
    <w:rsid w:val="0069271D"/>
    <w:rsid w:val="00692779"/>
    <w:rsid w:val="00693000"/>
    <w:rsid w:val="00693102"/>
    <w:rsid w:val="0069368D"/>
    <w:rsid w:val="00693F3D"/>
    <w:rsid w:val="006951DF"/>
    <w:rsid w:val="00695AF6"/>
    <w:rsid w:val="00695CB0"/>
    <w:rsid w:val="0069621C"/>
    <w:rsid w:val="006966BF"/>
    <w:rsid w:val="00696F7B"/>
    <w:rsid w:val="00697047"/>
    <w:rsid w:val="00697BB4"/>
    <w:rsid w:val="00697C60"/>
    <w:rsid w:val="006A08DB"/>
    <w:rsid w:val="006A0D5D"/>
    <w:rsid w:val="006A0F4A"/>
    <w:rsid w:val="006A1349"/>
    <w:rsid w:val="006A1996"/>
    <w:rsid w:val="006A1E61"/>
    <w:rsid w:val="006A1E64"/>
    <w:rsid w:val="006A248E"/>
    <w:rsid w:val="006A24F3"/>
    <w:rsid w:val="006A26D5"/>
    <w:rsid w:val="006A312D"/>
    <w:rsid w:val="006A33DF"/>
    <w:rsid w:val="006A3955"/>
    <w:rsid w:val="006A4377"/>
    <w:rsid w:val="006A514A"/>
    <w:rsid w:val="006A522C"/>
    <w:rsid w:val="006A56AA"/>
    <w:rsid w:val="006A56F3"/>
    <w:rsid w:val="006A58EB"/>
    <w:rsid w:val="006A5F61"/>
    <w:rsid w:val="006A6B36"/>
    <w:rsid w:val="006B0010"/>
    <w:rsid w:val="006B0134"/>
    <w:rsid w:val="006B0259"/>
    <w:rsid w:val="006B031C"/>
    <w:rsid w:val="006B155B"/>
    <w:rsid w:val="006B189B"/>
    <w:rsid w:val="006B1904"/>
    <w:rsid w:val="006B274F"/>
    <w:rsid w:val="006B2B9A"/>
    <w:rsid w:val="006B31CE"/>
    <w:rsid w:val="006B36E0"/>
    <w:rsid w:val="006B4017"/>
    <w:rsid w:val="006B4615"/>
    <w:rsid w:val="006B487D"/>
    <w:rsid w:val="006B5795"/>
    <w:rsid w:val="006B5EAA"/>
    <w:rsid w:val="006B6BD2"/>
    <w:rsid w:val="006B6E9F"/>
    <w:rsid w:val="006B77A9"/>
    <w:rsid w:val="006B7909"/>
    <w:rsid w:val="006B7AF5"/>
    <w:rsid w:val="006C0CBE"/>
    <w:rsid w:val="006C0E8C"/>
    <w:rsid w:val="006C0FDA"/>
    <w:rsid w:val="006C2777"/>
    <w:rsid w:val="006C37DC"/>
    <w:rsid w:val="006C3B6B"/>
    <w:rsid w:val="006C46A4"/>
    <w:rsid w:val="006C46BF"/>
    <w:rsid w:val="006C48DE"/>
    <w:rsid w:val="006C4BED"/>
    <w:rsid w:val="006C5C6B"/>
    <w:rsid w:val="006C5FE7"/>
    <w:rsid w:val="006C60A0"/>
    <w:rsid w:val="006C64DD"/>
    <w:rsid w:val="006C6601"/>
    <w:rsid w:val="006C6C55"/>
    <w:rsid w:val="006C79D1"/>
    <w:rsid w:val="006D00BE"/>
    <w:rsid w:val="006D2053"/>
    <w:rsid w:val="006D20DD"/>
    <w:rsid w:val="006D35FC"/>
    <w:rsid w:val="006D4007"/>
    <w:rsid w:val="006D4363"/>
    <w:rsid w:val="006D43E2"/>
    <w:rsid w:val="006D51FA"/>
    <w:rsid w:val="006D5B50"/>
    <w:rsid w:val="006D62C9"/>
    <w:rsid w:val="006D63A9"/>
    <w:rsid w:val="006D63FA"/>
    <w:rsid w:val="006D65D3"/>
    <w:rsid w:val="006D6C47"/>
    <w:rsid w:val="006D6E9D"/>
    <w:rsid w:val="006D7DD3"/>
    <w:rsid w:val="006E0007"/>
    <w:rsid w:val="006E0323"/>
    <w:rsid w:val="006E0872"/>
    <w:rsid w:val="006E17A3"/>
    <w:rsid w:val="006E1DB2"/>
    <w:rsid w:val="006E214C"/>
    <w:rsid w:val="006E2865"/>
    <w:rsid w:val="006E2A64"/>
    <w:rsid w:val="006E363E"/>
    <w:rsid w:val="006E3C43"/>
    <w:rsid w:val="006E40FB"/>
    <w:rsid w:val="006E47B8"/>
    <w:rsid w:val="006E4CD2"/>
    <w:rsid w:val="006E567F"/>
    <w:rsid w:val="006E64B7"/>
    <w:rsid w:val="006E6B1B"/>
    <w:rsid w:val="006F04B7"/>
    <w:rsid w:val="006F050E"/>
    <w:rsid w:val="006F0808"/>
    <w:rsid w:val="006F0E8B"/>
    <w:rsid w:val="006F157B"/>
    <w:rsid w:val="006F1B3E"/>
    <w:rsid w:val="006F1E5E"/>
    <w:rsid w:val="006F237C"/>
    <w:rsid w:val="006F27F3"/>
    <w:rsid w:val="006F287C"/>
    <w:rsid w:val="006F2E25"/>
    <w:rsid w:val="006F314C"/>
    <w:rsid w:val="006F393F"/>
    <w:rsid w:val="006F3C5F"/>
    <w:rsid w:val="006F3DE1"/>
    <w:rsid w:val="006F3E01"/>
    <w:rsid w:val="006F3E7C"/>
    <w:rsid w:val="006F4548"/>
    <w:rsid w:val="006F60FC"/>
    <w:rsid w:val="006F642B"/>
    <w:rsid w:val="006F658E"/>
    <w:rsid w:val="006F7587"/>
    <w:rsid w:val="006F78E8"/>
    <w:rsid w:val="006F7C21"/>
    <w:rsid w:val="007001FE"/>
    <w:rsid w:val="00700279"/>
    <w:rsid w:val="007003B3"/>
    <w:rsid w:val="00700D28"/>
    <w:rsid w:val="00700FA1"/>
    <w:rsid w:val="007010A2"/>
    <w:rsid w:val="007015CA"/>
    <w:rsid w:val="00701921"/>
    <w:rsid w:val="007019CC"/>
    <w:rsid w:val="00701A86"/>
    <w:rsid w:val="00701E6B"/>
    <w:rsid w:val="00701E75"/>
    <w:rsid w:val="00702356"/>
    <w:rsid w:val="0070277E"/>
    <w:rsid w:val="0070281E"/>
    <w:rsid w:val="00702877"/>
    <w:rsid w:val="007036BC"/>
    <w:rsid w:val="00703F80"/>
    <w:rsid w:val="00704EB2"/>
    <w:rsid w:val="00705931"/>
    <w:rsid w:val="00705BDB"/>
    <w:rsid w:val="00705C06"/>
    <w:rsid w:val="0070632F"/>
    <w:rsid w:val="0070640B"/>
    <w:rsid w:val="0070650D"/>
    <w:rsid w:val="00706F74"/>
    <w:rsid w:val="007076F6"/>
    <w:rsid w:val="00707EC2"/>
    <w:rsid w:val="00707ED7"/>
    <w:rsid w:val="00710E06"/>
    <w:rsid w:val="00711194"/>
    <w:rsid w:val="0071155F"/>
    <w:rsid w:val="00712257"/>
    <w:rsid w:val="00712867"/>
    <w:rsid w:val="00712E93"/>
    <w:rsid w:val="00713114"/>
    <w:rsid w:val="007146FA"/>
    <w:rsid w:val="0071491D"/>
    <w:rsid w:val="00715B1B"/>
    <w:rsid w:val="00715E01"/>
    <w:rsid w:val="0071602F"/>
    <w:rsid w:val="007165CA"/>
    <w:rsid w:val="00716985"/>
    <w:rsid w:val="00716BA4"/>
    <w:rsid w:val="00716CCA"/>
    <w:rsid w:val="00716D15"/>
    <w:rsid w:val="00717208"/>
    <w:rsid w:val="00717B4C"/>
    <w:rsid w:val="00720B05"/>
    <w:rsid w:val="007210F3"/>
    <w:rsid w:val="007212F9"/>
    <w:rsid w:val="00721556"/>
    <w:rsid w:val="00721FC4"/>
    <w:rsid w:val="007223BC"/>
    <w:rsid w:val="007225A8"/>
    <w:rsid w:val="007227CE"/>
    <w:rsid w:val="007234CC"/>
    <w:rsid w:val="007235E8"/>
    <w:rsid w:val="00723911"/>
    <w:rsid w:val="0072416D"/>
    <w:rsid w:val="00724718"/>
    <w:rsid w:val="0072473D"/>
    <w:rsid w:val="00724A19"/>
    <w:rsid w:val="0072545D"/>
    <w:rsid w:val="007258F3"/>
    <w:rsid w:val="00725BBE"/>
    <w:rsid w:val="0072600B"/>
    <w:rsid w:val="007262C7"/>
    <w:rsid w:val="007264CC"/>
    <w:rsid w:val="007269EA"/>
    <w:rsid w:val="00726B94"/>
    <w:rsid w:val="00727294"/>
    <w:rsid w:val="007272A8"/>
    <w:rsid w:val="00727E3C"/>
    <w:rsid w:val="0073018B"/>
    <w:rsid w:val="0073050B"/>
    <w:rsid w:val="0073105C"/>
    <w:rsid w:val="00731D30"/>
    <w:rsid w:val="00731E93"/>
    <w:rsid w:val="00733ADE"/>
    <w:rsid w:val="00733DC4"/>
    <w:rsid w:val="007349C7"/>
    <w:rsid w:val="0073542C"/>
    <w:rsid w:val="00735C48"/>
    <w:rsid w:val="00735F3C"/>
    <w:rsid w:val="007365D5"/>
    <w:rsid w:val="0073677F"/>
    <w:rsid w:val="00736D58"/>
    <w:rsid w:val="00737511"/>
    <w:rsid w:val="00737ECE"/>
    <w:rsid w:val="00740629"/>
    <w:rsid w:val="007407D1"/>
    <w:rsid w:val="0074096D"/>
    <w:rsid w:val="00740BCB"/>
    <w:rsid w:val="007413A7"/>
    <w:rsid w:val="007414B2"/>
    <w:rsid w:val="00741CBB"/>
    <w:rsid w:val="00743046"/>
    <w:rsid w:val="00743307"/>
    <w:rsid w:val="007443A3"/>
    <w:rsid w:val="00744B14"/>
    <w:rsid w:val="00744CF5"/>
    <w:rsid w:val="00745947"/>
    <w:rsid w:val="00745DC7"/>
    <w:rsid w:val="00745DEF"/>
    <w:rsid w:val="007467B9"/>
    <w:rsid w:val="0074699D"/>
    <w:rsid w:val="00750174"/>
    <w:rsid w:val="00750193"/>
    <w:rsid w:val="0075040D"/>
    <w:rsid w:val="007509CA"/>
    <w:rsid w:val="007516B0"/>
    <w:rsid w:val="00751E21"/>
    <w:rsid w:val="00751FC3"/>
    <w:rsid w:val="007522EE"/>
    <w:rsid w:val="00752E6B"/>
    <w:rsid w:val="0075306E"/>
    <w:rsid w:val="00753240"/>
    <w:rsid w:val="00753480"/>
    <w:rsid w:val="00753CBE"/>
    <w:rsid w:val="00753D41"/>
    <w:rsid w:val="00754667"/>
    <w:rsid w:val="00754A15"/>
    <w:rsid w:val="0075560C"/>
    <w:rsid w:val="0075568B"/>
    <w:rsid w:val="00755AF4"/>
    <w:rsid w:val="007562EA"/>
    <w:rsid w:val="007566C4"/>
    <w:rsid w:val="00756EAB"/>
    <w:rsid w:val="0075708F"/>
    <w:rsid w:val="00757342"/>
    <w:rsid w:val="007573B4"/>
    <w:rsid w:val="00757D92"/>
    <w:rsid w:val="00757EB4"/>
    <w:rsid w:val="00761529"/>
    <w:rsid w:val="00761A78"/>
    <w:rsid w:val="00761BD6"/>
    <w:rsid w:val="00762493"/>
    <w:rsid w:val="00762D82"/>
    <w:rsid w:val="00763207"/>
    <w:rsid w:val="007634AF"/>
    <w:rsid w:val="007638CA"/>
    <w:rsid w:val="00763D8C"/>
    <w:rsid w:val="007647AC"/>
    <w:rsid w:val="00764C1C"/>
    <w:rsid w:val="0076588F"/>
    <w:rsid w:val="00765CA1"/>
    <w:rsid w:val="00765CD0"/>
    <w:rsid w:val="007663E0"/>
    <w:rsid w:val="0076683B"/>
    <w:rsid w:val="00766929"/>
    <w:rsid w:val="007669C6"/>
    <w:rsid w:val="00766BA2"/>
    <w:rsid w:val="00766D8B"/>
    <w:rsid w:val="00766ED2"/>
    <w:rsid w:val="00767418"/>
    <w:rsid w:val="0077005C"/>
    <w:rsid w:val="00770200"/>
    <w:rsid w:val="0077104D"/>
    <w:rsid w:val="00771101"/>
    <w:rsid w:val="00771136"/>
    <w:rsid w:val="00771340"/>
    <w:rsid w:val="00771B8A"/>
    <w:rsid w:val="00771E18"/>
    <w:rsid w:val="00772257"/>
    <w:rsid w:val="007723BD"/>
    <w:rsid w:val="0077287A"/>
    <w:rsid w:val="00772C5B"/>
    <w:rsid w:val="00772EB9"/>
    <w:rsid w:val="00773CF8"/>
    <w:rsid w:val="00773F02"/>
    <w:rsid w:val="007743B9"/>
    <w:rsid w:val="0077444C"/>
    <w:rsid w:val="0077450B"/>
    <w:rsid w:val="007745DF"/>
    <w:rsid w:val="007747E1"/>
    <w:rsid w:val="00774D7A"/>
    <w:rsid w:val="00775CE3"/>
    <w:rsid w:val="00775D12"/>
    <w:rsid w:val="007760F1"/>
    <w:rsid w:val="007771E3"/>
    <w:rsid w:val="00777B75"/>
    <w:rsid w:val="00780146"/>
    <w:rsid w:val="00780941"/>
    <w:rsid w:val="00780E9A"/>
    <w:rsid w:val="00781177"/>
    <w:rsid w:val="00782339"/>
    <w:rsid w:val="007838B5"/>
    <w:rsid w:val="00783EAF"/>
    <w:rsid w:val="0078468E"/>
    <w:rsid w:val="00784B2C"/>
    <w:rsid w:val="00784E74"/>
    <w:rsid w:val="00784F7C"/>
    <w:rsid w:val="00786252"/>
    <w:rsid w:val="00787585"/>
    <w:rsid w:val="0078764D"/>
    <w:rsid w:val="007878A7"/>
    <w:rsid w:val="00787E1E"/>
    <w:rsid w:val="00790D1E"/>
    <w:rsid w:val="00790D22"/>
    <w:rsid w:val="007912B1"/>
    <w:rsid w:val="00791A67"/>
    <w:rsid w:val="00791F3B"/>
    <w:rsid w:val="0079276C"/>
    <w:rsid w:val="007939C5"/>
    <w:rsid w:val="00793BAE"/>
    <w:rsid w:val="0079416B"/>
    <w:rsid w:val="00794756"/>
    <w:rsid w:val="0079527D"/>
    <w:rsid w:val="007954FD"/>
    <w:rsid w:val="00796526"/>
    <w:rsid w:val="00796624"/>
    <w:rsid w:val="00796823"/>
    <w:rsid w:val="007A03C1"/>
    <w:rsid w:val="007A03EC"/>
    <w:rsid w:val="007A0541"/>
    <w:rsid w:val="007A09FE"/>
    <w:rsid w:val="007A1BEA"/>
    <w:rsid w:val="007A2C37"/>
    <w:rsid w:val="007A2E18"/>
    <w:rsid w:val="007A3B8A"/>
    <w:rsid w:val="007A3F04"/>
    <w:rsid w:val="007A5045"/>
    <w:rsid w:val="007A5906"/>
    <w:rsid w:val="007A5BF5"/>
    <w:rsid w:val="007A60E2"/>
    <w:rsid w:val="007A6519"/>
    <w:rsid w:val="007A73E3"/>
    <w:rsid w:val="007A786B"/>
    <w:rsid w:val="007A7BAE"/>
    <w:rsid w:val="007B0175"/>
    <w:rsid w:val="007B04CC"/>
    <w:rsid w:val="007B04DF"/>
    <w:rsid w:val="007B0536"/>
    <w:rsid w:val="007B0B63"/>
    <w:rsid w:val="007B1681"/>
    <w:rsid w:val="007B1CC8"/>
    <w:rsid w:val="007B1D69"/>
    <w:rsid w:val="007B205E"/>
    <w:rsid w:val="007B22B4"/>
    <w:rsid w:val="007B2341"/>
    <w:rsid w:val="007B280E"/>
    <w:rsid w:val="007B3D00"/>
    <w:rsid w:val="007B4191"/>
    <w:rsid w:val="007B46B9"/>
    <w:rsid w:val="007B4D30"/>
    <w:rsid w:val="007B5F80"/>
    <w:rsid w:val="007B6370"/>
    <w:rsid w:val="007B6445"/>
    <w:rsid w:val="007B75DE"/>
    <w:rsid w:val="007B7635"/>
    <w:rsid w:val="007C0660"/>
    <w:rsid w:val="007C0F76"/>
    <w:rsid w:val="007C16E3"/>
    <w:rsid w:val="007C1E65"/>
    <w:rsid w:val="007C23CB"/>
    <w:rsid w:val="007C2449"/>
    <w:rsid w:val="007C2715"/>
    <w:rsid w:val="007C2807"/>
    <w:rsid w:val="007C29F6"/>
    <w:rsid w:val="007C32AB"/>
    <w:rsid w:val="007C3819"/>
    <w:rsid w:val="007C3F52"/>
    <w:rsid w:val="007C3F71"/>
    <w:rsid w:val="007C44AD"/>
    <w:rsid w:val="007C4A25"/>
    <w:rsid w:val="007C5F9F"/>
    <w:rsid w:val="007C645A"/>
    <w:rsid w:val="007C777D"/>
    <w:rsid w:val="007C7F92"/>
    <w:rsid w:val="007D0D76"/>
    <w:rsid w:val="007D0E9F"/>
    <w:rsid w:val="007D13FC"/>
    <w:rsid w:val="007D1982"/>
    <w:rsid w:val="007D20B4"/>
    <w:rsid w:val="007D278E"/>
    <w:rsid w:val="007D2879"/>
    <w:rsid w:val="007D2A97"/>
    <w:rsid w:val="007D2B07"/>
    <w:rsid w:val="007D2CD3"/>
    <w:rsid w:val="007D3DAA"/>
    <w:rsid w:val="007D46CC"/>
    <w:rsid w:val="007D4CC0"/>
    <w:rsid w:val="007D5DF2"/>
    <w:rsid w:val="007D5E5C"/>
    <w:rsid w:val="007D700C"/>
    <w:rsid w:val="007D707F"/>
    <w:rsid w:val="007E0825"/>
    <w:rsid w:val="007E083C"/>
    <w:rsid w:val="007E0DA8"/>
    <w:rsid w:val="007E0DB9"/>
    <w:rsid w:val="007E15B9"/>
    <w:rsid w:val="007E1628"/>
    <w:rsid w:val="007E2256"/>
    <w:rsid w:val="007E234D"/>
    <w:rsid w:val="007E2481"/>
    <w:rsid w:val="007E29D4"/>
    <w:rsid w:val="007E2CCA"/>
    <w:rsid w:val="007E2CE2"/>
    <w:rsid w:val="007E32F8"/>
    <w:rsid w:val="007E3E0E"/>
    <w:rsid w:val="007E631E"/>
    <w:rsid w:val="007E635F"/>
    <w:rsid w:val="007E7219"/>
    <w:rsid w:val="007E7375"/>
    <w:rsid w:val="007E7546"/>
    <w:rsid w:val="007F1163"/>
    <w:rsid w:val="007F13B6"/>
    <w:rsid w:val="007F144D"/>
    <w:rsid w:val="007F1556"/>
    <w:rsid w:val="007F17BB"/>
    <w:rsid w:val="007F1BD6"/>
    <w:rsid w:val="007F2077"/>
    <w:rsid w:val="007F26DE"/>
    <w:rsid w:val="007F288B"/>
    <w:rsid w:val="007F322B"/>
    <w:rsid w:val="007F3725"/>
    <w:rsid w:val="007F3DFC"/>
    <w:rsid w:val="007F3F35"/>
    <w:rsid w:val="007F425D"/>
    <w:rsid w:val="007F4D13"/>
    <w:rsid w:val="007F5266"/>
    <w:rsid w:val="007F58E9"/>
    <w:rsid w:val="007F5E77"/>
    <w:rsid w:val="007F6636"/>
    <w:rsid w:val="007F6986"/>
    <w:rsid w:val="007F6A00"/>
    <w:rsid w:val="007F6C63"/>
    <w:rsid w:val="007F6E52"/>
    <w:rsid w:val="007F6E98"/>
    <w:rsid w:val="007F7958"/>
    <w:rsid w:val="007F7A45"/>
    <w:rsid w:val="007F7AD8"/>
    <w:rsid w:val="007F7B31"/>
    <w:rsid w:val="0080030A"/>
    <w:rsid w:val="0080085A"/>
    <w:rsid w:val="00800C20"/>
    <w:rsid w:val="00800FE7"/>
    <w:rsid w:val="008010E5"/>
    <w:rsid w:val="008012D4"/>
    <w:rsid w:val="008016D0"/>
    <w:rsid w:val="008022C4"/>
    <w:rsid w:val="00802C9B"/>
    <w:rsid w:val="00802D7E"/>
    <w:rsid w:val="00802FF3"/>
    <w:rsid w:val="00803081"/>
    <w:rsid w:val="008032A7"/>
    <w:rsid w:val="00803C10"/>
    <w:rsid w:val="00804341"/>
    <w:rsid w:val="008044CB"/>
    <w:rsid w:val="008044D8"/>
    <w:rsid w:val="00804659"/>
    <w:rsid w:val="00804738"/>
    <w:rsid w:val="00804AD2"/>
    <w:rsid w:val="00805158"/>
    <w:rsid w:val="0080533E"/>
    <w:rsid w:val="00805498"/>
    <w:rsid w:val="00805524"/>
    <w:rsid w:val="00805D65"/>
    <w:rsid w:val="00806756"/>
    <w:rsid w:val="00807114"/>
    <w:rsid w:val="0080792B"/>
    <w:rsid w:val="00807B6B"/>
    <w:rsid w:val="00807EAE"/>
    <w:rsid w:val="0081046E"/>
    <w:rsid w:val="00810518"/>
    <w:rsid w:val="008106A0"/>
    <w:rsid w:val="008107FE"/>
    <w:rsid w:val="008110E2"/>
    <w:rsid w:val="008113D4"/>
    <w:rsid w:val="008119F4"/>
    <w:rsid w:val="008122DD"/>
    <w:rsid w:val="008127C5"/>
    <w:rsid w:val="008128F5"/>
    <w:rsid w:val="008129FA"/>
    <w:rsid w:val="00812AB1"/>
    <w:rsid w:val="008136B1"/>
    <w:rsid w:val="00814856"/>
    <w:rsid w:val="0081490C"/>
    <w:rsid w:val="00814E63"/>
    <w:rsid w:val="00815361"/>
    <w:rsid w:val="00815BBF"/>
    <w:rsid w:val="00815DF1"/>
    <w:rsid w:val="008166F7"/>
    <w:rsid w:val="00816F5C"/>
    <w:rsid w:val="00817369"/>
    <w:rsid w:val="008178F3"/>
    <w:rsid w:val="00817E49"/>
    <w:rsid w:val="00821883"/>
    <w:rsid w:val="008228EF"/>
    <w:rsid w:val="0082357D"/>
    <w:rsid w:val="00823AB7"/>
    <w:rsid w:val="00823C7F"/>
    <w:rsid w:val="00824490"/>
    <w:rsid w:val="0082463F"/>
    <w:rsid w:val="0082607C"/>
    <w:rsid w:val="008267B3"/>
    <w:rsid w:val="008269DF"/>
    <w:rsid w:val="00826D74"/>
    <w:rsid w:val="00827E17"/>
    <w:rsid w:val="00827F9A"/>
    <w:rsid w:val="00827F9B"/>
    <w:rsid w:val="00830156"/>
    <w:rsid w:val="00830E64"/>
    <w:rsid w:val="00831E91"/>
    <w:rsid w:val="0083258C"/>
    <w:rsid w:val="0083317B"/>
    <w:rsid w:val="0083357F"/>
    <w:rsid w:val="00833B35"/>
    <w:rsid w:val="0083413E"/>
    <w:rsid w:val="00834C81"/>
    <w:rsid w:val="00835094"/>
    <w:rsid w:val="0083518D"/>
    <w:rsid w:val="008352A6"/>
    <w:rsid w:val="0083554A"/>
    <w:rsid w:val="00836550"/>
    <w:rsid w:val="00836CA1"/>
    <w:rsid w:val="00836E02"/>
    <w:rsid w:val="00837583"/>
    <w:rsid w:val="00837808"/>
    <w:rsid w:val="00837903"/>
    <w:rsid w:val="00837ED6"/>
    <w:rsid w:val="00837FA3"/>
    <w:rsid w:val="008406BD"/>
    <w:rsid w:val="00840B33"/>
    <w:rsid w:val="00840CAB"/>
    <w:rsid w:val="00840D10"/>
    <w:rsid w:val="00840EAD"/>
    <w:rsid w:val="00841078"/>
    <w:rsid w:val="008414CF"/>
    <w:rsid w:val="008425C1"/>
    <w:rsid w:val="008425E5"/>
    <w:rsid w:val="00842EF0"/>
    <w:rsid w:val="00842FDA"/>
    <w:rsid w:val="00843131"/>
    <w:rsid w:val="0084449F"/>
    <w:rsid w:val="00844CA3"/>
    <w:rsid w:val="00845070"/>
    <w:rsid w:val="00845A74"/>
    <w:rsid w:val="00845D95"/>
    <w:rsid w:val="00846EBE"/>
    <w:rsid w:val="0084717B"/>
    <w:rsid w:val="00847541"/>
    <w:rsid w:val="00847659"/>
    <w:rsid w:val="0084765F"/>
    <w:rsid w:val="00847A39"/>
    <w:rsid w:val="00847E6B"/>
    <w:rsid w:val="00850005"/>
    <w:rsid w:val="00850692"/>
    <w:rsid w:val="00850C2E"/>
    <w:rsid w:val="00850C3F"/>
    <w:rsid w:val="0085100D"/>
    <w:rsid w:val="00852100"/>
    <w:rsid w:val="00852A5C"/>
    <w:rsid w:val="00852CC3"/>
    <w:rsid w:val="0085335C"/>
    <w:rsid w:val="008533CB"/>
    <w:rsid w:val="00853909"/>
    <w:rsid w:val="008540C4"/>
    <w:rsid w:val="00854E5E"/>
    <w:rsid w:val="008553CA"/>
    <w:rsid w:val="00855476"/>
    <w:rsid w:val="00855B77"/>
    <w:rsid w:val="00855B7D"/>
    <w:rsid w:val="008563FF"/>
    <w:rsid w:val="00856D4B"/>
    <w:rsid w:val="00856E1A"/>
    <w:rsid w:val="008574EA"/>
    <w:rsid w:val="00857A0E"/>
    <w:rsid w:val="00857A80"/>
    <w:rsid w:val="00857CAB"/>
    <w:rsid w:val="00857ED9"/>
    <w:rsid w:val="00860527"/>
    <w:rsid w:val="008605C1"/>
    <w:rsid w:val="0086092C"/>
    <w:rsid w:val="00861855"/>
    <w:rsid w:val="0086189D"/>
    <w:rsid w:val="00861A4A"/>
    <w:rsid w:val="00861CF0"/>
    <w:rsid w:val="00862616"/>
    <w:rsid w:val="00863B2B"/>
    <w:rsid w:val="00863EA0"/>
    <w:rsid w:val="00863ED9"/>
    <w:rsid w:val="00864241"/>
    <w:rsid w:val="008646E3"/>
    <w:rsid w:val="00864758"/>
    <w:rsid w:val="008662D8"/>
    <w:rsid w:val="008665DF"/>
    <w:rsid w:val="00866CB5"/>
    <w:rsid w:val="008674EC"/>
    <w:rsid w:val="008703F2"/>
    <w:rsid w:val="00870538"/>
    <w:rsid w:val="00870683"/>
    <w:rsid w:val="00870A76"/>
    <w:rsid w:val="0087190A"/>
    <w:rsid w:val="00871B1B"/>
    <w:rsid w:val="00871CF1"/>
    <w:rsid w:val="0087246C"/>
    <w:rsid w:val="00872891"/>
    <w:rsid w:val="00873B69"/>
    <w:rsid w:val="00873BE6"/>
    <w:rsid w:val="00873CE7"/>
    <w:rsid w:val="008740DE"/>
    <w:rsid w:val="00874841"/>
    <w:rsid w:val="008748EF"/>
    <w:rsid w:val="00875688"/>
    <w:rsid w:val="00875B9D"/>
    <w:rsid w:val="008760F6"/>
    <w:rsid w:val="00876877"/>
    <w:rsid w:val="00877BF8"/>
    <w:rsid w:val="00877DBD"/>
    <w:rsid w:val="00877F28"/>
    <w:rsid w:val="008800B3"/>
    <w:rsid w:val="0088060A"/>
    <w:rsid w:val="008806F2"/>
    <w:rsid w:val="008809F1"/>
    <w:rsid w:val="00880AE4"/>
    <w:rsid w:val="0088114A"/>
    <w:rsid w:val="0088130A"/>
    <w:rsid w:val="00881D2E"/>
    <w:rsid w:val="0088224C"/>
    <w:rsid w:val="008830AE"/>
    <w:rsid w:val="0088325A"/>
    <w:rsid w:val="00883358"/>
    <w:rsid w:val="00883373"/>
    <w:rsid w:val="00883509"/>
    <w:rsid w:val="00884540"/>
    <w:rsid w:val="00884AEF"/>
    <w:rsid w:val="0088540B"/>
    <w:rsid w:val="00885550"/>
    <w:rsid w:val="00885558"/>
    <w:rsid w:val="00885E43"/>
    <w:rsid w:val="00886E6F"/>
    <w:rsid w:val="00886FB6"/>
    <w:rsid w:val="0088709A"/>
    <w:rsid w:val="0088777E"/>
    <w:rsid w:val="00887DE1"/>
    <w:rsid w:val="008900B2"/>
    <w:rsid w:val="00890A5F"/>
    <w:rsid w:val="00890C53"/>
    <w:rsid w:val="008910B8"/>
    <w:rsid w:val="008913FD"/>
    <w:rsid w:val="008918D6"/>
    <w:rsid w:val="00891D42"/>
    <w:rsid w:val="008922E8"/>
    <w:rsid w:val="00892A13"/>
    <w:rsid w:val="0089308D"/>
    <w:rsid w:val="008932FE"/>
    <w:rsid w:val="00893461"/>
    <w:rsid w:val="00893542"/>
    <w:rsid w:val="00893CD6"/>
    <w:rsid w:val="00894DF7"/>
    <w:rsid w:val="00895799"/>
    <w:rsid w:val="008959C3"/>
    <w:rsid w:val="00895AF6"/>
    <w:rsid w:val="00895B42"/>
    <w:rsid w:val="00895B84"/>
    <w:rsid w:val="00895F30"/>
    <w:rsid w:val="00896708"/>
    <w:rsid w:val="00896D3C"/>
    <w:rsid w:val="00896FA4"/>
    <w:rsid w:val="00897678"/>
    <w:rsid w:val="0089788D"/>
    <w:rsid w:val="00897DDF"/>
    <w:rsid w:val="008A1C08"/>
    <w:rsid w:val="008A20D9"/>
    <w:rsid w:val="008A278B"/>
    <w:rsid w:val="008A2799"/>
    <w:rsid w:val="008A2F90"/>
    <w:rsid w:val="008A3989"/>
    <w:rsid w:val="008A3B1C"/>
    <w:rsid w:val="008A3C69"/>
    <w:rsid w:val="008A4CE9"/>
    <w:rsid w:val="008A4D32"/>
    <w:rsid w:val="008A4FED"/>
    <w:rsid w:val="008A6038"/>
    <w:rsid w:val="008A62B4"/>
    <w:rsid w:val="008A6537"/>
    <w:rsid w:val="008A6D92"/>
    <w:rsid w:val="008A6E26"/>
    <w:rsid w:val="008A6EBB"/>
    <w:rsid w:val="008A7193"/>
    <w:rsid w:val="008A7E26"/>
    <w:rsid w:val="008B033E"/>
    <w:rsid w:val="008B0468"/>
    <w:rsid w:val="008B04B4"/>
    <w:rsid w:val="008B0BBF"/>
    <w:rsid w:val="008B10CC"/>
    <w:rsid w:val="008B1150"/>
    <w:rsid w:val="008B1220"/>
    <w:rsid w:val="008B1470"/>
    <w:rsid w:val="008B16C1"/>
    <w:rsid w:val="008B27B5"/>
    <w:rsid w:val="008B29F1"/>
    <w:rsid w:val="008B2B9D"/>
    <w:rsid w:val="008B2BB8"/>
    <w:rsid w:val="008B4451"/>
    <w:rsid w:val="008B4D91"/>
    <w:rsid w:val="008B4EF5"/>
    <w:rsid w:val="008B50EC"/>
    <w:rsid w:val="008B5504"/>
    <w:rsid w:val="008B5673"/>
    <w:rsid w:val="008B5801"/>
    <w:rsid w:val="008B5876"/>
    <w:rsid w:val="008B5A3D"/>
    <w:rsid w:val="008B5AAA"/>
    <w:rsid w:val="008B5CFC"/>
    <w:rsid w:val="008B6429"/>
    <w:rsid w:val="008B71BC"/>
    <w:rsid w:val="008B7380"/>
    <w:rsid w:val="008B7685"/>
    <w:rsid w:val="008B7C09"/>
    <w:rsid w:val="008C06CA"/>
    <w:rsid w:val="008C0C0D"/>
    <w:rsid w:val="008C1128"/>
    <w:rsid w:val="008C2594"/>
    <w:rsid w:val="008C268A"/>
    <w:rsid w:val="008C2E4C"/>
    <w:rsid w:val="008C2EB6"/>
    <w:rsid w:val="008C3049"/>
    <w:rsid w:val="008C47D9"/>
    <w:rsid w:val="008C50D4"/>
    <w:rsid w:val="008C6188"/>
    <w:rsid w:val="008C635B"/>
    <w:rsid w:val="008C6748"/>
    <w:rsid w:val="008C6A22"/>
    <w:rsid w:val="008C6AB0"/>
    <w:rsid w:val="008C7109"/>
    <w:rsid w:val="008C71A9"/>
    <w:rsid w:val="008C7E60"/>
    <w:rsid w:val="008D0318"/>
    <w:rsid w:val="008D0A21"/>
    <w:rsid w:val="008D0AB8"/>
    <w:rsid w:val="008D170D"/>
    <w:rsid w:val="008D183B"/>
    <w:rsid w:val="008D1B4B"/>
    <w:rsid w:val="008D1BB1"/>
    <w:rsid w:val="008D21B3"/>
    <w:rsid w:val="008D2D2D"/>
    <w:rsid w:val="008D2DBC"/>
    <w:rsid w:val="008D393C"/>
    <w:rsid w:val="008D3A6C"/>
    <w:rsid w:val="008D428D"/>
    <w:rsid w:val="008D4C3C"/>
    <w:rsid w:val="008D507F"/>
    <w:rsid w:val="008D545C"/>
    <w:rsid w:val="008D59F0"/>
    <w:rsid w:val="008D5AC8"/>
    <w:rsid w:val="008D5C6B"/>
    <w:rsid w:val="008D6411"/>
    <w:rsid w:val="008D65B2"/>
    <w:rsid w:val="008D6D88"/>
    <w:rsid w:val="008D6FF6"/>
    <w:rsid w:val="008D7AF2"/>
    <w:rsid w:val="008D7F9E"/>
    <w:rsid w:val="008E0181"/>
    <w:rsid w:val="008E0BFD"/>
    <w:rsid w:val="008E0C22"/>
    <w:rsid w:val="008E125B"/>
    <w:rsid w:val="008E1920"/>
    <w:rsid w:val="008E1984"/>
    <w:rsid w:val="008E1CA5"/>
    <w:rsid w:val="008E2125"/>
    <w:rsid w:val="008E22B4"/>
    <w:rsid w:val="008E25CE"/>
    <w:rsid w:val="008E270E"/>
    <w:rsid w:val="008E2CAA"/>
    <w:rsid w:val="008E2DA8"/>
    <w:rsid w:val="008E3097"/>
    <w:rsid w:val="008E3296"/>
    <w:rsid w:val="008E3798"/>
    <w:rsid w:val="008E3873"/>
    <w:rsid w:val="008E3922"/>
    <w:rsid w:val="008E3CF8"/>
    <w:rsid w:val="008E3D8A"/>
    <w:rsid w:val="008E3F07"/>
    <w:rsid w:val="008E425D"/>
    <w:rsid w:val="008E50F2"/>
    <w:rsid w:val="008E534B"/>
    <w:rsid w:val="008E55CA"/>
    <w:rsid w:val="008E58C4"/>
    <w:rsid w:val="008E5B6C"/>
    <w:rsid w:val="008E638E"/>
    <w:rsid w:val="008E7176"/>
    <w:rsid w:val="008E7A5B"/>
    <w:rsid w:val="008E7B3E"/>
    <w:rsid w:val="008F00BD"/>
    <w:rsid w:val="008F039D"/>
    <w:rsid w:val="008F06C2"/>
    <w:rsid w:val="008F1358"/>
    <w:rsid w:val="008F1484"/>
    <w:rsid w:val="008F169B"/>
    <w:rsid w:val="008F259D"/>
    <w:rsid w:val="008F2C0C"/>
    <w:rsid w:val="008F2DF5"/>
    <w:rsid w:val="008F30BC"/>
    <w:rsid w:val="008F39F1"/>
    <w:rsid w:val="008F3F27"/>
    <w:rsid w:val="008F418E"/>
    <w:rsid w:val="008F4F36"/>
    <w:rsid w:val="008F4F8A"/>
    <w:rsid w:val="008F5688"/>
    <w:rsid w:val="008F5840"/>
    <w:rsid w:val="008F5E27"/>
    <w:rsid w:val="008F5F0D"/>
    <w:rsid w:val="008F6846"/>
    <w:rsid w:val="008F68D3"/>
    <w:rsid w:val="008F6B33"/>
    <w:rsid w:val="008F7182"/>
    <w:rsid w:val="008F73A8"/>
    <w:rsid w:val="008F73C6"/>
    <w:rsid w:val="008F74F5"/>
    <w:rsid w:val="009003DD"/>
    <w:rsid w:val="00900C23"/>
    <w:rsid w:val="00900C51"/>
    <w:rsid w:val="00900EE8"/>
    <w:rsid w:val="009010F7"/>
    <w:rsid w:val="00901492"/>
    <w:rsid w:val="009015D4"/>
    <w:rsid w:val="00901862"/>
    <w:rsid w:val="00901A33"/>
    <w:rsid w:val="00901DDD"/>
    <w:rsid w:val="00901DEF"/>
    <w:rsid w:val="00901F8C"/>
    <w:rsid w:val="00902320"/>
    <w:rsid w:val="00902420"/>
    <w:rsid w:val="009025A5"/>
    <w:rsid w:val="009037B0"/>
    <w:rsid w:val="009037B7"/>
    <w:rsid w:val="00903893"/>
    <w:rsid w:val="00904324"/>
    <w:rsid w:val="009046FC"/>
    <w:rsid w:val="009054CE"/>
    <w:rsid w:val="00905548"/>
    <w:rsid w:val="00906026"/>
    <w:rsid w:val="00906AAA"/>
    <w:rsid w:val="009072DB"/>
    <w:rsid w:val="009073D3"/>
    <w:rsid w:val="0091071F"/>
    <w:rsid w:val="0091104E"/>
    <w:rsid w:val="009113DC"/>
    <w:rsid w:val="0091154A"/>
    <w:rsid w:val="0091186A"/>
    <w:rsid w:val="00911978"/>
    <w:rsid w:val="009120FF"/>
    <w:rsid w:val="0091265C"/>
    <w:rsid w:val="00912771"/>
    <w:rsid w:val="009137B6"/>
    <w:rsid w:val="00913876"/>
    <w:rsid w:val="00913EDA"/>
    <w:rsid w:val="00913FAF"/>
    <w:rsid w:val="009140EB"/>
    <w:rsid w:val="0091479C"/>
    <w:rsid w:val="00914B3A"/>
    <w:rsid w:val="00914BC4"/>
    <w:rsid w:val="00914E7E"/>
    <w:rsid w:val="00915973"/>
    <w:rsid w:val="00915DC5"/>
    <w:rsid w:val="009162B3"/>
    <w:rsid w:val="009166F8"/>
    <w:rsid w:val="00916912"/>
    <w:rsid w:val="00916ABF"/>
    <w:rsid w:val="0091730F"/>
    <w:rsid w:val="009176B1"/>
    <w:rsid w:val="00920220"/>
    <w:rsid w:val="0092092B"/>
    <w:rsid w:val="009209CE"/>
    <w:rsid w:val="0092116A"/>
    <w:rsid w:val="00922000"/>
    <w:rsid w:val="009228F1"/>
    <w:rsid w:val="00922C60"/>
    <w:rsid w:val="0092306B"/>
    <w:rsid w:val="00923F39"/>
    <w:rsid w:val="0092406D"/>
    <w:rsid w:val="0092461B"/>
    <w:rsid w:val="00924A33"/>
    <w:rsid w:val="00924EE0"/>
    <w:rsid w:val="009254F4"/>
    <w:rsid w:val="0092570C"/>
    <w:rsid w:val="00926163"/>
    <w:rsid w:val="00926259"/>
    <w:rsid w:val="0092633D"/>
    <w:rsid w:val="009275E9"/>
    <w:rsid w:val="00927A00"/>
    <w:rsid w:val="00927BD6"/>
    <w:rsid w:val="00930203"/>
    <w:rsid w:val="00931295"/>
    <w:rsid w:val="00931AFF"/>
    <w:rsid w:val="009324C0"/>
    <w:rsid w:val="00932607"/>
    <w:rsid w:val="00932C25"/>
    <w:rsid w:val="00932E45"/>
    <w:rsid w:val="00932E79"/>
    <w:rsid w:val="0093348E"/>
    <w:rsid w:val="00933714"/>
    <w:rsid w:val="00933830"/>
    <w:rsid w:val="00933B14"/>
    <w:rsid w:val="00933FC1"/>
    <w:rsid w:val="009345DE"/>
    <w:rsid w:val="00934AF6"/>
    <w:rsid w:val="00934B1C"/>
    <w:rsid w:val="00934DA5"/>
    <w:rsid w:val="00935C0D"/>
    <w:rsid w:val="00936157"/>
    <w:rsid w:val="00936F8B"/>
    <w:rsid w:val="00937190"/>
    <w:rsid w:val="009375AC"/>
    <w:rsid w:val="00940A40"/>
    <w:rsid w:val="00941A2A"/>
    <w:rsid w:val="009421E0"/>
    <w:rsid w:val="0094223D"/>
    <w:rsid w:val="00942A3B"/>
    <w:rsid w:val="00942DAF"/>
    <w:rsid w:val="009433F1"/>
    <w:rsid w:val="009433F3"/>
    <w:rsid w:val="0094351F"/>
    <w:rsid w:val="009436A2"/>
    <w:rsid w:val="00943F41"/>
    <w:rsid w:val="00945B1A"/>
    <w:rsid w:val="00945CC0"/>
    <w:rsid w:val="00945E95"/>
    <w:rsid w:val="00946042"/>
    <w:rsid w:val="00946509"/>
    <w:rsid w:val="00946820"/>
    <w:rsid w:val="00947702"/>
    <w:rsid w:val="00947FFD"/>
    <w:rsid w:val="009503F3"/>
    <w:rsid w:val="00950475"/>
    <w:rsid w:val="0095090F"/>
    <w:rsid w:val="00951266"/>
    <w:rsid w:val="00951FAD"/>
    <w:rsid w:val="00951FBF"/>
    <w:rsid w:val="00952647"/>
    <w:rsid w:val="009532E0"/>
    <w:rsid w:val="009538F6"/>
    <w:rsid w:val="00954A2F"/>
    <w:rsid w:val="00954E7F"/>
    <w:rsid w:val="00955612"/>
    <w:rsid w:val="00955626"/>
    <w:rsid w:val="0095564F"/>
    <w:rsid w:val="00956857"/>
    <w:rsid w:val="00956BA3"/>
    <w:rsid w:val="00957680"/>
    <w:rsid w:val="00960742"/>
    <w:rsid w:val="00960A6C"/>
    <w:rsid w:val="009613D8"/>
    <w:rsid w:val="009618D3"/>
    <w:rsid w:val="00961A90"/>
    <w:rsid w:val="00961FC2"/>
    <w:rsid w:val="00963F50"/>
    <w:rsid w:val="00964317"/>
    <w:rsid w:val="00964425"/>
    <w:rsid w:val="00964A1E"/>
    <w:rsid w:val="00965402"/>
    <w:rsid w:val="00967C4D"/>
    <w:rsid w:val="00970329"/>
    <w:rsid w:val="00970389"/>
    <w:rsid w:val="00970408"/>
    <w:rsid w:val="00970778"/>
    <w:rsid w:val="00970A76"/>
    <w:rsid w:val="00970D89"/>
    <w:rsid w:val="00971167"/>
    <w:rsid w:val="00971E04"/>
    <w:rsid w:val="00972014"/>
    <w:rsid w:val="00972CD9"/>
    <w:rsid w:val="00972E29"/>
    <w:rsid w:val="009730EA"/>
    <w:rsid w:val="00973C6E"/>
    <w:rsid w:val="00973D5E"/>
    <w:rsid w:val="00973F9B"/>
    <w:rsid w:val="0097431B"/>
    <w:rsid w:val="0097444D"/>
    <w:rsid w:val="009747A8"/>
    <w:rsid w:val="00974CAB"/>
    <w:rsid w:val="00974FB3"/>
    <w:rsid w:val="0097547D"/>
    <w:rsid w:val="00975667"/>
    <w:rsid w:val="00975B5F"/>
    <w:rsid w:val="00975CA9"/>
    <w:rsid w:val="009768D9"/>
    <w:rsid w:val="00977129"/>
    <w:rsid w:val="009806DA"/>
    <w:rsid w:val="00980B4F"/>
    <w:rsid w:val="00980D05"/>
    <w:rsid w:val="00981F4A"/>
    <w:rsid w:val="0098229D"/>
    <w:rsid w:val="0098362B"/>
    <w:rsid w:val="0098378F"/>
    <w:rsid w:val="00983E12"/>
    <w:rsid w:val="00984637"/>
    <w:rsid w:val="00984FDB"/>
    <w:rsid w:val="00985261"/>
    <w:rsid w:val="00985605"/>
    <w:rsid w:val="0098581E"/>
    <w:rsid w:val="00985ACB"/>
    <w:rsid w:val="00985B09"/>
    <w:rsid w:val="00985F0B"/>
    <w:rsid w:val="0098639B"/>
    <w:rsid w:val="00986414"/>
    <w:rsid w:val="00986BC8"/>
    <w:rsid w:val="00986BEB"/>
    <w:rsid w:val="00987042"/>
    <w:rsid w:val="009872A0"/>
    <w:rsid w:val="009874F0"/>
    <w:rsid w:val="0099020E"/>
    <w:rsid w:val="0099065E"/>
    <w:rsid w:val="0099091B"/>
    <w:rsid w:val="00991B33"/>
    <w:rsid w:val="00991B3E"/>
    <w:rsid w:val="00991C5D"/>
    <w:rsid w:val="0099258E"/>
    <w:rsid w:val="00992718"/>
    <w:rsid w:val="00992ED4"/>
    <w:rsid w:val="00993A9B"/>
    <w:rsid w:val="0099439E"/>
    <w:rsid w:val="009949AB"/>
    <w:rsid w:val="00995474"/>
    <w:rsid w:val="00995920"/>
    <w:rsid w:val="009962DE"/>
    <w:rsid w:val="00996877"/>
    <w:rsid w:val="00996A94"/>
    <w:rsid w:val="00996DCA"/>
    <w:rsid w:val="009970E4"/>
    <w:rsid w:val="00997E5B"/>
    <w:rsid w:val="00997EAF"/>
    <w:rsid w:val="00997F3A"/>
    <w:rsid w:val="009A00AB"/>
    <w:rsid w:val="009A01CB"/>
    <w:rsid w:val="009A1385"/>
    <w:rsid w:val="009A18FA"/>
    <w:rsid w:val="009A1911"/>
    <w:rsid w:val="009A1992"/>
    <w:rsid w:val="009A26D9"/>
    <w:rsid w:val="009A2C24"/>
    <w:rsid w:val="009A2CB8"/>
    <w:rsid w:val="009A2ED3"/>
    <w:rsid w:val="009A4D7F"/>
    <w:rsid w:val="009A53D1"/>
    <w:rsid w:val="009A540E"/>
    <w:rsid w:val="009A5860"/>
    <w:rsid w:val="009A61D3"/>
    <w:rsid w:val="009A7904"/>
    <w:rsid w:val="009A7B75"/>
    <w:rsid w:val="009B0137"/>
    <w:rsid w:val="009B019E"/>
    <w:rsid w:val="009B0531"/>
    <w:rsid w:val="009B0D61"/>
    <w:rsid w:val="009B11DA"/>
    <w:rsid w:val="009B12D8"/>
    <w:rsid w:val="009B131F"/>
    <w:rsid w:val="009B1687"/>
    <w:rsid w:val="009B1C76"/>
    <w:rsid w:val="009B21B6"/>
    <w:rsid w:val="009B23B0"/>
    <w:rsid w:val="009B26E0"/>
    <w:rsid w:val="009B29AB"/>
    <w:rsid w:val="009B2CDE"/>
    <w:rsid w:val="009B2DEB"/>
    <w:rsid w:val="009B3189"/>
    <w:rsid w:val="009B31EA"/>
    <w:rsid w:val="009B3465"/>
    <w:rsid w:val="009B3C88"/>
    <w:rsid w:val="009B4262"/>
    <w:rsid w:val="009B4662"/>
    <w:rsid w:val="009B4E2A"/>
    <w:rsid w:val="009B4F8D"/>
    <w:rsid w:val="009B60B7"/>
    <w:rsid w:val="009B65E9"/>
    <w:rsid w:val="009B6978"/>
    <w:rsid w:val="009B6CC0"/>
    <w:rsid w:val="009B6ECB"/>
    <w:rsid w:val="009B7231"/>
    <w:rsid w:val="009B7385"/>
    <w:rsid w:val="009B771D"/>
    <w:rsid w:val="009B7900"/>
    <w:rsid w:val="009B79C5"/>
    <w:rsid w:val="009B7EEE"/>
    <w:rsid w:val="009C0280"/>
    <w:rsid w:val="009C03F3"/>
    <w:rsid w:val="009C053A"/>
    <w:rsid w:val="009C0974"/>
    <w:rsid w:val="009C09AC"/>
    <w:rsid w:val="009C0F90"/>
    <w:rsid w:val="009C19F5"/>
    <w:rsid w:val="009C1DF2"/>
    <w:rsid w:val="009C283A"/>
    <w:rsid w:val="009C3C1E"/>
    <w:rsid w:val="009C3EB9"/>
    <w:rsid w:val="009C4864"/>
    <w:rsid w:val="009C48B5"/>
    <w:rsid w:val="009C4997"/>
    <w:rsid w:val="009C49DD"/>
    <w:rsid w:val="009C4B82"/>
    <w:rsid w:val="009C594E"/>
    <w:rsid w:val="009C6398"/>
    <w:rsid w:val="009D07FC"/>
    <w:rsid w:val="009D12C0"/>
    <w:rsid w:val="009D1C5C"/>
    <w:rsid w:val="009D23C0"/>
    <w:rsid w:val="009D2550"/>
    <w:rsid w:val="009D28E7"/>
    <w:rsid w:val="009D2D38"/>
    <w:rsid w:val="009D31C2"/>
    <w:rsid w:val="009D35E7"/>
    <w:rsid w:val="009D45AA"/>
    <w:rsid w:val="009D4BEF"/>
    <w:rsid w:val="009D4D5C"/>
    <w:rsid w:val="009D4D91"/>
    <w:rsid w:val="009D4FB5"/>
    <w:rsid w:val="009D5FC1"/>
    <w:rsid w:val="009D60C2"/>
    <w:rsid w:val="009D61BB"/>
    <w:rsid w:val="009D66AF"/>
    <w:rsid w:val="009D6C19"/>
    <w:rsid w:val="009D70D7"/>
    <w:rsid w:val="009D7189"/>
    <w:rsid w:val="009D7894"/>
    <w:rsid w:val="009D7D39"/>
    <w:rsid w:val="009D7E71"/>
    <w:rsid w:val="009D7F69"/>
    <w:rsid w:val="009E03F8"/>
    <w:rsid w:val="009E2534"/>
    <w:rsid w:val="009E257C"/>
    <w:rsid w:val="009E25CB"/>
    <w:rsid w:val="009E2C07"/>
    <w:rsid w:val="009E32FB"/>
    <w:rsid w:val="009E33F4"/>
    <w:rsid w:val="009E35FE"/>
    <w:rsid w:val="009E3C68"/>
    <w:rsid w:val="009E4261"/>
    <w:rsid w:val="009E4811"/>
    <w:rsid w:val="009E4927"/>
    <w:rsid w:val="009E4ABA"/>
    <w:rsid w:val="009E5333"/>
    <w:rsid w:val="009E5BEB"/>
    <w:rsid w:val="009E5F5F"/>
    <w:rsid w:val="009E61F2"/>
    <w:rsid w:val="009E6846"/>
    <w:rsid w:val="009E6960"/>
    <w:rsid w:val="009E7D04"/>
    <w:rsid w:val="009E7E7A"/>
    <w:rsid w:val="009F0874"/>
    <w:rsid w:val="009F0CDE"/>
    <w:rsid w:val="009F101F"/>
    <w:rsid w:val="009F1290"/>
    <w:rsid w:val="009F15CE"/>
    <w:rsid w:val="009F22C3"/>
    <w:rsid w:val="009F269F"/>
    <w:rsid w:val="009F2B01"/>
    <w:rsid w:val="009F2EB0"/>
    <w:rsid w:val="009F3010"/>
    <w:rsid w:val="009F34A9"/>
    <w:rsid w:val="009F3B93"/>
    <w:rsid w:val="009F3C71"/>
    <w:rsid w:val="009F4289"/>
    <w:rsid w:val="009F5B82"/>
    <w:rsid w:val="009F641A"/>
    <w:rsid w:val="009F7D99"/>
    <w:rsid w:val="00A00836"/>
    <w:rsid w:val="00A00855"/>
    <w:rsid w:val="00A00BCF"/>
    <w:rsid w:val="00A01AE3"/>
    <w:rsid w:val="00A01D25"/>
    <w:rsid w:val="00A01D66"/>
    <w:rsid w:val="00A01EF3"/>
    <w:rsid w:val="00A02700"/>
    <w:rsid w:val="00A02724"/>
    <w:rsid w:val="00A02B42"/>
    <w:rsid w:val="00A02EE9"/>
    <w:rsid w:val="00A03407"/>
    <w:rsid w:val="00A0340E"/>
    <w:rsid w:val="00A034AE"/>
    <w:rsid w:val="00A0376B"/>
    <w:rsid w:val="00A03B36"/>
    <w:rsid w:val="00A03D7F"/>
    <w:rsid w:val="00A04462"/>
    <w:rsid w:val="00A059A3"/>
    <w:rsid w:val="00A05D41"/>
    <w:rsid w:val="00A05E43"/>
    <w:rsid w:val="00A06898"/>
    <w:rsid w:val="00A06B04"/>
    <w:rsid w:val="00A073B4"/>
    <w:rsid w:val="00A074B5"/>
    <w:rsid w:val="00A07784"/>
    <w:rsid w:val="00A114F4"/>
    <w:rsid w:val="00A11BDC"/>
    <w:rsid w:val="00A13362"/>
    <w:rsid w:val="00A1346E"/>
    <w:rsid w:val="00A13CB2"/>
    <w:rsid w:val="00A13ECB"/>
    <w:rsid w:val="00A1400A"/>
    <w:rsid w:val="00A1452C"/>
    <w:rsid w:val="00A14B08"/>
    <w:rsid w:val="00A14D44"/>
    <w:rsid w:val="00A150FF"/>
    <w:rsid w:val="00A151FC"/>
    <w:rsid w:val="00A15339"/>
    <w:rsid w:val="00A155C9"/>
    <w:rsid w:val="00A15B9D"/>
    <w:rsid w:val="00A15E13"/>
    <w:rsid w:val="00A16471"/>
    <w:rsid w:val="00A168FA"/>
    <w:rsid w:val="00A16C1F"/>
    <w:rsid w:val="00A16D41"/>
    <w:rsid w:val="00A17168"/>
    <w:rsid w:val="00A17867"/>
    <w:rsid w:val="00A17E0B"/>
    <w:rsid w:val="00A20062"/>
    <w:rsid w:val="00A202F9"/>
    <w:rsid w:val="00A20480"/>
    <w:rsid w:val="00A2067D"/>
    <w:rsid w:val="00A20833"/>
    <w:rsid w:val="00A2141D"/>
    <w:rsid w:val="00A23023"/>
    <w:rsid w:val="00A23951"/>
    <w:rsid w:val="00A24303"/>
    <w:rsid w:val="00A245FC"/>
    <w:rsid w:val="00A247CB"/>
    <w:rsid w:val="00A24A03"/>
    <w:rsid w:val="00A24A04"/>
    <w:rsid w:val="00A24C27"/>
    <w:rsid w:val="00A24F4A"/>
    <w:rsid w:val="00A2507F"/>
    <w:rsid w:val="00A2511E"/>
    <w:rsid w:val="00A252DF"/>
    <w:rsid w:val="00A25532"/>
    <w:rsid w:val="00A2555C"/>
    <w:rsid w:val="00A2602B"/>
    <w:rsid w:val="00A261B5"/>
    <w:rsid w:val="00A2631D"/>
    <w:rsid w:val="00A26367"/>
    <w:rsid w:val="00A2658D"/>
    <w:rsid w:val="00A26ED1"/>
    <w:rsid w:val="00A273A6"/>
    <w:rsid w:val="00A30B0D"/>
    <w:rsid w:val="00A30C7F"/>
    <w:rsid w:val="00A316B9"/>
    <w:rsid w:val="00A3273F"/>
    <w:rsid w:val="00A32A30"/>
    <w:rsid w:val="00A32A6A"/>
    <w:rsid w:val="00A32BE5"/>
    <w:rsid w:val="00A32CED"/>
    <w:rsid w:val="00A332FE"/>
    <w:rsid w:val="00A333E2"/>
    <w:rsid w:val="00A3436A"/>
    <w:rsid w:val="00A345C1"/>
    <w:rsid w:val="00A34720"/>
    <w:rsid w:val="00A34B6C"/>
    <w:rsid w:val="00A35744"/>
    <w:rsid w:val="00A35867"/>
    <w:rsid w:val="00A358D8"/>
    <w:rsid w:val="00A364D1"/>
    <w:rsid w:val="00A3668C"/>
    <w:rsid w:val="00A3671E"/>
    <w:rsid w:val="00A3693D"/>
    <w:rsid w:val="00A36A4A"/>
    <w:rsid w:val="00A3761F"/>
    <w:rsid w:val="00A37933"/>
    <w:rsid w:val="00A37D12"/>
    <w:rsid w:val="00A37E04"/>
    <w:rsid w:val="00A40134"/>
    <w:rsid w:val="00A402D0"/>
    <w:rsid w:val="00A405CF"/>
    <w:rsid w:val="00A409C7"/>
    <w:rsid w:val="00A41ABB"/>
    <w:rsid w:val="00A423A9"/>
    <w:rsid w:val="00A42AE6"/>
    <w:rsid w:val="00A431E4"/>
    <w:rsid w:val="00A432A5"/>
    <w:rsid w:val="00A43483"/>
    <w:rsid w:val="00A44098"/>
    <w:rsid w:val="00A443E0"/>
    <w:rsid w:val="00A44BF9"/>
    <w:rsid w:val="00A45232"/>
    <w:rsid w:val="00A45289"/>
    <w:rsid w:val="00A459C0"/>
    <w:rsid w:val="00A45A55"/>
    <w:rsid w:val="00A45AFE"/>
    <w:rsid w:val="00A45E6E"/>
    <w:rsid w:val="00A45EAD"/>
    <w:rsid w:val="00A46374"/>
    <w:rsid w:val="00A4689E"/>
    <w:rsid w:val="00A46E18"/>
    <w:rsid w:val="00A471C1"/>
    <w:rsid w:val="00A47550"/>
    <w:rsid w:val="00A4762F"/>
    <w:rsid w:val="00A477C9"/>
    <w:rsid w:val="00A47A00"/>
    <w:rsid w:val="00A47AD9"/>
    <w:rsid w:val="00A501B2"/>
    <w:rsid w:val="00A50609"/>
    <w:rsid w:val="00A50827"/>
    <w:rsid w:val="00A50C85"/>
    <w:rsid w:val="00A50FD0"/>
    <w:rsid w:val="00A51307"/>
    <w:rsid w:val="00A519C2"/>
    <w:rsid w:val="00A51AB0"/>
    <w:rsid w:val="00A51B49"/>
    <w:rsid w:val="00A52EC2"/>
    <w:rsid w:val="00A53009"/>
    <w:rsid w:val="00A53127"/>
    <w:rsid w:val="00A5337A"/>
    <w:rsid w:val="00A54928"/>
    <w:rsid w:val="00A54B75"/>
    <w:rsid w:val="00A5501D"/>
    <w:rsid w:val="00A5571B"/>
    <w:rsid w:val="00A55DFC"/>
    <w:rsid w:val="00A560E4"/>
    <w:rsid w:val="00A5616D"/>
    <w:rsid w:val="00A5647C"/>
    <w:rsid w:val="00A56571"/>
    <w:rsid w:val="00A566F4"/>
    <w:rsid w:val="00A56911"/>
    <w:rsid w:val="00A57109"/>
    <w:rsid w:val="00A578A4"/>
    <w:rsid w:val="00A57983"/>
    <w:rsid w:val="00A57C50"/>
    <w:rsid w:val="00A60703"/>
    <w:rsid w:val="00A60DBE"/>
    <w:rsid w:val="00A60DEF"/>
    <w:rsid w:val="00A610C0"/>
    <w:rsid w:val="00A61227"/>
    <w:rsid w:val="00A61AA4"/>
    <w:rsid w:val="00A61AA5"/>
    <w:rsid w:val="00A63E95"/>
    <w:rsid w:val="00A6440F"/>
    <w:rsid w:val="00A65CEE"/>
    <w:rsid w:val="00A6640B"/>
    <w:rsid w:val="00A66658"/>
    <w:rsid w:val="00A66680"/>
    <w:rsid w:val="00A668F6"/>
    <w:rsid w:val="00A66903"/>
    <w:rsid w:val="00A6726A"/>
    <w:rsid w:val="00A67326"/>
    <w:rsid w:val="00A67EB7"/>
    <w:rsid w:val="00A702F9"/>
    <w:rsid w:val="00A70C13"/>
    <w:rsid w:val="00A70C85"/>
    <w:rsid w:val="00A71EC9"/>
    <w:rsid w:val="00A7209A"/>
    <w:rsid w:val="00A722FF"/>
    <w:rsid w:val="00A72497"/>
    <w:rsid w:val="00A73084"/>
    <w:rsid w:val="00A73794"/>
    <w:rsid w:val="00A7408F"/>
    <w:rsid w:val="00A74264"/>
    <w:rsid w:val="00A747D9"/>
    <w:rsid w:val="00A756B3"/>
    <w:rsid w:val="00A757EC"/>
    <w:rsid w:val="00A75FF7"/>
    <w:rsid w:val="00A762D6"/>
    <w:rsid w:val="00A76898"/>
    <w:rsid w:val="00A7728A"/>
    <w:rsid w:val="00A774C8"/>
    <w:rsid w:val="00A80039"/>
    <w:rsid w:val="00A800D4"/>
    <w:rsid w:val="00A8051B"/>
    <w:rsid w:val="00A8112E"/>
    <w:rsid w:val="00A818E7"/>
    <w:rsid w:val="00A8199C"/>
    <w:rsid w:val="00A81F91"/>
    <w:rsid w:val="00A82081"/>
    <w:rsid w:val="00A82680"/>
    <w:rsid w:val="00A836A3"/>
    <w:rsid w:val="00A837FD"/>
    <w:rsid w:val="00A83B15"/>
    <w:rsid w:val="00A84FE0"/>
    <w:rsid w:val="00A85871"/>
    <w:rsid w:val="00A85B45"/>
    <w:rsid w:val="00A85C75"/>
    <w:rsid w:val="00A860A4"/>
    <w:rsid w:val="00A86177"/>
    <w:rsid w:val="00A86536"/>
    <w:rsid w:val="00A866A1"/>
    <w:rsid w:val="00A87031"/>
    <w:rsid w:val="00A87266"/>
    <w:rsid w:val="00A87FB9"/>
    <w:rsid w:val="00A90FAF"/>
    <w:rsid w:val="00A91245"/>
    <w:rsid w:val="00A91484"/>
    <w:rsid w:val="00A91586"/>
    <w:rsid w:val="00A9174D"/>
    <w:rsid w:val="00A91E55"/>
    <w:rsid w:val="00A92948"/>
    <w:rsid w:val="00A932C7"/>
    <w:rsid w:val="00A93BC7"/>
    <w:rsid w:val="00A946B5"/>
    <w:rsid w:val="00A94E78"/>
    <w:rsid w:val="00A95054"/>
    <w:rsid w:val="00A95132"/>
    <w:rsid w:val="00A9726D"/>
    <w:rsid w:val="00A978B3"/>
    <w:rsid w:val="00A97D19"/>
    <w:rsid w:val="00A97E19"/>
    <w:rsid w:val="00AA0284"/>
    <w:rsid w:val="00AA0557"/>
    <w:rsid w:val="00AA065D"/>
    <w:rsid w:val="00AA0B22"/>
    <w:rsid w:val="00AA1693"/>
    <w:rsid w:val="00AA2734"/>
    <w:rsid w:val="00AA3244"/>
    <w:rsid w:val="00AA39AF"/>
    <w:rsid w:val="00AA3AF4"/>
    <w:rsid w:val="00AA3DF4"/>
    <w:rsid w:val="00AA444A"/>
    <w:rsid w:val="00AA4506"/>
    <w:rsid w:val="00AA4788"/>
    <w:rsid w:val="00AA5DED"/>
    <w:rsid w:val="00AA64A6"/>
    <w:rsid w:val="00AA6BAF"/>
    <w:rsid w:val="00AA713D"/>
    <w:rsid w:val="00AA75C1"/>
    <w:rsid w:val="00AA7D9D"/>
    <w:rsid w:val="00AB00FC"/>
    <w:rsid w:val="00AB010E"/>
    <w:rsid w:val="00AB0417"/>
    <w:rsid w:val="00AB04C3"/>
    <w:rsid w:val="00AB0717"/>
    <w:rsid w:val="00AB11B5"/>
    <w:rsid w:val="00AB183D"/>
    <w:rsid w:val="00AB25D4"/>
    <w:rsid w:val="00AB291D"/>
    <w:rsid w:val="00AB359A"/>
    <w:rsid w:val="00AB384C"/>
    <w:rsid w:val="00AB445A"/>
    <w:rsid w:val="00AB4834"/>
    <w:rsid w:val="00AB4DDC"/>
    <w:rsid w:val="00AB4E59"/>
    <w:rsid w:val="00AB5646"/>
    <w:rsid w:val="00AB5ACB"/>
    <w:rsid w:val="00AB6CBB"/>
    <w:rsid w:val="00AB7720"/>
    <w:rsid w:val="00AB772C"/>
    <w:rsid w:val="00AB77A7"/>
    <w:rsid w:val="00AC00E3"/>
    <w:rsid w:val="00AC026D"/>
    <w:rsid w:val="00AC056F"/>
    <w:rsid w:val="00AC0646"/>
    <w:rsid w:val="00AC1B52"/>
    <w:rsid w:val="00AC1D0C"/>
    <w:rsid w:val="00AC2266"/>
    <w:rsid w:val="00AC3116"/>
    <w:rsid w:val="00AC375D"/>
    <w:rsid w:val="00AC4893"/>
    <w:rsid w:val="00AC4AC5"/>
    <w:rsid w:val="00AC582C"/>
    <w:rsid w:val="00AC699E"/>
    <w:rsid w:val="00AC6D08"/>
    <w:rsid w:val="00AD0476"/>
    <w:rsid w:val="00AD08BC"/>
    <w:rsid w:val="00AD1084"/>
    <w:rsid w:val="00AD1158"/>
    <w:rsid w:val="00AD16C7"/>
    <w:rsid w:val="00AD173B"/>
    <w:rsid w:val="00AD2050"/>
    <w:rsid w:val="00AD357C"/>
    <w:rsid w:val="00AD4523"/>
    <w:rsid w:val="00AD46F0"/>
    <w:rsid w:val="00AD47A2"/>
    <w:rsid w:val="00AD5227"/>
    <w:rsid w:val="00AD53CF"/>
    <w:rsid w:val="00AD5442"/>
    <w:rsid w:val="00AD558E"/>
    <w:rsid w:val="00AD625C"/>
    <w:rsid w:val="00AD625D"/>
    <w:rsid w:val="00AD6922"/>
    <w:rsid w:val="00AD6DAC"/>
    <w:rsid w:val="00AD716D"/>
    <w:rsid w:val="00AD7D1B"/>
    <w:rsid w:val="00AE0A8F"/>
    <w:rsid w:val="00AE0CEB"/>
    <w:rsid w:val="00AE1195"/>
    <w:rsid w:val="00AE1972"/>
    <w:rsid w:val="00AE19F5"/>
    <w:rsid w:val="00AE1C2F"/>
    <w:rsid w:val="00AE241E"/>
    <w:rsid w:val="00AE29F5"/>
    <w:rsid w:val="00AE2B9E"/>
    <w:rsid w:val="00AE320C"/>
    <w:rsid w:val="00AE399F"/>
    <w:rsid w:val="00AE4A49"/>
    <w:rsid w:val="00AE5147"/>
    <w:rsid w:val="00AE52DE"/>
    <w:rsid w:val="00AE5E1A"/>
    <w:rsid w:val="00AE5F41"/>
    <w:rsid w:val="00AE65B3"/>
    <w:rsid w:val="00AE6A81"/>
    <w:rsid w:val="00AE7868"/>
    <w:rsid w:val="00AF0330"/>
    <w:rsid w:val="00AF0471"/>
    <w:rsid w:val="00AF1208"/>
    <w:rsid w:val="00AF1498"/>
    <w:rsid w:val="00AF1A69"/>
    <w:rsid w:val="00AF1CE5"/>
    <w:rsid w:val="00AF1F51"/>
    <w:rsid w:val="00AF2A54"/>
    <w:rsid w:val="00AF2E4B"/>
    <w:rsid w:val="00AF2E5F"/>
    <w:rsid w:val="00AF2F75"/>
    <w:rsid w:val="00AF4508"/>
    <w:rsid w:val="00AF4735"/>
    <w:rsid w:val="00AF4C3D"/>
    <w:rsid w:val="00AF52B7"/>
    <w:rsid w:val="00AF5806"/>
    <w:rsid w:val="00AF5E06"/>
    <w:rsid w:val="00AF5EEB"/>
    <w:rsid w:val="00AF5F8B"/>
    <w:rsid w:val="00AF65BD"/>
    <w:rsid w:val="00AF7376"/>
    <w:rsid w:val="00AF78AC"/>
    <w:rsid w:val="00AF7C5C"/>
    <w:rsid w:val="00AF7E44"/>
    <w:rsid w:val="00AF7E90"/>
    <w:rsid w:val="00B002C0"/>
    <w:rsid w:val="00B0067C"/>
    <w:rsid w:val="00B00A3F"/>
    <w:rsid w:val="00B00B80"/>
    <w:rsid w:val="00B00D11"/>
    <w:rsid w:val="00B010B7"/>
    <w:rsid w:val="00B0118F"/>
    <w:rsid w:val="00B0130E"/>
    <w:rsid w:val="00B01352"/>
    <w:rsid w:val="00B01675"/>
    <w:rsid w:val="00B01752"/>
    <w:rsid w:val="00B01780"/>
    <w:rsid w:val="00B01A63"/>
    <w:rsid w:val="00B01EDF"/>
    <w:rsid w:val="00B023DA"/>
    <w:rsid w:val="00B02ADD"/>
    <w:rsid w:val="00B02CDD"/>
    <w:rsid w:val="00B030A1"/>
    <w:rsid w:val="00B03495"/>
    <w:rsid w:val="00B0421F"/>
    <w:rsid w:val="00B044C9"/>
    <w:rsid w:val="00B05477"/>
    <w:rsid w:val="00B0553B"/>
    <w:rsid w:val="00B05547"/>
    <w:rsid w:val="00B0578C"/>
    <w:rsid w:val="00B05C15"/>
    <w:rsid w:val="00B05DE3"/>
    <w:rsid w:val="00B06AA2"/>
    <w:rsid w:val="00B07428"/>
    <w:rsid w:val="00B07CD0"/>
    <w:rsid w:val="00B108F1"/>
    <w:rsid w:val="00B115DA"/>
    <w:rsid w:val="00B116C6"/>
    <w:rsid w:val="00B118CB"/>
    <w:rsid w:val="00B11D06"/>
    <w:rsid w:val="00B11D22"/>
    <w:rsid w:val="00B12658"/>
    <w:rsid w:val="00B1273E"/>
    <w:rsid w:val="00B12C0D"/>
    <w:rsid w:val="00B12CF0"/>
    <w:rsid w:val="00B13BAD"/>
    <w:rsid w:val="00B14A25"/>
    <w:rsid w:val="00B16D1B"/>
    <w:rsid w:val="00B16F43"/>
    <w:rsid w:val="00B170A7"/>
    <w:rsid w:val="00B2104C"/>
    <w:rsid w:val="00B21B85"/>
    <w:rsid w:val="00B220AB"/>
    <w:rsid w:val="00B2219D"/>
    <w:rsid w:val="00B22C15"/>
    <w:rsid w:val="00B23906"/>
    <w:rsid w:val="00B23ACB"/>
    <w:rsid w:val="00B23AF6"/>
    <w:rsid w:val="00B23E25"/>
    <w:rsid w:val="00B24F69"/>
    <w:rsid w:val="00B25AE1"/>
    <w:rsid w:val="00B25AFB"/>
    <w:rsid w:val="00B25D9F"/>
    <w:rsid w:val="00B26972"/>
    <w:rsid w:val="00B27841"/>
    <w:rsid w:val="00B27C80"/>
    <w:rsid w:val="00B3099A"/>
    <w:rsid w:val="00B30B1A"/>
    <w:rsid w:val="00B310B7"/>
    <w:rsid w:val="00B31563"/>
    <w:rsid w:val="00B31CD5"/>
    <w:rsid w:val="00B31F3B"/>
    <w:rsid w:val="00B323F4"/>
    <w:rsid w:val="00B32F35"/>
    <w:rsid w:val="00B336B6"/>
    <w:rsid w:val="00B336EF"/>
    <w:rsid w:val="00B33B89"/>
    <w:rsid w:val="00B33D63"/>
    <w:rsid w:val="00B33E53"/>
    <w:rsid w:val="00B3440C"/>
    <w:rsid w:val="00B34563"/>
    <w:rsid w:val="00B3511E"/>
    <w:rsid w:val="00B35680"/>
    <w:rsid w:val="00B357A0"/>
    <w:rsid w:val="00B35C82"/>
    <w:rsid w:val="00B361F7"/>
    <w:rsid w:val="00B36471"/>
    <w:rsid w:val="00B40300"/>
    <w:rsid w:val="00B40A12"/>
    <w:rsid w:val="00B41626"/>
    <w:rsid w:val="00B423DF"/>
    <w:rsid w:val="00B4240A"/>
    <w:rsid w:val="00B42438"/>
    <w:rsid w:val="00B42B46"/>
    <w:rsid w:val="00B43105"/>
    <w:rsid w:val="00B433FA"/>
    <w:rsid w:val="00B436FD"/>
    <w:rsid w:val="00B44176"/>
    <w:rsid w:val="00B44353"/>
    <w:rsid w:val="00B44E55"/>
    <w:rsid w:val="00B45304"/>
    <w:rsid w:val="00B456FF"/>
    <w:rsid w:val="00B45D6E"/>
    <w:rsid w:val="00B47B4B"/>
    <w:rsid w:val="00B47CA9"/>
    <w:rsid w:val="00B504C2"/>
    <w:rsid w:val="00B51266"/>
    <w:rsid w:val="00B51A37"/>
    <w:rsid w:val="00B51DC2"/>
    <w:rsid w:val="00B52657"/>
    <w:rsid w:val="00B52AA3"/>
    <w:rsid w:val="00B53B4F"/>
    <w:rsid w:val="00B53BAE"/>
    <w:rsid w:val="00B542A5"/>
    <w:rsid w:val="00B546FF"/>
    <w:rsid w:val="00B54EA3"/>
    <w:rsid w:val="00B554B0"/>
    <w:rsid w:val="00B55534"/>
    <w:rsid w:val="00B55918"/>
    <w:rsid w:val="00B56222"/>
    <w:rsid w:val="00B56CE2"/>
    <w:rsid w:val="00B5769D"/>
    <w:rsid w:val="00B5772D"/>
    <w:rsid w:val="00B57ACA"/>
    <w:rsid w:val="00B57D11"/>
    <w:rsid w:val="00B6014A"/>
    <w:rsid w:val="00B6034E"/>
    <w:rsid w:val="00B6049F"/>
    <w:rsid w:val="00B60B21"/>
    <w:rsid w:val="00B615B1"/>
    <w:rsid w:val="00B61D0A"/>
    <w:rsid w:val="00B62EF8"/>
    <w:rsid w:val="00B63011"/>
    <w:rsid w:val="00B6373C"/>
    <w:rsid w:val="00B63E0E"/>
    <w:rsid w:val="00B63F9B"/>
    <w:rsid w:val="00B64014"/>
    <w:rsid w:val="00B64839"/>
    <w:rsid w:val="00B64854"/>
    <w:rsid w:val="00B6503F"/>
    <w:rsid w:val="00B655F9"/>
    <w:rsid w:val="00B6571C"/>
    <w:rsid w:val="00B66011"/>
    <w:rsid w:val="00B6655F"/>
    <w:rsid w:val="00B667EC"/>
    <w:rsid w:val="00B66BC4"/>
    <w:rsid w:val="00B67609"/>
    <w:rsid w:val="00B6788A"/>
    <w:rsid w:val="00B67B53"/>
    <w:rsid w:val="00B7033E"/>
    <w:rsid w:val="00B70397"/>
    <w:rsid w:val="00B705AB"/>
    <w:rsid w:val="00B708D2"/>
    <w:rsid w:val="00B71C35"/>
    <w:rsid w:val="00B71FE2"/>
    <w:rsid w:val="00B724CD"/>
    <w:rsid w:val="00B72705"/>
    <w:rsid w:val="00B728C7"/>
    <w:rsid w:val="00B72DEC"/>
    <w:rsid w:val="00B72EE7"/>
    <w:rsid w:val="00B735F5"/>
    <w:rsid w:val="00B73AD1"/>
    <w:rsid w:val="00B744CE"/>
    <w:rsid w:val="00B74CA2"/>
    <w:rsid w:val="00B74EC9"/>
    <w:rsid w:val="00B75127"/>
    <w:rsid w:val="00B753D7"/>
    <w:rsid w:val="00B755B2"/>
    <w:rsid w:val="00B761B7"/>
    <w:rsid w:val="00B76B7B"/>
    <w:rsid w:val="00B7705B"/>
    <w:rsid w:val="00B77C3B"/>
    <w:rsid w:val="00B8066E"/>
    <w:rsid w:val="00B8073D"/>
    <w:rsid w:val="00B81134"/>
    <w:rsid w:val="00B81808"/>
    <w:rsid w:val="00B81E27"/>
    <w:rsid w:val="00B81FEF"/>
    <w:rsid w:val="00B8263C"/>
    <w:rsid w:val="00B8271E"/>
    <w:rsid w:val="00B8274B"/>
    <w:rsid w:val="00B82B6D"/>
    <w:rsid w:val="00B82D52"/>
    <w:rsid w:val="00B8338F"/>
    <w:rsid w:val="00B8355B"/>
    <w:rsid w:val="00B83C88"/>
    <w:rsid w:val="00B840FE"/>
    <w:rsid w:val="00B84326"/>
    <w:rsid w:val="00B84F19"/>
    <w:rsid w:val="00B854A8"/>
    <w:rsid w:val="00B867E4"/>
    <w:rsid w:val="00B873E8"/>
    <w:rsid w:val="00B87630"/>
    <w:rsid w:val="00B878CB"/>
    <w:rsid w:val="00B87C2F"/>
    <w:rsid w:val="00B908C0"/>
    <w:rsid w:val="00B910E6"/>
    <w:rsid w:val="00B91299"/>
    <w:rsid w:val="00B91A62"/>
    <w:rsid w:val="00B91D3F"/>
    <w:rsid w:val="00B91DD4"/>
    <w:rsid w:val="00B92632"/>
    <w:rsid w:val="00B926A5"/>
    <w:rsid w:val="00B927D1"/>
    <w:rsid w:val="00B92E34"/>
    <w:rsid w:val="00B93146"/>
    <w:rsid w:val="00B931F0"/>
    <w:rsid w:val="00B93443"/>
    <w:rsid w:val="00B94632"/>
    <w:rsid w:val="00B95283"/>
    <w:rsid w:val="00B95463"/>
    <w:rsid w:val="00B95B40"/>
    <w:rsid w:val="00B95B59"/>
    <w:rsid w:val="00B96908"/>
    <w:rsid w:val="00B96D26"/>
    <w:rsid w:val="00B97273"/>
    <w:rsid w:val="00B9749C"/>
    <w:rsid w:val="00B97C8D"/>
    <w:rsid w:val="00BA0E7F"/>
    <w:rsid w:val="00BA1320"/>
    <w:rsid w:val="00BA1978"/>
    <w:rsid w:val="00BA1AE9"/>
    <w:rsid w:val="00BA22CA"/>
    <w:rsid w:val="00BA28EF"/>
    <w:rsid w:val="00BA30AC"/>
    <w:rsid w:val="00BA35D8"/>
    <w:rsid w:val="00BA368C"/>
    <w:rsid w:val="00BA36EE"/>
    <w:rsid w:val="00BA4043"/>
    <w:rsid w:val="00BA47C1"/>
    <w:rsid w:val="00BA4C0F"/>
    <w:rsid w:val="00BA5093"/>
    <w:rsid w:val="00BA5422"/>
    <w:rsid w:val="00BA54B9"/>
    <w:rsid w:val="00BA5C12"/>
    <w:rsid w:val="00BA7018"/>
    <w:rsid w:val="00BA72FF"/>
    <w:rsid w:val="00BA7367"/>
    <w:rsid w:val="00BA7515"/>
    <w:rsid w:val="00BA763D"/>
    <w:rsid w:val="00BA7AE0"/>
    <w:rsid w:val="00BA7C96"/>
    <w:rsid w:val="00BB01B7"/>
    <w:rsid w:val="00BB0621"/>
    <w:rsid w:val="00BB1877"/>
    <w:rsid w:val="00BB1A20"/>
    <w:rsid w:val="00BB2327"/>
    <w:rsid w:val="00BB2343"/>
    <w:rsid w:val="00BB2F02"/>
    <w:rsid w:val="00BB3079"/>
    <w:rsid w:val="00BB335D"/>
    <w:rsid w:val="00BB33EA"/>
    <w:rsid w:val="00BB37AD"/>
    <w:rsid w:val="00BB3ED6"/>
    <w:rsid w:val="00BB5100"/>
    <w:rsid w:val="00BB590A"/>
    <w:rsid w:val="00BB61C3"/>
    <w:rsid w:val="00BB6382"/>
    <w:rsid w:val="00BB6FF7"/>
    <w:rsid w:val="00BB7FDA"/>
    <w:rsid w:val="00BC1489"/>
    <w:rsid w:val="00BC1A27"/>
    <w:rsid w:val="00BC1CE6"/>
    <w:rsid w:val="00BC1EF5"/>
    <w:rsid w:val="00BC235C"/>
    <w:rsid w:val="00BC2DF4"/>
    <w:rsid w:val="00BC36A3"/>
    <w:rsid w:val="00BC4081"/>
    <w:rsid w:val="00BC4091"/>
    <w:rsid w:val="00BC43A9"/>
    <w:rsid w:val="00BC43E3"/>
    <w:rsid w:val="00BC4771"/>
    <w:rsid w:val="00BC4793"/>
    <w:rsid w:val="00BC48BB"/>
    <w:rsid w:val="00BC4EBA"/>
    <w:rsid w:val="00BC57CC"/>
    <w:rsid w:val="00BC581A"/>
    <w:rsid w:val="00BC634A"/>
    <w:rsid w:val="00BC6702"/>
    <w:rsid w:val="00BC6CE8"/>
    <w:rsid w:val="00BD0663"/>
    <w:rsid w:val="00BD09A2"/>
    <w:rsid w:val="00BD0C24"/>
    <w:rsid w:val="00BD0D7B"/>
    <w:rsid w:val="00BD1263"/>
    <w:rsid w:val="00BD1980"/>
    <w:rsid w:val="00BD1D1C"/>
    <w:rsid w:val="00BD2EEE"/>
    <w:rsid w:val="00BD36E8"/>
    <w:rsid w:val="00BD3DC9"/>
    <w:rsid w:val="00BD6DC6"/>
    <w:rsid w:val="00BD6E69"/>
    <w:rsid w:val="00BD709A"/>
    <w:rsid w:val="00BD71F0"/>
    <w:rsid w:val="00BD7853"/>
    <w:rsid w:val="00BD78BB"/>
    <w:rsid w:val="00BD7984"/>
    <w:rsid w:val="00BD79D6"/>
    <w:rsid w:val="00BD7F29"/>
    <w:rsid w:val="00BE0172"/>
    <w:rsid w:val="00BE128A"/>
    <w:rsid w:val="00BE1BF5"/>
    <w:rsid w:val="00BE1EB0"/>
    <w:rsid w:val="00BE22C7"/>
    <w:rsid w:val="00BE2464"/>
    <w:rsid w:val="00BE2560"/>
    <w:rsid w:val="00BE2797"/>
    <w:rsid w:val="00BE385A"/>
    <w:rsid w:val="00BE3ABF"/>
    <w:rsid w:val="00BE3E8B"/>
    <w:rsid w:val="00BE41EB"/>
    <w:rsid w:val="00BE4A27"/>
    <w:rsid w:val="00BE4BF6"/>
    <w:rsid w:val="00BE4D5D"/>
    <w:rsid w:val="00BE4E50"/>
    <w:rsid w:val="00BE5C49"/>
    <w:rsid w:val="00BE6C1E"/>
    <w:rsid w:val="00BE6DFD"/>
    <w:rsid w:val="00BE71EE"/>
    <w:rsid w:val="00BE7420"/>
    <w:rsid w:val="00BF0800"/>
    <w:rsid w:val="00BF09BB"/>
    <w:rsid w:val="00BF0A6D"/>
    <w:rsid w:val="00BF1094"/>
    <w:rsid w:val="00BF1191"/>
    <w:rsid w:val="00BF148C"/>
    <w:rsid w:val="00BF1EB3"/>
    <w:rsid w:val="00BF282B"/>
    <w:rsid w:val="00BF28B1"/>
    <w:rsid w:val="00BF3447"/>
    <w:rsid w:val="00BF3641"/>
    <w:rsid w:val="00BF3A5B"/>
    <w:rsid w:val="00BF3BA7"/>
    <w:rsid w:val="00BF3C17"/>
    <w:rsid w:val="00BF42DC"/>
    <w:rsid w:val="00BF46BC"/>
    <w:rsid w:val="00BF50CA"/>
    <w:rsid w:val="00BF5539"/>
    <w:rsid w:val="00BF56EE"/>
    <w:rsid w:val="00BF6315"/>
    <w:rsid w:val="00BF6421"/>
    <w:rsid w:val="00BF76ED"/>
    <w:rsid w:val="00C0043D"/>
    <w:rsid w:val="00C00B4E"/>
    <w:rsid w:val="00C00EE5"/>
    <w:rsid w:val="00C00FC2"/>
    <w:rsid w:val="00C01293"/>
    <w:rsid w:val="00C01AAD"/>
    <w:rsid w:val="00C0253B"/>
    <w:rsid w:val="00C02892"/>
    <w:rsid w:val="00C031B1"/>
    <w:rsid w:val="00C0363D"/>
    <w:rsid w:val="00C037F1"/>
    <w:rsid w:val="00C03A56"/>
    <w:rsid w:val="00C04034"/>
    <w:rsid w:val="00C04600"/>
    <w:rsid w:val="00C048A8"/>
    <w:rsid w:val="00C04DB3"/>
    <w:rsid w:val="00C058A8"/>
    <w:rsid w:val="00C06250"/>
    <w:rsid w:val="00C064C5"/>
    <w:rsid w:val="00C06643"/>
    <w:rsid w:val="00C06E6C"/>
    <w:rsid w:val="00C103CB"/>
    <w:rsid w:val="00C10A29"/>
    <w:rsid w:val="00C1142A"/>
    <w:rsid w:val="00C115E7"/>
    <w:rsid w:val="00C119A2"/>
    <w:rsid w:val="00C125CF"/>
    <w:rsid w:val="00C128B1"/>
    <w:rsid w:val="00C12B32"/>
    <w:rsid w:val="00C130EA"/>
    <w:rsid w:val="00C13602"/>
    <w:rsid w:val="00C13FB8"/>
    <w:rsid w:val="00C14115"/>
    <w:rsid w:val="00C144BA"/>
    <w:rsid w:val="00C14700"/>
    <w:rsid w:val="00C14A9D"/>
    <w:rsid w:val="00C14C88"/>
    <w:rsid w:val="00C15080"/>
    <w:rsid w:val="00C153AD"/>
    <w:rsid w:val="00C1579B"/>
    <w:rsid w:val="00C161FC"/>
    <w:rsid w:val="00C163AF"/>
    <w:rsid w:val="00C16AF2"/>
    <w:rsid w:val="00C175C0"/>
    <w:rsid w:val="00C2063B"/>
    <w:rsid w:val="00C209CD"/>
    <w:rsid w:val="00C2126D"/>
    <w:rsid w:val="00C21605"/>
    <w:rsid w:val="00C21829"/>
    <w:rsid w:val="00C22157"/>
    <w:rsid w:val="00C23BFC"/>
    <w:rsid w:val="00C23D70"/>
    <w:rsid w:val="00C23E6B"/>
    <w:rsid w:val="00C23FDE"/>
    <w:rsid w:val="00C2457C"/>
    <w:rsid w:val="00C2467D"/>
    <w:rsid w:val="00C24919"/>
    <w:rsid w:val="00C24F84"/>
    <w:rsid w:val="00C257A2"/>
    <w:rsid w:val="00C25D70"/>
    <w:rsid w:val="00C25EEC"/>
    <w:rsid w:val="00C25FFE"/>
    <w:rsid w:val="00C2601D"/>
    <w:rsid w:val="00C2663A"/>
    <w:rsid w:val="00C26FCC"/>
    <w:rsid w:val="00C27718"/>
    <w:rsid w:val="00C301CD"/>
    <w:rsid w:val="00C30877"/>
    <w:rsid w:val="00C30B0F"/>
    <w:rsid w:val="00C31700"/>
    <w:rsid w:val="00C31B85"/>
    <w:rsid w:val="00C31B86"/>
    <w:rsid w:val="00C33376"/>
    <w:rsid w:val="00C33B27"/>
    <w:rsid w:val="00C33B38"/>
    <w:rsid w:val="00C3434C"/>
    <w:rsid w:val="00C3450B"/>
    <w:rsid w:val="00C34DAF"/>
    <w:rsid w:val="00C35331"/>
    <w:rsid w:val="00C35CD5"/>
    <w:rsid w:val="00C35CDF"/>
    <w:rsid w:val="00C35E0B"/>
    <w:rsid w:val="00C35E80"/>
    <w:rsid w:val="00C36734"/>
    <w:rsid w:val="00C36B51"/>
    <w:rsid w:val="00C36DE2"/>
    <w:rsid w:val="00C37249"/>
    <w:rsid w:val="00C37ABB"/>
    <w:rsid w:val="00C37D37"/>
    <w:rsid w:val="00C37E2C"/>
    <w:rsid w:val="00C40800"/>
    <w:rsid w:val="00C4091C"/>
    <w:rsid w:val="00C4099F"/>
    <w:rsid w:val="00C40B54"/>
    <w:rsid w:val="00C40CAD"/>
    <w:rsid w:val="00C40FE0"/>
    <w:rsid w:val="00C41EE2"/>
    <w:rsid w:val="00C425EA"/>
    <w:rsid w:val="00C427B9"/>
    <w:rsid w:val="00C428FE"/>
    <w:rsid w:val="00C42B31"/>
    <w:rsid w:val="00C43276"/>
    <w:rsid w:val="00C4364F"/>
    <w:rsid w:val="00C43A3A"/>
    <w:rsid w:val="00C43D05"/>
    <w:rsid w:val="00C43E4F"/>
    <w:rsid w:val="00C44272"/>
    <w:rsid w:val="00C445D2"/>
    <w:rsid w:val="00C44B60"/>
    <w:rsid w:val="00C45047"/>
    <w:rsid w:val="00C45C79"/>
    <w:rsid w:val="00C45F78"/>
    <w:rsid w:val="00C46770"/>
    <w:rsid w:val="00C4769A"/>
    <w:rsid w:val="00C477E9"/>
    <w:rsid w:val="00C5003F"/>
    <w:rsid w:val="00C50196"/>
    <w:rsid w:val="00C507F3"/>
    <w:rsid w:val="00C50F5E"/>
    <w:rsid w:val="00C5154B"/>
    <w:rsid w:val="00C51974"/>
    <w:rsid w:val="00C52168"/>
    <w:rsid w:val="00C52B18"/>
    <w:rsid w:val="00C5323D"/>
    <w:rsid w:val="00C5355C"/>
    <w:rsid w:val="00C539C2"/>
    <w:rsid w:val="00C542F1"/>
    <w:rsid w:val="00C56394"/>
    <w:rsid w:val="00C564F8"/>
    <w:rsid w:val="00C5650F"/>
    <w:rsid w:val="00C56890"/>
    <w:rsid w:val="00C571CF"/>
    <w:rsid w:val="00C573E8"/>
    <w:rsid w:val="00C5754D"/>
    <w:rsid w:val="00C57C68"/>
    <w:rsid w:val="00C57E05"/>
    <w:rsid w:val="00C601D1"/>
    <w:rsid w:val="00C604B9"/>
    <w:rsid w:val="00C60DBC"/>
    <w:rsid w:val="00C60E74"/>
    <w:rsid w:val="00C61314"/>
    <w:rsid w:val="00C6182C"/>
    <w:rsid w:val="00C61AE8"/>
    <w:rsid w:val="00C63297"/>
    <w:rsid w:val="00C64C88"/>
    <w:rsid w:val="00C65930"/>
    <w:rsid w:val="00C65D26"/>
    <w:rsid w:val="00C6648B"/>
    <w:rsid w:val="00C669FB"/>
    <w:rsid w:val="00C66E0F"/>
    <w:rsid w:val="00C66F66"/>
    <w:rsid w:val="00C6709C"/>
    <w:rsid w:val="00C67A8B"/>
    <w:rsid w:val="00C67EB2"/>
    <w:rsid w:val="00C71B35"/>
    <w:rsid w:val="00C71C3B"/>
    <w:rsid w:val="00C721BB"/>
    <w:rsid w:val="00C7239F"/>
    <w:rsid w:val="00C724DB"/>
    <w:rsid w:val="00C72750"/>
    <w:rsid w:val="00C72908"/>
    <w:rsid w:val="00C73541"/>
    <w:rsid w:val="00C74776"/>
    <w:rsid w:val="00C74880"/>
    <w:rsid w:val="00C74923"/>
    <w:rsid w:val="00C74ACB"/>
    <w:rsid w:val="00C74AE7"/>
    <w:rsid w:val="00C7577A"/>
    <w:rsid w:val="00C759E3"/>
    <w:rsid w:val="00C76912"/>
    <w:rsid w:val="00C76A42"/>
    <w:rsid w:val="00C76C62"/>
    <w:rsid w:val="00C76E35"/>
    <w:rsid w:val="00C77401"/>
    <w:rsid w:val="00C774BA"/>
    <w:rsid w:val="00C779E4"/>
    <w:rsid w:val="00C77BC8"/>
    <w:rsid w:val="00C77BFE"/>
    <w:rsid w:val="00C77F79"/>
    <w:rsid w:val="00C803AD"/>
    <w:rsid w:val="00C8086D"/>
    <w:rsid w:val="00C81524"/>
    <w:rsid w:val="00C81692"/>
    <w:rsid w:val="00C81B2D"/>
    <w:rsid w:val="00C81B98"/>
    <w:rsid w:val="00C81B99"/>
    <w:rsid w:val="00C81B9C"/>
    <w:rsid w:val="00C81E09"/>
    <w:rsid w:val="00C836D6"/>
    <w:rsid w:val="00C837D9"/>
    <w:rsid w:val="00C83F41"/>
    <w:rsid w:val="00C841F2"/>
    <w:rsid w:val="00C84244"/>
    <w:rsid w:val="00C84D1D"/>
    <w:rsid w:val="00C84D7F"/>
    <w:rsid w:val="00C85874"/>
    <w:rsid w:val="00C85A21"/>
    <w:rsid w:val="00C85FE5"/>
    <w:rsid w:val="00C86707"/>
    <w:rsid w:val="00C86FF0"/>
    <w:rsid w:val="00C872F5"/>
    <w:rsid w:val="00C906C7"/>
    <w:rsid w:val="00C90CA2"/>
    <w:rsid w:val="00C9124A"/>
    <w:rsid w:val="00C914A7"/>
    <w:rsid w:val="00C9266B"/>
    <w:rsid w:val="00C931C5"/>
    <w:rsid w:val="00C931FE"/>
    <w:rsid w:val="00C94BD9"/>
    <w:rsid w:val="00C94C6F"/>
    <w:rsid w:val="00C9506E"/>
    <w:rsid w:val="00C95362"/>
    <w:rsid w:val="00C95588"/>
    <w:rsid w:val="00C95737"/>
    <w:rsid w:val="00C9687E"/>
    <w:rsid w:val="00C96B18"/>
    <w:rsid w:val="00C9765A"/>
    <w:rsid w:val="00C97A61"/>
    <w:rsid w:val="00CA037D"/>
    <w:rsid w:val="00CA03AC"/>
    <w:rsid w:val="00CA0EA4"/>
    <w:rsid w:val="00CA11B3"/>
    <w:rsid w:val="00CA1225"/>
    <w:rsid w:val="00CA15AF"/>
    <w:rsid w:val="00CA15F8"/>
    <w:rsid w:val="00CA1B7A"/>
    <w:rsid w:val="00CA23DD"/>
    <w:rsid w:val="00CA2D74"/>
    <w:rsid w:val="00CA2E70"/>
    <w:rsid w:val="00CA3F73"/>
    <w:rsid w:val="00CA4AC5"/>
    <w:rsid w:val="00CA4CFB"/>
    <w:rsid w:val="00CA4EBE"/>
    <w:rsid w:val="00CA5142"/>
    <w:rsid w:val="00CA5531"/>
    <w:rsid w:val="00CA5D03"/>
    <w:rsid w:val="00CA6A7D"/>
    <w:rsid w:val="00CA72EF"/>
    <w:rsid w:val="00CA73D0"/>
    <w:rsid w:val="00CA78C2"/>
    <w:rsid w:val="00CA7AE7"/>
    <w:rsid w:val="00CA7EE3"/>
    <w:rsid w:val="00CA7F7B"/>
    <w:rsid w:val="00CB072A"/>
    <w:rsid w:val="00CB07A1"/>
    <w:rsid w:val="00CB08C6"/>
    <w:rsid w:val="00CB0B56"/>
    <w:rsid w:val="00CB13D9"/>
    <w:rsid w:val="00CB1E61"/>
    <w:rsid w:val="00CB23A6"/>
    <w:rsid w:val="00CB23C2"/>
    <w:rsid w:val="00CB272A"/>
    <w:rsid w:val="00CB293A"/>
    <w:rsid w:val="00CB2A58"/>
    <w:rsid w:val="00CB394F"/>
    <w:rsid w:val="00CB3ADE"/>
    <w:rsid w:val="00CB3CD5"/>
    <w:rsid w:val="00CB3EB8"/>
    <w:rsid w:val="00CB3F6D"/>
    <w:rsid w:val="00CB412D"/>
    <w:rsid w:val="00CB4752"/>
    <w:rsid w:val="00CB4785"/>
    <w:rsid w:val="00CB4C1F"/>
    <w:rsid w:val="00CB503B"/>
    <w:rsid w:val="00CB5183"/>
    <w:rsid w:val="00CB52F0"/>
    <w:rsid w:val="00CB546A"/>
    <w:rsid w:val="00CB6895"/>
    <w:rsid w:val="00CB74C9"/>
    <w:rsid w:val="00CB7CA1"/>
    <w:rsid w:val="00CB7DAB"/>
    <w:rsid w:val="00CC01BE"/>
    <w:rsid w:val="00CC02CA"/>
    <w:rsid w:val="00CC08CD"/>
    <w:rsid w:val="00CC124F"/>
    <w:rsid w:val="00CC16B0"/>
    <w:rsid w:val="00CC2157"/>
    <w:rsid w:val="00CC2175"/>
    <w:rsid w:val="00CC23D3"/>
    <w:rsid w:val="00CC2964"/>
    <w:rsid w:val="00CC2C65"/>
    <w:rsid w:val="00CC3336"/>
    <w:rsid w:val="00CC39B3"/>
    <w:rsid w:val="00CC3C2B"/>
    <w:rsid w:val="00CC3DC9"/>
    <w:rsid w:val="00CC47C2"/>
    <w:rsid w:val="00CC5152"/>
    <w:rsid w:val="00CC5478"/>
    <w:rsid w:val="00CC5486"/>
    <w:rsid w:val="00CC56A1"/>
    <w:rsid w:val="00CC5770"/>
    <w:rsid w:val="00CC624E"/>
    <w:rsid w:val="00CC64F9"/>
    <w:rsid w:val="00CC65C1"/>
    <w:rsid w:val="00CC6DD6"/>
    <w:rsid w:val="00CC73B0"/>
    <w:rsid w:val="00CC73C8"/>
    <w:rsid w:val="00CD03CC"/>
    <w:rsid w:val="00CD0D21"/>
    <w:rsid w:val="00CD1646"/>
    <w:rsid w:val="00CD1B10"/>
    <w:rsid w:val="00CD2342"/>
    <w:rsid w:val="00CD2636"/>
    <w:rsid w:val="00CD26B9"/>
    <w:rsid w:val="00CD2B7A"/>
    <w:rsid w:val="00CD2E3D"/>
    <w:rsid w:val="00CD3937"/>
    <w:rsid w:val="00CD3D65"/>
    <w:rsid w:val="00CD46C4"/>
    <w:rsid w:val="00CD51AA"/>
    <w:rsid w:val="00CD568A"/>
    <w:rsid w:val="00CD6130"/>
    <w:rsid w:val="00CD62FE"/>
    <w:rsid w:val="00CD65EC"/>
    <w:rsid w:val="00CD742A"/>
    <w:rsid w:val="00CD79A4"/>
    <w:rsid w:val="00CE05B7"/>
    <w:rsid w:val="00CE09BB"/>
    <w:rsid w:val="00CE0A8D"/>
    <w:rsid w:val="00CE0C7E"/>
    <w:rsid w:val="00CE17B6"/>
    <w:rsid w:val="00CE19DA"/>
    <w:rsid w:val="00CE1EAB"/>
    <w:rsid w:val="00CE2160"/>
    <w:rsid w:val="00CE4F35"/>
    <w:rsid w:val="00CE5A72"/>
    <w:rsid w:val="00CE5EA8"/>
    <w:rsid w:val="00CE6B01"/>
    <w:rsid w:val="00CE7050"/>
    <w:rsid w:val="00CE7545"/>
    <w:rsid w:val="00CE79A7"/>
    <w:rsid w:val="00CF12F7"/>
    <w:rsid w:val="00CF1644"/>
    <w:rsid w:val="00CF2C58"/>
    <w:rsid w:val="00CF3115"/>
    <w:rsid w:val="00CF44A0"/>
    <w:rsid w:val="00CF4FB2"/>
    <w:rsid w:val="00CF55E6"/>
    <w:rsid w:val="00CF5FFA"/>
    <w:rsid w:val="00CF6222"/>
    <w:rsid w:val="00CF6484"/>
    <w:rsid w:val="00CF6DA9"/>
    <w:rsid w:val="00CF7406"/>
    <w:rsid w:val="00CF7576"/>
    <w:rsid w:val="00CF77C1"/>
    <w:rsid w:val="00CF7B2A"/>
    <w:rsid w:val="00CF7BB7"/>
    <w:rsid w:val="00CF7CBB"/>
    <w:rsid w:val="00D002B8"/>
    <w:rsid w:val="00D004E0"/>
    <w:rsid w:val="00D01297"/>
    <w:rsid w:val="00D01308"/>
    <w:rsid w:val="00D01B9D"/>
    <w:rsid w:val="00D01EA3"/>
    <w:rsid w:val="00D03C3A"/>
    <w:rsid w:val="00D03EDF"/>
    <w:rsid w:val="00D044CF"/>
    <w:rsid w:val="00D04A83"/>
    <w:rsid w:val="00D06510"/>
    <w:rsid w:val="00D06804"/>
    <w:rsid w:val="00D06910"/>
    <w:rsid w:val="00D0692B"/>
    <w:rsid w:val="00D06AB8"/>
    <w:rsid w:val="00D06B5A"/>
    <w:rsid w:val="00D07270"/>
    <w:rsid w:val="00D07DA5"/>
    <w:rsid w:val="00D10409"/>
    <w:rsid w:val="00D107DA"/>
    <w:rsid w:val="00D10D4E"/>
    <w:rsid w:val="00D112CF"/>
    <w:rsid w:val="00D11850"/>
    <w:rsid w:val="00D11A6D"/>
    <w:rsid w:val="00D11D49"/>
    <w:rsid w:val="00D125B8"/>
    <w:rsid w:val="00D12B18"/>
    <w:rsid w:val="00D1309A"/>
    <w:rsid w:val="00D1373B"/>
    <w:rsid w:val="00D140E0"/>
    <w:rsid w:val="00D142A8"/>
    <w:rsid w:val="00D143E1"/>
    <w:rsid w:val="00D146F1"/>
    <w:rsid w:val="00D1493C"/>
    <w:rsid w:val="00D1577D"/>
    <w:rsid w:val="00D15C58"/>
    <w:rsid w:val="00D15D32"/>
    <w:rsid w:val="00D1631D"/>
    <w:rsid w:val="00D17793"/>
    <w:rsid w:val="00D205A0"/>
    <w:rsid w:val="00D207CB"/>
    <w:rsid w:val="00D20B33"/>
    <w:rsid w:val="00D20CAF"/>
    <w:rsid w:val="00D20E29"/>
    <w:rsid w:val="00D2120B"/>
    <w:rsid w:val="00D21D96"/>
    <w:rsid w:val="00D21E83"/>
    <w:rsid w:val="00D227A1"/>
    <w:rsid w:val="00D22966"/>
    <w:rsid w:val="00D22A20"/>
    <w:rsid w:val="00D22CE5"/>
    <w:rsid w:val="00D22E00"/>
    <w:rsid w:val="00D23AE4"/>
    <w:rsid w:val="00D23E66"/>
    <w:rsid w:val="00D24260"/>
    <w:rsid w:val="00D24483"/>
    <w:rsid w:val="00D250E3"/>
    <w:rsid w:val="00D2566D"/>
    <w:rsid w:val="00D25CBC"/>
    <w:rsid w:val="00D25D83"/>
    <w:rsid w:val="00D25DD8"/>
    <w:rsid w:val="00D264CF"/>
    <w:rsid w:val="00D26F27"/>
    <w:rsid w:val="00D2725A"/>
    <w:rsid w:val="00D30029"/>
    <w:rsid w:val="00D305CB"/>
    <w:rsid w:val="00D30887"/>
    <w:rsid w:val="00D309FC"/>
    <w:rsid w:val="00D317B8"/>
    <w:rsid w:val="00D31AD4"/>
    <w:rsid w:val="00D321AC"/>
    <w:rsid w:val="00D325BB"/>
    <w:rsid w:val="00D3286E"/>
    <w:rsid w:val="00D33432"/>
    <w:rsid w:val="00D33F94"/>
    <w:rsid w:val="00D341A6"/>
    <w:rsid w:val="00D348BC"/>
    <w:rsid w:val="00D34EE6"/>
    <w:rsid w:val="00D35899"/>
    <w:rsid w:val="00D358AA"/>
    <w:rsid w:val="00D35AD7"/>
    <w:rsid w:val="00D35AF2"/>
    <w:rsid w:val="00D362B9"/>
    <w:rsid w:val="00D36352"/>
    <w:rsid w:val="00D36C54"/>
    <w:rsid w:val="00D37031"/>
    <w:rsid w:val="00D37397"/>
    <w:rsid w:val="00D37B28"/>
    <w:rsid w:val="00D37C1F"/>
    <w:rsid w:val="00D40ABD"/>
    <w:rsid w:val="00D41F30"/>
    <w:rsid w:val="00D420D1"/>
    <w:rsid w:val="00D42100"/>
    <w:rsid w:val="00D42BDD"/>
    <w:rsid w:val="00D42D4A"/>
    <w:rsid w:val="00D42E51"/>
    <w:rsid w:val="00D4341B"/>
    <w:rsid w:val="00D43D26"/>
    <w:rsid w:val="00D443EB"/>
    <w:rsid w:val="00D45FBA"/>
    <w:rsid w:val="00D46F2C"/>
    <w:rsid w:val="00D4700F"/>
    <w:rsid w:val="00D47015"/>
    <w:rsid w:val="00D47221"/>
    <w:rsid w:val="00D473F3"/>
    <w:rsid w:val="00D476EB"/>
    <w:rsid w:val="00D47AE5"/>
    <w:rsid w:val="00D47CDD"/>
    <w:rsid w:val="00D47EF6"/>
    <w:rsid w:val="00D50002"/>
    <w:rsid w:val="00D505A2"/>
    <w:rsid w:val="00D50936"/>
    <w:rsid w:val="00D50B5A"/>
    <w:rsid w:val="00D50B9A"/>
    <w:rsid w:val="00D5182B"/>
    <w:rsid w:val="00D51B81"/>
    <w:rsid w:val="00D51CF9"/>
    <w:rsid w:val="00D52980"/>
    <w:rsid w:val="00D530EB"/>
    <w:rsid w:val="00D53BDD"/>
    <w:rsid w:val="00D53C6F"/>
    <w:rsid w:val="00D54332"/>
    <w:rsid w:val="00D54528"/>
    <w:rsid w:val="00D54DA1"/>
    <w:rsid w:val="00D552D5"/>
    <w:rsid w:val="00D55625"/>
    <w:rsid w:val="00D560C8"/>
    <w:rsid w:val="00D56F3A"/>
    <w:rsid w:val="00D574E3"/>
    <w:rsid w:val="00D57F62"/>
    <w:rsid w:val="00D602BF"/>
    <w:rsid w:val="00D60351"/>
    <w:rsid w:val="00D6077B"/>
    <w:rsid w:val="00D62A31"/>
    <w:rsid w:val="00D62CDF"/>
    <w:rsid w:val="00D62DE7"/>
    <w:rsid w:val="00D63129"/>
    <w:rsid w:val="00D63274"/>
    <w:rsid w:val="00D63819"/>
    <w:rsid w:val="00D63F63"/>
    <w:rsid w:val="00D64158"/>
    <w:rsid w:val="00D64482"/>
    <w:rsid w:val="00D64DFA"/>
    <w:rsid w:val="00D64FC8"/>
    <w:rsid w:val="00D657F7"/>
    <w:rsid w:val="00D65841"/>
    <w:rsid w:val="00D666D0"/>
    <w:rsid w:val="00D6687D"/>
    <w:rsid w:val="00D66FBC"/>
    <w:rsid w:val="00D67050"/>
    <w:rsid w:val="00D670D1"/>
    <w:rsid w:val="00D674CC"/>
    <w:rsid w:val="00D67B03"/>
    <w:rsid w:val="00D67BC5"/>
    <w:rsid w:val="00D67BD9"/>
    <w:rsid w:val="00D70110"/>
    <w:rsid w:val="00D701F9"/>
    <w:rsid w:val="00D7040A"/>
    <w:rsid w:val="00D704B3"/>
    <w:rsid w:val="00D7072D"/>
    <w:rsid w:val="00D70B4D"/>
    <w:rsid w:val="00D7201D"/>
    <w:rsid w:val="00D737AB"/>
    <w:rsid w:val="00D73F87"/>
    <w:rsid w:val="00D7427D"/>
    <w:rsid w:val="00D74281"/>
    <w:rsid w:val="00D74462"/>
    <w:rsid w:val="00D746FF"/>
    <w:rsid w:val="00D7485E"/>
    <w:rsid w:val="00D74969"/>
    <w:rsid w:val="00D74C08"/>
    <w:rsid w:val="00D75C8E"/>
    <w:rsid w:val="00D75F35"/>
    <w:rsid w:val="00D7628F"/>
    <w:rsid w:val="00D7761C"/>
    <w:rsid w:val="00D7777E"/>
    <w:rsid w:val="00D778DB"/>
    <w:rsid w:val="00D80B6B"/>
    <w:rsid w:val="00D80D73"/>
    <w:rsid w:val="00D80E08"/>
    <w:rsid w:val="00D80EE6"/>
    <w:rsid w:val="00D8112D"/>
    <w:rsid w:val="00D811F0"/>
    <w:rsid w:val="00D81BB6"/>
    <w:rsid w:val="00D82AE0"/>
    <w:rsid w:val="00D82BC1"/>
    <w:rsid w:val="00D83E03"/>
    <w:rsid w:val="00D845DB"/>
    <w:rsid w:val="00D86E5D"/>
    <w:rsid w:val="00D871F8"/>
    <w:rsid w:val="00D87309"/>
    <w:rsid w:val="00D87B6A"/>
    <w:rsid w:val="00D87C2F"/>
    <w:rsid w:val="00D87D86"/>
    <w:rsid w:val="00D87E75"/>
    <w:rsid w:val="00D90219"/>
    <w:rsid w:val="00D90795"/>
    <w:rsid w:val="00D90E86"/>
    <w:rsid w:val="00D91917"/>
    <w:rsid w:val="00D91DDF"/>
    <w:rsid w:val="00D9214C"/>
    <w:rsid w:val="00D92228"/>
    <w:rsid w:val="00D92371"/>
    <w:rsid w:val="00D92FFA"/>
    <w:rsid w:val="00D944DF"/>
    <w:rsid w:val="00D94ED9"/>
    <w:rsid w:val="00D95133"/>
    <w:rsid w:val="00D955E3"/>
    <w:rsid w:val="00D9631B"/>
    <w:rsid w:val="00D9671E"/>
    <w:rsid w:val="00D97377"/>
    <w:rsid w:val="00D97454"/>
    <w:rsid w:val="00D97A57"/>
    <w:rsid w:val="00D97AA0"/>
    <w:rsid w:val="00DA09ED"/>
    <w:rsid w:val="00DA0AFC"/>
    <w:rsid w:val="00DA1403"/>
    <w:rsid w:val="00DA1750"/>
    <w:rsid w:val="00DA1D91"/>
    <w:rsid w:val="00DA2A2D"/>
    <w:rsid w:val="00DA352F"/>
    <w:rsid w:val="00DA37C8"/>
    <w:rsid w:val="00DA3BF9"/>
    <w:rsid w:val="00DA416B"/>
    <w:rsid w:val="00DA42B1"/>
    <w:rsid w:val="00DA55BA"/>
    <w:rsid w:val="00DA6159"/>
    <w:rsid w:val="00DA6868"/>
    <w:rsid w:val="00DA729E"/>
    <w:rsid w:val="00DA73BD"/>
    <w:rsid w:val="00DA7659"/>
    <w:rsid w:val="00DA7CAE"/>
    <w:rsid w:val="00DB13B4"/>
    <w:rsid w:val="00DB17CA"/>
    <w:rsid w:val="00DB2348"/>
    <w:rsid w:val="00DB25D7"/>
    <w:rsid w:val="00DB25EA"/>
    <w:rsid w:val="00DB261D"/>
    <w:rsid w:val="00DB278D"/>
    <w:rsid w:val="00DB28B4"/>
    <w:rsid w:val="00DB2EB7"/>
    <w:rsid w:val="00DB3841"/>
    <w:rsid w:val="00DB3D55"/>
    <w:rsid w:val="00DB410A"/>
    <w:rsid w:val="00DB4268"/>
    <w:rsid w:val="00DB4380"/>
    <w:rsid w:val="00DB4936"/>
    <w:rsid w:val="00DB4A44"/>
    <w:rsid w:val="00DB6BBE"/>
    <w:rsid w:val="00DB6DFE"/>
    <w:rsid w:val="00DB6E5E"/>
    <w:rsid w:val="00DB7351"/>
    <w:rsid w:val="00DB7A1F"/>
    <w:rsid w:val="00DC09B3"/>
    <w:rsid w:val="00DC0BB9"/>
    <w:rsid w:val="00DC20D0"/>
    <w:rsid w:val="00DC2418"/>
    <w:rsid w:val="00DC297B"/>
    <w:rsid w:val="00DC362B"/>
    <w:rsid w:val="00DC377D"/>
    <w:rsid w:val="00DC3E5D"/>
    <w:rsid w:val="00DC4640"/>
    <w:rsid w:val="00DC497A"/>
    <w:rsid w:val="00DC4F7D"/>
    <w:rsid w:val="00DC4FB6"/>
    <w:rsid w:val="00DC59E4"/>
    <w:rsid w:val="00DC5C57"/>
    <w:rsid w:val="00DC6056"/>
    <w:rsid w:val="00DC6451"/>
    <w:rsid w:val="00DC65B3"/>
    <w:rsid w:val="00DC6854"/>
    <w:rsid w:val="00DC68C2"/>
    <w:rsid w:val="00DC6E79"/>
    <w:rsid w:val="00DC795F"/>
    <w:rsid w:val="00DD0295"/>
    <w:rsid w:val="00DD13B1"/>
    <w:rsid w:val="00DD14BC"/>
    <w:rsid w:val="00DD2608"/>
    <w:rsid w:val="00DD2931"/>
    <w:rsid w:val="00DD3C44"/>
    <w:rsid w:val="00DD4508"/>
    <w:rsid w:val="00DD4C6F"/>
    <w:rsid w:val="00DD4E78"/>
    <w:rsid w:val="00DD5751"/>
    <w:rsid w:val="00DD5DA5"/>
    <w:rsid w:val="00DD6D5B"/>
    <w:rsid w:val="00DD72BC"/>
    <w:rsid w:val="00DD765B"/>
    <w:rsid w:val="00DD78AD"/>
    <w:rsid w:val="00DD7CE4"/>
    <w:rsid w:val="00DD7EE7"/>
    <w:rsid w:val="00DE0060"/>
    <w:rsid w:val="00DE1059"/>
    <w:rsid w:val="00DE11BF"/>
    <w:rsid w:val="00DE1222"/>
    <w:rsid w:val="00DE171E"/>
    <w:rsid w:val="00DE1874"/>
    <w:rsid w:val="00DE1AE9"/>
    <w:rsid w:val="00DE23FE"/>
    <w:rsid w:val="00DE4281"/>
    <w:rsid w:val="00DE45B6"/>
    <w:rsid w:val="00DE5662"/>
    <w:rsid w:val="00DE5FA6"/>
    <w:rsid w:val="00DE66EB"/>
    <w:rsid w:val="00DE7401"/>
    <w:rsid w:val="00DF06FA"/>
    <w:rsid w:val="00DF0C71"/>
    <w:rsid w:val="00DF152D"/>
    <w:rsid w:val="00DF1741"/>
    <w:rsid w:val="00DF1AF3"/>
    <w:rsid w:val="00DF217C"/>
    <w:rsid w:val="00DF22B3"/>
    <w:rsid w:val="00DF2EDF"/>
    <w:rsid w:val="00DF30C0"/>
    <w:rsid w:val="00DF502C"/>
    <w:rsid w:val="00DF52B4"/>
    <w:rsid w:val="00DF5A15"/>
    <w:rsid w:val="00DF5B76"/>
    <w:rsid w:val="00DF657D"/>
    <w:rsid w:val="00DF6715"/>
    <w:rsid w:val="00DF6AB7"/>
    <w:rsid w:val="00DF6D19"/>
    <w:rsid w:val="00DF7AA7"/>
    <w:rsid w:val="00DF7E5F"/>
    <w:rsid w:val="00E0179A"/>
    <w:rsid w:val="00E01F96"/>
    <w:rsid w:val="00E02B19"/>
    <w:rsid w:val="00E02FAB"/>
    <w:rsid w:val="00E036A2"/>
    <w:rsid w:val="00E03C20"/>
    <w:rsid w:val="00E047C4"/>
    <w:rsid w:val="00E04851"/>
    <w:rsid w:val="00E04958"/>
    <w:rsid w:val="00E04F10"/>
    <w:rsid w:val="00E05076"/>
    <w:rsid w:val="00E05608"/>
    <w:rsid w:val="00E06266"/>
    <w:rsid w:val="00E06615"/>
    <w:rsid w:val="00E06995"/>
    <w:rsid w:val="00E07294"/>
    <w:rsid w:val="00E07328"/>
    <w:rsid w:val="00E07514"/>
    <w:rsid w:val="00E07C9D"/>
    <w:rsid w:val="00E10578"/>
    <w:rsid w:val="00E10898"/>
    <w:rsid w:val="00E11201"/>
    <w:rsid w:val="00E113D0"/>
    <w:rsid w:val="00E11731"/>
    <w:rsid w:val="00E117E4"/>
    <w:rsid w:val="00E118EB"/>
    <w:rsid w:val="00E119DC"/>
    <w:rsid w:val="00E11CCF"/>
    <w:rsid w:val="00E1268D"/>
    <w:rsid w:val="00E12AC9"/>
    <w:rsid w:val="00E13293"/>
    <w:rsid w:val="00E132F5"/>
    <w:rsid w:val="00E13810"/>
    <w:rsid w:val="00E1397D"/>
    <w:rsid w:val="00E1418F"/>
    <w:rsid w:val="00E1432F"/>
    <w:rsid w:val="00E14D23"/>
    <w:rsid w:val="00E14DF8"/>
    <w:rsid w:val="00E15532"/>
    <w:rsid w:val="00E16C34"/>
    <w:rsid w:val="00E17072"/>
    <w:rsid w:val="00E17778"/>
    <w:rsid w:val="00E17ABF"/>
    <w:rsid w:val="00E203FE"/>
    <w:rsid w:val="00E204BF"/>
    <w:rsid w:val="00E22213"/>
    <w:rsid w:val="00E2311F"/>
    <w:rsid w:val="00E23128"/>
    <w:rsid w:val="00E23764"/>
    <w:rsid w:val="00E23AAA"/>
    <w:rsid w:val="00E24809"/>
    <w:rsid w:val="00E248DC"/>
    <w:rsid w:val="00E24C61"/>
    <w:rsid w:val="00E25D4F"/>
    <w:rsid w:val="00E25FBE"/>
    <w:rsid w:val="00E2657F"/>
    <w:rsid w:val="00E270A0"/>
    <w:rsid w:val="00E27227"/>
    <w:rsid w:val="00E27302"/>
    <w:rsid w:val="00E2797E"/>
    <w:rsid w:val="00E27F60"/>
    <w:rsid w:val="00E305A1"/>
    <w:rsid w:val="00E30CC9"/>
    <w:rsid w:val="00E31F74"/>
    <w:rsid w:val="00E32377"/>
    <w:rsid w:val="00E3246C"/>
    <w:rsid w:val="00E3306C"/>
    <w:rsid w:val="00E33336"/>
    <w:rsid w:val="00E33989"/>
    <w:rsid w:val="00E34B6A"/>
    <w:rsid w:val="00E358BC"/>
    <w:rsid w:val="00E3706B"/>
    <w:rsid w:val="00E373D8"/>
    <w:rsid w:val="00E37C4B"/>
    <w:rsid w:val="00E4059C"/>
    <w:rsid w:val="00E40FF2"/>
    <w:rsid w:val="00E41996"/>
    <w:rsid w:val="00E41D4F"/>
    <w:rsid w:val="00E41E54"/>
    <w:rsid w:val="00E427BF"/>
    <w:rsid w:val="00E42830"/>
    <w:rsid w:val="00E42D10"/>
    <w:rsid w:val="00E430EB"/>
    <w:rsid w:val="00E43486"/>
    <w:rsid w:val="00E4373C"/>
    <w:rsid w:val="00E43DA2"/>
    <w:rsid w:val="00E43F4C"/>
    <w:rsid w:val="00E44756"/>
    <w:rsid w:val="00E44A6E"/>
    <w:rsid w:val="00E44D2F"/>
    <w:rsid w:val="00E45763"/>
    <w:rsid w:val="00E45ECA"/>
    <w:rsid w:val="00E45F50"/>
    <w:rsid w:val="00E46327"/>
    <w:rsid w:val="00E4666E"/>
    <w:rsid w:val="00E4699E"/>
    <w:rsid w:val="00E474AA"/>
    <w:rsid w:val="00E47AD9"/>
    <w:rsid w:val="00E47BD4"/>
    <w:rsid w:val="00E500EA"/>
    <w:rsid w:val="00E5095F"/>
    <w:rsid w:val="00E517C2"/>
    <w:rsid w:val="00E517E9"/>
    <w:rsid w:val="00E51BDC"/>
    <w:rsid w:val="00E51E56"/>
    <w:rsid w:val="00E5232C"/>
    <w:rsid w:val="00E5365F"/>
    <w:rsid w:val="00E5378C"/>
    <w:rsid w:val="00E539EC"/>
    <w:rsid w:val="00E53BA9"/>
    <w:rsid w:val="00E53C4F"/>
    <w:rsid w:val="00E55340"/>
    <w:rsid w:val="00E554B6"/>
    <w:rsid w:val="00E55FDA"/>
    <w:rsid w:val="00E56AD3"/>
    <w:rsid w:val="00E56D94"/>
    <w:rsid w:val="00E577F1"/>
    <w:rsid w:val="00E57B38"/>
    <w:rsid w:val="00E57C3E"/>
    <w:rsid w:val="00E603EA"/>
    <w:rsid w:val="00E60750"/>
    <w:rsid w:val="00E60BB7"/>
    <w:rsid w:val="00E61A9D"/>
    <w:rsid w:val="00E631E8"/>
    <w:rsid w:val="00E634C5"/>
    <w:rsid w:val="00E636DE"/>
    <w:rsid w:val="00E6378B"/>
    <w:rsid w:val="00E64473"/>
    <w:rsid w:val="00E64676"/>
    <w:rsid w:val="00E64C69"/>
    <w:rsid w:val="00E651FB"/>
    <w:rsid w:val="00E65588"/>
    <w:rsid w:val="00E657A3"/>
    <w:rsid w:val="00E66225"/>
    <w:rsid w:val="00E669FD"/>
    <w:rsid w:val="00E66AC5"/>
    <w:rsid w:val="00E66B21"/>
    <w:rsid w:val="00E66CC0"/>
    <w:rsid w:val="00E66F11"/>
    <w:rsid w:val="00E67F00"/>
    <w:rsid w:val="00E7045D"/>
    <w:rsid w:val="00E707A0"/>
    <w:rsid w:val="00E7095C"/>
    <w:rsid w:val="00E71946"/>
    <w:rsid w:val="00E71BEC"/>
    <w:rsid w:val="00E71EF6"/>
    <w:rsid w:val="00E740C2"/>
    <w:rsid w:val="00E740CC"/>
    <w:rsid w:val="00E744A6"/>
    <w:rsid w:val="00E75F7A"/>
    <w:rsid w:val="00E75FC9"/>
    <w:rsid w:val="00E76420"/>
    <w:rsid w:val="00E7650F"/>
    <w:rsid w:val="00E76924"/>
    <w:rsid w:val="00E776CD"/>
    <w:rsid w:val="00E7772D"/>
    <w:rsid w:val="00E77E73"/>
    <w:rsid w:val="00E80AA4"/>
    <w:rsid w:val="00E80B1F"/>
    <w:rsid w:val="00E80D4B"/>
    <w:rsid w:val="00E81827"/>
    <w:rsid w:val="00E81A54"/>
    <w:rsid w:val="00E82272"/>
    <w:rsid w:val="00E82B2F"/>
    <w:rsid w:val="00E82C7E"/>
    <w:rsid w:val="00E82E66"/>
    <w:rsid w:val="00E8342E"/>
    <w:rsid w:val="00E83D5D"/>
    <w:rsid w:val="00E84394"/>
    <w:rsid w:val="00E85128"/>
    <w:rsid w:val="00E858BE"/>
    <w:rsid w:val="00E85C94"/>
    <w:rsid w:val="00E85DDF"/>
    <w:rsid w:val="00E86369"/>
    <w:rsid w:val="00E864B7"/>
    <w:rsid w:val="00E86917"/>
    <w:rsid w:val="00E87383"/>
    <w:rsid w:val="00E873BF"/>
    <w:rsid w:val="00E87562"/>
    <w:rsid w:val="00E900F6"/>
    <w:rsid w:val="00E90511"/>
    <w:rsid w:val="00E90640"/>
    <w:rsid w:val="00E90DE7"/>
    <w:rsid w:val="00E91552"/>
    <w:rsid w:val="00E91774"/>
    <w:rsid w:val="00E919B5"/>
    <w:rsid w:val="00E91BE0"/>
    <w:rsid w:val="00E91D1A"/>
    <w:rsid w:val="00E9210B"/>
    <w:rsid w:val="00E92334"/>
    <w:rsid w:val="00E92975"/>
    <w:rsid w:val="00E92CD3"/>
    <w:rsid w:val="00E92E25"/>
    <w:rsid w:val="00E93011"/>
    <w:rsid w:val="00E93636"/>
    <w:rsid w:val="00E94152"/>
    <w:rsid w:val="00E943F5"/>
    <w:rsid w:val="00E945C2"/>
    <w:rsid w:val="00E966A2"/>
    <w:rsid w:val="00E966DE"/>
    <w:rsid w:val="00E96836"/>
    <w:rsid w:val="00E96E05"/>
    <w:rsid w:val="00E974AD"/>
    <w:rsid w:val="00E97E38"/>
    <w:rsid w:val="00EA02DB"/>
    <w:rsid w:val="00EA0771"/>
    <w:rsid w:val="00EA15EB"/>
    <w:rsid w:val="00EA2001"/>
    <w:rsid w:val="00EA2157"/>
    <w:rsid w:val="00EA21B1"/>
    <w:rsid w:val="00EA2430"/>
    <w:rsid w:val="00EA2CCB"/>
    <w:rsid w:val="00EA2EE6"/>
    <w:rsid w:val="00EA2F28"/>
    <w:rsid w:val="00EA41BC"/>
    <w:rsid w:val="00EA41EB"/>
    <w:rsid w:val="00EA4AD3"/>
    <w:rsid w:val="00EA4DB6"/>
    <w:rsid w:val="00EA550E"/>
    <w:rsid w:val="00EA5568"/>
    <w:rsid w:val="00EA60D8"/>
    <w:rsid w:val="00EA61A8"/>
    <w:rsid w:val="00EA6FA9"/>
    <w:rsid w:val="00EA7399"/>
    <w:rsid w:val="00EA7A54"/>
    <w:rsid w:val="00EA7B62"/>
    <w:rsid w:val="00EB05E6"/>
    <w:rsid w:val="00EB15B5"/>
    <w:rsid w:val="00EB19DF"/>
    <w:rsid w:val="00EB1D00"/>
    <w:rsid w:val="00EB29CD"/>
    <w:rsid w:val="00EB2B16"/>
    <w:rsid w:val="00EB310B"/>
    <w:rsid w:val="00EB3147"/>
    <w:rsid w:val="00EB3DCA"/>
    <w:rsid w:val="00EB3E15"/>
    <w:rsid w:val="00EB4430"/>
    <w:rsid w:val="00EB567F"/>
    <w:rsid w:val="00EB62F0"/>
    <w:rsid w:val="00EB65FD"/>
    <w:rsid w:val="00EB6713"/>
    <w:rsid w:val="00EC106E"/>
    <w:rsid w:val="00EC1245"/>
    <w:rsid w:val="00EC1A51"/>
    <w:rsid w:val="00EC1FC5"/>
    <w:rsid w:val="00EC2002"/>
    <w:rsid w:val="00EC2591"/>
    <w:rsid w:val="00EC265C"/>
    <w:rsid w:val="00EC26B4"/>
    <w:rsid w:val="00EC26CD"/>
    <w:rsid w:val="00EC389C"/>
    <w:rsid w:val="00EC3C05"/>
    <w:rsid w:val="00EC42B1"/>
    <w:rsid w:val="00EC4D8B"/>
    <w:rsid w:val="00EC63CA"/>
    <w:rsid w:val="00EC6520"/>
    <w:rsid w:val="00EC670A"/>
    <w:rsid w:val="00EC7D52"/>
    <w:rsid w:val="00ED000C"/>
    <w:rsid w:val="00ED0376"/>
    <w:rsid w:val="00ED1688"/>
    <w:rsid w:val="00ED16B1"/>
    <w:rsid w:val="00ED170D"/>
    <w:rsid w:val="00ED1815"/>
    <w:rsid w:val="00ED1827"/>
    <w:rsid w:val="00ED1ACD"/>
    <w:rsid w:val="00ED1B2C"/>
    <w:rsid w:val="00ED1B5B"/>
    <w:rsid w:val="00ED1F0B"/>
    <w:rsid w:val="00ED2550"/>
    <w:rsid w:val="00ED28D1"/>
    <w:rsid w:val="00ED2997"/>
    <w:rsid w:val="00ED2B95"/>
    <w:rsid w:val="00ED36BE"/>
    <w:rsid w:val="00ED3E74"/>
    <w:rsid w:val="00ED4375"/>
    <w:rsid w:val="00ED44EB"/>
    <w:rsid w:val="00ED534A"/>
    <w:rsid w:val="00ED57BD"/>
    <w:rsid w:val="00ED5928"/>
    <w:rsid w:val="00ED5A68"/>
    <w:rsid w:val="00ED5DF5"/>
    <w:rsid w:val="00ED5F3D"/>
    <w:rsid w:val="00ED69CF"/>
    <w:rsid w:val="00ED6E62"/>
    <w:rsid w:val="00ED6F8A"/>
    <w:rsid w:val="00ED768D"/>
    <w:rsid w:val="00ED7AD7"/>
    <w:rsid w:val="00ED7CAD"/>
    <w:rsid w:val="00EE14DC"/>
    <w:rsid w:val="00EE1CB9"/>
    <w:rsid w:val="00EE2CC1"/>
    <w:rsid w:val="00EE2E94"/>
    <w:rsid w:val="00EE33C5"/>
    <w:rsid w:val="00EE4559"/>
    <w:rsid w:val="00EE4580"/>
    <w:rsid w:val="00EE476B"/>
    <w:rsid w:val="00EE4A22"/>
    <w:rsid w:val="00EE4ACE"/>
    <w:rsid w:val="00EE4B0C"/>
    <w:rsid w:val="00EE53E8"/>
    <w:rsid w:val="00EE557F"/>
    <w:rsid w:val="00EE595C"/>
    <w:rsid w:val="00EE5F7B"/>
    <w:rsid w:val="00EE648E"/>
    <w:rsid w:val="00EE6874"/>
    <w:rsid w:val="00EE6F3D"/>
    <w:rsid w:val="00EE7005"/>
    <w:rsid w:val="00EE7816"/>
    <w:rsid w:val="00EE78D9"/>
    <w:rsid w:val="00EF0C07"/>
    <w:rsid w:val="00EF0F03"/>
    <w:rsid w:val="00EF10E3"/>
    <w:rsid w:val="00EF1217"/>
    <w:rsid w:val="00EF190F"/>
    <w:rsid w:val="00EF1A10"/>
    <w:rsid w:val="00EF24A4"/>
    <w:rsid w:val="00EF2526"/>
    <w:rsid w:val="00EF2546"/>
    <w:rsid w:val="00EF309E"/>
    <w:rsid w:val="00EF319F"/>
    <w:rsid w:val="00EF3253"/>
    <w:rsid w:val="00EF388D"/>
    <w:rsid w:val="00EF458F"/>
    <w:rsid w:val="00EF53E7"/>
    <w:rsid w:val="00EF56B2"/>
    <w:rsid w:val="00EF60ED"/>
    <w:rsid w:val="00EF6C32"/>
    <w:rsid w:val="00EF6C40"/>
    <w:rsid w:val="00EF7165"/>
    <w:rsid w:val="00EF71E9"/>
    <w:rsid w:val="00EF755F"/>
    <w:rsid w:val="00EF7D45"/>
    <w:rsid w:val="00F00776"/>
    <w:rsid w:val="00F00D76"/>
    <w:rsid w:val="00F00F96"/>
    <w:rsid w:val="00F01D48"/>
    <w:rsid w:val="00F02077"/>
    <w:rsid w:val="00F02146"/>
    <w:rsid w:val="00F02527"/>
    <w:rsid w:val="00F02A08"/>
    <w:rsid w:val="00F0340A"/>
    <w:rsid w:val="00F041BC"/>
    <w:rsid w:val="00F04461"/>
    <w:rsid w:val="00F056FB"/>
    <w:rsid w:val="00F05A63"/>
    <w:rsid w:val="00F05EC7"/>
    <w:rsid w:val="00F05F35"/>
    <w:rsid w:val="00F07008"/>
    <w:rsid w:val="00F0738C"/>
    <w:rsid w:val="00F07E51"/>
    <w:rsid w:val="00F10274"/>
    <w:rsid w:val="00F1077E"/>
    <w:rsid w:val="00F10992"/>
    <w:rsid w:val="00F11257"/>
    <w:rsid w:val="00F11F3E"/>
    <w:rsid w:val="00F12045"/>
    <w:rsid w:val="00F123C0"/>
    <w:rsid w:val="00F1262D"/>
    <w:rsid w:val="00F12654"/>
    <w:rsid w:val="00F12E14"/>
    <w:rsid w:val="00F1436A"/>
    <w:rsid w:val="00F15019"/>
    <w:rsid w:val="00F150D4"/>
    <w:rsid w:val="00F1546F"/>
    <w:rsid w:val="00F15581"/>
    <w:rsid w:val="00F1571C"/>
    <w:rsid w:val="00F15B76"/>
    <w:rsid w:val="00F15E73"/>
    <w:rsid w:val="00F1609E"/>
    <w:rsid w:val="00F16916"/>
    <w:rsid w:val="00F16D13"/>
    <w:rsid w:val="00F17B36"/>
    <w:rsid w:val="00F200CD"/>
    <w:rsid w:val="00F20530"/>
    <w:rsid w:val="00F2150D"/>
    <w:rsid w:val="00F2153B"/>
    <w:rsid w:val="00F217DB"/>
    <w:rsid w:val="00F21AB7"/>
    <w:rsid w:val="00F21FE9"/>
    <w:rsid w:val="00F2224C"/>
    <w:rsid w:val="00F2228E"/>
    <w:rsid w:val="00F2320E"/>
    <w:rsid w:val="00F2336D"/>
    <w:rsid w:val="00F2366C"/>
    <w:rsid w:val="00F23791"/>
    <w:rsid w:val="00F23F83"/>
    <w:rsid w:val="00F24E08"/>
    <w:rsid w:val="00F25185"/>
    <w:rsid w:val="00F25A5F"/>
    <w:rsid w:val="00F25A91"/>
    <w:rsid w:val="00F266A5"/>
    <w:rsid w:val="00F2698F"/>
    <w:rsid w:val="00F26A89"/>
    <w:rsid w:val="00F27F50"/>
    <w:rsid w:val="00F3036B"/>
    <w:rsid w:val="00F30722"/>
    <w:rsid w:val="00F31401"/>
    <w:rsid w:val="00F31819"/>
    <w:rsid w:val="00F3187E"/>
    <w:rsid w:val="00F31E4E"/>
    <w:rsid w:val="00F329B5"/>
    <w:rsid w:val="00F32D33"/>
    <w:rsid w:val="00F33A6B"/>
    <w:rsid w:val="00F3450B"/>
    <w:rsid w:val="00F34B4B"/>
    <w:rsid w:val="00F34F10"/>
    <w:rsid w:val="00F354F9"/>
    <w:rsid w:val="00F35848"/>
    <w:rsid w:val="00F36345"/>
    <w:rsid w:val="00F4026D"/>
    <w:rsid w:val="00F4029F"/>
    <w:rsid w:val="00F40855"/>
    <w:rsid w:val="00F4113D"/>
    <w:rsid w:val="00F4117C"/>
    <w:rsid w:val="00F416E1"/>
    <w:rsid w:val="00F41C9B"/>
    <w:rsid w:val="00F4359D"/>
    <w:rsid w:val="00F43EE2"/>
    <w:rsid w:val="00F44025"/>
    <w:rsid w:val="00F445C9"/>
    <w:rsid w:val="00F4500A"/>
    <w:rsid w:val="00F4506A"/>
    <w:rsid w:val="00F454E5"/>
    <w:rsid w:val="00F4554E"/>
    <w:rsid w:val="00F45554"/>
    <w:rsid w:val="00F4559D"/>
    <w:rsid w:val="00F45E74"/>
    <w:rsid w:val="00F46411"/>
    <w:rsid w:val="00F470AC"/>
    <w:rsid w:val="00F47DCD"/>
    <w:rsid w:val="00F47E20"/>
    <w:rsid w:val="00F505DC"/>
    <w:rsid w:val="00F50912"/>
    <w:rsid w:val="00F50FDA"/>
    <w:rsid w:val="00F51332"/>
    <w:rsid w:val="00F5204F"/>
    <w:rsid w:val="00F5222B"/>
    <w:rsid w:val="00F52D24"/>
    <w:rsid w:val="00F52D4E"/>
    <w:rsid w:val="00F538B7"/>
    <w:rsid w:val="00F53C31"/>
    <w:rsid w:val="00F53E0F"/>
    <w:rsid w:val="00F53F1D"/>
    <w:rsid w:val="00F5400B"/>
    <w:rsid w:val="00F5425B"/>
    <w:rsid w:val="00F5557E"/>
    <w:rsid w:val="00F55687"/>
    <w:rsid w:val="00F55794"/>
    <w:rsid w:val="00F5586D"/>
    <w:rsid w:val="00F559AD"/>
    <w:rsid w:val="00F55EBD"/>
    <w:rsid w:val="00F5625C"/>
    <w:rsid w:val="00F563A3"/>
    <w:rsid w:val="00F5651C"/>
    <w:rsid w:val="00F56578"/>
    <w:rsid w:val="00F568DA"/>
    <w:rsid w:val="00F56B73"/>
    <w:rsid w:val="00F56E60"/>
    <w:rsid w:val="00F571B6"/>
    <w:rsid w:val="00F5723A"/>
    <w:rsid w:val="00F57801"/>
    <w:rsid w:val="00F57B5F"/>
    <w:rsid w:val="00F604AD"/>
    <w:rsid w:val="00F60835"/>
    <w:rsid w:val="00F60876"/>
    <w:rsid w:val="00F60A79"/>
    <w:rsid w:val="00F6100B"/>
    <w:rsid w:val="00F61159"/>
    <w:rsid w:val="00F617B7"/>
    <w:rsid w:val="00F61F4E"/>
    <w:rsid w:val="00F62261"/>
    <w:rsid w:val="00F62C3F"/>
    <w:rsid w:val="00F632F8"/>
    <w:rsid w:val="00F633B8"/>
    <w:rsid w:val="00F63A09"/>
    <w:rsid w:val="00F64107"/>
    <w:rsid w:val="00F642F6"/>
    <w:rsid w:val="00F6435B"/>
    <w:rsid w:val="00F6464F"/>
    <w:rsid w:val="00F648DF"/>
    <w:rsid w:val="00F65349"/>
    <w:rsid w:val="00F6541D"/>
    <w:rsid w:val="00F6553B"/>
    <w:rsid w:val="00F657DE"/>
    <w:rsid w:val="00F66187"/>
    <w:rsid w:val="00F664B2"/>
    <w:rsid w:val="00F665D5"/>
    <w:rsid w:val="00F6698A"/>
    <w:rsid w:val="00F66CD5"/>
    <w:rsid w:val="00F66EDF"/>
    <w:rsid w:val="00F67706"/>
    <w:rsid w:val="00F67890"/>
    <w:rsid w:val="00F67944"/>
    <w:rsid w:val="00F67FFE"/>
    <w:rsid w:val="00F7055D"/>
    <w:rsid w:val="00F70D06"/>
    <w:rsid w:val="00F70F6F"/>
    <w:rsid w:val="00F7130D"/>
    <w:rsid w:val="00F71802"/>
    <w:rsid w:val="00F71A21"/>
    <w:rsid w:val="00F71E58"/>
    <w:rsid w:val="00F71EA5"/>
    <w:rsid w:val="00F723EF"/>
    <w:rsid w:val="00F73A74"/>
    <w:rsid w:val="00F73B41"/>
    <w:rsid w:val="00F74B93"/>
    <w:rsid w:val="00F74D34"/>
    <w:rsid w:val="00F75684"/>
    <w:rsid w:val="00F75751"/>
    <w:rsid w:val="00F758D6"/>
    <w:rsid w:val="00F76041"/>
    <w:rsid w:val="00F76415"/>
    <w:rsid w:val="00F76C01"/>
    <w:rsid w:val="00F775FD"/>
    <w:rsid w:val="00F77CD9"/>
    <w:rsid w:val="00F80194"/>
    <w:rsid w:val="00F80858"/>
    <w:rsid w:val="00F80C36"/>
    <w:rsid w:val="00F80CDB"/>
    <w:rsid w:val="00F80F4E"/>
    <w:rsid w:val="00F8131A"/>
    <w:rsid w:val="00F81950"/>
    <w:rsid w:val="00F81BA7"/>
    <w:rsid w:val="00F81BB0"/>
    <w:rsid w:val="00F81C08"/>
    <w:rsid w:val="00F81E0F"/>
    <w:rsid w:val="00F821FE"/>
    <w:rsid w:val="00F826FD"/>
    <w:rsid w:val="00F82D9F"/>
    <w:rsid w:val="00F83161"/>
    <w:rsid w:val="00F83CD2"/>
    <w:rsid w:val="00F845B9"/>
    <w:rsid w:val="00F84EB8"/>
    <w:rsid w:val="00F85D10"/>
    <w:rsid w:val="00F86872"/>
    <w:rsid w:val="00F86A6B"/>
    <w:rsid w:val="00F87313"/>
    <w:rsid w:val="00F87539"/>
    <w:rsid w:val="00F87947"/>
    <w:rsid w:val="00F87CDE"/>
    <w:rsid w:val="00F90277"/>
    <w:rsid w:val="00F9032A"/>
    <w:rsid w:val="00F9055E"/>
    <w:rsid w:val="00F91D19"/>
    <w:rsid w:val="00F921E4"/>
    <w:rsid w:val="00F935F4"/>
    <w:rsid w:val="00F941FC"/>
    <w:rsid w:val="00F94BB7"/>
    <w:rsid w:val="00F9510F"/>
    <w:rsid w:val="00F95924"/>
    <w:rsid w:val="00F95E34"/>
    <w:rsid w:val="00F960C5"/>
    <w:rsid w:val="00F964B1"/>
    <w:rsid w:val="00F96A62"/>
    <w:rsid w:val="00F96E26"/>
    <w:rsid w:val="00F970C9"/>
    <w:rsid w:val="00F97472"/>
    <w:rsid w:val="00FA0781"/>
    <w:rsid w:val="00FA098C"/>
    <w:rsid w:val="00FA0F08"/>
    <w:rsid w:val="00FA0FC5"/>
    <w:rsid w:val="00FA169C"/>
    <w:rsid w:val="00FA2052"/>
    <w:rsid w:val="00FA2429"/>
    <w:rsid w:val="00FA2563"/>
    <w:rsid w:val="00FA2B89"/>
    <w:rsid w:val="00FA2CD1"/>
    <w:rsid w:val="00FA3058"/>
    <w:rsid w:val="00FA3389"/>
    <w:rsid w:val="00FA364C"/>
    <w:rsid w:val="00FA3A56"/>
    <w:rsid w:val="00FA3B3F"/>
    <w:rsid w:val="00FA3E36"/>
    <w:rsid w:val="00FA4073"/>
    <w:rsid w:val="00FA40E6"/>
    <w:rsid w:val="00FA43DB"/>
    <w:rsid w:val="00FA43F1"/>
    <w:rsid w:val="00FA51DD"/>
    <w:rsid w:val="00FA5344"/>
    <w:rsid w:val="00FA54F4"/>
    <w:rsid w:val="00FA5534"/>
    <w:rsid w:val="00FA557E"/>
    <w:rsid w:val="00FA55E4"/>
    <w:rsid w:val="00FA6581"/>
    <w:rsid w:val="00FA71A2"/>
    <w:rsid w:val="00FA7217"/>
    <w:rsid w:val="00FA7856"/>
    <w:rsid w:val="00FA7F69"/>
    <w:rsid w:val="00FB018A"/>
    <w:rsid w:val="00FB0622"/>
    <w:rsid w:val="00FB08AF"/>
    <w:rsid w:val="00FB0EFA"/>
    <w:rsid w:val="00FB1477"/>
    <w:rsid w:val="00FB1FA1"/>
    <w:rsid w:val="00FB2840"/>
    <w:rsid w:val="00FB3384"/>
    <w:rsid w:val="00FB34D6"/>
    <w:rsid w:val="00FB34E7"/>
    <w:rsid w:val="00FB3751"/>
    <w:rsid w:val="00FB3AB4"/>
    <w:rsid w:val="00FB3ABC"/>
    <w:rsid w:val="00FB3C99"/>
    <w:rsid w:val="00FB4232"/>
    <w:rsid w:val="00FB53E2"/>
    <w:rsid w:val="00FB569B"/>
    <w:rsid w:val="00FB583B"/>
    <w:rsid w:val="00FB5C94"/>
    <w:rsid w:val="00FB7559"/>
    <w:rsid w:val="00FB79A4"/>
    <w:rsid w:val="00FC0209"/>
    <w:rsid w:val="00FC0932"/>
    <w:rsid w:val="00FC1837"/>
    <w:rsid w:val="00FC1AD0"/>
    <w:rsid w:val="00FC1C66"/>
    <w:rsid w:val="00FC20FE"/>
    <w:rsid w:val="00FC2166"/>
    <w:rsid w:val="00FC2C00"/>
    <w:rsid w:val="00FC2CD7"/>
    <w:rsid w:val="00FC4532"/>
    <w:rsid w:val="00FC4991"/>
    <w:rsid w:val="00FC545C"/>
    <w:rsid w:val="00FC5517"/>
    <w:rsid w:val="00FC5540"/>
    <w:rsid w:val="00FC5FBC"/>
    <w:rsid w:val="00FC639B"/>
    <w:rsid w:val="00FC67E5"/>
    <w:rsid w:val="00FC734D"/>
    <w:rsid w:val="00FD013E"/>
    <w:rsid w:val="00FD0739"/>
    <w:rsid w:val="00FD08B1"/>
    <w:rsid w:val="00FD08C9"/>
    <w:rsid w:val="00FD097B"/>
    <w:rsid w:val="00FD0F8D"/>
    <w:rsid w:val="00FD3B68"/>
    <w:rsid w:val="00FD3C2F"/>
    <w:rsid w:val="00FD4387"/>
    <w:rsid w:val="00FD43D8"/>
    <w:rsid w:val="00FD5231"/>
    <w:rsid w:val="00FD5CAF"/>
    <w:rsid w:val="00FD5E44"/>
    <w:rsid w:val="00FD626F"/>
    <w:rsid w:val="00FD66CE"/>
    <w:rsid w:val="00FD672F"/>
    <w:rsid w:val="00FD6B6D"/>
    <w:rsid w:val="00FD7087"/>
    <w:rsid w:val="00FD72AA"/>
    <w:rsid w:val="00FD73F8"/>
    <w:rsid w:val="00FE0160"/>
    <w:rsid w:val="00FE0AB7"/>
    <w:rsid w:val="00FE0D9E"/>
    <w:rsid w:val="00FE195C"/>
    <w:rsid w:val="00FE1C3F"/>
    <w:rsid w:val="00FE1FF2"/>
    <w:rsid w:val="00FE25DB"/>
    <w:rsid w:val="00FE26F5"/>
    <w:rsid w:val="00FE2C9E"/>
    <w:rsid w:val="00FE30ED"/>
    <w:rsid w:val="00FE3B6B"/>
    <w:rsid w:val="00FE47B3"/>
    <w:rsid w:val="00FE4E12"/>
    <w:rsid w:val="00FE5085"/>
    <w:rsid w:val="00FE576E"/>
    <w:rsid w:val="00FE5A5B"/>
    <w:rsid w:val="00FE6076"/>
    <w:rsid w:val="00FE63EC"/>
    <w:rsid w:val="00FE66C9"/>
    <w:rsid w:val="00FE680D"/>
    <w:rsid w:val="00FE6ABD"/>
    <w:rsid w:val="00FE6D0C"/>
    <w:rsid w:val="00FE6F3E"/>
    <w:rsid w:val="00FE778F"/>
    <w:rsid w:val="00FE78FC"/>
    <w:rsid w:val="00FF13E2"/>
    <w:rsid w:val="00FF255D"/>
    <w:rsid w:val="00FF2D28"/>
    <w:rsid w:val="00FF3DAD"/>
    <w:rsid w:val="00FF3F46"/>
    <w:rsid w:val="00FF4117"/>
    <w:rsid w:val="00FF5086"/>
    <w:rsid w:val="00FF54BA"/>
    <w:rsid w:val="00FF5731"/>
    <w:rsid w:val="00FF5E2F"/>
    <w:rsid w:val="00FF5EF1"/>
    <w:rsid w:val="00FF603B"/>
    <w:rsid w:val="00FF6204"/>
    <w:rsid w:val="00FF6567"/>
    <w:rsid w:val="00FF6739"/>
    <w:rsid w:val="00FF6CC4"/>
    <w:rsid w:val="00FF6D84"/>
    <w:rsid w:val="00FF7264"/>
    <w:rsid w:val="00FF7B83"/>
    <w:rsid w:val="015DDF3E"/>
    <w:rsid w:val="024CD8F2"/>
    <w:rsid w:val="02A03301"/>
    <w:rsid w:val="0301F8DA"/>
    <w:rsid w:val="034555A1"/>
    <w:rsid w:val="039C8F18"/>
    <w:rsid w:val="03C9E78E"/>
    <w:rsid w:val="0510209B"/>
    <w:rsid w:val="053238D1"/>
    <w:rsid w:val="05729F58"/>
    <w:rsid w:val="07E5C454"/>
    <w:rsid w:val="08351EE2"/>
    <w:rsid w:val="09C26E6E"/>
    <w:rsid w:val="0B5D3AE6"/>
    <w:rsid w:val="0BBC0B72"/>
    <w:rsid w:val="0C3A356D"/>
    <w:rsid w:val="0C5E64A8"/>
    <w:rsid w:val="0FA12679"/>
    <w:rsid w:val="0FF931C1"/>
    <w:rsid w:val="10C0C8FC"/>
    <w:rsid w:val="11547E9F"/>
    <w:rsid w:val="11602AA7"/>
    <w:rsid w:val="125C995D"/>
    <w:rsid w:val="126AEA42"/>
    <w:rsid w:val="127394B4"/>
    <w:rsid w:val="129F5089"/>
    <w:rsid w:val="130C9451"/>
    <w:rsid w:val="14D3CFD6"/>
    <w:rsid w:val="1908DB07"/>
    <w:rsid w:val="19463041"/>
    <w:rsid w:val="19BBE5EC"/>
    <w:rsid w:val="1AD34636"/>
    <w:rsid w:val="1B5FDD73"/>
    <w:rsid w:val="1BA6A5D2"/>
    <w:rsid w:val="1BAD477F"/>
    <w:rsid w:val="1D182080"/>
    <w:rsid w:val="1E9A7982"/>
    <w:rsid w:val="1FA1ACF3"/>
    <w:rsid w:val="2341E0C0"/>
    <w:rsid w:val="242342AB"/>
    <w:rsid w:val="2655E266"/>
    <w:rsid w:val="26798182"/>
    <w:rsid w:val="27189F48"/>
    <w:rsid w:val="281551E3"/>
    <w:rsid w:val="2820C8E0"/>
    <w:rsid w:val="2A14C92B"/>
    <w:rsid w:val="2B6008BC"/>
    <w:rsid w:val="2CAD8168"/>
    <w:rsid w:val="2CE30394"/>
    <w:rsid w:val="2D3CEB62"/>
    <w:rsid w:val="2DAF8869"/>
    <w:rsid w:val="2FD9C020"/>
    <w:rsid w:val="3021034D"/>
    <w:rsid w:val="30CAD2D8"/>
    <w:rsid w:val="32918544"/>
    <w:rsid w:val="335DC903"/>
    <w:rsid w:val="345663E7"/>
    <w:rsid w:val="345AA56F"/>
    <w:rsid w:val="34C67B55"/>
    <w:rsid w:val="35332AA2"/>
    <w:rsid w:val="35BFE11C"/>
    <w:rsid w:val="369792D2"/>
    <w:rsid w:val="38D8EBDF"/>
    <w:rsid w:val="39A03C67"/>
    <w:rsid w:val="39CF3394"/>
    <w:rsid w:val="3A2C83DB"/>
    <w:rsid w:val="3A8F9649"/>
    <w:rsid w:val="3C70A144"/>
    <w:rsid w:val="3D70879E"/>
    <w:rsid w:val="3E762F5F"/>
    <w:rsid w:val="3EEED7BD"/>
    <w:rsid w:val="3EFE3619"/>
    <w:rsid w:val="3F58E932"/>
    <w:rsid w:val="3F80C8C4"/>
    <w:rsid w:val="3FE572AD"/>
    <w:rsid w:val="41E5BC76"/>
    <w:rsid w:val="427440FD"/>
    <w:rsid w:val="44751BD1"/>
    <w:rsid w:val="4499BAFA"/>
    <w:rsid w:val="466B3B69"/>
    <w:rsid w:val="466CD4C0"/>
    <w:rsid w:val="475E565D"/>
    <w:rsid w:val="47C370D8"/>
    <w:rsid w:val="47F7AD14"/>
    <w:rsid w:val="4B366A98"/>
    <w:rsid w:val="4CD23AF9"/>
    <w:rsid w:val="4DC41B8E"/>
    <w:rsid w:val="4E2C0432"/>
    <w:rsid w:val="4F4F2E40"/>
    <w:rsid w:val="506AED8C"/>
    <w:rsid w:val="51D2AD05"/>
    <w:rsid w:val="527B5CE5"/>
    <w:rsid w:val="52D64E45"/>
    <w:rsid w:val="53B19418"/>
    <w:rsid w:val="55817ADD"/>
    <w:rsid w:val="55C09020"/>
    <w:rsid w:val="55D487C0"/>
    <w:rsid w:val="563413CF"/>
    <w:rsid w:val="563E401B"/>
    <w:rsid w:val="56633658"/>
    <w:rsid w:val="5672C581"/>
    <w:rsid w:val="575018BC"/>
    <w:rsid w:val="593A455D"/>
    <w:rsid w:val="59670830"/>
    <w:rsid w:val="5975B7D7"/>
    <w:rsid w:val="5B026EA5"/>
    <w:rsid w:val="5C59DB86"/>
    <w:rsid w:val="5F0E7186"/>
    <w:rsid w:val="5F8354EB"/>
    <w:rsid w:val="5FC16FE8"/>
    <w:rsid w:val="6006AD8D"/>
    <w:rsid w:val="607412EC"/>
    <w:rsid w:val="661967EA"/>
    <w:rsid w:val="668095D6"/>
    <w:rsid w:val="66B2D5F8"/>
    <w:rsid w:val="67427F9F"/>
    <w:rsid w:val="6882F06D"/>
    <w:rsid w:val="699C1EAC"/>
    <w:rsid w:val="6B237AEA"/>
    <w:rsid w:val="6BA6AA4A"/>
    <w:rsid w:val="6D019F74"/>
    <w:rsid w:val="7059C1B2"/>
    <w:rsid w:val="71093F60"/>
    <w:rsid w:val="7175530E"/>
    <w:rsid w:val="729365E9"/>
    <w:rsid w:val="734BE364"/>
    <w:rsid w:val="742F364A"/>
    <w:rsid w:val="7487B43B"/>
    <w:rsid w:val="74FB6011"/>
    <w:rsid w:val="7712243D"/>
    <w:rsid w:val="77464742"/>
    <w:rsid w:val="774D4EC4"/>
    <w:rsid w:val="78A5F6AB"/>
    <w:rsid w:val="78B887B0"/>
    <w:rsid w:val="794C5303"/>
    <w:rsid w:val="7A41C70C"/>
    <w:rsid w:val="7ADC35D5"/>
    <w:rsid w:val="7BDD976D"/>
    <w:rsid w:val="7CB45246"/>
    <w:rsid w:val="7CB9CD00"/>
    <w:rsid w:val="7E70B10C"/>
    <w:rsid w:val="7F6AB494"/>
    <w:rsid w:val="7FA64176"/>
    <w:rsid w:val="7FCCD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EE432"/>
  <w15:docId w15:val="{8887505D-7BDC-4EF0-9436-B825789D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</w:pPr>
    <w:rPr>
      <w:rFonts w:eastAsia="Times New Roman" w:cs="Times New Roman"/>
      <w:lang w:eastAsia="sv-SE"/>
    </w:rPr>
  </w:style>
  <w:style w:type="paragraph" w:customStyle="1" w:styleId="Niv1-utanrubrik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asciiTheme="minorHAnsi" w:eastAsia="Times New Roman" w:hAnsiTheme="minorHAnsi" w:cs="Arial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  <w:style w:type="character" w:customStyle="1" w:styleId="xbumpedfont15">
    <w:name w:val="x_bumpedfont15"/>
    <w:basedOn w:val="Standardstycketeckensnitt"/>
    <w:rsid w:val="00435C8D"/>
  </w:style>
  <w:style w:type="character" w:customStyle="1" w:styleId="xapple-converted-space">
    <w:name w:val="x_apple-converted-space"/>
    <w:basedOn w:val="Standardstycketeckensnitt"/>
    <w:rsid w:val="00435C8D"/>
  </w:style>
  <w:style w:type="paragraph" w:customStyle="1" w:styleId="paragraph">
    <w:name w:val="paragraph"/>
    <w:basedOn w:val="Normal"/>
    <w:rsid w:val="00C8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C81524"/>
  </w:style>
  <w:style w:type="character" w:customStyle="1" w:styleId="eop">
    <w:name w:val="eop"/>
    <w:basedOn w:val="Standardstycketeckensnitt"/>
    <w:rsid w:val="00C8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F3D0F0FB6EB74D3DB95166E3F0EF6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0B224-1964-43E5-B9B8-C8C37B22A75A}"/>
      </w:docPartPr>
      <w:docPartBody>
        <w:p w:rsidR="00C90886" w:rsidRDefault="00F10274" w:rsidP="00F10274">
          <w:pPr>
            <w:pStyle w:val="F3D0F0FB6EB74D3DB95166E3F0EF6150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02DBE4FB550B4260A07C38B33BA4D4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D095C-92CD-480E-874E-4E5D77B1DC59}"/>
      </w:docPartPr>
      <w:docPartBody>
        <w:p w:rsidR="00081B73" w:rsidRDefault="00B63F9B" w:rsidP="00B63F9B">
          <w:pPr>
            <w:pStyle w:val="02DBE4FB550B4260A07C38B33BA4D44E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373C480966674726A3FD0A3658F5C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E3764-B61E-4921-8670-B06659F64719}"/>
      </w:docPartPr>
      <w:docPartBody>
        <w:p w:rsidR="00FF4FD1" w:rsidRDefault="001E3A44">
          <w:pPr>
            <w:pStyle w:val="373C480966674726A3FD0A3658F5C319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05B62"/>
    <w:rsid w:val="000251B9"/>
    <w:rsid w:val="00081B73"/>
    <w:rsid w:val="00083DF7"/>
    <w:rsid w:val="000C2E75"/>
    <w:rsid w:val="000C5CE0"/>
    <w:rsid w:val="000E3362"/>
    <w:rsid w:val="000E4D1D"/>
    <w:rsid w:val="000E5404"/>
    <w:rsid w:val="000F143F"/>
    <w:rsid w:val="000F3262"/>
    <w:rsid w:val="001413F0"/>
    <w:rsid w:val="00165DAE"/>
    <w:rsid w:val="0017175C"/>
    <w:rsid w:val="00172D04"/>
    <w:rsid w:val="00184935"/>
    <w:rsid w:val="00193E10"/>
    <w:rsid w:val="00195091"/>
    <w:rsid w:val="001C5340"/>
    <w:rsid w:val="001D0E99"/>
    <w:rsid w:val="001E11F8"/>
    <w:rsid w:val="001E3A44"/>
    <w:rsid w:val="0022672B"/>
    <w:rsid w:val="002704A1"/>
    <w:rsid w:val="002A3A83"/>
    <w:rsid w:val="002A70A3"/>
    <w:rsid w:val="002E2C16"/>
    <w:rsid w:val="002E7724"/>
    <w:rsid w:val="00311C11"/>
    <w:rsid w:val="003609EF"/>
    <w:rsid w:val="00366678"/>
    <w:rsid w:val="003E222B"/>
    <w:rsid w:val="003F4421"/>
    <w:rsid w:val="0040561C"/>
    <w:rsid w:val="00416866"/>
    <w:rsid w:val="004A3E1B"/>
    <w:rsid w:val="004C03E4"/>
    <w:rsid w:val="004C479A"/>
    <w:rsid w:val="00544312"/>
    <w:rsid w:val="005756A6"/>
    <w:rsid w:val="00593C3F"/>
    <w:rsid w:val="005E0995"/>
    <w:rsid w:val="005E09E8"/>
    <w:rsid w:val="005E1DE3"/>
    <w:rsid w:val="005F3174"/>
    <w:rsid w:val="00600A65"/>
    <w:rsid w:val="006232CE"/>
    <w:rsid w:val="00644E7F"/>
    <w:rsid w:val="00674CA7"/>
    <w:rsid w:val="0068258B"/>
    <w:rsid w:val="0069271D"/>
    <w:rsid w:val="0069433F"/>
    <w:rsid w:val="00696434"/>
    <w:rsid w:val="006C6934"/>
    <w:rsid w:val="006D6DF7"/>
    <w:rsid w:val="006F314C"/>
    <w:rsid w:val="00707AFE"/>
    <w:rsid w:val="00723EA8"/>
    <w:rsid w:val="00727878"/>
    <w:rsid w:val="00727CC9"/>
    <w:rsid w:val="00735724"/>
    <w:rsid w:val="007663E0"/>
    <w:rsid w:val="00776B82"/>
    <w:rsid w:val="00786252"/>
    <w:rsid w:val="007F264A"/>
    <w:rsid w:val="008044CB"/>
    <w:rsid w:val="0082293D"/>
    <w:rsid w:val="008259BA"/>
    <w:rsid w:val="00835D2D"/>
    <w:rsid w:val="00845514"/>
    <w:rsid w:val="00847CA9"/>
    <w:rsid w:val="00852CC3"/>
    <w:rsid w:val="00866EA3"/>
    <w:rsid w:val="0089308D"/>
    <w:rsid w:val="008A03F5"/>
    <w:rsid w:val="008A7EB4"/>
    <w:rsid w:val="008C07F2"/>
    <w:rsid w:val="008D21B3"/>
    <w:rsid w:val="008E1984"/>
    <w:rsid w:val="008E61C0"/>
    <w:rsid w:val="009161BC"/>
    <w:rsid w:val="00975EEB"/>
    <w:rsid w:val="00997B0F"/>
    <w:rsid w:val="009A263B"/>
    <w:rsid w:val="009B11DA"/>
    <w:rsid w:val="009D1A7B"/>
    <w:rsid w:val="009D52DF"/>
    <w:rsid w:val="00A20469"/>
    <w:rsid w:val="00A46374"/>
    <w:rsid w:val="00A92465"/>
    <w:rsid w:val="00AA5DED"/>
    <w:rsid w:val="00AE38D5"/>
    <w:rsid w:val="00B312C4"/>
    <w:rsid w:val="00B51AF9"/>
    <w:rsid w:val="00B56DB1"/>
    <w:rsid w:val="00B63F9B"/>
    <w:rsid w:val="00B647D8"/>
    <w:rsid w:val="00B747EE"/>
    <w:rsid w:val="00B95D53"/>
    <w:rsid w:val="00BA6B7C"/>
    <w:rsid w:val="00BC1BC4"/>
    <w:rsid w:val="00BD0155"/>
    <w:rsid w:val="00BF3C23"/>
    <w:rsid w:val="00BF6FB3"/>
    <w:rsid w:val="00C20365"/>
    <w:rsid w:val="00C23423"/>
    <w:rsid w:val="00C52AD2"/>
    <w:rsid w:val="00C77B5E"/>
    <w:rsid w:val="00C90886"/>
    <w:rsid w:val="00C92A9D"/>
    <w:rsid w:val="00CA3374"/>
    <w:rsid w:val="00CB3CD5"/>
    <w:rsid w:val="00CB63DF"/>
    <w:rsid w:val="00CF1B45"/>
    <w:rsid w:val="00D05014"/>
    <w:rsid w:val="00D5065B"/>
    <w:rsid w:val="00D53402"/>
    <w:rsid w:val="00D557CE"/>
    <w:rsid w:val="00D972F5"/>
    <w:rsid w:val="00DA11EE"/>
    <w:rsid w:val="00DD5751"/>
    <w:rsid w:val="00DF46D8"/>
    <w:rsid w:val="00E01690"/>
    <w:rsid w:val="00E35AC8"/>
    <w:rsid w:val="00E75045"/>
    <w:rsid w:val="00E9210B"/>
    <w:rsid w:val="00EC0CDC"/>
    <w:rsid w:val="00ED0E36"/>
    <w:rsid w:val="00EE6347"/>
    <w:rsid w:val="00EF67F7"/>
    <w:rsid w:val="00F01010"/>
    <w:rsid w:val="00F10274"/>
    <w:rsid w:val="00F32D33"/>
    <w:rsid w:val="00F54D7F"/>
    <w:rsid w:val="00F61714"/>
    <w:rsid w:val="00F82706"/>
    <w:rsid w:val="00FA7AE1"/>
    <w:rsid w:val="00FC5331"/>
    <w:rsid w:val="00FD4001"/>
    <w:rsid w:val="00FE551C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B63F9B"/>
    <w:rPr>
      <w:color w:val="595959" w:themeColor="text1" w:themeTint="A6"/>
    </w:rPr>
  </w:style>
  <w:style w:type="paragraph" w:customStyle="1" w:styleId="2DECDD7B73444D5A91F2F366A4533F1B">
    <w:name w:val="2DECDD7B73444D5A91F2F366A4533F1B"/>
  </w:style>
  <w:style w:type="paragraph" w:customStyle="1" w:styleId="F3D0F0FB6EB74D3DB95166E3F0EF6150">
    <w:name w:val="F3D0F0FB6EB74D3DB95166E3F0EF6150"/>
    <w:rsid w:val="00F10274"/>
  </w:style>
  <w:style w:type="paragraph" w:customStyle="1" w:styleId="02DBE4FB550B4260A07C38B33BA4D44E">
    <w:name w:val="02DBE4FB550B4260A07C38B33BA4D44E"/>
    <w:rsid w:val="00B63F9B"/>
  </w:style>
  <w:style w:type="paragraph" w:customStyle="1" w:styleId="373C480966674726A3FD0A3658F5C319">
    <w:name w:val="373C480966674726A3FD0A3658F5C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0e314-ca46-4d76-af73-16c4137eef8a">
      <UserInfo>
        <DisplayName>Jessica Nilsson</DisplayName>
        <AccountId>17</AccountId>
        <AccountType/>
      </UserInfo>
      <UserInfo>
        <DisplayName>Patrik Andersson</DisplayName>
        <AccountId>15</AccountId>
        <AccountType/>
      </UserInfo>
      <UserInfo>
        <DisplayName>Eva-Lena Albihn</DisplayName>
        <AccountId>16</AccountId>
        <AccountType/>
      </UserInfo>
      <UserInfo>
        <DisplayName>Maria Leffler</DisplayName>
        <AccountId>56</AccountId>
        <AccountType/>
      </UserInfo>
      <UserInfo>
        <DisplayName>Annelie Wignell</DisplayName>
        <AccountId>62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414E3239574BA418E4EFB53068FE" ma:contentTypeVersion="6" ma:contentTypeDescription="Skapa ett nytt dokument." ma:contentTypeScope="" ma:versionID="1a4fdda4d5f2bb13f3b3f66eeba35cfe">
  <xsd:schema xmlns:xsd="http://www.w3.org/2001/XMLSchema" xmlns:xs="http://www.w3.org/2001/XMLSchema" xmlns:p="http://schemas.microsoft.com/office/2006/metadata/properties" xmlns:ns2="544ed455-2304-41e4-8425-360ddd3f2b92" xmlns:ns3="4af0e314-ca46-4d76-af73-16c4137eef8a" targetNamespace="http://schemas.microsoft.com/office/2006/metadata/properties" ma:root="true" ma:fieldsID="1965b7234f6851079b192ab196443a3a" ns2:_="" ns3:_="">
    <xsd:import namespace="544ed455-2304-41e4-8425-360ddd3f2b92"/>
    <xsd:import namespace="4af0e314-ca46-4d76-af73-16c4137ee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d455-2304-41e4-8425-360ddd3f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0e314-ca46-4d76-af73-16c4137ee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DD1E1-C9DC-4B49-985E-09C6097C5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B7F8C0-435F-4423-9EBF-E1F3AB83EDB7}">
  <ds:schemaRefs>
    <ds:schemaRef ds:uri="http://schemas.microsoft.com/office/2006/metadata/properties"/>
    <ds:schemaRef ds:uri="http://schemas.microsoft.com/office/infopath/2007/PartnerControls"/>
    <ds:schemaRef ds:uri="4af0e314-ca46-4d76-af73-16c4137eef8a"/>
  </ds:schemaRefs>
</ds:datastoreItem>
</file>

<file path=customXml/itemProps3.xml><?xml version="1.0" encoding="utf-8"?>
<ds:datastoreItem xmlns:ds="http://schemas.openxmlformats.org/officeDocument/2006/customXml" ds:itemID="{B5E038FD-8E0A-4FF1-829C-E48F8CBF9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ed455-2304-41e4-8425-360ddd3f2b92"/>
    <ds:schemaRef ds:uri="4af0e314-ca46-4d76-af73-16c4137e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0</TotalTime>
  <Pages>5</Pages>
  <Words>912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Business Region Göteborg AB, protokoll</vt:lpstr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cp:keywords/>
  <dc:description/>
  <cp:lastModifiedBy>Eva-Lena Albihn</cp:lastModifiedBy>
  <cp:revision>184</cp:revision>
  <cp:lastPrinted>2022-02-10T03:18:00Z</cp:lastPrinted>
  <dcterms:created xsi:type="dcterms:W3CDTF">2025-02-07T14:39:00Z</dcterms:created>
  <dcterms:modified xsi:type="dcterms:W3CDTF">2025-02-14T07:12:00Z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0x01010052E3414E3239574BA418E4EFB53068FE</vt:lpwstr>
  </property>
</Properties>
</file>