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DC4AF4" w14:paraId="4F72D3F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43D928A" w14:textId="77777777" w:rsidR="003D53C8" w:rsidRPr="000707CC" w:rsidRDefault="00655E59" w:rsidP="003A0F3A">
            <w:pPr>
              <w:pStyle w:val="Dokumentinfo"/>
              <w:spacing w:after="100"/>
            </w:pPr>
            <w:bookmarkStart w:id="0" w:name="_Toc478651876"/>
            <w:r>
              <w:t>PM till styrelsen</w:t>
            </w:r>
          </w:p>
          <w:p w14:paraId="292BA741" w14:textId="7AD324E4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E419D3">
              <w:rPr>
                <w:b w:val="0"/>
              </w:rPr>
              <w:t>20</w:t>
            </w:r>
            <w:r w:rsidR="00220A47">
              <w:rPr>
                <w:b w:val="0"/>
              </w:rPr>
              <w:t>2</w:t>
            </w:r>
            <w:r w:rsidR="00E00A61">
              <w:rPr>
                <w:b w:val="0"/>
              </w:rPr>
              <w:t>5-</w:t>
            </w:r>
            <w:r w:rsidR="00366DC7">
              <w:rPr>
                <w:b w:val="0"/>
              </w:rPr>
              <w:t>03-05</w:t>
            </w:r>
          </w:p>
          <w:p w14:paraId="0ABC2A67" w14:textId="725D27F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220A47">
              <w:rPr>
                <w:b w:val="0"/>
              </w:rPr>
              <w:t>GRE-20</w:t>
            </w:r>
            <w:r w:rsidR="00E00A61">
              <w:rPr>
                <w:b w:val="0"/>
              </w:rPr>
              <w:t>25-</w:t>
            </w:r>
            <w:r w:rsidR="00366DC7">
              <w:rPr>
                <w:b w:val="0"/>
              </w:rPr>
              <w:t>00011</w:t>
            </w:r>
          </w:p>
          <w:p w14:paraId="6FB37753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2F5970C" w14:textId="42F724C3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419D3">
              <w:rPr>
                <w:b w:val="0"/>
              </w:rPr>
              <w:t xml:space="preserve">: </w:t>
            </w:r>
            <w:r w:rsidR="00DC4AF4">
              <w:rPr>
                <w:b w:val="0"/>
              </w:rPr>
              <w:t>Anders Söderberg</w:t>
            </w:r>
          </w:p>
          <w:p w14:paraId="3B952DF4" w14:textId="1D9274B2" w:rsidR="003D53C8" w:rsidRPr="00E419D3" w:rsidRDefault="003D53C8" w:rsidP="002B1341">
            <w:pPr>
              <w:pStyle w:val="Dokumentinfo"/>
              <w:rPr>
                <w:b w:val="0"/>
              </w:rPr>
            </w:pPr>
            <w:r w:rsidRPr="00E419D3">
              <w:rPr>
                <w:b w:val="0"/>
              </w:rPr>
              <w:t>Telefon:</w:t>
            </w:r>
            <w:r w:rsidR="00E419D3" w:rsidRPr="00E419D3">
              <w:rPr>
                <w:b w:val="0"/>
              </w:rPr>
              <w:t>031-368580</w:t>
            </w:r>
            <w:r w:rsidR="00DC4AF4">
              <w:rPr>
                <w:b w:val="0"/>
              </w:rPr>
              <w:t>3</w:t>
            </w:r>
          </w:p>
          <w:p w14:paraId="6510C56D" w14:textId="2CD635BE" w:rsidR="003D53C8" w:rsidRPr="008D30D3" w:rsidRDefault="003D53C8" w:rsidP="002B1341">
            <w:pPr>
              <w:pStyle w:val="Dokumentinfo"/>
              <w:rPr>
                <w:b w:val="0"/>
              </w:rPr>
            </w:pPr>
            <w:r w:rsidRPr="008D30D3">
              <w:rPr>
                <w:b w:val="0"/>
              </w:rPr>
              <w:t xml:space="preserve">E-post: </w:t>
            </w:r>
            <w:r w:rsidR="00DC4AF4" w:rsidRPr="008D30D3">
              <w:rPr>
                <w:b w:val="0"/>
              </w:rPr>
              <w:t>anders.soderberg</w:t>
            </w:r>
            <w:r w:rsidRPr="008D30D3">
              <w:rPr>
                <w:b w:val="0"/>
              </w:rPr>
              <w:t>@</w:t>
            </w:r>
            <w:r w:rsidR="00E419D3" w:rsidRPr="008D30D3">
              <w:rPr>
                <w:b w:val="0"/>
              </w:rPr>
              <w:t>grefab</w:t>
            </w:r>
            <w:r w:rsidRPr="008D30D3">
              <w:rPr>
                <w:b w:val="0"/>
              </w:rPr>
              <w:t xml:space="preserve">.se </w:t>
            </w:r>
          </w:p>
        </w:tc>
      </w:tr>
    </w:tbl>
    <w:bookmarkEnd w:id="0"/>
    <w:p w14:paraId="033B989C" w14:textId="632B39BB" w:rsidR="003D53C8" w:rsidRPr="00FC0448" w:rsidRDefault="00366DC7" w:rsidP="003D53C8">
      <w:pPr>
        <w:pStyle w:val="Rubrik1"/>
      </w:pPr>
      <w:sdt>
        <w:sdtPr>
          <w:rPr>
            <w:color w:val="auto"/>
          </w:rPr>
          <w:alias w:val="Rubrik"/>
          <w:tag w:val="Rubrik"/>
          <w:id w:val="1894763709"/>
          <w:placeholder>
            <w:docPart w:val="D362C9B8849A4114AB11414610DBED5D"/>
          </w:placeholder>
          <w:text w:multiLine="1"/>
        </w:sdtPr>
        <w:sdtEndPr/>
        <w:sdtContent>
          <w:r w:rsidR="00642163">
            <w:rPr>
              <w:color w:val="auto"/>
            </w:rPr>
            <w:t>Sammanträdesdagar och bolagsstämma 202</w:t>
          </w:r>
          <w:r w:rsidR="00E00A61">
            <w:rPr>
              <w:color w:val="auto"/>
            </w:rPr>
            <w:t>5</w:t>
          </w:r>
          <w:r w:rsidR="00642163">
            <w:rPr>
              <w:color w:val="auto"/>
            </w:rPr>
            <w:t>--202</w:t>
          </w:r>
          <w:r w:rsidR="00E00A61">
            <w:rPr>
              <w:color w:val="auto"/>
            </w:rPr>
            <w:t>6</w:t>
          </w:r>
        </w:sdtContent>
      </w:sdt>
      <w:r w:rsidR="003D53C8" w:rsidRPr="00FC0448">
        <w:t xml:space="preserve"> </w:t>
      </w:r>
    </w:p>
    <w:p w14:paraId="205A4A47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2E042B6" w14:textId="4C72401F" w:rsidR="003D53C8" w:rsidRDefault="00916607" w:rsidP="003D53C8">
      <w:pPr>
        <w:rPr>
          <w:rFonts w:eastAsiaTheme="majorEastAsia"/>
        </w:rPr>
      </w:pPr>
      <w:r>
        <w:rPr>
          <w:rFonts w:eastAsiaTheme="majorEastAsia"/>
        </w:rPr>
        <w:t>I s</w:t>
      </w:r>
      <w:r w:rsidR="0018654B">
        <w:rPr>
          <w:rFonts w:eastAsiaTheme="majorEastAsia"/>
        </w:rPr>
        <w:t xml:space="preserve">tyrelsen för </w:t>
      </w:r>
      <w:r w:rsidR="00DC4AF4">
        <w:rPr>
          <w:rFonts w:eastAsiaTheme="majorEastAsia"/>
        </w:rPr>
        <w:t>Göteborgs Regionens Fritidshamnar AB</w:t>
      </w:r>
      <w:r w:rsidR="003D53C8">
        <w:rPr>
          <w:rFonts w:eastAsiaTheme="majorEastAsia"/>
        </w:rPr>
        <w:t>:</w:t>
      </w:r>
    </w:p>
    <w:p w14:paraId="6C35EFEF" w14:textId="728BFA8D" w:rsidR="00642163" w:rsidRDefault="00642163" w:rsidP="00642163">
      <w:pPr>
        <w:ind w:left="1304"/>
      </w:pPr>
      <w:r>
        <w:t>Godkänna föreslagna sammanträdesdagar för styrelsen 202</w:t>
      </w:r>
      <w:r w:rsidR="00E00A61">
        <w:t>5--2026</w:t>
      </w:r>
    </w:p>
    <w:p w14:paraId="699817AD" w14:textId="3BB85C1C" w:rsidR="00642163" w:rsidRPr="006839B4" w:rsidRDefault="00642163" w:rsidP="00642163">
      <w:pPr>
        <w:pStyle w:val="Rubrik2"/>
        <w:spacing w:after="240"/>
      </w:pPr>
      <w:r w:rsidRPr="006839B4">
        <w:t>Bilag</w:t>
      </w:r>
      <w:r>
        <w:t>a</w:t>
      </w:r>
    </w:p>
    <w:p w14:paraId="31773353" w14:textId="7485DF9A" w:rsidR="00642163" w:rsidRPr="00642163" w:rsidRDefault="00642163" w:rsidP="00642163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Förslag på sammanträdesdagar och bolagstämma </w:t>
      </w:r>
      <w:r w:rsidR="00E00A61">
        <w:t>2025--2026</w:t>
      </w:r>
    </w:p>
    <w:p w14:paraId="5B5B1E62" w14:textId="77777777" w:rsidR="00C36BD6" w:rsidRPr="006839B4" w:rsidRDefault="00C36BD6" w:rsidP="00C36BD6">
      <w:pPr>
        <w:pStyle w:val="Rubrik2"/>
      </w:pPr>
      <w:r w:rsidRPr="006839B4">
        <w:t>Samverkan</w:t>
      </w:r>
    </w:p>
    <w:p w14:paraId="066378DF" w14:textId="00DC2819" w:rsidR="00766A6D" w:rsidRDefault="00766A6D" w:rsidP="00986A1D">
      <w:pPr>
        <w:rPr>
          <w:rFonts w:eastAsiaTheme="majorEastAsia"/>
        </w:rPr>
      </w:pPr>
    </w:p>
    <w:p w14:paraId="18FB09D9" w14:textId="71B5773D" w:rsidR="004F487E" w:rsidRDefault="004F487E" w:rsidP="00986A1D">
      <w:pPr>
        <w:rPr>
          <w:rFonts w:eastAsiaTheme="majorEastAsia"/>
        </w:rPr>
      </w:pPr>
    </w:p>
    <w:p w14:paraId="59AC4759" w14:textId="77777777" w:rsidR="004F487E" w:rsidRDefault="004F487E" w:rsidP="00986A1D"/>
    <w:p w14:paraId="3120C6C0" w14:textId="39126762" w:rsidR="00766A6D" w:rsidRDefault="00C36BD6" w:rsidP="00766A6D">
      <w:pPr>
        <w:spacing w:after="0"/>
      </w:pPr>
      <w:bookmarkStart w:id="1" w:name="_Hlk30757919"/>
      <w:r>
        <w:t>Anders Söderberg</w:t>
      </w:r>
    </w:p>
    <w:p w14:paraId="51756F04" w14:textId="7B11F643" w:rsidR="00766A6D" w:rsidRDefault="00DC4AF4" w:rsidP="00986A1D">
      <w:r>
        <w:t>VD</w:t>
      </w:r>
      <w:r w:rsidR="00C36BD6">
        <w:t>,</w:t>
      </w:r>
      <w:r>
        <w:t xml:space="preserve"> </w:t>
      </w:r>
      <w:r w:rsidR="00766A6D">
        <w:t>Göteborgsregionens Fritidshamnar AB</w:t>
      </w:r>
      <w:bookmarkEnd w:id="1"/>
    </w:p>
    <w:p w14:paraId="7B216B29" w14:textId="56108910" w:rsidR="004F487E" w:rsidRDefault="004F487E" w:rsidP="00986A1D"/>
    <w:p w14:paraId="5367118A" w14:textId="3418B619" w:rsidR="004F487E" w:rsidRDefault="004F487E" w:rsidP="00986A1D"/>
    <w:p w14:paraId="330EA431" w14:textId="1EC7E697" w:rsidR="004F487E" w:rsidRDefault="004F487E" w:rsidP="00986A1D">
      <w:pPr>
        <w:rPr>
          <w:b/>
          <w:bCs/>
        </w:rPr>
      </w:pPr>
      <w:r>
        <w:rPr>
          <w:b/>
          <w:bCs/>
        </w:rPr>
        <w:t>Bilagor</w:t>
      </w:r>
    </w:p>
    <w:p w14:paraId="75E5F2D0" w14:textId="04F64937" w:rsidR="004F487E" w:rsidRPr="004F487E" w:rsidRDefault="004F487E" w:rsidP="00986A1D">
      <w:pPr>
        <w:rPr>
          <w:b/>
          <w:bCs/>
          <w:i/>
          <w:iCs/>
        </w:rPr>
      </w:pPr>
      <w:r w:rsidRPr="004F487E">
        <w:rPr>
          <w:b/>
          <w:bCs/>
          <w:i/>
          <w:iCs/>
        </w:rPr>
        <w:t>Bilaga 1</w:t>
      </w:r>
      <w:r w:rsidRPr="004F487E">
        <w:rPr>
          <w:b/>
          <w:bCs/>
          <w:i/>
          <w:iCs/>
        </w:rPr>
        <w:tab/>
      </w:r>
      <w:r w:rsidRPr="004F487E">
        <w:rPr>
          <w:b/>
          <w:bCs/>
          <w:i/>
          <w:iCs/>
        </w:rPr>
        <w:tab/>
        <w:t xml:space="preserve">Sammanträdesdagar </w:t>
      </w:r>
      <w:r w:rsidR="00E00A61">
        <w:t>2025--2026</w:t>
      </w:r>
    </w:p>
    <w:sectPr w:rsidR="004F487E" w:rsidRPr="004F487E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8A3" w14:textId="77777777" w:rsidR="00520BAC" w:rsidRDefault="00520BAC" w:rsidP="00BF282B">
      <w:pPr>
        <w:spacing w:after="0" w:line="240" w:lineRule="auto"/>
      </w:pPr>
      <w:r>
        <w:separator/>
      </w:r>
    </w:p>
  </w:endnote>
  <w:endnote w:type="continuationSeparator" w:id="0">
    <w:p w14:paraId="5FEB8A5B" w14:textId="77777777" w:rsidR="00520BAC" w:rsidRDefault="00520B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8FE880" w14:textId="77777777" w:rsidTr="00986A1D">
      <w:tc>
        <w:tcPr>
          <w:tcW w:w="5812" w:type="dxa"/>
        </w:tcPr>
        <w:p w14:paraId="56040E0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362C9B8849A4114AB11414610DBED5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49AB1E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DA7CDD2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FA98FF4" w14:textId="77777777" w:rsidTr="00986A1D">
      <w:tc>
        <w:tcPr>
          <w:tcW w:w="5812" w:type="dxa"/>
        </w:tcPr>
        <w:p w14:paraId="00D7500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266BC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002349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1C6A14F" w14:textId="77777777" w:rsidTr="00986A1D">
      <w:tc>
        <w:tcPr>
          <w:tcW w:w="5812" w:type="dxa"/>
        </w:tcPr>
        <w:p w14:paraId="3704557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C4F773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F9C7F25" w14:textId="77777777" w:rsidR="00986A1D" w:rsidRDefault="00986A1D" w:rsidP="00986A1D">
          <w:pPr>
            <w:pStyle w:val="Sidfot"/>
            <w:jc w:val="right"/>
          </w:pPr>
        </w:p>
      </w:tc>
    </w:tr>
  </w:tbl>
  <w:p w14:paraId="7C2718A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2A535E" w14:textId="77777777" w:rsidTr="00986A1D">
      <w:tc>
        <w:tcPr>
          <w:tcW w:w="5812" w:type="dxa"/>
        </w:tcPr>
        <w:p w14:paraId="3A6EC8CE" w14:textId="77777777"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>
            <w:t xml:space="preserve"> </w:t>
          </w:r>
          <w:r w:rsidR="00655E59">
            <w:t>PM till styrelsen</w:t>
          </w:r>
        </w:p>
      </w:tc>
      <w:tc>
        <w:tcPr>
          <w:tcW w:w="1343" w:type="dxa"/>
        </w:tcPr>
        <w:p w14:paraId="471A669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ADECB4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FDD919E" w14:textId="77777777" w:rsidTr="00986A1D">
      <w:tc>
        <w:tcPr>
          <w:tcW w:w="5812" w:type="dxa"/>
        </w:tcPr>
        <w:p w14:paraId="62CD036E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097B5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CD6D0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CF29079" w14:textId="77777777" w:rsidTr="00986A1D">
      <w:tc>
        <w:tcPr>
          <w:tcW w:w="5812" w:type="dxa"/>
        </w:tcPr>
        <w:p w14:paraId="22284B0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ED2B29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41A3866" w14:textId="77777777" w:rsidR="00986A1D" w:rsidRDefault="00986A1D" w:rsidP="00986A1D">
          <w:pPr>
            <w:pStyle w:val="Sidfot"/>
            <w:jc w:val="right"/>
          </w:pPr>
        </w:p>
      </w:tc>
    </w:tr>
  </w:tbl>
  <w:p w14:paraId="709D4FB1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06233742" w14:textId="77777777" w:rsidTr="00FB3384">
      <w:tc>
        <w:tcPr>
          <w:tcW w:w="7118" w:type="dxa"/>
          <w:gridSpan w:val="2"/>
        </w:tcPr>
        <w:p w14:paraId="34EED049" w14:textId="77777777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655E59">
            <w:t>PM till styrelsen</w:t>
          </w:r>
        </w:p>
      </w:tc>
      <w:tc>
        <w:tcPr>
          <w:tcW w:w="1954" w:type="dxa"/>
        </w:tcPr>
        <w:p w14:paraId="48B941E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39EF8AD" w14:textId="77777777" w:rsidTr="00FB3384">
      <w:tc>
        <w:tcPr>
          <w:tcW w:w="3319" w:type="dxa"/>
        </w:tcPr>
        <w:p w14:paraId="100B92C1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709BD4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BAFD58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753B09D" w14:textId="77777777" w:rsidTr="00FB3384">
      <w:tc>
        <w:tcPr>
          <w:tcW w:w="3319" w:type="dxa"/>
        </w:tcPr>
        <w:p w14:paraId="64B6E8E0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810C6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6899632" w14:textId="77777777" w:rsidR="00FB3384" w:rsidRDefault="00FB3384" w:rsidP="00BD0663">
          <w:pPr>
            <w:pStyle w:val="Sidfot"/>
            <w:jc w:val="right"/>
          </w:pPr>
        </w:p>
      </w:tc>
    </w:tr>
  </w:tbl>
  <w:p w14:paraId="20AB569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928F" w14:textId="77777777" w:rsidR="00520BAC" w:rsidRDefault="00520BAC" w:rsidP="00BF282B">
      <w:pPr>
        <w:spacing w:after="0" w:line="240" w:lineRule="auto"/>
      </w:pPr>
      <w:r>
        <w:separator/>
      </w:r>
    </w:p>
  </w:footnote>
  <w:footnote w:type="continuationSeparator" w:id="0">
    <w:p w14:paraId="2A8B2D09" w14:textId="77777777" w:rsidR="00520BAC" w:rsidRDefault="00520B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754B" w14:textId="77777777" w:rsidR="003A0F3A" w:rsidRDefault="003A0F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60EE" w14:textId="77777777" w:rsidR="003A0F3A" w:rsidRDefault="003A0F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EF6D738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C2E82" w14:textId="77777777" w:rsidR="00752CBB" w:rsidRDefault="00366DC7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55E59">
                <w:t>GREFAB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212120DF" w14:textId="77777777" w:rsidR="00220A47" w:rsidRDefault="00655E59" w:rsidP="00FB3B58">
          <w:pPr>
            <w:pStyle w:val="Sidhuvud"/>
            <w:spacing w:after="100"/>
            <w:jc w:val="right"/>
          </w:pPr>
          <w:r w:rsidRPr="00FA242E">
            <w:rPr>
              <w:noProof/>
            </w:rPr>
            <w:drawing>
              <wp:inline distT="0" distB="0" distL="0" distR="0" wp14:anchorId="73FC9F62" wp14:editId="3D7B659E">
                <wp:extent cx="1904400" cy="482400"/>
                <wp:effectExtent l="0" t="0" r="635" b="0"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_ny_logo_4c.pd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400" cy="48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336FEF5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AB2868" w14:textId="77777777" w:rsidR="00220A47" w:rsidRDefault="00220A4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739E5EF" w14:textId="77777777" w:rsidR="00220A47" w:rsidRDefault="00220A47" w:rsidP="00FB3B58">
          <w:pPr>
            <w:pStyle w:val="Sidhuvud"/>
            <w:spacing w:after="100"/>
            <w:jc w:val="right"/>
          </w:pPr>
        </w:p>
      </w:tc>
    </w:tr>
  </w:tbl>
  <w:p w14:paraId="6FDFBDAA" w14:textId="26ADECEF" w:rsidR="00220A47" w:rsidRDefault="00220A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A70"/>
    <w:multiLevelType w:val="hybridMultilevel"/>
    <w:tmpl w:val="FFC23F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33780"/>
    <w:multiLevelType w:val="hybridMultilevel"/>
    <w:tmpl w:val="AF3ADF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772122">
    <w:abstractNumId w:val="2"/>
  </w:num>
  <w:num w:numId="2" w16cid:durableId="1500733302">
    <w:abstractNumId w:val="5"/>
  </w:num>
  <w:num w:numId="3" w16cid:durableId="1251155809">
    <w:abstractNumId w:val="1"/>
  </w:num>
  <w:num w:numId="4" w16cid:durableId="1949434640">
    <w:abstractNumId w:val="4"/>
  </w:num>
  <w:num w:numId="5" w16cid:durableId="583416892">
    <w:abstractNumId w:val="0"/>
  </w:num>
  <w:num w:numId="6" w16cid:durableId="77745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AC"/>
    <w:rsid w:val="00064065"/>
    <w:rsid w:val="000B6F6F"/>
    <w:rsid w:val="000C68BA"/>
    <w:rsid w:val="000C6B6F"/>
    <w:rsid w:val="000F2B85"/>
    <w:rsid w:val="0011061F"/>
    <w:rsid w:val="0011381D"/>
    <w:rsid w:val="00142FEF"/>
    <w:rsid w:val="00173F0C"/>
    <w:rsid w:val="0018654B"/>
    <w:rsid w:val="001C2218"/>
    <w:rsid w:val="001D645F"/>
    <w:rsid w:val="00220A47"/>
    <w:rsid w:val="0023433C"/>
    <w:rsid w:val="00241F59"/>
    <w:rsid w:val="00257F49"/>
    <w:rsid w:val="002D09F7"/>
    <w:rsid w:val="003164EC"/>
    <w:rsid w:val="00323048"/>
    <w:rsid w:val="00332A7F"/>
    <w:rsid w:val="00350FEF"/>
    <w:rsid w:val="00366DC7"/>
    <w:rsid w:val="00367F49"/>
    <w:rsid w:val="00372CB4"/>
    <w:rsid w:val="003A0F3A"/>
    <w:rsid w:val="003D53C8"/>
    <w:rsid w:val="00414E79"/>
    <w:rsid w:val="00416922"/>
    <w:rsid w:val="00440D30"/>
    <w:rsid w:val="00473C11"/>
    <w:rsid w:val="00486074"/>
    <w:rsid w:val="004A5252"/>
    <w:rsid w:val="004B287C"/>
    <w:rsid w:val="004C0571"/>
    <w:rsid w:val="004C78B0"/>
    <w:rsid w:val="004F487E"/>
    <w:rsid w:val="00520BAC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42163"/>
    <w:rsid w:val="00655E59"/>
    <w:rsid w:val="006772D2"/>
    <w:rsid w:val="00690A7F"/>
    <w:rsid w:val="006D7127"/>
    <w:rsid w:val="006E3041"/>
    <w:rsid w:val="00720B05"/>
    <w:rsid w:val="00742AE2"/>
    <w:rsid w:val="007517BE"/>
    <w:rsid w:val="00752CBB"/>
    <w:rsid w:val="00766929"/>
    <w:rsid w:val="00766A6D"/>
    <w:rsid w:val="00770200"/>
    <w:rsid w:val="007831E0"/>
    <w:rsid w:val="00784733"/>
    <w:rsid w:val="007A0E1C"/>
    <w:rsid w:val="007A7F8D"/>
    <w:rsid w:val="007B661E"/>
    <w:rsid w:val="00831E91"/>
    <w:rsid w:val="0087328B"/>
    <w:rsid w:val="008760F6"/>
    <w:rsid w:val="008B727C"/>
    <w:rsid w:val="008D30D3"/>
    <w:rsid w:val="008E56C2"/>
    <w:rsid w:val="00916607"/>
    <w:rsid w:val="00933EEC"/>
    <w:rsid w:val="009433F3"/>
    <w:rsid w:val="009537B6"/>
    <w:rsid w:val="009624D4"/>
    <w:rsid w:val="00972A1A"/>
    <w:rsid w:val="009734A7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82AA4"/>
    <w:rsid w:val="00AA0284"/>
    <w:rsid w:val="00AE5147"/>
    <w:rsid w:val="00AE5F41"/>
    <w:rsid w:val="00B15332"/>
    <w:rsid w:val="00B456FF"/>
    <w:rsid w:val="00B63E0E"/>
    <w:rsid w:val="00BA1320"/>
    <w:rsid w:val="00BD0663"/>
    <w:rsid w:val="00BF1EC3"/>
    <w:rsid w:val="00BF282B"/>
    <w:rsid w:val="00C0363D"/>
    <w:rsid w:val="00C10045"/>
    <w:rsid w:val="00C36BD6"/>
    <w:rsid w:val="00C37021"/>
    <w:rsid w:val="00C85A21"/>
    <w:rsid w:val="00C86D69"/>
    <w:rsid w:val="00CB1B12"/>
    <w:rsid w:val="00CD65E8"/>
    <w:rsid w:val="00CE7410"/>
    <w:rsid w:val="00D21D96"/>
    <w:rsid w:val="00D22966"/>
    <w:rsid w:val="00D518E9"/>
    <w:rsid w:val="00D731D2"/>
    <w:rsid w:val="00DA76F6"/>
    <w:rsid w:val="00DC4AF4"/>
    <w:rsid w:val="00DC59E4"/>
    <w:rsid w:val="00DC5A8E"/>
    <w:rsid w:val="00DC6E79"/>
    <w:rsid w:val="00DF152D"/>
    <w:rsid w:val="00E00A61"/>
    <w:rsid w:val="00E11731"/>
    <w:rsid w:val="00E419D3"/>
    <w:rsid w:val="00E842AA"/>
    <w:rsid w:val="00EF388D"/>
    <w:rsid w:val="00F4117C"/>
    <w:rsid w:val="00F43C47"/>
    <w:rsid w:val="00F57801"/>
    <w:rsid w:val="00F66187"/>
    <w:rsid w:val="00FA0781"/>
    <w:rsid w:val="00FB3384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CFD9BC"/>
  <w15:docId w15:val="{3B379B4E-0A21-4865-AAE5-EA942C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1865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rsid w:val="00DC4AF4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C4AF4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fre0523\Desktop\Beslutsunder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C9B8849A4114AB11414610DB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CB2B86-EA74-4C77-BFFA-9B1BAD284F33}"/>
      </w:docPartPr>
      <w:docPartBody>
        <w:p w:rsidR="00775734" w:rsidRDefault="00775734">
          <w:pPr>
            <w:pStyle w:val="D362C9B8849A4114AB11414610DBED5D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34"/>
    <w:rsid w:val="00775734"/>
    <w:rsid w:val="00784733"/>
    <w:rsid w:val="009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362C9B8849A4114AB11414610DBED5D">
    <w:name w:val="D362C9B8849A4114AB11414610DBE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Beslutsunderlag.dotx</Template>
  <TotalTime>0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GREFAB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Fredell</dc:creator>
  <dc:description/>
  <cp:lastModifiedBy>Malin Björnsdotter Jarvind</cp:lastModifiedBy>
  <cp:revision>15</cp:revision>
  <cp:lastPrinted>2022-02-24T07:55:00Z</cp:lastPrinted>
  <dcterms:created xsi:type="dcterms:W3CDTF">2020-02-20T13:22:00Z</dcterms:created>
  <dcterms:modified xsi:type="dcterms:W3CDTF">2025-02-28T15:36:00Z</dcterms:modified>
</cp:coreProperties>
</file>