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086D9D5" w14:textId="77777777" w:rsidTr="19BBE5EC">
        <w:tc>
          <w:tcPr>
            <w:tcW w:w="5103" w:type="dxa"/>
            <w:tcBorders>
              <w:bottom w:val="nil"/>
            </w:tcBorders>
            <w:vAlign w:val="center"/>
          </w:tcPr>
          <w:p w14:paraId="28273DB4" w14:textId="051F317E" w:rsidR="00770200" w:rsidRDefault="003D2717" w:rsidP="009747A8">
            <w:pPr>
              <w:pStyle w:val="Sidhuvud"/>
            </w:pPr>
            <w:r>
              <w:t>Business</w:t>
            </w:r>
            <w:sdt>
              <w:sdtPr>
                <w:alias w:val="Enhet/förvaltning/organisation"/>
                <w:tag w:val="Göteborgs Stad"/>
                <w:id w:val="-1154211905"/>
                <w:placeholder>
                  <w:docPart w:val="3FF3F81F3ABD4EA7AF4BD7ED3CBF8C19"/>
                </w:placeholder>
                <w:text w:multiLine="1"/>
              </w:sdtPr>
              <w:sdtContent>
                <w:r w:rsidR="00D476EB">
                  <w:t xml:space="preserve"> Region Göteborg AB</w:t>
                </w:r>
              </w:sdtContent>
            </w:sdt>
          </w:p>
        </w:tc>
        <w:tc>
          <w:tcPr>
            <w:tcW w:w="3969" w:type="dxa"/>
            <w:tcBorders>
              <w:bottom w:val="nil"/>
            </w:tcBorders>
          </w:tcPr>
          <w:p w14:paraId="0476E6F4" w14:textId="09BCA130" w:rsidR="00770200" w:rsidRDefault="00770200" w:rsidP="009747A8">
            <w:pPr>
              <w:pStyle w:val="Sidhuvud"/>
              <w:jc w:val="right"/>
            </w:pPr>
          </w:p>
        </w:tc>
      </w:tr>
      <w:tr w:rsidR="00770200" w14:paraId="77650B11" w14:textId="77777777" w:rsidTr="19BBE5E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FAD40" w14:textId="77777777" w:rsidR="00770200" w:rsidRDefault="00770200" w:rsidP="009747A8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86472A" w14:textId="77777777" w:rsidR="00770200" w:rsidRDefault="00770200" w:rsidP="009747A8">
            <w:pPr>
              <w:pStyle w:val="Sidhuvud"/>
              <w:jc w:val="right"/>
            </w:pPr>
          </w:p>
        </w:tc>
      </w:tr>
      <w:tr w:rsidR="00603751" w14:paraId="3AAAFCE7" w14:textId="77777777" w:rsidTr="19BBE5EC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A669231" w14:textId="51EE20F4" w:rsidR="00603751" w:rsidRPr="00454890" w:rsidRDefault="466CD4C0" w:rsidP="00E13810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="47C370D8" w:rsidRPr="5F0E7186">
              <w:rPr>
                <w:b/>
                <w:bCs/>
              </w:rPr>
              <w:t xml:space="preserve"> </w:t>
            </w:r>
            <w:r w:rsidR="7FA64176" w:rsidRPr="5F0E7186">
              <w:rPr>
                <w:b/>
                <w:bCs/>
              </w:rPr>
              <w:t xml:space="preserve">  </w:t>
            </w:r>
            <w:r w:rsidR="0017180D">
              <w:rPr>
                <w:b/>
                <w:bCs/>
              </w:rPr>
              <w:t xml:space="preserve">                              </w:t>
            </w:r>
            <w:r w:rsidR="2CE30394" w:rsidRPr="5F0E7186">
              <w:rPr>
                <w:b/>
                <w:bCs/>
              </w:rPr>
              <w:t>Proto</w:t>
            </w:r>
            <w:r w:rsidR="003F781B">
              <w:rPr>
                <w:b/>
                <w:bCs/>
              </w:rPr>
              <w:t xml:space="preserve">koll </w:t>
            </w:r>
            <w:r w:rsidR="00DD78AD">
              <w:rPr>
                <w:b/>
                <w:bCs/>
              </w:rPr>
              <w:t>(</w:t>
            </w:r>
            <w:r w:rsidR="00923F39">
              <w:rPr>
                <w:b/>
                <w:bCs/>
              </w:rPr>
              <w:t>9</w:t>
            </w:r>
            <w:r w:rsidR="0017180D">
              <w:rPr>
                <w:b/>
                <w:bCs/>
              </w:rPr>
              <w:t>)</w:t>
            </w:r>
          </w:p>
          <w:p w14:paraId="4C036E4A" w14:textId="1757DF7B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</w:t>
            </w:r>
            <w:r w:rsidR="002A1DA6">
              <w:t>4</w:t>
            </w:r>
            <w:r w:rsidR="003A3488">
              <w:t>-</w:t>
            </w:r>
            <w:r w:rsidR="003D05B4">
              <w:t>1</w:t>
            </w:r>
            <w:r w:rsidR="00F05EC7">
              <w:t>2-16</w:t>
            </w:r>
          </w:p>
        </w:tc>
      </w:tr>
    </w:tbl>
    <w:p w14:paraId="7391EEA2" w14:textId="227C8158" w:rsidR="19BBE5EC" w:rsidRDefault="19BBE5EC"/>
    <w:p w14:paraId="558DD4EA" w14:textId="2FFACB96" w:rsidR="71093F60" w:rsidRDefault="71093F60"/>
    <w:p w14:paraId="3CBC71B5" w14:textId="1C40583B" w:rsidR="00140380" w:rsidRDefault="009003DD" w:rsidP="009003DD">
      <w:pPr>
        <w:pStyle w:val="Dokumentinfo"/>
      </w:pPr>
      <w:bookmarkStart w:id="0" w:name="_Toc478651876"/>
      <w:r>
        <w:t xml:space="preserve">Tid: </w:t>
      </w:r>
      <w:r w:rsidR="00F05EC7">
        <w:t>13.00 – 16.30</w:t>
      </w:r>
    </w:p>
    <w:p w14:paraId="54CBB8C3" w14:textId="1CCF4199" w:rsidR="009003DD" w:rsidRDefault="009003DD" w:rsidP="009003DD">
      <w:pPr>
        <w:pStyle w:val="Dokumentinfo"/>
      </w:pPr>
      <w:r>
        <w:t xml:space="preserve">Plats: </w:t>
      </w:r>
      <w:r w:rsidR="005C09D8">
        <w:t>BRG, Östra Hamngatan 5</w:t>
      </w:r>
    </w:p>
    <w:p w14:paraId="267C013C" w14:textId="4B317916" w:rsidR="009003DD" w:rsidRDefault="009003DD" w:rsidP="009003DD">
      <w:pPr>
        <w:pStyle w:val="Dokumentinfo"/>
      </w:pPr>
      <w:r>
        <w:t xml:space="preserve">Paragrafer: </w:t>
      </w:r>
      <w:r w:rsidR="00B4240A">
        <w:t xml:space="preserve"> </w:t>
      </w:r>
      <w:r w:rsidR="003D05B4">
        <w:t>1</w:t>
      </w:r>
      <w:r w:rsidR="007C2807">
        <w:t>20 - 136</w:t>
      </w:r>
    </w:p>
    <w:p w14:paraId="022E938F" w14:textId="316BE1DD" w:rsidR="00F50912" w:rsidRPr="00C95362" w:rsidRDefault="00603751" w:rsidP="00901A33">
      <w:pPr>
        <w:pStyle w:val="Rubrik2"/>
      </w:pPr>
      <w:r>
        <w:t>Närvarande</w:t>
      </w:r>
      <w:bookmarkEnd w:id="0"/>
    </w:p>
    <w:p w14:paraId="2FFEC695" w14:textId="4A23EEB3" w:rsidR="00603751" w:rsidRDefault="00E669FD" w:rsidP="00603751">
      <w:pPr>
        <w:pStyle w:val="Rubrik3"/>
      </w:pPr>
      <w:r>
        <w:t>Ledamöter</w:t>
      </w:r>
    </w:p>
    <w:sdt>
      <w:sdtPr>
        <w:id w:val="-1469281632"/>
        <w:placeholder>
          <w:docPart w:val="373C480966674726A3FD0A3658F5C319"/>
        </w:placeholder>
      </w:sdtPr>
      <w:sdtContent>
        <w:p w14:paraId="2B25078D" w14:textId="2EA0E807" w:rsidR="00DC497A" w:rsidRPr="00964317" w:rsidRDefault="00581F64" w:rsidP="00581F64">
          <w:pPr>
            <w:spacing w:after="0"/>
            <w:rPr>
              <w:sz w:val="20"/>
              <w:szCs w:val="20"/>
            </w:rPr>
          </w:pPr>
          <w:r w:rsidRPr="00964317">
            <w:rPr>
              <w:sz w:val="20"/>
              <w:szCs w:val="20"/>
            </w:rPr>
            <w:t>Johan Büser (S)</w:t>
          </w:r>
          <w:r w:rsidR="007F2077" w:rsidRPr="00964317">
            <w:rPr>
              <w:sz w:val="20"/>
              <w:szCs w:val="20"/>
            </w:rPr>
            <w:t xml:space="preserve">, </w:t>
          </w:r>
          <w:r w:rsidR="0022506F" w:rsidRPr="00964317">
            <w:rPr>
              <w:sz w:val="20"/>
              <w:szCs w:val="20"/>
            </w:rPr>
            <w:t>ordförande</w:t>
          </w:r>
        </w:p>
        <w:p w14:paraId="12529BFF" w14:textId="57329E60" w:rsidR="00C57E05" w:rsidRPr="0045107A" w:rsidRDefault="00C57E05" w:rsidP="00581F64">
          <w:pPr>
            <w:spacing w:after="0"/>
            <w:rPr>
              <w:sz w:val="20"/>
              <w:szCs w:val="20"/>
              <w:lang w:val="en-GB"/>
            </w:rPr>
          </w:pPr>
          <w:r w:rsidRPr="0045107A">
            <w:rPr>
              <w:sz w:val="20"/>
              <w:szCs w:val="20"/>
              <w:lang w:val="en-GB"/>
            </w:rPr>
            <w:t>Derya Tumayer (MP)</w:t>
          </w:r>
        </w:p>
        <w:p w14:paraId="377161AE" w14:textId="2B5D81C4" w:rsidR="00581F64" w:rsidRPr="0045107A" w:rsidRDefault="00581F64" w:rsidP="00581F64">
          <w:pPr>
            <w:spacing w:after="0"/>
            <w:rPr>
              <w:sz w:val="20"/>
              <w:szCs w:val="20"/>
              <w:lang w:val="en-GB"/>
            </w:rPr>
          </w:pPr>
          <w:r w:rsidRPr="0045107A">
            <w:rPr>
              <w:sz w:val="20"/>
              <w:szCs w:val="20"/>
              <w:lang w:val="en-GB"/>
            </w:rPr>
            <w:t>Anders Sundberg (M</w:t>
          </w:r>
          <w:r w:rsidR="006127A4" w:rsidRPr="0045107A">
            <w:rPr>
              <w:sz w:val="20"/>
              <w:szCs w:val="20"/>
              <w:lang w:val="en-GB"/>
            </w:rPr>
            <w:t>)</w:t>
          </w:r>
        </w:p>
        <w:p w14:paraId="5A0078A9" w14:textId="27A58031" w:rsidR="00D002B8" w:rsidRPr="0045107A" w:rsidRDefault="00D002B8" w:rsidP="00581F64">
          <w:pPr>
            <w:spacing w:after="0"/>
            <w:rPr>
              <w:sz w:val="20"/>
              <w:szCs w:val="20"/>
              <w:lang w:val="en-GB"/>
            </w:rPr>
          </w:pPr>
          <w:r w:rsidRPr="0045107A">
            <w:rPr>
              <w:sz w:val="20"/>
              <w:szCs w:val="20"/>
              <w:lang w:val="en-GB"/>
            </w:rPr>
            <w:t>Angeli</w:t>
          </w:r>
          <w:r w:rsidR="007467B9" w:rsidRPr="0045107A">
            <w:rPr>
              <w:sz w:val="20"/>
              <w:szCs w:val="20"/>
              <w:lang w:val="en-GB"/>
            </w:rPr>
            <w:t>ca Teiffel (S)</w:t>
          </w:r>
        </w:p>
        <w:p w14:paraId="7DC1DB2B" w14:textId="5C2CB9DF" w:rsidR="00035CD6" w:rsidRPr="0045107A" w:rsidRDefault="00035CD6" w:rsidP="00581F64">
          <w:pPr>
            <w:spacing w:after="0"/>
            <w:rPr>
              <w:sz w:val="20"/>
              <w:szCs w:val="20"/>
              <w:lang w:val="en-GB"/>
            </w:rPr>
          </w:pPr>
          <w:r w:rsidRPr="0045107A">
            <w:rPr>
              <w:sz w:val="20"/>
              <w:szCs w:val="20"/>
              <w:lang w:val="en-GB"/>
            </w:rPr>
            <w:t>Håkan Eriksson (V)</w:t>
          </w:r>
        </w:p>
        <w:p w14:paraId="59C114E1" w14:textId="226AC8FE" w:rsidR="00581F64" w:rsidRPr="0045107A" w:rsidRDefault="00581F64" w:rsidP="00581F64">
          <w:pPr>
            <w:spacing w:after="0"/>
            <w:rPr>
              <w:sz w:val="20"/>
              <w:szCs w:val="20"/>
              <w:lang w:val="en-GB"/>
            </w:rPr>
          </w:pPr>
          <w:r w:rsidRPr="0045107A">
            <w:rPr>
              <w:sz w:val="20"/>
              <w:szCs w:val="20"/>
              <w:lang w:val="en-GB"/>
            </w:rPr>
            <w:t>Bengt-Åke Harrysson (D)</w:t>
          </w:r>
          <w:r w:rsidR="0034166A" w:rsidRPr="0045107A">
            <w:rPr>
              <w:sz w:val="20"/>
              <w:szCs w:val="20"/>
              <w:lang w:val="en-GB"/>
            </w:rPr>
            <w:t xml:space="preserve">, </w:t>
          </w:r>
          <w:r w:rsidR="0001788F" w:rsidRPr="0045107A">
            <w:rPr>
              <w:sz w:val="20"/>
              <w:szCs w:val="20"/>
              <w:lang w:val="en-GB"/>
            </w:rPr>
            <w:t>§ 127 - § 135</w:t>
          </w:r>
        </w:p>
        <w:p w14:paraId="374872B1" w14:textId="5DD1800B" w:rsidR="00B12658" w:rsidRPr="0045107A" w:rsidRDefault="006127A4" w:rsidP="00581F64">
          <w:pPr>
            <w:spacing w:after="0"/>
            <w:rPr>
              <w:sz w:val="20"/>
              <w:szCs w:val="20"/>
              <w:lang w:val="en-GB"/>
            </w:rPr>
          </w:pPr>
          <w:r w:rsidRPr="0045107A">
            <w:rPr>
              <w:sz w:val="20"/>
              <w:szCs w:val="20"/>
              <w:lang w:val="en-GB"/>
            </w:rPr>
            <w:t>Stefan Gust</w:t>
          </w:r>
          <w:r w:rsidR="00085218" w:rsidRPr="0045107A">
            <w:rPr>
              <w:sz w:val="20"/>
              <w:szCs w:val="20"/>
              <w:lang w:val="en-GB"/>
            </w:rPr>
            <w:t xml:space="preserve">afsson </w:t>
          </w:r>
          <w:r w:rsidR="00D002B8" w:rsidRPr="0045107A">
            <w:rPr>
              <w:sz w:val="20"/>
              <w:szCs w:val="20"/>
              <w:lang w:val="en-GB"/>
            </w:rPr>
            <w:t>(S)</w:t>
          </w:r>
          <w:r w:rsidR="00CD0D21" w:rsidRPr="0045107A">
            <w:rPr>
              <w:sz w:val="20"/>
              <w:szCs w:val="20"/>
              <w:lang w:val="en-GB"/>
            </w:rPr>
            <w:t>, Teams</w:t>
          </w:r>
        </w:p>
        <w:p w14:paraId="659ECBB1" w14:textId="6841283A" w:rsidR="00F96A62" w:rsidRPr="0045107A" w:rsidRDefault="00F96A62" w:rsidP="00581F64">
          <w:pPr>
            <w:spacing w:after="0"/>
            <w:rPr>
              <w:sz w:val="20"/>
              <w:szCs w:val="20"/>
              <w:lang w:val="en-GB"/>
            </w:rPr>
          </w:pPr>
          <w:r w:rsidRPr="0045107A">
            <w:rPr>
              <w:sz w:val="20"/>
              <w:szCs w:val="20"/>
              <w:lang w:val="en-GB"/>
            </w:rPr>
            <w:t>Marith Hesse</w:t>
          </w:r>
          <w:r w:rsidR="003E68AA" w:rsidRPr="0045107A">
            <w:rPr>
              <w:sz w:val="20"/>
              <w:szCs w:val="20"/>
              <w:lang w:val="en-GB"/>
            </w:rPr>
            <w:t xml:space="preserve"> (M)</w:t>
          </w:r>
        </w:p>
        <w:p w14:paraId="7285826F" w14:textId="71B9379E" w:rsidR="003E68AA" w:rsidRPr="0045107A" w:rsidRDefault="003E68AA" w:rsidP="00581F64">
          <w:pPr>
            <w:spacing w:after="0"/>
            <w:rPr>
              <w:sz w:val="20"/>
              <w:szCs w:val="20"/>
              <w:lang w:val="en-GB"/>
            </w:rPr>
          </w:pPr>
          <w:r w:rsidRPr="0045107A">
            <w:rPr>
              <w:sz w:val="20"/>
              <w:szCs w:val="20"/>
              <w:lang w:val="en-GB"/>
            </w:rPr>
            <w:t>Peter Arvidsson (SD)</w:t>
          </w:r>
        </w:p>
        <w:p w14:paraId="3D58BE9C" w14:textId="75AD7D34" w:rsidR="007467B9" w:rsidRPr="00896708" w:rsidRDefault="007467B9" w:rsidP="00581F64">
          <w:pPr>
            <w:spacing w:after="0"/>
            <w:rPr>
              <w:sz w:val="20"/>
              <w:szCs w:val="20"/>
              <w:lang w:val="en-GB"/>
            </w:rPr>
          </w:pPr>
          <w:r w:rsidRPr="00896708">
            <w:rPr>
              <w:sz w:val="20"/>
              <w:szCs w:val="20"/>
              <w:lang w:val="en-GB"/>
            </w:rPr>
            <w:t>Jack Rolka (S)</w:t>
          </w:r>
          <w:r w:rsidR="00DE1222" w:rsidRPr="00896708">
            <w:rPr>
              <w:sz w:val="20"/>
              <w:szCs w:val="20"/>
              <w:lang w:val="en-GB"/>
            </w:rPr>
            <w:t xml:space="preserve"> supplean</w:t>
          </w:r>
          <w:r w:rsidR="00297EAB" w:rsidRPr="00896708">
            <w:rPr>
              <w:sz w:val="20"/>
              <w:szCs w:val="20"/>
              <w:lang w:val="en-GB"/>
            </w:rPr>
            <w:t>t</w:t>
          </w:r>
          <w:r w:rsidR="00896708" w:rsidRPr="00896708">
            <w:rPr>
              <w:sz w:val="20"/>
              <w:szCs w:val="20"/>
              <w:lang w:val="en-GB"/>
            </w:rPr>
            <w:t>, T</w:t>
          </w:r>
          <w:r w:rsidR="00896708">
            <w:rPr>
              <w:sz w:val="20"/>
              <w:szCs w:val="20"/>
              <w:lang w:val="en-GB"/>
            </w:rPr>
            <w:t>eams §</w:t>
          </w:r>
          <w:r w:rsidR="0001788F">
            <w:rPr>
              <w:sz w:val="20"/>
              <w:szCs w:val="20"/>
              <w:lang w:val="en-GB"/>
            </w:rPr>
            <w:t xml:space="preserve"> </w:t>
          </w:r>
          <w:r w:rsidR="00302440">
            <w:rPr>
              <w:sz w:val="20"/>
              <w:szCs w:val="20"/>
              <w:lang w:val="en-GB"/>
            </w:rPr>
            <w:t>126 - §</w:t>
          </w:r>
          <w:r w:rsidR="0001788F">
            <w:rPr>
              <w:sz w:val="20"/>
              <w:szCs w:val="20"/>
              <w:lang w:val="en-GB"/>
            </w:rPr>
            <w:t xml:space="preserve"> 135</w:t>
          </w:r>
        </w:p>
        <w:p w14:paraId="059D5162" w14:textId="47FC0A70" w:rsidR="002B2D16" w:rsidRPr="0045107A" w:rsidRDefault="002B2D16" w:rsidP="00581F64">
          <w:pPr>
            <w:spacing w:after="0"/>
            <w:rPr>
              <w:sz w:val="20"/>
              <w:szCs w:val="20"/>
              <w:lang w:val="en-GB"/>
            </w:rPr>
          </w:pPr>
          <w:r w:rsidRPr="0045107A">
            <w:rPr>
              <w:sz w:val="20"/>
              <w:szCs w:val="20"/>
              <w:lang w:val="en-GB"/>
            </w:rPr>
            <w:t>Stefan Persson (M) suppleant</w:t>
          </w:r>
        </w:p>
        <w:p w14:paraId="2A14CF08" w14:textId="236D9E37" w:rsidR="004B4CC1" w:rsidRPr="0045107A" w:rsidRDefault="004B4CC1" w:rsidP="00581F64">
          <w:pPr>
            <w:spacing w:after="0"/>
            <w:rPr>
              <w:sz w:val="20"/>
              <w:szCs w:val="20"/>
              <w:lang w:val="en-GB"/>
            </w:rPr>
          </w:pPr>
          <w:r w:rsidRPr="0045107A">
            <w:rPr>
              <w:sz w:val="20"/>
              <w:szCs w:val="20"/>
              <w:lang w:val="en-GB"/>
            </w:rPr>
            <w:t>Bengt Forsling</w:t>
          </w:r>
          <w:r w:rsidR="00D11850" w:rsidRPr="0045107A">
            <w:rPr>
              <w:sz w:val="20"/>
              <w:szCs w:val="20"/>
              <w:lang w:val="en-GB"/>
            </w:rPr>
            <w:t xml:space="preserve"> (S) suppleant</w:t>
          </w:r>
        </w:p>
        <w:p w14:paraId="3E6899B5" w14:textId="429ADAEC" w:rsidR="009D4BEF" w:rsidRPr="00964317" w:rsidRDefault="00632936" w:rsidP="00EA7A54">
          <w:pPr>
            <w:spacing w:after="0"/>
            <w:rPr>
              <w:sz w:val="20"/>
              <w:szCs w:val="20"/>
            </w:rPr>
          </w:pPr>
          <w:r w:rsidRPr="00964317">
            <w:rPr>
              <w:sz w:val="20"/>
              <w:szCs w:val="20"/>
            </w:rPr>
            <w:t xml:space="preserve">Eva-Lena Albihn, </w:t>
          </w:r>
          <w:r w:rsidR="00D1577D" w:rsidRPr="00964317">
            <w:rPr>
              <w:sz w:val="20"/>
              <w:szCs w:val="20"/>
            </w:rPr>
            <w:t>sekreterare</w:t>
          </w:r>
          <w:r w:rsidR="00DA6868" w:rsidRPr="00964317">
            <w:rPr>
              <w:sz w:val="20"/>
              <w:szCs w:val="20"/>
            </w:rPr>
            <w:t xml:space="preserve"> och vice VD</w:t>
          </w:r>
          <w:r w:rsidR="00E1268D">
            <w:rPr>
              <w:sz w:val="20"/>
              <w:szCs w:val="20"/>
            </w:rPr>
            <w:t>,</w:t>
          </w:r>
          <w:r w:rsidR="0045107A">
            <w:rPr>
              <w:sz w:val="20"/>
              <w:szCs w:val="20"/>
            </w:rPr>
            <w:t xml:space="preserve"> § 120-§</w:t>
          </w:r>
          <w:r w:rsidR="00E1268D">
            <w:rPr>
              <w:sz w:val="20"/>
              <w:szCs w:val="20"/>
            </w:rPr>
            <w:t>134, § 136</w:t>
          </w:r>
        </w:p>
        <w:p w14:paraId="00ACC736" w14:textId="3BD1A654" w:rsidR="00992718" w:rsidRDefault="00227DE4" w:rsidP="7CB45246">
          <w:pPr>
            <w:spacing w:after="0"/>
            <w:rPr>
              <w:sz w:val="20"/>
              <w:szCs w:val="20"/>
            </w:rPr>
          </w:pPr>
          <w:r w:rsidRPr="00964317">
            <w:rPr>
              <w:sz w:val="20"/>
              <w:szCs w:val="20"/>
            </w:rPr>
            <w:t>Patrik Andersson, VD</w:t>
          </w:r>
          <w:bookmarkStart w:id="1" w:name="_Toc478651882"/>
          <w:r w:rsidR="00E1268D">
            <w:rPr>
              <w:sz w:val="20"/>
              <w:szCs w:val="20"/>
            </w:rPr>
            <w:t xml:space="preserve">, </w:t>
          </w:r>
          <w:r w:rsidR="00E1268D">
            <w:rPr>
              <w:sz w:val="20"/>
              <w:szCs w:val="20"/>
            </w:rPr>
            <w:t>§ 120-§134, § 136</w:t>
          </w:r>
        </w:p>
        <w:p w14:paraId="128411B0" w14:textId="4E6191FD" w:rsidR="007B4D30" w:rsidRDefault="007B4D30" w:rsidP="7CB45246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Linda Högbacka, BRG, § 127</w:t>
          </w:r>
        </w:p>
        <w:p w14:paraId="71898A3A" w14:textId="183031C0" w:rsidR="00102181" w:rsidRDefault="00AD558E" w:rsidP="7CB45246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Henrik Einarsson, BRG, § 129</w:t>
          </w:r>
        </w:p>
        <w:p w14:paraId="4139FB17" w14:textId="79201759" w:rsidR="00AD558E" w:rsidRDefault="00AD558E" w:rsidP="7CB45246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Björn Gustavsson, BRG, § 129</w:t>
          </w:r>
        </w:p>
        <w:p w14:paraId="4DBB27F0" w14:textId="411895B8" w:rsidR="00AD558E" w:rsidRDefault="00BC1CE6" w:rsidP="7CB45246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Karin Ingelhag, BRG, § 130</w:t>
          </w:r>
        </w:p>
        <w:p w14:paraId="67AD72EA" w14:textId="3285B5A0" w:rsidR="00BC1CE6" w:rsidRDefault="00BC1CE6" w:rsidP="7CB45246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Anastazia Kr</w:t>
          </w:r>
          <w:r w:rsidR="00D505A2">
            <w:rPr>
              <w:sz w:val="20"/>
              <w:szCs w:val="20"/>
            </w:rPr>
            <w:t>o</w:t>
          </w:r>
          <w:r>
            <w:rPr>
              <w:sz w:val="20"/>
              <w:szCs w:val="20"/>
            </w:rPr>
            <w:t>nberg, BRG, § 131</w:t>
          </w:r>
        </w:p>
        <w:p w14:paraId="050B3F2B" w14:textId="18919467" w:rsidR="00C74880" w:rsidRDefault="00C74880" w:rsidP="7CB45246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Iris Öhrn, BRG, § 133</w:t>
          </w:r>
        </w:p>
        <w:p w14:paraId="50E25DED" w14:textId="3FADC504" w:rsidR="00C74880" w:rsidRPr="005F097F" w:rsidRDefault="00C74880" w:rsidP="7CB45246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Daniel Levin, VD Pustervik, § 1</w:t>
          </w:r>
          <w:r w:rsidR="004B16DB">
            <w:rPr>
              <w:sz w:val="20"/>
              <w:szCs w:val="20"/>
            </w:rPr>
            <w:t>34</w:t>
          </w:r>
        </w:p>
      </w:sdtContent>
    </w:sdt>
    <w:p w14:paraId="6F779880" w14:textId="708095C5" w:rsidR="004A3354" w:rsidRPr="004A3354" w:rsidRDefault="00603751" w:rsidP="00D47EF6">
      <w:pPr>
        <w:pStyle w:val="Rubrik2"/>
      </w:pPr>
      <w:r>
        <w:t xml:space="preserve">Justeringsdag: </w:t>
      </w:r>
      <w:bookmarkEnd w:id="1"/>
      <w:r w:rsidR="00D42E51">
        <w:t>202</w:t>
      </w:r>
      <w:r w:rsidR="00F95924">
        <w:t>4-</w:t>
      </w:r>
      <w:r w:rsidR="00D47EF6">
        <w:t>1</w:t>
      </w:r>
      <w:r w:rsidR="009503F3">
        <w:t>2-16</w:t>
      </w:r>
    </w:p>
    <w:p w14:paraId="3C184A8D" w14:textId="791EB1C2" w:rsidR="00D80E08" w:rsidRPr="00D80E08" w:rsidRDefault="00603751" w:rsidP="004A3354">
      <w:pPr>
        <w:pStyle w:val="Rubrik3"/>
      </w:pPr>
      <w:bookmarkStart w:id="2" w:name="_Toc478651883"/>
      <w:r>
        <w:t>Underskrifter</w:t>
      </w:r>
      <w:bookmarkEnd w:id="2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5B0488CC" w14:textId="77777777" w:rsidTr="5F0E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710520D" w14:textId="2BCE1D90" w:rsidR="00603751" w:rsidRPr="00603751" w:rsidRDefault="00603751" w:rsidP="00603751">
            <w:pPr>
              <w:pStyle w:val="Rubrik3"/>
              <w:spacing w:afterAutospacing="0"/>
              <w:rPr>
                <w:b/>
              </w:rPr>
            </w:pPr>
            <w:bookmarkStart w:id="3" w:name="_Toc478651884"/>
            <w:r w:rsidRPr="00603751">
              <w:rPr>
                <w:b/>
              </w:rPr>
              <w:t>Sekreterare</w:t>
            </w:r>
            <w:bookmarkEnd w:id="3"/>
          </w:p>
          <w:sdt>
            <w:sdtPr>
              <w:id w:val="1358231894"/>
              <w:placeholder>
                <w:docPart w:val="2DECDD7B73444D5A91F2F366A4533F1B"/>
              </w:placeholder>
            </w:sdtPr>
            <w:sdtContent>
              <w:p w14:paraId="19B751E2" w14:textId="632287F7" w:rsidR="00603751" w:rsidRPr="00D47EF6" w:rsidRDefault="00D42E51" w:rsidP="0099439E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</w:tc>
        <w:tc>
          <w:tcPr>
            <w:tcW w:w="5386" w:type="dxa"/>
            <w:shd w:val="clear" w:color="auto" w:fill="auto"/>
          </w:tcPr>
          <w:p w14:paraId="00C5B820" w14:textId="657FDBE3" w:rsidR="001D72BD" w:rsidRPr="00603751" w:rsidRDefault="001D72BD" w:rsidP="001D72BD">
            <w:pPr>
              <w:pStyle w:val="Rubrik3"/>
              <w:spacing w:afterAutospacing="0"/>
              <w:rPr>
                <w:b/>
              </w:rPr>
            </w:pPr>
            <w:r>
              <w:rPr>
                <w:b/>
              </w:rPr>
              <w:t>Jus</w:t>
            </w:r>
            <w:r w:rsidR="00403C73">
              <w:rPr>
                <w:b/>
              </w:rPr>
              <w:t>terande</w:t>
            </w:r>
          </w:p>
          <w:sdt>
            <w:sdtPr>
              <w:id w:val="72083792"/>
              <w:placeholder>
                <w:docPart w:val="02DBE4FB550B4260A07C38B33BA4D44E"/>
              </w:placeholder>
            </w:sdtPr>
            <w:sdtEndPr>
              <w:rPr>
                <w:bCs/>
              </w:rPr>
            </w:sdtEndPr>
            <w:sdtContent>
              <w:p w14:paraId="3C35571A" w14:textId="26CA6406" w:rsidR="001D72BD" w:rsidRPr="00BF50CA" w:rsidRDefault="003E6C59" w:rsidP="001D72BD">
                <w:pPr>
                  <w:rPr>
                    <w:b w:val="0"/>
                    <w:bCs/>
                  </w:rPr>
                </w:pPr>
                <w:r>
                  <w:rPr>
                    <w:b w:val="0"/>
                  </w:rPr>
                  <w:t>Derya Tumayer</w:t>
                </w:r>
              </w:p>
            </w:sdtContent>
          </w:sdt>
          <w:p w14:paraId="28CCFCA2" w14:textId="0DF5C1E9" w:rsidR="00F74B93" w:rsidRPr="00C81B2D" w:rsidRDefault="00F74B93" w:rsidP="00501C02">
            <w:pPr>
              <w:spacing w:after="100"/>
              <w:rPr>
                <w:rFonts w:cstheme="minorHAnsi"/>
                <w:b w:val="0"/>
                <w:bCs/>
              </w:rPr>
            </w:pPr>
          </w:p>
        </w:tc>
      </w:tr>
      <w:tr w:rsidR="00603751" w:rsidRPr="00B63E0E" w14:paraId="01CB48A2" w14:textId="77777777" w:rsidTr="5F0E7186">
        <w:trPr>
          <w:trHeight w:val="1270"/>
        </w:trPr>
        <w:tc>
          <w:tcPr>
            <w:tcW w:w="3686" w:type="dxa"/>
          </w:tcPr>
          <w:p w14:paraId="0B4F8A9A" w14:textId="77603805" w:rsidR="00A50C85" w:rsidRPr="00603751" w:rsidRDefault="00956857" w:rsidP="00A50C85">
            <w:pPr>
              <w:pStyle w:val="Rubrik3"/>
              <w:spacing w:afterAutospacing="0"/>
              <w:rPr>
                <w:b w:val="0"/>
              </w:rPr>
            </w:pPr>
            <w:r>
              <w:t>Ordförande</w:t>
            </w:r>
            <w:r w:rsidR="00283EAA">
              <w:t xml:space="preserve"> </w:t>
            </w:r>
          </w:p>
          <w:sdt>
            <w:sdtPr>
              <w:id w:val="1492678497"/>
              <w:placeholder>
                <w:docPart w:val="F3D0F0FB6EB74D3DB95166E3F0EF6150"/>
              </w:placeholder>
            </w:sdtPr>
            <w:sdtContent>
              <w:p w14:paraId="0584F03E" w14:textId="6BEAD0CF" w:rsidR="00A50C85" w:rsidRPr="00D42E51" w:rsidRDefault="00F95924" w:rsidP="00A50C85">
                <w:pPr>
                  <w:rPr>
                    <w:b/>
                    <w:bCs/>
                  </w:rPr>
                </w:pPr>
                <w:r>
                  <w:t>Johan Büser</w:t>
                </w:r>
              </w:p>
            </w:sdtContent>
          </w:sdt>
          <w:p w14:paraId="3A47D1EF" w14:textId="4B1CB5B7" w:rsidR="0055208D" w:rsidRPr="00EA7A54" w:rsidRDefault="0055208D" w:rsidP="005520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14:paraId="53B92B9F" w14:textId="5DA79A81" w:rsidR="00603751" w:rsidRDefault="00603751" w:rsidP="00956BA3"/>
        </w:tc>
      </w:tr>
      <w:tr w:rsidR="00C721BB" w:rsidRPr="00B63E0E" w14:paraId="26463B38" w14:textId="77777777" w:rsidTr="5F0E7186">
        <w:trPr>
          <w:trHeight w:val="1270"/>
        </w:trPr>
        <w:tc>
          <w:tcPr>
            <w:tcW w:w="3686" w:type="dxa"/>
          </w:tcPr>
          <w:p w14:paraId="4F9DE7D9" w14:textId="1865CE82" w:rsidR="00C721BB" w:rsidRPr="00C721BB" w:rsidRDefault="00C721BB" w:rsidP="00C721BB"/>
        </w:tc>
        <w:tc>
          <w:tcPr>
            <w:tcW w:w="5386" w:type="dxa"/>
          </w:tcPr>
          <w:p w14:paraId="77D44ACB" w14:textId="77777777" w:rsidR="00C721BB" w:rsidRDefault="00C721BB" w:rsidP="00956857">
            <w:pPr>
              <w:pStyle w:val="Rubrik3"/>
            </w:pPr>
          </w:p>
        </w:tc>
      </w:tr>
    </w:tbl>
    <w:p w14:paraId="71B92441" w14:textId="77777777" w:rsidR="00F9032A" w:rsidRDefault="00F9032A" w:rsidP="003475F3">
      <w:pPr>
        <w:pStyle w:val="Rubrik1"/>
        <w:tabs>
          <w:tab w:val="left" w:pos="5976"/>
        </w:tabs>
        <w:rPr>
          <w:szCs w:val="36"/>
        </w:rPr>
      </w:pPr>
    </w:p>
    <w:p w14:paraId="31496A05" w14:textId="5390B694" w:rsidR="00F5425B" w:rsidRDefault="003475F3" w:rsidP="003475F3">
      <w:pPr>
        <w:pStyle w:val="Rubrik1"/>
        <w:tabs>
          <w:tab w:val="left" w:pos="5976"/>
        </w:tabs>
        <w:rPr>
          <w:szCs w:val="36"/>
        </w:rPr>
      </w:pPr>
      <w:r>
        <w:rPr>
          <w:szCs w:val="36"/>
        </w:rPr>
        <w:tab/>
      </w:r>
    </w:p>
    <w:p w14:paraId="5B446A58" w14:textId="13363912" w:rsidR="00AD08BC" w:rsidRPr="000A329E" w:rsidRDefault="00B4240A" w:rsidP="00AD08BC">
      <w:pPr>
        <w:pStyle w:val="Rubrik1"/>
        <w:rPr>
          <w:szCs w:val="36"/>
        </w:rPr>
      </w:pPr>
      <w:r w:rsidRPr="000A329E">
        <w:rPr>
          <w:szCs w:val="36"/>
        </w:rPr>
        <w:t>§</w:t>
      </w:r>
      <w:r w:rsidR="00AD08BC" w:rsidRPr="000A329E">
        <w:rPr>
          <w:szCs w:val="36"/>
        </w:rPr>
        <w:t xml:space="preserve"> </w:t>
      </w:r>
      <w:r w:rsidR="003840F6">
        <w:rPr>
          <w:szCs w:val="36"/>
        </w:rPr>
        <w:t>1</w:t>
      </w:r>
      <w:r w:rsidR="006A56F3">
        <w:rPr>
          <w:szCs w:val="36"/>
        </w:rPr>
        <w:t>20</w:t>
      </w:r>
      <w:r w:rsidR="00BE4D5D">
        <w:rPr>
          <w:szCs w:val="36"/>
        </w:rPr>
        <w:tab/>
      </w:r>
      <w:r w:rsidR="003755AF">
        <w:rPr>
          <w:szCs w:val="36"/>
        </w:rPr>
        <w:t>Sammanträdet öppnas</w:t>
      </w:r>
      <w:r w:rsidR="00AD08BC" w:rsidRPr="000A329E">
        <w:rPr>
          <w:szCs w:val="36"/>
        </w:rPr>
        <w:t xml:space="preserve"> </w:t>
      </w:r>
    </w:p>
    <w:p w14:paraId="564543A0" w14:textId="175F6B6C" w:rsidR="00303764" w:rsidRPr="00932E45" w:rsidRDefault="00421F32" w:rsidP="00421F32">
      <w:pPr>
        <w:spacing w:after="0" w:line="240" w:lineRule="auto"/>
        <w:rPr>
          <w:sz w:val="24"/>
        </w:rPr>
      </w:pPr>
      <w:r>
        <w:t xml:space="preserve">                  </w:t>
      </w:r>
      <w:r w:rsidR="00631BAD">
        <w:tab/>
      </w:r>
      <w:r w:rsidR="004A3354">
        <w:t>J</w:t>
      </w:r>
      <w:r w:rsidR="004A3354" w:rsidRPr="007E0DB9">
        <w:rPr>
          <w:sz w:val="20"/>
          <w:szCs w:val="20"/>
        </w:rPr>
        <w:t>ohan Büser</w:t>
      </w:r>
      <w:r w:rsidR="00631BAD" w:rsidRPr="007E0DB9">
        <w:rPr>
          <w:sz w:val="20"/>
          <w:szCs w:val="20"/>
        </w:rPr>
        <w:t xml:space="preserve"> </w:t>
      </w:r>
      <w:r w:rsidR="00542DBD" w:rsidRPr="007E0DB9">
        <w:rPr>
          <w:sz w:val="20"/>
          <w:szCs w:val="20"/>
        </w:rPr>
        <w:t>öppnade sammanträdet</w:t>
      </w:r>
      <w:r w:rsidR="00CD2B7A" w:rsidRPr="007E0DB9">
        <w:rPr>
          <w:sz w:val="20"/>
          <w:szCs w:val="20"/>
        </w:rPr>
        <w:t xml:space="preserve"> och hälsade alla välkomna</w:t>
      </w:r>
      <w:r w:rsidR="00542DBD" w:rsidRPr="007E0DB9">
        <w:rPr>
          <w:sz w:val="20"/>
          <w:szCs w:val="20"/>
        </w:rPr>
        <w:t>.</w:t>
      </w:r>
    </w:p>
    <w:p w14:paraId="25621603" w14:textId="77777777" w:rsidR="00862616" w:rsidRDefault="00862616" w:rsidP="0049493A">
      <w:pPr>
        <w:spacing w:after="0" w:line="240" w:lineRule="auto"/>
      </w:pPr>
    </w:p>
    <w:p w14:paraId="5983B22D" w14:textId="1C807FD8" w:rsidR="00F723EF" w:rsidRDefault="00E64C69" w:rsidP="00C2601D">
      <w:pPr>
        <w:pStyle w:val="Rubrik1"/>
        <w:spacing w:before="0"/>
        <w:ind w:left="1300" w:hanging="1300"/>
        <w:rPr>
          <w:szCs w:val="36"/>
        </w:rPr>
      </w:pPr>
      <w:r w:rsidRPr="000A329E">
        <w:rPr>
          <w:szCs w:val="36"/>
        </w:rPr>
        <w:t xml:space="preserve">§ </w:t>
      </w:r>
      <w:r w:rsidR="003840F6">
        <w:rPr>
          <w:szCs w:val="36"/>
        </w:rPr>
        <w:t>1</w:t>
      </w:r>
      <w:r w:rsidR="006A56F3">
        <w:rPr>
          <w:szCs w:val="36"/>
        </w:rPr>
        <w:t>21</w:t>
      </w:r>
      <w:r w:rsidR="000821D4">
        <w:rPr>
          <w:szCs w:val="36"/>
        </w:rPr>
        <w:tab/>
      </w:r>
      <w:r w:rsidR="005871BD">
        <w:rPr>
          <w:szCs w:val="36"/>
        </w:rPr>
        <w:t>Val av protokolljuster</w:t>
      </w:r>
      <w:r w:rsidR="007A3F04">
        <w:rPr>
          <w:szCs w:val="36"/>
        </w:rPr>
        <w:t>are</w:t>
      </w:r>
    </w:p>
    <w:p w14:paraId="331672F8" w14:textId="58DB75D0" w:rsidR="00EA60D8" w:rsidRDefault="00D30887" w:rsidP="009E7D04">
      <w:pPr>
        <w:pStyle w:val="Rubrik1"/>
        <w:spacing w:before="0"/>
        <w:ind w:left="1300"/>
        <w:rPr>
          <w:rFonts w:asciiTheme="minorHAnsi" w:hAnsiTheme="minorHAnsi" w:cstheme="minorHAnsi"/>
          <w:b w:val="0"/>
          <w:bCs/>
          <w:sz w:val="20"/>
          <w:szCs w:val="20"/>
        </w:rPr>
      </w:pPr>
      <w:r w:rsidRPr="007E0DB9">
        <w:rPr>
          <w:rFonts w:asciiTheme="minorHAnsi" w:hAnsiTheme="minorHAnsi" w:cstheme="minorHAnsi"/>
          <w:b w:val="0"/>
          <w:bCs/>
          <w:sz w:val="20"/>
          <w:szCs w:val="20"/>
        </w:rPr>
        <w:t>Att jämte ordförande justera dagens protokoll uts</w:t>
      </w:r>
      <w:r w:rsidR="004D0EAB" w:rsidRPr="007E0DB9">
        <w:rPr>
          <w:rFonts w:asciiTheme="minorHAnsi" w:hAnsiTheme="minorHAnsi" w:cstheme="minorHAnsi"/>
          <w:b w:val="0"/>
          <w:bCs/>
          <w:sz w:val="20"/>
          <w:szCs w:val="20"/>
        </w:rPr>
        <w:t>åg</w:t>
      </w:r>
      <w:r w:rsidR="009E7D04" w:rsidRPr="007E0DB9">
        <w:rPr>
          <w:rFonts w:asciiTheme="minorHAnsi" w:hAnsiTheme="minorHAnsi" w:cstheme="minorHAnsi"/>
          <w:b w:val="0"/>
          <w:bCs/>
          <w:sz w:val="20"/>
          <w:szCs w:val="20"/>
        </w:rPr>
        <w:t xml:space="preserve">s </w:t>
      </w:r>
      <w:r w:rsidR="00491FE2" w:rsidRPr="007E0DB9">
        <w:rPr>
          <w:rFonts w:asciiTheme="minorHAnsi" w:hAnsiTheme="minorHAnsi" w:cstheme="minorHAnsi"/>
          <w:b w:val="0"/>
          <w:bCs/>
          <w:sz w:val="20"/>
          <w:szCs w:val="20"/>
        </w:rPr>
        <w:t>Derya Tumayer</w:t>
      </w:r>
      <w:r w:rsidR="00B010B7" w:rsidRPr="007E0DB9">
        <w:rPr>
          <w:rFonts w:asciiTheme="minorHAnsi" w:hAnsiTheme="minorHAnsi" w:cstheme="minorHAnsi"/>
          <w:b w:val="0"/>
          <w:bCs/>
          <w:sz w:val="20"/>
          <w:szCs w:val="20"/>
        </w:rPr>
        <w:t>.</w:t>
      </w:r>
      <w:r w:rsidR="00FD08C9" w:rsidRPr="007E0DB9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14:paraId="4DB19E7C" w14:textId="77777777" w:rsidR="00B00D11" w:rsidRDefault="00B00D11" w:rsidP="00B00D11"/>
    <w:p w14:paraId="2DB40694" w14:textId="5874AC03" w:rsidR="00B00D11" w:rsidRDefault="00B00D11" w:rsidP="00B00D11">
      <w:pPr>
        <w:pStyle w:val="Rubrik1"/>
        <w:spacing w:before="0"/>
        <w:ind w:left="1300" w:hanging="1300"/>
        <w:rPr>
          <w:szCs w:val="36"/>
        </w:rPr>
      </w:pPr>
      <w:r w:rsidRPr="000A329E">
        <w:rPr>
          <w:szCs w:val="36"/>
        </w:rPr>
        <w:t xml:space="preserve">§ </w:t>
      </w:r>
      <w:r>
        <w:rPr>
          <w:szCs w:val="36"/>
        </w:rPr>
        <w:t>122</w:t>
      </w:r>
      <w:r>
        <w:rPr>
          <w:szCs w:val="36"/>
        </w:rPr>
        <w:tab/>
        <w:t>Föregående protokoll</w:t>
      </w:r>
    </w:p>
    <w:p w14:paraId="25A107C6" w14:textId="0CC9BD77" w:rsidR="00B00D11" w:rsidRPr="00B00D11" w:rsidRDefault="00F2153B" w:rsidP="00B00D11">
      <w:pPr>
        <w:pStyle w:val="Rubrik1"/>
        <w:spacing w:before="0"/>
        <w:ind w:left="1300"/>
        <w:rPr>
          <w:rFonts w:asciiTheme="minorHAnsi" w:hAnsiTheme="minorHAnsi" w:cstheme="minorHAnsi"/>
          <w:b w:val="0"/>
          <w:bCs/>
          <w:sz w:val="20"/>
          <w:szCs w:val="20"/>
        </w:rPr>
      </w:pPr>
      <w:r>
        <w:rPr>
          <w:rFonts w:asciiTheme="minorHAnsi" w:hAnsiTheme="minorHAnsi" w:cstheme="minorHAnsi"/>
          <w:b w:val="0"/>
          <w:bCs/>
          <w:sz w:val="20"/>
          <w:szCs w:val="20"/>
        </w:rPr>
        <w:t>Föregående protokoll</w:t>
      </w:r>
      <w:r w:rsidR="007212F9">
        <w:rPr>
          <w:rFonts w:asciiTheme="minorHAnsi" w:hAnsiTheme="minorHAnsi" w:cstheme="minorHAnsi"/>
          <w:b w:val="0"/>
          <w:bCs/>
          <w:sz w:val="20"/>
          <w:szCs w:val="20"/>
        </w:rPr>
        <w:t xml:space="preserve"> lades med godkännande till handlingarna</w:t>
      </w:r>
      <w:r w:rsidR="00B00D11" w:rsidRPr="007E0DB9">
        <w:rPr>
          <w:rFonts w:asciiTheme="minorHAnsi" w:hAnsiTheme="minorHAnsi" w:cstheme="minorHAnsi"/>
          <w:b w:val="0"/>
          <w:bCs/>
          <w:sz w:val="20"/>
          <w:szCs w:val="20"/>
        </w:rPr>
        <w:t xml:space="preserve">. </w:t>
      </w:r>
    </w:p>
    <w:p w14:paraId="34DEA2EC" w14:textId="252E73C5" w:rsidR="00D26F27" w:rsidRPr="00513381" w:rsidRDefault="00D26F27" w:rsidP="00D26F27">
      <w:pPr>
        <w:pStyle w:val="Rubrik1"/>
        <w:ind w:left="1134" w:hanging="1134"/>
      </w:pPr>
      <w:r w:rsidRPr="00513381">
        <w:t xml:space="preserve">§ </w:t>
      </w:r>
      <w:r w:rsidR="00CB412D">
        <w:t>1</w:t>
      </w:r>
      <w:r w:rsidR="007212F9">
        <w:t>23</w:t>
      </w:r>
      <w:r w:rsidRPr="00513381">
        <w:tab/>
      </w:r>
      <w:r w:rsidRPr="00513381">
        <w:tab/>
      </w:r>
      <w:r w:rsidR="00DE1874">
        <w:t>Anmälan jäv</w:t>
      </w:r>
    </w:p>
    <w:p w14:paraId="5C1D07FB" w14:textId="33CFAD14" w:rsidR="00934B1C" w:rsidRPr="007E0DB9" w:rsidRDefault="00934B1C" w:rsidP="00934B1C">
      <w:pPr>
        <w:ind w:left="1300" w:firstLine="4"/>
        <w:rPr>
          <w:sz w:val="20"/>
          <w:szCs w:val="20"/>
        </w:rPr>
      </w:pPr>
      <w:r w:rsidRPr="007E0DB9">
        <w:rPr>
          <w:sz w:val="20"/>
          <w:szCs w:val="20"/>
        </w:rPr>
        <w:t>Ing</w:t>
      </w:r>
      <w:r w:rsidR="00DE1874" w:rsidRPr="007E0DB9">
        <w:rPr>
          <w:sz w:val="20"/>
          <w:szCs w:val="20"/>
        </w:rPr>
        <w:t>en anmälde jäv</w:t>
      </w:r>
      <w:r w:rsidRPr="007E0DB9">
        <w:rPr>
          <w:sz w:val="20"/>
          <w:szCs w:val="20"/>
        </w:rPr>
        <w:t>.</w:t>
      </w:r>
    </w:p>
    <w:p w14:paraId="089A0E5E" w14:textId="5E77A990" w:rsidR="4F4F2E40" w:rsidRDefault="4F4F2E40" w:rsidP="00A45232">
      <w:pPr>
        <w:pStyle w:val="Rubrik1"/>
        <w:ind w:left="1300" w:hanging="1300"/>
      </w:pPr>
      <w:r>
        <w:t xml:space="preserve">§ </w:t>
      </w:r>
      <w:r w:rsidR="00CB412D">
        <w:t>1</w:t>
      </w:r>
      <w:r w:rsidR="007212F9">
        <w:t>24</w:t>
      </w:r>
      <w:r>
        <w:tab/>
      </w:r>
      <w:r>
        <w:tab/>
      </w:r>
      <w:r w:rsidR="00F200CD">
        <w:t>VD-rapport</w:t>
      </w:r>
    </w:p>
    <w:p w14:paraId="6A485858" w14:textId="36E969C6" w:rsidR="00F77CD9" w:rsidRPr="00EB567F" w:rsidRDefault="00F200CD" w:rsidP="0016129B">
      <w:pPr>
        <w:ind w:firstLine="1304"/>
        <w:rPr>
          <w:sz w:val="20"/>
          <w:szCs w:val="20"/>
        </w:rPr>
      </w:pPr>
      <w:r>
        <w:rPr>
          <w:sz w:val="20"/>
          <w:szCs w:val="20"/>
        </w:rPr>
        <w:t>Patrik Andersson föredrog underlaget till VD-rapport</w:t>
      </w:r>
      <w:r w:rsidR="001A2DB7" w:rsidRPr="00EB567F">
        <w:rPr>
          <w:sz w:val="20"/>
          <w:szCs w:val="20"/>
        </w:rPr>
        <w:t>.</w:t>
      </w:r>
    </w:p>
    <w:p w14:paraId="4F9EAA1F" w14:textId="538D8008" w:rsidR="003437EA" w:rsidRPr="00EB567F" w:rsidRDefault="00AF5806" w:rsidP="003437EA">
      <w:pPr>
        <w:ind w:firstLine="1304"/>
        <w:rPr>
          <w:sz w:val="20"/>
          <w:szCs w:val="20"/>
        </w:rPr>
      </w:pPr>
      <w:r w:rsidRPr="00EB567F">
        <w:rPr>
          <w:sz w:val="20"/>
          <w:szCs w:val="20"/>
        </w:rPr>
        <w:t>Styrelsen</w:t>
      </w:r>
      <w:r w:rsidR="003437EA">
        <w:rPr>
          <w:sz w:val="20"/>
          <w:szCs w:val="20"/>
        </w:rPr>
        <w:t xml:space="preserve"> antecknade informationen.</w:t>
      </w:r>
    </w:p>
    <w:p w14:paraId="13A5DC38" w14:textId="129A5B49" w:rsidR="00CA15AF" w:rsidRDefault="00CA15AF" w:rsidP="00CA15AF">
      <w:pPr>
        <w:pStyle w:val="Rubrik1"/>
        <w:ind w:left="1300" w:hanging="1300"/>
      </w:pPr>
      <w:r>
        <w:t>§ 12</w:t>
      </w:r>
      <w:r w:rsidR="00A202F9">
        <w:t>5</w:t>
      </w:r>
      <w:r>
        <w:tab/>
      </w:r>
      <w:r>
        <w:tab/>
      </w:r>
      <w:r w:rsidR="00A202F9">
        <w:t>Delägda bolag</w:t>
      </w:r>
    </w:p>
    <w:p w14:paraId="5CFE1AAC" w14:textId="5E2E6869" w:rsidR="00CA15AF" w:rsidRDefault="00CA7F7B" w:rsidP="00DD14BC">
      <w:pPr>
        <w:pStyle w:val="Liststycke"/>
        <w:numPr>
          <w:ilvl w:val="0"/>
          <w:numId w:val="31"/>
        </w:numPr>
        <w:rPr>
          <w:sz w:val="20"/>
          <w:szCs w:val="20"/>
        </w:rPr>
      </w:pPr>
      <w:r w:rsidRPr="00DD14BC">
        <w:rPr>
          <w:sz w:val="20"/>
          <w:szCs w:val="20"/>
        </w:rPr>
        <w:t>ALMI – Patrik Andersson redogjorde för nuläge</w:t>
      </w:r>
      <w:r w:rsidR="00F21AB7" w:rsidRPr="00DD14BC">
        <w:rPr>
          <w:sz w:val="20"/>
          <w:szCs w:val="20"/>
        </w:rPr>
        <w:t xml:space="preserve"> i processen där staten initierat en omorganisering </w:t>
      </w:r>
      <w:r w:rsidR="00647C94">
        <w:rPr>
          <w:sz w:val="20"/>
          <w:szCs w:val="20"/>
        </w:rPr>
        <w:t xml:space="preserve">av Almi </w:t>
      </w:r>
      <w:r w:rsidR="00F21AB7" w:rsidRPr="00DD14BC">
        <w:rPr>
          <w:sz w:val="20"/>
          <w:szCs w:val="20"/>
        </w:rPr>
        <w:t>i S</w:t>
      </w:r>
      <w:r w:rsidR="00DD14BC" w:rsidRPr="00DD14BC">
        <w:rPr>
          <w:sz w:val="20"/>
          <w:szCs w:val="20"/>
        </w:rPr>
        <w:t>verige</w:t>
      </w:r>
      <w:r w:rsidR="00CA15AF" w:rsidRPr="00DD14BC">
        <w:rPr>
          <w:sz w:val="20"/>
          <w:szCs w:val="20"/>
        </w:rPr>
        <w:t>.</w:t>
      </w:r>
    </w:p>
    <w:p w14:paraId="67967A3D" w14:textId="1EE80491" w:rsidR="00DD14BC" w:rsidRPr="003C118A" w:rsidRDefault="00DD14BC" w:rsidP="00DD14BC">
      <w:pPr>
        <w:pStyle w:val="Liststycke"/>
        <w:numPr>
          <w:ilvl w:val="0"/>
          <w:numId w:val="31"/>
        </w:numPr>
        <w:rPr>
          <w:sz w:val="20"/>
          <w:szCs w:val="20"/>
        </w:rPr>
      </w:pPr>
      <w:r w:rsidRPr="003C118A">
        <w:rPr>
          <w:sz w:val="20"/>
          <w:szCs w:val="20"/>
        </w:rPr>
        <w:t>Sahlgrenska Scie</w:t>
      </w:r>
      <w:r w:rsidR="00463D62" w:rsidRPr="003C118A">
        <w:rPr>
          <w:sz w:val="20"/>
          <w:szCs w:val="20"/>
        </w:rPr>
        <w:t>nce Park</w:t>
      </w:r>
      <w:r w:rsidR="000F769A" w:rsidRPr="003C118A">
        <w:rPr>
          <w:sz w:val="20"/>
          <w:szCs w:val="20"/>
        </w:rPr>
        <w:t xml:space="preserve"> </w:t>
      </w:r>
      <w:r w:rsidR="00690626" w:rsidRPr="003C118A">
        <w:rPr>
          <w:sz w:val="20"/>
          <w:szCs w:val="20"/>
        </w:rPr>
        <w:t>–</w:t>
      </w:r>
      <w:r w:rsidR="000F769A" w:rsidRPr="003C118A">
        <w:rPr>
          <w:sz w:val="20"/>
          <w:szCs w:val="20"/>
        </w:rPr>
        <w:t xml:space="preserve"> </w:t>
      </w:r>
      <w:r w:rsidR="00690626" w:rsidRPr="003C118A">
        <w:rPr>
          <w:sz w:val="20"/>
          <w:szCs w:val="20"/>
        </w:rPr>
        <w:t>Anders Sundber</w:t>
      </w:r>
      <w:r w:rsidR="00C06643" w:rsidRPr="003C118A">
        <w:rPr>
          <w:sz w:val="20"/>
          <w:szCs w:val="20"/>
        </w:rPr>
        <w:t>g</w:t>
      </w:r>
      <w:r w:rsidR="003C118A" w:rsidRPr="003C118A">
        <w:rPr>
          <w:sz w:val="20"/>
          <w:szCs w:val="20"/>
        </w:rPr>
        <w:t>, verksa</w:t>
      </w:r>
      <w:r w:rsidR="003C118A">
        <w:rPr>
          <w:sz w:val="20"/>
          <w:szCs w:val="20"/>
        </w:rPr>
        <w:t>mheten utvecklas enligt plan.</w:t>
      </w:r>
    </w:p>
    <w:p w14:paraId="2FC5DF82" w14:textId="6CF782BB" w:rsidR="00690626" w:rsidRPr="00E44D2F" w:rsidRDefault="00690626" w:rsidP="00DD14BC">
      <w:pPr>
        <w:pStyle w:val="Liststycke"/>
        <w:numPr>
          <w:ilvl w:val="0"/>
          <w:numId w:val="31"/>
        </w:numPr>
        <w:rPr>
          <w:sz w:val="20"/>
          <w:szCs w:val="20"/>
        </w:rPr>
      </w:pPr>
      <w:r w:rsidRPr="00E44D2F">
        <w:rPr>
          <w:sz w:val="20"/>
          <w:szCs w:val="20"/>
        </w:rPr>
        <w:t xml:space="preserve">Lindholmen Science Park – Patrik Andersson </w:t>
      </w:r>
      <w:r w:rsidR="00EC63CA" w:rsidRPr="00E44D2F">
        <w:rPr>
          <w:sz w:val="20"/>
          <w:szCs w:val="20"/>
        </w:rPr>
        <w:t xml:space="preserve">redogjorde </w:t>
      </w:r>
      <w:r w:rsidR="00E44D2F" w:rsidRPr="00E44D2F">
        <w:rPr>
          <w:sz w:val="20"/>
          <w:szCs w:val="20"/>
        </w:rPr>
        <w:t>för</w:t>
      </w:r>
      <w:r w:rsidR="00E44D2F">
        <w:rPr>
          <w:sz w:val="20"/>
          <w:szCs w:val="20"/>
        </w:rPr>
        <w:t xml:space="preserve"> det utvecklingsarbetet som pågår</w:t>
      </w:r>
      <w:r w:rsidR="00483FAB">
        <w:rPr>
          <w:sz w:val="20"/>
          <w:szCs w:val="20"/>
        </w:rPr>
        <w:t xml:space="preserve"> i verksamheten.</w:t>
      </w:r>
    </w:p>
    <w:p w14:paraId="1C90679F" w14:textId="09F08232" w:rsidR="00836550" w:rsidRDefault="00836550" w:rsidP="00836550">
      <w:pPr>
        <w:pStyle w:val="Liststycke"/>
        <w:numPr>
          <w:ilvl w:val="0"/>
          <w:numId w:val="31"/>
        </w:numPr>
        <w:rPr>
          <w:sz w:val="20"/>
          <w:szCs w:val="20"/>
        </w:rPr>
      </w:pPr>
      <w:r w:rsidRPr="008F6846">
        <w:rPr>
          <w:sz w:val="20"/>
          <w:szCs w:val="20"/>
        </w:rPr>
        <w:t>Johanneberg Sc</w:t>
      </w:r>
      <w:r w:rsidR="005F703A" w:rsidRPr="008F6846">
        <w:rPr>
          <w:sz w:val="20"/>
          <w:szCs w:val="20"/>
        </w:rPr>
        <w:t>ience Park - Patrik Andersson</w:t>
      </w:r>
      <w:r w:rsidR="008F6846" w:rsidRPr="008F6846">
        <w:rPr>
          <w:sz w:val="20"/>
          <w:szCs w:val="20"/>
        </w:rPr>
        <w:t xml:space="preserve"> beskrev att</w:t>
      </w:r>
      <w:r w:rsidR="008F6846">
        <w:rPr>
          <w:sz w:val="20"/>
          <w:szCs w:val="20"/>
        </w:rPr>
        <w:t xml:space="preserve"> nedläggningar av </w:t>
      </w:r>
      <w:r w:rsidR="00144D0D">
        <w:rPr>
          <w:sz w:val="20"/>
          <w:szCs w:val="20"/>
        </w:rPr>
        <w:t>bolaget löper på enligt plan.</w:t>
      </w:r>
    </w:p>
    <w:p w14:paraId="4BBF6DB1" w14:textId="77777777" w:rsidR="00144D0D" w:rsidRDefault="00144D0D" w:rsidP="00144D0D">
      <w:pPr>
        <w:rPr>
          <w:sz w:val="20"/>
          <w:szCs w:val="20"/>
        </w:rPr>
      </w:pPr>
    </w:p>
    <w:p w14:paraId="04AC7792" w14:textId="77777777" w:rsidR="00144D0D" w:rsidRPr="00144D0D" w:rsidRDefault="00144D0D" w:rsidP="00144D0D">
      <w:pPr>
        <w:rPr>
          <w:sz w:val="20"/>
          <w:szCs w:val="20"/>
        </w:rPr>
      </w:pPr>
    </w:p>
    <w:p w14:paraId="56A1512E" w14:textId="4707FA42" w:rsidR="00CA15AF" w:rsidRDefault="00CA15AF" w:rsidP="00CA15AF">
      <w:pPr>
        <w:pStyle w:val="Rubrik1"/>
        <w:ind w:left="1300" w:hanging="1300"/>
      </w:pPr>
      <w:r>
        <w:lastRenderedPageBreak/>
        <w:t>§ 12</w:t>
      </w:r>
      <w:r w:rsidR="005F703A">
        <w:t>6</w:t>
      </w:r>
      <w:r>
        <w:tab/>
      </w:r>
      <w:r>
        <w:tab/>
      </w:r>
      <w:r w:rsidR="005E5C34">
        <w:t>Beslut om verksamhetsplan och budget 2025</w:t>
      </w:r>
    </w:p>
    <w:p w14:paraId="05B423D6" w14:textId="5F269F39" w:rsidR="00CA15AF" w:rsidRPr="00EB567F" w:rsidRDefault="00CA15AF" w:rsidP="00916912">
      <w:pPr>
        <w:ind w:left="1300" w:firstLine="4"/>
        <w:rPr>
          <w:sz w:val="20"/>
          <w:szCs w:val="20"/>
        </w:rPr>
      </w:pPr>
      <w:r>
        <w:rPr>
          <w:sz w:val="20"/>
          <w:szCs w:val="20"/>
        </w:rPr>
        <w:t xml:space="preserve">Patrik Andersson </w:t>
      </w:r>
      <w:r w:rsidR="005E5C34">
        <w:rPr>
          <w:sz w:val="20"/>
          <w:szCs w:val="20"/>
        </w:rPr>
        <w:t xml:space="preserve">presenterade </w:t>
      </w:r>
      <w:r w:rsidR="00916912">
        <w:rPr>
          <w:sz w:val="20"/>
          <w:szCs w:val="20"/>
        </w:rPr>
        <w:t>innehållet i verksamhethetsplanen och budget 2025</w:t>
      </w:r>
      <w:r w:rsidRPr="00EB567F">
        <w:rPr>
          <w:sz w:val="20"/>
          <w:szCs w:val="20"/>
        </w:rPr>
        <w:t>.</w:t>
      </w:r>
    </w:p>
    <w:p w14:paraId="6ACF7F36" w14:textId="65A8156A" w:rsidR="00CA15AF" w:rsidRDefault="00CA15AF" w:rsidP="00CA15AF">
      <w:pPr>
        <w:ind w:firstLine="1304"/>
        <w:rPr>
          <w:sz w:val="20"/>
          <w:szCs w:val="20"/>
        </w:rPr>
      </w:pPr>
      <w:r w:rsidRPr="00EB567F">
        <w:rPr>
          <w:sz w:val="20"/>
          <w:szCs w:val="20"/>
        </w:rPr>
        <w:t>Styrelsen</w:t>
      </w:r>
      <w:r>
        <w:rPr>
          <w:sz w:val="20"/>
          <w:szCs w:val="20"/>
        </w:rPr>
        <w:t xml:space="preserve"> </w:t>
      </w:r>
      <w:r w:rsidR="00656230">
        <w:rPr>
          <w:sz w:val="20"/>
          <w:szCs w:val="20"/>
        </w:rPr>
        <w:t>för Business Region Göteborg AB beslutade att,</w:t>
      </w:r>
    </w:p>
    <w:p w14:paraId="50D9D83B" w14:textId="0D977BA5" w:rsidR="00656230" w:rsidRPr="00EB567F" w:rsidRDefault="0088325A" w:rsidP="00CA15AF">
      <w:pPr>
        <w:ind w:firstLine="1304"/>
        <w:rPr>
          <w:sz w:val="20"/>
          <w:szCs w:val="20"/>
        </w:rPr>
      </w:pPr>
      <w:r>
        <w:rPr>
          <w:sz w:val="20"/>
          <w:szCs w:val="20"/>
        </w:rPr>
        <w:t>fastställa verksamhetsplan och budget för 2025.</w:t>
      </w:r>
    </w:p>
    <w:p w14:paraId="209B5EA2" w14:textId="058DFBF2" w:rsidR="00CA15AF" w:rsidRDefault="00CA15AF" w:rsidP="00CA15AF">
      <w:pPr>
        <w:pStyle w:val="Rubrik1"/>
        <w:ind w:left="1300" w:hanging="1300"/>
      </w:pPr>
      <w:r>
        <w:t>§ 12</w:t>
      </w:r>
      <w:r w:rsidR="008A6EBB">
        <w:t>7</w:t>
      </w:r>
      <w:r>
        <w:tab/>
      </w:r>
      <w:r>
        <w:tab/>
      </w:r>
      <w:r w:rsidR="003C629E">
        <w:t>Beslut om bidrag</w:t>
      </w:r>
    </w:p>
    <w:p w14:paraId="038A30BE" w14:textId="30386ACA" w:rsidR="00CA15AF" w:rsidRPr="003C629E" w:rsidRDefault="00DC4FB6" w:rsidP="003C629E">
      <w:pPr>
        <w:pStyle w:val="Liststycke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Brew</w:t>
      </w:r>
      <w:r w:rsidR="001018D0">
        <w:rPr>
          <w:sz w:val="20"/>
          <w:szCs w:val="20"/>
        </w:rPr>
        <w:t>h</w:t>
      </w:r>
      <w:r>
        <w:rPr>
          <w:sz w:val="20"/>
          <w:szCs w:val="20"/>
        </w:rPr>
        <w:t>ouse – Linda Högbacka redogjorde för underlaget</w:t>
      </w:r>
      <w:r w:rsidR="007F17BB">
        <w:rPr>
          <w:sz w:val="20"/>
          <w:szCs w:val="20"/>
        </w:rPr>
        <w:t xml:space="preserve"> om verksamhetsbidrag till Brew</w:t>
      </w:r>
      <w:r w:rsidR="001018D0">
        <w:rPr>
          <w:sz w:val="20"/>
          <w:szCs w:val="20"/>
        </w:rPr>
        <w:t>h</w:t>
      </w:r>
      <w:r w:rsidR="007F17BB">
        <w:rPr>
          <w:sz w:val="20"/>
          <w:szCs w:val="20"/>
        </w:rPr>
        <w:t>ouse om</w:t>
      </w:r>
      <w:r w:rsidR="009F15CE">
        <w:rPr>
          <w:sz w:val="20"/>
          <w:szCs w:val="20"/>
        </w:rPr>
        <w:t xml:space="preserve"> 2 170 000 kronor.</w:t>
      </w:r>
    </w:p>
    <w:p w14:paraId="578543D1" w14:textId="77777777" w:rsidR="009F15CE" w:rsidRDefault="00CA15AF" w:rsidP="00F81E0F">
      <w:pPr>
        <w:ind w:left="360" w:firstLine="1304"/>
        <w:rPr>
          <w:sz w:val="20"/>
          <w:szCs w:val="20"/>
        </w:rPr>
      </w:pPr>
      <w:r w:rsidRPr="00EB567F">
        <w:rPr>
          <w:sz w:val="20"/>
          <w:szCs w:val="20"/>
        </w:rPr>
        <w:t>Styrels</w:t>
      </w:r>
      <w:r w:rsidR="009F15CE">
        <w:rPr>
          <w:sz w:val="20"/>
          <w:szCs w:val="20"/>
        </w:rPr>
        <w:t>en för Business Region Göteborg AB beslutade att,</w:t>
      </w:r>
    </w:p>
    <w:p w14:paraId="677C8BDD" w14:textId="2D47EB97" w:rsidR="00CA15AF" w:rsidRDefault="007F3F35" w:rsidP="00F81E0F">
      <w:pPr>
        <w:ind w:left="1664"/>
        <w:rPr>
          <w:sz w:val="20"/>
          <w:szCs w:val="20"/>
        </w:rPr>
      </w:pPr>
      <w:r>
        <w:rPr>
          <w:sz w:val="20"/>
          <w:szCs w:val="20"/>
        </w:rPr>
        <w:t>b</w:t>
      </w:r>
      <w:r w:rsidR="00700D28">
        <w:rPr>
          <w:sz w:val="20"/>
          <w:szCs w:val="20"/>
        </w:rPr>
        <w:t>evilja ett verksamhetsbidrag om 2 170 000 kronor</w:t>
      </w:r>
      <w:r w:rsidR="00F81E0F">
        <w:rPr>
          <w:sz w:val="20"/>
          <w:szCs w:val="20"/>
        </w:rPr>
        <w:t xml:space="preserve"> till Brewhouse Göteborg Ideella Föreningen för verksamhetsåret 2025</w:t>
      </w:r>
      <w:r w:rsidR="00CA15AF">
        <w:rPr>
          <w:sz w:val="20"/>
          <w:szCs w:val="20"/>
        </w:rPr>
        <w:t>.</w:t>
      </w:r>
    </w:p>
    <w:p w14:paraId="3581D5E3" w14:textId="6EA0B74E" w:rsidR="00F81E0F" w:rsidRDefault="001F60F3" w:rsidP="00AD16C7">
      <w:pPr>
        <w:pStyle w:val="Liststycke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Ung Företagsamhet UF – Eva-Lena Albihn presenterade </w:t>
      </w:r>
      <w:r w:rsidR="00603322">
        <w:rPr>
          <w:sz w:val="20"/>
          <w:szCs w:val="20"/>
        </w:rPr>
        <w:t>underlag om beslut om bidrag till UF för 2025 om 510 000 kronor.</w:t>
      </w:r>
    </w:p>
    <w:p w14:paraId="33321F7C" w14:textId="1A36AECC" w:rsidR="00581272" w:rsidRDefault="00581272" w:rsidP="00581272">
      <w:pPr>
        <w:pStyle w:val="Liststycke"/>
        <w:numPr>
          <w:ilvl w:val="0"/>
          <w:numId w:val="0"/>
        </w:numPr>
        <w:ind w:left="1664"/>
        <w:rPr>
          <w:sz w:val="20"/>
          <w:szCs w:val="20"/>
        </w:rPr>
      </w:pPr>
      <w:r>
        <w:rPr>
          <w:sz w:val="20"/>
          <w:szCs w:val="20"/>
        </w:rPr>
        <w:t xml:space="preserve">Styrelsen för Business Regions Göteborg AB beslutade att, </w:t>
      </w:r>
    </w:p>
    <w:p w14:paraId="2B447DC1" w14:textId="3DBCC8FA" w:rsidR="00581272" w:rsidRDefault="00255B5B" w:rsidP="00581272">
      <w:pPr>
        <w:pStyle w:val="Liststycke"/>
        <w:numPr>
          <w:ilvl w:val="0"/>
          <w:numId w:val="0"/>
        </w:numPr>
        <w:ind w:left="1664"/>
        <w:rPr>
          <w:sz w:val="20"/>
          <w:szCs w:val="20"/>
        </w:rPr>
      </w:pPr>
      <w:r>
        <w:rPr>
          <w:sz w:val="20"/>
          <w:szCs w:val="20"/>
        </w:rPr>
        <w:t>b</w:t>
      </w:r>
      <w:r w:rsidR="009C3C1E">
        <w:rPr>
          <w:sz w:val="20"/>
          <w:szCs w:val="20"/>
        </w:rPr>
        <w:t>evilja verksamhetsbidrag om 510 000 kronor till Ung Fö</w:t>
      </w:r>
      <w:r w:rsidR="008806F2">
        <w:rPr>
          <w:sz w:val="20"/>
          <w:szCs w:val="20"/>
        </w:rPr>
        <w:t>retagsamhet Göteborgsregionen och Göteborgs kommuns del.</w:t>
      </w:r>
    </w:p>
    <w:p w14:paraId="45E7E7F2" w14:textId="3BAC28AA" w:rsidR="006211C2" w:rsidRDefault="006211C2" w:rsidP="00AD16C7">
      <w:pPr>
        <w:pStyle w:val="Liststycke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Almi Företagspartner AB </w:t>
      </w:r>
      <w:r w:rsidR="008C06C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8C06CA">
        <w:rPr>
          <w:sz w:val="20"/>
          <w:szCs w:val="20"/>
        </w:rPr>
        <w:t xml:space="preserve">Patrik Andersson </w:t>
      </w:r>
      <w:r w:rsidR="00656ECC">
        <w:rPr>
          <w:sz w:val="20"/>
          <w:szCs w:val="20"/>
        </w:rPr>
        <w:t>redogjorde för underlaget om finansiering 2025 Almi Företagspartner Väst AB.</w:t>
      </w:r>
    </w:p>
    <w:p w14:paraId="72F01B71" w14:textId="4E62916D" w:rsidR="00656ECC" w:rsidRDefault="00656ECC" w:rsidP="00656ECC">
      <w:pPr>
        <w:pStyle w:val="Liststycke"/>
        <w:numPr>
          <w:ilvl w:val="0"/>
          <w:numId w:val="0"/>
        </w:numPr>
        <w:ind w:left="1664"/>
        <w:rPr>
          <w:sz w:val="20"/>
          <w:szCs w:val="20"/>
        </w:rPr>
      </w:pPr>
      <w:r>
        <w:rPr>
          <w:sz w:val="20"/>
          <w:szCs w:val="20"/>
        </w:rPr>
        <w:t>Styrelsen för Business Region Göteborg AB beslutade att</w:t>
      </w:r>
      <w:r w:rsidR="00255B5B">
        <w:rPr>
          <w:sz w:val="20"/>
          <w:szCs w:val="20"/>
        </w:rPr>
        <w:t>,</w:t>
      </w:r>
    </w:p>
    <w:p w14:paraId="0F14D42C" w14:textId="0398845F" w:rsidR="00F81E0F" w:rsidRPr="00EB567F" w:rsidRDefault="00255B5B" w:rsidP="00F52D4E">
      <w:pPr>
        <w:pStyle w:val="Liststycke"/>
        <w:numPr>
          <w:ilvl w:val="0"/>
          <w:numId w:val="0"/>
        </w:numPr>
        <w:ind w:left="1664"/>
        <w:rPr>
          <w:sz w:val="20"/>
          <w:szCs w:val="20"/>
        </w:rPr>
      </w:pPr>
      <w:r>
        <w:rPr>
          <w:sz w:val="20"/>
          <w:szCs w:val="20"/>
        </w:rPr>
        <w:t>g</w:t>
      </w:r>
      <w:r w:rsidR="00656ECC">
        <w:rPr>
          <w:sz w:val="20"/>
          <w:szCs w:val="20"/>
        </w:rPr>
        <w:t xml:space="preserve">e VD i uppdrag att, </w:t>
      </w:r>
      <w:r w:rsidR="00AF5E06">
        <w:rPr>
          <w:sz w:val="20"/>
          <w:szCs w:val="20"/>
        </w:rPr>
        <w:t>inom ramen för löpande förvaltning, besluta om kvartalsvisa ans</w:t>
      </w:r>
      <w:r w:rsidR="0070281E">
        <w:rPr>
          <w:sz w:val="20"/>
          <w:szCs w:val="20"/>
        </w:rPr>
        <w:t>la</w:t>
      </w:r>
      <w:r w:rsidR="00AF5E06">
        <w:rPr>
          <w:sz w:val="20"/>
          <w:szCs w:val="20"/>
        </w:rPr>
        <w:t>g upp till maximalt 7</w:t>
      </w:r>
      <w:r w:rsidR="003E39CC">
        <w:rPr>
          <w:sz w:val="20"/>
          <w:szCs w:val="20"/>
        </w:rPr>
        <w:t> 151 213 kronor till Almi Företagspart</w:t>
      </w:r>
      <w:r w:rsidR="0049455A">
        <w:rPr>
          <w:sz w:val="20"/>
          <w:szCs w:val="20"/>
        </w:rPr>
        <w:t>ner Väst AB för verksamhetsåret 2025. Beslutet förutsätter att verksamheten fortsätter på samma sätt som idag och är villkorat utifrån att hänsyn tas till pågående förhandlingar, i enlighet med tidigare inriktningsbeslut</w:t>
      </w:r>
      <w:r w:rsidR="0070281E">
        <w:rPr>
          <w:sz w:val="20"/>
          <w:szCs w:val="20"/>
        </w:rPr>
        <w:t xml:space="preserve"> från 2024-08-26.</w:t>
      </w:r>
    </w:p>
    <w:p w14:paraId="18A7AE75" w14:textId="6FB66186" w:rsidR="00CA15AF" w:rsidRDefault="00CA15AF" w:rsidP="00CA15AF">
      <w:pPr>
        <w:pStyle w:val="Rubrik1"/>
        <w:ind w:left="1300" w:hanging="1300"/>
      </w:pPr>
      <w:r>
        <w:t>§ 12</w:t>
      </w:r>
      <w:r w:rsidR="00F52D4E">
        <w:t>8</w:t>
      </w:r>
      <w:r>
        <w:tab/>
      </w:r>
      <w:r>
        <w:tab/>
      </w:r>
      <w:r w:rsidR="00EE557F">
        <w:t>Beslut samlad riskbild och IKP 2025</w:t>
      </w:r>
    </w:p>
    <w:p w14:paraId="73DC8EF9" w14:textId="3C12797F" w:rsidR="00CA15AF" w:rsidRPr="00EB567F" w:rsidRDefault="009F22C3" w:rsidP="005D7187">
      <w:pPr>
        <w:ind w:left="1300" w:firstLine="4"/>
        <w:rPr>
          <w:sz w:val="20"/>
          <w:szCs w:val="20"/>
        </w:rPr>
      </w:pPr>
      <w:r>
        <w:rPr>
          <w:sz w:val="20"/>
          <w:szCs w:val="20"/>
        </w:rPr>
        <w:t>Patrik Andersson</w:t>
      </w:r>
      <w:r w:rsidR="00EE557F">
        <w:rPr>
          <w:sz w:val="20"/>
          <w:szCs w:val="20"/>
        </w:rPr>
        <w:t xml:space="preserve"> redogjorde för underlaget om riskbild och internkontroll plan 2025</w:t>
      </w:r>
      <w:r w:rsidR="00CA15AF" w:rsidRPr="00EB567F">
        <w:rPr>
          <w:sz w:val="20"/>
          <w:szCs w:val="20"/>
        </w:rPr>
        <w:t>.</w:t>
      </w:r>
    </w:p>
    <w:p w14:paraId="28FE1DA1" w14:textId="77777777" w:rsidR="005D7187" w:rsidRDefault="00CA15AF" w:rsidP="00CA15AF">
      <w:pPr>
        <w:ind w:firstLine="1304"/>
        <w:rPr>
          <w:sz w:val="20"/>
          <w:szCs w:val="20"/>
        </w:rPr>
      </w:pPr>
      <w:r w:rsidRPr="00EB567F">
        <w:rPr>
          <w:sz w:val="20"/>
          <w:szCs w:val="20"/>
        </w:rPr>
        <w:t>Styrelsen</w:t>
      </w:r>
      <w:r>
        <w:rPr>
          <w:sz w:val="20"/>
          <w:szCs w:val="20"/>
        </w:rPr>
        <w:t xml:space="preserve"> </w:t>
      </w:r>
      <w:r w:rsidR="005D7187">
        <w:rPr>
          <w:sz w:val="20"/>
          <w:szCs w:val="20"/>
        </w:rPr>
        <w:t>för Business Region Göteborg AB beslutade att,</w:t>
      </w:r>
    </w:p>
    <w:p w14:paraId="6F65E9CE" w14:textId="0A4B80CE" w:rsidR="00CA15AF" w:rsidRPr="00EB567F" w:rsidRDefault="00C8086D" w:rsidP="00C8086D">
      <w:pPr>
        <w:ind w:left="1300" w:firstLine="4"/>
        <w:rPr>
          <w:sz w:val="20"/>
          <w:szCs w:val="20"/>
        </w:rPr>
      </w:pPr>
      <w:r>
        <w:rPr>
          <w:sz w:val="20"/>
          <w:szCs w:val="20"/>
        </w:rPr>
        <w:t>f</w:t>
      </w:r>
      <w:r w:rsidR="005B1DC8">
        <w:rPr>
          <w:sz w:val="20"/>
          <w:szCs w:val="20"/>
        </w:rPr>
        <w:t xml:space="preserve">astställa </w:t>
      </w:r>
      <w:r w:rsidR="00B73AD1">
        <w:rPr>
          <w:sz w:val="20"/>
          <w:szCs w:val="20"/>
        </w:rPr>
        <w:t>samlad riskbild och internkontrollplan för 2025 och anteckna information avseende intern kontroll</w:t>
      </w:r>
      <w:r>
        <w:rPr>
          <w:sz w:val="20"/>
          <w:szCs w:val="20"/>
        </w:rPr>
        <w:t xml:space="preserve"> 2024</w:t>
      </w:r>
      <w:r w:rsidR="00CA15AF">
        <w:rPr>
          <w:sz w:val="20"/>
          <w:szCs w:val="20"/>
        </w:rPr>
        <w:t>.</w:t>
      </w:r>
    </w:p>
    <w:p w14:paraId="5A6B7F83" w14:textId="10B50B9F" w:rsidR="00CA15AF" w:rsidRDefault="00CA15AF" w:rsidP="00CA15AF">
      <w:pPr>
        <w:pStyle w:val="Rubrik1"/>
        <w:ind w:left="1300" w:hanging="1300"/>
      </w:pPr>
      <w:r>
        <w:lastRenderedPageBreak/>
        <w:t>§ 12</w:t>
      </w:r>
      <w:r w:rsidR="006107E9">
        <w:t>9</w:t>
      </w:r>
      <w:r>
        <w:tab/>
      </w:r>
      <w:r>
        <w:tab/>
      </w:r>
      <w:r w:rsidR="006107E9">
        <w:t>Aktuella etableringsärenden</w:t>
      </w:r>
    </w:p>
    <w:p w14:paraId="6907A22C" w14:textId="6CC007E2" w:rsidR="00CA15AF" w:rsidRPr="00EB567F" w:rsidRDefault="000F2D6D" w:rsidP="00C74923">
      <w:pPr>
        <w:ind w:left="1300" w:firstLine="4"/>
        <w:rPr>
          <w:sz w:val="20"/>
          <w:szCs w:val="20"/>
        </w:rPr>
      </w:pPr>
      <w:r>
        <w:rPr>
          <w:sz w:val="20"/>
          <w:szCs w:val="20"/>
        </w:rPr>
        <w:t xml:space="preserve">Henrik Einarsson och Björn Gustafsson </w:t>
      </w:r>
      <w:r w:rsidR="00C74923">
        <w:rPr>
          <w:sz w:val="20"/>
          <w:szCs w:val="20"/>
        </w:rPr>
        <w:t>presenterade aktuella etableringsärenden och status i processerna</w:t>
      </w:r>
      <w:r w:rsidR="00CA15AF" w:rsidRPr="00EB567F">
        <w:rPr>
          <w:sz w:val="20"/>
          <w:szCs w:val="20"/>
        </w:rPr>
        <w:t>.</w:t>
      </w:r>
    </w:p>
    <w:p w14:paraId="67CDBBD3" w14:textId="4241AA9A" w:rsidR="003D1BF3" w:rsidRPr="00EB567F" w:rsidRDefault="00CA15AF" w:rsidP="002C411A">
      <w:pPr>
        <w:ind w:firstLine="1304"/>
        <w:rPr>
          <w:sz w:val="20"/>
          <w:szCs w:val="20"/>
        </w:rPr>
      </w:pPr>
      <w:r w:rsidRPr="00EB567F">
        <w:rPr>
          <w:sz w:val="20"/>
          <w:szCs w:val="20"/>
        </w:rPr>
        <w:t>Styrelsen</w:t>
      </w:r>
      <w:r>
        <w:rPr>
          <w:sz w:val="20"/>
          <w:szCs w:val="20"/>
        </w:rPr>
        <w:t xml:space="preserve"> antecknade informationen.</w:t>
      </w:r>
    </w:p>
    <w:p w14:paraId="4F83E4A9" w14:textId="2C402FC9" w:rsidR="00CA15AF" w:rsidRDefault="00CA15AF" w:rsidP="00CA15AF">
      <w:pPr>
        <w:pStyle w:val="Rubrik1"/>
        <w:ind w:left="1300" w:hanging="1300"/>
      </w:pPr>
      <w:r>
        <w:t>§ 1</w:t>
      </w:r>
      <w:r w:rsidR="00C74923">
        <w:t>30</w:t>
      </w:r>
      <w:r>
        <w:tab/>
      </w:r>
      <w:r>
        <w:tab/>
      </w:r>
      <w:r w:rsidR="00166BAC">
        <w:t xml:space="preserve">Remiss </w:t>
      </w:r>
      <w:proofErr w:type="spellStart"/>
      <w:r w:rsidR="00166BAC">
        <w:t>Hydroponisk</w:t>
      </w:r>
      <w:proofErr w:type="spellEnd"/>
      <w:r w:rsidR="00166BAC">
        <w:t xml:space="preserve"> odling – SLK2024-00703</w:t>
      </w:r>
    </w:p>
    <w:p w14:paraId="04C21EBD" w14:textId="3F467636" w:rsidR="000B5E62" w:rsidRPr="00EB567F" w:rsidRDefault="0099065E" w:rsidP="003D1BF3">
      <w:pPr>
        <w:ind w:firstLine="1304"/>
        <w:rPr>
          <w:sz w:val="20"/>
          <w:szCs w:val="20"/>
        </w:rPr>
      </w:pPr>
      <w:r>
        <w:rPr>
          <w:sz w:val="20"/>
          <w:szCs w:val="20"/>
        </w:rPr>
        <w:t xml:space="preserve">Karin Ingelhag presenterade </w:t>
      </w:r>
      <w:r w:rsidR="000B5E62">
        <w:rPr>
          <w:sz w:val="20"/>
          <w:szCs w:val="20"/>
        </w:rPr>
        <w:t>underlaget</w:t>
      </w:r>
      <w:r w:rsidR="0006659E">
        <w:rPr>
          <w:sz w:val="20"/>
          <w:szCs w:val="20"/>
        </w:rPr>
        <w:t xml:space="preserve"> till remissvar kring </w:t>
      </w:r>
      <w:proofErr w:type="spellStart"/>
      <w:r w:rsidR="000B5E62">
        <w:rPr>
          <w:sz w:val="20"/>
          <w:szCs w:val="20"/>
        </w:rPr>
        <w:t>hydroponisk</w:t>
      </w:r>
      <w:proofErr w:type="spellEnd"/>
      <w:r w:rsidR="000B5E62">
        <w:rPr>
          <w:sz w:val="20"/>
          <w:szCs w:val="20"/>
        </w:rPr>
        <w:t xml:space="preserve"> odling.</w:t>
      </w:r>
    </w:p>
    <w:p w14:paraId="0B565A0D" w14:textId="1F5EA8B1" w:rsidR="00CA15AF" w:rsidRDefault="00CA15AF" w:rsidP="00CA15AF">
      <w:pPr>
        <w:ind w:firstLine="1304"/>
        <w:rPr>
          <w:sz w:val="20"/>
          <w:szCs w:val="20"/>
        </w:rPr>
      </w:pPr>
      <w:r w:rsidRPr="00EB567F">
        <w:rPr>
          <w:sz w:val="20"/>
          <w:szCs w:val="20"/>
        </w:rPr>
        <w:t>Styrelsen</w:t>
      </w:r>
      <w:r>
        <w:rPr>
          <w:sz w:val="20"/>
          <w:szCs w:val="20"/>
        </w:rPr>
        <w:t xml:space="preserve"> </w:t>
      </w:r>
      <w:r w:rsidR="00BD1263">
        <w:rPr>
          <w:sz w:val="20"/>
          <w:szCs w:val="20"/>
        </w:rPr>
        <w:t>för Business Region Göteborg AB beslutade att,</w:t>
      </w:r>
    </w:p>
    <w:p w14:paraId="08F9A194" w14:textId="100CB8F9" w:rsidR="003D1BF3" w:rsidRDefault="00013A60" w:rsidP="00214697">
      <w:pPr>
        <w:ind w:left="1300" w:firstLine="4"/>
        <w:rPr>
          <w:sz w:val="20"/>
          <w:szCs w:val="20"/>
        </w:rPr>
      </w:pPr>
      <w:r>
        <w:rPr>
          <w:sz w:val="20"/>
          <w:szCs w:val="20"/>
        </w:rPr>
        <w:t xml:space="preserve">Avslå motionen att i </w:t>
      </w:r>
      <w:r w:rsidR="00214697">
        <w:rPr>
          <w:sz w:val="20"/>
          <w:szCs w:val="20"/>
        </w:rPr>
        <w:t>s</w:t>
      </w:r>
      <w:r>
        <w:rPr>
          <w:sz w:val="20"/>
          <w:szCs w:val="20"/>
        </w:rPr>
        <w:t>amverkan med relevanta aktörer, genomföra</w:t>
      </w:r>
      <w:r w:rsidR="00214697">
        <w:rPr>
          <w:sz w:val="20"/>
          <w:szCs w:val="20"/>
        </w:rPr>
        <w:t xml:space="preserve"> en förstudie för att investera i storskalig </w:t>
      </w:r>
      <w:proofErr w:type="spellStart"/>
      <w:r w:rsidR="00214697">
        <w:rPr>
          <w:sz w:val="20"/>
          <w:szCs w:val="20"/>
        </w:rPr>
        <w:t>hyd</w:t>
      </w:r>
      <w:r w:rsidR="00BE41EB">
        <w:rPr>
          <w:sz w:val="20"/>
          <w:szCs w:val="20"/>
        </w:rPr>
        <w:t>r</w:t>
      </w:r>
      <w:r w:rsidR="00214697">
        <w:rPr>
          <w:sz w:val="20"/>
          <w:szCs w:val="20"/>
        </w:rPr>
        <w:t>oponisk</w:t>
      </w:r>
      <w:proofErr w:type="spellEnd"/>
      <w:r w:rsidR="00214697">
        <w:rPr>
          <w:sz w:val="20"/>
          <w:szCs w:val="20"/>
        </w:rPr>
        <w:t xml:space="preserve"> odling.</w:t>
      </w:r>
    </w:p>
    <w:p w14:paraId="28F7A169" w14:textId="13036044" w:rsidR="00BD1263" w:rsidRPr="00EB567F" w:rsidRDefault="003D1BF3" w:rsidP="00214697">
      <w:pPr>
        <w:ind w:left="1300" w:firstLine="4"/>
        <w:rPr>
          <w:sz w:val="20"/>
          <w:szCs w:val="20"/>
        </w:rPr>
      </w:pPr>
      <w:r>
        <w:rPr>
          <w:sz w:val="20"/>
          <w:szCs w:val="20"/>
        </w:rPr>
        <w:t>Beslut om omedelbar justering.</w:t>
      </w:r>
      <w:r w:rsidR="00214697">
        <w:rPr>
          <w:sz w:val="20"/>
          <w:szCs w:val="20"/>
        </w:rPr>
        <w:t xml:space="preserve"> </w:t>
      </w:r>
    </w:p>
    <w:p w14:paraId="3778B22F" w14:textId="1FB64943" w:rsidR="00CA15AF" w:rsidRDefault="00CA15AF" w:rsidP="00CA15AF">
      <w:pPr>
        <w:pStyle w:val="Rubrik1"/>
        <w:ind w:left="1300" w:hanging="1300"/>
      </w:pPr>
      <w:r>
        <w:t>§ 1</w:t>
      </w:r>
      <w:r w:rsidR="003F77F3">
        <w:t>31</w:t>
      </w:r>
      <w:r>
        <w:tab/>
      </w:r>
      <w:r>
        <w:tab/>
      </w:r>
      <w:r w:rsidR="00062769">
        <w:t>Remiss Nya nattågslinjer till och från Göteborg</w:t>
      </w:r>
    </w:p>
    <w:p w14:paraId="2C588ACB" w14:textId="66AF3EB3" w:rsidR="00CA15AF" w:rsidRPr="00EB567F" w:rsidRDefault="0027201A" w:rsidP="0023460E">
      <w:pPr>
        <w:ind w:left="1300" w:firstLine="4"/>
        <w:rPr>
          <w:sz w:val="20"/>
          <w:szCs w:val="20"/>
        </w:rPr>
      </w:pPr>
      <w:r>
        <w:rPr>
          <w:sz w:val="20"/>
          <w:szCs w:val="20"/>
        </w:rPr>
        <w:t xml:space="preserve">Anastazia Kronberg presenterade </w:t>
      </w:r>
      <w:r w:rsidR="006D62C9">
        <w:rPr>
          <w:sz w:val="20"/>
          <w:szCs w:val="20"/>
        </w:rPr>
        <w:t xml:space="preserve">underlaget till remissvar </w:t>
      </w:r>
      <w:r w:rsidR="00C144BA">
        <w:rPr>
          <w:sz w:val="20"/>
          <w:szCs w:val="20"/>
        </w:rPr>
        <w:t xml:space="preserve">om yttrande över motion från Axel </w:t>
      </w:r>
      <w:proofErr w:type="spellStart"/>
      <w:r w:rsidR="00C144BA">
        <w:rPr>
          <w:sz w:val="20"/>
          <w:szCs w:val="20"/>
        </w:rPr>
        <w:t>Darvik</w:t>
      </w:r>
      <w:proofErr w:type="spellEnd"/>
      <w:r w:rsidR="00C144BA">
        <w:rPr>
          <w:sz w:val="20"/>
          <w:szCs w:val="20"/>
        </w:rPr>
        <w:t xml:space="preserve"> (L) och </w:t>
      </w:r>
      <w:proofErr w:type="spellStart"/>
      <w:r w:rsidR="00C144BA">
        <w:rPr>
          <w:sz w:val="20"/>
          <w:szCs w:val="20"/>
        </w:rPr>
        <w:t>Emmyly</w:t>
      </w:r>
      <w:proofErr w:type="spellEnd"/>
      <w:r w:rsidR="00C144BA">
        <w:rPr>
          <w:sz w:val="20"/>
          <w:szCs w:val="20"/>
        </w:rPr>
        <w:t xml:space="preserve"> </w:t>
      </w:r>
      <w:proofErr w:type="spellStart"/>
      <w:r w:rsidR="00C144BA">
        <w:rPr>
          <w:sz w:val="20"/>
          <w:szCs w:val="20"/>
        </w:rPr>
        <w:t>Bönfors</w:t>
      </w:r>
      <w:proofErr w:type="spellEnd"/>
      <w:r w:rsidR="00F7055D">
        <w:rPr>
          <w:sz w:val="20"/>
          <w:szCs w:val="20"/>
        </w:rPr>
        <w:t xml:space="preserve"> (C)</w:t>
      </w:r>
      <w:r w:rsidR="00C144BA">
        <w:rPr>
          <w:sz w:val="20"/>
          <w:szCs w:val="20"/>
        </w:rPr>
        <w:t xml:space="preserve"> om nya nattlinjer till och från</w:t>
      </w:r>
      <w:r w:rsidR="0023460E">
        <w:rPr>
          <w:sz w:val="20"/>
          <w:szCs w:val="20"/>
        </w:rPr>
        <w:t xml:space="preserve"> Göteborg.</w:t>
      </w:r>
    </w:p>
    <w:p w14:paraId="472E31FA" w14:textId="77777777" w:rsidR="00D87D86" w:rsidRDefault="00CA15AF" w:rsidP="00CA15AF">
      <w:pPr>
        <w:ind w:firstLine="1304"/>
        <w:rPr>
          <w:sz w:val="20"/>
          <w:szCs w:val="20"/>
        </w:rPr>
      </w:pPr>
      <w:r w:rsidRPr="00EB567F">
        <w:rPr>
          <w:sz w:val="20"/>
          <w:szCs w:val="20"/>
        </w:rPr>
        <w:t>Styrelse</w:t>
      </w:r>
      <w:r w:rsidR="00D87D86">
        <w:rPr>
          <w:sz w:val="20"/>
          <w:szCs w:val="20"/>
        </w:rPr>
        <w:t>n för Business Region Göteborg AB beslutade att,</w:t>
      </w:r>
    </w:p>
    <w:p w14:paraId="5BD15FCB" w14:textId="2C187C9C" w:rsidR="00CA15AF" w:rsidRPr="00EB567F" w:rsidRDefault="00191E1E" w:rsidP="00191E1E">
      <w:pPr>
        <w:ind w:left="1300" w:firstLine="4"/>
        <w:rPr>
          <w:sz w:val="20"/>
          <w:szCs w:val="20"/>
        </w:rPr>
      </w:pPr>
      <w:r>
        <w:rPr>
          <w:sz w:val="20"/>
          <w:szCs w:val="20"/>
        </w:rPr>
        <w:t>g</w:t>
      </w:r>
      <w:r w:rsidR="00D87D86">
        <w:rPr>
          <w:sz w:val="20"/>
          <w:szCs w:val="20"/>
        </w:rPr>
        <w:t>odkänna</w:t>
      </w:r>
      <w:r w:rsidR="006746AC">
        <w:rPr>
          <w:sz w:val="20"/>
          <w:szCs w:val="20"/>
        </w:rPr>
        <w:t xml:space="preserve"> yttrandet men att Västra Götalandsregionen tar ansvar att leda arbetet och att Business Region Göteborg (BRG) tillsammans med Göteborg &amp; Co deltar i arbetet med att utveckla nya nattågslinjer till och från </w:t>
      </w:r>
      <w:r>
        <w:rPr>
          <w:sz w:val="20"/>
          <w:szCs w:val="20"/>
        </w:rPr>
        <w:t>Göteborg och Västra Götaland</w:t>
      </w:r>
      <w:r w:rsidR="00CA15AF">
        <w:rPr>
          <w:sz w:val="20"/>
          <w:szCs w:val="20"/>
        </w:rPr>
        <w:t>.</w:t>
      </w:r>
    </w:p>
    <w:p w14:paraId="1FEFF5FC" w14:textId="4DF76C85" w:rsidR="00CA15AF" w:rsidRDefault="00CA15AF" w:rsidP="00CA15AF">
      <w:pPr>
        <w:pStyle w:val="Rubrik1"/>
        <w:ind w:left="1300" w:hanging="1300"/>
      </w:pPr>
      <w:r>
        <w:t>§ 1</w:t>
      </w:r>
      <w:r w:rsidR="004A2855">
        <w:t>32</w:t>
      </w:r>
      <w:r>
        <w:tab/>
      </w:r>
      <w:r>
        <w:tab/>
      </w:r>
      <w:r w:rsidR="004A2855">
        <w:t>Information årlig översyn styrande dokument</w:t>
      </w:r>
    </w:p>
    <w:p w14:paraId="53BC7673" w14:textId="589F57EE" w:rsidR="00CA15AF" w:rsidRPr="00EB567F" w:rsidRDefault="00CA15AF" w:rsidP="0001330F">
      <w:pPr>
        <w:ind w:left="1300" w:firstLine="4"/>
        <w:rPr>
          <w:sz w:val="20"/>
          <w:szCs w:val="20"/>
        </w:rPr>
      </w:pPr>
      <w:r>
        <w:rPr>
          <w:sz w:val="20"/>
          <w:szCs w:val="20"/>
        </w:rPr>
        <w:t xml:space="preserve">Patrik Andersson </w:t>
      </w:r>
      <w:r w:rsidR="008F3F27">
        <w:rPr>
          <w:sz w:val="20"/>
          <w:szCs w:val="20"/>
        </w:rPr>
        <w:t xml:space="preserve">informerade om vilka </w:t>
      </w:r>
      <w:r w:rsidR="0001330F">
        <w:rPr>
          <w:sz w:val="20"/>
          <w:szCs w:val="20"/>
        </w:rPr>
        <w:t xml:space="preserve">styrande dokument </w:t>
      </w:r>
      <w:r w:rsidR="00B546FF">
        <w:rPr>
          <w:sz w:val="20"/>
          <w:szCs w:val="20"/>
        </w:rPr>
        <w:t xml:space="preserve">som </w:t>
      </w:r>
      <w:r w:rsidR="0001330F">
        <w:rPr>
          <w:sz w:val="20"/>
          <w:szCs w:val="20"/>
        </w:rPr>
        <w:t>har ändrats inför den årliga översynen</w:t>
      </w:r>
      <w:r w:rsidRPr="00EB567F">
        <w:rPr>
          <w:sz w:val="20"/>
          <w:szCs w:val="20"/>
        </w:rPr>
        <w:t>.</w:t>
      </w:r>
    </w:p>
    <w:p w14:paraId="0018F292" w14:textId="77777777" w:rsidR="00CA15AF" w:rsidRPr="00EB567F" w:rsidRDefault="00CA15AF" w:rsidP="00CA15AF">
      <w:pPr>
        <w:ind w:firstLine="1304"/>
        <w:rPr>
          <w:sz w:val="20"/>
          <w:szCs w:val="20"/>
        </w:rPr>
      </w:pPr>
      <w:r w:rsidRPr="00EB567F">
        <w:rPr>
          <w:sz w:val="20"/>
          <w:szCs w:val="20"/>
        </w:rPr>
        <w:t>Styrelsen</w:t>
      </w:r>
      <w:r>
        <w:rPr>
          <w:sz w:val="20"/>
          <w:szCs w:val="20"/>
        </w:rPr>
        <w:t xml:space="preserve"> antecknade informationen.</w:t>
      </w:r>
    </w:p>
    <w:p w14:paraId="0A67B592" w14:textId="5C23181E" w:rsidR="00CA15AF" w:rsidRDefault="00CA15AF" w:rsidP="00CA15AF">
      <w:pPr>
        <w:pStyle w:val="Rubrik1"/>
        <w:ind w:left="1300" w:hanging="1300"/>
      </w:pPr>
      <w:r>
        <w:t>§ 1</w:t>
      </w:r>
      <w:r w:rsidR="003360A2">
        <w:t>33</w:t>
      </w:r>
      <w:r>
        <w:tab/>
      </w:r>
      <w:r>
        <w:tab/>
      </w:r>
      <w:r w:rsidR="007A3B8A">
        <w:t>Information från resan till Indien i oktober</w:t>
      </w:r>
    </w:p>
    <w:p w14:paraId="47AD536B" w14:textId="2795643A" w:rsidR="00CA15AF" w:rsidRPr="00EB567F" w:rsidRDefault="007A3B8A" w:rsidP="00F50FDA">
      <w:pPr>
        <w:ind w:left="1300" w:firstLine="4"/>
        <w:rPr>
          <w:sz w:val="20"/>
          <w:szCs w:val="20"/>
        </w:rPr>
      </w:pPr>
      <w:r>
        <w:rPr>
          <w:sz w:val="20"/>
          <w:szCs w:val="20"/>
        </w:rPr>
        <w:t>Iris Öhrn</w:t>
      </w:r>
      <w:r w:rsidR="00534516">
        <w:rPr>
          <w:sz w:val="20"/>
          <w:szCs w:val="20"/>
        </w:rPr>
        <w:t xml:space="preserve"> informerade om vilka organisationer som besök</w:t>
      </w:r>
      <w:r w:rsidR="007F425D">
        <w:rPr>
          <w:sz w:val="20"/>
          <w:szCs w:val="20"/>
        </w:rPr>
        <w:t>tes</w:t>
      </w:r>
      <w:r w:rsidR="00534516">
        <w:rPr>
          <w:sz w:val="20"/>
          <w:szCs w:val="20"/>
        </w:rPr>
        <w:t xml:space="preserve"> och vilka resultat </w:t>
      </w:r>
      <w:r w:rsidR="00F50FDA">
        <w:rPr>
          <w:sz w:val="20"/>
          <w:szCs w:val="20"/>
        </w:rPr>
        <w:t>vi fick med hem till Göteborgsregionen</w:t>
      </w:r>
      <w:r w:rsidR="00CA15AF" w:rsidRPr="00EB567F">
        <w:rPr>
          <w:sz w:val="20"/>
          <w:szCs w:val="20"/>
        </w:rPr>
        <w:t>.</w:t>
      </w:r>
    </w:p>
    <w:p w14:paraId="5F65FE3F" w14:textId="77777777" w:rsidR="00CA15AF" w:rsidRPr="00EB567F" w:rsidRDefault="00CA15AF" w:rsidP="00CA15AF">
      <w:pPr>
        <w:ind w:firstLine="1304"/>
        <w:rPr>
          <w:sz w:val="20"/>
          <w:szCs w:val="20"/>
        </w:rPr>
      </w:pPr>
      <w:r w:rsidRPr="00EB567F">
        <w:rPr>
          <w:sz w:val="20"/>
          <w:szCs w:val="20"/>
        </w:rPr>
        <w:t>Styrelsen</w:t>
      </w:r>
      <w:r>
        <w:rPr>
          <w:sz w:val="20"/>
          <w:szCs w:val="20"/>
        </w:rPr>
        <w:t xml:space="preserve"> antecknade informationen.</w:t>
      </w:r>
    </w:p>
    <w:p w14:paraId="571E4D26" w14:textId="685AC8B9" w:rsidR="00CA15AF" w:rsidRDefault="00CA15AF" w:rsidP="00CA15AF">
      <w:pPr>
        <w:pStyle w:val="Rubrik1"/>
        <w:ind w:left="1300" w:hanging="1300"/>
      </w:pPr>
      <w:r>
        <w:lastRenderedPageBreak/>
        <w:t>§ 1</w:t>
      </w:r>
      <w:r w:rsidR="00526A9D">
        <w:t>3</w:t>
      </w:r>
      <w:r>
        <w:t>4</w:t>
      </w:r>
      <w:r>
        <w:tab/>
      </w:r>
      <w:r>
        <w:tab/>
      </w:r>
      <w:r w:rsidR="00526A9D">
        <w:t>Pustervik besöker BRG</w:t>
      </w:r>
    </w:p>
    <w:p w14:paraId="40828432" w14:textId="5822B6DF" w:rsidR="00CA15AF" w:rsidRDefault="00526A9D" w:rsidP="00FE576E">
      <w:pPr>
        <w:ind w:left="1300" w:firstLine="4"/>
        <w:rPr>
          <w:sz w:val="20"/>
          <w:szCs w:val="20"/>
        </w:rPr>
      </w:pPr>
      <w:r>
        <w:rPr>
          <w:sz w:val="20"/>
          <w:szCs w:val="20"/>
        </w:rPr>
        <w:t>Daniel Levin</w:t>
      </w:r>
      <w:r w:rsidR="00B42438">
        <w:rPr>
          <w:sz w:val="20"/>
          <w:szCs w:val="20"/>
        </w:rPr>
        <w:t>, VD,</w:t>
      </w:r>
      <w:r w:rsidR="0040235B">
        <w:rPr>
          <w:sz w:val="20"/>
          <w:szCs w:val="20"/>
        </w:rPr>
        <w:t xml:space="preserve"> Pustervik</w:t>
      </w:r>
      <w:r w:rsidR="00790D22">
        <w:rPr>
          <w:sz w:val="20"/>
          <w:szCs w:val="20"/>
        </w:rPr>
        <w:t xml:space="preserve"> </w:t>
      </w:r>
      <w:r w:rsidR="00FE576E">
        <w:rPr>
          <w:sz w:val="20"/>
          <w:szCs w:val="20"/>
        </w:rPr>
        <w:t>presentera</w:t>
      </w:r>
      <w:r w:rsidR="00790D22">
        <w:rPr>
          <w:sz w:val="20"/>
          <w:szCs w:val="20"/>
        </w:rPr>
        <w:t xml:space="preserve"> sin verksamhet samt</w:t>
      </w:r>
      <w:r w:rsidR="00FE576E">
        <w:rPr>
          <w:sz w:val="20"/>
          <w:szCs w:val="20"/>
        </w:rPr>
        <w:t xml:space="preserve"> utmaningar och fördelar med att driva verksamhet i Göteborgs stad</w:t>
      </w:r>
      <w:r w:rsidR="00CA15AF" w:rsidRPr="00EB567F">
        <w:rPr>
          <w:sz w:val="20"/>
          <w:szCs w:val="20"/>
        </w:rPr>
        <w:t>.</w:t>
      </w:r>
    </w:p>
    <w:p w14:paraId="1E2462CE" w14:textId="4D14AED2" w:rsidR="00790D22" w:rsidRPr="00EB567F" w:rsidRDefault="00A60DEF" w:rsidP="00FE576E">
      <w:pPr>
        <w:ind w:left="1300" w:firstLine="4"/>
        <w:rPr>
          <w:sz w:val="20"/>
          <w:szCs w:val="20"/>
        </w:rPr>
      </w:pPr>
      <w:r>
        <w:rPr>
          <w:sz w:val="20"/>
          <w:szCs w:val="20"/>
        </w:rPr>
        <w:t xml:space="preserve">Parkeringsmöjligheter är </w:t>
      </w:r>
      <w:r w:rsidR="008F039D">
        <w:rPr>
          <w:sz w:val="20"/>
          <w:szCs w:val="20"/>
        </w:rPr>
        <w:t xml:space="preserve">mycket </w:t>
      </w:r>
      <w:r>
        <w:rPr>
          <w:sz w:val="20"/>
          <w:szCs w:val="20"/>
        </w:rPr>
        <w:t>svåra</w:t>
      </w:r>
      <w:r w:rsidR="00503D87">
        <w:rPr>
          <w:sz w:val="20"/>
          <w:szCs w:val="20"/>
        </w:rPr>
        <w:t xml:space="preserve"> kring verksamheten</w:t>
      </w:r>
      <w:r w:rsidR="00F51332">
        <w:rPr>
          <w:sz w:val="20"/>
          <w:szCs w:val="20"/>
        </w:rPr>
        <w:t xml:space="preserve">, </w:t>
      </w:r>
      <w:r w:rsidR="00B42438">
        <w:rPr>
          <w:sz w:val="20"/>
          <w:szCs w:val="20"/>
        </w:rPr>
        <w:t>för att kunna driva Sveriges största</w:t>
      </w:r>
      <w:r w:rsidR="00FE1C3F">
        <w:rPr>
          <w:sz w:val="20"/>
          <w:szCs w:val="20"/>
        </w:rPr>
        <w:t xml:space="preserve"> musikscen centralt i Göteborg. </w:t>
      </w:r>
    </w:p>
    <w:p w14:paraId="6A164063" w14:textId="77777777" w:rsidR="00CA15AF" w:rsidRPr="00EB567F" w:rsidRDefault="00CA15AF" w:rsidP="00CA15AF">
      <w:pPr>
        <w:ind w:firstLine="1304"/>
        <w:rPr>
          <w:sz w:val="20"/>
          <w:szCs w:val="20"/>
        </w:rPr>
      </w:pPr>
      <w:r w:rsidRPr="00EB567F">
        <w:rPr>
          <w:sz w:val="20"/>
          <w:szCs w:val="20"/>
        </w:rPr>
        <w:t>Styrelsen</w:t>
      </w:r>
      <w:r>
        <w:rPr>
          <w:sz w:val="20"/>
          <w:szCs w:val="20"/>
        </w:rPr>
        <w:t xml:space="preserve"> antecknade informationen.</w:t>
      </w:r>
    </w:p>
    <w:p w14:paraId="6F4E8CCE" w14:textId="78044263" w:rsidR="00CA15AF" w:rsidRDefault="00CA15AF" w:rsidP="00CA15AF">
      <w:pPr>
        <w:pStyle w:val="Rubrik1"/>
        <w:ind w:left="1300" w:hanging="1300"/>
      </w:pPr>
      <w:r>
        <w:t>§ 1</w:t>
      </w:r>
      <w:r w:rsidR="00384175">
        <w:t>35</w:t>
      </w:r>
      <w:r>
        <w:tab/>
      </w:r>
      <w:r>
        <w:tab/>
      </w:r>
      <w:r w:rsidR="00384175">
        <w:t xml:space="preserve">Utvärdering </w:t>
      </w:r>
      <w:r>
        <w:t>VD</w:t>
      </w:r>
    </w:p>
    <w:p w14:paraId="337CB425" w14:textId="3336DCAE" w:rsidR="00CA15AF" w:rsidRPr="00EB567F" w:rsidRDefault="00384175" w:rsidP="00CA15AF">
      <w:pPr>
        <w:ind w:firstLine="1304"/>
        <w:rPr>
          <w:sz w:val="20"/>
          <w:szCs w:val="20"/>
        </w:rPr>
      </w:pPr>
      <w:r>
        <w:rPr>
          <w:sz w:val="20"/>
          <w:szCs w:val="20"/>
        </w:rPr>
        <w:t>Ordförande</w:t>
      </w:r>
      <w:r w:rsidR="0057796B">
        <w:rPr>
          <w:sz w:val="20"/>
          <w:szCs w:val="20"/>
        </w:rPr>
        <w:t xml:space="preserve"> Johan Büser</w:t>
      </w:r>
      <w:r>
        <w:rPr>
          <w:sz w:val="20"/>
          <w:szCs w:val="20"/>
        </w:rPr>
        <w:t xml:space="preserve"> </w:t>
      </w:r>
      <w:r w:rsidR="000914B5">
        <w:rPr>
          <w:sz w:val="20"/>
          <w:szCs w:val="20"/>
        </w:rPr>
        <w:t xml:space="preserve">ledda </w:t>
      </w:r>
      <w:r w:rsidR="00DB261D">
        <w:rPr>
          <w:sz w:val="20"/>
          <w:szCs w:val="20"/>
        </w:rPr>
        <w:t xml:space="preserve">dialogen gällande </w:t>
      </w:r>
      <w:r w:rsidR="000914B5">
        <w:rPr>
          <w:sz w:val="20"/>
          <w:szCs w:val="20"/>
        </w:rPr>
        <w:t>utvärdering av VD</w:t>
      </w:r>
      <w:r w:rsidR="00CA15AF" w:rsidRPr="00EB567F">
        <w:rPr>
          <w:sz w:val="20"/>
          <w:szCs w:val="20"/>
        </w:rPr>
        <w:t>.</w:t>
      </w:r>
    </w:p>
    <w:p w14:paraId="6B51A552" w14:textId="09525EFD" w:rsidR="00384175" w:rsidRDefault="00384175" w:rsidP="00384175">
      <w:pPr>
        <w:pStyle w:val="Rubrik1"/>
        <w:ind w:left="1300" w:hanging="1300"/>
      </w:pPr>
      <w:r>
        <w:t>§ 1</w:t>
      </w:r>
      <w:r w:rsidR="000914B5">
        <w:t>36</w:t>
      </w:r>
      <w:r>
        <w:tab/>
      </w:r>
      <w:r>
        <w:tab/>
      </w:r>
      <w:r w:rsidR="000914B5">
        <w:t>Övriga frågor</w:t>
      </w:r>
    </w:p>
    <w:p w14:paraId="56E50DE2" w14:textId="5AEA93BE" w:rsidR="00384175" w:rsidRPr="00EB567F" w:rsidRDefault="000026A9" w:rsidP="009C49DD">
      <w:pPr>
        <w:ind w:left="1300" w:firstLine="4"/>
        <w:rPr>
          <w:sz w:val="20"/>
          <w:szCs w:val="20"/>
        </w:rPr>
      </w:pPr>
      <w:r>
        <w:rPr>
          <w:sz w:val="20"/>
          <w:szCs w:val="20"/>
        </w:rPr>
        <w:t>Johan Büser</w:t>
      </w:r>
      <w:r w:rsidR="00B116C6">
        <w:rPr>
          <w:sz w:val="20"/>
          <w:szCs w:val="20"/>
        </w:rPr>
        <w:t xml:space="preserve"> </w:t>
      </w:r>
      <w:r w:rsidR="001C2513">
        <w:rPr>
          <w:sz w:val="20"/>
          <w:szCs w:val="20"/>
        </w:rPr>
        <w:t xml:space="preserve">rapporterade </w:t>
      </w:r>
      <w:r w:rsidR="00FB0622">
        <w:rPr>
          <w:sz w:val="20"/>
          <w:szCs w:val="20"/>
        </w:rPr>
        <w:t xml:space="preserve">från </w:t>
      </w:r>
      <w:r w:rsidR="00B25D9F">
        <w:rPr>
          <w:sz w:val="20"/>
          <w:szCs w:val="20"/>
        </w:rPr>
        <w:t xml:space="preserve">besöket </w:t>
      </w:r>
      <w:r w:rsidR="004D1B82">
        <w:rPr>
          <w:sz w:val="20"/>
          <w:szCs w:val="20"/>
        </w:rPr>
        <w:t xml:space="preserve">när </w:t>
      </w:r>
      <w:proofErr w:type="spellStart"/>
      <w:r w:rsidR="00B116C6">
        <w:rPr>
          <w:sz w:val="20"/>
          <w:szCs w:val="20"/>
        </w:rPr>
        <w:t>Geely</w:t>
      </w:r>
      <w:r w:rsidR="00410807">
        <w:rPr>
          <w:sz w:val="20"/>
          <w:szCs w:val="20"/>
        </w:rPr>
        <w:t>’s</w:t>
      </w:r>
      <w:proofErr w:type="spellEnd"/>
      <w:r w:rsidR="00410807">
        <w:rPr>
          <w:sz w:val="20"/>
          <w:szCs w:val="20"/>
        </w:rPr>
        <w:t xml:space="preserve"> ordförande och grundare Li </w:t>
      </w:r>
      <w:proofErr w:type="spellStart"/>
      <w:r w:rsidR="00410807">
        <w:rPr>
          <w:sz w:val="20"/>
          <w:szCs w:val="20"/>
        </w:rPr>
        <w:t>Shufu</w:t>
      </w:r>
      <w:proofErr w:type="spellEnd"/>
      <w:r w:rsidR="009C49DD">
        <w:rPr>
          <w:sz w:val="20"/>
          <w:szCs w:val="20"/>
        </w:rPr>
        <w:t xml:space="preserve"> var här och träffade </w:t>
      </w:r>
      <w:r w:rsidR="004D1B82">
        <w:rPr>
          <w:sz w:val="20"/>
          <w:szCs w:val="20"/>
        </w:rPr>
        <w:t xml:space="preserve">Jonas </w:t>
      </w:r>
      <w:proofErr w:type="spellStart"/>
      <w:r w:rsidR="004D1B82">
        <w:rPr>
          <w:sz w:val="20"/>
          <w:szCs w:val="20"/>
        </w:rPr>
        <w:t>Attenius</w:t>
      </w:r>
      <w:proofErr w:type="spellEnd"/>
      <w:r w:rsidR="004D1B82">
        <w:rPr>
          <w:sz w:val="20"/>
          <w:szCs w:val="20"/>
        </w:rPr>
        <w:t xml:space="preserve">, </w:t>
      </w:r>
      <w:r w:rsidR="009C49DD">
        <w:rPr>
          <w:sz w:val="20"/>
          <w:szCs w:val="20"/>
        </w:rPr>
        <w:t>K</w:t>
      </w:r>
      <w:r w:rsidR="004E200D">
        <w:rPr>
          <w:sz w:val="20"/>
          <w:szCs w:val="20"/>
        </w:rPr>
        <w:t>ommunstyrelsens ordförande i</w:t>
      </w:r>
      <w:r w:rsidR="009C49DD">
        <w:rPr>
          <w:sz w:val="20"/>
          <w:szCs w:val="20"/>
        </w:rPr>
        <w:t xml:space="preserve"> </w:t>
      </w:r>
      <w:r w:rsidR="00472417">
        <w:rPr>
          <w:sz w:val="20"/>
          <w:szCs w:val="20"/>
        </w:rPr>
        <w:t>Göteborg</w:t>
      </w:r>
      <w:r w:rsidR="00AB7720">
        <w:rPr>
          <w:sz w:val="20"/>
          <w:szCs w:val="20"/>
        </w:rPr>
        <w:t xml:space="preserve"> </w:t>
      </w:r>
      <w:r w:rsidR="00EE1CB9">
        <w:rPr>
          <w:sz w:val="20"/>
          <w:szCs w:val="20"/>
        </w:rPr>
        <w:t xml:space="preserve">och </w:t>
      </w:r>
      <w:r w:rsidR="00AB7720">
        <w:rPr>
          <w:sz w:val="20"/>
          <w:szCs w:val="20"/>
        </w:rPr>
        <w:t xml:space="preserve">Axel Josefsson </w:t>
      </w:r>
      <w:r w:rsidR="00F25185">
        <w:rPr>
          <w:sz w:val="20"/>
          <w:szCs w:val="20"/>
        </w:rPr>
        <w:t>andre vice ordförande</w:t>
      </w:r>
      <w:r w:rsidR="00472417">
        <w:rPr>
          <w:sz w:val="20"/>
          <w:szCs w:val="20"/>
        </w:rPr>
        <w:t xml:space="preserve"> K</w:t>
      </w:r>
      <w:r w:rsidR="00FE680D">
        <w:rPr>
          <w:sz w:val="20"/>
          <w:szCs w:val="20"/>
        </w:rPr>
        <w:t>ommunstyrelsen</w:t>
      </w:r>
      <w:r w:rsidR="00472417">
        <w:rPr>
          <w:sz w:val="20"/>
          <w:szCs w:val="20"/>
        </w:rPr>
        <w:t xml:space="preserve"> i Göteborg</w:t>
      </w:r>
      <w:r w:rsidR="00FF6D84">
        <w:rPr>
          <w:sz w:val="20"/>
          <w:szCs w:val="20"/>
        </w:rPr>
        <w:t>,</w:t>
      </w:r>
      <w:r w:rsidR="00F70F6F">
        <w:rPr>
          <w:sz w:val="20"/>
          <w:szCs w:val="20"/>
        </w:rPr>
        <w:t xml:space="preserve"> Johan Büser och Patrik Andersson</w:t>
      </w:r>
      <w:r w:rsidR="00472417">
        <w:rPr>
          <w:sz w:val="20"/>
          <w:szCs w:val="20"/>
        </w:rPr>
        <w:t>.</w:t>
      </w:r>
      <w:r w:rsidR="00F25185">
        <w:rPr>
          <w:sz w:val="20"/>
          <w:szCs w:val="20"/>
        </w:rPr>
        <w:t xml:space="preserve"> </w:t>
      </w:r>
    </w:p>
    <w:p w14:paraId="41ED9AA5" w14:textId="585F61A6" w:rsidR="00BE1BF5" w:rsidRPr="00EB567F" w:rsidRDefault="00BE1BF5" w:rsidP="00EB567F">
      <w:pPr>
        <w:ind w:left="1304"/>
        <w:rPr>
          <w:sz w:val="20"/>
          <w:szCs w:val="20"/>
        </w:rPr>
      </w:pPr>
    </w:p>
    <w:sectPr w:rsidR="00BE1BF5" w:rsidRPr="00EB567F" w:rsidSect="00FD3B68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AC052" w14:textId="77777777" w:rsidR="00C21829" w:rsidRDefault="00C21829" w:rsidP="00BF282B">
      <w:pPr>
        <w:spacing w:after="0" w:line="240" w:lineRule="auto"/>
      </w:pPr>
      <w:r>
        <w:separator/>
      </w:r>
    </w:p>
  </w:endnote>
  <w:endnote w:type="continuationSeparator" w:id="0">
    <w:p w14:paraId="42855037" w14:textId="77777777" w:rsidR="00C21829" w:rsidRDefault="00C21829" w:rsidP="00BF282B">
      <w:pPr>
        <w:spacing w:after="0" w:line="240" w:lineRule="auto"/>
      </w:pPr>
      <w:r>
        <w:continuationSeparator/>
      </w:r>
    </w:p>
  </w:endnote>
  <w:endnote w:type="continuationNotice" w:id="1">
    <w:p w14:paraId="6C73D882" w14:textId="77777777" w:rsidR="00C21829" w:rsidRDefault="00C218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1002C2E6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55" w:type="dxa"/>
              <w:gridSpan w:val="2"/>
            </w:tcPr>
            <w:p w14:paraId="44A54289" w14:textId="3C2C2A31" w:rsidR="00E92E25" w:rsidRPr="009B4E2A" w:rsidRDefault="00D42E51" w:rsidP="00DF152D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14:paraId="12F65AB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1F2318C" w14:textId="77777777" w:rsidTr="00E92E25">
      <w:tc>
        <w:tcPr>
          <w:tcW w:w="3338" w:type="dxa"/>
        </w:tcPr>
        <w:p w14:paraId="54FBAFA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8F233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C46C4A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9341A24" w14:textId="77777777" w:rsidTr="00E92E25">
      <w:tc>
        <w:tcPr>
          <w:tcW w:w="3338" w:type="dxa"/>
        </w:tcPr>
        <w:p w14:paraId="5363B8A0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3AEBA2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1273BF6" w14:textId="77777777" w:rsidR="00F66187" w:rsidRDefault="00F66187" w:rsidP="00DF152D">
          <w:pPr>
            <w:pStyle w:val="Sidfot"/>
            <w:jc w:val="right"/>
          </w:pPr>
        </w:p>
      </w:tc>
    </w:tr>
  </w:tbl>
  <w:p w14:paraId="0EDBC5C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73682C2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18" w:type="dxa"/>
              <w:gridSpan w:val="2"/>
            </w:tcPr>
            <w:p w14:paraId="08BBF1FE" w14:textId="7C9F2957" w:rsidR="00FB3384" w:rsidRPr="009B4E2A" w:rsidRDefault="00D42E51" w:rsidP="00BD0663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14:paraId="2D3F608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2BBF6" w14:textId="77777777" w:rsidTr="00FB3384">
      <w:tc>
        <w:tcPr>
          <w:tcW w:w="3319" w:type="dxa"/>
        </w:tcPr>
        <w:p w14:paraId="7E71FA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A5EA2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913FE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6B7B538" w14:textId="77777777" w:rsidTr="00FB3384">
      <w:tc>
        <w:tcPr>
          <w:tcW w:w="3319" w:type="dxa"/>
        </w:tcPr>
        <w:p w14:paraId="5CC1956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98E2DE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E8385FB" w14:textId="77777777" w:rsidR="00FB3384" w:rsidRDefault="00FB3384" w:rsidP="00BD0663">
          <w:pPr>
            <w:pStyle w:val="Sidfot"/>
            <w:jc w:val="right"/>
          </w:pPr>
        </w:p>
      </w:tc>
    </w:tr>
  </w:tbl>
  <w:p w14:paraId="50AFE05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88026" w14:textId="77777777" w:rsidR="00C21829" w:rsidRDefault="00C21829" w:rsidP="00BF282B">
      <w:pPr>
        <w:spacing w:after="0" w:line="240" w:lineRule="auto"/>
      </w:pPr>
      <w:r>
        <w:separator/>
      </w:r>
    </w:p>
  </w:footnote>
  <w:footnote w:type="continuationSeparator" w:id="0">
    <w:p w14:paraId="11DD3EEC" w14:textId="77777777" w:rsidR="00C21829" w:rsidRDefault="00C21829" w:rsidP="00BF282B">
      <w:pPr>
        <w:spacing w:after="0" w:line="240" w:lineRule="auto"/>
      </w:pPr>
      <w:r>
        <w:continuationSeparator/>
      </w:r>
    </w:p>
  </w:footnote>
  <w:footnote w:type="continuationNotice" w:id="1">
    <w:p w14:paraId="3CB52DFD" w14:textId="77777777" w:rsidR="00C21829" w:rsidRDefault="00C218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411A9526" w14:textId="77777777" w:rsidTr="009747A8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28AC0D22" w14:textId="41B0E4AD" w:rsidR="00603751" w:rsidRDefault="00D42E51" w:rsidP="00603751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B80A3D8" w14:textId="1A2D5C32" w:rsidR="00603751" w:rsidRDefault="00603751" w:rsidP="00603751">
          <w:pPr>
            <w:pStyle w:val="Sidhuvud"/>
            <w:jc w:val="right"/>
          </w:pPr>
        </w:p>
      </w:tc>
    </w:tr>
    <w:tr w:rsidR="00603751" w14:paraId="364E568B" w14:textId="77777777" w:rsidTr="009747A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D89A10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79B27B0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15D2250A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765AD089" w14:textId="4D6BF9DE" w:rsidR="00603751" w:rsidRPr="00454890" w:rsidRDefault="006037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</w:t>
          </w:r>
          <w:r w:rsidR="00C477E9">
            <w:rPr>
              <w:b/>
              <w:bCs/>
            </w:rPr>
            <w:t>(</w:t>
          </w:r>
          <w:r w:rsidR="006A56F3">
            <w:rPr>
              <w:b/>
              <w:bCs/>
            </w:rPr>
            <w:t>9</w:t>
          </w:r>
          <w:r w:rsidR="00C477E9">
            <w:rPr>
              <w:b/>
              <w:bCs/>
            </w:rPr>
            <w:t>)</w:t>
          </w:r>
        </w:p>
        <w:p w14:paraId="14FF00E6" w14:textId="3DE45C49" w:rsidR="00F5425B" w:rsidRDefault="00603751" w:rsidP="00A71EC9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</w:t>
          </w:r>
          <w:r w:rsidR="00C61314">
            <w:t>4</w:t>
          </w:r>
          <w:r w:rsidR="00837ED6">
            <w:t>-</w:t>
          </w:r>
          <w:r w:rsidR="0044423C">
            <w:t>1</w:t>
          </w:r>
          <w:r w:rsidR="006A56F3">
            <w:t>2-16</w:t>
          </w:r>
        </w:p>
      </w:tc>
    </w:tr>
  </w:tbl>
  <w:p w14:paraId="39E3ADED" w14:textId="04CFC960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C98"/>
    <w:multiLevelType w:val="hybridMultilevel"/>
    <w:tmpl w:val="B9EE6464"/>
    <w:lvl w:ilvl="0" w:tplc="5A9A532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077D6CAF"/>
    <w:multiLevelType w:val="hybridMultilevel"/>
    <w:tmpl w:val="DBCA889A"/>
    <w:lvl w:ilvl="0" w:tplc="89A4043C">
      <w:start w:val="1"/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BBC4FB0"/>
    <w:multiLevelType w:val="hybridMultilevel"/>
    <w:tmpl w:val="DCB238DE"/>
    <w:lvl w:ilvl="0" w:tplc="4A3A01F8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 w15:restartNumberingAfterBreak="0">
    <w:nsid w:val="0F43428F"/>
    <w:multiLevelType w:val="hybridMultilevel"/>
    <w:tmpl w:val="7422BF34"/>
    <w:lvl w:ilvl="0" w:tplc="74F0A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F624E8A"/>
    <w:multiLevelType w:val="multilevel"/>
    <w:tmpl w:val="A00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44CA1"/>
    <w:multiLevelType w:val="hybridMultilevel"/>
    <w:tmpl w:val="0B6EE03A"/>
    <w:lvl w:ilvl="0" w:tplc="2DCAEB0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10511CD0"/>
    <w:multiLevelType w:val="multilevel"/>
    <w:tmpl w:val="9C108B4E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7" w15:restartNumberingAfterBreak="0">
    <w:nsid w:val="120E556D"/>
    <w:multiLevelType w:val="hybridMultilevel"/>
    <w:tmpl w:val="E5741288"/>
    <w:lvl w:ilvl="0" w:tplc="E4A05AC6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8" w15:restartNumberingAfterBreak="0">
    <w:nsid w:val="15A35508"/>
    <w:multiLevelType w:val="hybridMultilevel"/>
    <w:tmpl w:val="1236F74E"/>
    <w:lvl w:ilvl="0" w:tplc="F1B2C048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9" w15:restartNumberingAfterBreak="0">
    <w:nsid w:val="161E1FFE"/>
    <w:multiLevelType w:val="hybridMultilevel"/>
    <w:tmpl w:val="E446F4E6"/>
    <w:lvl w:ilvl="0" w:tplc="34D88C7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1B234D33"/>
    <w:multiLevelType w:val="hybridMultilevel"/>
    <w:tmpl w:val="D9FE9F28"/>
    <w:lvl w:ilvl="0" w:tplc="5478E34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1CB87671"/>
    <w:multiLevelType w:val="multilevel"/>
    <w:tmpl w:val="5A0CCFF6"/>
    <w:lvl w:ilvl="0">
      <w:start w:val="5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2" w15:restartNumberingAfterBreak="0">
    <w:nsid w:val="1D672808"/>
    <w:multiLevelType w:val="hybridMultilevel"/>
    <w:tmpl w:val="8814F076"/>
    <w:lvl w:ilvl="0" w:tplc="E4CC157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 w15:restartNumberingAfterBreak="0">
    <w:nsid w:val="1FA41A67"/>
    <w:multiLevelType w:val="hybridMultilevel"/>
    <w:tmpl w:val="6102E676"/>
    <w:lvl w:ilvl="0" w:tplc="01B2588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218F348D"/>
    <w:multiLevelType w:val="hybridMultilevel"/>
    <w:tmpl w:val="BEA8DE00"/>
    <w:lvl w:ilvl="0" w:tplc="D06427B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5" w15:restartNumberingAfterBreak="0">
    <w:nsid w:val="22A128C1"/>
    <w:multiLevelType w:val="hybridMultilevel"/>
    <w:tmpl w:val="F0103148"/>
    <w:lvl w:ilvl="0" w:tplc="349219F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6" w15:restartNumberingAfterBreak="0">
    <w:nsid w:val="23A52BE3"/>
    <w:multiLevelType w:val="hybridMultilevel"/>
    <w:tmpl w:val="6C00BD74"/>
    <w:lvl w:ilvl="0" w:tplc="A912975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7" w15:restartNumberingAfterBreak="0">
    <w:nsid w:val="24AC2396"/>
    <w:multiLevelType w:val="multilevel"/>
    <w:tmpl w:val="8E700368"/>
    <w:lvl w:ilvl="0">
      <w:start w:val="3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8" w15:restartNumberingAfterBreak="0">
    <w:nsid w:val="2AC639D0"/>
    <w:multiLevelType w:val="hybridMultilevel"/>
    <w:tmpl w:val="EE90AFDC"/>
    <w:lvl w:ilvl="0" w:tplc="3AAC22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EF40DF9"/>
    <w:multiLevelType w:val="hybridMultilevel"/>
    <w:tmpl w:val="3168EDEE"/>
    <w:lvl w:ilvl="0" w:tplc="EDD8219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0" w15:restartNumberingAfterBreak="0">
    <w:nsid w:val="3E852990"/>
    <w:multiLevelType w:val="hybridMultilevel"/>
    <w:tmpl w:val="5C3A84B6"/>
    <w:lvl w:ilvl="0" w:tplc="9BF8030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42370090"/>
    <w:multiLevelType w:val="hybridMultilevel"/>
    <w:tmpl w:val="7B0CE5CC"/>
    <w:lvl w:ilvl="0" w:tplc="84EA7CD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43211331"/>
    <w:multiLevelType w:val="hybridMultilevel"/>
    <w:tmpl w:val="86E0AD76"/>
    <w:lvl w:ilvl="0" w:tplc="713C88B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3" w15:restartNumberingAfterBreak="0">
    <w:nsid w:val="52A96EDC"/>
    <w:multiLevelType w:val="hybridMultilevel"/>
    <w:tmpl w:val="1A36ECE2"/>
    <w:lvl w:ilvl="0" w:tplc="4226FB2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4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5B8F40FA"/>
    <w:multiLevelType w:val="hybridMultilevel"/>
    <w:tmpl w:val="B9523322"/>
    <w:lvl w:ilvl="0" w:tplc="6DDE3E4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6" w15:restartNumberingAfterBreak="0">
    <w:nsid w:val="6C066DAF"/>
    <w:multiLevelType w:val="multilevel"/>
    <w:tmpl w:val="397A588A"/>
    <w:lvl w:ilvl="0">
      <w:start w:val="2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27" w15:restartNumberingAfterBreak="0">
    <w:nsid w:val="70222811"/>
    <w:multiLevelType w:val="hybridMultilevel"/>
    <w:tmpl w:val="D3C0FF0A"/>
    <w:lvl w:ilvl="0" w:tplc="1F844F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29500E8"/>
    <w:multiLevelType w:val="multilevel"/>
    <w:tmpl w:val="2368C5CC"/>
    <w:lvl w:ilvl="0">
      <w:start w:val="4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29" w15:restartNumberingAfterBreak="0">
    <w:nsid w:val="73705CF1"/>
    <w:multiLevelType w:val="hybridMultilevel"/>
    <w:tmpl w:val="31C6C1B2"/>
    <w:lvl w:ilvl="0" w:tplc="5F7A509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0" w15:restartNumberingAfterBreak="0">
    <w:nsid w:val="7DFD23AA"/>
    <w:multiLevelType w:val="hybridMultilevel"/>
    <w:tmpl w:val="CF962D6C"/>
    <w:lvl w:ilvl="0" w:tplc="D18800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FC33058"/>
    <w:multiLevelType w:val="hybridMultilevel"/>
    <w:tmpl w:val="B6E887FA"/>
    <w:lvl w:ilvl="0" w:tplc="419C6A8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539203850">
    <w:abstractNumId w:val="24"/>
  </w:num>
  <w:num w:numId="2" w16cid:durableId="1243829687">
    <w:abstractNumId w:val="27"/>
  </w:num>
  <w:num w:numId="3" w16cid:durableId="858809577">
    <w:abstractNumId w:val="18"/>
  </w:num>
  <w:num w:numId="4" w16cid:durableId="1770929254">
    <w:abstractNumId w:val="14"/>
  </w:num>
  <w:num w:numId="5" w16cid:durableId="981079264">
    <w:abstractNumId w:val="4"/>
  </w:num>
  <w:num w:numId="6" w16cid:durableId="96952295">
    <w:abstractNumId w:val="6"/>
  </w:num>
  <w:num w:numId="7" w16cid:durableId="1850754462">
    <w:abstractNumId w:val="26"/>
  </w:num>
  <w:num w:numId="8" w16cid:durableId="1975599999">
    <w:abstractNumId w:val="17"/>
  </w:num>
  <w:num w:numId="9" w16cid:durableId="791437653">
    <w:abstractNumId w:val="28"/>
  </w:num>
  <w:num w:numId="10" w16cid:durableId="1306275663">
    <w:abstractNumId w:val="11"/>
  </w:num>
  <w:num w:numId="11" w16cid:durableId="614362999">
    <w:abstractNumId w:val="13"/>
  </w:num>
  <w:num w:numId="12" w16cid:durableId="713846858">
    <w:abstractNumId w:val="9"/>
  </w:num>
  <w:num w:numId="13" w16cid:durableId="1745562200">
    <w:abstractNumId w:val="31"/>
  </w:num>
  <w:num w:numId="14" w16cid:durableId="875240070">
    <w:abstractNumId w:val="3"/>
  </w:num>
  <w:num w:numId="15" w16cid:durableId="520440218">
    <w:abstractNumId w:val="30"/>
  </w:num>
  <w:num w:numId="16" w16cid:durableId="508518964">
    <w:abstractNumId w:val="21"/>
  </w:num>
  <w:num w:numId="17" w16cid:durableId="948663760">
    <w:abstractNumId w:val="7"/>
  </w:num>
  <w:num w:numId="18" w16cid:durableId="266356870">
    <w:abstractNumId w:val="19"/>
  </w:num>
  <w:num w:numId="19" w16cid:durableId="1205948552">
    <w:abstractNumId w:val="10"/>
  </w:num>
  <w:num w:numId="20" w16cid:durableId="1092553593">
    <w:abstractNumId w:val="20"/>
  </w:num>
  <w:num w:numId="21" w16cid:durableId="114834916">
    <w:abstractNumId w:val="23"/>
  </w:num>
  <w:num w:numId="22" w16cid:durableId="555745862">
    <w:abstractNumId w:val="12"/>
  </w:num>
  <w:num w:numId="23" w16cid:durableId="953942776">
    <w:abstractNumId w:val="2"/>
  </w:num>
  <w:num w:numId="24" w16cid:durableId="50613800">
    <w:abstractNumId w:val="0"/>
  </w:num>
  <w:num w:numId="25" w16cid:durableId="1938099648">
    <w:abstractNumId w:val="22"/>
  </w:num>
  <w:num w:numId="26" w16cid:durableId="1343314822">
    <w:abstractNumId w:val="8"/>
  </w:num>
  <w:num w:numId="27" w16cid:durableId="175078966">
    <w:abstractNumId w:val="25"/>
  </w:num>
  <w:num w:numId="28" w16cid:durableId="657802464">
    <w:abstractNumId w:val="15"/>
  </w:num>
  <w:num w:numId="29" w16cid:durableId="503474391">
    <w:abstractNumId w:val="16"/>
  </w:num>
  <w:num w:numId="30" w16cid:durableId="509956056">
    <w:abstractNumId w:val="1"/>
  </w:num>
  <w:num w:numId="31" w16cid:durableId="422577075">
    <w:abstractNumId w:val="5"/>
  </w:num>
  <w:num w:numId="32" w16cid:durableId="118882321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726"/>
    <w:rsid w:val="00000ACA"/>
    <w:rsid w:val="00000FAF"/>
    <w:rsid w:val="00000FD5"/>
    <w:rsid w:val="0000139E"/>
    <w:rsid w:val="00001602"/>
    <w:rsid w:val="0000161B"/>
    <w:rsid w:val="00001A6B"/>
    <w:rsid w:val="00001B11"/>
    <w:rsid w:val="00001C36"/>
    <w:rsid w:val="000026A9"/>
    <w:rsid w:val="00003478"/>
    <w:rsid w:val="00003492"/>
    <w:rsid w:val="00003610"/>
    <w:rsid w:val="00003DAA"/>
    <w:rsid w:val="00003ECE"/>
    <w:rsid w:val="00004756"/>
    <w:rsid w:val="00004A3C"/>
    <w:rsid w:val="00004D47"/>
    <w:rsid w:val="0000564F"/>
    <w:rsid w:val="00005D78"/>
    <w:rsid w:val="00006360"/>
    <w:rsid w:val="00007340"/>
    <w:rsid w:val="000076FE"/>
    <w:rsid w:val="00007A89"/>
    <w:rsid w:val="00007DA3"/>
    <w:rsid w:val="0001073F"/>
    <w:rsid w:val="0001098F"/>
    <w:rsid w:val="00010D39"/>
    <w:rsid w:val="0001176A"/>
    <w:rsid w:val="0001183E"/>
    <w:rsid w:val="000118BD"/>
    <w:rsid w:val="00011F74"/>
    <w:rsid w:val="00011FC6"/>
    <w:rsid w:val="00012C96"/>
    <w:rsid w:val="00012F24"/>
    <w:rsid w:val="0001330F"/>
    <w:rsid w:val="00013551"/>
    <w:rsid w:val="00013A60"/>
    <w:rsid w:val="00013B45"/>
    <w:rsid w:val="00014CCE"/>
    <w:rsid w:val="000151A8"/>
    <w:rsid w:val="000151B5"/>
    <w:rsid w:val="00015969"/>
    <w:rsid w:val="00015972"/>
    <w:rsid w:val="000161F8"/>
    <w:rsid w:val="000164A4"/>
    <w:rsid w:val="000167F0"/>
    <w:rsid w:val="00016CC2"/>
    <w:rsid w:val="000172C8"/>
    <w:rsid w:val="0001788F"/>
    <w:rsid w:val="000201BA"/>
    <w:rsid w:val="00020382"/>
    <w:rsid w:val="000206BE"/>
    <w:rsid w:val="00021218"/>
    <w:rsid w:val="0002151E"/>
    <w:rsid w:val="000215F0"/>
    <w:rsid w:val="00021ABF"/>
    <w:rsid w:val="00021C54"/>
    <w:rsid w:val="00022190"/>
    <w:rsid w:val="00022B6F"/>
    <w:rsid w:val="00023023"/>
    <w:rsid w:val="000231F7"/>
    <w:rsid w:val="00023DBB"/>
    <w:rsid w:val="00023FA4"/>
    <w:rsid w:val="00024D6E"/>
    <w:rsid w:val="000254BE"/>
    <w:rsid w:val="00025DA1"/>
    <w:rsid w:val="00026149"/>
    <w:rsid w:val="00027BB9"/>
    <w:rsid w:val="00027C1F"/>
    <w:rsid w:val="00027E21"/>
    <w:rsid w:val="00027F8E"/>
    <w:rsid w:val="0003088F"/>
    <w:rsid w:val="00030A0D"/>
    <w:rsid w:val="00030E8A"/>
    <w:rsid w:val="0003137C"/>
    <w:rsid w:val="00031396"/>
    <w:rsid w:val="000321B0"/>
    <w:rsid w:val="00032221"/>
    <w:rsid w:val="00032284"/>
    <w:rsid w:val="00032336"/>
    <w:rsid w:val="000331E2"/>
    <w:rsid w:val="00033A22"/>
    <w:rsid w:val="00033F31"/>
    <w:rsid w:val="00035173"/>
    <w:rsid w:val="000355CF"/>
    <w:rsid w:val="00035AA6"/>
    <w:rsid w:val="00035CD6"/>
    <w:rsid w:val="0003687B"/>
    <w:rsid w:val="0004013A"/>
    <w:rsid w:val="00040ACE"/>
    <w:rsid w:val="00040F91"/>
    <w:rsid w:val="00041323"/>
    <w:rsid w:val="00041C49"/>
    <w:rsid w:val="00042740"/>
    <w:rsid w:val="00042870"/>
    <w:rsid w:val="000437A7"/>
    <w:rsid w:val="0004395D"/>
    <w:rsid w:val="00043B52"/>
    <w:rsid w:val="00043BA1"/>
    <w:rsid w:val="00044AC8"/>
    <w:rsid w:val="0004627E"/>
    <w:rsid w:val="0004659C"/>
    <w:rsid w:val="0004710E"/>
    <w:rsid w:val="000474EF"/>
    <w:rsid w:val="00050353"/>
    <w:rsid w:val="000514B2"/>
    <w:rsid w:val="00051976"/>
    <w:rsid w:val="00051A1C"/>
    <w:rsid w:val="000520B7"/>
    <w:rsid w:val="00052587"/>
    <w:rsid w:val="00052657"/>
    <w:rsid w:val="000529BD"/>
    <w:rsid w:val="000529F4"/>
    <w:rsid w:val="00053052"/>
    <w:rsid w:val="000530C6"/>
    <w:rsid w:val="00053C51"/>
    <w:rsid w:val="00053C65"/>
    <w:rsid w:val="000540B8"/>
    <w:rsid w:val="00054E12"/>
    <w:rsid w:val="00055038"/>
    <w:rsid w:val="00055269"/>
    <w:rsid w:val="0005623F"/>
    <w:rsid w:val="00060638"/>
    <w:rsid w:val="0006097E"/>
    <w:rsid w:val="00060AE6"/>
    <w:rsid w:val="00061D5D"/>
    <w:rsid w:val="00062769"/>
    <w:rsid w:val="00063123"/>
    <w:rsid w:val="00063322"/>
    <w:rsid w:val="00063360"/>
    <w:rsid w:val="00063ECC"/>
    <w:rsid w:val="00064142"/>
    <w:rsid w:val="0006548A"/>
    <w:rsid w:val="00065A9B"/>
    <w:rsid w:val="000660C8"/>
    <w:rsid w:val="0006659E"/>
    <w:rsid w:val="00067BF3"/>
    <w:rsid w:val="000702B7"/>
    <w:rsid w:val="000704F3"/>
    <w:rsid w:val="000707A0"/>
    <w:rsid w:val="00070D5A"/>
    <w:rsid w:val="00070F14"/>
    <w:rsid w:val="00071792"/>
    <w:rsid w:val="00072736"/>
    <w:rsid w:val="00072F00"/>
    <w:rsid w:val="00072FD1"/>
    <w:rsid w:val="000739EE"/>
    <w:rsid w:val="00073AB3"/>
    <w:rsid w:val="000741F4"/>
    <w:rsid w:val="000746EA"/>
    <w:rsid w:val="000748EE"/>
    <w:rsid w:val="00074945"/>
    <w:rsid w:val="00074BE3"/>
    <w:rsid w:val="00074EB1"/>
    <w:rsid w:val="00074F2A"/>
    <w:rsid w:val="00074FDD"/>
    <w:rsid w:val="000759D5"/>
    <w:rsid w:val="00075B0B"/>
    <w:rsid w:val="00075F7C"/>
    <w:rsid w:val="00076361"/>
    <w:rsid w:val="0007704A"/>
    <w:rsid w:val="000770A2"/>
    <w:rsid w:val="00077898"/>
    <w:rsid w:val="00077983"/>
    <w:rsid w:val="00080D15"/>
    <w:rsid w:val="000821D4"/>
    <w:rsid w:val="0008224D"/>
    <w:rsid w:val="00082947"/>
    <w:rsid w:val="000830A9"/>
    <w:rsid w:val="000834FF"/>
    <w:rsid w:val="000846D3"/>
    <w:rsid w:val="000847AF"/>
    <w:rsid w:val="000850D4"/>
    <w:rsid w:val="00085106"/>
    <w:rsid w:val="00085218"/>
    <w:rsid w:val="0008552C"/>
    <w:rsid w:val="00085809"/>
    <w:rsid w:val="0008643F"/>
    <w:rsid w:val="000864AB"/>
    <w:rsid w:val="0008698C"/>
    <w:rsid w:val="0008735A"/>
    <w:rsid w:val="00087570"/>
    <w:rsid w:val="00087BDF"/>
    <w:rsid w:val="00087D1C"/>
    <w:rsid w:val="00087DC4"/>
    <w:rsid w:val="00087E48"/>
    <w:rsid w:val="000900B9"/>
    <w:rsid w:val="00090153"/>
    <w:rsid w:val="00090271"/>
    <w:rsid w:val="00090CF1"/>
    <w:rsid w:val="00091195"/>
    <w:rsid w:val="000914B5"/>
    <w:rsid w:val="00092055"/>
    <w:rsid w:val="000920C3"/>
    <w:rsid w:val="000924F0"/>
    <w:rsid w:val="00092AA1"/>
    <w:rsid w:val="00093130"/>
    <w:rsid w:val="000934C1"/>
    <w:rsid w:val="0009367D"/>
    <w:rsid w:val="000936EB"/>
    <w:rsid w:val="000941EA"/>
    <w:rsid w:val="00094398"/>
    <w:rsid w:val="000948DE"/>
    <w:rsid w:val="00095111"/>
    <w:rsid w:val="00095720"/>
    <w:rsid w:val="00095A7A"/>
    <w:rsid w:val="00095FBF"/>
    <w:rsid w:val="00097575"/>
    <w:rsid w:val="00097CF9"/>
    <w:rsid w:val="000A01D4"/>
    <w:rsid w:val="000A01F7"/>
    <w:rsid w:val="000A029A"/>
    <w:rsid w:val="000A067D"/>
    <w:rsid w:val="000A0F8C"/>
    <w:rsid w:val="000A1227"/>
    <w:rsid w:val="000A1525"/>
    <w:rsid w:val="000A16DC"/>
    <w:rsid w:val="000A22BC"/>
    <w:rsid w:val="000A2403"/>
    <w:rsid w:val="000A268A"/>
    <w:rsid w:val="000A2693"/>
    <w:rsid w:val="000A2750"/>
    <w:rsid w:val="000A329E"/>
    <w:rsid w:val="000A43C2"/>
    <w:rsid w:val="000A446A"/>
    <w:rsid w:val="000A4705"/>
    <w:rsid w:val="000A68F4"/>
    <w:rsid w:val="000A711D"/>
    <w:rsid w:val="000A747C"/>
    <w:rsid w:val="000A7D26"/>
    <w:rsid w:val="000B05A4"/>
    <w:rsid w:val="000B07B5"/>
    <w:rsid w:val="000B1042"/>
    <w:rsid w:val="000B1CE0"/>
    <w:rsid w:val="000B1D51"/>
    <w:rsid w:val="000B2C03"/>
    <w:rsid w:val="000B3871"/>
    <w:rsid w:val="000B44C7"/>
    <w:rsid w:val="000B50A2"/>
    <w:rsid w:val="000B53AB"/>
    <w:rsid w:val="000B5CDA"/>
    <w:rsid w:val="000B5E62"/>
    <w:rsid w:val="000B619A"/>
    <w:rsid w:val="000B67EF"/>
    <w:rsid w:val="000C02B3"/>
    <w:rsid w:val="000C0C28"/>
    <w:rsid w:val="000C1B83"/>
    <w:rsid w:val="000C1BF2"/>
    <w:rsid w:val="000C2AAE"/>
    <w:rsid w:val="000C2B4A"/>
    <w:rsid w:val="000C37F2"/>
    <w:rsid w:val="000C3A87"/>
    <w:rsid w:val="000C3B86"/>
    <w:rsid w:val="000C3E0B"/>
    <w:rsid w:val="000C4BB5"/>
    <w:rsid w:val="000C4EB0"/>
    <w:rsid w:val="000C54C1"/>
    <w:rsid w:val="000C56E8"/>
    <w:rsid w:val="000C5C49"/>
    <w:rsid w:val="000C6227"/>
    <w:rsid w:val="000C62C5"/>
    <w:rsid w:val="000C68BA"/>
    <w:rsid w:val="000C7E10"/>
    <w:rsid w:val="000D02A6"/>
    <w:rsid w:val="000D04FB"/>
    <w:rsid w:val="000D07AF"/>
    <w:rsid w:val="000D09D4"/>
    <w:rsid w:val="000D1785"/>
    <w:rsid w:val="000D1B05"/>
    <w:rsid w:val="000D1D7C"/>
    <w:rsid w:val="000D2DBD"/>
    <w:rsid w:val="000D4153"/>
    <w:rsid w:val="000D4AD5"/>
    <w:rsid w:val="000D4F42"/>
    <w:rsid w:val="000D5044"/>
    <w:rsid w:val="000D63C3"/>
    <w:rsid w:val="000D6527"/>
    <w:rsid w:val="000D6A31"/>
    <w:rsid w:val="000D72B7"/>
    <w:rsid w:val="000D766E"/>
    <w:rsid w:val="000D7887"/>
    <w:rsid w:val="000E0956"/>
    <w:rsid w:val="000E1738"/>
    <w:rsid w:val="000E332D"/>
    <w:rsid w:val="000E3DD3"/>
    <w:rsid w:val="000E47B8"/>
    <w:rsid w:val="000E5544"/>
    <w:rsid w:val="000E56B7"/>
    <w:rsid w:val="000E57D3"/>
    <w:rsid w:val="000E5AD5"/>
    <w:rsid w:val="000E5FF8"/>
    <w:rsid w:val="000E6866"/>
    <w:rsid w:val="000E7E86"/>
    <w:rsid w:val="000F035B"/>
    <w:rsid w:val="000F0EBD"/>
    <w:rsid w:val="000F163E"/>
    <w:rsid w:val="000F29FB"/>
    <w:rsid w:val="000F2B85"/>
    <w:rsid w:val="000F2D6D"/>
    <w:rsid w:val="000F3591"/>
    <w:rsid w:val="000F386A"/>
    <w:rsid w:val="000F44C1"/>
    <w:rsid w:val="000F4FED"/>
    <w:rsid w:val="000F6577"/>
    <w:rsid w:val="000F67D5"/>
    <w:rsid w:val="000F6A31"/>
    <w:rsid w:val="000F6D42"/>
    <w:rsid w:val="000F73DF"/>
    <w:rsid w:val="000F769A"/>
    <w:rsid w:val="000F786C"/>
    <w:rsid w:val="00100183"/>
    <w:rsid w:val="0010034E"/>
    <w:rsid w:val="00100A02"/>
    <w:rsid w:val="00101223"/>
    <w:rsid w:val="001015FC"/>
    <w:rsid w:val="001018D0"/>
    <w:rsid w:val="00102181"/>
    <w:rsid w:val="001023B6"/>
    <w:rsid w:val="001025F5"/>
    <w:rsid w:val="001032B8"/>
    <w:rsid w:val="001032C4"/>
    <w:rsid w:val="00103A6A"/>
    <w:rsid w:val="001043FB"/>
    <w:rsid w:val="00104790"/>
    <w:rsid w:val="001064AE"/>
    <w:rsid w:val="0010687A"/>
    <w:rsid w:val="00106DCA"/>
    <w:rsid w:val="00106EC5"/>
    <w:rsid w:val="001070EB"/>
    <w:rsid w:val="00107C4D"/>
    <w:rsid w:val="00107F81"/>
    <w:rsid w:val="0011061F"/>
    <w:rsid w:val="00110F55"/>
    <w:rsid w:val="00111689"/>
    <w:rsid w:val="00111A3A"/>
    <w:rsid w:val="00111BF3"/>
    <w:rsid w:val="00111CFF"/>
    <w:rsid w:val="00111F19"/>
    <w:rsid w:val="001121C8"/>
    <w:rsid w:val="00112590"/>
    <w:rsid w:val="001127C7"/>
    <w:rsid w:val="0011284E"/>
    <w:rsid w:val="00112B07"/>
    <w:rsid w:val="001137BF"/>
    <w:rsid w:val="0011381D"/>
    <w:rsid w:val="00113859"/>
    <w:rsid w:val="00113AAE"/>
    <w:rsid w:val="00113DD4"/>
    <w:rsid w:val="00114AFB"/>
    <w:rsid w:val="00114D1F"/>
    <w:rsid w:val="001153DD"/>
    <w:rsid w:val="001154BC"/>
    <w:rsid w:val="00115D7F"/>
    <w:rsid w:val="001169DD"/>
    <w:rsid w:val="00116BA3"/>
    <w:rsid w:val="00116F2D"/>
    <w:rsid w:val="00117E63"/>
    <w:rsid w:val="00120413"/>
    <w:rsid w:val="00120F43"/>
    <w:rsid w:val="0012121B"/>
    <w:rsid w:val="001223F4"/>
    <w:rsid w:val="00122C3A"/>
    <w:rsid w:val="001250F9"/>
    <w:rsid w:val="00125192"/>
    <w:rsid w:val="001268C5"/>
    <w:rsid w:val="00126D38"/>
    <w:rsid w:val="001316DD"/>
    <w:rsid w:val="00131909"/>
    <w:rsid w:val="00131C82"/>
    <w:rsid w:val="00131F84"/>
    <w:rsid w:val="001331A5"/>
    <w:rsid w:val="00133AC5"/>
    <w:rsid w:val="00133C02"/>
    <w:rsid w:val="001344DE"/>
    <w:rsid w:val="00134EEF"/>
    <w:rsid w:val="00135308"/>
    <w:rsid w:val="0013583E"/>
    <w:rsid w:val="00135A5D"/>
    <w:rsid w:val="00136B60"/>
    <w:rsid w:val="001375FC"/>
    <w:rsid w:val="001378BF"/>
    <w:rsid w:val="00137DDE"/>
    <w:rsid w:val="00140380"/>
    <w:rsid w:val="00140C00"/>
    <w:rsid w:val="00140F12"/>
    <w:rsid w:val="0014144C"/>
    <w:rsid w:val="00141F5C"/>
    <w:rsid w:val="00141F96"/>
    <w:rsid w:val="001422FC"/>
    <w:rsid w:val="00142FEF"/>
    <w:rsid w:val="00143389"/>
    <w:rsid w:val="001439C6"/>
    <w:rsid w:val="00143F7A"/>
    <w:rsid w:val="001442AF"/>
    <w:rsid w:val="001445C1"/>
    <w:rsid w:val="00144D0D"/>
    <w:rsid w:val="00145B41"/>
    <w:rsid w:val="00146F12"/>
    <w:rsid w:val="001479FF"/>
    <w:rsid w:val="00150A71"/>
    <w:rsid w:val="00151160"/>
    <w:rsid w:val="001511A8"/>
    <w:rsid w:val="001515A4"/>
    <w:rsid w:val="00151FA2"/>
    <w:rsid w:val="0015211B"/>
    <w:rsid w:val="001523BF"/>
    <w:rsid w:val="00152601"/>
    <w:rsid w:val="001532C2"/>
    <w:rsid w:val="00153714"/>
    <w:rsid w:val="00153CCB"/>
    <w:rsid w:val="00153FC4"/>
    <w:rsid w:val="00154506"/>
    <w:rsid w:val="001545ED"/>
    <w:rsid w:val="00154608"/>
    <w:rsid w:val="00154AD7"/>
    <w:rsid w:val="001557AF"/>
    <w:rsid w:val="00155860"/>
    <w:rsid w:val="00157039"/>
    <w:rsid w:val="001573BE"/>
    <w:rsid w:val="0015752F"/>
    <w:rsid w:val="00157BEF"/>
    <w:rsid w:val="00157DCB"/>
    <w:rsid w:val="00157FB0"/>
    <w:rsid w:val="0016090C"/>
    <w:rsid w:val="0016129B"/>
    <w:rsid w:val="00161F1A"/>
    <w:rsid w:val="00162011"/>
    <w:rsid w:val="00162237"/>
    <w:rsid w:val="00162EEB"/>
    <w:rsid w:val="0016301A"/>
    <w:rsid w:val="00163AFC"/>
    <w:rsid w:val="00164397"/>
    <w:rsid w:val="00164450"/>
    <w:rsid w:val="00164522"/>
    <w:rsid w:val="00164695"/>
    <w:rsid w:val="00165AE7"/>
    <w:rsid w:val="00166127"/>
    <w:rsid w:val="001662DE"/>
    <w:rsid w:val="001665A4"/>
    <w:rsid w:val="00166BAC"/>
    <w:rsid w:val="0016758A"/>
    <w:rsid w:val="001678DF"/>
    <w:rsid w:val="00167AA0"/>
    <w:rsid w:val="00167C80"/>
    <w:rsid w:val="00167F4A"/>
    <w:rsid w:val="0017148D"/>
    <w:rsid w:val="001714E0"/>
    <w:rsid w:val="0017180D"/>
    <w:rsid w:val="001719B6"/>
    <w:rsid w:val="001719B7"/>
    <w:rsid w:val="00171DFF"/>
    <w:rsid w:val="00171EEC"/>
    <w:rsid w:val="0017205C"/>
    <w:rsid w:val="0017240B"/>
    <w:rsid w:val="00172517"/>
    <w:rsid w:val="00173949"/>
    <w:rsid w:val="00173F0C"/>
    <w:rsid w:val="00174A5C"/>
    <w:rsid w:val="00174E8B"/>
    <w:rsid w:val="00175740"/>
    <w:rsid w:val="00175BC2"/>
    <w:rsid w:val="00175C33"/>
    <w:rsid w:val="0017619D"/>
    <w:rsid w:val="001767A1"/>
    <w:rsid w:val="00176B39"/>
    <w:rsid w:val="00176CE6"/>
    <w:rsid w:val="00180CCC"/>
    <w:rsid w:val="0018137D"/>
    <w:rsid w:val="001816FC"/>
    <w:rsid w:val="001820B0"/>
    <w:rsid w:val="00182851"/>
    <w:rsid w:val="001833B8"/>
    <w:rsid w:val="00183537"/>
    <w:rsid w:val="00183FCA"/>
    <w:rsid w:val="0018476A"/>
    <w:rsid w:val="00184A85"/>
    <w:rsid w:val="00184D89"/>
    <w:rsid w:val="00186700"/>
    <w:rsid w:val="00186787"/>
    <w:rsid w:val="00186946"/>
    <w:rsid w:val="001878A1"/>
    <w:rsid w:val="0018793D"/>
    <w:rsid w:val="00187EF6"/>
    <w:rsid w:val="00190281"/>
    <w:rsid w:val="00190498"/>
    <w:rsid w:val="00190867"/>
    <w:rsid w:val="001909A5"/>
    <w:rsid w:val="00190DAD"/>
    <w:rsid w:val="00191296"/>
    <w:rsid w:val="0019159F"/>
    <w:rsid w:val="001918A6"/>
    <w:rsid w:val="0019199F"/>
    <w:rsid w:val="00191E1E"/>
    <w:rsid w:val="00192609"/>
    <w:rsid w:val="0019329C"/>
    <w:rsid w:val="001932EB"/>
    <w:rsid w:val="00193C51"/>
    <w:rsid w:val="001944CF"/>
    <w:rsid w:val="0019471F"/>
    <w:rsid w:val="00194889"/>
    <w:rsid w:val="001955A7"/>
    <w:rsid w:val="00195820"/>
    <w:rsid w:val="00196EF2"/>
    <w:rsid w:val="00196FDB"/>
    <w:rsid w:val="001977B4"/>
    <w:rsid w:val="001978B4"/>
    <w:rsid w:val="001A04F1"/>
    <w:rsid w:val="001A112F"/>
    <w:rsid w:val="001A137A"/>
    <w:rsid w:val="001A186A"/>
    <w:rsid w:val="001A18BA"/>
    <w:rsid w:val="001A1F65"/>
    <w:rsid w:val="001A1F83"/>
    <w:rsid w:val="001A293C"/>
    <w:rsid w:val="001A2DB7"/>
    <w:rsid w:val="001A3059"/>
    <w:rsid w:val="001A30A7"/>
    <w:rsid w:val="001A415C"/>
    <w:rsid w:val="001A4210"/>
    <w:rsid w:val="001A46CF"/>
    <w:rsid w:val="001A48F4"/>
    <w:rsid w:val="001A49B1"/>
    <w:rsid w:val="001A5CD5"/>
    <w:rsid w:val="001A62E7"/>
    <w:rsid w:val="001A6D63"/>
    <w:rsid w:val="001A7DC2"/>
    <w:rsid w:val="001B015C"/>
    <w:rsid w:val="001B01CB"/>
    <w:rsid w:val="001B124C"/>
    <w:rsid w:val="001B1952"/>
    <w:rsid w:val="001B28EC"/>
    <w:rsid w:val="001B297D"/>
    <w:rsid w:val="001B2DE3"/>
    <w:rsid w:val="001B2F41"/>
    <w:rsid w:val="001B3266"/>
    <w:rsid w:val="001B3617"/>
    <w:rsid w:val="001B4828"/>
    <w:rsid w:val="001B4A46"/>
    <w:rsid w:val="001B52DB"/>
    <w:rsid w:val="001B53A4"/>
    <w:rsid w:val="001B554E"/>
    <w:rsid w:val="001B6448"/>
    <w:rsid w:val="001B66C5"/>
    <w:rsid w:val="001B7688"/>
    <w:rsid w:val="001C00DD"/>
    <w:rsid w:val="001C0544"/>
    <w:rsid w:val="001C0969"/>
    <w:rsid w:val="001C16D3"/>
    <w:rsid w:val="001C1C1C"/>
    <w:rsid w:val="001C1C7C"/>
    <w:rsid w:val="001C2218"/>
    <w:rsid w:val="001C2513"/>
    <w:rsid w:val="001C2B05"/>
    <w:rsid w:val="001C2FC2"/>
    <w:rsid w:val="001C309E"/>
    <w:rsid w:val="001C3711"/>
    <w:rsid w:val="001C3C5F"/>
    <w:rsid w:val="001C4376"/>
    <w:rsid w:val="001C4C0F"/>
    <w:rsid w:val="001C5340"/>
    <w:rsid w:val="001C53CF"/>
    <w:rsid w:val="001C61CB"/>
    <w:rsid w:val="001C69FE"/>
    <w:rsid w:val="001C7AFE"/>
    <w:rsid w:val="001C7D95"/>
    <w:rsid w:val="001D051F"/>
    <w:rsid w:val="001D0E99"/>
    <w:rsid w:val="001D31A4"/>
    <w:rsid w:val="001D3D80"/>
    <w:rsid w:val="001D4588"/>
    <w:rsid w:val="001D56C9"/>
    <w:rsid w:val="001D5F9A"/>
    <w:rsid w:val="001D645F"/>
    <w:rsid w:val="001D683D"/>
    <w:rsid w:val="001D6B10"/>
    <w:rsid w:val="001D6DD2"/>
    <w:rsid w:val="001D71B5"/>
    <w:rsid w:val="001D71E5"/>
    <w:rsid w:val="001D72BD"/>
    <w:rsid w:val="001D74A6"/>
    <w:rsid w:val="001E0788"/>
    <w:rsid w:val="001E0A4D"/>
    <w:rsid w:val="001E111C"/>
    <w:rsid w:val="001E12BB"/>
    <w:rsid w:val="001E195D"/>
    <w:rsid w:val="001E2396"/>
    <w:rsid w:val="001E2495"/>
    <w:rsid w:val="001E25A4"/>
    <w:rsid w:val="001E379E"/>
    <w:rsid w:val="001E3A44"/>
    <w:rsid w:val="001E3DB4"/>
    <w:rsid w:val="001E3F55"/>
    <w:rsid w:val="001E44A9"/>
    <w:rsid w:val="001E4C58"/>
    <w:rsid w:val="001E5655"/>
    <w:rsid w:val="001E58DD"/>
    <w:rsid w:val="001E7191"/>
    <w:rsid w:val="001E7249"/>
    <w:rsid w:val="001E7371"/>
    <w:rsid w:val="001E7830"/>
    <w:rsid w:val="001E7983"/>
    <w:rsid w:val="001F0050"/>
    <w:rsid w:val="001F0295"/>
    <w:rsid w:val="001F0D15"/>
    <w:rsid w:val="001F10B3"/>
    <w:rsid w:val="001F10B6"/>
    <w:rsid w:val="001F1249"/>
    <w:rsid w:val="001F1565"/>
    <w:rsid w:val="001F168E"/>
    <w:rsid w:val="001F2A97"/>
    <w:rsid w:val="001F2C82"/>
    <w:rsid w:val="001F2D8A"/>
    <w:rsid w:val="001F3210"/>
    <w:rsid w:val="001F364C"/>
    <w:rsid w:val="001F368B"/>
    <w:rsid w:val="001F3E55"/>
    <w:rsid w:val="001F60F3"/>
    <w:rsid w:val="001F6156"/>
    <w:rsid w:val="001F70FC"/>
    <w:rsid w:val="001F7198"/>
    <w:rsid w:val="001F7FF7"/>
    <w:rsid w:val="002002F7"/>
    <w:rsid w:val="002005B4"/>
    <w:rsid w:val="00200733"/>
    <w:rsid w:val="002007E1"/>
    <w:rsid w:val="00201091"/>
    <w:rsid w:val="002013A6"/>
    <w:rsid w:val="00202168"/>
    <w:rsid w:val="00202396"/>
    <w:rsid w:val="002029D3"/>
    <w:rsid w:val="00203394"/>
    <w:rsid w:val="0020382F"/>
    <w:rsid w:val="00203C90"/>
    <w:rsid w:val="002040FF"/>
    <w:rsid w:val="002043C8"/>
    <w:rsid w:val="00205073"/>
    <w:rsid w:val="0020553F"/>
    <w:rsid w:val="00205925"/>
    <w:rsid w:val="00205A5A"/>
    <w:rsid w:val="0020645A"/>
    <w:rsid w:val="002064DC"/>
    <w:rsid w:val="002071A7"/>
    <w:rsid w:val="00207F66"/>
    <w:rsid w:val="002121F6"/>
    <w:rsid w:val="00212A2A"/>
    <w:rsid w:val="00213D73"/>
    <w:rsid w:val="002143AB"/>
    <w:rsid w:val="00214697"/>
    <w:rsid w:val="00214A3D"/>
    <w:rsid w:val="00214C04"/>
    <w:rsid w:val="00214F47"/>
    <w:rsid w:val="00214F7A"/>
    <w:rsid w:val="00215149"/>
    <w:rsid w:val="002153D4"/>
    <w:rsid w:val="0021549F"/>
    <w:rsid w:val="00215ACE"/>
    <w:rsid w:val="00215C19"/>
    <w:rsid w:val="00216E20"/>
    <w:rsid w:val="002178BF"/>
    <w:rsid w:val="0022070F"/>
    <w:rsid w:val="002229C0"/>
    <w:rsid w:val="0022331D"/>
    <w:rsid w:val="00224094"/>
    <w:rsid w:val="0022458E"/>
    <w:rsid w:val="0022506F"/>
    <w:rsid w:val="00225088"/>
    <w:rsid w:val="0022642F"/>
    <w:rsid w:val="00226461"/>
    <w:rsid w:val="00226BB8"/>
    <w:rsid w:val="002277EC"/>
    <w:rsid w:val="00227DE4"/>
    <w:rsid w:val="00227F9B"/>
    <w:rsid w:val="002310F8"/>
    <w:rsid w:val="00231552"/>
    <w:rsid w:val="00231FE6"/>
    <w:rsid w:val="002325A5"/>
    <w:rsid w:val="00232ACB"/>
    <w:rsid w:val="00233208"/>
    <w:rsid w:val="002332D8"/>
    <w:rsid w:val="002334EA"/>
    <w:rsid w:val="002336A5"/>
    <w:rsid w:val="0023460E"/>
    <w:rsid w:val="00234A41"/>
    <w:rsid w:val="00234AF1"/>
    <w:rsid w:val="00234B85"/>
    <w:rsid w:val="00234F2C"/>
    <w:rsid w:val="0023518E"/>
    <w:rsid w:val="002356F2"/>
    <w:rsid w:val="00236E0D"/>
    <w:rsid w:val="002374E2"/>
    <w:rsid w:val="002375AC"/>
    <w:rsid w:val="002375DD"/>
    <w:rsid w:val="00237BD5"/>
    <w:rsid w:val="00240544"/>
    <w:rsid w:val="00240820"/>
    <w:rsid w:val="00240F4A"/>
    <w:rsid w:val="002412CA"/>
    <w:rsid w:val="0024169B"/>
    <w:rsid w:val="002417FE"/>
    <w:rsid w:val="00241F59"/>
    <w:rsid w:val="0024225B"/>
    <w:rsid w:val="00242547"/>
    <w:rsid w:val="00242571"/>
    <w:rsid w:val="00242B9D"/>
    <w:rsid w:val="0024310F"/>
    <w:rsid w:val="00243263"/>
    <w:rsid w:val="00243583"/>
    <w:rsid w:val="00243651"/>
    <w:rsid w:val="00243E98"/>
    <w:rsid w:val="00243F41"/>
    <w:rsid w:val="00244208"/>
    <w:rsid w:val="0024439A"/>
    <w:rsid w:val="00245BB9"/>
    <w:rsid w:val="00245C97"/>
    <w:rsid w:val="002461AE"/>
    <w:rsid w:val="002468AB"/>
    <w:rsid w:val="00246CB2"/>
    <w:rsid w:val="00247123"/>
    <w:rsid w:val="00250442"/>
    <w:rsid w:val="00250BFF"/>
    <w:rsid w:val="002512DB"/>
    <w:rsid w:val="00251306"/>
    <w:rsid w:val="00251489"/>
    <w:rsid w:val="00252BDE"/>
    <w:rsid w:val="0025307D"/>
    <w:rsid w:val="00253E0B"/>
    <w:rsid w:val="002548D4"/>
    <w:rsid w:val="00254EAB"/>
    <w:rsid w:val="002552E2"/>
    <w:rsid w:val="002553B7"/>
    <w:rsid w:val="0025592E"/>
    <w:rsid w:val="00255A61"/>
    <w:rsid w:val="00255B5B"/>
    <w:rsid w:val="00256918"/>
    <w:rsid w:val="00256924"/>
    <w:rsid w:val="00256B75"/>
    <w:rsid w:val="00256CB8"/>
    <w:rsid w:val="00256F64"/>
    <w:rsid w:val="0025730F"/>
    <w:rsid w:val="002574AF"/>
    <w:rsid w:val="00257EAE"/>
    <w:rsid w:val="00257F49"/>
    <w:rsid w:val="002601BD"/>
    <w:rsid w:val="00261944"/>
    <w:rsid w:val="00261A92"/>
    <w:rsid w:val="002624D4"/>
    <w:rsid w:val="00262D5B"/>
    <w:rsid w:val="0026306F"/>
    <w:rsid w:val="002634DE"/>
    <w:rsid w:val="00263D5A"/>
    <w:rsid w:val="00263EF9"/>
    <w:rsid w:val="00264F65"/>
    <w:rsid w:val="00265C06"/>
    <w:rsid w:val="002666D3"/>
    <w:rsid w:val="00267764"/>
    <w:rsid w:val="00267F6E"/>
    <w:rsid w:val="0027057C"/>
    <w:rsid w:val="00271086"/>
    <w:rsid w:val="00271DC9"/>
    <w:rsid w:val="00271E14"/>
    <w:rsid w:val="0027201A"/>
    <w:rsid w:val="0027280D"/>
    <w:rsid w:val="00274591"/>
    <w:rsid w:val="00274961"/>
    <w:rsid w:val="00274ACE"/>
    <w:rsid w:val="00274C42"/>
    <w:rsid w:val="00274E65"/>
    <w:rsid w:val="00274F20"/>
    <w:rsid w:val="00275A54"/>
    <w:rsid w:val="00275D79"/>
    <w:rsid w:val="00277090"/>
    <w:rsid w:val="00277CA5"/>
    <w:rsid w:val="00277EBC"/>
    <w:rsid w:val="002807CA"/>
    <w:rsid w:val="00281983"/>
    <w:rsid w:val="00281CEB"/>
    <w:rsid w:val="00282249"/>
    <w:rsid w:val="00282A28"/>
    <w:rsid w:val="00282F40"/>
    <w:rsid w:val="002835DE"/>
    <w:rsid w:val="002839B8"/>
    <w:rsid w:val="00283EAA"/>
    <w:rsid w:val="0028445C"/>
    <w:rsid w:val="002844C6"/>
    <w:rsid w:val="00284527"/>
    <w:rsid w:val="00284A90"/>
    <w:rsid w:val="00284CC0"/>
    <w:rsid w:val="00285B1B"/>
    <w:rsid w:val="00286FB8"/>
    <w:rsid w:val="0029065F"/>
    <w:rsid w:val="002907F6"/>
    <w:rsid w:val="00290FD9"/>
    <w:rsid w:val="0029183D"/>
    <w:rsid w:val="002923CC"/>
    <w:rsid w:val="002927BF"/>
    <w:rsid w:val="0029387D"/>
    <w:rsid w:val="00293B69"/>
    <w:rsid w:val="002944CC"/>
    <w:rsid w:val="002948E6"/>
    <w:rsid w:val="00295391"/>
    <w:rsid w:val="00296A2A"/>
    <w:rsid w:val="00297EAB"/>
    <w:rsid w:val="00297FB8"/>
    <w:rsid w:val="002A181F"/>
    <w:rsid w:val="002A1DA6"/>
    <w:rsid w:val="002A20B9"/>
    <w:rsid w:val="002A3192"/>
    <w:rsid w:val="002A388B"/>
    <w:rsid w:val="002A4264"/>
    <w:rsid w:val="002A46B3"/>
    <w:rsid w:val="002A48EA"/>
    <w:rsid w:val="002A4C5C"/>
    <w:rsid w:val="002A4C85"/>
    <w:rsid w:val="002A5A29"/>
    <w:rsid w:val="002A5FE0"/>
    <w:rsid w:val="002A6CFB"/>
    <w:rsid w:val="002A70A3"/>
    <w:rsid w:val="002A75E6"/>
    <w:rsid w:val="002A797D"/>
    <w:rsid w:val="002A7C19"/>
    <w:rsid w:val="002A7CC5"/>
    <w:rsid w:val="002B0138"/>
    <w:rsid w:val="002B091A"/>
    <w:rsid w:val="002B20A1"/>
    <w:rsid w:val="002B2B34"/>
    <w:rsid w:val="002B2D16"/>
    <w:rsid w:val="002B32BC"/>
    <w:rsid w:val="002B37B8"/>
    <w:rsid w:val="002B3853"/>
    <w:rsid w:val="002B418D"/>
    <w:rsid w:val="002B454A"/>
    <w:rsid w:val="002B4668"/>
    <w:rsid w:val="002B4971"/>
    <w:rsid w:val="002B4B7C"/>
    <w:rsid w:val="002B4DEC"/>
    <w:rsid w:val="002B5128"/>
    <w:rsid w:val="002B54E8"/>
    <w:rsid w:val="002B5587"/>
    <w:rsid w:val="002B55E8"/>
    <w:rsid w:val="002B60E6"/>
    <w:rsid w:val="002B61A7"/>
    <w:rsid w:val="002B66DD"/>
    <w:rsid w:val="002B6B8A"/>
    <w:rsid w:val="002B7557"/>
    <w:rsid w:val="002B75FB"/>
    <w:rsid w:val="002B7951"/>
    <w:rsid w:val="002B7966"/>
    <w:rsid w:val="002B798D"/>
    <w:rsid w:val="002C004B"/>
    <w:rsid w:val="002C0775"/>
    <w:rsid w:val="002C0811"/>
    <w:rsid w:val="002C10AE"/>
    <w:rsid w:val="002C10C1"/>
    <w:rsid w:val="002C13B9"/>
    <w:rsid w:val="002C177C"/>
    <w:rsid w:val="002C1A29"/>
    <w:rsid w:val="002C1DA0"/>
    <w:rsid w:val="002C1FFC"/>
    <w:rsid w:val="002C29BD"/>
    <w:rsid w:val="002C2E8F"/>
    <w:rsid w:val="002C411A"/>
    <w:rsid w:val="002C4E41"/>
    <w:rsid w:val="002C4F34"/>
    <w:rsid w:val="002C5067"/>
    <w:rsid w:val="002C5FEA"/>
    <w:rsid w:val="002C6661"/>
    <w:rsid w:val="002C676A"/>
    <w:rsid w:val="002C7B4A"/>
    <w:rsid w:val="002D04D1"/>
    <w:rsid w:val="002D0520"/>
    <w:rsid w:val="002D1111"/>
    <w:rsid w:val="002D131E"/>
    <w:rsid w:val="002D132D"/>
    <w:rsid w:val="002D18A8"/>
    <w:rsid w:val="002D20F5"/>
    <w:rsid w:val="002D2149"/>
    <w:rsid w:val="002D253A"/>
    <w:rsid w:val="002D2B47"/>
    <w:rsid w:val="002D31EF"/>
    <w:rsid w:val="002D3459"/>
    <w:rsid w:val="002D3C39"/>
    <w:rsid w:val="002D5237"/>
    <w:rsid w:val="002D605E"/>
    <w:rsid w:val="002D6BEC"/>
    <w:rsid w:val="002D79CF"/>
    <w:rsid w:val="002D7A0A"/>
    <w:rsid w:val="002D7B2B"/>
    <w:rsid w:val="002E0553"/>
    <w:rsid w:val="002E1586"/>
    <w:rsid w:val="002E1D04"/>
    <w:rsid w:val="002E3132"/>
    <w:rsid w:val="002E31EE"/>
    <w:rsid w:val="002E380D"/>
    <w:rsid w:val="002E3A8E"/>
    <w:rsid w:val="002E3C8D"/>
    <w:rsid w:val="002E4052"/>
    <w:rsid w:val="002E474A"/>
    <w:rsid w:val="002E5795"/>
    <w:rsid w:val="002E5A56"/>
    <w:rsid w:val="002E5BDC"/>
    <w:rsid w:val="002E6125"/>
    <w:rsid w:val="002E69BE"/>
    <w:rsid w:val="002E6AA5"/>
    <w:rsid w:val="002E6C9B"/>
    <w:rsid w:val="002E70DB"/>
    <w:rsid w:val="002E7687"/>
    <w:rsid w:val="002F0174"/>
    <w:rsid w:val="002F020F"/>
    <w:rsid w:val="002F0952"/>
    <w:rsid w:val="002F09A4"/>
    <w:rsid w:val="002F0D71"/>
    <w:rsid w:val="002F1A1C"/>
    <w:rsid w:val="002F2020"/>
    <w:rsid w:val="002F257D"/>
    <w:rsid w:val="002F2648"/>
    <w:rsid w:val="002F2A21"/>
    <w:rsid w:val="002F2EE8"/>
    <w:rsid w:val="002F316B"/>
    <w:rsid w:val="002F38FD"/>
    <w:rsid w:val="002F4383"/>
    <w:rsid w:val="002F4878"/>
    <w:rsid w:val="002F49FB"/>
    <w:rsid w:val="002F5027"/>
    <w:rsid w:val="002F5208"/>
    <w:rsid w:val="002F532D"/>
    <w:rsid w:val="002F53E8"/>
    <w:rsid w:val="002F5776"/>
    <w:rsid w:val="002F6787"/>
    <w:rsid w:val="002F7071"/>
    <w:rsid w:val="002F7460"/>
    <w:rsid w:val="002F74B8"/>
    <w:rsid w:val="00300FF3"/>
    <w:rsid w:val="0030128B"/>
    <w:rsid w:val="00302440"/>
    <w:rsid w:val="00303335"/>
    <w:rsid w:val="003033B9"/>
    <w:rsid w:val="00303764"/>
    <w:rsid w:val="0030448C"/>
    <w:rsid w:val="003049F7"/>
    <w:rsid w:val="00304D16"/>
    <w:rsid w:val="00305880"/>
    <w:rsid w:val="00307D6B"/>
    <w:rsid w:val="00310C27"/>
    <w:rsid w:val="00310C49"/>
    <w:rsid w:val="00310F78"/>
    <w:rsid w:val="0031107C"/>
    <w:rsid w:val="0031150E"/>
    <w:rsid w:val="00311D08"/>
    <w:rsid w:val="00312111"/>
    <w:rsid w:val="00312904"/>
    <w:rsid w:val="00312C25"/>
    <w:rsid w:val="003134AF"/>
    <w:rsid w:val="00313970"/>
    <w:rsid w:val="00313EED"/>
    <w:rsid w:val="00313FB8"/>
    <w:rsid w:val="003146C8"/>
    <w:rsid w:val="00314A15"/>
    <w:rsid w:val="00314BB0"/>
    <w:rsid w:val="00314BEB"/>
    <w:rsid w:val="00314D1C"/>
    <w:rsid w:val="003154E0"/>
    <w:rsid w:val="003154F3"/>
    <w:rsid w:val="0031638F"/>
    <w:rsid w:val="003163D5"/>
    <w:rsid w:val="003164EC"/>
    <w:rsid w:val="00316832"/>
    <w:rsid w:val="0031684A"/>
    <w:rsid w:val="00317547"/>
    <w:rsid w:val="003179B2"/>
    <w:rsid w:val="00317E57"/>
    <w:rsid w:val="003203BA"/>
    <w:rsid w:val="0032045F"/>
    <w:rsid w:val="003204D5"/>
    <w:rsid w:val="003227BD"/>
    <w:rsid w:val="00322A96"/>
    <w:rsid w:val="0032329B"/>
    <w:rsid w:val="0032357D"/>
    <w:rsid w:val="00323FFE"/>
    <w:rsid w:val="0032434F"/>
    <w:rsid w:val="00325610"/>
    <w:rsid w:val="00326475"/>
    <w:rsid w:val="00326859"/>
    <w:rsid w:val="00327590"/>
    <w:rsid w:val="0032797B"/>
    <w:rsid w:val="00327CA4"/>
    <w:rsid w:val="00327DF8"/>
    <w:rsid w:val="00330B9A"/>
    <w:rsid w:val="00330EA6"/>
    <w:rsid w:val="0033110D"/>
    <w:rsid w:val="00332A7F"/>
    <w:rsid w:val="0033382D"/>
    <w:rsid w:val="003349B2"/>
    <w:rsid w:val="00334FAE"/>
    <w:rsid w:val="0033505A"/>
    <w:rsid w:val="00335690"/>
    <w:rsid w:val="00335A03"/>
    <w:rsid w:val="00335A93"/>
    <w:rsid w:val="003360A2"/>
    <w:rsid w:val="0033638E"/>
    <w:rsid w:val="00336630"/>
    <w:rsid w:val="00336B6A"/>
    <w:rsid w:val="00337371"/>
    <w:rsid w:val="00340928"/>
    <w:rsid w:val="0034097F"/>
    <w:rsid w:val="0034166A"/>
    <w:rsid w:val="003419F4"/>
    <w:rsid w:val="00341C8B"/>
    <w:rsid w:val="003426D6"/>
    <w:rsid w:val="003430E1"/>
    <w:rsid w:val="003434E1"/>
    <w:rsid w:val="003437EA"/>
    <w:rsid w:val="00343BB1"/>
    <w:rsid w:val="003449CD"/>
    <w:rsid w:val="00344C1A"/>
    <w:rsid w:val="00345F67"/>
    <w:rsid w:val="0034603F"/>
    <w:rsid w:val="003460A1"/>
    <w:rsid w:val="00347190"/>
    <w:rsid w:val="003475F3"/>
    <w:rsid w:val="0034777E"/>
    <w:rsid w:val="0034780E"/>
    <w:rsid w:val="00347873"/>
    <w:rsid w:val="00347931"/>
    <w:rsid w:val="00347997"/>
    <w:rsid w:val="00347D17"/>
    <w:rsid w:val="00350FEF"/>
    <w:rsid w:val="00352CFC"/>
    <w:rsid w:val="00352EEF"/>
    <w:rsid w:val="00354D73"/>
    <w:rsid w:val="00355B7B"/>
    <w:rsid w:val="0035642D"/>
    <w:rsid w:val="003565A4"/>
    <w:rsid w:val="00356ABF"/>
    <w:rsid w:val="0035748C"/>
    <w:rsid w:val="00357924"/>
    <w:rsid w:val="00357925"/>
    <w:rsid w:val="00357B32"/>
    <w:rsid w:val="003600E3"/>
    <w:rsid w:val="00360FD2"/>
    <w:rsid w:val="0036193E"/>
    <w:rsid w:val="00362675"/>
    <w:rsid w:val="00362815"/>
    <w:rsid w:val="00362AD2"/>
    <w:rsid w:val="00363535"/>
    <w:rsid w:val="00364004"/>
    <w:rsid w:val="003644CE"/>
    <w:rsid w:val="003646FF"/>
    <w:rsid w:val="00364785"/>
    <w:rsid w:val="003655E2"/>
    <w:rsid w:val="00365BE5"/>
    <w:rsid w:val="00365F3C"/>
    <w:rsid w:val="00366679"/>
    <w:rsid w:val="00366EE1"/>
    <w:rsid w:val="00366F04"/>
    <w:rsid w:val="0036724C"/>
    <w:rsid w:val="00367297"/>
    <w:rsid w:val="0036732F"/>
    <w:rsid w:val="00370A4B"/>
    <w:rsid w:val="00370ADF"/>
    <w:rsid w:val="003711D0"/>
    <w:rsid w:val="003716B3"/>
    <w:rsid w:val="003718B0"/>
    <w:rsid w:val="00371B83"/>
    <w:rsid w:val="00372CB4"/>
    <w:rsid w:val="00372CF5"/>
    <w:rsid w:val="0037369A"/>
    <w:rsid w:val="0037405D"/>
    <w:rsid w:val="00374173"/>
    <w:rsid w:val="00374501"/>
    <w:rsid w:val="00374D17"/>
    <w:rsid w:val="003755AF"/>
    <w:rsid w:val="00375825"/>
    <w:rsid w:val="0037628F"/>
    <w:rsid w:val="0037637F"/>
    <w:rsid w:val="0037645E"/>
    <w:rsid w:val="003769E9"/>
    <w:rsid w:val="003779F3"/>
    <w:rsid w:val="0038005E"/>
    <w:rsid w:val="0038008B"/>
    <w:rsid w:val="00380275"/>
    <w:rsid w:val="00380A0F"/>
    <w:rsid w:val="00381177"/>
    <w:rsid w:val="0038181F"/>
    <w:rsid w:val="003819B3"/>
    <w:rsid w:val="003825F7"/>
    <w:rsid w:val="0038288C"/>
    <w:rsid w:val="00382971"/>
    <w:rsid w:val="003831F2"/>
    <w:rsid w:val="003835B9"/>
    <w:rsid w:val="003839AD"/>
    <w:rsid w:val="00384009"/>
    <w:rsid w:val="003840F6"/>
    <w:rsid w:val="00384175"/>
    <w:rsid w:val="00384355"/>
    <w:rsid w:val="003845B3"/>
    <w:rsid w:val="00384F3E"/>
    <w:rsid w:val="00384F40"/>
    <w:rsid w:val="00385569"/>
    <w:rsid w:val="00385C66"/>
    <w:rsid w:val="00385DA4"/>
    <w:rsid w:val="00385EFA"/>
    <w:rsid w:val="00386000"/>
    <w:rsid w:val="0038627B"/>
    <w:rsid w:val="0038667E"/>
    <w:rsid w:val="00390045"/>
    <w:rsid w:val="003906AC"/>
    <w:rsid w:val="00390AF2"/>
    <w:rsid w:val="003911F9"/>
    <w:rsid w:val="003916E5"/>
    <w:rsid w:val="00391BAC"/>
    <w:rsid w:val="003926DB"/>
    <w:rsid w:val="00394574"/>
    <w:rsid w:val="00394C41"/>
    <w:rsid w:val="00395112"/>
    <w:rsid w:val="00395410"/>
    <w:rsid w:val="003958C5"/>
    <w:rsid w:val="00395DFD"/>
    <w:rsid w:val="00397660"/>
    <w:rsid w:val="00397B00"/>
    <w:rsid w:val="003A0168"/>
    <w:rsid w:val="003A074E"/>
    <w:rsid w:val="003A0DF3"/>
    <w:rsid w:val="003A1499"/>
    <w:rsid w:val="003A1CD7"/>
    <w:rsid w:val="003A207A"/>
    <w:rsid w:val="003A24D3"/>
    <w:rsid w:val="003A3045"/>
    <w:rsid w:val="003A312C"/>
    <w:rsid w:val="003A323B"/>
    <w:rsid w:val="003A3488"/>
    <w:rsid w:val="003A38B2"/>
    <w:rsid w:val="003A3A29"/>
    <w:rsid w:val="003A5F03"/>
    <w:rsid w:val="003A6495"/>
    <w:rsid w:val="003A650E"/>
    <w:rsid w:val="003A661A"/>
    <w:rsid w:val="003A6648"/>
    <w:rsid w:val="003A67EA"/>
    <w:rsid w:val="003A6B20"/>
    <w:rsid w:val="003A7101"/>
    <w:rsid w:val="003A737A"/>
    <w:rsid w:val="003A77B2"/>
    <w:rsid w:val="003A77F6"/>
    <w:rsid w:val="003A7C46"/>
    <w:rsid w:val="003B008E"/>
    <w:rsid w:val="003B00A1"/>
    <w:rsid w:val="003B057D"/>
    <w:rsid w:val="003B112F"/>
    <w:rsid w:val="003B12BB"/>
    <w:rsid w:val="003B2384"/>
    <w:rsid w:val="003B2926"/>
    <w:rsid w:val="003B3096"/>
    <w:rsid w:val="003B3300"/>
    <w:rsid w:val="003B33DF"/>
    <w:rsid w:val="003B42D6"/>
    <w:rsid w:val="003B550D"/>
    <w:rsid w:val="003B5FDE"/>
    <w:rsid w:val="003B604B"/>
    <w:rsid w:val="003B670F"/>
    <w:rsid w:val="003B6DCC"/>
    <w:rsid w:val="003B7017"/>
    <w:rsid w:val="003B71C5"/>
    <w:rsid w:val="003B7381"/>
    <w:rsid w:val="003B7459"/>
    <w:rsid w:val="003B7708"/>
    <w:rsid w:val="003B78A0"/>
    <w:rsid w:val="003B7FA1"/>
    <w:rsid w:val="003C01B2"/>
    <w:rsid w:val="003C0226"/>
    <w:rsid w:val="003C0DD3"/>
    <w:rsid w:val="003C0E38"/>
    <w:rsid w:val="003C115A"/>
    <w:rsid w:val="003C118A"/>
    <w:rsid w:val="003C157D"/>
    <w:rsid w:val="003C1A3B"/>
    <w:rsid w:val="003C1AC0"/>
    <w:rsid w:val="003C1E03"/>
    <w:rsid w:val="003C1F91"/>
    <w:rsid w:val="003C30A9"/>
    <w:rsid w:val="003C4648"/>
    <w:rsid w:val="003C475A"/>
    <w:rsid w:val="003C47A4"/>
    <w:rsid w:val="003C49C0"/>
    <w:rsid w:val="003C5001"/>
    <w:rsid w:val="003C5115"/>
    <w:rsid w:val="003C51BB"/>
    <w:rsid w:val="003C5417"/>
    <w:rsid w:val="003C572D"/>
    <w:rsid w:val="003C629E"/>
    <w:rsid w:val="003C6AD1"/>
    <w:rsid w:val="003C6FF8"/>
    <w:rsid w:val="003C718A"/>
    <w:rsid w:val="003C75C7"/>
    <w:rsid w:val="003D00CC"/>
    <w:rsid w:val="003D03A5"/>
    <w:rsid w:val="003D053B"/>
    <w:rsid w:val="003D05B4"/>
    <w:rsid w:val="003D05E2"/>
    <w:rsid w:val="003D0910"/>
    <w:rsid w:val="003D0BB2"/>
    <w:rsid w:val="003D115E"/>
    <w:rsid w:val="003D1340"/>
    <w:rsid w:val="003D19B4"/>
    <w:rsid w:val="003D1BF3"/>
    <w:rsid w:val="003D2717"/>
    <w:rsid w:val="003D2C6D"/>
    <w:rsid w:val="003D31C4"/>
    <w:rsid w:val="003D3207"/>
    <w:rsid w:val="003D3C16"/>
    <w:rsid w:val="003D42C4"/>
    <w:rsid w:val="003D46B3"/>
    <w:rsid w:val="003D47E6"/>
    <w:rsid w:val="003D4826"/>
    <w:rsid w:val="003D4947"/>
    <w:rsid w:val="003D49AA"/>
    <w:rsid w:val="003D5E43"/>
    <w:rsid w:val="003D64D7"/>
    <w:rsid w:val="003D67A4"/>
    <w:rsid w:val="003D73A0"/>
    <w:rsid w:val="003D7AB1"/>
    <w:rsid w:val="003D7C68"/>
    <w:rsid w:val="003D7D29"/>
    <w:rsid w:val="003E0196"/>
    <w:rsid w:val="003E03B7"/>
    <w:rsid w:val="003E03FC"/>
    <w:rsid w:val="003E17E6"/>
    <w:rsid w:val="003E19DA"/>
    <w:rsid w:val="003E1D74"/>
    <w:rsid w:val="003E2488"/>
    <w:rsid w:val="003E287E"/>
    <w:rsid w:val="003E384A"/>
    <w:rsid w:val="003E3904"/>
    <w:rsid w:val="003E397E"/>
    <w:rsid w:val="003E39CC"/>
    <w:rsid w:val="003E3E71"/>
    <w:rsid w:val="003E3F0E"/>
    <w:rsid w:val="003E419E"/>
    <w:rsid w:val="003E4F79"/>
    <w:rsid w:val="003E5567"/>
    <w:rsid w:val="003E5E81"/>
    <w:rsid w:val="003E5EB5"/>
    <w:rsid w:val="003E60B2"/>
    <w:rsid w:val="003E68AA"/>
    <w:rsid w:val="003E6C59"/>
    <w:rsid w:val="003E72B5"/>
    <w:rsid w:val="003E7DF7"/>
    <w:rsid w:val="003F0F40"/>
    <w:rsid w:val="003F1C2D"/>
    <w:rsid w:val="003F20D0"/>
    <w:rsid w:val="003F21EE"/>
    <w:rsid w:val="003F2F23"/>
    <w:rsid w:val="003F347B"/>
    <w:rsid w:val="003F48EE"/>
    <w:rsid w:val="003F4B3B"/>
    <w:rsid w:val="003F4BBA"/>
    <w:rsid w:val="003F5546"/>
    <w:rsid w:val="003F5B28"/>
    <w:rsid w:val="003F6012"/>
    <w:rsid w:val="003F6090"/>
    <w:rsid w:val="003F61B5"/>
    <w:rsid w:val="003F62F1"/>
    <w:rsid w:val="003F6AF3"/>
    <w:rsid w:val="003F6CBE"/>
    <w:rsid w:val="003F6E84"/>
    <w:rsid w:val="003F7429"/>
    <w:rsid w:val="003F7695"/>
    <w:rsid w:val="003F77F3"/>
    <w:rsid w:val="003F781B"/>
    <w:rsid w:val="003F7C43"/>
    <w:rsid w:val="00400D7D"/>
    <w:rsid w:val="00401333"/>
    <w:rsid w:val="00401E23"/>
    <w:rsid w:val="0040235B"/>
    <w:rsid w:val="004024A7"/>
    <w:rsid w:val="004026E2"/>
    <w:rsid w:val="004028A3"/>
    <w:rsid w:val="004029F0"/>
    <w:rsid w:val="0040312A"/>
    <w:rsid w:val="0040324B"/>
    <w:rsid w:val="00403971"/>
    <w:rsid w:val="00403C73"/>
    <w:rsid w:val="00403DBD"/>
    <w:rsid w:val="00404145"/>
    <w:rsid w:val="004041D8"/>
    <w:rsid w:val="0040445D"/>
    <w:rsid w:val="00404465"/>
    <w:rsid w:val="004045B7"/>
    <w:rsid w:val="00404DA1"/>
    <w:rsid w:val="00405239"/>
    <w:rsid w:val="004052DA"/>
    <w:rsid w:val="0040595E"/>
    <w:rsid w:val="004059F1"/>
    <w:rsid w:val="00407C04"/>
    <w:rsid w:val="00407D21"/>
    <w:rsid w:val="00407F99"/>
    <w:rsid w:val="00410807"/>
    <w:rsid w:val="00410E43"/>
    <w:rsid w:val="00411645"/>
    <w:rsid w:val="00411805"/>
    <w:rsid w:val="00411829"/>
    <w:rsid w:val="004119CA"/>
    <w:rsid w:val="00412568"/>
    <w:rsid w:val="004128BF"/>
    <w:rsid w:val="00412A52"/>
    <w:rsid w:val="00412B6C"/>
    <w:rsid w:val="00414E79"/>
    <w:rsid w:val="004158F5"/>
    <w:rsid w:val="00415DE4"/>
    <w:rsid w:val="0041637A"/>
    <w:rsid w:val="00416A0E"/>
    <w:rsid w:val="00416C88"/>
    <w:rsid w:val="0041714C"/>
    <w:rsid w:val="0041793A"/>
    <w:rsid w:val="00417E85"/>
    <w:rsid w:val="004213DE"/>
    <w:rsid w:val="00421F32"/>
    <w:rsid w:val="00423E48"/>
    <w:rsid w:val="00424074"/>
    <w:rsid w:val="00424203"/>
    <w:rsid w:val="00424336"/>
    <w:rsid w:val="0042529A"/>
    <w:rsid w:val="00425A34"/>
    <w:rsid w:val="00426AA5"/>
    <w:rsid w:val="00426BF0"/>
    <w:rsid w:val="00427C09"/>
    <w:rsid w:val="00430009"/>
    <w:rsid w:val="004306B5"/>
    <w:rsid w:val="00430E3A"/>
    <w:rsid w:val="00431001"/>
    <w:rsid w:val="00431530"/>
    <w:rsid w:val="00431A09"/>
    <w:rsid w:val="00431ADA"/>
    <w:rsid w:val="00431B58"/>
    <w:rsid w:val="00431CE3"/>
    <w:rsid w:val="00432FA5"/>
    <w:rsid w:val="00433406"/>
    <w:rsid w:val="00433E61"/>
    <w:rsid w:val="00433F2D"/>
    <w:rsid w:val="004342B6"/>
    <w:rsid w:val="00435672"/>
    <w:rsid w:val="00435ACE"/>
    <w:rsid w:val="00435C8D"/>
    <w:rsid w:val="0043602A"/>
    <w:rsid w:val="00436344"/>
    <w:rsid w:val="004369A2"/>
    <w:rsid w:val="00437E30"/>
    <w:rsid w:val="00437E77"/>
    <w:rsid w:val="004402BD"/>
    <w:rsid w:val="00440925"/>
    <w:rsid w:val="00440D30"/>
    <w:rsid w:val="00440D9E"/>
    <w:rsid w:val="00441DF4"/>
    <w:rsid w:val="00441F11"/>
    <w:rsid w:val="00442930"/>
    <w:rsid w:val="00442D73"/>
    <w:rsid w:val="00442EC4"/>
    <w:rsid w:val="00443ED8"/>
    <w:rsid w:val="0044423C"/>
    <w:rsid w:val="00444920"/>
    <w:rsid w:val="0044577D"/>
    <w:rsid w:val="00445AA0"/>
    <w:rsid w:val="00446A0E"/>
    <w:rsid w:val="00446C11"/>
    <w:rsid w:val="004475EE"/>
    <w:rsid w:val="00447C04"/>
    <w:rsid w:val="00450150"/>
    <w:rsid w:val="00450392"/>
    <w:rsid w:val="004508F7"/>
    <w:rsid w:val="0045107A"/>
    <w:rsid w:val="0045136B"/>
    <w:rsid w:val="004514BC"/>
    <w:rsid w:val="004517DD"/>
    <w:rsid w:val="0045186D"/>
    <w:rsid w:val="00453FF6"/>
    <w:rsid w:val="004556CF"/>
    <w:rsid w:val="00455D39"/>
    <w:rsid w:val="0045634B"/>
    <w:rsid w:val="004567AA"/>
    <w:rsid w:val="00457109"/>
    <w:rsid w:val="00457457"/>
    <w:rsid w:val="004574EF"/>
    <w:rsid w:val="00460005"/>
    <w:rsid w:val="004604EC"/>
    <w:rsid w:val="00461291"/>
    <w:rsid w:val="004613B0"/>
    <w:rsid w:val="00461D19"/>
    <w:rsid w:val="00461E11"/>
    <w:rsid w:val="004620A8"/>
    <w:rsid w:val="0046280E"/>
    <w:rsid w:val="00462AE2"/>
    <w:rsid w:val="00462E84"/>
    <w:rsid w:val="00463112"/>
    <w:rsid w:val="0046352A"/>
    <w:rsid w:val="00463956"/>
    <w:rsid w:val="00463D62"/>
    <w:rsid w:val="00463F8C"/>
    <w:rsid w:val="004647BC"/>
    <w:rsid w:val="00464E08"/>
    <w:rsid w:val="00464EFD"/>
    <w:rsid w:val="00465017"/>
    <w:rsid w:val="004656CD"/>
    <w:rsid w:val="00465F14"/>
    <w:rsid w:val="004663A4"/>
    <w:rsid w:val="00466B76"/>
    <w:rsid w:val="00466C8B"/>
    <w:rsid w:val="00466DBC"/>
    <w:rsid w:val="00467161"/>
    <w:rsid w:val="00467A93"/>
    <w:rsid w:val="00467AFB"/>
    <w:rsid w:val="00467CDE"/>
    <w:rsid w:val="00471944"/>
    <w:rsid w:val="00471E5D"/>
    <w:rsid w:val="004720E2"/>
    <w:rsid w:val="00472104"/>
    <w:rsid w:val="00472417"/>
    <w:rsid w:val="00472AE6"/>
    <w:rsid w:val="00472F58"/>
    <w:rsid w:val="00473C11"/>
    <w:rsid w:val="00473CB5"/>
    <w:rsid w:val="004743ED"/>
    <w:rsid w:val="0047477A"/>
    <w:rsid w:val="00474E4D"/>
    <w:rsid w:val="00475218"/>
    <w:rsid w:val="004759DA"/>
    <w:rsid w:val="00475DBF"/>
    <w:rsid w:val="00475E18"/>
    <w:rsid w:val="004760AA"/>
    <w:rsid w:val="00476227"/>
    <w:rsid w:val="00476DBF"/>
    <w:rsid w:val="00477CC2"/>
    <w:rsid w:val="004800DD"/>
    <w:rsid w:val="0048035D"/>
    <w:rsid w:val="00480C80"/>
    <w:rsid w:val="00481987"/>
    <w:rsid w:val="0048230D"/>
    <w:rsid w:val="004826E1"/>
    <w:rsid w:val="00482A32"/>
    <w:rsid w:val="004832F0"/>
    <w:rsid w:val="00483377"/>
    <w:rsid w:val="0048340C"/>
    <w:rsid w:val="00483693"/>
    <w:rsid w:val="004837F8"/>
    <w:rsid w:val="00483826"/>
    <w:rsid w:val="00483FAB"/>
    <w:rsid w:val="004858D4"/>
    <w:rsid w:val="00485E84"/>
    <w:rsid w:val="004861CA"/>
    <w:rsid w:val="0048678C"/>
    <w:rsid w:val="00486B3B"/>
    <w:rsid w:val="00486C35"/>
    <w:rsid w:val="00486CE7"/>
    <w:rsid w:val="00487309"/>
    <w:rsid w:val="00487405"/>
    <w:rsid w:val="00487ACD"/>
    <w:rsid w:val="0049059A"/>
    <w:rsid w:val="004910B7"/>
    <w:rsid w:val="0049194A"/>
    <w:rsid w:val="00491E45"/>
    <w:rsid w:val="00491FE2"/>
    <w:rsid w:val="00492870"/>
    <w:rsid w:val="00493CDC"/>
    <w:rsid w:val="00493DB7"/>
    <w:rsid w:val="0049455A"/>
    <w:rsid w:val="0049493A"/>
    <w:rsid w:val="00494D51"/>
    <w:rsid w:val="00495305"/>
    <w:rsid w:val="00495F56"/>
    <w:rsid w:val="004960F1"/>
    <w:rsid w:val="0049659C"/>
    <w:rsid w:val="00496702"/>
    <w:rsid w:val="00496F45"/>
    <w:rsid w:val="004971F8"/>
    <w:rsid w:val="004A004A"/>
    <w:rsid w:val="004A0A88"/>
    <w:rsid w:val="004A0FAF"/>
    <w:rsid w:val="004A1F4E"/>
    <w:rsid w:val="004A2809"/>
    <w:rsid w:val="004A2855"/>
    <w:rsid w:val="004A2960"/>
    <w:rsid w:val="004A2D81"/>
    <w:rsid w:val="004A3056"/>
    <w:rsid w:val="004A3354"/>
    <w:rsid w:val="004A3DB2"/>
    <w:rsid w:val="004A44EE"/>
    <w:rsid w:val="004A46F9"/>
    <w:rsid w:val="004A4CD5"/>
    <w:rsid w:val="004A4D0D"/>
    <w:rsid w:val="004A5052"/>
    <w:rsid w:val="004A5252"/>
    <w:rsid w:val="004A5CBA"/>
    <w:rsid w:val="004A5F2B"/>
    <w:rsid w:val="004A67C0"/>
    <w:rsid w:val="004A6D07"/>
    <w:rsid w:val="004A7B0B"/>
    <w:rsid w:val="004A7BF9"/>
    <w:rsid w:val="004A7EAB"/>
    <w:rsid w:val="004B0782"/>
    <w:rsid w:val="004B0DF3"/>
    <w:rsid w:val="004B0E75"/>
    <w:rsid w:val="004B16DB"/>
    <w:rsid w:val="004B17C4"/>
    <w:rsid w:val="004B287C"/>
    <w:rsid w:val="004B295D"/>
    <w:rsid w:val="004B3608"/>
    <w:rsid w:val="004B4A2D"/>
    <w:rsid w:val="004B4BD1"/>
    <w:rsid w:val="004B4CC1"/>
    <w:rsid w:val="004B5330"/>
    <w:rsid w:val="004B5487"/>
    <w:rsid w:val="004B5772"/>
    <w:rsid w:val="004B5F36"/>
    <w:rsid w:val="004B6687"/>
    <w:rsid w:val="004B6F58"/>
    <w:rsid w:val="004B707C"/>
    <w:rsid w:val="004B7C09"/>
    <w:rsid w:val="004C0571"/>
    <w:rsid w:val="004C0E7A"/>
    <w:rsid w:val="004C0E91"/>
    <w:rsid w:val="004C11CF"/>
    <w:rsid w:val="004C16BA"/>
    <w:rsid w:val="004C1D7B"/>
    <w:rsid w:val="004C26A4"/>
    <w:rsid w:val="004C2FDC"/>
    <w:rsid w:val="004C3220"/>
    <w:rsid w:val="004C3DE8"/>
    <w:rsid w:val="004C4348"/>
    <w:rsid w:val="004C49EA"/>
    <w:rsid w:val="004C4B64"/>
    <w:rsid w:val="004C5251"/>
    <w:rsid w:val="004C69F5"/>
    <w:rsid w:val="004C6FBE"/>
    <w:rsid w:val="004C707F"/>
    <w:rsid w:val="004C71FA"/>
    <w:rsid w:val="004C73E6"/>
    <w:rsid w:val="004C78B0"/>
    <w:rsid w:val="004C7FBD"/>
    <w:rsid w:val="004D0072"/>
    <w:rsid w:val="004D07AA"/>
    <w:rsid w:val="004D082F"/>
    <w:rsid w:val="004D0CDA"/>
    <w:rsid w:val="004D0E82"/>
    <w:rsid w:val="004D0EAB"/>
    <w:rsid w:val="004D170B"/>
    <w:rsid w:val="004D1B82"/>
    <w:rsid w:val="004D1D86"/>
    <w:rsid w:val="004D2303"/>
    <w:rsid w:val="004D2545"/>
    <w:rsid w:val="004D2944"/>
    <w:rsid w:val="004D2AF7"/>
    <w:rsid w:val="004D2D17"/>
    <w:rsid w:val="004D2D7C"/>
    <w:rsid w:val="004D2DC9"/>
    <w:rsid w:val="004D32AF"/>
    <w:rsid w:val="004D3775"/>
    <w:rsid w:val="004D43EA"/>
    <w:rsid w:val="004D4833"/>
    <w:rsid w:val="004D56D5"/>
    <w:rsid w:val="004D5CC6"/>
    <w:rsid w:val="004D5F9B"/>
    <w:rsid w:val="004D6585"/>
    <w:rsid w:val="004D6DE4"/>
    <w:rsid w:val="004D74C8"/>
    <w:rsid w:val="004D7592"/>
    <w:rsid w:val="004D7AB1"/>
    <w:rsid w:val="004D7AC6"/>
    <w:rsid w:val="004E08FB"/>
    <w:rsid w:val="004E0ED1"/>
    <w:rsid w:val="004E0EF6"/>
    <w:rsid w:val="004E15C4"/>
    <w:rsid w:val="004E1668"/>
    <w:rsid w:val="004E187C"/>
    <w:rsid w:val="004E1A74"/>
    <w:rsid w:val="004E200D"/>
    <w:rsid w:val="004E2389"/>
    <w:rsid w:val="004E2544"/>
    <w:rsid w:val="004E26D4"/>
    <w:rsid w:val="004E341A"/>
    <w:rsid w:val="004E3483"/>
    <w:rsid w:val="004E348F"/>
    <w:rsid w:val="004E3ECC"/>
    <w:rsid w:val="004E46AB"/>
    <w:rsid w:val="004E5502"/>
    <w:rsid w:val="004E585D"/>
    <w:rsid w:val="004E5C3B"/>
    <w:rsid w:val="004E685E"/>
    <w:rsid w:val="004E7C66"/>
    <w:rsid w:val="004F03D8"/>
    <w:rsid w:val="004F16E6"/>
    <w:rsid w:val="004F1CD8"/>
    <w:rsid w:val="004F1E87"/>
    <w:rsid w:val="004F25ED"/>
    <w:rsid w:val="004F2E58"/>
    <w:rsid w:val="004F4238"/>
    <w:rsid w:val="004F4754"/>
    <w:rsid w:val="004F48BB"/>
    <w:rsid w:val="004F4E19"/>
    <w:rsid w:val="004F631D"/>
    <w:rsid w:val="004F6C3A"/>
    <w:rsid w:val="004F763E"/>
    <w:rsid w:val="00500799"/>
    <w:rsid w:val="00501432"/>
    <w:rsid w:val="00501C02"/>
    <w:rsid w:val="005027F6"/>
    <w:rsid w:val="0050308A"/>
    <w:rsid w:val="00503328"/>
    <w:rsid w:val="00503758"/>
    <w:rsid w:val="00503A6A"/>
    <w:rsid w:val="00503CAC"/>
    <w:rsid w:val="00503D87"/>
    <w:rsid w:val="00503E6B"/>
    <w:rsid w:val="00504464"/>
    <w:rsid w:val="005048B7"/>
    <w:rsid w:val="00504CC3"/>
    <w:rsid w:val="005050AE"/>
    <w:rsid w:val="005051AC"/>
    <w:rsid w:val="00505595"/>
    <w:rsid w:val="005059EE"/>
    <w:rsid w:val="00505A79"/>
    <w:rsid w:val="00505A8E"/>
    <w:rsid w:val="00506238"/>
    <w:rsid w:val="00507585"/>
    <w:rsid w:val="00507F09"/>
    <w:rsid w:val="005102D4"/>
    <w:rsid w:val="005104D4"/>
    <w:rsid w:val="00511271"/>
    <w:rsid w:val="005112DD"/>
    <w:rsid w:val="00511674"/>
    <w:rsid w:val="00511854"/>
    <w:rsid w:val="00511B3F"/>
    <w:rsid w:val="00511B7C"/>
    <w:rsid w:val="00511CAE"/>
    <w:rsid w:val="00511E9A"/>
    <w:rsid w:val="005123BC"/>
    <w:rsid w:val="00512E33"/>
    <w:rsid w:val="00513381"/>
    <w:rsid w:val="00513D9F"/>
    <w:rsid w:val="00513DA9"/>
    <w:rsid w:val="005140AD"/>
    <w:rsid w:val="00514BC6"/>
    <w:rsid w:val="005150AF"/>
    <w:rsid w:val="00515896"/>
    <w:rsid w:val="00515A45"/>
    <w:rsid w:val="00515ED7"/>
    <w:rsid w:val="00516152"/>
    <w:rsid w:val="00516556"/>
    <w:rsid w:val="00516C0E"/>
    <w:rsid w:val="00516F4B"/>
    <w:rsid w:val="00517DBD"/>
    <w:rsid w:val="00520BEA"/>
    <w:rsid w:val="005213B8"/>
    <w:rsid w:val="00521790"/>
    <w:rsid w:val="00521A21"/>
    <w:rsid w:val="00522081"/>
    <w:rsid w:val="00522E85"/>
    <w:rsid w:val="00522EB0"/>
    <w:rsid w:val="00522FD3"/>
    <w:rsid w:val="005233A2"/>
    <w:rsid w:val="00523816"/>
    <w:rsid w:val="00523B0D"/>
    <w:rsid w:val="00523EE0"/>
    <w:rsid w:val="00524315"/>
    <w:rsid w:val="005249D6"/>
    <w:rsid w:val="005249DB"/>
    <w:rsid w:val="00524C55"/>
    <w:rsid w:val="0052541F"/>
    <w:rsid w:val="00525503"/>
    <w:rsid w:val="0052558D"/>
    <w:rsid w:val="00525C81"/>
    <w:rsid w:val="005265DF"/>
    <w:rsid w:val="00526A9D"/>
    <w:rsid w:val="005271DE"/>
    <w:rsid w:val="00527252"/>
    <w:rsid w:val="00527523"/>
    <w:rsid w:val="00527ABE"/>
    <w:rsid w:val="005303EE"/>
    <w:rsid w:val="005314C0"/>
    <w:rsid w:val="00531943"/>
    <w:rsid w:val="00531FAE"/>
    <w:rsid w:val="0053293C"/>
    <w:rsid w:val="00532D2F"/>
    <w:rsid w:val="00533231"/>
    <w:rsid w:val="00534295"/>
    <w:rsid w:val="00534516"/>
    <w:rsid w:val="00534586"/>
    <w:rsid w:val="0053587A"/>
    <w:rsid w:val="00535AC7"/>
    <w:rsid w:val="00537959"/>
    <w:rsid w:val="00537BAE"/>
    <w:rsid w:val="00537D48"/>
    <w:rsid w:val="00540391"/>
    <w:rsid w:val="00540774"/>
    <w:rsid w:val="00540789"/>
    <w:rsid w:val="00540CE7"/>
    <w:rsid w:val="00541224"/>
    <w:rsid w:val="0054277E"/>
    <w:rsid w:val="0054284E"/>
    <w:rsid w:val="0054290F"/>
    <w:rsid w:val="00542DBD"/>
    <w:rsid w:val="0054304E"/>
    <w:rsid w:val="005431C9"/>
    <w:rsid w:val="0054400B"/>
    <w:rsid w:val="0054418C"/>
    <w:rsid w:val="005442CF"/>
    <w:rsid w:val="00544312"/>
    <w:rsid w:val="00544563"/>
    <w:rsid w:val="005456F7"/>
    <w:rsid w:val="005456FD"/>
    <w:rsid w:val="00545AD4"/>
    <w:rsid w:val="00545DF0"/>
    <w:rsid w:val="00545E74"/>
    <w:rsid w:val="00545F54"/>
    <w:rsid w:val="005472A8"/>
    <w:rsid w:val="0054798E"/>
    <w:rsid w:val="00547AB9"/>
    <w:rsid w:val="00547D99"/>
    <w:rsid w:val="00550239"/>
    <w:rsid w:val="00550DE9"/>
    <w:rsid w:val="00551668"/>
    <w:rsid w:val="00551D1C"/>
    <w:rsid w:val="0055208D"/>
    <w:rsid w:val="005521D6"/>
    <w:rsid w:val="00552587"/>
    <w:rsid w:val="00552BDC"/>
    <w:rsid w:val="00552D8F"/>
    <w:rsid w:val="00553406"/>
    <w:rsid w:val="00553444"/>
    <w:rsid w:val="005539CD"/>
    <w:rsid w:val="0055431D"/>
    <w:rsid w:val="005550E3"/>
    <w:rsid w:val="00555414"/>
    <w:rsid w:val="00555427"/>
    <w:rsid w:val="005556C2"/>
    <w:rsid w:val="00555ECF"/>
    <w:rsid w:val="005566BB"/>
    <w:rsid w:val="00556B14"/>
    <w:rsid w:val="00556F3C"/>
    <w:rsid w:val="005575FA"/>
    <w:rsid w:val="00560358"/>
    <w:rsid w:val="00560696"/>
    <w:rsid w:val="00561985"/>
    <w:rsid w:val="005619BF"/>
    <w:rsid w:val="00562F42"/>
    <w:rsid w:val="00563193"/>
    <w:rsid w:val="00563559"/>
    <w:rsid w:val="0056405B"/>
    <w:rsid w:val="00564629"/>
    <w:rsid w:val="00564BD8"/>
    <w:rsid w:val="0056546D"/>
    <w:rsid w:val="005657A6"/>
    <w:rsid w:val="00566C2E"/>
    <w:rsid w:val="005673CD"/>
    <w:rsid w:val="0056799D"/>
    <w:rsid w:val="00567A60"/>
    <w:rsid w:val="00570BB5"/>
    <w:rsid w:val="00570C80"/>
    <w:rsid w:val="0057108A"/>
    <w:rsid w:val="00571738"/>
    <w:rsid w:val="0057267A"/>
    <w:rsid w:val="005729A0"/>
    <w:rsid w:val="00572C9B"/>
    <w:rsid w:val="00572D2C"/>
    <w:rsid w:val="005732B1"/>
    <w:rsid w:val="0057364B"/>
    <w:rsid w:val="00573958"/>
    <w:rsid w:val="005748E6"/>
    <w:rsid w:val="00574C25"/>
    <w:rsid w:val="00574DE1"/>
    <w:rsid w:val="00576246"/>
    <w:rsid w:val="00576DC9"/>
    <w:rsid w:val="005771B7"/>
    <w:rsid w:val="005778A8"/>
    <w:rsid w:val="0057796B"/>
    <w:rsid w:val="00577C04"/>
    <w:rsid w:val="00577DD4"/>
    <w:rsid w:val="0058000F"/>
    <w:rsid w:val="00580592"/>
    <w:rsid w:val="005808F2"/>
    <w:rsid w:val="00580A2C"/>
    <w:rsid w:val="00581272"/>
    <w:rsid w:val="00581C7D"/>
    <w:rsid w:val="00581F64"/>
    <w:rsid w:val="00582394"/>
    <w:rsid w:val="00583EF5"/>
    <w:rsid w:val="00585590"/>
    <w:rsid w:val="00586678"/>
    <w:rsid w:val="00586DAC"/>
    <w:rsid w:val="00587048"/>
    <w:rsid w:val="005871BD"/>
    <w:rsid w:val="0058726F"/>
    <w:rsid w:val="00587C2A"/>
    <w:rsid w:val="00587F35"/>
    <w:rsid w:val="0059043E"/>
    <w:rsid w:val="00590C88"/>
    <w:rsid w:val="00591DFA"/>
    <w:rsid w:val="00591E95"/>
    <w:rsid w:val="00592A4C"/>
    <w:rsid w:val="00592DEA"/>
    <w:rsid w:val="005936A1"/>
    <w:rsid w:val="005936C8"/>
    <w:rsid w:val="00593DB9"/>
    <w:rsid w:val="00594910"/>
    <w:rsid w:val="00595056"/>
    <w:rsid w:val="005960AD"/>
    <w:rsid w:val="00596140"/>
    <w:rsid w:val="00596638"/>
    <w:rsid w:val="00596A9F"/>
    <w:rsid w:val="00596E06"/>
    <w:rsid w:val="005978D9"/>
    <w:rsid w:val="00597ACB"/>
    <w:rsid w:val="00597F16"/>
    <w:rsid w:val="005A076A"/>
    <w:rsid w:val="005A0E80"/>
    <w:rsid w:val="005A184C"/>
    <w:rsid w:val="005A298C"/>
    <w:rsid w:val="005A3B5F"/>
    <w:rsid w:val="005A3D98"/>
    <w:rsid w:val="005A53EA"/>
    <w:rsid w:val="005A5B0E"/>
    <w:rsid w:val="005A5C49"/>
    <w:rsid w:val="005A695B"/>
    <w:rsid w:val="005A6FEC"/>
    <w:rsid w:val="005B0411"/>
    <w:rsid w:val="005B09DD"/>
    <w:rsid w:val="005B11E9"/>
    <w:rsid w:val="005B1A5F"/>
    <w:rsid w:val="005B1DC8"/>
    <w:rsid w:val="005B1F16"/>
    <w:rsid w:val="005B1F4F"/>
    <w:rsid w:val="005B2343"/>
    <w:rsid w:val="005B29A2"/>
    <w:rsid w:val="005B2B38"/>
    <w:rsid w:val="005B3EB5"/>
    <w:rsid w:val="005B4782"/>
    <w:rsid w:val="005B4DFB"/>
    <w:rsid w:val="005B4EFF"/>
    <w:rsid w:val="005B546C"/>
    <w:rsid w:val="005B5E60"/>
    <w:rsid w:val="005B620C"/>
    <w:rsid w:val="005B64DE"/>
    <w:rsid w:val="005B6B62"/>
    <w:rsid w:val="005B6C20"/>
    <w:rsid w:val="005B6C3D"/>
    <w:rsid w:val="005B705A"/>
    <w:rsid w:val="005B7090"/>
    <w:rsid w:val="005B746E"/>
    <w:rsid w:val="005C09D8"/>
    <w:rsid w:val="005C0F2D"/>
    <w:rsid w:val="005C0F3F"/>
    <w:rsid w:val="005C1467"/>
    <w:rsid w:val="005C1885"/>
    <w:rsid w:val="005C1992"/>
    <w:rsid w:val="005C22F4"/>
    <w:rsid w:val="005C3208"/>
    <w:rsid w:val="005C3863"/>
    <w:rsid w:val="005C3F8B"/>
    <w:rsid w:val="005C40AD"/>
    <w:rsid w:val="005C41BF"/>
    <w:rsid w:val="005C41F1"/>
    <w:rsid w:val="005C5715"/>
    <w:rsid w:val="005C5A35"/>
    <w:rsid w:val="005C5AD2"/>
    <w:rsid w:val="005C6038"/>
    <w:rsid w:val="005C62E2"/>
    <w:rsid w:val="005C7D32"/>
    <w:rsid w:val="005C7DB6"/>
    <w:rsid w:val="005D0049"/>
    <w:rsid w:val="005D0200"/>
    <w:rsid w:val="005D075D"/>
    <w:rsid w:val="005D0A4C"/>
    <w:rsid w:val="005D1340"/>
    <w:rsid w:val="005D1398"/>
    <w:rsid w:val="005D20C7"/>
    <w:rsid w:val="005D2A4F"/>
    <w:rsid w:val="005D2BB4"/>
    <w:rsid w:val="005D322D"/>
    <w:rsid w:val="005D37ED"/>
    <w:rsid w:val="005D3C06"/>
    <w:rsid w:val="005D3D50"/>
    <w:rsid w:val="005D4009"/>
    <w:rsid w:val="005D4330"/>
    <w:rsid w:val="005D4894"/>
    <w:rsid w:val="005D4934"/>
    <w:rsid w:val="005D4A1E"/>
    <w:rsid w:val="005D571A"/>
    <w:rsid w:val="005D61ED"/>
    <w:rsid w:val="005D6605"/>
    <w:rsid w:val="005D66F4"/>
    <w:rsid w:val="005D6786"/>
    <w:rsid w:val="005D6E5C"/>
    <w:rsid w:val="005D6E9B"/>
    <w:rsid w:val="005D7187"/>
    <w:rsid w:val="005D7BEE"/>
    <w:rsid w:val="005E0197"/>
    <w:rsid w:val="005E074F"/>
    <w:rsid w:val="005E0995"/>
    <w:rsid w:val="005E0D58"/>
    <w:rsid w:val="005E2003"/>
    <w:rsid w:val="005E203F"/>
    <w:rsid w:val="005E2315"/>
    <w:rsid w:val="005E38BE"/>
    <w:rsid w:val="005E41A3"/>
    <w:rsid w:val="005E4794"/>
    <w:rsid w:val="005E4CC0"/>
    <w:rsid w:val="005E4CE9"/>
    <w:rsid w:val="005E5893"/>
    <w:rsid w:val="005E5932"/>
    <w:rsid w:val="005E5C34"/>
    <w:rsid w:val="005E5EC2"/>
    <w:rsid w:val="005E6622"/>
    <w:rsid w:val="005E675D"/>
    <w:rsid w:val="005E6D65"/>
    <w:rsid w:val="005F0775"/>
    <w:rsid w:val="005F097F"/>
    <w:rsid w:val="005F0EBF"/>
    <w:rsid w:val="005F1893"/>
    <w:rsid w:val="005F193F"/>
    <w:rsid w:val="005F1A0B"/>
    <w:rsid w:val="005F1BC0"/>
    <w:rsid w:val="005F1CAF"/>
    <w:rsid w:val="005F21F5"/>
    <w:rsid w:val="005F2306"/>
    <w:rsid w:val="005F2758"/>
    <w:rsid w:val="005F278B"/>
    <w:rsid w:val="005F2E17"/>
    <w:rsid w:val="005F376C"/>
    <w:rsid w:val="005F3BB0"/>
    <w:rsid w:val="005F3CE5"/>
    <w:rsid w:val="005F4AB4"/>
    <w:rsid w:val="005F4CA8"/>
    <w:rsid w:val="005F4D2C"/>
    <w:rsid w:val="005F4D52"/>
    <w:rsid w:val="005F5390"/>
    <w:rsid w:val="005F5787"/>
    <w:rsid w:val="005F5D03"/>
    <w:rsid w:val="005F66D8"/>
    <w:rsid w:val="005F69E6"/>
    <w:rsid w:val="005F703A"/>
    <w:rsid w:val="005F7587"/>
    <w:rsid w:val="005F75B9"/>
    <w:rsid w:val="005F7675"/>
    <w:rsid w:val="005F78FA"/>
    <w:rsid w:val="005F7962"/>
    <w:rsid w:val="005F7DE6"/>
    <w:rsid w:val="005F7FB2"/>
    <w:rsid w:val="0060039C"/>
    <w:rsid w:val="00600A62"/>
    <w:rsid w:val="00600B70"/>
    <w:rsid w:val="00600E9C"/>
    <w:rsid w:val="00601082"/>
    <w:rsid w:val="0060139C"/>
    <w:rsid w:val="00601525"/>
    <w:rsid w:val="006016B9"/>
    <w:rsid w:val="006019D4"/>
    <w:rsid w:val="00602263"/>
    <w:rsid w:val="006022F0"/>
    <w:rsid w:val="00602D3E"/>
    <w:rsid w:val="00602E02"/>
    <w:rsid w:val="00603322"/>
    <w:rsid w:val="00603751"/>
    <w:rsid w:val="00603861"/>
    <w:rsid w:val="0060424F"/>
    <w:rsid w:val="006044EE"/>
    <w:rsid w:val="0060494D"/>
    <w:rsid w:val="00604A20"/>
    <w:rsid w:val="00604B5D"/>
    <w:rsid w:val="006052CD"/>
    <w:rsid w:val="00605784"/>
    <w:rsid w:val="006065C8"/>
    <w:rsid w:val="00606DAC"/>
    <w:rsid w:val="00607A22"/>
    <w:rsid w:val="00607DB4"/>
    <w:rsid w:val="00607E6E"/>
    <w:rsid w:val="006107E9"/>
    <w:rsid w:val="006114CE"/>
    <w:rsid w:val="00611B54"/>
    <w:rsid w:val="00611D0C"/>
    <w:rsid w:val="00611F73"/>
    <w:rsid w:val="006127A4"/>
    <w:rsid w:val="00613490"/>
    <w:rsid w:val="006134C1"/>
    <w:rsid w:val="00613965"/>
    <w:rsid w:val="00613DF4"/>
    <w:rsid w:val="0061495A"/>
    <w:rsid w:val="00614CB1"/>
    <w:rsid w:val="00615E8E"/>
    <w:rsid w:val="006162D2"/>
    <w:rsid w:val="00616446"/>
    <w:rsid w:val="006165AA"/>
    <w:rsid w:val="006167CB"/>
    <w:rsid w:val="00616F13"/>
    <w:rsid w:val="00617C09"/>
    <w:rsid w:val="00617D95"/>
    <w:rsid w:val="00620B25"/>
    <w:rsid w:val="006211C2"/>
    <w:rsid w:val="00621271"/>
    <w:rsid w:val="00621414"/>
    <w:rsid w:val="00621C8B"/>
    <w:rsid w:val="006221CE"/>
    <w:rsid w:val="006227E9"/>
    <w:rsid w:val="00622BC4"/>
    <w:rsid w:val="00622E84"/>
    <w:rsid w:val="006232CE"/>
    <w:rsid w:val="00623396"/>
    <w:rsid w:val="006242FC"/>
    <w:rsid w:val="00625865"/>
    <w:rsid w:val="0062590B"/>
    <w:rsid w:val="00625EE0"/>
    <w:rsid w:val="00625F7B"/>
    <w:rsid w:val="006270A8"/>
    <w:rsid w:val="006276FE"/>
    <w:rsid w:val="00630209"/>
    <w:rsid w:val="0063088E"/>
    <w:rsid w:val="00630A6B"/>
    <w:rsid w:val="00630CFF"/>
    <w:rsid w:val="00631BAD"/>
    <w:rsid w:val="0063213E"/>
    <w:rsid w:val="0063247C"/>
    <w:rsid w:val="00632936"/>
    <w:rsid w:val="00632B97"/>
    <w:rsid w:val="00632C49"/>
    <w:rsid w:val="006330B6"/>
    <w:rsid w:val="006339A7"/>
    <w:rsid w:val="00633F49"/>
    <w:rsid w:val="00634C96"/>
    <w:rsid w:val="00635037"/>
    <w:rsid w:val="00635530"/>
    <w:rsid w:val="0063580C"/>
    <w:rsid w:val="00635D48"/>
    <w:rsid w:val="00636180"/>
    <w:rsid w:val="00636401"/>
    <w:rsid w:val="00636928"/>
    <w:rsid w:val="00636B14"/>
    <w:rsid w:val="006378C8"/>
    <w:rsid w:val="00637C4E"/>
    <w:rsid w:val="006405EE"/>
    <w:rsid w:val="0064090A"/>
    <w:rsid w:val="006411B9"/>
    <w:rsid w:val="0064149C"/>
    <w:rsid w:val="00642BBE"/>
    <w:rsid w:val="00642F74"/>
    <w:rsid w:val="00643121"/>
    <w:rsid w:val="00643152"/>
    <w:rsid w:val="00644CED"/>
    <w:rsid w:val="00645BB3"/>
    <w:rsid w:val="00645E7A"/>
    <w:rsid w:val="006461EC"/>
    <w:rsid w:val="00646721"/>
    <w:rsid w:val="006468E9"/>
    <w:rsid w:val="00646FE3"/>
    <w:rsid w:val="00647C94"/>
    <w:rsid w:val="00650376"/>
    <w:rsid w:val="006503C1"/>
    <w:rsid w:val="00650BA6"/>
    <w:rsid w:val="00650E29"/>
    <w:rsid w:val="00651AB2"/>
    <w:rsid w:val="0065209E"/>
    <w:rsid w:val="00652424"/>
    <w:rsid w:val="006529DA"/>
    <w:rsid w:val="00652B80"/>
    <w:rsid w:val="00653239"/>
    <w:rsid w:val="00653F0A"/>
    <w:rsid w:val="006555EC"/>
    <w:rsid w:val="006556B0"/>
    <w:rsid w:val="0065578C"/>
    <w:rsid w:val="00656230"/>
    <w:rsid w:val="006565F9"/>
    <w:rsid w:val="00656855"/>
    <w:rsid w:val="00656ECC"/>
    <w:rsid w:val="00656FA8"/>
    <w:rsid w:val="006573F8"/>
    <w:rsid w:val="00657474"/>
    <w:rsid w:val="0065775C"/>
    <w:rsid w:val="006577DB"/>
    <w:rsid w:val="006578AA"/>
    <w:rsid w:val="00657D78"/>
    <w:rsid w:val="006603D2"/>
    <w:rsid w:val="00660594"/>
    <w:rsid w:val="00660D25"/>
    <w:rsid w:val="00661E70"/>
    <w:rsid w:val="00662058"/>
    <w:rsid w:val="0066223C"/>
    <w:rsid w:val="006629D6"/>
    <w:rsid w:val="00662CD7"/>
    <w:rsid w:val="006631DB"/>
    <w:rsid w:val="0066322D"/>
    <w:rsid w:val="00663F70"/>
    <w:rsid w:val="0066431E"/>
    <w:rsid w:val="00664434"/>
    <w:rsid w:val="00665474"/>
    <w:rsid w:val="00666C62"/>
    <w:rsid w:val="0066704F"/>
    <w:rsid w:val="00670601"/>
    <w:rsid w:val="00671B0A"/>
    <w:rsid w:val="00671F1E"/>
    <w:rsid w:val="0067240C"/>
    <w:rsid w:val="00672C18"/>
    <w:rsid w:val="00672E3E"/>
    <w:rsid w:val="0067411D"/>
    <w:rsid w:val="006746AC"/>
    <w:rsid w:val="006746BE"/>
    <w:rsid w:val="00674CF7"/>
    <w:rsid w:val="00674F1E"/>
    <w:rsid w:val="0067509F"/>
    <w:rsid w:val="006753B5"/>
    <w:rsid w:val="006757DB"/>
    <w:rsid w:val="006760AF"/>
    <w:rsid w:val="00676D23"/>
    <w:rsid w:val="00676E55"/>
    <w:rsid w:val="00676F8A"/>
    <w:rsid w:val="00677092"/>
    <w:rsid w:val="006777F0"/>
    <w:rsid w:val="0068079B"/>
    <w:rsid w:val="00680DBD"/>
    <w:rsid w:val="006812CC"/>
    <w:rsid w:val="006812FE"/>
    <w:rsid w:val="006820DE"/>
    <w:rsid w:val="00682143"/>
    <w:rsid w:val="00682204"/>
    <w:rsid w:val="00682FB9"/>
    <w:rsid w:val="0068382B"/>
    <w:rsid w:val="00684C6A"/>
    <w:rsid w:val="00685DD3"/>
    <w:rsid w:val="006860D0"/>
    <w:rsid w:val="00686D21"/>
    <w:rsid w:val="0068721B"/>
    <w:rsid w:val="00687530"/>
    <w:rsid w:val="00690626"/>
    <w:rsid w:val="006907C4"/>
    <w:rsid w:val="00690806"/>
    <w:rsid w:val="00690A7F"/>
    <w:rsid w:val="00691791"/>
    <w:rsid w:val="00692509"/>
    <w:rsid w:val="006925F2"/>
    <w:rsid w:val="00692779"/>
    <w:rsid w:val="00693000"/>
    <w:rsid w:val="00693102"/>
    <w:rsid w:val="0069368D"/>
    <w:rsid w:val="00693F3D"/>
    <w:rsid w:val="006951DF"/>
    <w:rsid w:val="00695AF6"/>
    <w:rsid w:val="00695CB0"/>
    <w:rsid w:val="0069621C"/>
    <w:rsid w:val="006966BF"/>
    <w:rsid w:val="00696F7B"/>
    <w:rsid w:val="00697047"/>
    <w:rsid w:val="00697BB4"/>
    <w:rsid w:val="00697C60"/>
    <w:rsid w:val="006A08DB"/>
    <w:rsid w:val="006A0D5D"/>
    <w:rsid w:val="006A0F4A"/>
    <w:rsid w:val="006A1349"/>
    <w:rsid w:val="006A1996"/>
    <w:rsid w:val="006A1E61"/>
    <w:rsid w:val="006A1E64"/>
    <w:rsid w:val="006A248E"/>
    <w:rsid w:val="006A24F3"/>
    <w:rsid w:val="006A26D5"/>
    <w:rsid w:val="006A312D"/>
    <w:rsid w:val="006A33DF"/>
    <w:rsid w:val="006A3955"/>
    <w:rsid w:val="006A4377"/>
    <w:rsid w:val="006A514A"/>
    <w:rsid w:val="006A522C"/>
    <w:rsid w:val="006A56AA"/>
    <w:rsid w:val="006A56F3"/>
    <w:rsid w:val="006A58EB"/>
    <w:rsid w:val="006A5F61"/>
    <w:rsid w:val="006A6B36"/>
    <w:rsid w:val="006B0010"/>
    <w:rsid w:val="006B0134"/>
    <w:rsid w:val="006B0259"/>
    <w:rsid w:val="006B031C"/>
    <w:rsid w:val="006B155B"/>
    <w:rsid w:val="006B189B"/>
    <w:rsid w:val="006B1904"/>
    <w:rsid w:val="006B274F"/>
    <w:rsid w:val="006B2B9A"/>
    <w:rsid w:val="006B31CE"/>
    <w:rsid w:val="006B36E0"/>
    <w:rsid w:val="006B4017"/>
    <w:rsid w:val="006B4615"/>
    <w:rsid w:val="006B487D"/>
    <w:rsid w:val="006B5795"/>
    <w:rsid w:val="006B5EAA"/>
    <w:rsid w:val="006B6BD2"/>
    <w:rsid w:val="006B6E9F"/>
    <w:rsid w:val="006B77A9"/>
    <w:rsid w:val="006B7909"/>
    <w:rsid w:val="006B7AF5"/>
    <w:rsid w:val="006C0CBE"/>
    <w:rsid w:val="006C0E8C"/>
    <w:rsid w:val="006C0FDA"/>
    <w:rsid w:val="006C2777"/>
    <w:rsid w:val="006C37DC"/>
    <w:rsid w:val="006C3B6B"/>
    <w:rsid w:val="006C46A4"/>
    <w:rsid w:val="006C46BF"/>
    <w:rsid w:val="006C48DE"/>
    <w:rsid w:val="006C4BED"/>
    <w:rsid w:val="006C5C6B"/>
    <w:rsid w:val="006C5FE7"/>
    <w:rsid w:val="006C60A0"/>
    <w:rsid w:val="006C64DD"/>
    <w:rsid w:val="006C6601"/>
    <w:rsid w:val="006C79D1"/>
    <w:rsid w:val="006D00BE"/>
    <w:rsid w:val="006D2053"/>
    <w:rsid w:val="006D20DD"/>
    <w:rsid w:val="006D35FC"/>
    <w:rsid w:val="006D4007"/>
    <w:rsid w:val="006D4363"/>
    <w:rsid w:val="006D43E2"/>
    <w:rsid w:val="006D51FA"/>
    <w:rsid w:val="006D5B50"/>
    <w:rsid w:val="006D62C9"/>
    <w:rsid w:val="006D63A9"/>
    <w:rsid w:val="006D63FA"/>
    <w:rsid w:val="006D65D3"/>
    <w:rsid w:val="006D6C47"/>
    <w:rsid w:val="006D6E9D"/>
    <w:rsid w:val="006D7DD3"/>
    <w:rsid w:val="006E0007"/>
    <w:rsid w:val="006E0323"/>
    <w:rsid w:val="006E0872"/>
    <w:rsid w:val="006E17A3"/>
    <w:rsid w:val="006E1DB2"/>
    <w:rsid w:val="006E214C"/>
    <w:rsid w:val="006E2865"/>
    <w:rsid w:val="006E2A64"/>
    <w:rsid w:val="006E363E"/>
    <w:rsid w:val="006E3C43"/>
    <w:rsid w:val="006E47B8"/>
    <w:rsid w:val="006E4CD2"/>
    <w:rsid w:val="006E567F"/>
    <w:rsid w:val="006E64B7"/>
    <w:rsid w:val="006E6B1B"/>
    <w:rsid w:val="006F04B7"/>
    <w:rsid w:val="006F050E"/>
    <w:rsid w:val="006F0808"/>
    <w:rsid w:val="006F0E8B"/>
    <w:rsid w:val="006F157B"/>
    <w:rsid w:val="006F1B3E"/>
    <w:rsid w:val="006F1E5E"/>
    <w:rsid w:val="006F237C"/>
    <w:rsid w:val="006F27F3"/>
    <w:rsid w:val="006F287C"/>
    <w:rsid w:val="006F314C"/>
    <w:rsid w:val="006F393F"/>
    <w:rsid w:val="006F3C5F"/>
    <w:rsid w:val="006F3DE1"/>
    <w:rsid w:val="006F3E01"/>
    <w:rsid w:val="006F3E7C"/>
    <w:rsid w:val="006F4548"/>
    <w:rsid w:val="006F60FC"/>
    <w:rsid w:val="006F642B"/>
    <w:rsid w:val="006F658E"/>
    <w:rsid w:val="006F7587"/>
    <w:rsid w:val="006F78E8"/>
    <w:rsid w:val="006F7C21"/>
    <w:rsid w:val="007001FE"/>
    <w:rsid w:val="00700279"/>
    <w:rsid w:val="007003B3"/>
    <w:rsid w:val="00700D28"/>
    <w:rsid w:val="00700FA1"/>
    <w:rsid w:val="007010A2"/>
    <w:rsid w:val="007015CA"/>
    <w:rsid w:val="00701921"/>
    <w:rsid w:val="007019CC"/>
    <w:rsid w:val="00701A86"/>
    <w:rsid w:val="00701E6B"/>
    <w:rsid w:val="00701E75"/>
    <w:rsid w:val="00702356"/>
    <w:rsid w:val="0070277E"/>
    <w:rsid w:val="0070281E"/>
    <w:rsid w:val="00702877"/>
    <w:rsid w:val="007036BC"/>
    <w:rsid w:val="00703F80"/>
    <w:rsid w:val="00704EB2"/>
    <w:rsid w:val="00705931"/>
    <w:rsid w:val="00705BDB"/>
    <w:rsid w:val="00705C06"/>
    <w:rsid w:val="0070632F"/>
    <w:rsid w:val="0070640B"/>
    <w:rsid w:val="0070650D"/>
    <w:rsid w:val="00706F74"/>
    <w:rsid w:val="007076F6"/>
    <w:rsid w:val="00707EC2"/>
    <w:rsid w:val="00707ED7"/>
    <w:rsid w:val="00710E06"/>
    <w:rsid w:val="00711194"/>
    <w:rsid w:val="0071155F"/>
    <w:rsid w:val="00712257"/>
    <w:rsid w:val="00712867"/>
    <w:rsid w:val="00712E93"/>
    <w:rsid w:val="00713114"/>
    <w:rsid w:val="007146FA"/>
    <w:rsid w:val="0071491D"/>
    <w:rsid w:val="00715B1B"/>
    <w:rsid w:val="00715E01"/>
    <w:rsid w:val="0071602F"/>
    <w:rsid w:val="007165CA"/>
    <w:rsid w:val="00716985"/>
    <w:rsid w:val="00716BA4"/>
    <w:rsid w:val="00716CCA"/>
    <w:rsid w:val="00716D15"/>
    <w:rsid w:val="00717208"/>
    <w:rsid w:val="00717B4C"/>
    <w:rsid w:val="00720B05"/>
    <w:rsid w:val="007212F9"/>
    <w:rsid w:val="00721556"/>
    <w:rsid w:val="00721FC4"/>
    <w:rsid w:val="007223BC"/>
    <w:rsid w:val="007225A8"/>
    <w:rsid w:val="007227CE"/>
    <w:rsid w:val="007234CC"/>
    <w:rsid w:val="007235E8"/>
    <w:rsid w:val="0072416D"/>
    <w:rsid w:val="00724718"/>
    <w:rsid w:val="0072473D"/>
    <w:rsid w:val="00724A19"/>
    <w:rsid w:val="0072545D"/>
    <w:rsid w:val="007258F3"/>
    <w:rsid w:val="00725BBE"/>
    <w:rsid w:val="0072600B"/>
    <w:rsid w:val="007262C7"/>
    <w:rsid w:val="007264CC"/>
    <w:rsid w:val="007269EA"/>
    <w:rsid w:val="00726B94"/>
    <w:rsid w:val="00727294"/>
    <w:rsid w:val="00727E3C"/>
    <w:rsid w:val="0073018B"/>
    <w:rsid w:val="0073050B"/>
    <w:rsid w:val="0073105C"/>
    <w:rsid w:val="00731D30"/>
    <w:rsid w:val="00731E93"/>
    <w:rsid w:val="00733ADE"/>
    <w:rsid w:val="00733DC4"/>
    <w:rsid w:val="007349C7"/>
    <w:rsid w:val="0073542C"/>
    <w:rsid w:val="00735C48"/>
    <w:rsid w:val="00735F3C"/>
    <w:rsid w:val="007365D5"/>
    <w:rsid w:val="0073677F"/>
    <w:rsid w:val="00736D58"/>
    <w:rsid w:val="00737511"/>
    <w:rsid w:val="00737ECE"/>
    <w:rsid w:val="00740629"/>
    <w:rsid w:val="007407D1"/>
    <w:rsid w:val="0074096D"/>
    <w:rsid w:val="00740BCB"/>
    <w:rsid w:val="007413A7"/>
    <w:rsid w:val="007414B2"/>
    <w:rsid w:val="00741CBB"/>
    <w:rsid w:val="00743046"/>
    <w:rsid w:val="00743307"/>
    <w:rsid w:val="007443A3"/>
    <w:rsid w:val="00744B14"/>
    <w:rsid w:val="00744CF5"/>
    <w:rsid w:val="00745947"/>
    <w:rsid w:val="00745DC7"/>
    <w:rsid w:val="00745DEF"/>
    <w:rsid w:val="007467B9"/>
    <w:rsid w:val="0074699D"/>
    <w:rsid w:val="00750174"/>
    <w:rsid w:val="00750193"/>
    <w:rsid w:val="0075040D"/>
    <w:rsid w:val="007509CA"/>
    <w:rsid w:val="007516B0"/>
    <w:rsid w:val="00751E21"/>
    <w:rsid w:val="00751FC3"/>
    <w:rsid w:val="00752E6B"/>
    <w:rsid w:val="0075306E"/>
    <w:rsid w:val="00753480"/>
    <w:rsid w:val="00753CBE"/>
    <w:rsid w:val="00753D41"/>
    <w:rsid w:val="00754667"/>
    <w:rsid w:val="00754A15"/>
    <w:rsid w:val="0075560C"/>
    <w:rsid w:val="0075568B"/>
    <w:rsid w:val="00755AF4"/>
    <w:rsid w:val="007562EA"/>
    <w:rsid w:val="007566C4"/>
    <w:rsid w:val="00756EAB"/>
    <w:rsid w:val="0075708F"/>
    <w:rsid w:val="00757342"/>
    <w:rsid w:val="007573B4"/>
    <w:rsid w:val="00757D92"/>
    <w:rsid w:val="00757EB4"/>
    <w:rsid w:val="00761529"/>
    <w:rsid w:val="00761A78"/>
    <w:rsid w:val="00761BD6"/>
    <w:rsid w:val="00762D82"/>
    <w:rsid w:val="00763207"/>
    <w:rsid w:val="007634AF"/>
    <w:rsid w:val="007638CA"/>
    <w:rsid w:val="00763D8C"/>
    <w:rsid w:val="007647AC"/>
    <w:rsid w:val="00764C1C"/>
    <w:rsid w:val="0076588F"/>
    <w:rsid w:val="00765CA1"/>
    <w:rsid w:val="00765CD0"/>
    <w:rsid w:val="007663E0"/>
    <w:rsid w:val="0076683B"/>
    <w:rsid w:val="00766929"/>
    <w:rsid w:val="007669C6"/>
    <w:rsid w:val="00766BA2"/>
    <w:rsid w:val="00766D8B"/>
    <w:rsid w:val="00766ED2"/>
    <w:rsid w:val="00767418"/>
    <w:rsid w:val="0077005C"/>
    <w:rsid w:val="00770200"/>
    <w:rsid w:val="0077104D"/>
    <w:rsid w:val="00771101"/>
    <w:rsid w:val="00771136"/>
    <w:rsid w:val="00771340"/>
    <w:rsid w:val="00771B8A"/>
    <w:rsid w:val="00771E18"/>
    <w:rsid w:val="00772257"/>
    <w:rsid w:val="007723BD"/>
    <w:rsid w:val="0077287A"/>
    <w:rsid w:val="00772EB9"/>
    <w:rsid w:val="00773CF8"/>
    <w:rsid w:val="00773F02"/>
    <w:rsid w:val="007743B9"/>
    <w:rsid w:val="0077444C"/>
    <w:rsid w:val="0077450B"/>
    <w:rsid w:val="007745DF"/>
    <w:rsid w:val="007747E1"/>
    <w:rsid w:val="00774D7A"/>
    <w:rsid w:val="00775CE3"/>
    <w:rsid w:val="00775D12"/>
    <w:rsid w:val="007760F1"/>
    <w:rsid w:val="007771E3"/>
    <w:rsid w:val="00777B75"/>
    <w:rsid w:val="00780146"/>
    <w:rsid w:val="00780941"/>
    <w:rsid w:val="00780E9A"/>
    <w:rsid w:val="00781177"/>
    <w:rsid w:val="00782339"/>
    <w:rsid w:val="007838B5"/>
    <w:rsid w:val="00783EAF"/>
    <w:rsid w:val="0078468E"/>
    <w:rsid w:val="00784B2C"/>
    <w:rsid w:val="00784E74"/>
    <w:rsid w:val="00784F7C"/>
    <w:rsid w:val="00787585"/>
    <w:rsid w:val="0078764D"/>
    <w:rsid w:val="00787E1E"/>
    <w:rsid w:val="00790D1E"/>
    <w:rsid w:val="00790D22"/>
    <w:rsid w:val="007912B1"/>
    <w:rsid w:val="00791A67"/>
    <w:rsid w:val="00791F3B"/>
    <w:rsid w:val="0079276C"/>
    <w:rsid w:val="007939C5"/>
    <w:rsid w:val="00793BAE"/>
    <w:rsid w:val="0079416B"/>
    <w:rsid w:val="00794756"/>
    <w:rsid w:val="0079527D"/>
    <w:rsid w:val="007954FD"/>
    <w:rsid w:val="00796526"/>
    <w:rsid w:val="00796624"/>
    <w:rsid w:val="00796823"/>
    <w:rsid w:val="007A03C1"/>
    <w:rsid w:val="007A03EC"/>
    <w:rsid w:val="007A0541"/>
    <w:rsid w:val="007A09FE"/>
    <w:rsid w:val="007A1BEA"/>
    <w:rsid w:val="007A2C37"/>
    <w:rsid w:val="007A2E18"/>
    <w:rsid w:val="007A3B8A"/>
    <w:rsid w:val="007A3F04"/>
    <w:rsid w:val="007A5045"/>
    <w:rsid w:val="007A5906"/>
    <w:rsid w:val="007A5BF5"/>
    <w:rsid w:val="007A60E2"/>
    <w:rsid w:val="007A6519"/>
    <w:rsid w:val="007A73E3"/>
    <w:rsid w:val="007A786B"/>
    <w:rsid w:val="007A7BAE"/>
    <w:rsid w:val="007B0175"/>
    <w:rsid w:val="007B04CC"/>
    <w:rsid w:val="007B04DF"/>
    <w:rsid w:val="007B0B63"/>
    <w:rsid w:val="007B1681"/>
    <w:rsid w:val="007B1CC8"/>
    <w:rsid w:val="007B1D69"/>
    <w:rsid w:val="007B205E"/>
    <w:rsid w:val="007B22B4"/>
    <w:rsid w:val="007B2341"/>
    <w:rsid w:val="007B280E"/>
    <w:rsid w:val="007B3D00"/>
    <w:rsid w:val="007B4191"/>
    <w:rsid w:val="007B46B9"/>
    <w:rsid w:val="007B4D30"/>
    <w:rsid w:val="007B5F80"/>
    <w:rsid w:val="007B6370"/>
    <w:rsid w:val="007B6445"/>
    <w:rsid w:val="007B75DE"/>
    <w:rsid w:val="007B7635"/>
    <w:rsid w:val="007C0660"/>
    <w:rsid w:val="007C0F76"/>
    <w:rsid w:val="007C16E3"/>
    <w:rsid w:val="007C1E65"/>
    <w:rsid w:val="007C2449"/>
    <w:rsid w:val="007C2715"/>
    <w:rsid w:val="007C2807"/>
    <w:rsid w:val="007C29F6"/>
    <w:rsid w:val="007C32AB"/>
    <w:rsid w:val="007C3819"/>
    <w:rsid w:val="007C3F52"/>
    <w:rsid w:val="007C3F71"/>
    <w:rsid w:val="007C44AD"/>
    <w:rsid w:val="007C4A25"/>
    <w:rsid w:val="007C5F9F"/>
    <w:rsid w:val="007C645A"/>
    <w:rsid w:val="007C777D"/>
    <w:rsid w:val="007C7F92"/>
    <w:rsid w:val="007D0D76"/>
    <w:rsid w:val="007D0E9F"/>
    <w:rsid w:val="007D13FC"/>
    <w:rsid w:val="007D1982"/>
    <w:rsid w:val="007D20B4"/>
    <w:rsid w:val="007D278E"/>
    <w:rsid w:val="007D2879"/>
    <w:rsid w:val="007D2A97"/>
    <w:rsid w:val="007D2B07"/>
    <w:rsid w:val="007D2CD3"/>
    <w:rsid w:val="007D3DAA"/>
    <w:rsid w:val="007D46CC"/>
    <w:rsid w:val="007D4CC0"/>
    <w:rsid w:val="007D5DF2"/>
    <w:rsid w:val="007D5E5C"/>
    <w:rsid w:val="007D700C"/>
    <w:rsid w:val="007D707F"/>
    <w:rsid w:val="007E083C"/>
    <w:rsid w:val="007E0DA8"/>
    <w:rsid w:val="007E0DB9"/>
    <w:rsid w:val="007E15B9"/>
    <w:rsid w:val="007E1628"/>
    <w:rsid w:val="007E2256"/>
    <w:rsid w:val="007E234D"/>
    <w:rsid w:val="007E2481"/>
    <w:rsid w:val="007E29D4"/>
    <w:rsid w:val="007E2CCA"/>
    <w:rsid w:val="007E2CE2"/>
    <w:rsid w:val="007E32F8"/>
    <w:rsid w:val="007E3E0E"/>
    <w:rsid w:val="007E631E"/>
    <w:rsid w:val="007E635F"/>
    <w:rsid w:val="007E7219"/>
    <w:rsid w:val="007E7375"/>
    <w:rsid w:val="007E7546"/>
    <w:rsid w:val="007F1163"/>
    <w:rsid w:val="007F13B6"/>
    <w:rsid w:val="007F144D"/>
    <w:rsid w:val="007F1556"/>
    <w:rsid w:val="007F17BB"/>
    <w:rsid w:val="007F1BD6"/>
    <w:rsid w:val="007F2077"/>
    <w:rsid w:val="007F26DE"/>
    <w:rsid w:val="007F288B"/>
    <w:rsid w:val="007F322B"/>
    <w:rsid w:val="007F3725"/>
    <w:rsid w:val="007F3DFC"/>
    <w:rsid w:val="007F3F35"/>
    <w:rsid w:val="007F425D"/>
    <w:rsid w:val="007F4D13"/>
    <w:rsid w:val="007F58E9"/>
    <w:rsid w:val="007F5E77"/>
    <w:rsid w:val="007F6636"/>
    <w:rsid w:val="007F6986"/>
    <w:rsid w:val="007F6A00"/>
    <w:rsid w:val="007F6C63"/>
    <w:rsid w:val="007F6E52"/>
    <w:rsid w:val="007F6E98"/>
    <w:rsid w:val="007F7958"/>
    <w:rsid w:val="007F7A45"/>
    <w:rsid w:val="007F7AD8"/>
    <w:rsid w:val="007F7B31"/>
    <w:rsid w:val="0080030A"/>
    <w:rsid w:val="0080085A"/>
    <w:rsid w:val="00800C20"/>
    <w:rsid w:val="00800FE7"/>
    <w:rsid w:val="008010E5"/>
    <w:rsid w:val="008012D4"/>
    <w:rsid w:val="008016D0"/>
    <w:rsid w:val="008022C4"/>
    <w:rsid w:val="00802C9B"/>
    <w:rsid w:val="00802D7E"/>
    <w:rsid w:val="00802FF3"/>
    <w:rsid w:val="008032A7"/>
    <w:rsid w:val="00804341"/>
    <w:rsid w:val="008044CB"/>
    <w:rsid w:val="008044D8"/>
    <w:rsid w:val="00804659"/>
    <w:rsid w:val="00804738"/>
    <w:rsid w:val="00804AD2"/>
    <w:rsid w:val="0080533E"/>
    <w:rsid w:val="00805498"/>
    <w:rsid w:val="00805524"/>
    <w:rsid w:val="00805D65"/>
    <w:rsid w:val="00806756"/>
    <w:rsid w:val="00807114"/>
    <w:rsid w:val="0080792B"/>
    <w:rsid w:val="00807B6B"/>
    <w:rsid w:val="00807EAE"/>
    <w:rsid w:val="0081046E"/>
    <w:rsid w:val="00810518"/>
    <w:rsid w:val="008106A0"/>
    <w:rsid w:val="008107FE"/>
    <w:rsid w:val="008110E2"/>
    <w:rsid w:val="008113D4"/>
    <w:rsid w:val="008119F4"/>
    <w:rsid w:val="008122DD"/>
    <w:rsid w:val="008127C5"/>
    <w:rsid w:val="008128F5"/>
    <w:rsid w:val="008129FA"/>
    <w:rsid w:val="00812AB1"/>
    <w:rsid w:val="008136B1"/>
    <w:rsid w:val="00814856"/>
    <w:rsid w:val="0081490C"/>
    <w:rsid w:val="00814E63"/>
    <w:rsid w:val="00815361"/>
    <w:rsid w:val="00815BBF"/>
    <w:rsid w:val="00815DF1"/>
    <w:rsid w:val="008166F7"/>
    <w:rsid w:val="00817369"/>
    <w:rsid w:val="008178F3"/>
    <w:rsid w:val="00817E49"/>
    <w:rsid w:val="00821883"/>
    <w:rsid w:val="008228EF"/>
    <w:rsid w:val="0082357D"/>
    <w:rsid w:val="00823AB7"/>
    <w:rsid w:val="00823C7F"/>
    <w:rsid w:val="00824490"/>
    <w:rsid w:val="0082463F"/>
    <w:rsid w:val="008267B3"/>
    <w:rsid w:val="008269DF"/>
    <w:rsid w:val="00826D74"/>
    <w:rsid w:val="00827E17"/>
    <w:rsid w:val="00827F9A"/>
    <w:rsid w:val="00827F9B"/>
    <w:rsid w:val="00830156"/>
    <w:rsid w:val="00830E64"/>
    <w:rsid w:val="00831E91"/>
    <w:rsid w:val="0083258C"/>
    <w:rsid w:val="0083317B"/>
    <w:rsid w:val="0083357F"/>
    <w:rsid w:val="00833B35"/>
    <w:rsid w:val="0083413E"/>
    <w:rsid w:val="00834C81"/>
    <w:rsid w:val="00835094"/>
    <w:rsid w:val="0083518D"/>
    <w:rsid w:val="008352A6"/>
    <w:rsid w:val="0083554A"/>
    <w:rsid w:val="00836550"/>
    <w:rsid w:val="00836CA1"/>
    <w:rsid w:val="00836E02"/>
    <w:rsid w:val="00837583"/>
    <w:rsid w:val="00837808"/>
    <w:rsid w:val="00837903"/>
    <w:rsid w:val="00837ED6"/>
    <w:rsid w:val="00837FA3"/>
    <w:rsid w:val="008406BD"/>
    <w:rsid w:val="00840B33"/>
    <w:rsid w:val="00840CAB"/>
    <w:rsid w:val="00840D10"/>
    <w:rsid w:val="00840EAD"/>
    <w:rsid w:val="00841078"/>
    <w:rsid w:val="008414CF"/>
    <w:rsid w:val="008425C1"/>
    <w:rsid w:val="008425E5"/>
    <w:rsid w:val="00842EF0"/>
    <w:rsid w:val="00842FDA"/>
    <w:rsid w:val="00843131"/>
    <w:rsid w:val="0084449F"/>
    <w:rsid w:val="00844CA3"/>
    <w:rsid w:val="00845070"/>
    <w:rsid w:val="00845A74"/>
    <w:rsid w:val="00845D95"/>
    <w:rsid w:val="00846EBE"/>
    <w:rsid w:val="0084717B"/>
    <w:rsid w:val="00847541"/>
    <w:rsid w:val="00847659"/>
    <w:rsid w:val="0084765F"/>
    <w:rsid w:val="00847A39"/>
    <w:rsid w:val="00847E6B"/>
    <w:rsid w:val="00850005"/>
    <w:rsid w:val="00850692"/>
    <w:rsid w:val="00850C2E"/>
    <w:rsid w:val="00850C3F"/>
    <w:rsid w:val="0085100D"/>
    <w:rsid w:val="00852100"/>
    <w:rsid w:val="00852A5C"/>
    <w:rsid w:val="00852CC3"/>
    <w:rsid w:val="0085335C"/>
    <w:rsid w:val="008533CB"/>
    <w:rsid w:val="00853909"/>
    <w:rsid w:val="00854E5E"/>
    <w:rsid w:val="008553CA"/>
    <w:rsid w:val="00855476"/>
    <w:rsid w:val="00855B77"/>
    <w:rsid w:val="00855B7D"/>
    <w:rsid w:val="008563FF"/>
    <w:rsid w:val="00856D4B"/>
    <w:rsid w:val="00856E1A"/>
    <w:rsid w:val="008574EA"/>
    <w:rsid w:val="00857A0E"/>
    <w:rsid w:val="00857A80"/>
    <w:rsid w:val="00857CAB"/>
    <w:rsid w:val="00857ED9"/>
    <w:rsid w:val="00860527"/>
    <w:rsid w:val="008605C1"/>
    <w:rsid w:val="0086092C"/>
    <w:rsid w:val="00861855"/>
    <w:rsid w:val="0086189D"/>
    <w:rsid w:val="00861A4A"/>
    <w:rsid w:val="00861CF0"/>
    <w:rsid w:val="00862616"/>
    <w:rsid w:val="00863B2B"/>
    <w:rsid w:val="00863EA0"/>
    <w:rsid w:val="00864241"/>
    <w:rsid w:val="008646E3"/>
    <w:rsid w:val="00864758"/>
    <w:rsid w:val="008662D8"/>
    <w:rsid w:val="008665DF"/>
    <w:rsid w:val="00866CB5"/>
    <w:rsid w:val="008674EC"/>
    <w:rsid w:val="008703F2"/>
    <w:rsid w:val="00870538"/>
    <w:rsid w:val="00870683"/>
    <w:rsid w:val="00870A76"/>
    <w:rsid w:val="0087190A"/>
    <w:rsid w:val="00871B1B"/>
    <w:rsid w:val="0087246C"/>
    <w:rsid w:val="00873B69"/>
    <w:rsid w:val="00873BE6"/>
    <w:rsid w:val="00873CE7"/>
    <w:rsid w:val="008740DE"/>
    <w:rsid w:val="00874841"/>
    <w:rsid w:val="008748EF"/>
    <w:rsid w:val="00875688"/>
    <w:rsid w:val="00875B9D"/>
    <w:rsid w:val="008760F6"/>
    <w:rsid w:val="00876877"/>
    <w:rsid w:val="00877BF8"/>
    <w:rsid w:val="00877DBD"/>
    <w:rsid w:val="00877F28"/>
    <w:rsid w:val="008800B3"/>
    <w:rsid w:val="0088060A"/>
    <w:rsid w:val="008806F2"/>
    <w:rsid w:val="008809F1"/>
    <w:rsid w:val="00880AE4"/>
    <w:rsid w:val="0088114A"/>
    <w:rsid w:val="0088130A"/>
    <w:rsid w:val="00881D2E"/>
    <w:rsid w:val="0088224C"/>
    <w:rsid w:val="008830AE"/>
    <w:rsid w:val="0088325A"/>
    <w:rsid w:val="00883358"/>
    <w:rsid w:val="00883373"/>
    <w:rsid w:val="00883509"/>
    <w:rsid w:val="00884540"/>
    <w:rsid w:val="00884AEF"/>
    <w:rsid w:val="0088540B"/>
    <w:rsid w:val="00885550"/>
    <w:rsid w:val="00885558"/>
    <w:rsid w:val="00885E43"/>
    <w:rsid w:val="00886E6F"/>
    <w:rsid w:val="00886FB6"/>
    <w:rsid w:val="0088709A"/>
    <w:rsid w:val="0088777E"/>
    <w:rsid w:val="00887DE1"/>
    <w:rsid w:val="008900B2"/>
    <w:rsid w:val="00890C53"/>
    <w:rsid w:val="008910B8"/>
    <w:rsid w:val="008913FD"/>
    <w:rsid w:val="008918D6"/>
    <w:rsid w:val="00891D42"/>
    <w:rsid w:val="008922E8"/>
    <w:rsid w:val="0089308D"/>
    <w:rsid w:val="008932FE"/>
    <w:rsid w:val="00893461"/>
    <w:rsid w:val="00893542"/>
    <w:rsid w:val="00893CD6"/>
    <w:rsid w:val="00894DF7"/>
    <w:rsid w:val="00895799"/>
    <w:rsid w:val="008959C3"/>
    <w:rsid w:val="00895AF6"/>
    <w:rsid w:val="00895B42"/>
    <w:rsid w:val="00895B84"/>
    <w:rsid w:val="00895F30"/>
    <w:rsid w:val="00896708"/>
    <w:rsid w:val="00896D3C"/>
    <w:rsid w:val="00896FA4"/>
    <w:rsid w:val="00897678"/>
    <w:rsid w:val="0089788D"/>
    <w:rsid w:val="00897DDF"/>
    <w:rsid w:val="008A1C08"/>
    <w:rsid w:val="008A20D9"/>
    <w:rsid w:val="008A278B"/>
    <w:rsid w:val="008A2799"/>
    <w:rsid w:val="008A2F90"/>
    <w:rsid w:val="008A3989"/>
    <w:rsid w:val="008A3B1C"/>
    <w:rsid w:val="008A3C69"/>
    <w:rsid w:val="008A4CE9"/>
    <w:rsid w:val="008A4D32"/>
    <w:rsid w:val="008A4FED"/>
    <w:rsid w:val="008A6038"/>
    <w:rsid w:val="008A62B4"/>
    <w:rsid w:val="008A6537"/>
    <w:rsid w:val="008A6D92"/>
    <w:rsid w:val="008A6E26"/>
    <w:rsid w:val="008A6EBB"/>
    <w:rsid w:val="008A7193"/>
    <w:rsid w:val="008A7E26"/>
    <w:rsid w:val="008B033E"/>
    <w:rsid w:val="008B0468"/>
    <w:rsid w:val="008B04B4"/>
    <w:rsid w:val="008B0BBF"/>
    <w:rsid w:val="008B10CC"/>
    <w:rsid w:val="008B1150"/>
    <w:rsid w:val="008B1220"/>
    <w:rsid w:val="008B1470"/>
    <w:rsid w:val="008B16C1"/>
    <w:rsid w:val="008B27B5"/>
    <w:rsid w:val="008B29F1"/>
    <w:rsid w:val="008B2BB8"/>
    <w:rsid w:val="008B4451"/>
    <w:rsid w:val="008B4D91"/>
    <w:rsid w:val="008B4EF5"/>
    <w:rsid w:val="008B50EC"/>
    <w:rsid w:val="008B5504"/>
    <w:rsid w:val="008B5673"/>
    <w:rsid w:val="008B5801"/>
    <w:rsid w:val="008B5876"/>
    <w:rsid w:val="008B5A3D"/>
    <w:rsid w:val="008B5AAA"/>
    <w:rsid w:val="008B5CFC"/>
    <w:rsid w:val="008B6429"/>
    <w:rsid w:val="008B7380"/>
    <w:rsid w:val="008B7685"/>
    <w:rsid w:val="008B7C09"/>
    <w:rsid w:val="008C06CA"/>
    <w:rsid w:val="008C0C0D"/>
    <w:rsid w:val="008C1128"/>
    <w:rsid w:val="008C2594"/>
    <w:rsid w:val="008C268A"/>
    <w:rsid w:val="008C2E4C"/>
    <w:rsid w:val="008C2EB6"/>
    <w:rsid w:val="008C3049"/>
    <w:rsid w:val="008C47D9"/>
    <w:rsid w:val="008C50D4"/>
    <w:rsid w:val="008C6188"/>
    <w:rsid w:val="008C635B"/>
    <w:rsid w:val="008C6748"/>
    <w:rsid w:val="008C6A22"/>
    <w:rsid w:val="008C6AB0"/>
    <w:rsid w:val="008C7109"/>
    <w:rsid w:val="008C71A9"/>
    <w:rsid w:val="008C7E60"/>
    <w:rsid w:val="008D0318"/>
    <w:rsid w:val="008D0A21"/>
    <w:rsid w:val="008D0AB8"/>
    <w:rsid w:val="008D170D"/>
    <w:rsid w:val="008D183B"/>
    <w:rsid w:val="008D1B4B"/>
    <w:rsid w:val="008D1BB1"/>
    <w:rsid w:val="008D21B3"/>
    <w:rsid w:val="008D2D2D"/>
    <w:rsid w:val="008D2DBC"/>
    <w:rsid w:val="008D393C"/>
    <w:rsid w:val="008D3A6C"/>
    <w:rsid w:val="008D428D"/>
    <w:rsid w:val="008D4C3C"/>
    <w:rsid w:val="008D507F"/>
    <w:rsid w:val="008D545C"/>
    <w:rsid w:val="008D59F0"/>
    <w:rsid w:val="008D5AC8"/>
    <w:rsid w:val="008D5C6B"/>
    <w:rsid w:val="008D6411"/>
    <w:rsid w:val="008D65B2"/>
    <w:rsid w:val="008D6D88"/>
    <w:rsid w:val="008D6FF6"/>
    <w:rsid w:val="008D7AF2"/>
    <w:rsid w:val="008D7F9E"/>
    <w:rsid w:val="008E0181"/>
    <w:rsid w:val="008E0BFD"/>
    <w:rsid w:val="008E0C22"/>
    <w:rsid w:val="008E1920"/>
    <w:rsid w:val="008E1CA5"/>
    <w:rsid w:val="008E2125"/>
    <w:rsid w:val="008E22B4"/>
    <w:rsid w:val="008E25CE"/>
    <w:rsid w:val="008E270E"/>
    <w:rsid w:val="008E2CAA"/>
    <w:rsid w:val="008E2DA8"/>
    <w:rsid w:val="008E3097"/>
    <w:rsid w:val="008E3296"/>
    <w:rsid w:val="008E3798"/>
    <w:rsid w:val="008E3873"/>
    <w:rsid w:val="008E3922"/>
    <w:rsid w:val="008E3CF8"/>
    <w:rsid w:val="008E3D8A"/>
    <w:rsid w:val="008E3F07"/>
    <w:rsid w:val="008E425D"/>
    <w:rsid w:val="008E50F2"/>
    <w:rsid w:val="008E534B"/>
    <w:rsid w:val="008E55CA"/>
    <w:rsid w:val="008E58C4"/>
    <w:rsid w:val="008E5B6C"/>
    <w:rsid w:val="008E638E"/>
    <w:rsid w:val="008E7176"/>
    <w:rsid w:val="008E7A5B"/>
    <w:rsid w:val="008E7B3E"/>
    <w:rsid w:val="008F00BD"/>
    <w:rsid w:val="008F039D"/>
    <w:rsid w:val="008F06C2"/>
    <w:rsid w:val="008F1358"/>
    <w:rsid w:val="008F1484"/>
    <w:rsid w:val="008F169B"/>
    <w:rsid w:val="008F259D"/>
    <w:rsid w:val="008F2C0C"/>
    <w:rsid w:val="008F2DF5"/>
    <w:rsid w:val="008F30BC"/>
    <w:rsid w:val="008F39F1"/>
    <w:rsid w:val="008F3F27"/>
    <w:rsid w:val="008F418E"/>
    <w:rsid w:val="008F4F36"/>
    <w:rsid w:val="008F4F8A"/>
    <w:rsid w:val="008F5688"/>
    <w:rsid w:val="008F5840"/>
    <w:rsid w:val="008F5E27"/>
    <w:rsid w:val="008F5F0D"/>
    <w:rsid w:val="008F6846"/>
    <w:rsid w:val="008F68D3"/>
    <w:rsid w:val="008F6B33"/>
    <w:rsid w:val="008F7182"/>
    <w:rsid w:val="008F73A8"/>
    <w:rsid w:val="008F73C6"/>
    <w:rsid w:val="008F74F5"/>
    <w:rsid w:val="009003DD"/>
    <w:rsid w:val="00900C23"/>
    <w:rsid w:val="00900C51"/>
    <w:rsid w:val="00900EE8"/>
    <w:rsid w:val="009010F7"/>
    <w:rsid w:val="00901492"/>
    <w:rsid w:val="009015D4"/>
    <w:rsid w:val="00901862"/>
    <w:rsid w:val="00901A33"/>
    <w:rsid w:val="00901DDD"/>
    <w:rsid w:val="00901F8C"/>
    <w:rsid w:val="00902420"/>
    <w:rsid w:val="009025A5"/>
    <w:rsid w:val="009037B7"/>
    <w:rsid w:val="00903893"/>
    <w:rsid w:val="00904324"/>
    <w:rsid w:val="009046FC"/>
    <w:rsid w:val="009054CE"/>
    <w:rsid w:val="00905548"/>
    <w:rsid w:val="00906026"/>
    <w:rsid w:val="00906AAA"/>
    <w:rsid w:val="009072DB"/>
    <w:rsid w:val="009073D3"/>
    <w:rsid w:val="0091071F"/>
    <w:rsid w:val="0091104E"/>
    <w:rsid w:val="009113DC"/>
    <w:rsid w:val="0091154A"/>
    <w:rsid w:val="0091186A"/>
    <w:rsid w:val="00911978"/>
    <w:rsid w:val="009120FF"/>
    <w:rsid w:val="0091265C"/>
    <w:rsid w:val="00912771"/>
    <w:rsid w:val="009137B6"/>
    <w:rsid w:val="00913876"/>
    <w:rsid w:val="00913EDA"/>
    <w:rsid w:val="00913FAF"/>
    <w:rsid w:val="009140EB"/>
    <w:rsid w:val="0091479C"/>
    <w:rsid w:val="00914B3A"/>
    <w:rsid w:val="00914E7E"/>
    <w:rsid w:val="00915973"/>
    <w:rsid w:val="00915DC5"/>
    <w:rsid w:val="009166F8"/>
    <w:rsid w:val="00916912"/>
    <w:rsid w:val="00916ABF"/>
    <w:rsid w:val="0091730F"/>
    <w:rsid w:val="009176B1"/>
    <w:rsid w:val="00920220"/>
    <w:rsid w:val="0092092B"/>
    <w:rsid w:val="009209CE"/>
    <w:rsid w:val="00922000"/>
    <w:rsid w:val="009228F1"/>
    <w:rsid w:val="00922C60"/>
    <w:rsid w:val="0092306B"/>
    <w:rsid w:val="00923F39"/>
    <w:rsid w:val="0092406D"/>
    <w:rsid w:val="0092461B"/>
    <w:rsid w:val="00924A33"/>
    <w:rsid w:val="009254F4"/>
    <w:rsid w:val="0092570C"/>
    <w:rsid w:val="00926163"/>
    <w:rsid w:val="00926259"/>
    <w:rsid w:val="0092633D"/>
    <w:rsid w:val="009275E9"/>
    <w:rsid w:val="00927A00"/>
    <w:rsid w:val="00927BD6"/>
    <w:rsid w:val="00930203"/>
    <w:rsid w:val="00931295"/>
    <w:rsid w:val="00931AFF"/>
    <w:rsid w:val="009324C0"/>
    <w:rsid w:val="00932607"/>
    <w:rsid w:val="00932C25"/>
    <w:rsid w:val="00932E45"/>
    <w:rsid w:val="00932E79"/>
    <w:rsid w:val="0093348E"/>
    <w:rsid w:val="00933714"/>
    <w:rsid w:val="00933830"/>
    <w:rsid w:val="00933B14"/>
    <w:rsid w:val="00933FC1"/>
    <w:rsid w:val="009345DE"/>
    <w:rsid w:val="00934AF6"/>
    <w:rsid w:val="00934B1C"/>
    <w:rsid w:val="00934DA5"/>
    <w:rsid w:val="00935C0D"/>
    <w:rsid w:val="00936157"/>
    <w:rsid w:val="00936F8B"/>
    <w:rsid w:val="00937190"/>
    <w:rsid w:val="009375AC"/>
    <w:rsid w:val="00940A40"/>
    <w:rsid w:val="00941A2A"/>
    <w:rsid w:val="009421E0"/>
    <w:rsid w:val="0094223D"/>
    <w:rsid w:val="00942A3B"/>
    <w:rsid w:val="00942DAF"/>
    <w:rsid w:val="009433F1"/>
    <w:rsid w:val="009433F3"/>
    <w:rsid w:val="0094351F"/>
    <w:rsid w:val="009436A2"/>
    <w:rsid w:val="00943F41"/>
    <w:rsid w:val="00945B1A"/>
    <w:rsid w:val="00945CC0"/>
    <w:rsid w:val="00945E95"/>
    <w:rsid w:val="00946509"/>
    <w:rsid w:val="00947702"/>
    <w:rsid w:val="00947FFD"/>
    <w:rsid w:val="009503F3"/>
    <w:rsid w:val="00950475"/>
    <w:rsid w:val="0095090F"/>
    <w:rsid w:val="00951266"/>
    <w:rsid w:val="00951FAD"/>
    <w:rsid w:val="00951FBF"/>
    <w:rsid w:val="00952647"/>
    <w:rsid w:val="009532E0"/>
    <w:rsid w:val="009538F6"/>
    <w:rsid w:val="00954A2F"/>
    <w:rsid w:val="00954E7F"/>
    <w:rsid w:val="00955612"/>
    <w:rsid w:val="00955626"/>
    <w:rsid w:val="0095564F"/>
    <w:rsid w:val="00956857"/>
    <w:rsid w:val="00956BA3"/>
    <w:rsid w:val="00957680"/>
    <w:rsid w:val="00960742"/>
    <w:rsid w:val="00960A6C"/>
    <w:rsid w:val="009613D8"/>
    <w:rsid w:val="009618D3"/>
    <w:rsid w:val="00961A90"/>
    <w:rsid w:val="00961FC2"/>
    <w:rsid w:val="00963F50"/>
    <w:rsid w:val="00964317"/>
    <w:rsid w:val="00964425"/>
    <w:rsid w:val="00964A1E"/>
    <w:rsid w:val="00965402"/>
    <w:rsid w:val="00967C4D"/>
    <w:rsid w:val="00970329"/>
    <w:rsid w:val="00970389"/>
    <w:rsid w:val="00970408"/>
    <w:rsid w:val="00970778"/>
    <w:rsid w:val="00970A76"/>
    <w:rsid w:val="00970D89"/>
    <w:rsid w:val="00971E04"/>
    <w:rsid w:val="00972CD9"/>
    <w:rsid w:val="00972E29"/>
    <w:rsid w:val="009730EA"/>
    <w:rsid w:val="00973C6E"/>
    <w:rsid w:val="00973D5E"/>
    <w:rsid w:val="00973F9B"/>
    <w:rsid w:val="0097431B"/>
    <w:rsid w:val="0097444D"/>
    <w:rsid w:val="009747A8"/>
    <w:rsid w:val="00974CAB"/>
    <w:rsid w:val="00974FB3"/>
    <w:rsid w:val="0097547D"/>
    <w:rsid w:val="00975667"/>
    <w:rsid w:val="00975B5F"/>
    <w:rsid w:val="00975CA9"/>
    <w:rsid w:val="009768D9"/>
    <w:rsid w:val="00977129"/>
    <w:rsid w:val="009806DA"/>
    <w:rsid w:val="00980B4F"/>
    <w:rsid w:val="00980D05"/>
    <w:rsid w:val="00981F4A"/>
    <w:rsid w:val="0098229D"/>
    <w:rsid w:val="0098362B"/>
    <w:rsid w:val="0098378F"/>
    <w:rsid w:val="00983E12"/>
    <w:rsid w:val="00984637"/>
    <w:rsid w:val="00984FDB"/>
    <w:rsid w:val="00985261"/>
    <w:rsid w:val="00985605"/>
    <w:rsid w:val="0098581E"/>
    <w:rsid w:val="00985ACB"/>
    <w:rsid w:val="00985B09"/>
    <w:rsid w:val="00985F0B"/>
    <w:rsid w:val="0098639B"/>
    <w:rsid w:val="00986414"/>
    <w:rsid w:val="00986BC8"/>
    <w:rsid w:val="00986BEB"/>
    <w:rsid w:val="00987042"/>
    <w:rsid w:val="009872A0"/>
    <w:rsid w:val="009874F0"/>
    <w:rsid w:val="0099020E"/>
    <w:rsid w:val="0099065E"/>
    <w:rsid w:val="0099091B"/>
    <w:rsid w:val="00991B33"/>
    <w:rsid w:val="00991B3E"/>
    <w:rsid w:val="00991C5D"/>
    <w:rsid w:val="0099258E"/>
    <w:rsid w:val="00992718"/>
    <w:rsid w:val="00992ED4"/>
    <w:rsid w:val="00993A9B"/>
    <w:rsid w:val="0099439E"/>
    <w:rsid w:val="009949AB"/>
    <w:rsid w:val="00995474"/>
    <w:rsid w:val="00995920"/>
    <w:rsid w:val="009962DE"/>
    <w:rsid w:val="00996877"/>
    <w:rsid w:val="00996A94"/>
    <w:rsid w:val="00996DCA"/>
    <w:rsid w:val="009970E4"/>
    <w:rsid w:val="00997E5B"/>
    <w:rsid w:val="00997EAF"/>
    <w:rsid w:val="00997F3A"/>
    <w:rsid w:val="009A00AB"/>
    <w:rsid w:val="009A01CB"/>
    <w:rsid w:val="009A1385"/>
    <w:rsid w:val="009A18FA"/>
    <w:rsid w:val="009A1911"/>
    <w:rsid w:val="009A1992"/>
    <w:rsid w:val="009A26D9"/>
    <w:rsid w:val="009A2C24"/>
    <w:rsid w:val="009A2CB8"/>
    <w:rsid w:val="009A2ED3"/>
    <w:rsid w:val="009A4D7F"/>
    <w:rsid w:val="009A53D1"/>
    <w:rsid w:val="009A540E"/>
    <w:rsid w:val="009A5860"/>
    <w:rsid w:val="009A61D3"/>
    <w:rsid w:val="009A7904"/>
    <w:rsid w:val="009A7B75"/>
    <w:rsid w:val="009B0137"/>
    <w:rsid w:val="009B019E"/>
    <w:rsid w:val="009B0531"/>
    <w:rsid w:val="009B0D61"/>
    <w:rsid w:val="009B12D8"/>
    <w:rsid w:val="009B131F"/>
    <w:rsid w:val="009B1687"/>
    <w:rsid w:val="009B1C76"/>
    <w:rsid w:val="009B21B6"/>
    <w:rsid w:val="009B23B0"/>
    <w:rsid w:val="009B26E0"/>
    <w:rsid w:val="009B29AB"/>
    <w:rsid w:val="009B2CDE"/>
    <w:rsid w:val="009B2DEB"/>
    <w:rsid w:val="009B3189"/>
    <w:rsid w:val="009B3465"/>
    <w:rsid w:val="009B3C88"/>
    <w:rsid w:val="009B4262"/>
    <w:rsid w:val="009B4662"/>
    <w:rsid w:val="009B4E2A"/>
    <w:rsid w:val="009B4F8D"/>
    <w:rsid w:val="009B60B7"/>
    <w:rsid w:val="009B65E9"/>
    <w:rsid w:val="009B6CC0"/>
    <w:rsid w:val="009B6ECB"/>
    <w:rsid w:val="009B7231"/>
    <w:rsid w:val="009B7385"/>
    <w:rsid w:val="009B771D"/>
    <w:rsid w:val="009B7900"/>
    <w:rsid w:val="009B79C5"/>
    <w:rsid w:val="009B7EEE"/>
    <w:rsid w:val="009C0280"/>
    <w:rsid w:val="009C03F3"/>
    <w:rsid w:val="009C053A"/>
    <w:rsid w:val="009C0974"/>
    <w:rsid w:val="009C09AC"/>
    <w:rsid w:val="009C0F90"/>
    <w:rsid w:val="009C19F5"/>
    <w:rsid w:val="009C1DF2"/>
    <w:rsid w:val="009C283A"/>
    <w:rsid w:val="009C3C1E"/>
    <w:rsid w:val="009C3EB9"/>
    <w:rsid w:val="009C4864"/>
    <w:rsid w:val="009C48B5"/>
    <w:rsid w:val="009C4997"/>
    <w:rsid w:val="009C49DD"/>
    <w:rsid w:val="009C4B82"/>
    <w:rsid w:val="009C594E"/>
    <w:rsid w:val="009C6398"/>
    <w:rsid w:val="009D07FC"/>
    <w:rsid w:val="009D12C0"/>
    <w:rsid w:val="009D1C5C"/>
    <w:rsid w:val="009D23C0"/>
    <w:rsid w:val="009D2550"/>
    <w:rsid w:val="009D28E7"/>
    <w:rsid w:val="009D2D38"/>
    <w:rsid w:val="009D31C2"/>
    <w:rsid w:val="009D35E7"/>
    <w:rsid w:val="009D45AA"/>
    <w:rsid w:val="009D4BEF"/>
    <w:rsid w:val="009D4D5C"/>
    <w:rsid w:val="009D4D91"/>
    <w:rsid w:val="009D4FB5"/>
    <w:rsid w:val="009D5FC1"/>
    <w:rsid w:val="009D60C2"/>
    <w:rsid w:val="009D61BB"/>
    <w:rsid w:val="009D66AF"/>
    <w:rsid w:val="009D6C19"/>
    <w:rsid w:val="009D70D7"/>
    <w:rsid w:val="009D7189"/>
    <w:rsid w:val="009D7894"/>
    <w:rsid w:val="009D7D39"/>
    <w:rsid w:val="009D7E71"/>
    <w:rsid w:val="009D7F69"/>
    <w:rsid w:val="009E03F8"/>
    <w:rsid w:val="009E2534"/>
    <w:rsid w:val="009E257C"/>
    <w:rsid w:val="009E25CB"/>
    <w:rsid w:val="009E2C07"/>
    <w:rsid w:val="009E32FB"/>
    <w:rsid w:val="009E33F4"/>
    <w:rsid w:val="009E35FE"/>
    <w:rsid w:val="009E3C68"/>
    <w:rsid w:val="009E4261"/>
    <w:rsid w:val="009E4811"/>
    <w:rsid w:val="009E4927"/>
    <w:rsid w:val="009E4ABA"/>
    <w:rsid w:val="009E5333"/>
    <w:rsid w:val="009E5BEB"/>
    <w:rsid w:val="009E5F5F"/>
    <w:rsid w:val="009E61F2"/>
    <w:rsid w:val="009E6846"/>
    <w:rsid w:val="009E6960"/>
    <w:rsid w:val="009E7D04"/>
    <w:rsid w:val="009E7E7A"/>
    <w:rsid w:val="009F0874"/>
    <w:rsid w:val="009F0CDE"/>
    <w:rsid w:val="009F101F"/>
    <w:rsid w:val="009F1290"/>
    <w:rsid w:val="009F15CE"/>
    <w:rsid w:val="009F22C3"/>
    <w:rsid w:val="009F269F"/>
    <w:rsid w:val="009F2B01"/>
    <w:rsid w:val="009F3010"/>
    <w:rsid w:val="009F34A9"/>
    <w:rsid w:val="009F3B93"/>
    <w:rsid w:val="009F4289"/>
    <w:rsid w:val="009F5B82"/>
    <w:rsid w:val="009F641A"/>
    <w:rsid w:val="009F7D99"/>
    <w:rsid w:val="00A00836"/>
    <w:rsid w:val="00A00855"/>
    <w:rsid w:val="00A00BCF"/>
    <w:rsid w:val="00A01AE3"/>
    <w:rsid w:val="00A01D25"/>
    <w:rsid w:val="00A01D66"/>
    <w:rsid w:val="00A01EF3"/>
    <w:rsid w:val="00A02700"/>
    <w:rsid w:val="00A02EE9"/>
    <w:rsid w:val="00A03407"/>
    <w:rsid w:val="00A0340E"/>
    <w:rsid w:val="00A034AE"/>
    <w:rsid w:val="00A0376B"/>
    <w:rsid w:val="00A03B36"/>
    <w:rsid w:val="00A03D7F"/>
    <w:rsid w:val="00A04462"/>
    <w:rsid w:val="00A059A3"/>
    <w:rsid w:val="00A05D41"/>
    <w:rsid w:val="00A05E43"/>
    <w:rsid w:val="00A06898"/>
    <w:rsid w:val="00A06B04"/>
    <w:rsid w:val="00A074B5"/>
    <w:rsid w:val="00A07784"/>
    <w:rsid w:val="00A114F4"/>
    <w:rsid w:val="00A11BDC"/>
    <w:rsid w:val="00A13362"/>
    <w:rsid w:val="00A13CB2"/>
    <w:rsid w:val="00A13ECB"/>
    <w:rsid w:val="00A1400A"/>
    <w:rsid w:val="00A1452C"/>
    <w:rsid w:val="00A14B08"/>
    <w:rsid w:val="00A14D44"/>
    <w:rsid w:val="00A150FF"/>
    <w:rsid w:val="00A151FC"/>
    <w:rsid w:val="00A15339"/>
    <w:rsid w:val="00A155C9"/>
    <w:rsid w:val="00A15B9D"/>
    <w:rsid w:val="00A15E13"/>
    <w:rsid w:val="00A16471"/>
    <w:rsid w:val="00A168FA"/>
    <w:rsid w:val="00A16C1F"/>
    <w:rsid w:val="00A16D41"/>
    <w:rsid w:val="00A17168"/>
    <w:rsid w:val="00A17867"/>
    <w:rsid w:val="00A17E0B"/>
    <w:rsid w:val="00A20062"/>
    <w:rsid w:val="00A202F9"/>
    <w:rsid w:val="00A20480"/>
    <w:rsid w:val="00A2067D"/>
    <w:rsid w:val="00A20833"/>
    <w:rsid w:val="00A2141D"/>
    <w:rsid w:val="00A23023"/>
    <w:rsid w:val="00A23951"/>
    <w:rsid w:val="00A24303"/>
    <w:rsid w:val="00A245FC"/>
    <w:rsid w:val="00A247CB"/>
    <w:rsid w:val="00A24A03"/>
    <w:rsid w:val="00A24A04"/>
    <w:rsid w:val="00A24C27"/>
    <w:rsid w:val="00A24F4A"/>
    <w:rsid w:val="00A2507F"/>
    <w:rsid w:val="00A2511E"/>
    <w:rsid w:val="00A252DF"/>
    <w:rsid w:val="00A2555C"/>
    <w:rsid w:val="00A2602B"/>
    <w:rsid w:val="00A261B5"/>
    <w:rsid w:val="00A2631D"/>
    <w:rsid w:val="00A26367"/>
    <w:rsid w:val="00A2658D"/>
    <w:rsid w:val="00A26ED1"/>
    <w:rsid w:val="00A273A6"/>
    <w:rsid w:val="00A30B0D"/>
    <w:rsid w:val="00A30C7F"/>
    <w:rsid w:val="00A316B9"/>
    <w:rsid w:val="00A3273F"/>
    <w:rsid w:val="00A32A30"/>
    <w:rsid w:val="00A32A6A"/>
    <w:rsid w:val="00A32BE5"/>
    <w:rsid w:val="00A32CED"/>
    <w:rsid w:val="00A332FE"/>
    <w:rsid w:val="00A333E2"/>
    <w:rsid w:val="00A3436A"/>
    <w:rsid w:val="00A345C1"/>
    <w:rsid w:val="00A34720"/>
    <w:rsid w:val="00A34B6C"/>
    <w:rsid w:val="00A35744"/>
    <w:rsid w:val="00A35867"/>
    <w:rsid w:val="00A358D8"/>
    <w:rsid w:val="00A364D1"/>
    <w:rsid w:val="00A3668C"/>
    <w:rsid w:val="00A3671E"/>
    <w:rsid w:val="00A3693D"/>
    <w:rsid w:val="00A36A4A"/>
    <w:rsid w:val="00A3761F"/>
    <w:rsid w:val="00A37933"/>
    <w:rsid w:val="00A37D12"/>
    <w:rsid w:val="00A37E04"/>
    <w:rsid w:val="00A40134"/>
    <w:rsid w:val="00A402D0"/>
    <w:rsid w:val="00A405CF"/>
    <w:rsid w:val="00A409C7"/>
    <w:rsid w:val="00A41ABB"/>
    <w:rsid w:val="00A423A9"/>
    <w:rsid w:val="00A42AE6"/>
    <w:rsid w:val="00A431E4"/>
    <w:rsid w:val="00A432A5"/>
    <w:rsid w:val="00A43483"/>
    <w:rsid w:val="00A44098"/>
    <w:rsid w:val="00A443E0"/>
    <w:rsid w:val="00A44BF9"/>
    <w:rsid w:val="00A45232"/>
    <w:rsid w:val="00A45289"/>
    <w:rsid w:val="00A459C0"/>
    <w:rsid w:val="00A45A55"/>
    <w:rsid w:val="00A45AFE"/>
    <w:rsid w:val="00A45E6E"/>
    <w:rsid w:val="00A45EAD"/>
    <w:rsid w:val="00A46374"/>
    <w:rsid w:val="00A4689E"/>
    <w:rsid w:val="00A46E18"/>
    <w:rsid w:val="00A471C1"/>
    <w:rsid w:val="00A47550"/>
    <w:rsid w:val="00A4762F"/>
    <w:rsid w:val="00A477C9"/>
    <w:rsid w:val="00A47A00"/>
    <w:rsid w:val="00A47AD9"/>
    <w:rsid w:val="00A501B2"/>
    <w:rsid w:val="00A50609"/>
    <w:rsid w:val="00A50827"/>
    <w:rsid w:val="00A50C85"/>
    <w:rsid w:val="00A50FD0"/>
    <w:rsid w:val="00A51307"/>
    <w:rsid w:val="00A519C2"/>
    <w:rsid w:val="00A51AB0"/>
    <w:rsid w:val="00A51B49"/>
    <w:rsid w:val="00A52EC2"/>
    <w:rsid w:val="00A53009"/>
    <w:rsid w:val="00A53127"/>
    <w:rsid w:val="00A54928"/>
    <w:rsid w:val="00A54B75"/>
    <w:rsid w:val="00A5501D"/>
    <w:rsid w:val="00A5571B"/>
    <w:rsid w:val="00A55DFC"/>
    <w:rsid w:val="00A560E4"/>
    <w:rsid w:val="00A5616D"/>
    <w:rsid w:val="00A5647C"/>
    <w:rsid w:val="00A56571"/>
    <w:rsid w:val="00A566F4"/>
    <w:rsid w:val="00A56911"/>
    <w:rsid w:val="00A57109"/>
    <w:rsid w:val="00A578A4"/>
    <w:rsid w:val="00A57983"/>
    <w:rsid w:val="00A57C50"/>
    <w:rsid w:val="00A60703"/>
    <w:rsid w:val="00A60DBE"/>
    <w:rsid w:val="00A60DEF"/>
    <w:rsid w:val="00A61227"/>
    <w:rsid w:val="00A61AA4"/>
    <w:rsid w:val="00A61AA5"/>
    <w:rsid w:val="00A63E95"/>
    <w:rsid w:val="00A6440F"/>
    <w:rsid w:val="00A65CEE"/>
    <w:rsid w:val="00A6640B"/>
    <w:rsid w:val="00A66658"/>
    <w:rsid w:val="00A66903"/>
    <w:rsid w:val="00A6726A"/>
    <w:rsid w:val="00A67326"/>
    <w:rsid w:val="00A67EB7"/>
    <w:rsid w:val="00A702F9"/>
    <w:rsid w:val="00A70C13"/>
    <w:rsid w:val="00A70C85"/>
    <w:rsid w:val="00A71EC9"/>
    <w:rsid w:val="00A7209A"/>
    <w:rsid w:val="00A722FF"/>
    <w:rsid w:val="00A72497"/>
    <w:rsid w:val="00A73084"/>
    <w:rsid w:val="00A73794"/>
    <w:rsid w:val="00A7408F"/>
    <w:rsid w:val="00A74264"/>
    <w:rsid w:val="00A747D9"/>
    <w:rsid w:val="00A756B3"/>
    <w:rsid w:val="00A757EC"/>
    <w:rsid w:val="00A75FF7"/>
    <w:rsid w:val="00A762D6"/>
    <w:rsid w:val="00A76898"/>
    <w:rsid w:val="00A7728A"/>
    <w:rsid w:val="00A774C8"/>
    <w:rsid w:val="00A80039"/>
    <w:rsid w:val="00A800D4"/>
    <w:rsid w:val="00A8051B"/>
    <w:rsid w:val="00A8112E"/>
    <w:rsid w:val="00A818E7"/>
    <w:rsid w:val="00A8199C"/>
    <w:rsid w:val="00A81F91"/>
    <w:rsid w:val="00A82081"/>
    <w:rsid w:val="00A82680"/>
    <w:rsid w:val="00A836A3"/>
    <w:rsid w:val="00A837FD"/>
    <w:rsid w:val="00A83B15"/>
    <w:rsid w:val="00A84FE0"/>
    <w:rsid w:val="00A85871"/>
    <w:rsid w:val="00A85B45"/>
    <w:rsid w:val="00A85C75"/>
    <w:rsid w:val="00A860A4"/>
    <w:rsid w:val="00A86177"/>
    <w:rsid w:val="00A86536"/>
    <w:rsid w:val="00A866A1"/>
    <w:rsid w:val="00A87031"/>
    <w:rsid w:val="00A87266"/>
    <w:rsid w:val="00A87FB9"/>
    <w:rsid w:val="00A90FAF"/>
    <w:rsid w:val="00A91245"/>
    <w:rsid w:val="00A91484"/>
    <w:rsid w:val="00A91586"/>
    <w:rsid w:val="00A9174D"/>
    <w:rsid w:val="00A91E55"/>
    <w:rsid w:val="00A92948"/>
    <w:rsid w:val="00A932C7"/>
    <w:rsid w:val="00A93BC7"/>
    <w:rsid w:val="00A946B5"/>
    <w:rsid w:val="00A94E78"/>
    <w:rsid w:val="00A95054"/>
    <w:rsid w:val="00A95132"/>
    <w:rsid w:val="00A978B3"/>
    <w:rsid w:val="00A97D19"/>
    <w:rsid w:val="00A97E19"/>
    <w:rsid w:val="00AA0284"/>
    <w:rsid w:val="00AA0557"/>
    <w:rsid w:val="00AA065D"/>
    <w:rsid w:val="00AA0B22"/>
    <w:rsid w:val="00AA1693"/>
    <w:rsid w:val="00AA2734"/>
    <w:rsid w:val="00AA3244"/>
    <w:rsid w:val="00AA39AF"/>
    <w:rsid w:val="00AA3AF4"/>
    <w:rsid w:val="00AA3DF4"/>
    <w:rsid w:val="00AA444A"/>
    <w:rsid w:val="00AA4506"/>
    <w:rsid w:val="00AA4788"/>
    <w:rsid w:val="00AA5DED"/>
    <w:rsid w:val="00AA64A6"/>
    <w:rsid w:val="00AA6BAF"/>
    <w:rsid w:val="00AA713D"/>
    <w:rsid w:val="00AA75C1"/>
    <w:rsid w:val="00AA7D9D"/>
    <w:rsid w:val="00AB00FC"/>
    <w:rsid w:val="00AB010E"/>
    <w:rsid w:val="00AB0417"/>
    <w:rsid w:val="00AB04C3"/>
    <w:rsid w:val="00AB0717"/>
    <w:rsid w:val="00AB11B5"/>
    <w:rsid w:val="00AB183D"/>
    <w:rsid w:val="00AB25D4"/>
    <w:rsid w:val="00AB291D"/>
    <w:rsid w:val="00AB359A"/>
    <w:rsid w:val="00AB384C"/>
    <w:rsid w:val="00AB445A"/>
    <w:rsid w:val="00AB4834"/>
    <w:rsid w:val="00AB4DDC"/>
    <w:rsid w:val="00AB4E59"/>
    <w:rsid w:val="00AB5646"/>
    <w:rsid w:val="00AB5ACB"/>
    <w:rsid w:val="00AB7720"/>
    <w:rsid w:val="00AB772C"/>
    <w:rsid w:val="00AB77A7"/>
    <w:rsid w:val="00AC00E3"/>
    <w:rsid w:val="00AC026D"/>
    <w:rsid w:val="00AC056F"/>
    <w:rsid w:val="00AC0646"/>
    <w:rsid w:val="00AC1B52"/>
    <w:rsid w:val="00AC1D0C"/>
    <w:rsid w:val="00AC2266"/>
    <w:rsid w:val="00AC3116"/>
    <w:rsid w:val="00AC375D"/>
    <w:rsid w:val="00AC4893"/>
    <w:rsid w:val="00AC4AC5"/>
    <w:rsid w:val="00AC582C"/>
    <w:rsid w:val="00AC699E"/>
    <w:rsid w:val="00AC6D08"/>
    <w:rsid w:val="00AD0476"/>
    <w:rsid w:val="00AD08BC"/>
    <w:rsid w:val="00AD1084"/>
    <w:rsid w:val="00AD1158"/>
    <w:rsid w:val="00AD16C7"/>
    <w:rsid w:val="00AD173B"/>
    <w:rsid w:val="00AD2050"/>
    <w:rsid w:val="00AD357C"/>
    <w:rsid w:val="00AD4523"/>
    <w:rsid w:val="00AD46F0"/>
    <w:rsid w:val="00AD47A2"/>
    <w:rsid w:val="00AD5227"/>
    <w:rsid w:val="00AD53CF"/>
    <w:rsid w:val="00AD5442"/>
    <w:rsid w:val="00AD558E"/>
    <w:rsid w:val="00AD625C"/>
    <w:rsid w:val="00AD625D"/>
    <w:rsid w:val="00AD6922"/>
    <w:rsid w:val="00AD6DAC"/>
    <w:rsid w:val="00AD716D"/>
    <w:rsid w:val="00AD7D1B"/>
    <w:rsid w:val="00AE0A8F"/>
    <w:rsid w:val="00AE0CEB"/>
    <w:rsid w:val="00AE1195"/>
    <w:rsid w:val="00AE1972"/>
    <w:rsid w:val="00AE19F5"/>
    <w:rsid w:val="00AE1C2F"/>
    <w:rsid w:val="00AE241E"/>
    <w:rsid w:val="00AE29F5"/>
    <w:rsid w:val="00AE2B9E"/>
    <w:rsid w:val="00AE320C"/>
    <w:rsid w:val="00AE399F"/>
    <w:rsid w:val="00AE4A49"/>
    <w:rsid w:val="00AE5147"/>
    <w:rsid w:val="00AE52DE"/>
    <w:rsid w:val="00AE5E1A"/>
    <w:rsid w:val="00AE5F41"/>
    <w:rsid w:val="00AE65B3"/>
    <w:rsid w:val="00AE6A81"/>
    <w:rsid w:val="00AE7868"/>
    <w:rsid w:val="00AF0330"/>
    <w:rsid w:val="00AF0471"/>
    <w:rsid w:val="00AF1208"/>
    <w:rsid w:val="00AF1498"/>
    <w:rsid w:val="00AF1A69"/>
    <w:rsid w:val="00AF1CE5"/>
    <w:rsid w:val="00AF1F51"/>
    <w:rsid w:val="00AF2A54"/>
    <w:rsid w:val="00AF2E4B"/>
    <w:rsid w:val="00AF2E5F"/>
    <w:rsid w:val="00AF2F75"/>
    <w:rsid w:val="00AF4508"/>
    <w:rsid w:val="00AF4735"/>
    <w:rsid w:val="00AF52B7"/>
    <w:rsid w:val="00AF5806"/>
    <w:rsid w:val="00AF5E06"/>
    <w:rsid w:val="00AF5EEB"/>
    <w:rsid w:val="00AF5F8B"/>
    <w:rsid w:val="00AF65BD"/>
    <w:rsid w:val="00AF7376"/>
    <w:rsid w:val="00AF7C5C"/>
    <w:rsid w:val="00AF7E44"/>
    <w:rsid w:val="00AF7E90"/>
    <w:rsid w:val="00B002C0"/>
    <w:rsid w:val="00B0067C"/>
    <w:rsid w:val="00B00A3F"/>
    <w:rsid w:val="00B00B80"/>
    <w:rsid w:val="00B00D11"/>
    <w:rsid w:val="00B010B7"/>
    <w:rsid w:val="00B0130E"/>
    <w:rsid w:val="00B01352"/>
    <w:rsid w:val="00B01675"/>
    <w:rsid w:val="00B01752"/>
    <w:rsid w:val="00B01780"/>
    <w:rsid w:val="00B01A63"/>
    <w:rsid w:val="00B01EDF"/>
    <w:rsid w:val="00B023DA"/>
    <w:rsid w:val="00B02ADD"/>
    <w:rsid w:val="00B02CDD"/>
    <w:rsid w:val="00B030A1"/>
    <w:rsid w:val="00B03495"/>
    <w:rsid w:val="00B0421F"/>
    <w:rsid w:val="00B044C9"/>
    <w:rsid w:val="00B05477"/>
    <w:rsid w:val="00B0553B"/>
    <w:rsid w:val="00B05547"/>
    <w:rsid w:val="00B0578C"/>
    <w:rsid w:val="00B05C15"/>
    <w:rsid w:val="00B05DE3"/>
    <w:rsid w:val="00B06AA2"/>
    <w:rsid w:val="00B07428"/>
    <w:rsid w:val="00B07CD0"/>
    <w:rsid w:val="00B108F1"/>
    <w:rsid w:val="00B115DA"/>
    <w:rsid w:val="00B116C6"/>
    <w:rsid w:val="00B118CB"/>
    <w:rsid w:val="00B11D06"/>
    <w:rsid w:val="00B11D22"/>
    <w:rsid w:val="00B12658"/>
    <w:rsid w:val="00B1273E"/>
    <w:rsid w:val="00B12C0D"/>
    <w:rsid w:val="00B12CF0"/>
    <w:rsid w:val="00B13BAD"/>
    <w:rsid w:val="00B14A25"/>
    <w:rsid w:val="00B16D1B"/>
    <w:rsid w:val="00B16F43"/>
    <w:rsid w:val="00B170A7"/>
    <w:rsid w:val="00B2104C"/>
    <w:rsid w:val="00B21B85"/>
    <w:rsid w:val="00B220AB"/>
    <w:rsid w:val="00B2219D"/>
    <w:rsid w:val="00B22C15"/>
    <w:rsid w:val="00B23906"/>
    <w:rsid w:val="00B23ACB"/>
    <w:rsid w:val="00B23AF6"/>
    <w:rsid w:val="00B23E25"/>
    <w:rsid w:val="00B24F69"/>
    <w:rsid w:val="00B25AE1"/>
    <w:rsid w:val="00B25AFB"/>
    <w:rsid w:val="00B25D9F"/>
    <w:rsid w:val="00B26972"/>
    <w:rsid w:val="00B27841"/>
    <w:rsid w:val="00B27C80"/>
    <w:rsid w:val="00B3099A"/>
    <w:rsid w:val="00B30B1A"/>
    <w:rsid w:val="00B310B7"/>
    <w:rsid w:val="00B31563"/>
    <w:rsid w:val="00B31CD5"/>
    <w:rsid w:val="00B31F3B"/>
    <w:rsid w:val="00B323F4"/>
    <w:rsid w:val="00B32F35"/>
    <w:rsid w:val="00B336B6"/>
    <w:rsid w:val="00B336EF"/>
    <w:rsid w:val="00B33B89"/>
    <w:rsid w:val="00B33D63"/>
    <w:rsid w:val="00B33E53"/>
    <w:rsid w:val="00B3440C"/>
    <w:rsid w:val="00B34563"/>
    <w:rsid w:val="00B3511E"/>
    <w:rsid w:val="00B35680"/>
    <w:rsid w:val="00B357A0"/>
    <w:rsid w:val="00B35C82"/>
    <w:rsid w:val="00B361F7"/>
    <w:rsid w:val="00B36471"/>
    <w:rsid w:val="00B40300"/>
    <w:rsid w:val="00B40A12"/>
    <w:rsid w:val="00B41626"/>
    <w:rsid w:val="00B423DF"/>
    <w:rsid w:val="00B4240A"/>
    <w:rsid w:val="00B42438"/>
    <w:rsid w:val="00B43105"/>
    <w:rsid w:val="00B433FA"/>
    <w:rsid w:val="00B436FD"/>
    <w:rsid w:val="00B44176"/>
    <w:rsid w:val="00B44353"/>
    <w:rsid w:val="00B44E55"/>
    <w:rsid w:val="00B45304"/>
    <w:rsid w:val="00B456FF"/>
    <w:rsid w:val="00B45D6E"/>
    <w:rsid w:val="00B47CA9"/>
    <w:rsid w:val="00B504C2"/>
    <w:rsid w:val="00B51266"/>
    <w:rsid w:val="00B51A37"/>
    <w:rsid w:val="00B51DC2"/>
    <w:rsid w:val="00B52657"/>
    <w:rsid w:val="00B52AA3"/>
    <w:rsid w:val="00B53B4F"/>
    <w:rsid w:val="00B53BAE"/>
    <w:rsid w:val="00B542A5"/>
    <w:rsid w:val="00B546FF"/>
    <w:rsid w:val="00B54EA3"/>
    <w:rsid w:val="00B554B0"/>
    <w:rsid w:val="00B55534"/>
    <w:rsid w:val="00B55918"/>
    <w:rsid w:val="00B56222"/>
    <w:rsid w:val="00B56CE2"/>
    <w:rsid w:val="00B5769D"/>
    <w:rsid w:val="00B5772D"/>
    <w:rsid w:val="00B57ACA"/>
    <w:rsid w:val="00B57D11"/>
    <w:rsid w:val="00B6014A"/>
    <w:rsid w:val="00B6034E"/>
    <w:rsid w:val="00B6049F"/>
    <w:rsid w:val="00B60B21"/>
    <w:rsid w:val="00B615B1"/>
    <w:rsid w:val="00B61D0A"/>
    <w:rsid w:val="00B62EF8"/>
    <w:rsid w:val="00B63011"/>
    <w:rsid w:val="00B6373C"/>
    <w:rsid w:val="00B63E0E"/>
    <w:rsid w:val="00B63F9B"/>
    <w:rsid w:val="00B64014"/>
    <w:rsid w:val="00B64839"/>
    <w:rsid w:val="00B64854"/>
    <w:rsid w:val="00B6503F"/>
    <w:rsid w:val="00B655F9"/>
    <w:rsid w:val="00B6571C"/>
    <w:rsid w:val="00B66011"/>
    <w:rsid w:val="00B6655F"/>
    <w:rsid w:val="00B667EC"/>
    <w:rsid w:val="00B66BC4"/>
    <w:rsid w:val="00B67609"/>
    <w:rsid w:val="00B6788A"/>
    <w:rsid w:val="00B67B53"/>
    <w:rsid w:val="00B7033E"/>
    <w:rsid w:val="00B70397"/>
    <w:rsid w:val="00B705AB"/>
    <w:rsid w:val="00B708D2"/>
    <w:rsid w:val="00B71C35"/>
    <w:rsid w:val="00B71FE2"/>
    <w:rsid w:val="00B724CD"/>
    <w:rsid w:val="00B72705"/>
    <w:rsid w:val="00B728C7"/>
    <w:rsid w:val="00B72DEC"/>
    <w:rsid w:val="00B72EE7"/>
    <w:rsid w:val="00B73AD1"/>
    <w:rsid w:val="00B744CE"/>
    <w:rsid w:val="00B74CA2"/>
    <w:rsid w:val="00B74EC9"/>
    <w:rsid w:val="00B75127"/>
    <w:rsid w:val="00B753D7"/>
    <w:rsid w:val="00B755B2"/>
    <w:rsid w:val="00B761B7"/>
    <w:rsid w:val="00B76B7B"/>
    <w:rsid w:val="00B77C3B"/>
    <w:rsid w:val="00B8066E"/>
    <w:rsid w:val="00B8073D"/>
    <w:rsid w:val="00B81134"/>
    <w:rsid w:val="00B81808"/>
    <w:rsid w:val="00B81E27"/>
    <w:rsid w:val="00B81FEF"/>
    <w:rsid w:val="00B8263C"/>
    <w:rsid w:val="00B8271E"/>
    <w:rsid w:val="00B8274B"/>
    <w:rsid w:val="00B82B6D"/>
    <w:rsid w:val="00B82D52"/>
    <w:rsid w:val="00B8338F"/>
    <w:rsid w:val="00B8355B"/>
    <w:rsid w:val="00B83C88"/>
    <w:rsid w:val="00B840FE"/>
    <w:rsid w:val="00B84326"/>
    <w:rsid w:val="00B84F19"/>
    <w:rsid w:val="00B854A8"/>
    <w:rsid w:val="00B867E4"/>
    <w:rsid w:val="00B873E8"/>
    <w:rsid w:val="00B87630"/>
    <w:rsid w:val="00B878CB"/>
    <w:rsid w:val="00B87C2F"/>
    <w:rsid w:val="00B908C0"/>
    <w:rsid w:val="00B910E6"/>
    <w:rsid w:val="00B91299"/>
    <w:rsid w:val="00B91A62"/>
    <w:rsid w:val="00B91D3F"/>
    <w:rsid w:val="00B91DD4"/>
    <w:rsid w:val="00B92632"/>
    <w:rsid w:val="00B926A5"/>
    <w:rsid w:val="00B927D1"/>
    <w:rsid w:val="00B92E34"/>
    <w:rsid w:val="00B93146"/>
    <w:rsid w:val="00B931F0"/>
    <w:rsid w:val="00B93443"/>
    <w:rsid w:val="00B94632"/>
    <w:rsid w:val="00B95283"/>
    <w:rsid w:val="00B95463"/>
    <w:rsid w:val="00B95B40"/>
    <w:rsid w:val="00B95B59"/>
    <w:rsid w:val="00B96908"/>
    <w:rsid w:val="00B96D26"/>
    <w:rsid w:val="00B97273"/>
    <w:rsid w:val="00B9749C"/>
    <w:rsid w:val="00B97C8D"/>
    <w:rsid w:val="00BA0E7F"/>
    <w:rsid w:val="00BA1320"/>
    <w:rsid w:val="00BA1978"/>
    <w:rsid w:val="00BA1AE9"/>
    <w:rsid w:val="00BA22CA"/>
    <w:rsid w:val="00BA28EF"/>
    <w:rsid w:val="00BA30AC"/>
    <w:rsid w:val="00BA368C"/>
    <w:rsid w:val="00BA47C1"/>
    <w:rsid w:val="00BA5093"/>
    <w:rsid w:val="00BA5422"/>
    <w:rsid w:val="00BA54B9"/>
    <w:rsid w:val="00BA5C12"/>
    <w:rsid w:val="00BA7018"/>
    <w:rsid w:val="00BA72FF"/>
    <w:rsid w:val="00BA7367"/>
    <w:rsid w:val="00BA7515"/>
    <w:rsid w:val="00BA763D"/>
    <w:rsid w:val="00BA7AE0"/>
    <w:rsid w:val="00BA7C96"/>
    <w:rsid w:val="00BB01B7"/>
    <w:rsid w:val="00BB0621"/>
    <w:rsid w:val="00BB1877"/>
    <w:rsid w:val="00BB2327"/>
    <w:rsid w:val="00BB2343"/>
    <w:rsid w:val="00BB2F02"/>
    <w:rsid w:val="00BB3079"/>
    <w:rsid w:val="00BB335D"/>
    <w:rsid w:val="00BB33EA"/>
    <w:rsid w:val="00BB37AD"/>
    <w:rsid w:val="00BB3ED6"/>
    <w:rsid w:val="00BB5100"/>
    <w:rsid w:val="00BB590A"/>
    <w:rsid w:val="00BB61C3"/>
    <w:rsid w:val="00BB6382"/>
    <w:rsid w:val="00BB6FF7"/>
    <w:rsid w:val="00BB7FDA"/>
    <w:rsid w:val="00BC1489"/>
    <w:rsid w:val="00BC1A27"/>
    <w:rsid w:val="00BC1CE6"/>
    <w:rsid w:val="00BC1EF5"/>
    <w:rsid w:val="00BC235C"/>
    <w:rsid w:val="00BC2DF4"/>
    <w:rsid w:val="00BC36A3"/>
    <w:rsid w:val="00BC4081"/>
    <w:rsid w:val="00BC4091"/>
    <w:rsid w:val="00BC43A9"/>
    <w:rsid w:val="00BC43E3"/>
    <w:rsid w:val="00BC4771"/>
    <w:rsid w:val="00BC4793"/>
    <w:rsid w:val="00BC48BB"/>
    <w:rsid w:val="00BC4EBA"/>
    <w:rsid w:val="00BC57CC"/>
    <w:rsid w:val="00BC581A"/>
    <w:rsid w:val="00BC634A"/>
    <w:rsid w:val="00BC6702"/>
    <w:rsid w:val="00BC6CE8"/>
    <w:rsid w:val="00BD0663"/>
    <w:rsid w:val="00BD0C24"/>
    <w:rsid w:val="00BD0D7B"/>
    <w:rsid w:val="00BD1263"/>
    <w:rsid w:val="00BD1980"/>
    <w:rsid w:val="00BD1D1C"/>
    <w:rsid w:val="00BD2EEE"/>
    <w:rsid w:val="00BD36E8"/>
    <w:rsid w:val="00BD3DC9"/>
    <w:rsid w:val="00BD6E69"/>
    <w:rsid w:val="00BD709A"/>
    <w:rsid w:val="00BD71F0"/>
    <w:rsid w:val="00BD7853"/>
    <w:rsid w:val="00BD78BB"/>
    <w:rsid w:val="00BD7984"/>
    <w:rsid w:val="00BD79D6"/>
    <w:rsid w:val="00BD7F29"/>
    <w:rsid w:val="00BE0172"/>
    <w:rsid w:val="00BE128A"/>
    <w:rsid w:val="00BE1BF5"/>
    <w:rsid w:val="00BE1EB0"/>
    <w:rsid w:val="00BE22C7"/>
    <w:rsid w:val="00BE2464"/>
    <w:rsid w:val="00BE2560"/>
    <w:rsid w:val="00BE2797"/>
    <w:rsid w:val="00BE385A"/>
    <w:rsid w:val="00BE3ABF"/>
    <w:rsid w:val="00BE3E8B"/>
    <w:rsid w:val="00BE41EB"/>
    <w:rsid w:val="00BE4A27"/>
    <w:rsid w:val="00BE4BF6"/>
    <w:rsid w:val="00BE4D5D"/>
    <w:rsid w:val="00BE4E50"/>
    <w:rsid w:val="00BE5C49"/>
    <w:rsid w:val="00BE6C1E"/>
    <w:rsid w:val="00BE71EE"/>
    <w:rsid w:val="00BE7420"/>
    <w:rsid w:val="00BF0800"/>
    <w:rsid w:val="00BF09BB"/>
    <w:rsid w:val="00BF0A6D"/>
    <w:rsid w:val="00BF1094"/>
    <w:rsid w:val="00BF1191"/>
    <w:rsid w:val="00BF148C"/>
    <w:rsid w:val="00BF1EB3"/>
    <w:rsid w:val="00BF282B"/>
    <w:rsid w:val="00BF28B1"/>
    <w:rsid w:val="00BF3447"/>
    <w:rsid w:val="00BF3641"/>
    <w:rsid w:val="00BF3A5B"/>
    <w:rsid w:val="00BF3BA7"/>
    <w:rsid w:val="00BF3C17"/>
    <w:rsid w:val="00BF42DC"/>
    <w:rsid w:val="00BF46BC"/>
    <w:rsid w:val="00BF50CA"/>
    <w:rsid w:val="00BF5539"/>
    <w:rsid w:val="00BF56EE"/>
    <w:rsid w:val="00BF6315"/>
    <w:rsid w:val="00BF6421"/>
    <w:rsid w:val="00BF76ED"/>
    <w:rsid w:val="00C0043D"/>
    <w:rsid w:val="00C00B4E"/>
    <w:rsid w:val="00C00EE5"/>
    <w:rsid w:val="00C00FC2"/>
    <w:rsid w:val="00C01293"/>
    <w:rsid w:val="00C01AAD"/>
    <w:rsid w:val="00C0253B"/>
    <w:rsid w:val="00C02892"/>
    <w:rsid w:val="00C031B1"/>
    <w:rsid w:val="00C0363D"/>
    <w:rsid w:val="00C03A56"/>
    <w:rsid w:val="00C04034"/>
    <w:rsid w:val="00C04600"/>
    <w:rsid w:val="00C048A8"/>
    <w:rsid w:val="00C04DB3"/>
    <w:rsid w:val="00C058A8"/>
    <w:rsid w:val="00C06250"/>
    <w:rsid w:val="00C064C5"/>
    <w:rsid w:val="00C06643"/>
    <w:rsid w:val="00C06E6C"/>
    <w:rsid w:val="00C10A29"/>
    <w:rsid w:val="00C1142A"/>
    <w:rsid w:val="00C115E7"/>
    <w:rsid w:val="00C119A2"/>
    <w:rsid w:val="00C125CF"/>
    <w:rsid w:val="00C128B1"/>
    <w:rsid w:val="00C12B32"/>
    <w:rsid w:val="00C130EA"/>
    <w:rsid w:val="00C13602"/>
    <w:rsid w:val="00C13FB8"/>
    <w:rsid w:val="00C14115"/>
    <w:rsid w:val="00C144BA"/>
    <w:rsid w:val="00C14700"/>
    <w:rsid w:val="00C14A9D"/>
    <w:rsid w:val="00C14C88"/>
    <w:rsid w:val="00C15080"/>
    <w:rsid w:val="00C153AD"/>
    <w:rsid w:val="00C1579B"/>
    <w:rsid w:val="00C161FC"/>
    <w:rsid w:val="00C16AF2"/>
    <w:rsid w:val="00C175C0"/>
    <w:rsid w:val="00C2063B"/>
    <w:rsid w:val="00C209CD"/>
    <w:rsid w:val="00C2126D"/>
    <w:rsid w:val="00C21605"/>
    <w:rsid w:val="00C21829"/>
    <w:rsid w:val="00C22157"/>
    <w:rsid w:val="00C23BFC"/>
    <w:rsid w:val="00C23D70"/>
    <w:rsid w:val="00C23E6B"/>
    <w:rsid w:val="00C23FDE"/>
    <w:rsid w:val="00C2457C"/>
    <w:rsid w:val="00C2467D"/>
    <w:rsid w:val="00C24919"/>
    <w:rsid w:val="00C24F84"/>
    <w:rsid w:val="00C257A2"/>
    <w:rsid w:val="00C25D70"/>
    <w:rsid w:val="00C25EEC"/>
    <w:rsid w:val="00C25FFE"/>
    <w:rsid w:val="00C2601D"/>
    <w:rsid w:val="00C2663A"/>
    <w:rsid w:val="00C26FCC"/>
    <w:rsid w:val="00C27718"/>
    <w:rsid w:val="00C30877"/>
    <w:rsid w:val="00C30B0F"/>
    <w:rsid w:val="00C31700"/>
    <w:rsid w:val="00C31B85"/>
    <w:rsid w:val="00C31B86"/>
    <w:rsid w:val="00C33376"/>
    <w:rsid w:val="00C33B27"/>
    <w:rsid w:val="00C33B38"/>
    <w:rsid w:val="00C3434C"/>
    <w:rsid w:val="00C3450B"/>
    <w:rsid w:val="00C34DAF"/>
    <w:rsid w:val="00C35331"/>
    <w:rsid w:val="00C35CD5"/>
    <w:rsid w:val="00C35CDF"/>
    <w:rsid w:val="00C35E0B"/>
    <w:rsid w:val="00C35E80"/>
    <w:rsid w:val="00C36B51"/>
    <w:rsid w:val="00C36DE2"/>
    <w:rsid w:val="00C37249"/>
    <w:rsid w:val="00C37ABB"/>
    <w:rsid w:val="00C37D37"/>
    <w:rsid w:val="00C37E2C"/>
    <w:rsid w:val="00C40800"/>
    <w:rsid w:val="00C4099F"/>
    <w:rsid w:val="00C40B54"/>
    <w:rsid w:val="00C40CAD"/>
    <w:rsid w:val="00C40FE0"/>
    <w:rsid w:val="00C41EE2"/>
    <w:rsid w:val="00C425EA"/>
    <w:rsid w:val="00C427B9"/>
    <w:rsid w:val="00C42B31"/>
    <w:rsid w:val="00C43276"/>
    <w:rsid w:val="00C4364F"/>
    <w:rsid w:val="00C43A3A"/>
    <w:rsid w:val="00C43D05"/>
    <w:rsid w:val="00C43E4F"/>
    <w:rsid w:val="00C44272"/>
    <w:rsid w:val="00C445D2"/>
    <w:rsid w:val="00C44B60"/>
    <w:rsid w:val="00C45047"/>
    <w:rsid w:val="00C45C79"/>
    <w:rsid w:val="00C45F78"/>
    <w:rsid w:val="00C46770"/>
    <w:rsid w:val="00C4769A"/>
    <w:rsid w:val="00C477E9"/>
    <w:rsid w:val="00C5003F"/>
    <w:rsid w:val="00C50196"/>
    <w:rsid w:val="00C507F3"/>
    <w:rsid w:val="00C50F5E"/>
    <w:rsid w:val="00C5154B"/>
    <w:rsid w:val="00C51974"/>
    <w:rsid w:val="00C52168"/>
    <w:rsid w:val="00C52B18"/>
    <w:rsid w:val="00C5323D"/>
    <w:rsid w:val="00C5355C"/>
    <w:rsid w:val="00C539C2"/>
    <w:rsid w:val="00C542F1"/>
    <w:rsid w:val="00C56394"/>
    <w:rsid w:val="00C564F8"/>
    <w:rsid w:val="00C5650F"/>
    <w:rsid w:val="00C56890"/>
    <w:rsid w:val="00C571CF"/>
    <w:rsid w:val="00C573E8"/>
    <w:rsid w:val="00C5754D"/>
    <w:rsid w:val="00C57C68"/>
    <w:rsid w:val="00C57E05"/>
    <w:rsid w:val="00C601D1"/>
    <w:rsid w:val="00C604B9"/>
    <w:rsid w:val="00C60DBC"/>
    <w:rsid w:val="00C60E74"/>
    <w:rsid w:val="00C61314"/>
    <w:rsid w:val="00C6182C"/>
    <w:rsid w:val="00C61AE8"/>
    <w:rsid w:val="00C63297"/>
    <w:rsid w:val="00C64C88"/>
    <w:rsid w:val="00C65930"/>
    <w:rsid w:val="00C65D26"/>
    <w:rsid w:val="00C6648B"/>
    <w:rsid w:val="00C669FB"/>
    <w:rsid w:val="00C66E0F"/>
    <w:rsid w:val="00C66F66"/>
    <w:rsid w:val="00C6709C"/>
    <w:rsid w:val="00C67A8B"/>
    <w:rsid w:val="00C67EB2"/>
    <w:rsid w:val="00C71B35"/>
    <w:rsid w:val="00C71C3B"/>
    <w:rsid w:val="00C721BB"/>
    <w:rsid w:val="00C7239F"/>
    <w:rsid w:val="00C724DB"/>
    <w:rsid w:val="00C72750"/>
    <w:rsid w:val="00C72908"/>
    <w:rsid w:val="00C73541"/>
    <w:rsid w:val="00C74776"/>
    <w:rsid w:val="00C74880"/>
    <w:rsid w:val="00C74923"/>
    <w:rsid w:val="00C74ACB"/>
    <w:rsid w:val="00C74AE7"/>
    <w:rsid w:val="00C7577A"/>
    <w:rsid w:val="00C759E3"/>
    <w:rsid w:val="00C76912"/>
    <w:rsid w:val="00C76A42"/>
    <w:rsid w:val="00C76C62"/>
    <w:rsid w:val="00C76E35"/>
    <w:rsid w:val="00C774BA"/>
    <w:rsid w:val="00C779E4"/>
    <w:rsid w:val="00C77BC8"/>
    <w:rsid w:val="00C77BFE"/>
    <w:rsid w:val="00C77F79"/>
    <w:rsid w:val="00C803AD"/>
    <w:rsid w:val="00C8086D"/>
    <w:rsid w:val="00C81524"/>
    <w:rsid w:val="00C81692"/>
    <w:rsid w:val="00C81B2D"/>
    <w:rsid w:val="00C81B98"/>
    <w:rsid w:val="00C81B99"/>
    <w:rsid w:val="00C81B9C"/>
    <w:rsid w:val="00C81E09"/>
    <w:rsid w:val="00C836D6"/>
    <w:rsid w:val="00C837D9"/>
    <w:rsid w:val="00C83F41"/>
    <w:rsid w:val="00C841F2"/>
    <w:rsid w:val="00C84244"/>
    <w:rsid w:val="00C84D1D"/>
    <w:rsid w:val="00C84D7F"/>
    <w:rsid w:val="00C85874"/>
    <w:rsid w:val="00C85A21"/>
    <w:rsid w:val="00C85FE5"/>
    <w:rsid w:val="00C86707"/>
    <w:rsid w:val="00C86FF0"/>
    <w:rsid w:val="00C872F5"/>
    <w:rsid w:val="00C906C7"/>
    <w:rsid w:val="00C90CA2"/>
    <w:rsid w:val="00C9124A"/>
    <w:rsid w:val="00C914A7"/>
    <w:rsid w:val="00C9266B"/>
    <w:rsid w:val="00C931C5"/>
    <w:rsid w:val="00C931FE"/>
    <w:rsid w:val="00C94BD9"/>
    <w:rsid w:val="00C94C6F"/>
    <w:rsid w:val="00C9506E"/>
    <w:rsid w:val="00C95362"/>
    <w:rsid w:val="00C95588"/>
    <w:rsid w:val="00C95737"/>
    <w:rsid w:val="00C9687E"/>
    <w:rsid w:val="00C96B18"/>
    <w:rsid w:val="00C9765A"/>
    <w:rsid w:val="00C97A61"/>
    <w:rsid w:val="00CA037D"/>
    <w:rsid w:val="00CA03AC"/>
    <w:rsid w:val="00CA0EA4"/>
    <w:rsid w:val="00CA11B3"/>
    <w:rsid w:val="00CA1225"/>
    <w:rsid w:val="00CA15AF"/>
    <w:rsid w:val="00CA15F8"/>
    <w:rsid w:val="00CA1B7A"/>
    <w:rsid w:val="00CA23DD"/>
    <w:rsid w:val="00CA2D74"/>
    <w:rsid w:val="00CA2E70"/>
    <w:rsid w:val="00CA3F73"/>
    <w:rsid w:val="00CA4AC5"/>
    <w:rsid w:val="00CA4CFB"/>
    <w:rsid w:val="00CA4EBE"/>
    <w:rsid w:val="00CA5142"/>
    <w:rsid w:val="00CA5531"/>
    <w:rsid w:val="00CA6A7D"/>
    <w:rsid w:val="00CA72EF"/>
    <w:rsid w:val="00CA73D0"/>
    <w:rsid w:val="00CA78C2"/>
    <w:rsid w:val="00CA7AE7"/>
    <w:rsid w:val="00CA7EE3"/>
    <w:rsid w:val="00CA7F7B"/>
    <w:rsid w:val="00CB072A"/>
    <w:rsid w:val="00CB08C6"/>
    <w:rsid w:val="00CB0B56"/>
    <w:rsid w:val="00CB13D9"/>
    <w:rsid w:val="00CB23C2"/>
    <w:rsid w:val="00CB272A"/>
    <w:rsid w:val="00CB293A"/>
    <w:rsid w:val="00CB2A58"/>
    <w:rsid w:val="00CB394F"/>
    <w:rsid w:val="00CB3ADE"/>
    <w:rsid w:val="00CB3CD5"/>
    <w:rsid w:val="00CB3EB8"/>
    <w:rsid w:val="00CB3F6D"/>
    <w:rsid w:val="00CB412D"/>
    <w:rsid w:val="00CB4752"/>
    <w:rsid w:val="00CB4785"/>
    <w:rsid w:val="00CB4C1F"/>
    <w:rsid w:val="00CB503B"/>
    <w:rsid w:val="00CB5183"/>
    <w:rsid w:val="00CB52F0"/>
    <w:rsid w:val="00CB546A"/>
    <w:rsid w:val="00CB6895"/>
    <w:rsid w:val="00CB74C9"/>
    <w:rsid w:val="00CB7CA1"/>
    <w:rsid w:val="00CB7DAB"/>
    <w:rsid w:val="00CC01BE"/>
    <w:rsid w:val="00CC02CA"/>
    <w:rsid w:val="00CC08CD"/>
    <w:rsid w:val="00CC124F"/>
    <w:rsid w:val="00CC16B0"/>
    <w:rsid w:val="00CC2157"/>
    <w:rsid w:val="00CC2175"/>
    <w:rsid w:val="00CC23D3"/>
    <w:rsid w:val="00CC2964"/>
    <w:rsid w:val="00CC2C65"/>
    <w:rsid w:val="00CC3336"/>
    <w:rsid w:val="00CC39B3"/>
    <w:rsid w:val="00CC3C2B"/>
    <w:rsid w:val="00CC3DC9"/>
    <w:rsid w:val="00CC47C2"/>
    <w:rsid w:val="00CC5152"/>
    <w:rsid w:val="00CC5478"/>
    <w:rsid w:val="00CC5486"/>
    <w:rsid w:val="00CC56A1"/>
    <w:rsid w:val="00CC5770"/>
    <w:rsid w:val="00CC624E"/>
    <w:rsid w:val="00CC65C1"/>
    <w:rsid w:val="00CC6DD6"/>
    <w:rsid w:val="00CC73B0"/>
    <w:rsid w:val="00CC73C8"/>
    <w:rsid w:val="00CD03CC"/>
    <w:rsid w:val="00CD0D21"/>
    <w:rsid w:val="00CD1646"/>
    <w:rsid w:val="00CD1B10"/>
    <w:rsid w:val="00CD2342"/>
    <w:rsid w:val="00CD2636"/>
    <w:rsid w:val="00CD26B9"/>
    <w:rsid w:val="00CD2B7A"/>
    <w:rsid w:val="00CD2E3D"/>
    <w:rsid w:val="00CD3937"/>
    <w:rsid w:val="00CD46C4"/>
    <w:rsid w:val="00CD51AA"/>
    <w:rsid w:val="00CD568A"/>
    <w:rsid w:val="00CD6130"/>
    <w:rsid w:val="00CD62FE"/>
    <w:rsid w:val="00CD65EC"/>
    <w:rsid w:val="00CD742A"/>
    <w:rsid w:val="00CD79A4"/>
    <w:rsid w:val="00CE05B7"/>
    <w:rsid w:val="00CE09BB"/>
    <w:rsid w:val="00CE0A8D"/>
    <w:rsid w:val="00CE0C7E"/>
    <w:rsid w:val="00CE17B6"/>
    <w:rsid w:val="00CE19DA"/>
    <w:rsid w:val="00CE1EAB"/>
    <w:rsid w:val="00CE2160"/>
    <w:rsid w:val="00CE4F35"/>
    <w:rsid w:val="00CE5A72"/>
    <w:rsid w:val="00CE5EA8"/>
    <w:rsid w:val="00CE6B01"/>
    <w:rsid w:val="00CE7050"/>
    <w:rsid w:val="00CE7545"/>
    <w:rsid w:val="00CE79A7"/>
    <w:rsid w:val="00CF12F7"/>
    <w:rsid w:val="00CF1644"/>
    <w:rsid w:val="00CF2C58"/>
    <w:rsid w:val="00CF3115"/>
    <w:rsid w:val="00CF44A0"/>
    <w:rsid w:val="00CF4FB2"/>
    <w:rsid w:val="00CF55E6"/>
    <w:rsid w:val="00CF5FFA"/>
    <w:rsid w:val="00CF6222"/>
    <w:rsid w:val="00CF6484"/>
    <w:rsid w:val="00CF6DA9"/>
    <w:rsid w:val="00CF7406"/>
    <w:rsid w:val="00CF7576"/>
    <w:rsid w:val="00CF77C1"/>
    <w:rsid w:val="00CF7B2A"/>
    <w:rsid w:val="00CF7BB7"/>
    <w:rsid w:val="00CF7CBB"/>
    <w:rsid w:val="00D002B8"/>
    <w:rsid w:val="00D004E0"/>
    <w:rsid w:val="00D01297"/>
    <w:rsid w:val="00D01308"/>
    <w:rsid w:val="00D01B9D"/>
    <w:rsid w:val="00D01EA3"/>
    <w:rsid w:val="00D03C3A"/>
    <w:rsid w:val="00D03EDF"/>
    <w:rsid w:val="00D044CF"/>
    <w:rsid w:val="00D04A83"/>
    <w:rsid w:val="00D06510"/>
    <w:rsid w:val="00D06804"/>
    <w:rsid w:val="00D06910"/>
    <w:rsid w:val="00D0692B"/>
    <w:rsid w:val="00D06AB8"/>
    <w:rsid w:val="00D06B5A"/>
    <w:rsid w:val="00D07270"/>
    <w:rsid w:val="00D07DA5"/>
    <w:rsid w:val="00D10409"/>
    <w:rsid w:val="00D107DA"/>
    <w:rsid w:val="00D10D4E"/>
    <w:rsid w:val="00D112CF"/>
    <w:rsid w:val="00D11850"/>
    <w:rsid w:val="00D11A6D"/>
    <w:rsid w:val="00D11D49"/>
    <w:rsid w:val="00D125B8"/>
    <w:rsid w:val="00D12B18"/>
    <w:rsid w:val="00D1309A"/>
    <w:rsid w:val="00D1373B"/>
    <w:rsid w:val="00D140E0"/>
    <w:rsid w:val="00D142A8"/>
    <w:rsid w:val="00D143E1"/>
    <w:rsid w:val="00D146F1"/>
    <w:rsid w:val="00D1493C"/>
    <w:rsid w:val="00D1577D"/>
    <w:rsid w:val="00D15C58"/>
    <w:rsid w:val="00D15D32"/>
    <w:rsid w:val="00D1631D"/>
    <w:rsid w:val="00D17793"/>
    <w:rsid w:val="00D205A0"/>
    <w:rsid w:val="00D207CB"/>
    <w:rsid w:val="00D20CAF"/>
    <w:rsid w:val="00D20E29"/>
    <w:rsid w:val="00D2120B"/>
    <w:rsid w:val="00D21D96"/>
    <w:rsid w:val="00D21E83"/>
    <w:rsid w:val="00D227A1"/>
    <w:rsid w:val="00D22966"/>
    <w:rsid w:val="00D22A20"/>
    <w:rsid w:val="00D22CE5"/>
    <w:rsid w:val="00D22E00"/>
    <w:rsid w:val="00D23AE4"/>
    <w:rsid w:val="00D23E66"/>
    <w:rsid w:val="00D24260"/>
    <w:rsid w:val="00D24483"/>
    <w:rsid w:val="00D250E3"/>
    <w:rsid w:val="00D2566D"/>
    <w:rsid w:val="00D25CBC"/>
    <w:rsid w:val="00D25DD8"/>
    <w:rsid w:val="00D264CF"/>
    <w:rsid w:val="00D26F27"/>
    <w:rsid w:val="00D2725A"/>
    <w:rsid w:val="00D30029"/>
    <w:rsid w:val="00D305CB"/>
    <w:rsid w:val="00D30887"/>
    <w:rsid w:val="00D309FC"/>
    <w:rsid w:val="00D317B8"/>
    <w:rsid w:val="00D31AD4"/>
    <w:rsid w:val="00D321AC"/>
    <w:rsid w:val="00D325BB"/>
    <w:rsid w:val="00D3286E"/>
    <w:rsid w:val="00D33432"/>
    <w:rsid w:val="00D33F94"/>
    <w:rsid w:val="00D341A6"/>
    <w:rsid w:val="00D348BC"/>
    <w:rsid w:val="00D34EE6"/>
    <w:rsid w:val="00D35899"/>
    <w:rsid w:val="00D358AA"/>
    <w:rsid w:val="00D35AD7"/>
    <w:rsid w:val="00D35AF2"/>
    <w:rsid w:val="00D362B9"/>
    <w:rsid w:val="00D36352"/>
    <w:rsid w:val="00D36C54"/>
    <w:rsid w:val="00D37031"/>
    <w:rsid w:val="00D37397"/>
    <w:rsid w:val="00D37B28"/>
    <w:rsid w:val="00D37C1F"/>
    <w:rsid w:val="00D41F30"/>
    <w:rsid w:val="00D420D1"/>
    <w:rsid w:val="00D42100"/>
    <w:rsid w:val="00D42BDD"/>
    <w:rsid w:val="00D42D4A"/>
    <w:rsid w:val="00D42E51"/>
    <w:rsid w:val="00D4341B"/>
    <w:rsid w:val="00D43D26"/>
    <w:rsid w:val="00D443EB"/>
    <w:rsid w:val="00D45FBA"/>
    <w:rsid w:val="00D46F2C"/>
    <w:rsid w:val="00D4700F"/>
    <w:rsid w:val="00D47015"/>
    <w:rsid w:val="00D47221"/>
    <w:rsid w:val="00D473F3"/>
    <w:rsid w:val="00D476EB"/>
    <w:rsid w:val="00D47AE5"/>
    <w:rsid w:val="00D47CDD"/>
    <w:rsid w:val="00D47EF6"/>
    <w:rsid w:val="00D50002"/>
    <w:rsid w:val="00D505A2"/>
    <w:rsid w:val="00D50936"/>
    <w:rsid w:val="00D50B5A"/>
    <w:rsid w:val="00D50B9A"/>
    <w:rsid w:val="00D5182B"/>
    <w:rsid w:val="00D51B81"/>
    <w:rsid w:val="00D51CF9"/>
    <w:rsid w:val="00D52980"/>
    <w:rsid w:val="00D530EB"/>
    <w:rsid w:val="00D53BDD"/>
    <w:rsid w:val="00D53C6F"/>
    <w:rsid w:val="00D54332"/>
    <w:rsid w:val="00D54528"/>
    <w:rsid w:val="00D54DA1"/>
    <w:rsid w:val="00D55625"/>
    <w:rsid w:val="00D560C8"/>
    <w:rsid w:val="00D56F3A"/>
    <w:rsid w:val="00D574E3"/>
    <w:rsid w:val="00D602BF"/>
    <w:rsid w:val="00D60351"/>
    <w:rsid w:val="00D6077B"/>
    <w:rsid w:val="00D62A31"/>
    <w:rsid w:val="00D62CDF"/>
    <w:rsid w:val="00D62DE7"/>
    <w:rsid w:val="00D63129"/>
    <w:rsid w:val="00D63274"/>
    <w:rsid w:val="00D63819"/>
    <w:rsid w:val="00D63F63"/>
    <w:rsid w:val="00D64158"/>
    <w:rsid w:val="00D64482"/>
    <w:rsid w:val="00D64DFA"/>
    <w:rsid w:val="00D64FC8"/>
    <w:rsid w:val="00D657F7"/>
    <w:rsid w:val="00D65841"/>
    <w:rsid w:val="00D666D0"/>
    <w:rsid w:val="00D6687D"/>
    <w:rsid w:val="00D66FBC"/>
    <w:rsid w:val="00D67050"/>
    <w:rsid w:val="00D670D1"/>
    <w:rsid w:val="00D674CC"/>
    <w:rsid w:val="00D67B03"/>
    <w:rsid w:val="00D67BC5"/>
    <w:rsid w:val="00D67BD9"/>
    <w:rsid w:val="00D70110"/>
    <w:rsid w:val="00D701F9"/>
    <w:rsid w:val="00D7040A"/>
    <w:rsid w:val="00D704B3"/>
    <w:rsid w:val="00D7072D"/>
    <w:rsid w:val="00D70B4D"/>
    <w:rsid w:val="00D7201D"/>
    <w:rsid w:val="00D737AB"/>
    <w:rsid w:val="00D73F87"/>
    <w:rsid w:val="00D7427D"/>
    <w:rsid w:val="00D74281"/>
    <w:rsid w:val="00D74462"/>
    <w:rsid w:val="00D7485E"/>
    <w:rsid w:val="00D74969"/>
    <w:rsid w:val="00D74C08"/>
    <w:rsid w:val="00D75C8E"/>
    <w:rsid w:val="00D75F35"/>
    <w:rsid w:val="00D7628F"/>
    <w:rsid w:val="00D7761C"/>
    <w:rsid w:val="00D7777E"/>
    <w:rsid w:val="00D778DB"/>
    <w:rsid w:val="00D80B6B"/>
    <w:rsid w:val="00D80D73"/>
    <w:rsid w:val="00D80E08"/>
    <w:rsid w:val="00D80EE6"/>
    <w:rsid w:val="00D8112D"/>
    <w:rsid w:val="00D811F0"/>
    <w:rsid w:val="00D81BB6"/>
    <w:rsid w:val="00D82AE0"/>
    <w:rsid w:val="00D82BC1"/>
    <w:rsid w:val="00D83E03"/>
    <w:rsid w:val="00D845DB"/>
    <w:rsid w:val="00D86E5D"/>
    <w:rsid w:val="00D871F8"/>
    <w:rsid w:val="00D87309"/>
    <w:rsid w:val="00D87B6A"/>
    <w:rsid w:val="00D87C2F"/>
    <w:rsid w:val="00D87D86"/>
    <w:rsid w:val="00D87E75"/>
    <w:rsid w:val="00D90219"/>
    <w:rsid w:val="00D90795"/>
    <w:rsid w:val="00D90E86"/>
    <w:rsid w:val="00D91917"/>
    <w:rsid w:val="00D91DDF"/>
    <w:rsid w:val="00D9214C"/>
    <w:rsid w:val="00D92228"/>
    <w:rsid w:val="00D92371"/>
    <w:rsid w:val="00D92FFA"/>
    <w:rsid w:val="00D944DF"/>
    <w:rsid w:val="00D94ED9"/>
    <w:rsid w:val="00D95133"/>
    <w:rsid w:val="00D955E3"/>
    <w:rsid w:val="00D9631B"/>
    <w:rsid w:val="00D9671E"/>
    <w:rsid w:val="00D97377"/>
    <w:rsid w:val="00D97454"/>
    <w:rsid w:val="00D97A57"/>
    <w:rsid w:val="00D97AA0"/>
    <w:rsid w:val="00DA09ED"/>
    <w:rsid w:val="00DA0AFC"/>
    <w:rsid w:val="00DA1403"/>
    <w:rsid w:val="00DA1750"/>
    <w:rsid w:val="00DA1D91"/>
    <w:rsid w:val="00DA2A2D"/>
    <w:rsid w:val="00DA352F"/>
    <w:rsid w:val="00DA37C8"/>
    <w:rsid w:val="00DA3BF9"/>
    <w:rsid w:val="00DA416B"/>
    <w:rsid w:val="00DA42B1"/>
    <w:rsid w:val="00DA55BA"/>
    <w:rsid w:val="00DA6159"/>
    <w:rsid w:val="00DA6868"/>
    <w:rsid w:val="00DA729E"/>
    <w:rsid w:val="00DA73BD"/>
    <w:rsid w:val="00DA7659"/>
    <w:rsid w:val="00DA7CAE"/>
    <w:rsid w:val="00DB13B4"/>
    <w:rsid w:val="00DB17CA"/>
    <w:rsid w:val="00DB2348"/>
    <w:rsid w:val="00DB25D7"/>
    <w:rsid w:val="00DB25EA"/>
    <w:rsid w:val="00DB261D"/>
    <w:rsid w:val="00DB278D"/>
    <w:rsid w:val="00DB28B4"/>
    <w:rsid w:val="00DB2EB7"/>
    <w:rsid w:val="00DB3841"/>
    <w:rsid w:val="00DB3D55"/>
    <w:rsid w:val="00DB410A"/>
    <w:rsid w:val="00DB4268"/>
    <w:rsid w:val="00DB4380"/>
    <w:rsid w:val="00DB4936"/>
    <w:rsid w:val="00DB4A44"/>
    <w:rsid w:val="00DB6BBE"/>
    <w:rsid w:val="00DB6DFE"/>
    <w:rsid w:val="00DB6E5E"/>
    <w:rsid w:val="00DB7351"/>
    <w:rsid w:val="00DB7A1F"/>
    <w:rsid w:val="00DC09B3"/>
    <w:rsid w:val="00DC0BB9"/>
    <w:rsid w:val="00DC20D0"/>
    <w:rsid w:val="00DC2418"/>
    <w:rsid w:val="00DC297B"/>
    <w:rsid w:val="00DC362B"/>
    <w:rsid w:val="00DC377D"/>
    <w:rsid w:val="00DC3E5D"/>
    <w:rsid w:val="00DC4640"/>
    <w:rsid w:val="00DC497A"/>
    <w:rsid w:val="00DC4F7D"/>
    <w:rsid w:val="00DC4FB6"/>
    <w:rsid w:val="00DC59E4"/>
    <w:rsid w:val="00DC6056"/>
    <w:rsid w:val="00DC6451"/>
    <w:rsid w:val="00DC65B3"/>
    <w:rsid w:val="00DC6854"/>
    <w:rsid w:val="00DC68C2"/>
    <w:rsid w:val="00DC6E79"/>
    <w:rsid w:val="00DC795F"/>
    <w:rsid w:val="00DD0295"/>
    <w:rsid w:val="00DD13B1"/>
    <w:rsid w:val="00DD14BC"/>
    <w:rsid w:val="00DD2608"/>
    <w:rsid w:val="00DD2931"/>
    <w:rsid w:val="00DD3C44"/>
    <w:rsid w:val="00DD4508"/>
    <w:rsid w:val="00DD4C6F"/>
    <w:rsid w:val="00DD4E78"/>
    <w:rsid w:val="00DD5751"/>
    <w:rsid w:val="00DD5DA5"/>
    <w:rsid w:val="00DD6D5B"/>
    <w:rsid w:val="00DD72BC"/>
    <w:rsid w:val="00DD765B"/>
    <w:rsid w:val="00DD78AD"/>
    <w:rsid w:val="00DD7CE4"/>
    <w:rsid w:val="00DD7EE7"/>
    <w:rsid w:val="00DE0060"/>
    <w:rsid w:val="00DE1059"/>
    <w:rsid w:val="00DE11BF"/>
    <w:rsid w:val="00DE1222"/>
    <w:rsid w:val="00DE171E"/>
    <w:rsid w:val="00DE1874"/>
    <w:rsid w:val="00DE1AE9"/>
    <w:rsid w:val="00DE23FE"/>
    <w:rsid w:val="00DE4281"/>
    <w:rsid w:val="00DE45B6"/>
    <w:rsid w:val="00DE5662"/>
    <w:rsid w:val="00DE5FA6"/>
    <w:rsid w:val="00DE66EB"/>
    <w:rsid w:val="00DE7401"/>
    <w:rsid w:val="00DF06FA"/>
    <w:rsid w:val="00DF0C71"/>
    <w:rsid w:val="00DF152D"/>
    <w:rsid w:val="00DF1741"/>
    <w:rsid w:val="00DF1AF3"/>
    <w:rsid w:val="00DF217C"/>
    <w:rsid w:val="00DF22B3"/>
    <w:rsid w:val="00DF2EDF"/>
    <w:rsid w:val="00DF30C0"/>
    <w:rsid w:val="00DF502C"/>
    <w:rsid w:val="00DF52B4"/>
    <w:rsid w:val="00DF5A15"/>
    <w:rsid w:val="00DF5B76"/>
    <w:rsid w:val="00DF657D"/>
    <w:rsid w:val="00DF6715"/>
    <w:rsid w:val="00DF6AB7"/>
    <w:rsid w:val="00DF7AA7"/>
    <w:rsid w:val="00DF7E5F"/>
    <w:rsid w:val="00E0179A"/>
    <w:rsid w:val="00E01F96"/>
    <w:rsid w:val="00E02B19"/>
    <w:rsid w:val="00E02FAB"/>
    <w:rsid w:val="00E036A2"/>
    <w:rsid w:val="00E03C20"/>
    <w:rsid w:val="00E047C4"/>
    <w:rsid w:val="00E04851"/>
    <w:rsid w:val="00E04958"/>
    <w:rsid w:val="00E04F10"/>
    <w:rsid w:val="00E05076"/>
    <w:rsid w:val="00E05608"/>
    <w:rsid w:val="00E06266"/>
    <w:rsid w:val="00E06615"/>
    <w:rsid w:val="00E06995"/>
    <w:rsid w:val="00E07294"/>
    <w:rsid w:val="00E07328"/>
    <w:rsid w:val="00E07514"/>
    <w:rsid w:val="00E07C9D"/>
    <w:rsid w:val="00E10578"/>
    <w:rsid w:val="00E10898"/>
    <w:rsid w:val="00E11201"/>
    <w:rsid w:val="00E113D0"/>
    <w:rsid w:val="00E11731"/>
    <w:rsid w:val="00E117E4"/>
    <w:rsid w:val="00E118EB"/>
    <w:rsid w:val="00E119DC"/>
    <w:rsid w:val="00E11CCF"/>
    <w:rsid w:val="00E1268D"/>
    <w:rsid w:val="00E12AC9"/>
    <w:rsid w:val="00E132F5"/>
    <w:rsid w:val="00E13810"/>
    <w:rsid w:val="00E1397D"/>
    <w:rsid w:val="00E1418F"/>
    <w:rsid w:val="00E1432F"/>
    <w:rsid w:val="00E14D23"/>
    <w:rsid w:val="00E14DF8"/>
    <w:rsid w:val="00E15532"/>
    <w:rsid w:val="00E16C34"/>
    <w:rsid w:val="00E17072"/>
    <w:rsid w:val="00E17778"/>
    <w:rsid w:val="00E17ABF"/>
    <w:rsid w:val="00E203FE"/>
    <w:rsid w:val="00E204BF"/>
    <w:rsid w:val="00E22213"/>
    <w:rsid w:val="00E2311F"/>
    <w:rsid w:val="00E23128"/>
    <w:rsid w:val="00E23764"/>
    <w:rsid w:val="00E23AAA"/>
    <w:rsid w:val="00E24809"/>
    <w:rsid w:val="00E248DC"/>
    <w:rsid w:val="00E24C61"/>
    <w:rsid w:val="00E25D4F"/>
    <w:rsid w:val="00E25FBE"/>
    <w:rsid w:val="00E2657F"/>
    <w:rsid w:val="00E270A0"/>
    <w:rsid w:val="00E27227"/>
    <w:rsid w:val="00E27302"/>
    <w:rsid w:val="00E2797E"/>
    <w:rsid w:val="00E27F60"/>
    <w:rsid w:val="00E305A1"/>
    <w:rsid w:val="00E30CC9"/>
    <w:rsid w:val="00E32377"/>
    <w:rsid w:val="00E3246C"/>
    <w:rsid w:val="00E3306C"/>
    <w:rsid w:val="00E33336"/>
    <w:rsid w:val="00E33989"/>
    <w:rsid w:val="00E34B6A"/>
    <w:rsid w:val="00E358BC"/>
    <w:rsid w:val="00E3706B"/>
    <w:rsid w:val="00E373D8"/>
    <w:rsid w:val="00E37C4B"/>
    <w:rsid w:val="00E4059C"/>
    <w:rsid w:val="00E40FF2"/>
    <w:rsid w:val="00E41996"/>
    <w:rsid w:val="00E41D4F"/>
    <w:rsid w:val="00E427BF"/>
    <w:rsid w:val="00E42830"/>
    <w:rsid w:val="00E42D10"/>
    <w:rsid w:val="00E430EB"/>
    <w:rsid w:val="00E43486"/>
    <w:rsid w:val="00E4373C"/>
    <w:rsid w:val="00E43DA2"/>
    <w:rsid w:val="00E43F4C"/>
    <w:rsid w:val="00E44756"/>
    <w:rsid w:val="00E44A6E"/>
    <w:rsid w:val="00E44D2F"/>
    <w:rsid w:val="00E45763"/>
    <w:rsid w:val="00E45ECA"/>
    <w:rsid w:val="00E45F50"/>
    <w:rsid w:val="00E46327"/>
    <w:rsid w:val="00E4666E"/>
    <w:rsid w:val="00E4699E"/>
    <w:rsid w:val="00E474AA"/>
    <w:rsid w:val="00E47AD9"/>
    <w:rsid w:val="00E47BD4"/>
    <w:rsid w:val="00E500EA"/>
    <w:rsid w:val="00E5095F"/>
    <w:rsid w:val="00E51BDC"/>
    <w:rsid w:val="00E51E56"/>
    <w:rsid w:val="00E5232C"/>
    <w:rsid w:val="00E5365F"/>
    <w:rsid w:val="00E5378C"/>
    <w:rsid w:val="00E539EC"/>
    <w:rsid w:val="00E53BA9"/>
    <w:rsid w:val="00E53C4F"/>
    <w:rsid w:val="00E55340"/>
    <w:rsid w:val="00E55FDA"/>
    <w:rsid w:val="00E56AD3"/>
    <w:rsid w:val="00E577F1"/>
    <w:rsid w:val="00E57B38"/>
    <w:rsid w:val="00E57C3E"/>
    <w:rsid w:val="00E603EA"/>
    <w:rsid w:val="00E60750"/>
    <w:rsid w:val="00E60BB7"/>
    <w:rsid w:val="00E61A9D"/>
    <w:rsid w:val="00E631E8"/>
    <w:rsid w:val="00E634C5"/>
    <w:rsid w:val="00E636DE"/>
    <w:rsid w:val="00E6378B"/>
    <w:rsid w:val="00E64473"/>
    <w:rsid w:val="00E64676"/>
    <w:rsid w:val="00E64C69"/>
    <w:rsid w:val="00E651FB"/>
    <w:rsid w:val="00E65588"/>
    <w:rsid w:val="00E657A3"/>
    <w:rsid w:val="00E66225"/>
    <w:rsid w:val="00E669FD"/>
    <w:rsid w:val="00E66AC5"/>
    <w:rsid w:val="00E66B21"/>
    <w:rsid w:val="00E66CC0"/>
    <w:rsid w:val="00E66F11"/>
    <w:rsid w:val="00E67F00"/>
    <w:rsid w:val="00E7045D"/>
    <w:rsid w:val="00E707A0"/>
    <w:rsid w:val="00E7095C"/>
    <w:rsid w:val="00E71946"/>
    <w:rsid w:val="00E71BEC"/>
    <w:rsid w:val="00E71EF6"/>
    <w:rsid w:val="00E740C2"/>
    <w:rsid w:val="00E740CC"/>
    <w:rsid w:val="00E744A6"/>
    <w:rsid w:val="00E75F7A"/>
    <w:rsid w:val="00E75FC9"/>
    <w:rsid w:val="00E76420"/>
    <w:rsid w:val="00E7650F"/>
    <w:rsid w:val="00E776CD"/>
    <w:rsid w:val="00E7772D"/>
    <w:rsid w:val="00E77E73"/>
    <w:rsid w:val="00E80AA4"/>
    <w:rsid w:val="00E80B1F"/>
    <w:rsid w:val="00E80D4B"/>
    <w:rsid w:val="00E81827"/>
    <w:rsid w:val="00E81A54"/>
    <w:rsid w:val="00E82272"/>
    <w:rsid w:val="00E82B2F"/>
    <w:rsid w:val="00E82C7E"/>
    <w:rsid w:val="00E82E66"/>
    <w:rsid w:val="00E8342E"/>
    <w:rsid w:val="00E83D5D"/>
    <w:rsid w:val="00E84394"/>
    <w:rsid w:val="00E85128"/>
    <w:rsid w:val="00E858BE"/>
    <w:rsid w:val="00E85C94"/>
    <w:rsid w:val="00E85DDF"/>
    <w:rsid w:val="00E864B7"/>
    <w:rsid w:val="00E86917"/>
    <w:rsid w:val="00E87383"/>
    <w:rsid w:val="00E873BF"/>
    <w:rsid w:val="00E900F6"/>
    <w:rsid w:val="00E90511"/>
    <w:rsid w:val="00E90640"/>
    <w:rsid w:val="00E90DE7"/>
    <w:rsid w:val="00E91552"/>
    <w:rsid w:val="00E91774"/>
    <w:rsid w:val="00E919B5"/>
    <w:rsid w:val="00E91BE0"/>
    <w:rsid w:val="00E91D1A"/>
    <w:rsid w:val="00E92334"/>
    <w:rsid w:val="00E92975"/>
    <w:rsid w:val="00E92CD3"/>
    <w:rsid w:val="00E92E25"/>
    <w:rsid w:val="00E93011"/>
    <w:rsid w:val="00E93636"/>
    <w:rsid w:val="00E94152"/>
    <w:rsid w:val="00E943F5"/>
    <w:rsid w:val="00E945C2"/>
    <w:rsid w:val="00E966A2"/>
    <w:rsid w:val="00E96836"/>
    <w:rsid w:val="00E96E05"/>
    <w:rsid w:val="00E974AD"/>
    <w:rsid w:val="00E97E38"/>
    <w:rsid w:val="00EA02DB"/>
    <w:rsid w:val="00EA0771"/>
    <w:rsid w:val="00EA15EB"/>
    <w:rsid w:val="00EA2001"/>
    <w:rsid w:val="00EA2157"/>
    <w:rsid w:val="00EA2430"/>
    <w:rsid w:val="00EA2CCB"/>
    <w:rsid w:val="00EA2EE6"/>
    <w:rsid w:val="00EA2F28"/>
    <w:rsid w:val="00EA41BC"/>
    <w:rsid w:val="00EA41EB"/>
    <w:rsid w:val="00EA4AD3"/>
    <w:rsid w:val="00EA4DB6"/>
    <w:rsid w:val="00EA550E"/>
    <w:rsid w:val="00EA5568"/>
    <w:rsid w:val="00EA60D8"/>
    <w:rsid w:val="00EA61A8"/>
    <w:rsid w:val="00EA6FA9"/>
    <w:rsid w:val="00EA7399"/>
    <w:rsid w:val="00EA7A54"/>
    <w:rsid w:val="00EA7B62"/>
    <w:rsid w:val="00EB05E6"/>
    <w:rsid w:val="00EB15B5"/>
    <w:rsid w:val="00EB19DF"/>
    <w:rsid w:val="00EB1D00"/>
    <w:rsid w:val="00EB29CD"/>
    <w:rsid w:val="00EB2B16"/>
    <w:rsid w:val="00EB310B"/>
    <w:rsid w:val="00EB3147"/>
    <w:rsid w:val="00EB3DCA"/>
    <w:rsid w:val="00EB3E15"/>
    <w:rsid w:val="00EB4430"/>
    <w:rsid w:val="00EB567F"/>
    <w:rsid w:val="00EB62F0"/>
    <w:rsid w:val="00EB65FD"/>
    <w:rsid w:val="00EB6713"/>
    <w:rsid w:val="00EC106E"/>
    <w:rsid w:val="00EC1245"/>
    <w:rsid w:val="00EC1A51"/>
    <w:rsid w:val="00EC1FC5"/>
    <w:rsid w:val="00EC2002"/>
    <w:rsid w:val="00EC2591"/>
    <w:rsid w:val="00EC26B4"/>
    <w:rsid w:val="00EC26CD"/>
    <w:rsid w:val="00EC389C"/>
    <w:rsid w:val="00EC3C05"/>
    <w:rsid w:val="00EC42B1"/>
    <w:rsid w:val="00EC4D8B"/>
    <w:rsid w:val="00EC63CA"/>
    <w:rsid w:val="00EC6520"/>
    <w:rsid w:val="00EC670A"/>
    <w:rsid w:val="00EC7D52"/>
    <w:rsid w:val="00ED000C"/>
    <w:rsid w:val="00ED0376"/>
    <w:rsid w:val="00ED1688"/>
    <w:rsid w:val="00ED16B1"/>
    <w:rsid w:val="00ED170D"/>
    <w:rsid w:val="00ED1815"/>
    <w:rsid w:val="00ED1827"/>
    <w:rsid w:val="00ED1ACD"/>
    <w:rsid w:val="00ED1B2C"/>
    <w:rsid w:val="00ED1B5B"/>
    <w:rsid w:val="00ED1F0B"/>
    <w:rsid w:val="00ED2550"/>
    <w:rsid w:val="00ED28D1"/>
    <w:rsid w:val="00ED2997"/>
    <w:rsid w:val="00ED2B95"/>
    <w:rsid w:val="00ED36BE"/>
    <w:rsid w:val="00ED3E74"/>
    <w:rsid w:val="00ED4375"/>
    <w:rsid w:val="00ED44EB"/>
    <w:rsid w:val="00ED534A"/>
    <w:rsid w:val="00ED57BD"/>
    <w:rsid w:val="00ED5928"/>
    <w:rsid w:val="00ED5A68"/>
    <w:rsid w:val="00ED5DF5"/>
    <w:rsid w:val="00ED5F3D"/>
    <w:rsid w:val="00ED69CF"/>
    <w:rsid w:val="00ED6E62"/>
    <w:rsid w:val="00ED6F8A"/>
    <w:rsid w:val="00ED768D"/>
    <w:rsid w:val="00ED7AD7"/>
    <w:rsid w:val="00ED7CAD"/>
    <w:rsid w:val="00EE14DC"/>
    <w:rsid w:val="00EE1CB9"/>
    <w:rsid w:val="00EE2CC1"/>
    <w:rsid w:val="00EE33C5"/>
    <w:rsid w:val="00EE4559"/>
    <w:rsid w:val="00EE4580"/>
    <w:rsid w:val="00EE476B"/>
    <w:rsid w:val="00EE4A22"/>
    <w:rsid w:val="00EE4ACE"/>
    <w:rsid w:val="00EE4B0C"/>
    <w:rsid w:val="00EE53E8"/>
    <w:rsid w:val="00EE557F"/>
    <w:rsid w:val="00EE595C"/>
    <w:rsid w:val="00EE5F7B"/>
    <w:rsid w:val="00EE648E"/>
    <w:rsid w:val="00EE6874"/>
    <w:rsid w:val="00EE6F3D"/>
    <w:rsid w:val="00EE7005"/>
    <w:rsid w:val="00EE7816"/>
    <w:rsid w:val="00EE78D9"/>
    <w:rsid w:val="00EF0C07"/>
    <w:rsid w:val="00EF0F03"/>
    <w:rsid w:val="00EF10E3"/>
    <w:rsid w:val="00EF1217"/>
    <w:rsid w:val="00EF190F"/>
    <w:rsid w:val="00EF1A10"/>
    <w:rsid w:val="00EF24A4"/>
    <w:rsid w:val="00EF2526"/>
    <w:rsid w:val="00EF2546"/>
    <w:rsid w:val="00EF309E"/>
    <w:rsid w:val="00EF319F"/>
    <w:rsid w:val="00EF3253"/>
    <w:rsid w:val="00EF388D"/>
    <w:rsid w:val="00EF458F"/>
    <w:rsid w:val="00EF53E7"/>
    <w:rsid w:val="00EF56B2"/>
    <w:rsid w:val="00EF60ED"/>
    <w:rsid w:val="00EF6C32"/>
    <w:rsid w:val="00EF6C40"/>
    <w:rsid w:val="00EF7165"/>
    <w:rsid w:val="00EF71E9"/>
    <w:rsid w:val="00EF7D45"/>
    <w:rsid w:val="00F00776"/>
    <w:rsid w:val="00F00F96"/>
    <w:rsid w:val="00F01D48"/>
    <w:rsid w:val="00F02077"/>
    <w:rsid w:val="00F02146"/>
    <w:rsid w:val="00F02527"/>
    <w:rsid w:val="00F02A08"/>
    <w:rsid w:val="00F0340A"/>
    <w:rsid w:val="00F041BC"/>
    <w:rsid w:val="00F04461"/>
    <w:rsid w:val="00F056FB"/>
    <w:rsid w:val="00F05A63"/>
    <w:rsid w:val="00F05EC7"/>
    <w:rsid w:val="00F05F35"/>
    <w:rsid w:val="00F07008"/>
    <w:rsid w:val="00F0738C"/>
    <w:rsid w:val="00F07E51"/>
    <w:rsid w:val="00F10274"/>
    <w:rsid w:val="00F1077E"/>
    <w:rsid w:val="00F11257"/>
    <w:rsid w:val="00F11F3E"/>
    <w:rsid w:val="00F12045"/>
    <w:rsid w:val="00F123C0"/>
    <w:rsid w:val="00F1262D"/>
    <w:rsid w:val="00F12654"/>
    <w:rsid w:val="00F12E14"/>
    <w:rsid w:val="00F15019"/>
    <w:rsid w:val="00F150D4"/>
    <w:rsid w:val="00F1546F"/>
    <w:rsid w:val="00F15581"/>
    <w:rsid w:val="00F1571C"/>
    <w:rsid w:val="00F15B76"/>
    <w:rsid w:val="00F15E73"/>
    <w:rsid w:val="00F1609E"/>
    <w:rsid w:val="00F16916"/>
    <w:rsid w:val="00F16D13"/>
    <w:rsid w:val="00F17B36"/>
    <w:rsid w:val="00F200CD"/>
    <w:rsid w:val="00F20530"/>
    <w:rsid w:val="00F2150D"/>
    <w:rsid w:val="00F2153B"/>
    <w:rsid w:val="00F217DB"/>
    <w:rsid w:val="00F21AB7"/>
    <w:rsid w:val="00F21FE9"/>
    <w:rsid w:val="00F2224C"/>
    <w:rsid w:val="00F2228E"/>
    <w:rsid w:val="00F2320E"/>
    <w:rsid w:val="00F2336D"/>
    <w:rsid w:val="00F2366C"/>
    <w:rsid w:val="00F23791"/>
    <w:rsid w:val="00F23F83"/>
    <w:rsid w:val="00F24E08"/>
    <w:rsid w:val="00F25185"/>
    <w:rsid w:val="00F25A5F"/>
    <w:rsid w:val="00F266A5"/>
    <w:rsid w:val="00F2698F"/>
    <w:rsid w:val="00F26A89"/>
    <w:rsid w:val="00F27F50"/>
    <w:rsid w:val="00F3036B"/>
    <w:rsid w:val="00F30722"/>
    <w:rsid w:val="00F31401"/>
    <w:rsid w:val="00F31819"/>
    <w:rsid w:val="00F3187E"/>
    <w:rsid w:val="00F31E4E"/>
    <w:rsid w:val="00F329B5"/>
    <w:rsid w:val="00F32D33"/>
    <w:rsid w:val="00F33A6B"/>
    <w:rsid w:val="00F3450B"/>
    <w:rsid w:val="00F34B4B"/>
    <w:rsid w:val="00F34F10"/>
    <w:rsid w:val="00F354F9"/>
    <w:rsid w:val="00F35848"/>
    <w:rsid w:val="00F36345"/>
    <w:rsid w:val="00F4026D"/>
    <w:rsid w:val="00F4029F"/>
    <w:rsid w:val="00F40855"/>
    <w:rsid w:val="00F4113D"/>
    <w:rsid w:val="00F4117C"/>
    <w:rsid w:val="00F416E1"/>
    <w:rsid w:val="00F41C9B"/>
    <w:rsid w:val="00F4359D"/>
    <w:rsid w:val="00F43EE2"/>
    <w:rsid w:val="00F44025"/>
    <w:rsid w:val="00F445C9"/>
    <w:rsid w:val="00F4500A"/>
    <w:rsid w:val="00F4506A"/>
    <w:rsid w:val="00F454E5"/>
    <w:rsid w:val="00F4554E"/>
    <w:rsid w:val="00F45554"/>
    <w:rsid w:val="00F4559D"/>
    <w:rsid w:val="00F46411"/>
    <w:rsid w:val="00F470AC"/>
    <w:rsid w:val="00F47DCD"/>
    <w:rsid w:val="00F47E20"/>
    <w:rsid w:val="00F505DC"/>
    <w:rsid w:val="00F50912"/>
    <w:rsid w:val="00F50FDA"/>
    <w:rsid w:val="00F51332"/>
    <w:rsid w:val="00F5204F"/>
    <w:rsid w:val="00F5222B"/>
    <w:rsid w:val="00F52D24"/>
    <w:rsid w:val="00F52D4E"/>
    <w:rsid w:val="00F538B7"/>
    <w:rsid w:val="00F53C31"/>
    <w:rsid w:val="00F53E0F"/>
    <w:rsid w:val="00F53F1D"/>
    <w:rsid w:val="00F5400B"/>
    <w:rsid w:val="00F5425B"/>
    <w:rsid w:val="00F5557E"/>
    <w:rsid w:val="00F55687"/>
    <w:rsid w:val="00F55794"/>
    <w:rsid w:val="00F559AD"/>
    <w:rsid w:val="00F5625C"/>
    <w:rsid w:val="00F563A3"/>
    <w:rsid w:val="00F5651C"/>
    <w:rsid w:val="00F56578"/>
    <w:rsid w:val="00F568DA"/>
    <w:rsid w:val="00F56B73"/>
    <w:rsid w:val="00F56E60"/>
    <w:rsid w:val="00F571B6"/>
    <w:rsid w:val="00F5723A"/>
    <w:rsid w:val="00F57801"/>
    <w:rsid w:val="00F57B5F"/>
    <w:rsid w:val="00F604AD"/>
    <w:rsid w:val="00F60835"/>
    <w:rsid w:val="00F60876"/>
    <w:rsid w:val="00F60A79"/>
    <w:rsid w:val="00F6100B"/>
    <w:rsid w:val="00F61159"/>
    <w:rsid w:val="00F617B7"/>
    <w:rsid w:val="00F61F4E"/>
    <w:rsid w:val="00F62261"/>
    <w:rsid w:val="00F62C3F"/>
    <w:rsid w:val="00F632F8"/>
    <w:rsid w:val="00F633B8"/>
    <w:rsid w:val="00F63A09"/>
    <w:rsid w:val="00F64107"/>
    <w:rsid w:val="00F642F6"/>
    <w:rsid w:val="00F6435B"/>
    <w:rsid w:val="00F6464F"/>
    <w:rsid w:val="00F648DF"/>
    <w:rsid w:val="00F65349"/>
    <w:rsid w:val="00F6541D"/>
    <w:rsid w:val="00F6553B"/>
    <w:rsid w:val="00F657DE"/>
    <w:rsid w:val="00F66187"/>
    <w:rsid w:val="00F664B2"/>
    <w:rsid w:val="00F665D5"/>
    <w:rsid w:val="00F6698A"/>
    <w:rsid w:val="00F66CD5"/>
    <w:rsid w:val="00F67706"/>
    <w:rsid w:val="00F67890"/>
    <w:rsid w:val="00F67944"/>
    <w:rsid w:val="00F67FFE"/>
    <w:rsid w:val="00F7055D"/>
    <w:rsid w:val="00F70D06"/>
    <w:rsid w:val="00F70F6F"/>
    <w:rsid w:val="00F7130D"/>
    <w:rsid w:val="00F71802"/>
    <w:rsid w:val="00F71A21"/>
    <w:rsid w:val="00F71E58"/>
    <w:rsid w:val="00F71EA5"/>
    <w:rsid w:val="00F723EF"/>
    <w:rsid w:val="00F73A74"/>
    <w:rsid w:val="00F73B41"/>
    <w:rsid w:val="00F74B93"/>
    <w:rsid w:val="00F74D34"/>
    <w:rsid w:val="00F75684"/>
    <w:rsid w:val="00F75751"/>
    <w:rsid w:val="00F758D6"/>
    <w:rsid w:val="00F76041"/>
    <w:rsid w:val="00F76C01"/>
    <w:rsid w:val="00F775FD"/>
    <w:rsid w:val="00F77CD9"/>
    <w:rsid w:val="00F80194"/>
    <w:rsid w:val="00F80858"/>
    <w:rsid w:val="00F80C36"/>
    <w:rsid w:val="00F80CDB"/>
    <w:rsid w:val="00F80F4E"/>
    <w:rsid w:val="00F8131A"/>
    <w:rsid w:val="00F81950"/>
    <w:rsid w:val="00F81BA7"/>
    <w:rsid w:val="00F81BB0"/>
    <w:rsid w:val="00F81C08"/>
    <w:rsid w:val="00F81E0F"/>
    <w:rsid w:val="00F821FE"/>
    <w:rsid w:val="00F826FD"/>
    <w:rsid w:val="00F82D9F"/>
    <w:rsid w:val="00F83161"/>
    <w:rsid w:val="00F83CD2"/>
    <w:rsid w:val="00F845B9"/>
    <w:rsid w:val="00F84EB8"/>
    <w:rsid w:val="00F85D10"/>
    <w:rsid w:val="00F86872"/>
    <w:rsid w:val="00F86A6B"/>
    <w:rsid w:val="00F87313"/>
    <w:rsid w:val="00F87539"/>
    <w:rsid w:val="00F87947"/>
    <w:rsid w:val="00F87CDE"/>
    <w:rsid w:val="00F90277"/>
    <w:rsid w:val="00F9032A"/>
    <w:rsid w:val="00F9055E"/>
    <w:rsid w:val="00F91D19"/>
    <w:rsid w:val="00F921E4"/>
    <w:rsid w:val="00F935F4"/>
    <w:rsid w:val="00F941FC"/>
    <w:rsid w:val="00F94BB7"/>
    <w:rsid w:val="00F9510F"/>
    <w:rsid w:val="00F95924"/>
    <w:rsid w:val="00F95E34"/>
    <w:rsid w:val="00F960C5"/>
    <w:rsid w:val="00F964B1"/>
    <w:rsid w:val="00F96A62"/>
    <w:rsid w:val="00F96E26"/>
    <w:rsid w:val="00F970C9"/>
    <w:rsid w:val="00F97472"/>
    <w:rsid w:val="00FA0781"/>
    <w:rsid w:val="00FA098C"/>
    <w:rsid w:val="00FA0F08"/>
    <w:rsid w:val="00FA0FC5"/>
    <w:rsid w:val="00FA169C"/>
    <w:rsid w:val="00FA2052"/>
    <w:rsid w:val="00FA2429"/>
    <w:rsid w:val="00FA2563"/>
    <w:rsid w:val="00FA2B89"/>
    <w:rsid w:val="00FA2CD1"/>
    <w:rsid w:val="00FA3058"/>
    <w:rsid w:val="00FA3389"/>
    <w:rsid w:val="00FA364C"/>
    <w:rsid w:val="00FA3A56"/>
    <w:rsid w:val="00FA3E36"/>
    <w:rsid w:val="00FA4073"/>
    <w:rsid w:val="00FA40E6"/>
    <w:rsid w:val="00FA43DB"/>
    <w:rsid w:val="00FA43F1"/>
    <w:rsid w:val="00FA51DD"/>
    <w:rsid w:val="00FA5344"/>
    <w:rsid w:val="00FA54F4"/>
    <w:rsid w:val="00FA5534"/>
    <w:rsid w:val="00FA557E"/>
    <w:rsid w:val="00FA71A2"/>
    <w:rsid w:val="00FA7217"/>
    <w:rsid w:val="00FA7856"/>
    <w:rsid w:val="00FB018A"/>
    <w:rsid w:val="00FB0622"/>
    <w:rsid w:val="00FB0EFA"/>
    <w:rsid w:val="00FB1477"/>
    <w:rsid w:val="00FB1FA1"/>
    <w:rsid w:val="00FB2840"/>
    <w:rsid w:val="00FB3384"/>
    <w:rsid w:val="00FB34E7"/>
    <w:rsid w:val="00FB3751"/>
    <w:rsid w:val="00FB3ABC"/>
    <w:rsid w:val="00FB3C99"/>
    <w:rsid w:val="00FB4232"/>
    <w:rsid w:val="00FB53E2"/>
    <w:rsid w:val="00FB569B"/>
    <w:rsid w:val="00FB583B"/>
    <w:rsid w:val="00FB7559"/>
    <w:rsid w:val="00FB79A4"/>
    <w:rsid w:val="00FC0209"/>
    <w:rsid w:val="00FC0932"/>
    <w:rsid w:val="00FC1837"/>
    <w:rsid w:val="00FC1AD0"/>
    <w:rsid w:val="00FC1C66"/>
    <w:rsid w:val="00FC20FE"/>
    <w:rsid w:val="00FC2166"/>
    <w:rsid w:val="00FC2C00"/>
    <w:rsid w:val="00FC2CD7"/>
    <w:rsid w:val="00FC4532"/>
    <w:rsid w:val="00FC4991"/>
    <w:rsid w:val="00FC545C"/>
    <w:rsid w:val="00FC5517"/>
    <w:rsid w:val="00FC5540"/>
    <w:rsid w:val="00FC5FBC"/>
    <w:rsid w:val="00FC639B"/>
    <w:rsid w:val="00FC67E5"/>
    <w:rsid w:val="00FC734D"/>
    <w:rsid w:val="00FD013E"/>
    <w:rsid w:val="00FD0739"/>
    <w:rsid w:val="00FD08B1"/>
    <w:rsid w:val="00FD08C9"/>
    <w:rsid w:val="00FD0F8D"/>
    <w:rsid w:val="00FD3B68"/>
    <w:rsid w:val="00FD43D8"/>
    <w:rsid w:val="00FD5CAF"/>
    <w:rsid w:val="00FD5E44"/>
    <w:rsid w:val="00FD626F"/>
    <w:rsid w:val="00FD66CE"/>
    <w:rsid w:val="00FD672F"/>
    <w:rsid w:val="00FD6B6D"/>
    <w:rsid w:val="00FD7087"/>
    <w:rsid w:val="00FD72AA"/>
    <w:rsid w:val="00FD73F8"/>
    <w:rsid w:val="00FE0160"/>
    <w:rsid w:val="00FE0AB7"/>
    <w:rsid w:val="00FE0D9E"/>
    <w:rsid w:val="00FE195C"/>
    <w:rsid w:val="00FE1C3F"/>
    <w:rsid w:val="00FE1FF2"/>
    <w:rsid w:val="00FE25DB"/>
    <w:rsid w:val="00FE26F5"/>
    <w:rsid w:val="00FE2C9E"/>
    <w:rsid w:val="00FE30ED"/>
    <w:rsid w:val="00FE3B6B"/>
    <w:rsid w:val="00FE47B3"/>
    <w:rsid w:val="00FE4E12"/>
    <w:rsid w:val="00FE5085"/>
    <w:rsid w:val="00FE576E"/>
    <w:rsid w:val="00FE5A5B"/>
    <w:rsid w:val="00FE6076"/>
    <w:rsid w:val="00FE63EC"/>
    <w:rsid w:val="00FE66C9"/>
    <w:rsid w:val="00FE680D"/>
    <w:rsid w:val="00FE6D0C"/>
    <w:rsid w:val="00FE6F3E"/>
    <w:rsid w:val="00FE778F"/>
    <w:rsid w:val="00FE78FC"/>
    <w:rsid w:val="00FF13E2"/>
    <w:rsid w:val="00FF255D"/>
    <w:rsid w:val="00FF2D28"/>
    <w:rsid w:val="00FF3DAD"/>
    <w:rsid w:val="00FF3F46"/>
    <w:rsid w:val="00FF4117"/>
    <w:rsid w:val="00FF5086"/>
    <w:rsid w:val="00FF54BA"/>
    <w:rsid w:val="00FF5731"/>
    <w:rsid w:val="00FF5E2F"/>
    <w:rsid w:val="00FF5EF1"/>
    <w:rsid w:val="00FF603B"/>
    <w:rsid w:val="00FF6204"/>
    <w:rsid w:val="00FF6567"/>
    <w:rsid w:val="00FF6739"/>
    <w:rsid w:val="00FF6CC4"/>
    <w:rsid w:val="00FF6D84"/>
    <w:rsid w:val="00FF7B83"/>
    <w:rsid w:val="015DDF3E"/>
    <w:rsid w:val="024CD8F2"/>
    <w:rsid w:val="02A03301"/>
    <w:rsid w:val="0301F8DA"/>
    <w:rsid w:val="034555A1"/>
    <w:rsid w:val="039C8F18"/>
    <w:rsid w:val="03C9E78E"/>
    <w:rsid w:val="0510209B"/>
    <w:rsid w:val="053238D1"/>
    <w:rsid w:val="05729F58"/>
    <w:rsid w:val="07E5C454"/>
    <w:rsid w:val="08351EE2"/>
    <w:rsid w:val="09C26E6E"/>
    <w:rsid w:val="0B5D3AE6"/>
    <w:rsid w:val="0BBC0B72"/>
    <w:rsid w:val="0C3A356D"/>
    <w:rsid w:val="0C5E64A8"/>
    <w:rsid w:val="0FA12679"/>
    <w:rsid w:val="0FF931C1"/>
    <w:rsid w:val="10C0C8FC"/>
    <w:rsid w:val="11547E9F"/>
    <w:rsid w:val="11602AA7"/>
    <w:rsid w:val="125C995D"/>
    <w:rsid w:val="126AEA42"/>
    <w:rsid w:val="127394B4"/>
    <w:rsid w:val="129F5089"/>
    <w:rsid w:val="130C9451"/>
    <w:rsid w:val="14D3CFD6"/>
    <w:rsid w:val="1908DB07"/>
    <w:rsid w:val="19463041"/>
    <w:rsid w:val="19BBE5EC"/>
    <w:rsid w:val="1AD34636"/>
    <w:rsid w:val="1B5FDD73"/>
    <w:rsid w:val="1BA6A5D2"/>
    <w:rsid w:val="1BAD477F"/>
    <w:rsid w:val="1D182080"/>
    <w:rsid w:val="1E9A7982"/>
    <w:rsid w:val="1FA1ACF3"/>
    <w:rsid w:val="2341E0C0"/>
    <w:rsid w:val="242342AB"/>
    <w:rsid w:val="2655E266"/>
    <w:rsid w:val="26798182"/>
    <w:rsid w:val="27189F48"/>
    <w:rsid w:val="281551E3"/>
    <w:rsid w:val="2820C8E0"/>
    <w:rsid w:val="2A14C92B"/>
    <w:rsid w:val="2B6008BC"/>
    <w:rsid w:val="2CAD8168"/>
    <w:rsid w:val="2CE30394"/>
    <w:rsid w:val="2D3CEB62"/>
    <w:rsid w:val="2DAF8869"/>
    <w:rsid w:val="2FD9C020"/>
    <w:rsid w:val="3021034D"/>
    <w:rsid w:val="30CAD2D8"/>
    <w:rsid w:val="32918544"/>
    <w:rsid w:val="335DC903"/>
    <w:rsid w:val="345663E7"/>
    <w:rsid w:val="345AA56F"/>
    <w:rsid w:val="34C67B55"/>
    <w:rsid w:val="35332AA2"/>
    <w:rsid w:val="35BFE11C"/>
    <w:rsid w:val="369792D2"/>
    <w:rsid w:val="38D8EBDF"/>
    <w:rsid w:val="39A03C67"/>
    <w:rsid w:val="39CF3394"/>
    <w:rsid w:val="3A2C83DB"/>
    <w:rsid w:val="3A8F9649"/>
    <w:rsid w:val="3C70A144"/>
    <w:rsid w:val="3D70879E"/>
    <w:rsid w:val="3E762F5F"/>
    <w:rsid w:val="3EEED7BD"/>
    <w:rsid w:val="3EFE3619"/>
    <w:rsid w:val="3F58E932"/>
    <w:rsid w:val="3F80C8C4"/>
    <w:rsid w:val="3FE572AD"/>
    <w:rsid w:val="41E5BC76"/>
    <w:rsid w:val="427440FD"/>
    <w:rsid w:val="44751BD1"/>
    <w:rsid w:val="4499BAFA"/>
    <w:rsid w:val="466B3B69"/>
    <w:rsid w:val="466CD4C0"/>
    <w:rsid w:val="475E565D"/>
    <w:rsid w:val="47C370D8"/>
    <w:rsid w:val="47F7AD14"/>
    <w:rsid w:val="4B366A98"/>
    <w:rsid w:val="4CD23AF9"/>
    <w:rsid w:val="4DC41B8E"/>
    <w:rsid w:val="4E2C0432"/>
    <w:rsid w:val="4F4F2E40"/>
    <w:rsid w:val="506AED8C"/>
    <w:rsid w:val="51D2AD05"/>
    <w:rsid w:val="527B5CE5"/>
    <w:rsid w:val="52D64E45"/>
    <w:rsid w:val="53B19418"/>
    <w:rsid w:val="55817ADD"/>
    <w:rsid w:val="55C09020"/>
    <w:rsid w:val="55D487C0"/>
    <w:rsid w:val="563413CF"/>
    <w:rsid w:val="563E401B"/>
    <w:rsid w:val="56633658"/>
    <w:rsid w:val="5672C581"/>
    <w:rsid w:val="575018BC"/>
    <w:rsid w:val="593A455D"/>
    <w:rsid w:val="59670830"/>
    <w:rsid w:val="5975B7D7"/>
    <w:rsid w:val="5B026EA5"/>
    <w:rsid w:val="5C59DB86"/>
    <w:rsid w:val="5F0E7186"/>
    <w:rsid w:val="5F8354EB"/>
    <w:rsid w:val="5FC16FE8"/>
    <w:rsid w:val="6006AD8D"/>
    <w:rsid w:val="607412EC"/>
    <w:rsid w:val="661967EA"/>
    <w:rsid w:val="668095D6"/>
    <w:rsid w:val="66B2D5F8"/>
    <w:rsid w:val="67427F9F"/>
    <w:rsid w:val="6882F06D"/>
    <w:rsid w:val="699C1EAC"/>
    <w:rsid w:val="6B237AEA"/>
    <w:rsid w:val="6BA6AA4A"/>
    <w:rsid w:val="6D019F74"/>
    <w:rsid w:val="7059C1B2"/>
    <w:rsid w:val="71093F60"/>
    <w:rsid w:val="7175530E"/>
    <w:rsid w:val="729365E9"/>
    <w:rsid w:val="734BE364"/>
    <w:rsid w:val="742F364A"/>
    <w:rsid w:val="7487B43B"/>
    <w:rsid w:val="74FB6011"/>
    <w:rsid w:val="7712243D"/>
    <w:rsid w:val="77464742"/>
    <w:rsid w:val="774D4EC4"/>
    <w:rsid w:val="78A5F6AB"/>
    <w:rsid w:val="78B887B0"/>
    <w:rsid w:val="794C5303"/>
    <w:rsid w:val="7A41C70C"/>
    <w:rsid w:val="7ADC35D5"/>
    <w:rsid w:val="7BDD976D"/>
    <w:rsid w:val="7CB45246"/>
    <w:rsid w:val="7CB9CD00"/>
    <w:rsid w:val="7E70B10C"/>
    <w:rsid w:val="7F6AB494"/>
    <w:rsid w:val="7FA64176"/>
    <w:rsid w:val="7FCCD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EE432"/>
  <w15:docId w15:val="{8887505D-7BDC-4EF0-9436-B825789D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</w:pPr>
    <w:rPr>
      <w:rFonts w:eastAsia="Times New Roman" w:cs="Times New Roman"/>
      <w:lang w:eastAsia="sv-SE"/>
    </w:rPr>
  </w:style>
  <w:style w:type="paragraph" w:customStyle="1" w:styleId="Niv1-utanrubrik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asciiTheme="minorHAnsi" w:eastAsia="Times New Roman" w:hAnsiTheme="minorHAnsi" w:cs="Arial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  <w:style w:type="character" w:customStyle="1" w:styleId="xbumpedfont15">
    <w:name w:val="x_bumpedfont15"/>
    <w:basedOn w:val="Standardstycketeckensnitt"/>
    <w:rsid w:val="00435C8D"/>
  </w:style>
  <w:style w:type="character" w:customStyle="1" w:styleId="xapple-converted-space">
    <w:name w:val="x_apple-converted-space"/>
    <w:basedOn w:val="Standardstycketeckensnitt"/>
    <w:rsid w:val="00435C8D"/>
  </w:style>
  <w:style w:type="paragraph" w:customStyle="1" w:styleId="paragraph">
    <w:name w:val="paragraph"/>
    <w:basedOn w:val="Normal"/>
    <w:rsid w:val="00C8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C81524"/>
  </w:style>
  <w:style w:type="character" w:customStyle="1" w:styleId="eop">
    <w:name w:val="eop"/>
    <w:basedOn w:val="Standardstycketeckensnitt"/>
    <w:rsid w:val="00C8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F3D0F0FB6EB74D3DB95166E3F0EF6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0B224-1964-43E5-B9B8-C8C37B22A75A}"/>
      </w:docPartPr>
      <w:docPartBody>
        <w:p w:rsidR="00C90886" w:rsidRDefault="00F10274" w:rsidP="00F10274">
          <w:pPr>
            <w:pStyle w:val="F3D0F0FB6EB74D3DB95166E3F0EF6150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02DBE4FB550B4260A07C38B33BA4D4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D095C-92CD-480E-874E-4E5D77B1DC59}"/>
      </w:docPartPr>
      <w:docPartBody>
        <w:p w:rsidR="00081B73" w:rsidRDefault="00B63F9B" w:rsidP="00B63F9B">
          <w:pPr>
            <w:pStyle w:val="02DBE4FB550B4260A07C38B33BA4D44E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373C480966674726A3FD0A3658F5C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E3764-B61E-4921-8670-B06659F64719}"/>
      </w:docPartPr>
      <w:docPartBody>
        <w:p w:rsidR="00FF4FD1" w:rsidRDefault="001E3A44">
          <w:pPr>
            <w:pStyle w:val="373C480966674726A3FD0A3658F5C319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05B62"/>
    <w:rsid w:val="000251B9"/>
    <w:rsid w:val="00081B73"/>
    <w:rsid w:val="00083DF7"/>
    <w:rsid w:val="000C2E75"/>
    <w:rsid w:val="000C5CE0"/>
    <w:rsid w:val="000E3362"/>
    <w:rsid w:val="000E4D1D"/>
    <w:rsid w:val="000E5404"/>
    <w:rsid w:val="000F143F"/>
    <w:rsid w:val="000F3262"/>
    <w:rsid w:val="001413F0"/>
    <w:rsid w:val="00165DAE"/>
    <w:rsid w:val="0017175C"/>
    <w:rsid w:val="00172D04"/>
    <w:rsid w:val="00184935"/>
    <w:rsid w:val="00193E10"/>
    <w:rsid w:val="00195091"/>
    <w:rsid w:val="001C5340"/>
    <w:rsid w:val="001D0E99"/>
    <w:rsid w:val="001E11F8"/>
    <w:rsid w:val="001E3A44"/>
    <w:rsid w:val="0022672B"/>
    <w:rsid w:val="002704A1"/>
    <w:rsid w:val="002A3A83"/>
    <w:rsid w:val="002A70A3"/>
    <w:rsid w:val="002E2C16"/>
    <w:rsid w:val="002E7724"/>
    <w:rsid w:val="00311C11"/>
    <w:rsid w:val="003609EF"/>
    <w:rsid w:val="003E222B"/>
    <w:rsid w:val="003F4421"/>
    <w:rsid w:val="0040561C"/>
    <w:rsid w:val="00416866"/>
    <w:rsid w:val="004A3E1B"/>
    <w:rsid w:val="004C03E4"/>
    <w:rsid w:val="004C479A"/>
    <w:rsid w:val="00544312"/>
    <w:rsid w:val="005756A6"/>
    <w:rsid w:val="00593C3F"/>
    <w:rsid w:val="005E0995"/>
    <w:rsid w:val="005E09E8"/>
    <w:rsid w:val="005E1DE3"/>
    <w:rsid w:val="005F3174"/>
    <w:rsid w:val="00600A65"/>
    <w:rsid w:val="006232CE"/>
    <w:rsid w:val="00644E7F"/>
    <w:rsid w:val="00674CA7"/>
    <w:rsid w:val="0068258B"/>
    <w:rsid w:val="0069433F"/>
    <w:rsid w:val="00696434"/>
    <w:rsid w:val="006C6934"/>
    <w:rsid w:val="006D6DF7"/>
    <w:rsid w:val="006F314C"/>
    <w:rsid w:val="00707AFE"/>
    <w:rsid w:val="00723EA8"/>
    <w:rsid w:val="00727878"/>
    <w:rsid w:val="00727CC9"/>
    <w:rsid w:val="00735724"/>
    <w:rsid w:val="007663E0"/>
    <w:rsid w:val="00776B82"/>
    <w:rsid w:val="007F264A"/>
    <w:rsid w:val="008044CB"/>
    <w:rsid w:val="0082293D"/>
    <w:rsid w:val="008259BA"/>
    <w:rsid w:val="00835D2D"/>
    <w:rsid w:val="00845514"/>
    <w:rsid w:val="00847CA9"/>
    <w:rsid w:val="00852CC3"/>
    <w:rsid w:val="00866EA3"/>
    <w:rsid w:val="0089308D"/>
    <w:rsid w:val="008A03F5"/>
    <w:rsid w:val="008A7EB4"/>
    <w:rsid w:val="008C07F2"/>
    <w:rsid w:val="008D21B3"/>
    <w:rsid w:val="008E61C0"/>
    <w:rsid w:val="009161BC"/>
    <w:rsid w:val="00997B0F"/>
    <w:rsid w:val="009A263B"/>
    <w:rsid w:val="009D1A7B"/>
    <w:rsid w:val="009D52DF"/>
    <w:rsid w:val="00A20469"/>
    <w:rsid w:val="00A46374"/>
    <w:rsid w:val="00AA5DED"/>
    <w:rsid w:val="00AE38D5"/>
    <w:rsid w:val="00B312C4"/>
    <w:rsid w:val="00B51AF9"/>
    <w:rsid w:val="00B56DB1"/>
    <w:rsid w:val="00B63F9B"/>
    <w:rsid w:val="00B647D8"/>
    <w:rsid w:val="00B747EE"/>
    <w:rsid w:val="00B95D53"/>
    <w:rsid w:val="00BA6B7C"/>
    <w:rsid w:val="00BC1BC4"/>
    <w:rsid w:val="00BD0155"/>
    <w:rsid w:val="00BF3C23"/>
    <w:rsid w:val="00BF6FB3"/>
    <w:rsid w:val="00C20365"/>
    <w:rsid w:val="00C23423"/>
    <w:rsid w:val="00C52AD2"/>
    <w:rsid w:val="00C77B5E"/>
    <w:rsid w:val="00C90886"/>
    <w:rsid w:val="00C92A9D"/>
    <w:rsid w:val="00CA3374"/>
    <w:rsid w:val="00CB3CD5"/>
    <w:rsid w:val="00CB63DF"/>
    <w:rsid w:val="00CF1B45"/>
    <w:rsid w:val="00D05014"/>
    <w:rsid w:val="00D5065B"/>
    <w:rsid w:val="00D53402"/>
    <w:rsid w:val="00D557CE"/>
    <w:rsid w:val="00D972F5"/>
    <w:rsid w:val="00DD5751"/>
    <w:rsid w:val="00DF46D8"/>
    <w:rsid w:val="00E01690"/>
    <w:rsid w:val="00E35AC8"/>
    <w:rsid w:val="00E75045"/>
    <w:rsid w:val="00EC0CDC"/>
    <w:rsid w:val="00EE6347"/>
    <w:rsid w:val="00EF67F7"/>
    <w:rsid w:val="00F01010"/>
    <w:rsid w:val="00F10274"/>
    <w:rsid w:val="00F32D33"/>
    <w:rsid w:val="00F54D7F"/>
    <w:rsid w:val="00F61714"/>
    <w:rsid w:val="00F82706"/>
    <w:rsid w:val="00FA7AE1"/>
    <w:rsid w:val="00FC5331"/>
    <w:rsid w:val="00FD4001"/>
    <w:rsid w:val="00FE551C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B63F9B"/>
    <w:rPr>
      <w:color w:val="595959" w:themeColor="text1" w:themeTint="A6"/>
    </w:rPr>
  </w:style>
  <w:style w:type="paragraph" w:customStyle="1" w:styleId="2DECDD7B73444D5A91F2F366A4533F1B">
    <w:name w:val="2DECDD7B73444D5A91F2F366A4533F1B"/>
  </w:style>
  <w:style w:type="paragraph" w:customStyle="1" w:styleId="F3D0F0FB6EB74D3DB95166E3F0EF6150">
    <w:name w:val="F3D0F0FB6EB74D3DB95166E3F0EF6150"/>
    <w:rsid w:val="00F10274"/>
  </w:style>
  <w:style w:type="paragraph" w:customStyle="1" w:styleId="02DBE4FB550B4260A07C38B33BA4D44E">
    <w:name w:val="02DBE4FB550B4260A07C38B33BA4D44E"/>
    <w:rsid w:val="00B63F9B"/>
  </w:style>
  <w:style w:type="paragraph" w:customStyle="1" w:styleId="373C480966674726A3FD0A3658F5C319">
    <w:name w:val="373C480966674726A3FD0A3658F5C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414E3239574BA418E4EFB53068FE" ma:contentTypeVersion="6" ma:contentTypeDescription="Skapa ett nytt dokument." ma:contentTypeScope="" ma:versionID="1a4fdda4d5f2bb13f3b3f66eeba35cfe">
  <xsd:schema xmlns:xsd="http://www.w3.org/2001/XMLSchema" xmlns:xs="http://www.w3.org/2001/XMLSchema" xmlns:p="http://schemas.microsoft.com/office/2006/metadata/properties" xmlns:ns2="544ed455-2304-41e4-8425-360ddd3f2b92" xmlns:ns3="4af0e314-ca46-4d76-af73-16c4137eef8a" targetNamespace="http://schemas.microsoft.com/office/2006/metadata/properties" ma:root="true" ma:fieldsID="1965b7234f6851079b192ab196443a3a" ns2:_="" ns3:_="">
    <xsd:import namespace="544ed455-2304-41e4-8425-360ddd3f2b92"/>
    <xsd:import namespace="4af0e314-ca46-4d76-af73-16c4137ee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d455-2304-41e4-8425-360ddd3f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0e314-ca46-4d76-af73-16c4137ee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0e314-ca46-4d76-af73-16c4137eef8a">
      <UserInfo>
        <DisplayName>Jessica Nilsson</DisplayName>
        <AccountId>17</AccountId>
        <AccountType/>
      </UserInfo>
      <UserInfo>
        <DisplayName>Patrik Andersson</DisplayName>
        <AccountId>15</AccountId>
        <AccountType/>
      </UserInfo>
      <UserInfo>
        <DisplayName>Eva-Lena Albihn</DisplayName>
        <AccountId>16</AccountId>
        <AccountType/>
      </UserInfo>
      <UserInfo>
        <DisplayName>Maria Leffler</DisplayName>
        <AccountId>56</AccountId>
        <AccountType/>
      </UserInfo>
      <UserInfo>
        <DisplayName>Annelie Wignell</DisplayName>
        <AccountId>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ADD1E1-C9DC-4B49-985E-09C6097C5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038FD-8E0A-4FF1-829C-E48F8CBF9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ed455-2304-41e4-8425-360ddd3f2b92"/>
    <ds:schemaRef ds:uri="4af0e314-ca46-4d76-af73-16c4137e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7F8C0-435F-4423-9EBF-E1F3AB83EDB7}">
  <ds:schemaRefs>
    <ds:schemaRef ds:uri="http://schemas.microsoft.com/office/2006/metadata/properties"/>
    <ds:schemaRef ds:uri="http://schemas.microsoft.com/office/infopath/2007/PartnerControls"/>
    <ds:schemaRef ds:uri="4af0e314-ca46-4d76-af73-16c4137eef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0</TotalTime>
  <Pages>5</Pages>
  <Words>912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cp:keywords/>
  <dc:description/>
  <cp:lastModifiedBy>Eva-Lena Albihn</cp:lastModifiedBy>
  <cp:revision>161</cp:revision>
  <cp:lastPrinted>2022-02-10T03:18:00Z</cp:lastPrinted>
  <dcterms:created xsi:type="dcterms:W3CDTF">2024-12-10T14:04:00Z</dcterms:created>
  <dcterms:modified xsi:type="dcterms:W3CDTF">2024-12-17T15:25:00Z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0x01010052E3414E3239574BA418E4EFB53068FE</vt:lpwstr>
  </property>
</Properties>
</file>