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19BBE5EC">
        <w:tc>
          <w:tcPr>
            <w:tcW w:w="5103" w:type="dxa"/>
            <w:tcBorders>
              <w:bottom w:val="nil"/>
            </w:tcBorders>
            <w:vAlign w:val="center"/>
          </w:tcPr>
          <w:p w14:paraId="28273DB4" w14:textId="051F317E" w:rsidR="00770200" w:rsidRDefault="003D2717" w:rsidP="009747A8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19BBE5E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19BBE5EC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511EBD46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="2CE30394" w:rsidRPr="5F0E7186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3D05B4">
              <w:rPr>
                <w:b/>
                <w:bCs/>
              </w:rPr>
              <w:t>7</w:t>
            </w:r>
            <w:r w:rsidR="0017180D">
              <w:rPr>
                <w:b/>
                <w:bCs/>
              </w:rPr>
              <w:t>)</w:t>
            </w:r>
          </w:p>
          <w:p w14:paraId="4C036E4A" w14:textId="7F97767A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2A1DA6">
              <w:t>4</w:t>
            </w:r>
            <w:r w:rsidR="003A3488">
              <w:t>-</w:t>
            </w:r>
            <w:r w:rsidR="003D05B4">
              <w:t>11-11</w:t>
            </w:r>
          </w:p>
        </w:tc>
      </w:tr>
    </w:tbl>
    <w:p w14:paraId="7391EEA2" w14:textId="227C8158" w:rsidR="19BBE5EC" w:rsidRDefault="19BBE5EC"/>
    <w:p w14:paraId="558DD4EA" w14:textId="2FFACB96" w:rsidR="71093F60" w:rsidRDefault="71093F60"/>
    <w:p w14:paraId="3CBC71B5" w14:textId="77777777" w:rsidR="00140380" w:rsidRDefault="009003DD" w:rsidP="009003DD">
      <w:pPr>
        <w:pStyle w:val="Dokumentinfo"/>
      </w:pPr>
      <w:bookmarkStart w:id="0" w:name="_Toc478651876"/>
      <w:r>
        <w:t xml:space="preserve">Tid: </w:t>
      </w:r>
      <w:r w:rsidR="00D62DE7">
        <w:t>1</w:t>
      </w:r>
      <w:r w:rsidR="00140380">
        <w:t>3.00-16.30</w:t>
      </w:r>
    </w:p>
    <w:p w14:paraId="54CBB8C3" w14:textId="2DF575FF" w:rsidR="009003DD" w:rsidRDefault="009003DD" w:rsidP="009003DD">
      <w:pPr>
        <w:pStyle w:val="Dokumentinfo"/>
      </w:pPr>
      <w:r>
        <w:t xml:space="preserve">Plats: </w:t>
      </w:r>
      <w:r w:rsidR="00BF148C">
        <w:t>Business Region Göteborg, Östra Hamn</w:t>
      </w:r>
      <w:r w:rsidR="00B07428">
        <w:t>gatan 5</w:t>
      </w:r>
    </w:p>
    <w:p w14:paraId="267C013C" w14:textId="6332092E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r w:rsidR="003D05B4">
        <w:t>100-</w:t>
      </w:r>
      <w:r w:rsidR="00D37031">
        <w:t>115</w:t>
      </w:r>
    </w:p>
    <w:p w14:paraId="022E938F" w14:textId="316BE1DD" w:rsidR="00F50912" w:rsidRPr="00C95362" w:rsidRDefault="00603751" w:rsidP="00901A33">
      <w:pPr>
        <w:pStyle w:val="Rubrik2"/>
      </w:pPr>
      <w:r>
        <w:t>Närvarande</w:t>
      </w:r>
      <w:bookmarkEnd w:id="0"/>
    </w:p>
    <w:p w14:paraId="2FFEC695" w14:textId="4A23EEB3" w:rsidR="00603751" w:rsidRDefault="00E669FD" w:rsidP="00603751">
      <w:pPr>
        <w:pStyle w:val="Rubrik3"/>
      </w:pPr>
      <w:r>
        <w:t>Ledamöter</w:t>
      </w:r>
    </w:p>
    <w:sdt>
      <w:sdtPr>
        <w:id w:val="-1469281632"/>
        <w:placeholder>
          <w:docPart w:val="373C480966674726A3FD0A3658F5C319"/>
        </w:placeholder>
      </w:sdtPr>
      <w:sdtContent>
        <w:p w14:paraId="2B25078D" w14:textId="2EA0E807" w:rsidR="00DC497A" w:rsidRPr="00964317" w:rsidRDefault="00581F64" w:rsidP="00581F64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Johan Büser (S)</w:t>
          </w:r>
          <w:r w:rsidR="007F2077" w:rsidRPr="00964317">
            <w:rPr>
              <w:sz w:val="20"/>
              <w:szCs w:val="20"/>
            </w:rPr>
            <w:t xml:space="preserve">, </w:t>
          </w:r>
          <w:r w:rsidR="0022506F" w:rsidRPr="00964317">
            <w:rPr>
              <w:sz w:val="20"/>
              <w:szCs w:val="20"/>
            </w:rPr>
            <w:t>ordförande</w:t>
          </w:r>
        </w:p>
        <w:p w14:paraId="12529BFF" w14:textId="57329E60" w:rsidR="00C57E05" w:rsidRPr="00964317" w:rsidRDefault="00C57E05" w:rsidP="00581F64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Derya Tumayer (MP)</w:t>
          </w:r>
        </w:p>
        <w:p w14:paraId="377161AE" w14:textId="728037B6" w:rsidR="00581F64" w:rsidRPr="00964317" w:rsidRDefault="00581F64" w:rsidP="00581F64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Anders Sundberg (M</w:t>
          </w:r>
          <w:r w:rsidR="006127A4" w:rsidRPr="00964317">
            <w:rPr>
              <w:sz w:val="20"/>
              <w:szCs w:val="20"/>
            </w:rPr>
            <w:t>)</w:t>
          </w:r>
          <w:r w:rsidR="005B4EFF">
            <w:rPr>
              <w:sz w:val="20"/>
              <w:szCs w:val="20"/>
            </w:rPr>
            <w:t xml:space="preserve">, </w:t>
          </w:r>
          <w:r w:rsidR="00B01352">
            <w:rPr>
              <w:sz w:val="20"/>
              <w:szCs w:val="20"/>
            </w:rPr>
            <w:t>§ 100 - § 112</w:t>
          </w:r>
        </w:p>
        <w:p w14:paraId="7DC1DB2B" w14:textId="5C2CB9DF" w:rsidR="00035CD6" w:rsidRPr="00964317" w:rsidRDefault="00035CD6" w:rsidP="00581F64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Håkan Eriksson (V)</w:t>
          </w:r>
        </w:p>
        <w:p w14:paraId="59C114E1" w14:textId="355BED8D" w:rsidR="00581F64" w:rsidRPr="00964317" w:rsidRDefault="00581F64" w:rsidP="00581F64">
          <w:pPr>
            <w:spacing w:after="0"/>
            <w:rPr>
              <w:sz w:val="20"/>
              <w:szCs w:val="20"/>
              <w:lang w:val="en-GB"/>
            </w:rPr>
          </w:pPr>
          <w:r w:rsidRPr="00964317">
            <w:rPr>
              <w:sz w:val="20"/>
              <w:szCs w:val="20"/>
              <w:lang w:val="en-GB"/>
            </w:rPr>
            <w:t>Bengt-Åke Harrysson (D)</w:t>
          </w:r>
          <w:r w:rsidR="00487309" w:rsidRPr="00964317">
            <w:rPr>
              <w:sz w:val="20"/>
              <w:szCs w:val="20"/>
              <w:lang w:val="en-GB"/>
            </w:rPr>
            <w:t>, Teams</w:t>
          </w:r>
          <w:r w:rsidR="00BC43E3" w:rsidRPr="00964317">
            <w:rPr>
              <w:sz w:val="20"/>
              <w:szCs w:val="20"/>
              <w:lang w:val="en-GB"/>
            </w:rPr>
            <w:t xml:space="preserve"> §</w:t>
          </w:r>
          <w:r w:rsidR="00F217DB" w:rsidRPr="00964317">
            <w:rPr>
              <w:sz w:val="20"/>
              <w:szCs w:val="20"/>
              <w:lang w:val="en-GB"/>
            </w:rPr>
            <w:t xml:space="preserve">104 - </w:t>
          </w:r>
          <w:r w:rsidR="00716985">
            <w:rPr>
              <w:sz w:val="20"/>
              <w:szCs w:val="20"/>
              <w:lang w:val="en-GB"/>
            </w:rPr>
            <w:t>§ 115</w:t>
          </w:r>
        </w:p>
        <w:p w14:paraId="6831EC6B" w14:textId="6E65D3FD" w:rsidR="006127A4" w:rsidRPr="00964317" w:rsidRDefault="006127A4" w:rsidP="00581F64">
          <w:pPr>
            <w:spacing w:after="0"/>
            <w:rPr>
              <w:sz w:val="20"/>
              <w:szCs w:val="20"/>
              <w:lang w:val="en-GB"/>
            </w:rPr>
          </w:pPr>
          <w:r w:rsidRPr="00964317">
            <w:rPr>
              <w:sz w:val="20"/>
              <w:szCs w:val="20"/>
              <w:lang w:val="en-GB"/>
            </w:rPr>
            <w:t>Stefan Gust</w:t>
          </w:r>
          <w:r w:rsidR="00085218" w:rsidRPr="00964317">
            <w:rPr>
              <w:sz w:val="20"/>
              <w:szCs w:val="20"/>
              <w:lang w:val="en-GB"/>
            </w:rPr>
            <w:t>afsson (S)</w:t>
          </w:r>
          <w:r w:rsidR="00A86536" w:rsidRPr="00964317">
            <w:rPr>
              <w:sz w:val="20"/>
              <w:szCs w:val="20"/>
              <w:lang w:val="en-GB"/>
            </w:rPr>
            <w:t xml:space="preserve"> </w:t>
          </w:r>
          <w:r w:rsidR="008F4F8A" w:rsidRPr="00964317">
            <w:rPr>
              <w:sz w:val="20"/>
              <w:szCs w:val="20"/>
              <w:lang w:val="en-GB"/>
            </w:rPr>
            <w:t>§104</w:t>
          </w:r>
          <w:r w:rsidR="00805524">
            <w:rPr>
              <w:sz w:val="20"/>
              <w:szCs w:val="20"/>
              <w:lang w:val="en-GB"/>
            </w:rPr>
            <w:t xml:space="preserve"> - §</w:t>
          </w:r>
          <w:r w:rsidR="00C1579B">
            <w:rPr>
              <w:sz w:val="20"/>
              <w:szCs w:val="20"/>
              <w:lang w:val="en-GB"/>
            </w:rPr>
            <w:t xml:space="preserve"> 111</w:t>
          </w:r>
        </w:p>
        <w:p w14:paraId="4DC140C9" w14:textId="2A1F38BF" w:rsidR="00085218" w:rsidRPr="00964317" w:rsidRDefault="00085218" w:rsidP="00581F64">
          <w:pPr>
            <w:spacing w:after="0"/>
            <w:rPr>
              <w:sz w:val="20"/>
              <w:szCs w:val="20"/>
              <w:lang w:val="en-GB"/>
            </w:rPr>
          </w:pPr>
          <w:r w:rsidRPr="00964317">
            <w:rPr>
              <w:sz w:val="20"/>
              <w:szCs w:val="20"/>
              <w:lang w:val="en-GB"/>
            </w:rPr>
            <w:t>Marith Hesse</w:t>
          </w:r>
          <w:r w:rsidR="00AF0471" w:rsidRPr="00964317">
            <w:rPr>
              <w:sz w:val="20"/>
              <w:szCs w:val="20"/>
              <w:lang w:val="en-GB"/>
            </w:rPr>
            <w:t xml:space="preserve"> (M)</w:t>
          </w:r>
          <w:r w:rsidR="00D9631B" w:rsidRPr="00964317">
            <w:rPr>
              <w:sz w:val="20"/>
              <w:szCs w:val="20"/>
              <w:lang w:val="en-GB"/>
            </w:rPr>
            <w:t>, Teams</w:t>
          </w:r>
          <w:r w:rsidR="008F4F8A" w:rsidRPr="00964317">
            <w:rPr>
              <w:sz w:val="20"/>
              <w:szCs w:val="20"/>
              <w:lang w:val="en-GB"/>
            </w:rPr>
            <w:t xml:space="preserve"> §</w:t>
          </w:r>
          <w:r w:rsidR="00F97472" w:rsidRPr="00964317">
            <w:rPr>
              <w:sz w:val="20"/>
              <w:szCs w:val="20"/>
              <w:lang w:val="en-GB"/>
            </w:rPr>
            <w:t xml:space="preserve"> </w:t>
          </w:r>
          <w:r w:rsidR="008F4F8A" w:rsidRPr="00964317">
            <w:rPr>
              <w:sz w:val="20"/>
              <w:szCs w:val="20"/>
              <w:lang w:val="en-GB"/>
            </w:rPr>
            <w:t xml:space="preserve">100 - </w:t>
          </w:r>
          <w:r w:rsidR="00F97472" w:rsidRPr="00964317">
            <w:rPr>
              <w:sz w:val="20"/>
              <w:szCs w:val="20"/>
              <w:lang w:val="en-GB"/>
            </w:rPr>
            <w:t>§ 10</w:t>
          </w:r>
          <w:r w:rsidR="004760AA">
            <w:rPr>
              <w:sz w:val="20"/>
              <w:szCs w:val="20"/>
              <w:lang w:val="en-GB"/>
            </w:rPr>
            <w:t>9</w:t>
          </w:r>
        </w:p>
        <w:p w14:paraId="374872B1" w14:textId="1762256D" w:rsidR="00B12658" w:rsidRPr="00964317" w:rsidRDefault="00581F64" w:rsidP="00581F64">
          <w:pPr>
            <w:spacing w:after="0"/>
            <w:rPr>
              <w:sz w:val="20"/>
              <w:szCs w:val="20"/>
              <w:lang w:val="en-GB"/>
            </w:rPr>
          </w:pPr>
          <w:r w:rsidRPr="00964317">
            <w:rPr>
              <w:sz w:val="20"/>
              <w:szCs w:val="20"/>
              <w:lang w:val="en-GB"/>
            </w:rPr>
            <w:t>Peter Arvidsson (SD)</w:t>
          </w:r>
          <w:r w:rsidR="006C64DD">
            <w:rPr>
              <w:sz w:val="20"/>
              <w:szCs w:val="20"/>
              <w:lang w:val="en-GB"/>
            </w:rPr>
            <w:t>, § 100</w:t>
          </w:r>
          <w:r w:rsidR="00BB0621">
            <w:rPr>
              <w:sz w:val="20"/>
              <w:szCs w:val="20"/>
              <w:lang w:val="en-GB"/>
            </w:rPr>
            <w:t xml:space="preserve"> - § 114</w:t>
          </w:r>
        </w:p>
        <w:p w14:paraId="059D5162" w14:textId="47FC0A70" w:rsidR="002B2D16" w:rsidRPr="00964317" w:rsidRDefault="002B2D16" w:rsidP="00581F64">
          <w:pPr>
            <w:spacing w:after="0"/>
            <w:rPr>
              <w:sz w:val="20"/>
              <w:szCs w:val="20"/>
              <w:lang w:val="en-GB"/>
            </w:rPr>
          </w:pPr>
          <w:r w:rsidRPr="00964317">
            <w:rPr>
              <w:sz w:val="20"/>
              <w:szCs w:val="20"/>
              <w:lang w:val="en-GB"/>
            </w:rPr>
            <w:t>Stefan Persson (M) suppleant</w:t>
          </w:r>
        </w:p>
        <w:p w14:paraId="2A14CF08" w14:textId="60359520" w:rsidR="004B4CC1" w:rsidRPr="00964317" w:rsidRDefault="004B4CC1" w:rsidP="00581F64">
          <w:pPr>
            <w:spacing w:after="0"/>
            <w:rPr>
              <w:sz w:val="20"/>
              <w:szCs w:val="20"/>
              <w:lang w:val="en-GB"/>
            </w:rPr>
          </w:pPr>
          <w:r w:rsidRPr="00964317">
            <w:rPr>
              <w:sz w:val="20"/>
              <w:szCs w:val="20"/>
              <w:lang w:val="en-GB"/>
            </w:rPr>
            <w:t>Bengt Forsling</w:t>
          </w:r>
          <w:r w:rsidR="00D11850" w:rsidRPr="00964317">
            <w:rPr>
              <w:sz w:val="20"/>
              <w:szCs w:val="20"/>
              <w:lang w:val="en-GB"/>
            </w:rPr>
            <w:t xml:space="preserve"> (S) suppleant</w:t>
          </w:r>
          <w:r w:rsidR="00F97472" w:rsidRPr="00964317">
            <w:rPr>
              <w:sz w:val="20"/>
              <w:szCs w:val="20"/>
              <w:lang w:val="en-GB"/>
            </w:rPr>
            <w:t>,</w:t>
          </w:r>
          <w:r w:rsidR="00120413">
            <w:rPr>
              <w:sz w:val="20"/>
              <w:szCs w:val="20"/>
              <w:lang w:val="en-GB"/>
            </w:rPr>
            <w:t xml:space="preserve"> Teams,</w:t>
          </w:r>
          <w:r w:rsidR="00F97472" w:rsidRPr="00964317">
            <w:rPr>
              <w:sz w:val="20"/>
              <w:szCs w:val="20"/>
              <w:lang w:val="en-GB"/>
            </w:rPr>
            <w:t xml:space="preserve"> § </w:t>
          </w:r>
          <w:r w:rsidR="00A54B75" w:rsidRPr="00964317">
            <w:rPr>
              <w:sz w:val="20"/>
              <w:szCs w:val="20"/>
              <w:lang w:val="en-GB"/>
            </w:rPr>
            <w:t>109</w:t>
          </w:r>
          <w:r w:rsidR="00120413">
            <w:rPr>
              <w:sz w:val="20"/>
              <w:szCs w:val="20"/>
              <w:lang w:val="en-GB"/>
            </w:rPr>
            <w:t>-</w:t>
          </w:r>
          <w:r w:rsidR="00BB0621">
            <w:rPr>
              <w:sz w:val="20"/>
              <w:szCs w:val="20"/>
              <w:lang w:val="en-GB"/>
            </w:rPr>
            <w:t xml:space="preserve"> § 115</w:t>
          </w:r>
        </w:p>
        <w:p w14:paraId="3E6899B5" w14:textId="41FF696C" w:rsidR="009D4BEF" w:rsidRPr="00964317" w:rsidRDefault="00632936" w:rsidP="00EA7A54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 xml:space="preserve">Eva-Lena Albihn, </w:t>
          </w:r>
          <w:r w:rsidR="00D1577D" w:rsidRPr="00964317">
            <w:rPr>
              <w:sz w:val="20"/>
              <w:szCs w:val="20"/>
            </w:rPr>
            <w:t>sekreterare</w:t>
          </w:r>
          <w:r w:rsidR="00DA6868" w:rsidRPr="00964317">
            <w:rPr>
              <w:sz w:val="20"/>
              <w:szCs w:val="20"/>
            </w:rPr>
            <w:t xml:space="preserve"> och vice VD</w:t>
          </w:r>
        </w:p>
        <w:p w14:paraId="36B9B197" w14:textId="734AB10B" w:rsidR="00DE23FE" w:rsidRPr="00964317" w:rsidRDefault="00227DE4" w:rsidP="00EA7A54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Patrik Andersson, VD</w:t>
          </w:r>
        </w:p>
        <w:p w14:paraId="51FECF48" w14:textId="6452843E" w:rsidR="00195820" w:rsidRPr="00964317" w:rsidRDefault="00646FE3" w:rsidP="7CB45246">
          <w:pPr>
            <w:spacing w:after="0"/>
            <w:rPr>
              <w:sz w:val="20"/>
              <w:szCs w:val="20"/>
            </w:rPr>
          </w:pPr>
          <w:bookmarkStart w:id="1" w:name="_Toc478651882"/>
          <w:r w:rsidRPr="00964317">
            <w:rPr>
              <w:sz w:val="20"/>
              <w:szCs w:val="20"/>
            </w:rPr>
            <w:t>Jonas Erik</w:t>
          </w:r>
          <w:r w:rsidR="00D7201D" w:rsidRPr="00964317">
            <w:rPr>
              <w:sz w:val="20"/>
              <w:szCs w:val="20"/>
            </w:rPr>
            <w:t xml:space="preserve">sson, BRG, </w:t>
          </w:r>
          <w:r w:rsidRPr="00964317">
            <w:rPr>
              <w:sz w:val="20"/>
              <w:szCs w:val="20"/>
            </w:rPr>
            <w:t>§ 106</w:t>
          </w:r>
        </w:p>
        <w:p w14:paraId="6BE029BC" w14:textId="7FE17E86" w:rsidR="003916E5" w:rsidRPr="00964317" w:rsidRDefault="003916E5" w:rsidP="7CB45246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Magnus Green, internrevisor Göteborgs</w:t>
          </w:r>
          <w:r w:rsidR="00AF65BD" w:rsidRPr="00964317">
            <w:rPr>
              <w:sz w:val="20"/>
              <w:szCs w:val="20"/>
            </w:rPr>
            <w:t xml:space="preserve"> stad, §108</w:t>
          </w:r>
        </w:p>
        <w:p w14:paraId="412639E7" w14:textId="5337A2B5" w:rsidR="00AF65BD" w:rsidRPr="00964317" w:rsidRDefault="00AF65BD" w:rsidP="7CB45246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Ann-Britt Svensson, lekmannarevisor</w:t>
          </w:r>
          <w:r w:rsidR="00152601" w:rsidRPr="00964317">
            <w:rPr>
              <w:sz w:val="20"/>
              <w:szCs w:val="20"/>
            </w:rPr>
            <w:t xml:space="preserve"> Göteborgs stad, §108</w:t>
          </w:r>
        </w:p>
        <w:p w14:paraId="315FA371" w14:textId="72B48FE0" w:rsidR="00152601" w:rsidRPr="00964317" w:rsidRDefault="00152601" w:rsidP="7CB45246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Jens-Henrik Madsen, lekmannare</w:t>
          </w:r>
          <w:r w:rsidR="005B64DE" w:rsidRPr="00964317">
            <w:rPr>
              <w:sz w:val="20"/>
              <w:szCs w:val="20"/>
            </w:rPr>
            <w:t>visor Göteborgs stad, § 108</w:t>
          </w:r>
        </w:p>
        <w:p w14:paraId="703ED24A" w14:textId="47C16F17" w:rsidR="005B64DE" w:rsidRPr="005771B7" w:rsidRDefault="005B64DE" w:rsidP="7CB45246">
          <w:pPr>
            <w:spacing w:after="0"/>
            <w:rPr>
              <w:sz w:val="20"/>
              <w:szCs w:val="20"/>
            </w:rPr>
          </w:pPr>
          <w:r w:rsidRPr="005771B7">
            <w:rPr>
              <w:sz w:val="20"/>
              <w:szCs w:val="20"/>
            </w:rPr>
            <w:t>Anne Piegsa, BRG, §</w:t>
          </w:r>
          <w:r w:rsidR="00111A3A" w:rsidRPr="005771B7">
            <w:rPr>
              <w:sz w:val="20"/>
              <w:szCs w:val="20"/>
            </w:rPr>
            <w:t xml:space="preserve"> 109</w:t>
          </w:r>
        </w:p>
        <w:p w14:paraId="54DB5326" w14:textId="15177957" w:rsidR="00111A3A" w:rsidRPr="005771B7" w:rsidRDefault="00111A3A" w:rsidP="7CB45246">
          <w:pPr>
            <w:spacing w:after="0"/>
            <w:rPr>
              <w:sz w:val="20"/>
              <w:szCs w:val="20"/>
            </w:rPr>
          </w:pPr>
          <w:r w:rsidRPr="005771B7">
            <w:rPr>
              <w:sz w:val="20"/>
              <w:szCs w:val="20"/>
            </w:rPr>
            <w:t>Susan Runsten, BRG, § 109</w:t>
          </w:r>
        </w:p>
        <w:p w14:paraId="22798748" w14:textId="5A922098" w:rsidR="0027280D" w:rsidRPr="005771B7" w:rsidRDefault="0027280D" w:rsidP="7CB45246">
          <w:pPr>
            <w:spacing w:after="0"/>
            <w:rPr>
              <w:sz w:val="20"/>
              <w:szCs w:val="20"/>
            </w:rPr>
          </w:pPr>
          <w:r w:rsidRPr="005771B7">
            <w:rPr>
              <w:sz w:val="20"/>
              <w:szCs w:val="20"/>
            </w:rPr>
            <w:t xml:space="preserve">Linda Emilsson, BRG, </w:t>
          </w:r>
          <w:r w:rsidR="0084449F" w:rsidRPr="005771B7">
            <w:rPr>
              <w:sz w:val="20"/>
              <w:szCs w:val="20"/>
            </w:rPr>
            <w:t>§ 109</w:t>
          </w:r>
        </w:p>
        <w:p w14:paraId="209A9E9B" w14:textId="209247E9" w:rsidR="0084449F" w:rsidRPr="00964317" w:rsidRDefault="0084449F" w:rsidP="7CB45246">
          <w:pPr>
            <w:spacing w:after="0"/>
            <w:rPr>
              <w:sz w:val="20"/>
              <w:szCs w:val="20"/>
              <w:lang w:val="de-DE"/>
            </w:rPr>
          </w:pPr>
          <w:r w:rsidRPr="00964317">
            <w:rPr>
              <w:sz w:val="20"/>
              <w:szCs w:val="20"/>
              <w:lang w:val="de-DE"/>
            </w:rPr>
            <w:t>Karin Bjer</w:t>
          </w:r>
          <w:r w:rsidR="00A54B75" w:rsidRPr="00964317">
            <w:rPr>
              <w:sz w:val="20"/>
              <w:szCs w:val="20"/>
              <w:lang w:val="de-DE"/>
            </w:rPr>
            <w:t>ner, BRG, § 109</w:t>
          </w:r>
        </w:p>
        <w:p w14:paraId="701559FB" w14:textId="71B94290" w:rsidR="00111A3A" w:rsidRPr="00964317" w:rsidRDefault="0031107C" w:rsidP="7CB45246">
          <w:pPr>
            <w:spacing w:after="0"/>
            <w:rPr>
              <w:sz w:val="20"/>
              <w:szCs w:val="20"/>
              <w:lang w:val="de-DE"/>
            </w:rPr>
          </w:pPr>
          <w:r w:rsidRPr="00964317">
            <w:rPr>
              <w:sz w:val="20"/>
              <w:szCs w:val="20"/>
              <w:lang w:val="de-DE"/>
            </w:rPr>
            <w:t>Annelie Wignell, BRG, § 110 - § 111</w:t>
          </w:r>
        </w:p>
        <w:p w14:paraId="67D14485" w14:textId="6CC727A2" w:rsidR="0031107C" w:rsidRPr="00964317" w:rsidRDefault="00873BE6" w:rsidP="7CB45246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Henrik Einarsson, BRG, § 112</w:t>
          </w:r>
          <w:r w:rsidR="00B03495">
            <w:rPr>
              <w:sz w:val="20"/>
              <w:szCs w:val="20"/>
            </w:rPr>
            <w:t xml:space="preserve"> - § 113</w:t>
          </w:r>
        </w:p>
        <w:p w14:paraId="3502B6E4" w14:textId="5B8C9FC1" w:rsidR="00873BE6" w:rsidRPr="00964317" w:rsidRDefault="00873BE6" w:rsidP="7CB45246">
          <w:pPr>
            <w:spacing w:after="0"/>
            <w:rPr>
              <w:sz w:val="20"/>
              <w:szCs w:val="20"/>
            </w:rPr>
          </w:pPr>
          <w:r w:rsidRPr="00964317">
            <w:rPr>
              <w:sz w:val="20"/>
              <w:szCs w:val="20"/>
            </w:rPr>
            <w:t>Björn Gustafsson, BRG</w:t>
          </w:r>
          <w:r w:rsidR="00992718" w:rsidRPr="00964317">
            <w:rPr>
              <w:sz w:val="20"/>
              <w:szCs w:val="20"/>
            </w:rPr>
            <w:t xml:space="preserve"> § 112 - § 113</w:t>
          </w:r>
        </w:p>
        <w:p w14:paraId="00ACC736" w14:textId="36F900E9" w:rsidR="00992718" w:rsidRPr="00F95924" w:rsidRDefault="00992718" w:rsidP="7CB45246">
          <w:pPr>
            <w:spacing w:after="0"/>
          </w:pPr>
          <w:r w:rsidRPr="00964317">
            <w:rPr>
              <w:sz w:val="20"/>
              <w:szCs w:val="20"/>
            </w:rPr>
            <w:t xml:space="preserve">Marie </w:t>
          </w:r>
          <w:r w:rsidR="00B16D1B" w:rsidRPr="00964317">
            <w:rPr>
              <w:sz w:val="20"/>
              <w:szCs w:val="20"/>
            </w:rPr>
            <w:t>Gumabon, BRG §114</w:t>
          </w:r>
        </w:p>
      </w:sdtContent>
    </w:sdt>
    <w:p w14:paraId="6F779880" w14:textId="0F4C6E4B" w:rsidR="004A3354" w:rsidRPr="004A3354" w:rsidRDefault="00603751" w:rsidP="00D47EF6">
      <w:pPr>
        <w:pStyle w:val="Rubrik2"/>
      </w:pPr>
      <w:r>
        <w:t xml:space="preserve">Justeringsdag: </w:t>
      </w:r>
      <w:bookmarkEnd w:id="1"/>
      <w:r w:rsidR="00D42E51">
        <w:t>202</w:t>
      </w:r>
      <w:r w:rsidR="00F95924">
        <w:t>4-</w:t>
      </w:r>
      <w:r w:rsidR="00D47EF6">
        <w:t>11-11</w:t>
      </w:r>
    </w:p>
    <w:p w14:paraId="3C184A8D" w14:textId="791EB1C2" w:rsidR="00D80E08" w:rsidRPr="00D80E08" w:rsidRDefault="00603751" w:rsidP="004A3354">
      <w:pPr>
        <w:pStyle w:val="Rubrik3"/>
      </w:pPr>
      <w:bookmarkStart w:id="2" w:name="_Toc478651883"/>
      <w:r>
        <w:t>Underskrifter</w:t>
      </w:r>
      <w:bookmarkEnd w:id="2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2BCE1D90" w:rsidR="00603751" w:rsidRPr="00603751" w:rsidRDefault="00603751" w:rsidP="00603751">
            <w:pPr>
              <w:pStyle w:val="Rubrik3"/>
              <w:spacing w:afterAutospacing="0"/>
              <w:rPr>
                <w:b/>
              </w:rPr>
            </w:pPr>
            <w:bookmarkStart w:id="3" w:name="_Toc478651884"/>
            <w:r w:rsidRPr="00603751">
              <w:rPr>
                <w:b/>
              </w:rPr>
              <w:t>Sekreterare</w:t>
            </w:r>
            <w:bookmarkEnd w:id="3"/>
          </w:p>
          <w:sdt>
            <w:sdtPr>
              <w:id w:val="1358231894"/>
              <w:placeholder>
                <w:docPart w:val="2DECDD7B73444D5A91F2F366A4533F1B"/>
              </w:placeholder>
            </w:sdtPr>
            <w:sdtContent>
              <w:p w14:paraId="19B751E2" w14:textId="632287F7" w:rsidR="00603751" w:rsidRPr="00D47EF6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</w:tc>
        <w:tc>
          <w:tcPr>
            <w:tcW w:w="5386" w:type="dxa"/>
            <w:shd w:val="clear" w:color="auto" w:fill="auto"/>
          </w:tcPr>
          <w:p w14:paraId="00C5B820" w14:textId="657FDBE3" w:rsidR="001D72BD" w:rsidRPr="00603751" w:rsidRDefault="001D72BD" w:rsidP="001D72BD">
            <w:pPr>
              <w:pStyle w:val="Rubrik3"/>
              <w:spacing w:afterAutospacing="0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EndPr>
              <w:rPr>
                <w:bCs/>
              </w:rPr>
            </w:sdtEndPr>
            <w:sdtContent>
              <w:p w14:paraId="3C35571A" w14:textId="26CA6406" w:rsidR="001D72BD" w:rsidRPr="00BF50CA" w:rsidRDefault="003E6C59" w:rsidP="001D72BD">
                <w:pPr>
                  <w:rPr>
                    <w:b w:val="0"/>
                    <w:bCs/>
                  </w:rPr>
                </w:pPr>
                <w:r>
                  <w:rPr>
                    <w:b w:val="0"/>
                  </w:rPr>
                  <w:t>Derya Tumayer</w:t>
                </w:r>
              </w:p>
            </w:sdtContent>
          </w:sdt>
          <w:p w14:paraId="28CCFCA2" w14:textId="0DF5C1E9" w:rsidR="00F74B93" w:rsidRPr="00C81B2D" w:rsidRDefault="00F74B93" w:rsidP="00501C02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0B4F8A9A" w14:textId="77603805" w:rsidR="00A50C85" w:rsidRPr="00603751" w:rsidRDefault="00956857" w:rsidP="00A50C85">
            <w:pPr>
              <w:pStyle w:val="Rubrik3"/>
              <w:spacing w:afterAutospacing="0"/>
              <w:rPr>
                <w:b w:val="0"/>
              </w:rPr>
            </w:pPr>
            <w:r>
              <w:t>Ordförande</w:t>
            </w:r>
            <w:r w:rsidR="00283EAA">
              <w:t xml:space="preserve"> 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Content>
              <w:p w14:paraId="0584F03E" w14:textId="6BEAD0CF" w:rsidR="00A50C85" w:rsidRPr="00D42E51" w:rsidRDefault="00F95924" w:rsidP="00A50C85">
                <w:pPr>
                  <w:rPr>
                    <w:b/>
                    <w:bCs/>
                  </w:rPr>
                </w:pPr>
                <w:r>
                  <w:t>Johan Büser</w:t>
                </w:r>
              </w:p>
            </w:sdtContent>
          </w:sdt>
          <w:p w14:paraId="3A47D1EF" w14:textId="4B1CB5B7" w:rsidR="0055208D" w:rsidRPr="00EA7A54" w:rsidRDefault="0055208D" w:rsidP="005520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53B92B9F" w14:textId="5DA79A81" w:rsidR="00603751" w:rsidRDefault="00603751" w:rsidP="00956BA3"/>
        </w:tc>
      </w:tr>
      <w:tr w:rsidR="00C721BB" w:rsidRPr="00B63E0E" w14:paraId="26463B38" w14:textId="77777777" w:rsidTr="5F0E7186">
        <w:trPr>
          <w:trHeight w:val="1270"/>
        </w:trPr>
        <w:tc>
          <w:tcPr>
            <w:tcW w:w="3686" w:type="dxa"/>
          </w:tcPr>
          <w:p w14:paraId="4F9DE7D9" w14:textId="1865CE82" w:rsidR="00C721BB" w:rsidRPr="00C721BB" w:rsidRDefault="00C721BB" w:rsidP="00C721BB"/>
        </w:tc>
        <w:tc>
          <w:tcPr>
            <w:tcW w:w="5386" w:type="dxa"/>
          </w:tcPr>
          <w:p w14:paraId="77D44ACB" w14:textId="77777777" w:rsidR="00C721BB" w:rsidRDefault="00C721BB" w:rsidP="00956857">
            <w:pPr>
              <w:pStyle w:val="Rubrik3"/>
            </w:pPr>
          </w:p>
        </w:tc>
      </w:tr>
    </w:tbl>
    <w:p w14:paraId="31496A05" w14:textId="50EBB50E" w:rsidR="00F5425B" w:rsidRDefault="003475F3" w:rsidP="003475F3">
      <w:pPr>
        <w:pStyle w:val="Rubrik1"/>
        <w:tabs>
          <w:tab w:val="left" w:pos="5976"/>
        </w:tabs>
        <w:rPr>
          <w:szCs w:val="36"/>
        </w:rPr>
      </w:pPr>
      <w:r>
        <w:rPr>
          <w:szCs w:val="36"/>
        </w:rPr>
        <w:tab/>
      </w:r>
    </w:p>
    <w:p w14:paraId="5B446A58" w14:textId="60B49754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="00AD08BC" w:rsidRPr="000A329E">
        <w:rPr>
          <w:szCs w:val="36"/>
        </w:rPr>
        <w:t xml:space="preserve"> </w:t>
      </w:r>
      <w:r w:rsidR="003840F6">
        <w:rPr>
          <w:szCs w:val="36"/>
        </w:rPr>
        <w:t>100</w:t>
      </w:r>
      <w:r w:rsidR="00BE4D5D">
        <w:rPr>
          <w:szCs w:val="36"/>
        </w:rPr>
        <w:tab/>
      </w:r>
      <w:r w:rsidR="003755AF">
        <w:rPr>
          <w:szCs w:val="36"/>
        </w:rPr>
        <w:t>Sammanträdet öppnas</w:t>
      </w:r>
      <w:r w:rsidR="00AD08BC" w:rsidRPr="000A329E">
        <w:rPr>
          <w:szCs w:val="36"/>
        </w:rPr>
        <w:t xml:space="preserve"> </w:t>
      </w:r>
    </w:p>
    <w:p w14:paraId="564543A0" w14:textId="175F6B6C" w:rsidR="00303764" w:rsidRPr="00932E45" w:rsidRDefault="00421F32" w:rsidP="00421F32">
      <w:pPr>
        <w:spacing w:after="0" w:line="240" w:lineRule="auto"/>
        <w:rPr>
          <w:sz w:val="24"/>
        </w:rPr>
      </w:pPr>
      <w:r>
        <w:t xml:space="preserve">                  </w:t>
      </w:r>
      <w:r w:rsidR="00631BAD">
        <w:tab/>
      </w:r>
      <w:r w:rsidR="004A3354">
        <w:t>Johan Büser</w:t>
      </w:r>
      <w:r w:rsidR="00631BAD">
        <w:t xml:space="preserve"> </w:t>
      </w:r>
      <w:r w:rsidR="00542DBD" w:rsidRPr="00932E45">
        <w:rPr>
          <w:sz w:val="24"/>
        </w:rPr>
        <w:t>öppnade sammanträdet</w:t>
      </w:r>
      <w:r w:rsidR="00CD2B7A">
        <w:rPr>
          <w:sz w:val="24"/>
        </w:rPr>
        <w:t xml:space="preserve"> och hälsade alla välkomna</w:t>
      </w:r>
      <w:r w:rsidR="00542DBD" w:rsidRPr="00932E45">
        <w:rPr>
          <w:sz w:val="24"/>
        </w:rPr>
        <w:t>.</w:t>
      </w:r>
    </w:p>
    <w:p w14:paraId="25621603" w14:textId="77777777" w:rsidR="00862616" w:rsidRDefault="00862616" w:rsidP="0049493A">
      <w:pPr>
        <w:spacing w:after="0" w:line="240" w:lineRule="auto"/>
      </w:pPr>
    </w:p>
    <w:p w14:paraId="5983B22D" w14:textId="55D1153E" w:rsidR="00F723EF" w:rsidRDefault="00E64C69" w:rsidP="00C2601D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3840F6">
        <w:rPr>
          <w:szCs w:val="36"/>
        </w:rPr>
        <w:t>101</w:t>
      </w:r>
      <w:r w:rsidR="000821D4">
        <w:rPr>
          <w:szCs w:val="36"/>
        </w:rPr>
        <w:tab/>
      </w:r>
      <w:r w:rsidR="005871BD">
        <w:rPr>
          <w:szCs w:val="36"/>
        </w:rPr>
        <w:t>Val av protokolljuster</w:t>
      </w:r>
      <w:r w:rsidR="007A3F04">
        <w:rPr>
          <w:szCs w:val="36"/>
        </w:rPr>
        <w:t>are</w:t>
      </w:r>
    </w:p>
    <w:p w14:paraId="331672F8" w14:textId="58DB75D0" w:rsidR="00EA60D8" w:rsidRPr="00932E45" w:rsidRDefault="00D30887" w:rsidP="009E7D04">
      <w:pPr>
        <w:pStyle w:val="Rubrik1"/>
        <w:spacing w:before="0"/>
        <w:ind w:left="130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32E45">
        <w:rPr>
          <w:rFonts w:asciiTheme="minorHAnsi" w:hAnsiTheme="minorHAnsi" w:cstheme="minorHAnsi"/>
          <w:b w:val="0"/>
          <w:bCs/>
          <w:sz w:val="24"/>
          <w:szCs w:val="24"/>
        </w:rPr>
        <w:t>Att jämte ordförande justera dagens protokoll uts</w:t>
      </w:r>
      <w:r w:rsidR="004D0EAB">
        <w:rPr>
          <w:rFonts w:asciiTheme="minorHAnsi" w:hAnsiTheme="minorHAnsi" w:cstheme="minorHAnsi"/>
          <w:b w:val="0"/>
          <w:bCs/>
          <w:sz w:val="24"/>
          <w:szCs w:val="24"/>
        </w:rPr>
        <w:t>åg</w:t>
      </w:r>
      <w:r w:rsidR="009E7D04">
        <w:rPr>
          <w:rFonts w:asciiTheme="minorHAnsi" w:hAnsiTheme="minorHAnsi" w:cstheme="minorHAnsi"/>
          <w:b w:val="0"/>
          <w:bCs/>
          <w:sz w:val="24"/>
          <w:szCs w:val="24"/>
        </w:rPr>
        <w:t xml:space="preserve">s </w:t>
      </w:r>
      <w:r w:rsidR="00491FE2">
        <w:rPr>
          <w:rFonts w:asciiTheme="minorHAnsi" w:hAnsiTheme="minorHAnsi" w:cstheme="minorHAnsi"/>
          <w:b w:val="0"/>
          <w:bCs/>
          <w:sz w:val="24"/>
          <w:szCs w:val="24"/>
        </w:rPr>
        <w:t>Derya Tumayer</w:t>
      </w:r>
      <w:r w:rsidR="00B010B7" w:rsidRPr="00932E45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FD08C9" w:rsidRPr="00932E4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10D3F604" w14:textId="530433DD" w:rsidR="008C3049" w:rsidRDefault="008A3989" w:rsidP="00934B1C">
      <w:pPr>
        <w:pStyle w:val="Rubrik1"/>
        <w:ind w:left="1300" w:hanging="1300"/>
      </w:pPr>
      <w:r w:rsidRPr="003B604B">
        <w:t xml:space="preserve">§ </w:t>
      </w:r>
      <w:r w:rsidR="003840F6">
        <w:t>102</w:t>
      </w:r>
      <w:r w:rsidR="00022B6F">
        <w:tab/>
      </w:r>
      <w:r w:rsidR="00EE53E8">
        <w:t>Föregående protokoll</w:t>
      </w:r>
    </w:p>
    <w:p w14:paraId="671D73FD" w14:textId="0BD34AD8" w:rsidR="00C51974" w:rsidRPr="00F82D9F" w:rsidRDefault="005673CD" w:rsidP="00DE1874">
      <w:pPr>
        <w:ind w:left="1300" w:firstLine="4"/>
      </w:pPr>
      <w:r>
        <w:t>Föregående mötesprotokoll lades med godkännande till handlingarna.</w:t>
      </w:r>
    </w:p>
    <w:p w14:paraId="34DEA2EC" w14:textId="09C8F1BE" w:rsidR="00D26F27" w:rsidRPr="00513381" w:rsidRDefault="00D26F27" w:rsidP="00D26F27">
      <w:pPr>
        <w:pStyle w:val="Rubrik1"/>
        <w:ind w:left="1134" w:hanging="1134"/>
      </w:pPr>
      <w:r w:rsidRPr="00513381">
        <w:t xml:space="preserve">§ </w:t>
      </w:r>
      <w:r w:rsidR="00CB412D">
        <w:t>103</w:t>
      </w:r>
      <w:r w:rsidRPr="00513381">
        <w:tab/>
      </w:r>
      <w:r w:rsidRPr="00513381">
        <w:tab/>
      </w:r>
      <w:r w:rsidR="00DE1874">
        <w:t>Anmälan jäv</w:t>
      </w:r>
    </w:p>
    <w:p w14:paraId="5C1D07FB" w14:textId="33CFAD14" w:rsidR="00934B1C" w:rsidRDefault="00934B1C" w:rsidP="00934B1C">
      <w:pPr>
        <w:ind w:left="1300" w:firstLine="4"/>
      </w:pPr>
      <w:r>
        <w:t>Ing</w:t>
      </w:r>
      <w:r w:rsidR="00DE1874">
        <w:t>en anmälde jäv</w:t>
      </w:r>
      <w:r>
        <w:t>.</w:t>
      </w:r>
    </w:p>
    <w:p w14:paraId="089A0E5E" w14:textId="58B51F93" w:rsidR="4F4F2E40" w:rsidRDefault="4F4F2E40" w:rsidP="02A03301">
      <w:pPr>
        <w:pStyle w:val="Rubrik1"/>
        <w:ind w:left="1134" w:hanging="1134"/>
      </w:pPr>
      <w:r>
        <w:t xml:space="preserve">§ </w:t>
      </w:r>
      <w:r w:rsidR="00CB412D">
        <w:t>104</w:t>
      </w:r>
      <w:r>
        <w:tab/>
      </w:r>
      <w:r>
        <w:tab/>
        <w:t>VD-rapport</w:t>
      </w:r>
    </w:p>
    <w:p w14:paraId="6A485858" w14:textId="442AC88E" w:rsidR="00F77CD9" w:rsidRDefault="00B62EF8" w:rsidP="0016129B">
      <w:pPr>
        <w:ind w:firstLine="1304"/>
      </w:pPr>
      <w:r>
        <w:t>Patrik Andersson presenterade innehållet i VD-rapporten</w:t>
      </w:r>
      <w:r w:rsidR="00F77CD9">
        <w:t>.</w:t>
      </w:r>
      <w:r w:rsidR="00802FF3">
        <w:t xml:space="preserve"> </w:t>
      </w:r>
    </w:p>
    <w:p w14:paraId="4F9EAA1F" w14:textId="07C7CBC1" w:rsidR="002E0553" w:rsidRDefault="00CE7545" w:rsidP="0016129B">
      <w:pPr>
        <w:ind w:firstLine="1304"/>
      </w:pPr>
      <w:r>
        <w:t>Styrelsen</w:t>
      </w:r>
      <w:r w:rsidR="00347190">
        <w:t xml:space="preserve"> </w:t>
      </w:r>
      <w:r w:rsidR="00EC42B1">
        <w:t>antecknade informationen</w:t>
      </w:r>
      <w:r>
        <w:t>.</w:t>
      </w:r>
    </w:p>
    <w:p w14:paraId="27F03E6E" w14:textId="0231E310" w:rsidR="00CE7545" w:rsidRDefault="00CE7545" w:rsidP="00EF1217">
      <w:pPr>
        <w:pStyle w:val="Rubrik1"/>
        <w:ind w:left="1304" w:hanging="1304"/>
      </w:pPr>
      <w:r w:rsidRPr="00513381">
        <w:t xml:space="preserve">§ </w:t>
      </w:r>
      <w:r w:rsidR="001268C5">
        <w:t>105</w:t>
      </w:r>
      <w:r>
        <w:tab/>
      </w:r>
      <w:r w:rsidR="00335A93">
        <w:t>D</w:t>
      </w:r>
      <w:r w:rsidR="00DE5662">
        <w:t>elägda bolag</w:t>
      </w:r>
      <w:r w:rsidRPr="00513381">
        <w:tab/>
      </w:r>
    </w:p>
    <w:p w14:paraId="046AD050" w14:textId="2CCC1A0B" w:rsidR="002B0138" w:rsidRDefault="00DE5662" w:rsidP="002B0138">
      <w:pPr>
        <w:pStyle w:val="Liststycke"/>
        <w:numPr>
          <w:ilvl w:val="0"/>
          <w:numId w:val="25"/>
        </w:numPr>
      </w:pPr>
      <w:r>
        <w:t>ALMI – Patrik Andersson redogjorde för</w:t>
      </w:r>
      <w:r w:rsidR="00731D30">
        <w:t xml:space="preserve"> status</w:t>
      </w:r>
      <w:r w:rsidR="008A7E26">
        <w:t xml:space="preserve"> kring om</w:t>
      </w:r>
      <w:r w:rsidR="005771B7">
        <w:t>strukturering av ALMI</w:t>
      </w:r>
      <w:r w:rsidR="00B74CA2">
        <w:t xml:space="preserve">. </w:t>
      </w:r>
      <w:r w:rsidR="00154608">
        <w:t>Anders Sundberg kompletterade om att n</w:t>
      </w:r>
      <w:r w:rsidR="006E0872">
        <w:t>y VD är på plats. Situationen för små och medelstora företag är utmanande.</w:t>
      </w:r>
    </w:p>
    <w:p w14:paraId="346298B0" w14:textId="6A5CFCEF" w:rsidR="00F24E08" w:rsidRDefault="00F56B73" w:rsidP="002B0138">
      <w:pPr>
        <w:pStyle w:val="Liststycke"/>
        <w:numPr>
          <w:ilvl w:val="0"/>
          <w:numId w:val="25"/>
        </w:numPr>
      </w:pPr>
      <w:r>
        <w:t xml:space="preserve">Sahlgrenska Science Park </w:t>
      </w:r>
      <w:r w:rsidR="008B5CFC">
        <w:t>–</w:t>
      </w:r>
      <w:r>
        <w:t xml:space="preserve"> </w:t>
      </w:r>
      <w:r w:rsidR="008B5CFC">
        <w:t xml:space="preserve">Anders Sundberg </w:t>
      </w:r>
      <w:r w:rsidR="000F163E">
        <w:t xml:space="preserve">och Patrik Andersson </w:t>
      </w:r>
      <w:r w:rsidR="008B5CFC">
        <w:t>redogjorde</w:t>
      </w:r>
      <w:r w:rsidR="00975B5F">
        <w:t xml:space="preserve"> </w:t>
      </w:r>
      <w:r w:rsidR="000F163E">
        <w:t>för att arbetet med att utveckla</w:t>
      </w:r>
      <w:r w:rsidR="003F21EE">
        <w:t xml:space="preserve"> Life Science löper på enligt plan.</w:t>
      </w:r>
      <w:r w:rsidR="00063322">
        <w:t xml:space="preserve"> Sahlgrenska </w:t>
      </w:r>
      <w:r w:rsidR="00133C02">
        <w:t xml:space="preserve">universitets </w:t>
      </w:r>
      <w:r w:rsidR="00063322">
        <w:t xml:space="preserve">sjukhuset </w:t>
      </w:r>
      <w:r w:rsidR="00133C02">
        <w:t xml:space="preserve">utvecklar </w:t>
      </w:r>
      <w:r w:rsidR="005E4CC0">
        <w:t>samarbete</w:t>
      </w:r>
      <w:r w:rsidR="00133C02">
        <w:t>t</w:t>
      </w:r>
      <w:r w:rsidR="005E4CC0">
        <w:t xml:space="preserve"> med näringslivet.</w:t>
      </w:r>
    </w:p>
    <w:p w14:paraId="0E4AA237" w14:textId="0B42339F" w:rsidR="0045634B" w:rsidRPr="00162237" w:rsidRDefault="008B5CFC" w:rsidP="002B0138">
      <w:pPr>
        <w:pStyle w:val="Liststycke"/>
        <w:numPr>
          <w:ilvl w:val="0"/>
          <w:numId w:val="25"/>
        </w:numPr>
      </w:pPr>
      <w:r w:rsidRPr="00162237">
        <w:t>Johanneberg Science Park – Patrik Andersson re</w:t>
      </w:r>
      <w:r w:rsidR="00D7761C" w:rsidRPr="00162237">
        <w:t>dogjorde</w:t>
      </w:r>
      <w:r w:rsidR="00162237" w:rsidRPr="00162237">
        <w:t xml:space="preserve"> för p</w:t>
      </w:r>
      <w:r w:rsidR="00162237">
        <w:t xml:space="preserve">rocessen av nedläggning </w:t>
      </w:r>
      <w:r w:rsidR="000C54C1">
        <w:t>och likvidering av bolaget</w:t>
      </w:r>
      <w:r w:rsidR="00A20833">
        <w:t xml:space="preserve"> löper på enligt plan.</w:t>
      </w:r>
      <w:r w:rsidR="00475E18">
        <w:t xml:space="preserve"> </w:t>
      </w:r>
    </w:p>
    <w:p w14:paraId="4697CBC4" w14:textId="68E3EB11" w:rsidR="00CE7545" w:rsidRPr="00513381" w:rsidRDefault="00CE7545" w:rsidP="00B23906">
      <w:pPr>
        <w:pStyle w:val="Rubrik1"/>
        <w:ind w:left="1304" w:hanging="1304"/>
      </w:pPr>
      <w:r>
        <w:lastRenderedPageBreak/>
        <w:t xml:space="preserve">§ </w:t>
      </w:r>
      <w:r w:rsidR="00D7761C">
        <w:t>106</w:t>
      </w:r>
      <w:r>
        <w:tab/>
      </w:r>
      <w:r w:rsidR="00B23906">
        <w:t>Remiss Göteborgs Stads policy för parkering</w:t>
      </w:r>
    </w:p>
    <w:p w14:paraId="4ACBCDB7" w14:textId="5A83D275" w:rsidR="00C43A3A" w:rsidRDefault="00CE2160" w:rsidP="00503328">
      <w:pPr>
        <w:ind w:left="1304"/>
      </w:pPr>
      <w:r>
        <w:t xml:space="preserve">Jonas Eriksson presenterade remissvaret </w:t>
      </w:r>
      <w:r w:rsidR="00FE4E12">
        <w:t>kring</w:t>
      </w:r>
      <w:r w:rsidR="00D33432">
        <w:t xml:space="preserve"> Göteborgs Stads policy för parkering</w:t>
      </w:r>
      <w:r w:rsidR="004C2FDC">
        <w:t>.</w:t>
      </w:r>
    </w:p>
    <w:p w14:paraId="1EDDBC61" w14:textId="08DCC1B5" w:rsidR="00BE71EE" w:rsidRDefault="00F86872" w:rsidP="00503328">
      <w:pPr>
        <w:ind w:left="1304"/>
      </w:pPr>
      <w:r>
        <w:t xml:space="preserve">Styrelsen </w:t>
      </w:r>
      <w:r w:rsidR="009E32FB">
        <w:t>för Business Region Göteborg AB beslutade att,</w:t>
      </w:r>
    </w:p>
    <w:p w14:paraId="299D4D03" w14:textId="73F8D830" w:rsidR="004B4A2D" w:rsidRDefault="00EA5568" w:rsidP="009F0CDE">
      <w:pPr>
        <w:ind w:left="1304"/>
      </w:pPr>
      <w:r>
        <w:t>G</w:t>
      </w:r>
      <w:r w:rsidR="006D4363">
        <w:t>odkänna</w:t>
      </w:r>
      <w:r>
        <w:t xml:space="preserve"> </w:t>
      </w:r>
      <w:r w:rsidR="002071A7">
        <w:t>remissvaret samt lämna över till stadsbyggnadsförvaltningen för vidare hantering</w:t>
      </w:r>
      <w:r w:rsidR="00733DC4">
        <w:t>.</w:t>
      </w:r>
    </w:p>
    <w:p w14:paraId="50351825" w14:textId="3782BB4D" w:rsidR="00261A92" w:rsidRPr="00261A92" w:rsidRDefault="00A73084" w:rsidP="00EF458F">
      <w:pPr>
        <w:pStyle w:val="Rubrik1"/>
        <w:ind w:left="1304" w:hanging="1304"/>
      </w:pPr>
      <w:r w:rsidRPr="00513381">
        <w:t xml:space="preserve">§ </w:t>
      </w:r>
      <w:r w:rsidR="00C94BD9">
        <w:t>107</w:t>
      </w:r>
      <w:r>
        <w:tab/>
      </w:r>
      <w:r w:rsidR="00C94BD9">
        <w:t xml:space="preserve">Hemställan om utökad ägarfinansiering till Lindholmen Science Park samt redovisning av uppdrag gällande </w:t>
      </w:r>
      <w:proofErr w:type="spellStart"/>
      <w:r w:rsidR="00C94BD9">
        <w:t>verksamhets</w:t>
      </w:r>
      <w:r w:rsidR="00246CB2">
        <w:t>-</w:t>
      </w:r>
      <w:r w:rsidR="00C94BD9">
        <w:t>förändring</w:t>
      </w:r>
      <w:proofErr w:type="spellEnd"/>
      <w:r w:rsidR="00C94BD9">
        <w:t xml:space="preserve"> i delägda bolag</w:t>
      </w:r>
    </w:p>
    <w:p w14:paraId="1FB41FF3" w14:textId="77777777" w:rsidR="00686D21" w:rsidRDefault="00AC375D" w:rsidP="00B336EF">
      <w:pPr>
        <w:ind w:left="1304"/>
      </w:pPr>
      <w:r>
        <w:t xml:space="preserve">Patrik </w:t>
      </w:r>
      <w:r w:rsidR="00735C48">
        <w:t>Andersso</w:t>
      </w:r>
      <w:r w:rsidR="009137B6">
        <w:t>n</w:t>
      </w:r>
      <w:r w:rsidR="00970389">
        <w:t xml:space="preserve"> redogjorde för underlaget kring hemställan om utökad </w:t>
      </w:r>
      <w:r w:rsidR="00B336EF">
        <w:t>ägarfinansiering till Lindholmen Science Park AB.</w:t>
      </w:r>
    </w:p>
    <w:p w14:paraId="32CEB16F" w14:textId="77777777" w:rsidR="00686D21" w:rsidRDefault="00686D21" w:rsidP="00B336EF">
      <w:pPr>
        <w:ind w:left="1304"/>
      </w:pPr>
      <w:r>
        <w:t>Styrelsen för Business Region Göteborg AB beslutade att,</w:t>
      </w:r>
    </w:p>
    <w:p w14:paraId="45326094" w14:textId="77777777" w:rsidR="00DA6159" w:rsidRDefault="0017205C" w:rsidP="0017205C">
      <w:pPr>
        <w:pStyle w:val="Liststycke"/>
        <w:numPr>
          <w:ilvl w:val="0"/>
          <w:numId w:val="29"/>
        </w:numPr>
      </w:pPr>
      <w:r>
        <w:t xml:space="preserve">Godkänna begäran från Lindholmen </w:t>
      </w:r>
      <w:r w:rsidR="00074945">
        <w:t>Science</w:t>
      </w:r>
      <w:r>
        <w:t xml:space="preserve"> Park AB om utökad ägarfina</w:t>
      </w:r>
      <w:r w:rsidR="00074945">
        <w:t>n</w:t>
      </w:r>
      <w:r>
        <w:t>siering från och med ver</w:t>
      </w:r>
      <w:r w:rsidR="00074945">
        <w:t>k</w:t>
      </w:r>
      <w:r>
        <w:t>sam</w:t>
      </w:r>
      <w:r w:rsidR="00EC3C05">
        <w:t xml:space="preserve">hetsåret 2025, vilket för </w:t>
      </w:r>
      <w:proofErr w:type="spellStart"/>
      <w:r w:rsidR="00EC3C05">
        <w:t>BRG:s</w:t>
      </w:r>
      <w:proofErr w:type="spellEnd"/>
      <w:r w:rsidR="00EC3C05">
        <w:t xml:space="preserve"> ägarandel avser 387 120 kr</w:t>
      </w:r>
      <w:r w:rsidR="00074945">
        <w:t>, och hemställa till kommunfullmäktige för beslut. Beslutet är villkorat av att övriga ägare fattar likalydande beslut.</w:t>
      </w:r>
      <w:r w:rsidR="009137B6">
        <w:t xml:space="preserve"> </w:t>
      </w:r>
    </w:p>
    <w:p w14:paraId="52020FBD" w14:textId="7DAD71DC" w:rsidR="00A73084" w:rsidRDefault="00A774C8" w:rsidP="00DA6159">
      <w:pPr>
        <w:pStyle w:val="Liststycke"/>
        <w:numPr>
          <w:ilvl w:val="0"/>
          <w:numId w:val="0"/>
        </w:numPr>
        <w:ind w:left="1664"/>
      </w:pPr>
      <w:r>
        <w:t xml:space="preserve">Till </w:t>
      </w:r>
      <w:r w:rsidR="00BA28EF">
        <w:t>Stad</w:t>
      </w:r>
      <w:r w:rsidR="00E04958">
        <w:t>s</w:t>
      </w:r>
      <w:r w:rsidR="00BA28EF">
        <w:t>hus AB</w:t>
      </w:r>
      <w:r w:rsidR="00DA6159">
        <w:t xml:space="preserve"> för </w:t>
      </w:r>
      <w:r w:rsidR="00DD5DA5">
        <w:t>ställningstagande</w:t>
      </w:r>
      <w:r w:rsidR="00E04958">
        <w:t xml:space="preserve"> i ärendet</w:t>
      </w:r>
      <w:r w:rsidR="00DA6159">
        <w:t>.</w:t>
      </w:r>
    </w:p>
    <w:p w14:paraId="46CC89E9" w14:textId="5432F4D1" w:rsidR="00074945" w:rsidRDefault="00154506" w:rsidP="0017205C">
      <w:pPr>
        <w:pStyle w:val="Liststycke"/>
        <w:numPr>
          <w:ilvl w:val="0"/>
          <w:numId w:val="29"/>
        </w:numPr>
      </w:pPr>
      <w:r>
        <w:t>Kommunfullmäktiges uppdrag 2023-04-27 (029</w:t>
      </w:r>
      <w:r w:rsidR="00F61159">
        <w:t>3/23) §</w:t>
      </w:r>
      <w:r w:rsidR="00957680">
        <w:t xml:space="preserve"> </w:t>
      </w:r>
      <w:r w:rsidR="00F61159">
        <w:t>22 punkt 1-4 förklaras fullgjorda.</w:t>
      </w:r>
    </w:p>
    <w:p w14:paraId="633D3FB7" w14:textId="596F4156" w:rsidR="00F61159" w:rsidRDefault="00F61159" w:rsidP="00F61159">
      <w:pPr>
        <w:pStyle w:val="Liststycke"/>
        <w:numPr>
          <w:ilvl w:val="0"/>
          <w:numId w:val="30"/>
        </w:numPr>
      </w:pPr>
      <w:r>
        <w:t>Punkt 1, att ge Lindholmen</w:t>
      </w:r>
      <w:r w:rsidR="00CE19DA">
        <w:t xml:space="preserve"> Science Park AB </w:t>
      </w:r>
      <w:r w:rsidR="00231552">
        <w:t>i up</w:t>
      </w:r>
      <w:r w:rsidR="00CE19DA">
        <w:t xml:space="preserve">pdrag att utreda ekonomiska, </w:t>
      </w:r>
      <w:r w:rsidR="00467AFB">
        <w:t>verksamhetsmässiga och organisatoriska förutsättningar för att starta ett eller flera nya programo</w:t>
      </w:r>
      <w:r w:rsidR="00B16F43">
        <w:t>mråden</w:t>
      </w:r>
    </w:p>
    <w:p w14:paraId="09B09FD0" w14:textId="25CDBE63" w:rsidR="00B16F43" w:rsidRDefault="00B16F43" w:rsidP="00F61159">
      <w:pPr>
        <w:pStyle w:val="Liststycke"/>
        <w:numPr>
          <w:ilvl w:val="0"/>
          <w:numId w:val="30"/>
        </w:numPr>
      </w:pPr>
      <w:r>
        <w:t xml:space="preserve">Punkt 2, att i samråd med </w:t>
      </w:r>
      <w:r w:rsidR="00D15C58">
        <w:t>Göteborgs</w:t>
      </w:r>
      <w:r>
        <w:t xml:space="preserve"> Stadshus</w:t>
      </w:r>
      <w:r w:rsidR="00ED36BE">
        <w:t xml:space="preserve"> AB och Stiftelsen Chalmers Tekniska Högskola arbeta fram förslag på justeringar i Lindholmen Science Park AB:</w:t>
      </w:r>
      <w:r w:rsidR="00494D51">
        <w:t>s aktieägar</w:t>
      </w:r>
      <w:r w:rsidR="005123BC">
        <w:t>avtal, ägardirektiv</w:t>
      </w:r>
      <w:r w:rsidR="00412B6C">
        <w:t xml:space="preserve"> och bolagsordning samt</w:t>
      </w:r>
      <w:r w:rsidR="00AF4508">
        <w:t xml:space="preserve"> återkomma till kommunfullmäktige med förslag på förändringar</w:t>
      </w:r>
    </w:p>
    <w:p w14:paraId="1BBFE385" w14:textId="0C88538B" w:rsidR="00634C96" w:rsidRDefault="00634C96" w:rsidP="00F61159">
      <w:pPr>
        <w:pStyle w:val="Liststycke"/>
        <w:numPr>
          <w:ilvl w:val="0"/>
          <w:numId w:val="30"/>
        </w:numPr>
      </w:pPr>
      <w:r>
        <w:t>Punkt 3, att säga upp, alternativt omförhandla gällande Teckning</w:t>
      </w:r>
      <w:r w:rsidR="000A7D26">
        <w:t>s-</w:t>
      </w:r>
      <w:r w:rsidR="00A17E0B">
        <w:t xml:space="preserve"> och Aktieägaravtal för Johanneberg </w:t>
      </w:r>
      <w:r w:rsidR="000530C6">
        <w:t>Science</w:t>
      </w:r>
      <w:r w:rsidR="00A17E0B">
        <w:t xml:space="preserve"> Park AB, träffat </w:t>
      </w:r>
      <w:r w:rsidR="00A17E0B">
        <w:lastRenderedPageBreak/>
        <w:t>mellan Göteborg</w:t>
      </w:r>
      <w:r w:rsidR="000530C6">
        <w:t>s Stad</w:t>
      </w:r>
      <w:r w:rsidR="003D67A4">
        <w:t>, org.nr 212000-1355</w:t>
      </w:r>
      <w:r w:rsidR="00023FA4">
        <w:t xml:space="preserve"> och Stiftelsen Chalmers Tekniska Högskola, org. Nr. 855100-</w:t>
      </w:r>
      <w:r w:rsidR="00411645">
        <w:t>5799</w:t>
      </w:r>
    </w:p>
    <w:p w14:paraId="64ED9E0D" w14:textId="435B869B" w:rsidR="00D15C58" w:rsidRPr="00D8112D" w:rsidRDefault="00D15C58" w:rsidP="00F61159">
      <w:pPr>
        <w:pStyle w:val="Liststycke"/>
        <w:numPr>
          <w:ilvl w:val="0"/>
          <w:numId w:val="30"/>
        </w:numPr>
      </w:pPr>
      <w:r>
        <w:t>Punkt 4, att uppdra att inleda och genomföra en ordnad avveckling av Johanneberg Science Park AB</w:t>
      </w:r>
    </w:p>
    <w:p w14:paraId="5F08A336" w14:textId="313AB228" w:rsidR="00CE7545" w:rsidRPr="00513381" w:rsidRDefault="00CE7545" w:rsidP="00362AD2">
      <w:pPr>
        <w:pStyle w:val="Rubrik1"/>
        <w:ind w:left="1304" w:hanging="1304"/>
      </w:pPr>
      <w:r w:rsidRPr="00513381">
        <w:t xml:space="preserve">§ </w:t>
      </w:r>
      <w:r w:rsidR="000076FE">
        <w:t>108</w:t>
      </w:r>
      <w:r>
        <w:tab/>
      </w:r>
      <w:r w:rsidR="00347D17">
        <w:t>Stadsrevisionen – Information angående enkät om styrelsens arbetssätt</w:t>
      </w:r>
    </w:p>
    <w:p w14:paraId="4FDF19FF" w14:textId="518608D8" w:rsidR="00B31563" w:rsidRDefault="00C24919" w:rsidP="00347D17">
      <w:pPr>
        <w:ind w:left="1304"/>
      </w:pPr>
      <w:r>
        <w:t>Ann-Britt Svensson och Jens-Henrik Madsen</w:t>
      </w:r>
      <w:r w:rsidR="007A1BEA">
        <w:t xml:space="preserve"> inleder och </w:t>
      </w:r>
      <w:r w:rsidR="00B60B21">
        <w:t xml:space="preserve">Magnus </w:t>
      </w:r>
      <w:r w:rsidR="004F631D">
        <w:t>Green redogjorde för enkäten om styrelsens arbetssätt.</w:t>
      </w:r>
      <w:r w:rsidR="0033505A">
        <w:t xml:space="preserve"> </w:t>
      </w:r>
    </w:p>
    <w:p w14:paraId="4BF90661" w14:textId="743D31FB" w:rsidR="001154BC" w:rsidRPr="00394574" w:rsidRDefault="001154BC" w:rsidP="00347D17">
      <w:pPr>
        <w:ind w:left="1304"/>
      </w:pPr>
      <w:r>
        <w:t>Styrelsen antecknade informationen.</w:t>
      </w:r>
    </w:p>
    <w:p w14:paraId="7F99934C" w14:textId="50BC9D25" w:rsidR="004C69F5" w:rsidRPr="00513381" w:rsidRDefault="004C69F5" w:rsidP="004C69F5">
      <w:pPr>
        <w:pStyle w:val="Rubrik1"/>
        <w:ind w:left="1304" w:hanging="1304"/>
      </w:pPr>
      <w:r w:rsidRPr="00513381">
        <w:t xml:space="preserve">§ </w:t>
      </w:r>
      <w:r w:rsidR="001154BC">
        <w:t>109</w:t>
      </w:r>
      <w:r>
        <w:tab/>
      </w:r>
      <w:r w:rsidR="009D60C2">
        <w:t xml:space="preserve">Information ansökan Elektrifiering </w:t>
      </w:r>
      <w:r w:rsidR="005442CF">
        <w:t xml:space="preserve">+ </w:t>
      </w:r>
      <w:proofErr w:type="spellStart"/>
      <w:r w:rsidR="005442CF">
        <w:t>Living</w:t>
      </w:r>
      <w:proofErr w:type="spellEnd"/>
      <w:r w:rsidR="005442CF">
        <w:t xml:space="preserve"> Lab</w:t>
      </w:r>
    </w:p>
    <w:p w14:paraId="15D15A86" w14:textId="571AD459" w:rsidR="00C33376" w:rsidRDefault="001A30A7" w:rsidP="005442CF">
      <w:pPr>
        <w:ind w:left="1304"/>
      </w:pPr>
      <w:r>
        <w:t>Anne Piegsa</w:t>
      </w:r>
      <w:r w:rsidR="003C47A4">
        <w:t xml:space="preserve"> informerade om förändrad omfattning på HUG-a</w:t>
      </w:r>
      <w:r w:rsidR="003825F7">
        <w:t xml:space="preserve">nsökan för omställning till </w:t>
      </w:r>
      <w:r w:rsidR="009166F8">
        <w:t>elektrifierade</w:t>
      </w:r>
      <w:r w:rsidR="003825F7">
        <w:t xml:space="preserve"> transporter och orsaker härtill</w:t>
      </w:r>
      <w:r w:rsidR="009166F8">
        <w:t>.</w:t>
      </w:r>
    </w:p>
    <w:p w14:paraId="350370E4" w14:textId="087DBFC6" w:rsidR="009166F8" w:rsidRDefault="00625EE0" w:rsidP="005442CF">
      <w:pPr>
        <w:ind w:left="1304"/>
      </w:pPr>
      <w:r>
        <w:t>Susan Runsten</w:t>
      </w:r>
      <w:r w:rsidR="007036BC">
        <w:t>, Karin Bjerner och Linda Emilsson</w:t>
      </w:r>
      <w:r>
        <w:t xml:space="preserve"> beskrev nuläge och status </w:t>
      </w:r>
      <w:r w:rsidR="00060AE6">
        <w:t xml:space="preserve">för projektet </w:t>
      </w:r>
      <w:proofErr w:type="spellStart"/>
      <w:r w:rsidR="00060AE6">
        <w:t>Living</w:t>
      </w:r>
      <w:proofErr w:type="spellEnd"/>
      <w:r w:rsidR="00060AE6">
        <w:t xml:space="preserve"> Lab Klimatneutralt byggande.</w:t>
      </w:r>
    </w:p>
    <w:p w14:paraId="511DF6EB" w14:textId="3A8B573D" w:rsidR="009166F8" w:rsidRDefault="00CF5FFA" w:rsidP="00F47DCD">
      <w:pPr>
        <w:ind w:left="643" w:firstLine="661"/>
      </w:pPr>
      <w:r>
        <w:t>Styrelsen antecknade informationen.</w:t>
      </w:r>
      <w:r w:rsidR="009166F8">
        <w:tab/>
      </w:r>
    </w:p>
    <w:p w14:paraId="42362FE7" w14:textId="36B6AF54" w:rsidR="00446C11" w:rsidRPr="00513381" w:rsidRDefault="00446C11" w:rsidP="00446C11">
      <w:pPr>
        <w:pStyle w:val="Rubrik1"/>
        <w:ind w:left="1304" w:hanging="1304"/>
      </w:pPr>
      <w:r w:rsidRPr="00513381">
        <w:t xml:space="preserve">§ </w:t>
      </w:r>
      <w:r w:rsidR="00EA61A8">
        <w:t>110</w:t>
      </w:r>
      <w:r>
        <w:tab/>
      </w:r>
      <w:r w:rsidR="00EA61A8">
        <w:t>Information</w:t>
      </w:r>
      <w:r w:rsidR="001B3617">
        <w:t xml:space="preserve"> – inför beslut samlad riskbild</w:t>
      </w:r>
      <w:r w:rsidRPr="00513381">
        <w:tab/>
      </w:r>
    </w:p>
    <w:p w14:paraId="330DBB75" w14:textId="6C00747C" w:rsidR="00C84244" w:rsidRDefault="001B3617" w:rsidP="001C7AFE">
      <w:pPr>
        <w:ind w:left="1304"/>
      </w:pPr>
      <w:r>
        <w:t>Annelie Wignell informerade inför beslut om den samlade riskbilden</w:t>
      </w:r>
      <w:r w:rsidR="00A56911">
        <w:t>.</w:t>
      </w:r>
    </w:p>
    <w:p w14:paraId="4E1E50C1" w14:textId="169C3925" w:rsidR="00A56911" w:rsidRDefault="00A56911" w:rsidP="00893542">
      <w:pPr>
        <w:ind w:left="1304"/>
      </w:pPr>
      <w:r>
        <w:t>Styrelsen antecknade informationen.</w:t>
      </w:r>
    </w:p>
    <w:p w14:paraId="0046A96F" w14:textId="54C30F26" w:rsidR="00453FF6" w:rsidRPr="00513381" w:rsidRDefault="00453FF6" w:rsidP="00453FF6">
      <w:pPr>
        <w:pStyle w:val="Rubrik1"/>
        <w:ind w:left="1304" w:hanging="1304"/>
      </w:pPr>
      <w:r w:rsidRPr="00513381">
        <w:t xml:space="preserve">§ </w:t>
      </w:r>
      <w:r w:rsidR="000F4FED">
        <w:t>111</w:t>
      </w:r>
      <w:r>
        <w:tab/>
      </w:r>
      <w:r w:rsidR="000F4FED">
        <w:t xml:space="preserve">Information – inför beslut budgetförutsättningar </w:t>
      </w:r>
      <w:r w:rsidR="00F85D10">
        <w:t>in</w:t>
      </w:r>
      <w:r w:rsidR="001A1F65">
        <w:t>för VP 2025</w:t>
      </w:r>
      <w:r w:rsidRPr="00513381">
        <w:tab/>
      </w:r>
    </w:p>
    <w:p w14:paraId="2EC89BC7" w14:textId="6906CB5C" w:rsidR="00EF53E7" w:rsidRDefault="00AE4A49" w:rsidP="004B5772">
      <w:pPr>
        <w:ind w:left="1304"/>
      </w:pPr>
      <w:r>
        <w:t xml:space="preserve">Annelie Wignell informerade </w:t>
      </w:r>
      <w:r w:rsidR="004B5772">
        <w:t>budgetförutsättningar</w:t>
      </w:r>
      <w:r>
        <w:t xml:space="preserve"> inför verksamhetsplan 2025.</w:t>
      </w:r>
    </w:p>
    <w:p w14:paraId="516E8EBD" w14:textId="59026B39" w:rsidR="00202396" w:rsidRDefault="005027F6" w:rsidP="00765CA1">
      <w:pPr>
        <w:ind w:left="1304"/>
      </w:pPr>
      <w:r>
        <w:t xml:space="preserve">Styrelsen </w:t>
      </w:r>
      <w:r w:rsidR="00893461">
        <w:t>antecknade informationen</w:t>
      </w:r>
      <w:r w:rsidR="0001183E">
        <w:t>.</w:t>
      </w:r>
    </w:p>
    <w:p w14:paraId="3A29CD2F" w14:textId="72C430E8" w:rsidR="004B5772" w:rsidRPr="00513381" w:rsidRDefault="004B5772" w:rsidP="004B5772">
      <w:pPr>
        <w:pStyle w:val="Rubrik1"/>
        <w:ind w:left="1304" w:hanging="1304"/>
      </w:pPr>
      <w:r w:rsidRPr="00513381">
        <w:lastRenderedPageBreak/>
        <w:t xml:space="preserve">§ </w:t>
      </w:r>
      <w:r>
        <w:t>11</w:t>
      </w:r>
      <w:r w:rsidR="008F7182">
        <w:t>2</w:t>
      </w:r>
      <w:r>
        <w:tab/>
        <w:t xml:space="preserve">Information </w:t>
      </w:r>
      <w:r w:rsidR="008F7182">
        <w:t>etableringar</w:t>
      </w:r>
      <w:r w:rsidR="00A45AFE">
        <w:t xml:space="preserve"> </w:t>
      </w:r>
      <w:proofErr w:type="spellStart"/>
      <w:r w:rsidR="00A45AFE">
        <w:t>Batterifabriken</w:t>
      </w:r>
      <w:proofErr w:type="spellEnd"/>
      <w:r w:rsidR="00A45AFE">
        <w:t>/Northvolt samt återrapportering KSAU</w:t>
      </w:r>
      <w:r w:rsidRPr="00513381">
        <w:tab/>
      </w:r>
    </w:p>
    <w:p w14:paraId="70B1651B" w14:textId="6CDEE900" w:rsidR="004B5772" w:rsidRDefault="00A45AFE" w:rsidP="004B5772">
      <w:pPr>
        <w:ind w:left="1304"/>
      </w:pPr>
      <w:r>
        <w:t xml:space="preserve">Henrik Einarsson och Björn Gustafsson informerade </w:t>
      </w:r>
      <w:r w:rsidR="00532D2F">
        <w:t xml:space="preserve">om etableringar </w:t>
      </w:r>
      <w:proofErr w:type="spellStart"/>
      <w:r w:rsidR="00532D2F">
        <w:t>B</w:t>
      </w:r>
      <w:r w:rsidR="00765CA1">
        <w:t>a</w:t>
      </w:r>
      <w:r w:rsidR="00532D2F">
        <w:t>tterifabriken</w:t>
      </w:r>
      <w:proofErr w:type="spellEnd"/>
      <w:r w:rsidR="00532D2F">
        <w:t xml:space="preserve"> och Northvolt samt återrapportering</w:t>
      </w:r>
      <w:r w:rsidR="00765CA1">
        <w:t xml:space="preserve"> från KSAU</w:t>
      </w:r>
      <w:r w:rsidR="004B5772">
        <w:t>.</w:t>
      </w:r>
    </w:p>
    <w:p w14:paraId="60809F43" w14:textId="6FA7C573" w:rsidR="004B5772" w:rsidRDefault="004B5772" w:rsidP="004B5772">
      <w:pPr>
        <w:ind w:left="1304"/>
      </w:pPr>
      <w:r>
        <w:t>Styrelsen antecknade informationen</w:t>
      </w:r>
      <w:r w:rsidR="00703F80">
        <w:t>.</w:t>
      </w:r>
    </w:p>
    <w:p w14:paraId="7A257607" w14:textId="4E41CE12" w:rsidR="004B5772" w:rsidRPr="00513381" w:rsidRDefault="004B5772" w:rsidP="004B5772">
      <w:pPr>
        <w:pStyle w:val="Rubrik1"/>
        <w:ind w:left="1304" w:hanging="1304"/>
      </w:pPr>
      <w:r w:rsidRPr="00513381">
        <w:t xml:space="preserve">§ </w:t>
      </w:r>
      <w:r>
        <w:t>11</w:t>
      </w:r>
      <w:r w:rsidR="00765CA1">
        <w:t>3</w:t>
      </w:r>
      <w:r>
        <w:tab/>
        <w:t>Information</w:t>
      </w:r>
      <w:r w:rsidR="009613D8">
        <w:t xml:space="preserve"> läget på elmarknaden</w:t>
      </w:r>
      <w:r w:rsidRPr="00513381">
        <w:tab/>
      </w:r>
    </w:p>
    <w:p w14:paraId="0A2DF17E" w14:textId="7822FA82" w:rsidR="004B5772" w:rsidRDefault="009613D8" w:rsidP="004B5772">
      <w:pPr>
        <w:ind w:left="1304"/>
      </w:pPr>
      <w:r>
        <w:t xml:space="preserve">Björn Gustafsson informerade om hur läget och status </w:t>
      </w:r>
      <w:r w:rsidR="00464E08">
        <w:t xml:space="preserve">är </w:t>
      </w:r>
      <w:r>
        <w:t>på elmarknaden</w:t>
      </w:r>
      <w:r w:rsidR="004B5772">
        <w:t>.</w:t>
      </w:r>
    </w:p>
    <w:p w14:paraId="1F96277F" w14:textId="7B2150E6" w:rsidR="004B5772" w:rsidRDefault="004B5772" w:rsidP="004B5772">
      <w:pPr>
        <w:ind w:left="1304"/>
      </w:pPr>
      <w:r>
        <w:t>Styrelsen antecknade informationen</w:t>
      </w:r>
      <w:r w:rsidR="00703F80">
        <w:t>.</w:t>
      </w:r>
    </w:p>
    <w:p w14:paraId="0CC9BF18" w14:textId="0D06BDED" w:rsidR="004B5772" w:rsidRPr="00513381" w:rsidRDefault="004B5772" w:rsidP="004B5772">
      <w:pPr>
        <w:pStyle w:val="Rubrik1"/>
        <w:ind w:left="1304" w:hanging="1304"/>
      </w:pPr>
      <w:r w:rsidRPr="00513381">
        <w:t xml:space="preserve">§ </w:t>
      </w:r>
      <w:r>
        <w:t>11</w:t>
      </w:r>
      <w:r w:rsidR="004D2944">
        <w:t>4</w:t>
      </w:r>
      <w:r>
        <w:tab/>
        <w:t xml:space="preserve">Information – </w:t>
      </w:r>
      <w:proofErr w:type="spellStart"/>
      <w:r w:rsidR="00476DBF">
        <w:t>BRG:s</w:t>
      </w:r>
      <w:proofErr w:type="spellEnd"/>
      <w:r w:rsidR="00476DBF">
        <w:t xml:space="preserve"> kommunikationsarbete</w:t>
      </w:r>
      <w:r w:rsidRPr="00513381">
        <w:tab/>
      </w:r>
    </w:p>
    <w:p w14:paraId="32B4A5AE" w14:textId="68DC21BF" w:rsidR="004B5772" w:rsidRDefault="00476DBF" w:rsidP="004B5772">
      <w:pPr>
        <w:ind w:left="1304"/>
      </w:pPr>
      <w:r>
        <w:t xml:space="preserve">Marie Gumabon presenterade </w:t>
      </w:r>
      <w:proofErr w:type="spellStart"/>
      <w:r w:rsidR="000E7E86">
        <w:t>BRG:s</w:t>
      </w:r>
      <w:proofErr w:type="spellEnd"/>
      <w:r w:rsidR="000E7E86">
        <w:t xml:space="preserve"> kommunikationsarbete</w:t>
      </w:r>
      <w:r w:rsidR="004B5772">
        <w:t>.</w:t>
      </w:r>
    </w:p>
    <w:p w14:paraId="5744D342" w14:textId="79952E76" w:rsidR="004B5772" w:rsidRDefault="004B5772" w:rsidP="004B5772">
      <w:pPr>
        <w:ind w:left="1304"/>
      </w:pPr>
      <w:r>
        <w:t>Styrelsen antecknade informationen</w:t>
      </w:r>
      <w:r w:rsidR="00703F80">
        <w:t>.</w:t>
      </w:r>
    </w:p>
    <w:p w14:paraId="230C3146" w14:textId="736A843C" w:rsidR="004B5772" w:rsidRPr="00513381" w:rsidRDefault="004B5772" w:rsidP="004B5772">
      <w:pPr>
        <w:pStyle w:val="Rubrik1"/>
        <w:ind w:left="1304" w:hanging="1304"/>
      </w:pPr>
      <w:r w:rsidRPr="00513381">
        <w:t xml:space="preserve">§ </w:t>
      </w:r>
      <w:r>
        <w:t>11</w:t>
      </w:r>
      <w:r w:rsidR="000E7E86">
        <w:t>5</w:t>
      </w:r>
      <w:r>
        <w:tab/>
      </w:r>
      <w:r w:rsidR="000E7E86">
        <w:t>Övriga frågor</w:t>
      </w:r>
      <w:r w:rsidRPr="00513381">
        <w:tab/>
      </w:r>
    </w:p>
    <w:p w14:paraId="25CB228C" w14:textId="514064FC" w:rsidR="000E7E86" w:rsidRDefault="000E7E86" w:rsidP="000E7E86">
      <w:pPr>
        <w:ind w:left="1304"/>
      </w:pPr>
      <w:r>
        <w:t>Inga övriga frågor.</w:t>
      </w:r>
    </w:p>
    <w:p w14:paraId="55B5CA96" w14:textId="77777777" w:rsidR="004B5772" w:rsidRPr="00A04462" w:rsidRDefault="004B5772" w:rsidP="00A04462">
      <w:pPr>
        <w:ind w:left="1304"/>
      </w:pPr>
    </w:p>
    <w:sectPr w:rsidR="004B5772" w:rsidRPr="00A04462" w:rsidSect="00FD3B68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7E9B9" w14:textId="77777777" w:rsidR="006A0F4A" w:rsidRDefault="006A0F4A" w:rsidP="00BF282B">
      <w:pPr>
        <w:spacing w:after="0" w:line="240" w:lineRule="auto"/>
      </w:pPr>
      <w:r>
        <w:separator/>
      </w:r>
    </w:p>
  </w:endnote>
  <w:endnote w:type="continuationSeparator" w:id="0">
    <w:p w14:paraId="0F9B2E04" w14:textId="77777777" w:rsidR="006A0F4A" w:rsidRDefault="006A0F4A" w:rsidP="00BF282B">
      <w:pPr>
        <w:spacing w:after="0" w:line="240" w:lineRule="auto"/>
      </w:pPr>
      <w:r>
        <w:continuationSeparator/>
      </w:r>
    </w:p>
  </w:endnote>
  <w:endnote w:type="continuationNotice" w:id="1">
    <w:p w14:paraId="0DFD2069" w14:textId="77777777" w:rsidR="006A0F4A" w:rsidRDefault="006A0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7D068" w14:textId="77777777" w:rsidR="006A0F4A" w:rsidRDefault="006A0F4A" w:rsidP="00BF282B">
      <w:pPr>
        <w:spacing w:after="0" w:line="240" w:lineRule="auto"/>
      </w:pPr>
      <w:r>
        <w:separator/>
      </w:r>
    </w:p>
  </w:footnote>
  <w:footnote w:type="continuationSeparator" w:id="0">
    <w:p w14:paraId="6F7F2D6B" w14:textId="77777777" w:rsidR="006A0F4A" w:rsidRDefault="006A0F4A" w:rsidP="00BF282B">
      <w:pPr>
        <w:spacing w:after="0" w:line="240" w:lineRule="auto"/>
      </w:pPr>
      <w:r>
        <w:continuationSeparator/>
      </w:r>
    </w:p>
  </w:footnote>
  <w:footnote w:type="continuationNotice" w:id="1">
    <w:p w14:paraId="445BD7CA" w14:textId="77777777" w:rsidR="006A0F4A" w:rsidRDefault="006A0F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065759BA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44423C">
            <w:rPr>
              <w:b/>
              <w:bCs/>
            </w:rPr>
            <w:t>7</w:t>
          </w:r>
          <w:r w:rsidR="00C477E9">
            <w:rPr>
              <w:b/>
              <w:bCs/>
            </w:rPr>
            <w:t>)</w:t>
          </w:r>
        </w:p>
        <w:p w14:paraId="14FF00E6" w14:textId="6BC6558B" w:rsidR="00F5425B" w:rsidRDefault="00603751" w:rsidP="00A71EC9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C61314">
            <w:t>4</w:t>
          </w:r>
          <w:r w:rsidR="00837ED6">
            <w:t>-</w:t>
          </w:r>
          <w:r w:rsidR="0044423C">
            <w:t>11-11</w:t>
          </w:r>
        </w:p>
      </w:tc>
    </w:tr>
  </w:tbl>
  <w:p w14:paraId="39E3ADED" w14:textId="04CFC960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C98"/>
    <w:multiLevelType w:val="hybridMultilevel"/>
    <w:tmpl w:val="B9EE6464"/>
    <w:lvl w:ilvl="0" w:tplc="5A9A532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77D6CAF"/>
    <w:multiLevelType w:val="hybridMultilevel"/>
    <w:tmpl w:val="DBCA889A"/>
    <w:lvl w:ilvl="0" w:tplc="89A4043C">
      <w:start w:val="1"/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BBC4FB0"/>
    <w:multiLevelType w:val="hybridMultilevel"/>
    <w:tmpl w:val="DCB238DE"/>
    <w:lvl w:ilvl="0" w:tplc="4A3A01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0F43428F"/>
    <w:multiLevelType w:val="hybridMultilevel"/>
    <w:tmpl w:val="7422BF34"/>
    <w:lvl w:ilvl="0" w:tplc="74F0A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6" w15:restartNumberingAfterBreak="0">
    <w:nsid w:val="120E556D"/>
    <w:multiLevelType w:val="hybridMultilevel"/>
    <w:tmpl w:val="E5741288"/>
    <w:lvl w:ilvl="0" w:tplc="E4A05AC6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7" w15:restartNumberingAfterBreak="0">
    <w:nsid w:val="15A35508"/>
    <w:multiLevelType w:val="hybridMultilevel"/>
    <w:tmpl w:val="1236F74E"/>
    <w:lvl w:ilvl="0" w:tplc="F1B2C048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8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1B234D33"/>
    <w:multiLevelType w:val="hybridMultilevel"/>
    <w:tmpl w:val="D9FE9F28"/>
    <w:lvl w:ilvl="0" w:tplc="5478E34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1" w15:restartNumberingAfterBreak="0">
    <w:nsid w:val="1D672808"/>
    <w:multiLevelType w:val="hybridMultilevel"/>
    <w:tmpl w:val="8814F076"/>
    <w:lvl w:ilvl="0" w:tplc="E4CC157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4" w15:restartNumberingAfterBreak="0">
    <w:nsid w:val="22A128C1"/>
    <w:multiLevelType w:val="hybridMultilevel"/>
    <w:tmpl w:val="F0103148"/>
    <w:lvl w:ilvl="0" w:tplc="349219F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23A52BE3"/>
    <w:multiLevelType w:val="hybridMultilevel"/>
    <w:tmpl w:val="6C00BD74"/>
    <w:lvl w:ilvl="0" w:tplc="A912975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7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F40DF9"/>
    <w:multiLevelType w:val="hybridMultilevel"/>
    <w:tmpl w:val="3168EDEE"/>
    <w:lvl w:ilvl="0" w:tplc="EDD8219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3E852990"/>
    <w:multiLevelType w:val="hybridMultilevel"/>
    <w:tmpl w:val="5C3A84B6"/>
    <w:lvl w:ilvl="0" w:tplc="9BF8030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42370090"/>
    <w:multiLevelType w:val="hybridMultilevel"/>
    <w:tmpl w:val="7B0CE5CC"/>
    <w:lvl w:ilvl="0" w:tplc="84EA7C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43211331"/>
    <w:multiLevelType w:val="hybridMultilevel"/>
    <w:tmpl w:val="86E0AD76"/>
    <w:lvl w:ilvl="0" w:tplc="713C88B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52A96EDC"/>
    <w:multiLevelType w:val="hybridMultilevel"/>
    <w:tmpl w:val="1A36ECE2"/>
    <w:lvl w:ilvl="0" w:tplc="4226FB2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3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B8F40FA"/>
    <w:multiLevelType w:val="hybridMultilevel"/>
    <w:tmpl w:val="B9523322"/>
    <w:lvl w:ilvl="0" w:tplc="6DDE3E4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5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26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28" w15:restartNumberingAfterBreak="0">
    <w:nsid w:val="7DFD23AA"/>
    <w:multiLevelType w:val="hybridMultilevel"/>
    <w:tmpl w:val="CF962D6C"/>
    <w:lvl w:ilvl="0" w:tplc="D18800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23"/>
  </w:num>
  <w:num w:numId="2" w16cid:durableId="1243829687">
    <w:abstractNumId w:val="26"/>
  </w:num>
  <w:num w:numId="3" w16cid:durableId="858809577">
    <w:abstractNumId w:val="17"/>
  </w:num>
  <w:num w:numId="4" w16cid:durableId="1770929254">
    <w:abstractNumId w:val="13"/>
  </w:num>
  <w:num w:numId="5" w16cid:durableId="981079264">
    <w:abstractNumId w:val="4"/>
  </w:num>
  <w:num w:numId="6" w16cid:durableId="96952295">
    <w:abstractNumId w:val="5"/>
  </w:num>
  <w:num w:numId="7" w16cid:durableId="1850754462">
    <w:abstractNumId w:val="25"/>
  </w:num>
  <w:num w:numId="8" w16cid:durableId="1975599999">
    <w:abstractNumId w:val="16"/>
  </w:num>
  <w:num w:numId="9" w16cid:durableId="791437653">
    <w:abstractNumId w:val="27"/>
  </w:num>
  <w:num w:numId="10" w16cid:durableId="1306275663">
    <w:abstractNumId w:val="10"/>
  </w:num>
  <w:num w:numId="11" w16cid:durableId="614362999">
    <w:abstractNumId w:val="12"/>
  </w:num>
  <w:num w:numId="12" w16cid:durableId="713846858">
    <w:abstractNumId w:val="8"/>
  </w:num>
  <w:num w:numId="13" w16cid:durableId="1745562200">
    <w:abstractNumId w:val="29"/>
  </w:num>
  <w:num w:numId="14" w16cid:durableId="875240070">
    <w:abstractNumId w:val="3"/>
  </w:num>
  <w:num w:numId="15" w16cid:durableId="520440218">
    <w:abstractNumId w:val="28"/>
  </w:num>
  <w:num w:numId="16" w16cid:durableId="508518964">
    <w:abstractNumId w:val="20"/>
  </w:num>
  <w:num w:numId="17" w16cid:durableId="948663760">
    <w:abstractNumId w:val="6"/>
  </w:num>
  <w:num w:numId="18" w16cid:durableId="266356870">
    <w:abstractNumId w:val="18"/>
  </w:num>
  <w:num w:numId="19" w16cid:durableId="1205948552">
    <w:abstractNumId w:val="9"/>
  </w:num>
  <w:num w:numId="20" w16cid:durableId="1092553593">
    <w:abstractNumId w:val="19"/>
  </w:num>
  <w:num w:numId="21" w16cid:durableId="114834916">
    <w:abstractNumId w:val="22"/>
  </w:num>
  <w:num w:numId="22" w16cid:durableId="555745862">
    <w:abstractNumId w:val="11"/>
  </w:num>
  <w:num w:numId="23" w16cid:durableId="953942776">
    <w:abstractNumId w:val="2"/>
  </w:num>
  <w:num w:numId="24" w16cid:durableId="50613800">
    <w:abstractNumId w:val="0"/>
  </w:num>
  <w:num w:numId="25" w16cid:durableId="1938099648">
    <w:abstractNumId w:val="21"/>
  </w:num>
  <w:num w:numId="26" w16cid:durableId="1343314822">
    <w:abstractNumId w:val="7"/>
  </w:num>
  <w:num w:numId="27" w16cid:durableId="175078966">
    <w:abstractNumId w:val="24"/>
  </w:num>
  <w:num w:numId="28" w16cid:durableId="657802464">
    <w:abstractNumId w:val="14"/>
  </w:num>
  <w:num w:numId="29" w16cid:durableId="503474391">
    <w:abstractNumId w:val="15"/>
  </w:num>
  <w:num w:numId="30" w16cid:durableId="5099560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ACA"/>
    <w:rsid w:val="00000FAF"/>
    <w:rsid w:val="00000FD5"/>
    <w:rsid w:val="0000139E"/>
    <w:rsid w:val="00001602"/>
    <w:rsid w:val="0000161B"/>
    <w:rsid w:val="00001A6B"/>
    <w:rsid w:val="00001B11"/>
    <w:rsid w:val="00001C36"/>
    <w:rsid w:val="00003478"/>
    <w:rsid w:val="00003492"/>
    <w:rsid w:val="00003610"/>
    <w:rsid w:val="00003DAA"/>
    <w:rsid w:val="00003ECE"/>
    <w:rsid w:val="00004756"/>
    <w:rsid w:val="00004A3C"/>
    <w:rsid w:val="00004D47"/>
    <w:rsid w:val="0000564F"/>
    <w:rsid w:val="00005D78"/>
    <w:rsid w:val="00006360"/>
    <w:rsid w:val="00007340"/>
    <w:rsid w:val="000076FE"/>
    <w:rsid w:val="00007A89"/>
    <w:rsid w:val="00007DA3"/>
    <w:rsid w:val="0001073F"/>
    <w:rsid w:val="0001098F"/>
    <w:rsid w:val="00010D39"/>
    <w:rsid w:val="0001176A"/>
    <w:rsid w:val="0001183E"/>
    <w:rsid w:val="000118BD"/>
    <w:rsid w:val="00011F74"/>
    <w:rsid w:val="00011FC6"/>
    <w:rsid w:val="00012C96"/>
    <w:rsid w:val="00012F24"/>
    <w:rsid w:val="00013551"/>
    <w:rsid w:val="00013B45"/>
    <w:rsid w:val="00014CCE"/>
    <w:rsid w:val="000151A8"/>
    <w:rsid w:val="000151B5"/>
    <w:rsid w:val="00015969"/>
    <w:rsid w:val="00015972"/>
    <w:rsid w:val="000161F8"/>
    <w:rsid w:val="000164A4"/>
    <w:rsid w:val="000167F0"/>
    <w:rsid w:val="00016CC2"/>
    <w:rsid w:val="000172C8"/>
    <w:rsid w:val="000201BA"/>
    <w:rsid w:val="00020382"/>
    <w:rsid w:val="000206BE"/>
    <w:rsid w:val="00021218"/>
    <w:rsid w:val="0002151E"/>
    <w:rsid w:val="000215F0"/>
    <w:rsid w:val="00021ABF"/>
    <w:rsid w:val="00021C54"/>
    <w:rsid w:val="00022190"/>
    <w:rsid w:val="00022B6F"/>
    <w:rsid w:val="00023023"/>
    <w:rsid w:val="000231F7"/>
    <w:rsid w:val="00023DBB"/>
    <w:rsid w:val="00023FA4"/>
    <w:rsid w:val="00024D6E"/>
    <w:rsid w:val="000254BE"/>
    <w:rsid w:val="00025DA1"/>
    <w:rsid w:val="00026149"/>
    <w:rsid w:val="00027BB9"/>
    <w:rsid w:val="00027C1F"/>
    <w:rsid w:val="00027E21"/>
    <w:rsid w:val="00027F8E"/>
    <w:rsid w:val="0003088F"/>
    <w:rsid w:val="00030A0D"/>
    <w:rsid w:val="00030E8A"/>
    <w:rsid w:val="0003137C"/>
    <w:rsid w:val="00031396"/>
    <w:rsid w:val="000321B0"/>
    <w:rsid w:val="00032221"/>
    <w:rsid w:val="00032284"/>
    <w:rsid w:val="00032336"/>
    <w:rsid w:val="000331E2"/>
    <w:rsid w:val="00033A22"/>
    <w:rsid w:val="00033F31"/>
    <w:rsid w:val="00035173"/>
    <w:rsid w:val="000355CF"/>
    <w:rsid w:val="00035AA6"/>
    <w:rsid w:val="00035CD6"/>
    <w:rsid w:val="0003687B"/>
    <w:rsid w:val="0004013A"/>
    <w:rsid w:val="00040ACE"/>
    <w:rsid w:val="00040F91"/>
    <w:rsid w:val="00041323"/>
    <w:rsid w:val="00041C49"/>
    <w:rsid w:val="00042740"/>
    <w:rsid w:val="00042870"/>
    <w:rsid w:val="000437A7"/>
    <w:rsid w:val="0004395D"/>
    <w:rsid w:val="00043B52"/>
    <w:rsid w:val="00043BA1"/>
    <w:rsid w:val="00044AC8"/>
    <w:rsid w:val="0004627E"/>
    <w:rsid w:val="0004659C"/>
    <w:rsid w:val="0004710E"/>
    <w:rsid w:val="000474EF"/>
    <w:rsid w:val="00050353"/>
    <w:rsid w:val="000514B2"/>
    <w:rsid w:val="00051976"/>
    <w:rsid w:val="00051A1C"/>
    <w:rsid w:val="000520B7"/>
    <w:rsid w:val="00052587"/>
    <w:rsid w:val="00052657"/>
    <w:rsid w:val="000529BD"/>
    <w:rsid w:val="000529F4"/>
    <w:rsid w:val="00053052"/>
    <w:rsid w:val="000530C6"/>
    <w:rsid w:val="00053C51"/>
    <w:rsid w:val="00053C65"/>
    <w:rsid w:val="000540B8"/>
    <w:rsid w:val="00054E12"/>
    <w:rsid w:val="00055038"/>
    <w:rsid w:val="00055269"/>
    <w:rsid w:val="0005623F"/>
    <w:rsid w:val="00060638"/>
    <w:rsid w:val="0006097E"/>
    <w:rsid w:val="00060AE6"/>
    <w:rsid w:val="00061D5D"/>
    <w:rsid w:val="00063123"/>
    <w:rsid w:val="00063322"/>
    <w:rsid w:val="00063360"/>
    <w:rsid w:val="00063ECC"/>
    <w:rsid w:val="00064142"/>
    <w:rsid w:val="0006548A"/>
    <w:rsid w:val="00065A9B"/>
    <w:rsid w:val="000660C8"/>
    <w:rsid w:val="00067BF3"/>
    <w:rsid w:val="000702B7"/>
    <w:rsid w:val="000704F3"/>
    <w:rsid w:val="000707A0"/>
    <w:rsid w:val="00070D5A"/>
    <w:rsid w:val="00070F14"/>
    <w:rsid w:val="00071792"/>
    <w:rsid w:val="00072736"/>
    <w:rsid w:val="00072F00"/>
    <w:rsid w:val="00072FD1"/>
    <w:rsid w:val="000739EE"/>
    <w:rsid w:val="00073AB3"/>
    <w:rsid w:val="000741F4"/>
    <w:rsid w:val="000746EA"/>
    <w:rsid w:val="000748EE"/>
    <w:rsid w:val="00074945"/>
    <w:rsid w:val="00074BE3"/>
    <w:rsid w:val="00074EB1"/>
    <w:rsid w:val="00074F2A"/>
    <w:rsid w:val="00074FDD"/>
    <w:rsid w:val="000759D5"/>
    <w:rsid w:val="00075B0B"/>
    <w:rsid w:val="00075F7C"/>
    <w:rsid w:val="00076361"/>
    <w:rsid w:val="0007704A"/>
    <w:rsid w:val="00077898"/>
    <w:rsid w:val="00077983"/>
    <w:rsid w:val="00080D15"/>
    <w:rsid w:val="000821D4"/>
    <w:rsid w:val="0008224D"/>
    <w:rsid w:val="000830A9"/>
    <w:rsid w:val="000834FF"/>
    <w:rsid w:val="000846D3"/>
    <w:rsid w:val="000847AF"/>
    <w:rsid w:val="000850D4"/>
    <w:rsid w:val="00085106"/>
    <w:rsid w:val="00085218"/>
    <w:rsid w:val="0008552C"/>
    <w:rsid w:val="00085809"/>
    <w:rsid w:val="0008643F"/>
    <w:rsid w:val="000864AB"/>
    <w:rsid w:val="0008698C"/>
    <w:rsid w:val="0008735A"/>
    <w:rsid w:val="00087570"/>
    <w:rsid w:val="00087BDF"/>
    <w:rsid w:val="00087D1C"/>
    <w:rsid w:val="00087DC4"/>
    <w:rsid w:val="00087E48"/>
    <w:rsid w:val="000900B9"/>
    <w:rsid w:val="00090153"/>
    <w:rsid w:val="00090271"/>
    <w:rsid w:val="00090CF1"/>
    <w:rsid w:val="00091195"/>
    <w:rsid w:val="00092055"/>
    <w:rsid w:val="000920C3"/>
    <w:rsid w:val="000924F0"/>
    <w:rsid w:val="00092AA1"/>
    <w:rsid w:val="00093130"/>
    <w:rsid w:val="000934C1"/>
    <w:rsid w:val="0009367D"/>
    <w:rsid w:val="000936EB"/>
    <w:rsid w:val="000941EA"/>
    <w:rsid w:val="00094398"/>
    <w:rsid w:val="000948DE"/>
    <w:rsid w:val="00095111"/>
    <w:rsid w:val="00095720"/>
    <w:rsid w:val="00095A7A"/>
    <w:rsid w:val="00095FBF"/>
    <w:rsid w:val="00097575"/>
    <w:rsid w:val="00097CF9"/>
    <w:rsid w:val="000A01D4"/>
    <w:rsid w:val="000A01F7"/>
    <w:rsid w:val="000A029A"/>
    <w:rsid w:val="000A067D"/>
    <w:rsid w:val="000A0F8C"/>
    <w:rsid w:val="000A1227"/>
    <w:rsid w:val="000A1525"/>
    <w:rsid w:val="000A16DC"/>
    <w:rsid w:val="000A22BC"/>
    <w:rsid w:val="000A2403"/>
    <w:rsid w:val="000A268A"/>
    <w:rsid w:val="000A2693"/>
    <w:rsid w:val="000A2750"/>
    <w:rsid w:val="000A329E"/>
    <w:rsid w:val="000A43C2"/>
    <w:rsid w:val="000A446A"/>
    <w:rsid w:val="000A4705"/>
    <w:rsid w:val="000A68F4"/>
    <w:rsid w:val="000A711D"/>
    <w:rsid w:val="000A747C"/>
    <w:rsid w:val="000A7D26"/>
    <w:rsid w:val="000B05A4"/>
    <w:rsid w:val="000B07B5"/>
    <w:rsid w:val="000B1042"/>
    <w:rsid w:val="000B1CE0"/>
    <w:rsid w:val="000B1D51"/>
    <w:rsid w:val="000B2C03"/>
    <w:rsid w:val="000B3871"/>
    <w:rsid w:val="000B44C7"/>
    <w:rsid w:val="000B50A2"/>
    <w:rsid w:val="000B53AB"/>
    <w:rsid w:val="000B5CDA"/>
    <w:rsid w:val="000B619A"/>
    <w:rsid w:val="000B67EF"/>
    <w:rsid w:val="000C02B3"/>
    <w:rsid w:val="000C0C28"/>
    <w:rsid w:val="000C1B83"/>
    <w:rsid w:val="000C1BF2"/>
    <w:rsid w:val="000C2AAE"/>
    <w:rsid w:val="000C2B4A"/>
    <w:rsid w:val="000C37F2"/>
    <w:rsid w:val="000C3A87"/>
    <w:rsid w:val="000C3B86"/>
    <w:rsid w:val="000C3E0B"/>
    <w:rsid w:val="000C4BB5"/>
    <w:rsid w:val="000C4EB0"/>
    <w:rsid w:val="000C54C1"/>
    <w:rsid w:val="000C56E8"/>
    <w:rsid w:val="000C5C49"/>
    <w:rsid w:val="000C6227"/>
    <w:rsid w:val="000C62C5"/>
    <w:rsid w:val="000C68BA"/>
    <w:rsid w:val="000C7E10"/>
    <w:rsid w:val="000D02A6"/>
    <w:rsid w:val="000D04FB"/>
    <w:rsid w:val="000D07AF"/>
    <w:rsid w:val="000D09D4"/>
    <w:rsid w:val="000D1785"/>
    <w:rsid w:val="000D1B05"/>
    <w:rsid w:val="000D1D7C"/>
    <w:rsid w:val="000D2DBD"/>
    <w:rsid w:val="000D4153"/>
    <w:rsid w:val="000D4AD5"/>
    <w:rsid w:val="000D4F42"/>
    <w:rsid w:val="000D5044"/>
    <w:rsid w:val="000D63C3"/>
    <w:rsid w:val="000D6527"/>
    <w:rsid w:val="000D6A31"/>
    <w:rsid w:val="000D72B7"/>
    <w:rsid w:val="000D766E"/>
    <w:rsid w:val="000D7887"/>
    <w:rsid w:val="000E0956"/>
    <w:rsid w:val="000E1738"/>
    <w:rsid w:val="000E332D"/>
    <w:rsid w:val="000E3DD3"/>
    <w:rsid w:val="000E47B8"/>
    <w:rsid w:val="000E5544"/>
    <w:rsid w:val="000E56B7"/>
    <w:rsid w:val="000E57D3"/>
    <w:rsid w:val="000E5AD5"/>
    <w:rsid w:val="000E5FF8"/>
    <w:rsid w:val="000E6866"/>
    <w:rsid w:val="000E7E86"/>
    <w:rsid w:val="000F035B"/>
    <w:rsid w:val="000F0EBD"/>
    <w:rsid w:val="000F163E"/>
    <w:rsid w:val="000F29FB"/>
    <w:rsid w:val="000F2B85"/>
    <w:rsid w:val="000F3591"/>
    <w:rsid w:val="000F386A"/>
    <w:rsid w:val="000F44C1"/>
    <w:rsid w:val="000F4FED"/>
    <w:rsid w:val="000F6577"/>
    <w:rsid w:val="000F67D5"/>
    <w:rsid w:val="000F6A31"/>
    <w:rsid w:val="000F6D42"/>
    <w:rsid w:val="000F73DF"/>
    <w:rsid w:val="000F786C"/>
    <w:rsid w:val="00100183"/>
    <w:rsid w:val="0010034E"/>
    <w:rsid w:val="00100A02"/>
    <w:rsid w:val="00101223"/>
    <w:rsid w:val="001015FC"/>
    <w:rsid w:val="001023B6"/>
    <w:rsid w:val="001025F5"/>
    <w:rsid w:val="001032B8"/>
    <w:rsid w:val="001032C4"/>
    <w:rsid w:val="00103A6A"/>
    <w:rsid w:val="00104790"/>
    <w:rsid w:val="001064AE"/>
    <w:rsid w:val="0010687A"/>
    <w:rsid w:val="00106DCA"/>
    <w:rsid w:val="00106EC5"/>
    <w:rsid w:val="001070EB"/>
    <w:rsid w:val="00107C4D"/>
    <w:rsid w:val="00107F81"/>
    <w:rsid w:val="0011061F"/>
    <w:rsid w:val="00110F55"/>
    <w:rsid w:val="00111689"/>
    <w:rsid w:val="00111A3A"/>
    <w:rsid w:val="00111BF3"/>
    <w:rsid w:val="00111CFF"/>
    <w:rsid w:val="00111F19"/>
    <w:rsid w:val="001121C8"/>
    <w:rsid w:val="00112590"/>
    <w:rsid w:val="001127C7"/>
    <w:rsid w:val="0011284E"/>
    <w:rsid w:val="00112B07"/>
    <w:rsid w:val="001137BF"/>
    <w:rsid w:val="0011381D"/>
    <w:rsid w:val="00113859"/>
    <w:rsid w:val="00113AAE"/>
    <w:rsid w:val="00113DD4"/>
    <w:rsid w:val="00114AFB"/>
    <w:rsid w:val="00114D1F"/>
    <w:rsid w:val="001153DD"/>
    <w:rsid w:val="001154BC"/>
    <w:rsid w:val="00115D7F"/>
    <w:rsid w:val="001169DD"/>
    <w:rsid w:val="00116BA3"/>
    <w:rsid w:val="00116F2D"/>
    <w:rsid w:val="00117E63"/>
    <w:rsid w:val="00120413"/>
    <w:rsid w:val="00120F43"/>
    <w:rsid w:val="0012121B"/>
    <w:rsid w:val="001223F4"/>
    <w:rsid w:val="00122C3A"/>
    <w:rsid w:val="001250F9"/>
    <w:rsid w:val="00125192"/>
    <w:rsid w:val="001268C5"/>
    <w:rsid w:val="00126D38"/>
    <w:rsid w:val="001316DD"/>
    <w:rsid w:val="00131909"/>
    <w:rsid w:val="00131C82"/>
    <w:rsid w:val="00131F84"/>
    <w:rsid w:val="001331A5"/>
    <w:rsid w:val="00133AC5"/>
    <w:rsid w:val="00133C02"/>
    <w:rsid w:val="001344DE"/>
    <w:rsid w:val="00134EEF"/>
    <w:rsid w:val="00135308"/>
    <w:rsid w:val="0013583E"/>
    <w:rsid w:val="00135A5D"/>
    <w:rsid w:val="00136B60"/>
    <w:rsid w:val="001375FC"/>
    <w:rsid w:val="001378BF"/>
    <w:rsid w:val="00137DDE"/>
    <w:rsid w:val="00140380"/>
    <w:rsid w:val="00140C00"/>
    <w:rsid w:val="00140F12"/>
    <w:rsid w:val="0014144C"/>
    <w:rsid w:val="00141F5C"/>
    <w:rsid w:val="00141F96"/>
    <w:rsid w:val="001422FC"/>
    <w:rsid w:val="00142FEF"/>
    <w:rsid w:val="00143389"/>
    <w:rsid w:val="001439C6"/>
    <w:rsid w:val="00143F7A"/>
    <w:rsid w:val="001442AF"/>
    <w:rsid w:val="001445C1"/>
    <w:rsid w:val="00145B41"/>
    <w:rsid w:val="00146F12"/>
    <w:rsid w:val="001479FF"/>
    <w:rsid w:val="00150A71"/>
    <w:rsid w:val="00151160"/>
    <w:rsid w:val="001511A8"/>
    <w:rsid w:val="001515A4"/>
    <w:rsid w:val="00151FA2"/>
    <w:rsid w:val="0015211B"/>
    <w:rsid w:val="001523BF"/>
    <w:rsid w:val="00152601"/>
    <w:rsid w:val="001532C2"/>
    <w:rsid w:val="00153714"/>
    <w:rsid w:val="00153CCB"/>
    <w:rsid w:val="00153FC4"/>
    <w:rsid w:val="00154506"/>
    <w:rsid w:val="001545ED"/>
    <w:rsid w:val="00154608"/>
    <w:rsid w:val="00154AD7"/>
    <w:rsid w:val="001557AF"/>
    <w:rsid w:val="00155860"/>
    <w:rsid w:val="00157039"/>
    <w:rsid w:val="001573BE"/>
    <w:rsid w:val="0015752F"/>
    <w:rsid w:val="00157BEF"/>
    <w:rsid w:val="00157DCB"/>
    <w:rsid w:val="00157FB0"/>
    <w:rsid w:val="0016090C"/>
    <w:rsid w:val="0016129B"/>
    <w:rsid w:val="00161F1A"/>
    <w:rsid w:val="00162011"/>
    <w:rsid w:val="00162237"/>
    <w:rsid w:val="00162EEB"/>
    <w:rsid w:val="0016301A"/>
    <w:rsid w:val="00163AFC"/>
    <w:rsid w:val="00164397"/>
    <w:rsid w:val="00164450"/>
    <w:rsid w:val="00164522"/>
    <w:rsid w:val="00164695"/>
    <w:rsid w:val="00165AE7"/>
    <w:rsid w:val="00166127"/>
    <w:rsid w:val="001662DE"/>
    <w:rsid w:val="001665A4"/>
    <w:rsid w:val="0016758A"/>
    <w:rsid w:val="001678DF"/>
    <w:rsid w:val="00167AA0"/>
    <w:rsid w:val="00167C80"/>
    <w:rsid w:val="00167F4A"/>
    <w:rsid w:val="0017148D"/>
    <w:rsid w:val="001714E0"/>
    <w:rsid w:val="0017180D"/>
    <w:rsid w:val="001719B6"/>
    <w:rsid w:val="001719B7"/>
    <w:rsid w:val="00171DFF"/>
    <w:rsid w:val="00171EEC"/>
    <w:rsid w:val="0017205C"/>
    <w:rsid w:val="0017240B"/>
    <w:rsid w:val="00172517"/>
    <w:rsid w:val="00173949"/>
    <w:rsid w:val="00173F0C"/>
    <w:rsid w:val="00174A5C"/>
    <w:rsid w:val="00174E8B"/>
    <w:rsid w:val="00175740"/>
    <w:rsid w:val="00175BC2"/>
    <w:rsid w:val="00175C33"/>
    <w:rsid w:val="001767A1"/>
    <w:rsid w:val="00176B39"/>
    <w:rsid w:val="00176CE6"/>
    <w:rsid w:val="00180CCC"/>
    <w:rsid w:val="0018137D"/>
    <w:rsid w:val="001816FC"/>
    <w:rsid w:val="001820B0"/>
    <w:rsid w:val="00182851"/>
    <w:rsid w:val="001833B8"/>
    <w:rsid w:val="00183537"/>
    <w:rsid w:val="00183FCA"/>
    <w:rsid w:val="0018476A"/>
    <w:rsid w:val="00184A85"/>
    <w:rsid w:val="00184D89"/>
    <w:rsid w:val="00186700"/>
    <w:rsid w:val="00186787"/>
    <w:rsid w:val="00186946"/>
    <w:rsid w:val="001878A1"/>
    <w:rsid w:val="0018793D"/>
    <w:rsid w:val="00187EF6"/>
    <w:rsid w:val="00190281"/>
    <w:rsid w:val="00190498"/>
    <w:rsid w:val="00190867"/>
    <w:rsid w:val="001909A5"/>
    <w:rsid w:val="00190DAD"/>
    <w:rsid w:val="00191296"/>
    <w:rsid w:val="0019159F"/>
    <w:rsid w:val="001918A6"/>
    <w:rsid w:val="0019199F"/>
    <w:rsid w:val="0019329C"/>
    <w:rsid w:val="001932EB"/>
    <w:rsid w:val="00193C51"/>
    <w:rsid w:val="001944CF"/>
    <w:rsid w:val="0019471F"/>
    <w:rsid w:val="00194889"/>
    <w:rsid w:val="001955A7"/>
    <w:rsid w:val="00195820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F65"/>
    <w:rsid w:val="001A1F83"/>
    <w:rsid w:val="001A293C"/>
    <w:rsid w:val="001A3059"/>
    <w:rsid w:val="001A30A7"/>
    <w:rsid w:val="001A415C"/>
    <w:rsid w:val="001A4210"/>
    <w:rsid w:val="001A46CF"/>
    <w:rsid w:val="001A48F4"/>
    <w:rsid w:val="001A49B1"/>
    <w:rsid w:val="001A5CD5"/>
    <w:rsid w:val="001A62E7"/>
    <w:rsid w:val="001A6D63"/>
    <w:rsid w:val="001A7DC2"/>
    <w:rsid w:val="001B015C"/>
    <w:rsid w:val="001B01CB"/>
    <w:rsid w:val="001B124C"/>
    <w:rsid w:val="001B1952"/>
    <w:rsid w:val="001B28EC"/>
    <w:rsid w:val="001B297D"/>
    <w:rsid w:val="001B2DE3"/>
    <w:rsid w:val="001B2F41"/>
    <w:rsid w:val="001B3266"/>
    <w:rsid w:val="001B3617"/>
    <w:rsid w:val="001B4828"/>
    <w:rsid w:val="001B4A46"/>
    <w:rsid w:val="001B52DB"/>
    <w:rsid w:val="001B53A4"/>
    <w:rsid w:val="001B554E"/>
    <w:rsid w:val="001B6448"/>
    <w:rsid w:val="001B66C5"/>
    <w:rsid w:val="001B7688"/>
    <w:rsid w:val="001C00DD"/>
    <w:rsid w:val="001C0544"/>
    <w:rsid w:val="001C0969"/>
    <w:rsid w:val="001C16D3"/>
    <w:rsid w:val="001C1C1C"/>
    <w:rsid w:val="001C1C7C"/>
    <w:rsid w:val="001C2218"/>
    <w:rsid w:val="001C2B05"/>
    <w:rsid w:val="001C2FC2"/>
    <w:rsid w:val="001C309E"/>
    <w:rsid w:val="001C3711"/>
    <w:rsid w:val="001C3C5F"/>
    <w:rsid w:val="001C4376"/>
    <w:rsid w:val="001C4C0F"/>
    <w:rsid w:val="001C53CF"/>
    <w:rsid w:val="001C61CB"/>
    <w:rsid w:val="001C69FE"/>
    <w:rsid w:val="001C7AFE"/>
    <w:rsid w:val="001C7D95"/>
    <w:rsid w:val="001D051F"/>
    <w:rsid w:val="001D0E99"/>
    <w:rsid w:val="001D31A4"/>
    <w:rsid w:val="001D3D80"/>
    <w:rsid w:val="001D4588"/>
    <w:rsid w:val="001D56C9"/>
    <w:rsid w:val="001D5F9A"/>
    <w:rsid w:val="001D645F"/>
    <w:rsid w:val="001D683D"/>
    <w:rsid w:val="001D6B10"/>
    <w:rsid w:val="001D6DD2"/>
    <w:rsid w:val="001D71B5"/>
    <w:rsid w:val="001D71E5"/>
    <w:rsid w:val="001D72BD"/>
    <w:rsid w:val="001D74A6"/>
    <w:rsid w:val="001E0788"/>
    <w:rsid w:val="001E0A4D"/>
    <w:rsid w:val="001E111C"/>
    <w:rsid w:val="001E12BB"/>
    <w:rsid w:val="001E195D"/>
    <w:rsid w:val="001E2396"/>
    <w:rsid w:val="001E2495"/>
    <w:rsid w:val="001E25A4"/>
    <w:rsid w:val="001E379E"/>
    <w:rsid w:val="001E3A44"/>
    <w:rsid w:val="001E3DB4"/>
    <w:rsid w:val="001E3F55"/>
    <w:rsid w:val="001E44A9"/>
    <w:rsid w:val="001E4C58"/>
    <w:rsid w:val="001E5655"/>
    <w:rsid w:val="001E58DD"/>
    <w:rsid w:val="001E7191"/>
    <w:rsid w:val="001E7249"/>
    <w:rsid w:val="001E7371"/>
    <w:rsid w:val="001E7830"/>
    <w:rsid w:val="001E7983"/>
    <w:rsid w:val="001F0050"/>
    <w:rsid w:val="001F0295"/>
    <w:rsid w:val="001F0D15"/>
    <w:rsid w:val="001F10B3"/>
    <w:rsid w:val="001F10B6"/>
    <w:rsid w:val="001F1249"/>
    <w:rsid w:val="001F1565"/>
    <w:rsid w:val="001F168E"/>
    <w:rsid w:val="001F2A97"/>
    <w:rsid w:val="001F2C82"/>
    <w:rsid w:val="001F2D8A"/>
    <w:rsid w:val="001F3210"/>
    <w:rsid w:val="001F364C"/>
    <w:rsid w:val="001F368B"/>
    <w:rsid w:val="001F3E55"/>
    <w:rsid w:val="001F6156"/>
    <w:rsid w:val="001F70FC"/>
    <w:rsid w:val="001F7198"/>
    <w:rsid w:val="001F7FF7"/>
    <w:rsid w:val="002002F7"/>
    <w:rsid w:val="002005B4"/>
    <w:rsid w:val="00200733"/>
    <w:rsid w:val="002007E1"/>
    <w:rsid w:val="00201091"/>
    <w:rsid w:val="002013A6"/>
    <w:rsid w:val="00202168"/>
    <w:rsid w:val="00202396"/>
    <w:rsid w:val="002029D3"/>
    <w:rsid w:val="00203394"/>
    <w:rsid w:val="0020382F"/>
    <w:rsid w:val="00203C90"/>
    <w:rsid w:val="002040FF"/>
    <w:rsid w:val="002043C8"/>
    <w:rsid w:val="00205073"/>
    <w:rsid w:val="0020553F"/>
    <w:rsid w:val="00205925"/>
    <w:rsid w:val="00205A5A"/>
    <w:rsid w:val="0020645A"/>
    <w:rsid w:val="002064DC"/>
    <w:rsid w:val="002071A7"/>
    <w:rsid w:val="00207F66"/>
    <w:rsid w:val="002121F6"/>
    <w:rsid w:val="00212A2A"/>
    <w:rsid w:val="00213D73"/>
    <w:rsid w:val="002143AB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2070F"/>
    <w:rsid w:val="002229C0"/>
    <w:rsid w:val="0022331D"/>
    <w:rsid w:val="00224094"/>
    <w:rsid w:val="0022458E"/>
    <w:rsid w:val="0022506F"/>
    <w:rsid w:val="00225088"/>
    <w:rsid w:val="0022642F"/>
    <w:rsid w:val="00226461"/>
    <w:rsid w:val="00226BB8"/>
    <w:rsid w:val="002277EC"/>
    <w:rsid w:val="00227DE4"/>
    <w:rsid w:val="00227F9B"/>
    <w:rsid w:val="002310F8"/>
    <w:rsid w:val="00231552"/>
    <w:rsid w:val="00231FE6"/>
    <w:rsid w:val="002325A5"/>
    <w:rsid w:val="00232ACB"/>
    <w:rsid w:val="00233208"/>
    <w:rsid w:val="002332D8"/>
    <w:rsid w:val="002334EA"/>
    <w:rsid w:val="002336A5"/>
    <w:rsid w:val="00234A41"/>
    <w:rsid w:val="00234AF1"/>
    <w:rsid w:val="00234B85"/>
    <w:rsid w:val="00234F2C"/>
    <w:rsid w:val="0023518E"/>
    <w:rsid w:val="002356F2"/>
    <w:rsid w:val="00236E0D"/>
    <w:rsid w:val="002374E2"/>
    <w:rsid w:val="002375AC"/>
    <w:rsid w:val="002375DD"/>
    <w:rsid w:val="00237BD5"/>
    <w:rsid w:val="00240544"/>
    <w:rsid w:val="00240820"/>
    <w:rsid w:val="00240F4A"/>
    <w:rsid w:val="002412CA"/>
    <w:rsid w:val="0024169B"/>
    <w:rsid w:val="002417FE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439A"/>
    <w:rsid w:val="00245BB9"/>
    <w:rsid w:val="00245C97"/>
    <w:rsid w:val="002461AE"/>
    <w:rsid w:val="002468AB"/>
    <w:rsid w:val="00246CB2"/>
    <w:rsid w:val="00247123"/>
    <w:rsid w:val="00250442"/>
    <w:rsid w:val="00250BFF"/>
    <w:rsid w:val="002512DB"/>
    <w:rsid w:val="00251489"/>
    <w:rsid w:val="00252BDE"/>
    <w:rsid w:val="00253E0B"/>
    <w:rsid w:val="002548D4"/>
    <w:rsid w:val="00254EAB"/>
    <w:rsid w:val="002552E2"/>
    <w:rsid w:val="002553B7"/>
    <w:rsid w:val="0025592E"/>
    <w:rsid w:val="00255A61"/>
    <w:rsid w:val="00256918"/>
    <w:rsid w:val="00256924"/>
    <w:rsid w:val="00256B75"/>
    <w:rsid w:val="00256CB8"/>
    <w:rsid w:val="00256F64"/>
    <w:rsid w:val="0025730F"/>
    <w:rsid w:val="00257EAE"/>
    <w:rsid w:val="00257F49"/>
    <w:rsid w:val="002601BD"/>
    <w:rsid w:val="00261944"/>
    <w:rsid w:val="00261A92"/>
    <w:rsid w:val="002624D4"/>
    <w:rsid w:val="00262D5B"/>
    <w:rsid w:val="0026306F"/>
    <w:rsid w:val="002634DE"/>
    <w:rsid w:val="00263D5A"/>
    <w:rsid w:val="00263EF9"/>
    <w:rsid w:val="00264F65"/>
    <w:rsid w:val="00265C06"/>
    <w:rsid w:val="002666D3"/>
    <w:rsid w:val="00267764"/>
    <w:rsid w:val="00267F6E"/>
    <w:rsid w:val="0027057C"/>
    <w:rsid w:val="00271086"/>
    <w:rsid w:val="00271DC9"/>
    <w:rsid w:val="00271E14"/>
    <w:rsid w:val="0027280D"/>
    <w:rsid w:val="00274591"/>
    <w:rsid w:val="00274961"/>
    <w:rsid w:val="00274ACE"/>
    <w:rsid w:val="00274C42"/>
    <w:rsid w:val="00274E65"/>
    <w:rsid w:val="00274F20"/>
    <w:rsid w:val="00275A54"/>
    <w:rsid w:val="00275D79"/>
    <w:rsid w:val="00277090"/>
    <w:rsid w:val="00277CA5"/>
    <w:rsid w:val="00277EBC"/>
    <w:rsid w:val="002807CA"/>
    <w:rsid w:val="00281983"/>
    <w:rsid w:val="00281CEB"/>
    <w:rsid w:val="00282249"/>
    <w:rsid w:val="00282A28"/>
    <w:rsid w:val="00282F40"/>
    <w:rsid w:val="002835DE"/>
    <w:rsid w:val="002839B8"/>
    <w:rsid w:val="00283EAA"/>
    <w:rsid w:val="0028445C"/>
    <w:rsid w:val="002844C6"/>
    <w:rsid w:val="00284527"/>
    <w:rsid w:val="00284A90"/>
    <w:rsid w:val="00284CC0"/>
    <w:rsid w:val="00285B1B"/>
    <w:rsid w:val="00286FB8"/>
    <w:rsid w:val="0029065F"/>
    <w:rsid w:val="002907F6"/>
    <w:rsid w:val="00290FD9"/>
    <w:rsid w:val="0029183D"/>
    <w:rsid w:val="002923CC"/>
    <w:rsid w:val="002927BF"/>
    <w:rsid w:val="0029387D"/>
    <w:rsid w:val="00293B69"/>
    <w:rsid w:val="002944CC"/>
    <w:rsid w:val="002948E6"/>
    <w:rsid w:val="00295391"/>
    <w:rsid w:val="00296A2A"/>
    <w:rsid w:val="00297FB8"/>
    <w:rsid w:val="002A181F"/>
    <w:rsid w:val="002A1DA6"/>
    <w:rsid w:val="002A3192"/>
    <w:rsid w:val="002A388B"/>
    <w:rsid w:val="002A4264"/>
    <w:rsid w:val="002A46B3"/>
    <w:rsid w:val="002A48EA"/>
    <w:rsid w:val="002A4C5C"/>
    <w:rsid w:val="002A4C85"/>
    <w:rsid w:val="002A5A29"/>
    <w:rsid w:val="002A5FE0"/>
    <w:rsid w:val="002A6CFB"/>
    <w:rsid w:val="002A70A3"/>
    <w:rsid w:val="002A75E6"/>
    <w:rsid w:val="002A797D"/>
    <w:rsid w:val="002A7C19"/>
    <w:rsid w:val="002A7CC5"/>
    <w:rsid w:val="002B0138"/>
    <w:rsid w:val="002B091A"/>
    <w:rsid w:val="002B20A1"/>
    <w:rsid w:val="002B2B34"/>
    <w:rsid w:val="002B2D16"/>
    <w:rsid w:val="002B32BC"/>
    <w:rsid w:val="002B37B8"/>
    <w:rsid w:val="002B3853"/>
    <w:rsid w:val="002B418D"/>
    <w:rsid w:val="002B454A"/>
    <w:rsid w:val="002B4668"/>
    <w:rsid w:val="002B4971"/>
    <w:rsid w:val="002B4B7C"/>
    <w:rsid w:val="002B4DEC"/>
    <w:rsid w:val="002B5128"/>
    <w:rsid w:val="002B54E8"/>
    <w:rsid w:val="002B5587"/>
    <w:rsid w:val="002B55E8"/>
    <w:rsid w:val="002B60E6"/>
    <w:rsid w:val="002B61A7"/>
    <w:rsid w:val="002B66DD"/>
    <w:rsid w:val="002B6B8A"/>
    <w:rsid w:val="002B7557"/>
    <w:rsid w:val="002B75FB"/>
    <w:rsid w:val="002B7951"/>
    <w:rsid w:val="002B7966"/>
    <w:rsid w:val="002B798D"/>
    <w:rsid w:val="002C004B"/>
    <w:rsid w:val="002C0775"/>
    <w:rsid w:val="002C0811"/>
    <w:rsid w:val="002C10AE"/>
    <w:rsid w:val="002C10C1"/>
    <w:rsid w:val="002C13B9"/>
    <w:rsid w:val="002C177C"/>
    <w:rsid w:val="002C1A29"/>
    <w:rsid w:val="002C1DA0"/>
    <w:rsid w:val="002C1FFC"/>
    <w:rsid w:val="002C29BD"/>
    <w:rsid w:val="002C2E8F"/>
    <w:rsid w:val="002C4E41"/>
    <w:rsid w:val="002C4F34"/>
    <w:rsid w:val="002C5067"/>
    <w:rsid w:val="002C5FEA"/>
    <w:rsid w:val="002C6661"/>
    <w:rsid w:val="002C676A"/>
    <w:rsid w:val="002C7B4A"/>
    <w:rsid w:val="002D04D1"/>
    <w:rsid w:val="002D0520"/>
    <w:rsid w:val="002D1111"/>
    <w:rsid w:val="002D131E"/>
    <w:rsid w:val="002D132D"/>
    <w:rsid w:val="002D18A8"/>
    <w:rsid w:val="002D20F5"/>
    <w:rsid w:val="002D2149"/>
    <w:rsid w:val="002D253A"/>
    <w:rsid w:val="002D2B47"/>
    <w:rsid w:val="002D31EF"/>
    <w:rsid w:val="002D3459"/>
    <w:rsid w:val="002D3C39"/>
    <w:rsid w:val="002D5237"/>
    <w:rsid w:val="002D605E"/>
    <w:rsid w:val="002D6BEC"/>
    <w:rsid w:val="002D79CF"/>
    <w:rsid w:val="002D7A0A"/>
    <w:rsid w:val="002D7B2B"/>
    <w:rsid w:val="002E0553"/>
    <w:rsid w:val="002E1586"/>
    <w:rsid w:val="002E1D04"/>
    <w:rsid w:val="002E3132"/>
    <w:rsid w:val="002E31EE"/>
    <w:rsid w:val="002E380D"/>
    <w:rsid w:val="002E3A8E"/>
    <w:rsid w:val="002E3C8D"/>
    <w:rsid w:val="002E4052"/>
    <w:rsid w:val="002E474A"/>
    <w:rsid w:val="002E5795"/>
    <w:rsid w:val="002E5A56"/>
    <w:rsid w:val="002E5BDC"/>
    <w:rsid w:val="002E6125"/>
    <w:rsid w:val="002E69BE"/>
    <w:rsid w:val="002E6AA5"/>
    <w:rsid w:val="002E6C9B"/>
    <w:rsid w:val="002E70DB"/>
    <w:rsid w:val="002E7687"/>
    <w:rsid w:val="002F0174"/>
    <w:rsid w:val="002F020F"/>
    <w:rsid w:val="002F0952"/>
    <w:rsid w:val="002F09A4"/>
    <w:rsid w:val="002F0D71"/>
    <w:rsid w:val="002F1A1C"/>
    <w:rsid w:val="002F2020"/>
    <w:rsid w:val="002F257D"/>
    <w:rsid w:val="002F2648"/>
    <w:rsid w:val="002F2A21"/>
    <w:rsid w:val="002F2EE8"/>
    <w:rsid w:val="002F316B"/>
    <w:rsid w:val="002F38FD"/>
    <w:rsid w:val="002F4383"/>
    <w:rsid w:val="002F4878"/>
    <w:rsid w:val="002F49FB"/>
    <w:rsid w:val="002F5027"/>
    <w:rsid w:val="002F5208"/>
    <w:rsid w:val="002F532D"/>
    <w:rsid w:val="002F53E8"/>
    <w:rsid w:val="002F5776"/>
    <w:rsid w:val="002F6787"/>
    <w:rsid w:val="002F7071"/>
    <w:rsid w:val="002F7460"/>
    <w:rsid w:val="002F74B8"/>
    <w:rsid w:val="00300FF3"/>
    <w:rsid w:val="0030128B"/>
    <w:rsid w:val="00303335"/>
    <w:rsid w:val="003033B9"/>
    <w:rsid w:val="00303764"/>
    <w:rsid w:val="0030448C"/>
    <w:rsid w:val="003049F7"/>
    <w:rsid w:val="00304D16"/>
    <w:rsid w:val="00305880"/>
    <w:rsid w:val="00307D6B"/>
    <w:rsid w:val="00310C27"/>
    <w:rsid w:val="00310C49"/>
    <w:rsid w:val="00310F78"/>
    <w:rsid w:val="0031107C"/>
    <w:rsid w:val="0031150E"/>
    <w:rsid w:val="00311D08"/>
    <w:rsid w:val="00312111"/>
    <w:rsid w:val="00312904"/>
    <w:rsid w:val="00312C25"/>
    <w:rsid w:val="003134AF"/>
    <w:rsid w:val="00313970"/>
    <w:rsid w:val="00313EED"/>
    <w:rsid w:val="00313FB8"/>
    <w:rsid w:val="003146C8"/>
    <w:rsid w:val="00314A15"/>
    <w:rsid w:val="00314BB0"/>
    <w:rsid w:val="00314BEB"/>
    <w:rsid w:val="00314D1C"/>
    <w:rsid w:val="003154E0"/>
    <w:rsid w:val="0031638F"/>
    <w:rsid w:val="003163D5"/>
    <w:rsid w:val="003164EC"/>
    <w:rsid w:val="00316832"/>
    <w:rsid w:val="0031684A"/>
    <w:rsid w:val="00317547"/>
    <w:rsid w:val="003179B2"/>
    <w:rsid w:val="00317E57"/>
    <w:rsid w:val="003203BA"/>
    <w:rsid w:val="0032045F"/>
    <w:rsid w:val="003204D5"/>
    <w:rsid w:val="003227BD"/>
    <w:rsid w:val="0032329B"/>
    <w:rsid w:val="0032357D"/>
    <w:rsid w:val="00323FFE"/>
    <w:rsid w:val="00325610"/>
    <w:rsid w:val="00326475"/>
    <w:rsid w:val="00326859"/>
    <w:rsid w:val="00327590"/>
    <w:rsid w:val="0032797B"/>
    <w:rsid w:val="00327CA4"/>
    <w:rsid w:val="00327DF8"/>
    <w:rsid w:val="00330B9A"/>
    <w:rsid w:val="00330EA6"/>
    <w:rsid w:val="0033110D"/>
    <w:rsid w:val="00332A7F"/>
    <w:rsid w:val="0033382D"/>
    <w:rsid w:val="003349B2"/>
    <w:rsid w:val="00334FAE"/>
    <w:rsid w:val="0033505A"/>
    <w:rsid w:val="00335690"/>
    <w:rsid w:val="00335A03"/>
    <w:rsid w:val="00335A93"/>
    <w:rsid w:val="0033638E"/>
    <w:rsid w:val="00336630"/>
    <w:rsid w:val="00336B6A"/>
    <w:rsid w:val="00337371"/>
    <w:rsid w:val="00340928"/>
    <w:rsid w:val="0034097F"/>
    <w:rsid w:val="003419F4"/>
    <w:rsid w:val="00341C8B"/>
    <w:rsid w:val="003426D6"/>
    <w:rsid w:val="003430E1"/>
    <w:rsid w:val="003434E1"/>
    <w:rsid w:val="00343BB1"/>
    <w:rsid w:val="003449CD"/>
    <w:rsid w:val="00344C1A"/>
    <w:rsid w:val="00345F67"/>
    <w:rsid w:val="0034603F"/>
    <w:rsid w:val="003460A1"/>
    <w:rsid w:val="00347190"/>
    <w:rsid w:val="003475F3"/>
    <w:rsid w:val="0034777E"/>
    <w:rsid w:val="0034780E"/>
    <w:rsid w:val="00347873"/>
    <w:rsid w:val="00347931"/>
    <w:rsid w:val="00347997"/>
    <w:rsid w:val="00347D17"/>
    <w:rsid w:val="00350FEF"/>
    <w:rsid w:val="00352CFC"/>
    <w:rsid w:val="00352EEF"/>
    <w:rsid w:val="00354D73"/>
    <w:rsid w:val="00355B7B"/>
    <w:rsid w:val="0035642D"/>
    <w:rsid w:val="003565A4"/>
    <w:rsid w:val="00356ABF"/>
    <w:rsid w:val="0035748C"/>
    <w:rsid w:val="00357924"/>
    <w:rsid w:val="00357925"/>
    <w:rsid w:val="00357B32"/>
    <w:rsid w:val="003600E3"/>
    <w:rsid w:val="00360FD2"/>
    <w:rsid w:val="00362675"/>
    <w:rsid w:val="00362815"/>
    <w:rsid w:val="00362AD2"/>
    <w:rsid w:val="00363535"/>
    <w:rsid w:val="00364004"/>
    <w:rsid w:val="003644CE"/>
    <w:rsid w:val="003646FF"/>
    <w:rsid w:val="00364785"/>
    <w:rsid w:val="003655E2"/>
    <w:rsid w:val="00365BE5"/>
    <w:rsid w:val="00365F3C"/>
    <w:rsid w:val="00366679"/>
    <w:rsid w:val="00366EE1"/>
    <w:rsid w:val="00366F04"/>
    <w:rsid w:val="0036724C"/>
    <w:rsid w:val="00367297"/>
    <w:rsid w:val="0036732F"/>
    <w:rsid w:val="00370A4B"/>
    <w:rsid w:val="00370ADF"/>
    <w:rsid w:val="003711D0"/>
    <w:rsid w:val="003716B3"/>
    <w:rsid w:val="003718B0"/>
    <w:rsid w:val="00371B83"/>
    <w:rsid w:val="00372CB4"/>
    <w:rsid w:val="00372CF5"/>
    <w:rsid w:val="0037369A"/>
    <w:rsid w:val="0037405D"/>
    <w:rsid w:val="00374173"/>
    <w:rsid w:val="00374501"/>
    <w:rsid w:val="00374D17"/>
    <w:rsid w:val="003755AF"/>
    <w:rsid w:val="00375825"/>
    <w:rsid w:val="0037628F"/>
    <w:rsid w:val="0037637F"/>
    <w:rsid w:val="0037645E"/>
    <w:rsid w:val="003769E9"/>
    <w:rsid w:val="003779F3"/>
    <w:rsid w:val="0038005E"/>
    <w:rsid w:val="0038008B"/>
    <w:rsid w:val="00380275"/>
    <w:rsid w:val="00380A0F"/>
    <w:rsid w:val="00381177"/>
    <w:rsid w:val="0038181F"/>
    <w:rsid w:val="003819B3"/>
    <w:rsid w:val="003825F7"/>
    <w:rsid w:val="0038288C"/>
    <w:rsid w:val="00382971"/>
    <w:rsid w:val="003831F2"/>
    <w:rsid w:val="003835B9"/>
    <w:rsid w:val="003839AD"/>
    <w:rsid w:val="003840F6"/>
    <w:rsid w:val="00384355"/>
    <w:rsid w:val="003845B3"/>
    <w:rsid w:val="00384F3E"/>
    <w:rsid w:val="00384F40"/>
    <w:rsid w:val="00385569"/>
    <w:rsid w:val="00385C66"/>
    <w:rsid w:val="00385DA4"/>
    <w:rsid w:val="00385EFA"/>
    <w:rsid w:val="00386000"/>
    <w:rsid w:val="0038627B"/>
    <w:rsid w:val="0038667E"/>
    <w:rsid w:val="00390045"/>
    <w:rsid w:val="003906AC"/>
    <w:rsid w:val="00390AF2"/>
    <w:rsid w:val="003911F9"/>
    <w:rsid w:val="003916E5"/>
    <w:rsid w:val="00391BAC"/>
    <w:rsid w:val="003926DB"/>
    <w:rsid w:val="00394574"/>
    <w:rsid w:val="00394C41"/>
    <w:rsid w:val="00395112"/>
    <w:rsid w:val="00395410"/>
    <w:rsid w:val="003958C5"/>
    <w:rsid w:val="00395DFD"/>
    <w:rsid w:val="00397660"/>
    <w:rsid w:val="00397B00"/>
    <w:rsid w:val="003A0168"/>
    <w:rsid w:val="003A074E"/>
    <w:rsid w:val="003A0DF3"/>
    <w:rsid w:val="003A1499"/>
    <w:rsid w:val="003A1CD7"/>
    <w:rsid w:val="003A207A"/>
    <w:rsid w:val="003A24D3"/>
    <w:rsid w:val="003A3045"/>
    <w:rsid w:val="003A312C"/>
    <w:rsid w:val="003A323B"/>
    <w:rsid w:val="003A3488"/>
    <w:rsid w:val="003A38B2"/>
    <w:rsid w:val="003A3A29"/>
    <w:rsid w:val="003A5F03"/>
    <w:rsid w:val="003A6495"/>
    <w:rsid w:val="003A650E"/>
    <w:rsid w:val="003A661A"/>
    <w:rsid w:val="003A6648"/>
    <w:rsid w:val="003A67EA"/>
    <w:rsid w:val="003A6B20"/>
    <w:rsid w:val="003A7101"/>
    <w:rsid w:val="003A737A"/>
    <w:rsid w:val="003A77B2"/>
    <w:rsid w:val="003A77F6"/>
    <w:rsid w:val="003A7C46"/>
    <w:rsid w:val="003B008E"/>
    <w:rsid w:val="003B00A1"/>
    <w:rsid w:val="003B057D"/>
    <w:rsid w:val="003B112F"/>
    <w:rsid w:val="003B12BB"/>
    <w:rsid w:val="003B2384"/>
    <w:rsid w:val="003B2926"/>
    <w:rsid w:val="003B3096"/>
    <w:rsid w:val="003B3300"/>
    <w:rsid w:val="003B33DF"/>
    <w:rsid w:val="003B42D6"/>
    <w:rsid w:val="003B550D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0DD3"/>
    <w:rsid w:val="003C0E38"/>
    <w:rsid w:val="003C115A"/>
    <w:rsid w:val="003C157D"/>
    <w:rsid w:val="003C1A3B"/>
    <w:rsid w:val="003C1E03"/>
    <w:rsid w:val="003C1F91"/>
    <w:rsid w:val="003C30A9"/>
    <w:rsid w:val="003C4648"/>
    <w:rsid w:val="003C475A"/>
    <w:rsid w:val="003C47A4"/>
    <w:rsid w:val="003C49C0"/>
    <w:rsid w:val="003C5001"/>
    <w:rsid w:val="003C5115"/>
    <w:rsid w:val="003C51BB"/>
    <w:rsid w:val="003C5417"/>
    <w:rsid w:val="003C572D"/>
    <w:rsid w:val="003C6AD1"/>
    <w:rsid w:val="003C6FF8"/>
    <w:rsid w:val="003C718A"/>
    <w:rsid w:val="003C75C7"/>
    <w:rsid w:val="003D00CC"/>
    <w:rsid w:val="003D03A5"/>
    <w:rsid w:val="003D053B"/>
    <w:rsid w:val="003D05B4"/>
    <w:rsid w:val="003D05E2"/>
    <w:rsid w:val="003D0910"/>
    <w:rsid w:val="003D0BB2"/>
    <w:rsid w:val="003D115E"/>
    <w:rsid w:val="003D1340"/>
    <w:rsid w:val="003D19B4"/>
    <w:rsid w:val="003D2717"/>
    <w:rsid w:val="003D2C6D"/>
    <w:rsid w:val="003D31C4"/>
    <w:rsid w:val="003D3207"/>
    <w:rsid w:val="003D3C16"/>
    <w:rsid w:val="003D42C4"/>
    <w:rsid w:val="003D46B3"/>
    <w:rsid w:val="003D47E6"/>
    <w:rsid w:val="003D4826"/>
    <w:rsid w:val="003D4947"/>
    <w:rsid w:val="003D49AA"/>
    <w:rsid w:val="003D5E43"/>
    <w:rsid w:val="003D64D7"/>
    <w:rsid w:val="003D67A4"/>
    <w:rsid w:val="003D73A0"/>
    <w:rsid w:val="003D7AB1"/>
    <w:rsid w:val="003D7C68"/>
    <w:rsid w:val="003D7D29"/>
    <w:rsid w:val="003E0196"/>
    <w:rsid w:val="003E03B7"/>
    <w:rsid w:val="003E03FC"/>
    <w:rsid w:val="003E17E6"/>
    <w:rsid w:val="003E19DA"/>
    <w:rsid w:val="003E1D74"/>
    <w:rsid w:val="003E2488"/>
    <w:rsid w:val="003E287E"/>
    <w:rsid w:val="003E384A"/>
    <w:rsid w:val="003E3904"/>
    <w:rsid w:val="003E397E"/>
    <w:rsid w:val="003E3E71"/>
    <w:rsid w:val="003E3F0E"/>
    <w:rsid w:val="003E419E"/>
    <w:rsid w:val="003E4F79"/>
    <w:rsid w:val="003E5567"/>
    <w:rsid w:val="003E5E81"/>
    <w:rsid w:val="003E5EB5"/>
    <w:rsid w:val="003E60B2"/>
    <w:rsid w:val="003E6C59"/>
    <w:rsid w:val="003E72B5"/>
    <w:rsid w:val="003E7DF7"/>
    <w:rsid w:val="003F0F40"/>
    <w:rsid w:val="003F1C2D"/>
    <w:rsid w:val="003F20D0"/>
    <w:rsid w:val="003F21EE"/>
    <w:rsid w:val="003F2F23"/>
    <w:rsid w:val="003F347B"/>
    <w:rsid w:val="003F48EE"/>
    <w:rsid w:val="003F4B3B"/>
    <w:rsid w:val="003F4BBA"/>
    <w:rsid w:val="003F5546"/>
    <w:rsid w:val="003F5B28"/>
    <w:rsid w:val="003F6012"/>
    <w:rsid w:val="003F6090"/>
    <w:rsid w:val="003F61B5"/>
    <w:rsid w:val="003F62F1"/>
    <w:rsid w:val="003F6AF3"/>
    <w:rsid w:val="003F6CBE"/>
    <w:rsid w:val="003F6E84"/>
    <w:rsid w:val="003F7429"/>
    <w:rsid w:val="003F7695"/>
    <w:rsid w:val="003F781B"/>
    <w:rsid w:val="003F7C43"/>
    <w:rsid w:val="00400D7D"/>
    <w:rsid w:val="00401333"/>
    <w:rsid w:val="00401E23"/>
    <w:rsid w:val="004024A7"/>
    <w:rsid w:val="004026E2"/>
    <w:rsid w:val="004028A3"/>
    <w:rsid w:val="004029F0"/>
    <w:rsid w:val="0040312A"/>
    <w:rsid w:val="0040324B"/>
    <w:rsid w:val="00403971"/>
    <w:rsid w:val="00403C73"/>
    <w:rsid w:val="00404145"/>
    <w:rsid w:val="004041D8"/>
    <w:rsid w:val="0040445D"/>
    <w:rsid w:val="00404465"/>
    <w:rsid w:val="004045B7"/>
    <w:rsid w:val="00404DA1"/>
    <w:rsid w:val="00405239"/>
    <w:rsid w:val="004052DA"/>
    <w:rsid w:val="0040595E"/>
    <w:rsid w:val="004059F1"/>
    <w:rsid w:val="00407C04"/>
    <w:rsid w:val="00407D21"/>
    <w:rsid w:val="00407F99"/>
    <w:rsid w:val="00410E43"/>
    <w:rsid w:val="00411645"/>
    <w:rsid w:val="00411805"/>
    <w:rsid w:val="00411829"/>
    <w:rsid w:val="004119CA"/>
    <w:rsid w:val="00412568"/>
    <w:rsid w:val="004128BF"/>
    <w:rsid w:val="00412A52"/>
    <w:rsid w:val="00412B6C"/>
    <w:rsid w:val="00414E79"/>
    <w:rsid w:val="004158F5"/>
    <w:rsid w:val="00415DE4"/>
    <w:rsid w:val="0041637A"/>
    <w:rsid w:val="00416A0E"/>
    <w:rsid w:val="00416C88"/>
    <w:rsid w:val="0041714C"/>
    <w:rsid w:val="0041793A"/>
    <w:rsid w:val="00417E85"/>
    <w:rsid w:val="004213DE"/>
    <w:rsid w:val="00421F32"/>
    <w:rsid w:val="00423E48"/>
    <w:rsid w:val="00424074"/>
    <w:rsid w:val="00424203"/>
    <w:rsid w:val="00424336"/>
    <w:rsid w:val="0042529A"/>
    <w:rsid w:val="00425A34"/>
    <w:rsid w:val="00426AA5"/>
    <w:rsid w:val="00426BF0"/>
    <w:rsid w:val="00427C09"/>
    <w:rsid w:val="00430009"/>
    <w:rsid w:val="004306B5"/>
    <w:rsid w:val="00430E3A"/>
    <w:rsid w:val="00431001"/>
    <w:rsid w:val="00431530"/>
    <w:rsid w:val="00431A09"/>
    <w:rsid w:val="00431ADA"/>
    <w:rsid w:val="00431B58"/>
    <w:rsid w:val="00431CE3"/>
    <w:rsid w:val="00432FA5"/>
    <w:rsid w:val="00433406"/>
    <w:rsid w:val="00433E61"/>
    <w:rsid w:val="00433F2D"/>
    <w:rsid w:val="004342B6"/>
    <w:rsid w:val="00435ACE"/>
    <w:rsid w:val="00435C8D"/>
    <w:rsid w:val="0043602A"/>
    <w:rsid w:val="00436344"/>
    <w:rsid w:val="004369A2"/>
    <w:rsid w:val="00437E30"/>
    <w:rsid w:val="00437E77"/>
    <w:rsid w:val="004402BD"/>
    <w:rsid w:val="00440925"/>
    <w:rsid w:val="00440D30"/>
    <w:rsid w:val="00440D9E"/>
    <w:rsid w:val="00441DF4"/>
    <w:rsid w:val="00441F11"/>
    <w:rsid w:val="00442930"/>
    <w:rsid w:val="00442D73"/>
    <w:rsid w:val="00442EC4"/>
    <w:rsid w:val="00443ED8"/>
    <w:rsid w:val="0044423C"/>
    <w:rsid w:val="00444920"/>
    <w:rsid w:val="0044577D"/>
    <w:rsid w:val="00445AA0"/>
    <w:rsid w:val="00446A0E"/>
    <w:rsid w:val="00446C11"/>
    <w:rsid w:val="004475EE"/>
    <w:rsid w:val="00447C04"/>
    <w:rsid w:val="00450150"/>
    <w:rsid w:val="00450392"/>
    <w:rsid w:val="004508F7"/>
    <w:rsid w:val="0045136B"/>
    <w:rsid w:val="004514BC"/>
    <w:rsid w:val="004517DD"/>
    <w:rsid w:val="0045186D"/>
    <w:rsid w:val="00453FF6"/>
    <w:rsid w:val="004556CF"/>
    <w:rsid w:val="00455D39"/>
    <w:rsid w:val="0045634B"/>
    <w:rsid w:val="004567AA"/>
    <w:rsid w:val="00457109"/>
    <w:rsid w:val="00457457"/>
    <w:rsid w:val="004574EF"/>
    <w:rsid w:val="00460005"/>
    <w:rsid w:val="004604EC"/>
    <w:rsid w:val="00461291"/>
    <w:rsid w:val="004613B0"/>
    <w:rsid w:val="00461D19"/>
    <w:rsid w:val="00461E11"/>
    <w:rsid w:val="004620A8"/>
    <w:rsid w:val="0046280E"/>
    <w:rsid w:val="00462AE2"/>
    <w:rsid w:val="00463112"/>
    <w:rsid w:val="0046352A"/>
    <w:rsid w:val="00463956"/>
    <w:rsid w:val="00463F8C"/>
    <w:rsid w:val="004647BC"/>
    <w:rsid w:val="00464E08"/>
    <w:rsid w:val="00464EFD"/>
    <w:rsid w:val="00465017"/>
    <w:rsid w:val="004656CD"/>
    <w:rsid w:val="00465F14"/>
    <w:rsid w:val="004663A4"/>
    <w:rsid w:val="00466B76"/>
    <w:rsid w:val="00466C8B"/>
    <w:rsid w:val="00466DBC"/>
    <w:rsid w:val="00467161"/>
    <w:rsid w:val="00467A93"/>
    <w:rsid w:val="00467AFB"/>
    <w:rsid w:val="00467CDE"/>
    <w:rsid w:val="00471944"/>
    <w:rsid w:val="00471E5D"/>
    <w:rsid w:val="004720E2"/>
    <w:rsid w:val="00472104"/>
    <w:rsid w:val="00472AE6"/>
    <w:rsid w:val="00472F58"/>
    <w:rsid w:val="00473C11"/>
    <w:rsid w:val="00473CB5"/>
    <w:rsid w:val="004743ED"/>
    <w:rsid w:val="0047477A"/>
    <w:rsid w:val="00474E4D"/>
    <w:rsid w:val="00475218"/>
    <w:rsid w:val="004759DA"/>
    <w:rsid w:val="00475DBF"/>
    <w:rsid w:val="00475E18"/>
    <w:rsid w:val="004760AA"/>
    <w:rsid w:val="00476227"/>
    <w:rsid w:val="00476DBF"/>
    <w:rsid w:val="00477CC2"/>
    <w:rsid w:val="004800DD"/>
    <w:rsid w:val="0048035D"/>
    <w:rsid w:val="00480C80"/>
    <w:rsid w:val="00481987"/>
    <w:rsid w:val="0048230D"/>
    <w:rsid w:val="004826E1"/>
    <w:rsid w:val="00482A32"/>
    <w:rsid w:val="004832F0"/>
    <w:rsid w:val="00483377"/>
    <w:rsid w:val="0048340C"/>
    <w:rsid w:val="00483693"/>
    <w:rsid w:val="004837F8"/>
    <w:rsid w:val="00483826"/>
    <w:rsid w:val="004858D4"/>
    <w:rsid w:val="00485E84"/>
    <w:rsid w:val="004861CA"/>
    <w:rsid w:val="0048678C"/>
    <w:rsid w:val="00486B3B"/>
    <w:rsid w:val="00486C35"/>
    <w:rsid w:val="00486CE7"/>
    <w:rsid w:val="00487309"/>
    <w:rsid w:val="00487405"/>
    <w:rsid w:val="00487ACD"/>
    <w:rsid w:val="0049059A"/>
    <w:rsid w:val="004910B7"/>
    <w:rsid w:val="0049194A"/>
    <w:rsid w:val="00491E45"/>
    <w:rsid w:val="00491FE2"/>
    <w:rsid w:val="00492870"/>
    <w:rsid w:val="00493CDC"/>
    <w:rsid w:val="00493DB7"/>
    <w:rsid w:val="0049493A"/>
    <w:rsid w:val="00494D51"/>
    <w:rsid w:val="00495305"/>
    <w:rsid w:val="00495F56"/>
    <w:rsid w:val="004960F1"/>
    <w:rsid w:val="0049659C"/>
    <w:rsid w:val="00496F45"/>
    <w:rsid w:val="004971F8"/>
    <w:rsid w:val="004A004A"/>
    <w:rsid w:val="004A0A88"/>
    <w:rsid w:val="004A0FAF"/>
    <w:rsid w:val="004A1F4E"/>
    <w:rsid w:val="004A2809"/>
    <w:rsid w:val="004A2960"/>
    <w:rsid w:val="004A2D81"/>
    <w:rsid w:val="004A3056"/>
    <w:rsid w:val="004A3354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6D07"/>
    <w:rsid w:val="004A7B0B"/>
    <w:rsid w:val="004A7BF9"/>
    <w:rsid w:val="004A7EAB"/>
    <w:rsid w:val="004B0782"/>
    <w:rsid w:val="004B0DF3"/>
    <w:rsid w:val="004B0E75"/>
    <w:rsid w:val="004B17C4"/>
    <w:rsid w:val="004B287C"/>
    <w:rsid w:val="004B295D"/>
    <w:rsid w:val="004B3608"/>
    <w:rsid w:val="004B4A2D"/>
    <w:rsid w:val="004B4BD1"/>
    <w:rsid w:val="004B4CC1"/>
    <w:rsid w:val="004B5330"/>
    <w:rsid w:val="004B5487"/>
    <w:rsid w:val="004B5772"/>
    <w:rsid w:val="004B5F36"/>
    <w:rsid w:val="004B6687"/>
    <w:rsid w:val="004B6F58"/>
    <w:rsid w:val="004B707C"/>
    <w:rsid w:val="004B7C09"/>
    <w:rsid w:val="004C0571"/>
    <w:rsid w:val="004C0E7A"/>
    <w:rsid w:val="004C0E91"/>
    <w:rsid w:val="004C11CF"/>
    <w:rsid w:val="004C16BA"/>
    <w:rsid w:val="004C1D7B"/>
    <w:rsid w:val="004C26A4"/>
    <w:rsid w:val="004C2FDC"/>
    <w:rsid w:val="004C3220"/>
    <w:rsid w:val="004C3DE8"/>
    <w:rsid w:val="004C4348"/>
    <w:rsid w:val="004C49EA"/>
    <w:rsid w:val="004C4B64"/>
    <w:rsid w:val="004C5251"/>
    <w:rsid w:val="004C69F5"/>
    <w:rsid w:val="004C707F"/>
    <w:rsid w:val="004C71FA"/>
    <w:rsid w:val="004C73E6"/>
    <w:rsid w:val="004C78B0"/>
    <w:rsid w:val="004C7FBD"/>
    <w:rsid w:val="004D0072"/>
    <w:rsid w:val="004D07AA"/>
    <w:rsid w:val="004D082F"/>
    <w:rsid w:val="004D0CDA"/>
    <w:rsid w:val="004D0E82"/>
    <w:rsid w:val="004D0EAB"/>
    <w:rsid w:val="004D170B"/>
    <w:rsid w:val="004D1D86"/>
    <w:rsid w:val="004D2303"/>
    <w:rsid w:val="004D2545"/>
    <w:rsid w:val="004D2944"/>
    <w:rsid w:val="004D2AF7"/>
    <w:rsid w:val="004D2D17"/>
    <w:rsid w:val="004D2D7C"/>
    <w:rsid w:val="004D2DC9"/>
    <w:rsid w:val="004D32AF"/>
    <w:rsid w:val="004D3775"/>
    <w:rsid w:val="004D43EA"/>
    <w:rsid w:val="004D4833"/>
    <w:rsid w:val="004D56D5"/>
    <w:rsid w:val="004D5CC6"/>
    <w:rsid w:val="004D5F9B"/>
    <w:rsid w:val="004D6585"/>
    <w:rsid w:val="004D6DE4"/>
    <w:rsid w:val="004D74C8"/>
    <w:rsid w:val="004D7592"/>
    <w:rsid w:val="004D7AB1"/>
    <w:rsid w:val="004D7AC6"/>
    <w:rsid w:val="004E08FB"/>
    <w:rsid w:val="004E0ED1"/>
    <w:rsid w:val="004E0EF6"/>
    <w:rsid w:val="004E15C4"/>
    <w:rsid w:val="004E1668"/>
    <w:rsid w:val="004E187C"/>
    <w:rsid w:val="004E1A74"/>
    <w:rsid w:val="004E2389"/>
    <w:rsid w:val="004E2544"/>
    <w:rsid w:val="004E26D4"/>
    <w:rsid w:val="004E341A"/>
    <w:rsid w:val="004E3483"/>
    <w:rsid w:val="004E348F"/>
    <w:rsid w:val="004E3ECC"/>
    <w:rsid w:val="004E46AB"/>
    <w:rsid w:val="004E5502"/>
    <w:rsid w:val="004E585D"/>
    <w:rsid w:val="004E5C3B"/>
    <w:rsid w:val="004E685E"/>
    <w:rsid w:val="004E7C66"/>
    <w:rsid w:val="004F03D8"/>
    <w:rsid w:val="004F16E6"/>
    <w:rsid w:val="004F1CD8"/>
    <w:rsid w:val="004F1E87"/>
    <w:rsid w:val="004F25ED"/>
    <w:rsid w:val="004F2E58"/>
    <w:rsid w:val="004F4238"/>
    <w:rsid w:val="004F4754"/>
    <w:rsid w:val="004F48BB"/>
    <w:rsid w:val="004F4E19"/>
    <w:rsid w:val="004F631D"/>
    <w:rsid w:val="004F6C3A"/>
    <w:rsid w:val="004F763E"/>
    <w:rsid w:val="00500799"/>
    <w:rsid w:val="00501432"/>
    <w:rsid w:val="00501C02"/>
    <w:rsid w:val="005027F6"/>
    <w:rsid w:val="0050308A"/>
    <w:rsid w:val="00503328"/>
    <w:rsid w:val="00503758"/>
    <w:rsid w:val="00503A6A"/>
    <w:rsid w:val="00503CAC"/>
    <w:rsid w:val="00503E6B"/>
    <w:rsid w:val="00504464"/>
    <w:rsid w:val="005048B7"/>
    <w:rsid w:val="00504CC3"/>
    <w:rsid w:val="005050AE"/>
    <w:rsid w:val="005051AC"/>
    <w:rsid w:val="00505595"/>
    <w:rsid w:val="005059EE"/>
    <w:rsid w:val="00505A8E"/>
    <w:rsid w:val="00506238"/>
    <w:rsid w:val="00507585"/>
    <w:rsid w:val="00507F09"/>
    <w:rsid w:val="005102D4"/>
    <w:rsid w:val="005104D4"/>
    <w:rsid w:val="00511271"/>
    <w:rsid w:val="005112DD"/>
    <w:rsid w:val="00511674"/>
    <w:rsid w:val="00511854"/>
    <w:rsid w:val="00511B3F"/>
    <w:rsid w:val="00511B7C"/>
    <w:rsid w:val="00511CAE"/>
    <w:rsid w:val="00511E9A"/>
    <w:rsid w:val="005123BC"/>
    <w:rsid w:val="00512E33"/>
    <w:rsid w:val="00513381"/>
    <w:rsid w:val="00513D9F"/>
    <w:rsid w:val="00513DA9"/>
    <w:rsid w:val="005140AD"/>
    <w:rsid w:val="00514BC6"/>
    <w:rsid w:val="005150AF"/>
    <w:rsid w:val="00515896"/>
    <w:rsid w:val="00515A45"/>
    <w:rsid w:val="00515ED7"/>
    <w:rsid w:val="00516152"/>
    <w:rsid w:val="00516556"/>
    <w:rsid w:val="00516C0E"/>
    <w:rsid w:val="00516F4B"/>
    <w:rsid w:val="00517DBD"/>
    <w:rsid w:val="00520BEA"/>
    <w:rsid w:val="005213B8"/>
    <w:rsid w:val="00521790"/>
    <w:rsid w:val="00521A21"/>
    <w:rsid w:val="00522081"/>
    <w:rsid w:val="00522E85"/>
    <w:rsid w:val="00522EB0"/>
    <w:rsid w:val="00522FD3"/>
    <w:rsid w:val="005233A2"/>
    <w:rsid w:val="00523816"/>
    <w:rsid w:val="00523B0D"/>
    <w:rsid w:val="00523EE0"/>
    <w:rsid w:val="00524315"/>
    <w:rsid w:val="005249D6"/>
    <w:rsid w:val="005249DB"/>
    <w:rsid w:val="00524C55"/>
    <w:rsid w:val="0052541F"/>
    <w:rsid w:val="00525503"/>
    <w:rsid w:val="0052558D"/>
    <w:rsid w:val="00525C81"/>
    <w:rsid w:val="005265DF"/>
    <w:rsid w:val="005271DE"/>
    <w:rsid w:val="00527252"/>
    <w:rsid w:val="00527523"/>
    <w:rsid w:val="00527ABE"/>
    <w:rsid w:val="005303EE"/>
    <w:rsid w:val="005314C0"/>
    <w:rsid w:val="00531943"/>
    <w:rsid w:val="00531FAE"/>
    <w:rsid w:val="0053293C"/>
    <w:rsid w:val="00532D2F"/>
    <w:rsid w:val="00533231"/>
    <w:rsid w:val="00534295"/>
    <w:rsid w:val="00534586"/>
    <w:rsid w:val="0053587A"/>
    <w:rsid w:val="00535AC7"/>
    <w:rsid w:val="00537959"/>
    <w:rsid w:val="00537BAE"/>
    <w:rsid w:val="00537D48"/>
    <w:rsid w:val="00540391"/>
    <w:rsid w:val="00540774"/>
    <w:rsid w:val="00540789"/>
    <w:rsid w:val="00540CE7"/>
    <w:rsid w:val="00541224"/>
    <w:rsid w:val="0054277E"/>
    <w:rsid w:val="0054284E"/>
    <w:rsid w:val="0054290F"/>
    <w:rsid w:val="00542DBD"/>
    <w:rsid w:val="0054304E"/>
    <w:rsid w:val="005431C9"/>
    <w:rsid w:val="0054400B"/>
    <w:rsid w:val="0054418C"/>
    <w:rsid w:val="005442CF"/>
    <w:rsid w:val="00544312"/>
    <w:rsid w:val="00544563"/>
    <w:rsid w:val="005456F7"/>
    <w:rsid w:val="005456FD"/>
    <w:rsid w:val="00545AD4"/>
    <w:rsid w:val="00545DF0"/>
    <w:rsid w:val="00545E74"/>
    <w:rsid w:val="00545F54"/>
    <w:rsid w:val="005472A8"/>
    <w:rsid w:val="0054798E"/>
    <w:rsid w:val="00547AB9"/>
    <w:rsid w:val="00547D99"/>
    <w:rsid w:val="00550239"/>
    <w:rsid w:val="00550DE9"/>
    <w:rsid w:val="00551668"/>
    <w:rsid w:val="00551D1C"/>
    <w:rsid w:val="0055208D"/>
    <w:rsid w:val="005521D6"/>
    <w:rsid w:val="00552587"/>
    <w:rsid w:val="00552BDC"/>
    <w:rsid w:val="00552D8F"/>
    <w:rsid w:val="00553406"/>
    <w:rsid w:val="00553444"/>
    <w:rsid w:val="005539CD"/>
    <w:rsid w:val="0055431D"/>
    <w:rsid w:val="005550E3"/>
    <w:rsid w:val="00555414"/>
    <w:rsid w:val="00555427"/>
    <w:rsid w:val="005556C2"/>
    <w:rsid w:val="00555ECF"/>
    <w:rsid w:val="005566BB"/>
    <w:rsid w:val="00556B14"/>
    <w:rsid w:val="00556F3C"/>
    <w:rsid w:val="005575FA"/>
    <w:rsid w:val="00560358"/>
    <w:rsid w:val="00560696"/>
    <w:rsid w:val="00561985"/>
    <w:rsid w:val="005619BF"/>
    <w:rsid w:val="00562F42"/>
    <w:rsid w:val="00563193"/>
    <w:rsid w:val="00563559"/>
    <w:rsid w:val="0056405B"/>
    <w:rsid w:val="00564BD8"/>
    <w:rsid w:val="0056546D"/>
    <w:rsid w:val="005657A6"/>
    <w:rsid w:val="00566C2E"/>
    <w:rsid w:val="005673CD"/>
    <w:rsid w:val="0056799D"/>
    <w:rsid w:val="00567A60"/>
    <w:rsid w:val="00570C80"/>
    <w:rsid w:val="0057108A"/>
    <w:rsid w:val="00571738"/>
    <w:rsid w:val="0057267A"/>
    <w:rsid w:val="005729A0"/>
    <w:rsid w:val="00572C9B"/>
    <w:rsid w:val="00572D2C"/>
    <w:rsid w:val="005732B1"/>
    <w:rsid w:val="0057364B"/>
    <w:rsid w:val="00573958"/>
    <w:rsid w:val="005748E6"/>
    <w:rsid w:val="00574C25"/>
    <w:rsid w:val="00574DE1"/>
    <w:rsid w:val="00576246"/>
    <w:rsid w:val="00576DC9"/>
    <w:rsid w:val="005771B7"/>
    <w:rsid w:val="005778A8"/>
    <w:rsid w:val="00577C04"/>
    <w:rsid w:val="00577DD4"/>
    <w:rsid w:val="0058000F"/>
    <w:rsid w:val="00580592"/>
    <w:rsid w:val="005808F2"/>
    <w:rsid w:val="00580A2C"/>
    <w:rsid w:val="00581C7D"/>
    <w:rsid w:val="00581F64"/>
    <w:rsid w:val="00582394"/>
    <w:rsid w:val="00583EF5"/>
    <w:rsid w:val="00585590"/>
    <w:rsid w:val="00586678"/>
    <w:rsid w:val="00586DAC"/>
    <w:rsid w:val="00587048"/>
    <w:rsid w:val="005871BD"/>
    <w:rsid w:val="0058726F"/>
    <w:rsid w:val="00587C2A"/>
    <w:rsid w:val="00587F35"/>
    <w:rsid w:val="0059043E"/>
    <w:rsid w:val="00590C88"/>
    <w:rsid w:val="00591DFA"/>
    <w:rsid w:val="00591E95"/>
    <w:rsid w:val="00592A4C"/>
    <w:rsid w:val="00592DEA"/>
    <w:rsid w:val="005936A1"/>
    <w:rsid w:val="005936C8"/>
    <w:rsid w:val="00593DB9"/>
    <w:rsid w:val="00594910"/>
    <w:rsid w:val="00595056"/>
    <w:rsid w:val="005960AD"/>
    <w:rsid w:val="00596140"/>
    <w:rsid w:val="00596638"/>
    <w:rsid w:val="00596A9F"/>
    <w:rsid w:val="00596E06"/>
    <w:rsid w:val="005978D9"/>
    <w:rsid w:val="00597ACB"/>
    <w:rsid w:val="00597F16"/>
    <w:rsid w:val="005A076A"/>
    <w:rsid w:val="005A0E80"/>
    <w:rsid w:val="005A184C"/>
    <w:rsid w:val="005A298C"/>
    <w:rsid w:val="005A3B5F"/>
    <w:rsid w:val="005A3D98"/>
    <w:rsid w:val="005A53EA"/>
    <w:rsid w:val="005A5B0E"/>
    <w:rsid w:val="005A5C49"/>
    <w:rsid w:val="005A695B"/>
    <w:rsid w:val="005A6FEC"/>
    <w:rsid w:val="005B0411"/>
    <w:rsid w:val="005B09DD"/>
    <w:rsid w:val="005B11E9"/>
    <w:rsid w:val="005B1A5F"/>
    <w:rsid w:val="005B1F16"/>
    <w:rsid w:val="005B1F4F"/>
    <w:rsid w:val="005B2343"/>
    <w:rsid w:val="005B29A2"/>
    <w:rsid w:val="005B2B38"/>
    <w:rsid w:val="005B3EB5"/>
    <w:rsid w:val="005B4782"/>
    <w:rsid w:val="005B4DFB"/>
    <w:rsid w:val="005B4EFF"/>
    <w:rsid w:val="005B546C"/>
    <w:rsid w:val="005B5E60"/>
    <w:rsid w:val="005B620C"/>
    <w:rsid w:val="005B64DE"/>
    <w:rsid w:val="005B6C20"/>
    <w:rsid w:val="005B6C3D"/>
    <w:rsid w:val="005B705A"/>
    <w:rsid w:val="005B7090"/>
    <w:rsid w:val="005B746E"/>
    <w:rsid w:val="005C0F2D"/>
    <w:rsid w:val="005C0F3F"/>
    <w:rsid w:val="005C1467"/>
    <w:rsid w:val="005C1885"/>
    <w:rsid w:val="005C1992"/>
    <w:rsid w:val="005C22F4"/>
    <w:rsid w:val="005C3208"/>
    <w:rsid w:val="005C3863"/>
    <w:rsid w:val="005C3F8B"/>
    <w:rsid w:val="005C40AD"/>
    <w:rsid w:val="005C41BF"/>
    <w:rsid w:val="005C41F1"/>
    <w:rsid w:val="005C5715"/>
    <w:rsid w:val="005C5A35"/>
    <w:rsid w:val="005C5AD2"/>
    <w:rsid w:val="005C62E2"/>
    <w:rsid w:val="005C7D32"/>
    <w:rsid w:val="005C7DB6"/>
    <w:rsid w:val="005D0049"/>
    <w:rsid w:val="005D0200"/>
    <w:rsid w:val="005D075D"/>
    <w:rsid w:val="005D0A4C"/>
    <w:rsid w:val="005D1340"/>
    <w:rsid w:val="005D1398"/>
    <w:rsid w:val="005D20C7"/>
    <w:rsid w:val="005D2A4F"/>
    <w:rsid w:val="005D2BB4"/>
    <w:rsid w:val="005D322D"/>
    <w:rsid w:val="005D37ED"/>
    <w:rsid w:val="005D3C06"/>
    <w:rsid w:val="005D3D50"/>
    <w:rsid w:val="005D4009"/>
    <w:rsid w:val="005D4330"/>
    <w:rsid w:val="005D4894"/>
    <w:rsid w:val="005D4934"/>
    <w:rsid w:val="005D4A1E"/>
    <w:rsid w:val="005D571A"/>
    <w:rsid w:val="005D61ED"/>
    <w:rsid w:val="005D6605"/>
    <w:rsid w:val="005D66F4"/>
    <w:rsid w:val="005D6786"/>
    <w:rsid w:val="005D6E5C"/>
    <w:rsid w:val="005D6E9B"/>
    <w:rsid w:val="005D7BEE"/>
    <w:rsid w:val="005E0197"/>
    <w:rsid w:val="005E074F"/>
    <w:rsid w:val="005E0995"/>
    <w:rsid w:val="005E0D58"/>
    <w:rsid w:val="005E2003"/>
    <w:rsid w:val="005E203F"/>
    <w:rsid w:val="005E2315"/>
    <w:rsid w:val="005E38BE"/>
    <w:rsid w:val="005E41A3"/>
    <w:rsid w:val="005E4794"/>
    <w:rsid w:val="005E4CC0"/>
    <w:rsid w:val="005E4CE9"/>
    <w:rsid w:val="005E5893"/>
    <w:rsid w:val="005E5932"/>
    <w:rsid w:val="005E5EC2"/>
    <w:rsid w:val="005E6622"/>
    <w:rsid w:val="005E675D"/>
    <w:rsid w:val="005E6D65"/>
    <w:rsid w:val="005F0775"/>
    <w:rsid w:val="005F0EBF"/>
    <w:rsid w:val="005F1893"/>
    <w:rsid w:val="005F193F"/>
    <w:rsid w:val="005F1A0B"/>
    <w:rsid w:val="005F1BC0"/>
    <w:rsid w:val="005F1CAF"/>
    <w:rsid w:val="005F21F5"/>
    <w:rsid w:val="005F2306"/>
    <w:rsid w:val="005F2758"/>
    <w:rsid w:val="005F278B"/>
    <w:rsid w:val="005F2E17"/>
    <w:rsid w:val="005F376C"/>
    <w:rsid w:val="005F3BB0"/>
    <w:rsid w:val="005F3CE5"/>
    <w:rsid w:val="005F4AB4"/>
    <w:rsid w:val="005F4CA8"/>
    <w:rsid w:val="005F4D2C"/>
    <w:rsid w:val="005F4D52"/>
    <w:rsid w:val="005F5390"/>
    <w:rsid w:val="005F5787"/>
    <w:rsid w:val="005F5D03"/>
    <w:rsid w:val="005F66D8"/>
    <w:rsid w:val="005F69E6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2263"/>
    <w:rsid w:val="006022F0"/>
    <w:rsid w:val="00602D3E"/>
    <w:rsid w:val="00602E02"/>
    <w:rsid w:val="00603751"/>
    <w:rsid w:val="00603861"/>
    <w:rsid w:val="0060424F"/>
    <w:rsid w:val="006044EE"/>
    <w:rsid w:val="0060494D"/>
    <w:rsid w:val="00604A20"/>
    <w:rsid w:val="00604B5D"/>
    <w:rsid w:val="006052CD"/>
    <w:rsid w:val="00605784"/>
    <w:rsid w:val="006065C8"/>
    <w:rsid w:val="00606DAC"/>
    <w:rsid w:val="00607A22"/>
    <w:rsid w:val="00607DB4"/>
    <w:rsid w:val="00607E6E"/>
    <w:rsid w:val="006114CE"/>
    <w:rsid w:val="00611B54"/>
    <w:rsid w:val="00611D0C"/>
    <w:rsid w:val="00611F73"/>
    <w:rsid w:val="006127A4"/>
    <w:rsid w:val="00613490"/>
    <w:rsid w:val="006134C1"/>
    <w:rsid w:val="00613965"/>
    <w:rsid w:val="00613DF4"/>
    <w:rsid w:val="0061495A"/>
    <w:rsid w:val="00614CB1"/>
    <w:rsid w:val="00615E8E"/>
    <w:rsid w:val="006162D2"/>
    <w:rsid w:val="00616446"/>
    <w:rsid w:val="006165AA"/>
    <w:rsid w:val="006167CB"/>
    <w:rsid w:val="00616F13"/>
    <w:rsid w:val="00617C09"/>
    <w:rsid w:val="00617D95"/>
    <w:rsid w:val="00620B25"/>
    <w:rsid w:val="00621271"/>
    <w:rsid w:val="00621414"/>
    <w:rsid w:val="00621C8B"/>
    <w:rsid w:val="006221CE"/>
    <w:rsid w:val="006227E9"/>
    <w:rsid w:val="00622BC4"/>
    <w:rsid w:val="00622E84"/>
    <w:rsid w:val="006232CE"/>
    <w:rsid w:val="00623396"/>
    <w:rsid w:val="006242FC"/>
    <w:rsid w:val="00625865"/>
    <w:rsid w:val="0062590B"/>
    <w:rsid w:val="00625EE0"/>
    <w:rsid w:val="006270A8"/>
    <w:rsid w:val="006276FE"/>
    <w:rsid w:val="00630209"/>
    <w:rsid w:val="0063088E"/>
    <w:rsid w:val="00630A6B"/>
    <w:rsid w:val="00630CFF"/>
    <w:rsid w:val="00631BAD"/>
    <w:rsid w:val="0063213E"/>
    <w:rsid w:val="0063247C"/>
    <w:rsid w:val="00632936"/>
    <w:rsid w:val="00632B97"/>
    <w:rsid w:val="00632C49"/>
    <w:rsid w:val="006330B6"/>
    <w:rsid w:val="006339A7"/>
    <w:rsid w:val="00633F49"/>
    <w:rsid w:val="00634C96"/>
    <w:rsid w:val="00635037"/>
    <w:rsid w:val="00635530"/>
    <w:rsid w:val="0063580C"/>
    <w:rsid w:val="00635D48"/>
    <w:rsid w:val="00636180"/>
    <w:rsid w:val="00636401"/>
    <w:rsid w:val="00636928"/>
    <w:rsid w:val="00636B14"/>
    <w:rsid w:val="006378C8"/>
    <w:rsid w:val="00637C4E"/>
    <w:rsid w:val="006405EE"/>
    <w:rsid w:val="0064090A"/>
    <w:rsid w:val="006411B9"/>
    <w:rsid w:val="0064149C"/>
    <w:rsid w:val="00642BBE"/>
    <w:rsid w:val="00642F74"/>
    <w:rsid w:val="00643121"/>
    <w:rsid w:val="00644CED"/>
    <w:rsid w:val="00645BB3"/>
    <w:rsid w:val="00645E7A"/>
    <w:rsid w:val="006461EC"/>
    <w:rsid w:val="00646721"/>
    <w:rsid w:val="006468E9"/>
    <w:rsid w:val="00646FE3"/>
    <w:rsid w:val="00650376"/>
    <w:rsid w:val="006503C1"/>
    <w:rsid w:val="00650BA6"/>
    <w:rsid w:val="00650E29"/>
    <w:rsid w:val="00651AB2"/>
    <w:rsid w:val="0065209E"/>
    <w:rsid w:val="00652424"/>
    <w:rsid w:val="006529DA"/>
    <w:rsid w:val="00652B80"/>
    <w:rsid w:val="00653239"/>
    <w:rsid w:val="00653F0A"/>
    <w:rsid w:val="006555EC"/>
    <w:rsid w:val="006556B0"/>
    <w:rsid w:val="0065578C"/>
    <w:rsid w:val="006565F9"/>
    <w:rsid w:val="00656855"/>
    <w:rsid w:val="00656FA8"/>
    <w:rsid w:val="006573F8"/>
    <w:rsid w:val="00657474"/>
    <w:rsid w:val="0065775C"/>
    <w:rsid w:val="006577DB"/>
    <w:rsid w:val="006578AA"/>
    <w:rsid w:val="00657D78"/>
    <w:rsid w:val="006603D2"/>
    <w:rsid w:val="00660594"/>
    <w:rsid w:val="00660D25"/>
    <w:rsid w:val="00661E70"/>
    <w:rsid w:val="00662058"/>
    <w:rsid w:val="0066223C"/>
    <w:rsid w:val="006629D6"/>
    <w:rsid w:val="00662CD7"/>
    <w:rsid w:val="006631DB"/>
    <w:rsid w:val="0066322D"/>
    <w:rsid w:val="00663F70"/>
    <w:rsid w:val="0066431E"/>
    <w:rsid w:val="00664434"/>
    <w:rsid w:val="00665474"/>
    <w:rsid w:val="00666C62"/>
    <w:rsid w:val="0066704F"/>
    <w:rsid w:val="00670601"/>
    <w:rsid w:val="00671B0A"/>
    <w:rsid w:val="00671F1E"/>
    <w:rsid w:val="0067240C"/>
    <w:rsid w:val="00672C18"/>
    <w:rsid w:val="00672E3E"/>
    <w:rsid w:val="0067411D"/>
    <w:rsid w:val="006746BE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143"/>
    <w:rsid w:val="00682204"/>
    <w:rsid w:val="00682FB9"/>
    <w:rsid w:val="0068382B"/>
    <w:rsid w:val="00684C6A"/>
    <w:rsid w:val="00685DD3"/>
    <w:rsid w:val="006860D0"/>
    <w:rsid w:val="00686D21"/>
    <w:rsid w:val="0068721B"/>
    <w:rsid w:val="00687530"/>
    <w:rsid w:val="006907C4"/>
    <w:rsid w:val="00690806"/>
    <w:rsid w:val="00690A7F"/>
    <w:rsid w:val="00692509"/>
    <w:rsid w:val="006925F2"/>
    <w:rsid w:val="00692779"/>
    <w:rsid w:val="00693000"/>
    <w:rsid w:val="00693102"/>
    <w:rsid w:val="0069368D"/>
    <w:rsid w:val="00693F3D"/>
    <w:rsid w:val="006951DF"/>
    <w:rsid w:val="00695AF6"/>
    <w:rsid w:val="00695CB0"/>
    <w:rsid w:val="0069621C"/>
    <w:rsid w:val="006966BF"/>
    <w:rsid w:val="00696F7B"/>
    <w:rsid w:val="00697047"/>
    <w:rsid w:val="00697BB4"/>
    <w:rsid w:val="00697C60"/>
    <w:rsid w:val="006A08DB"/>
    <w:rsid w:val="006A0D5D"/>
    <w:rsid w:val="006A0F4A"/>
    <w:rsid w:val="006A1349"/>
    <w:rsid w:val="006A1996"/>
    <w:rsid w:val="006A1E61"/>
    <w:rsid w:val="006A1E64"/>
    <w:rsid w:val="006A248E"/>
    <w:rsid w:val="006A24F3"/>
    <w:rsid w:val="006A26D5"/>
    <w:rsid w:val="006A312D"/>
    <w:rsid w:val="006A33DF"/>
    <w:rsid w:val="006A3955"/>
    <w:rsid w:val="006A4377"/>
    <w:rsid w:val="006A514A"/>
    <w:rsid w:val="006A522C"/>
    <w:rsid w:val="006A56AA"/>
    <w:rsid w:val="006A58EB"/>
    <w:rsid w:val="006A5F61"/>
    <w:rsid w:val="006A6B36"/>
    <w:rsid w:val="006B0010"/>
    <w:rsid w:val="006B0134"/>
    <w:rsid w:val="006B0259"/>
    <w:rsid w:val="006B155B"/>
    <w:rsid w:val="006B189B"/>
    <w:rsid w:val="006B1904"/>
    <w:rsid w:val="006B274F"/>
    <w:rsid w:val="006B2B9A"/>
    <w:rsid w:val="006B31CE"/>
    <w:rsid w:val="006B36E0"/>
    <w:rsid w:val="006B4017"/>
    <w:rsid w:val="006B4615"/>
    <w:rsid w:val="006B487D"/>
    <w:rsid w:val="006B5795"/>
    <w:rsid w:val="006B5EAA"/>
    <w:rsid w:val="006B6BD2"/>
    <w:rsid w:val="006B6E9F"/>
    <w:rsid w:val="006B77A9"/>
    <w:rsid w:val="006B7909"/>
    <w:rsid w:val="006B7AF5"/>
    <w:rsid w:val="006C0CBE"/>
    <w:rsid w:val="006C0E8C"/>
    <w:rsid w:val="006C0FDA"/>
    <w:rsid w:val="006C37DC"/>
    <w:rsid w:val="006C3B6B"/>
    <w:rsid w:val="006C46A4"/>
    <w:rsid w:val="006C46BF"/>
    <w:rsid w:val="006C48DE"/>
    <w:rsid w:val="006C4BED"/>
    <w:rsid w:val="006C5C6B"/>
    <w:rsid w:val="006C5FE7"/>
    <w:rsid w:val="006C60A0"/>
    <w:rsid w:val="006C64DD"/>
    <w:rsid w:val="006C6601"/>
    <w:rsid w:val="006C79D1"/>
    <w:rsid w:val="006D00BE"/>
    <w:rsid w:val="006D2053"/>
    <w:rsid w:val="006D20DD"/>
    <w:rsid w:val="006D35FC"/>
    <w:rsid w:val="006D4007"/>
    <w:rsid w:val="006D4363"/>
    <w:rsid w:val="006D43E2"/>
    <w:rsid w:val="006D51FA"/>
    <w:rsid w:val="006D5B50"/>
    <w:rsid w:val="006D63A9"/>
    <w:rsid w:val="006D63FA"/>
    <w:rsid w:val="006D65D3"/>
    <w:rsid w:val="006D6C47"/>
    <w:rsid w:val="006D6E9D"/>
    <w:rsid w:val="006D7DD3"/>
    <w:rsid w:val="006E0007"/>
    <w:rsid w:val="006E0323"/>
    <w:rsid w:val="006E0872"/>
    <w:rsid w:val="006E17A3"/>
    <w:rsid w:val="006E1DB2"/>
    <w:rsid w:val="006E214C"/>
    <w:rsid w:val="006E2865"/>
    <w:rsid w:val="006E2A64"/>
    <w:rsid w:val="006E363E"/>
    <w:rsid w:val="006E3C43"/>
    <w:rsid w:val="006E47B8"/>
    <w:rsid w:val="006E4CD2"/>
    <w:rsid w:val="006E567F"/>
    <w:rsid w:val="006E64B7"/>
    <w:rsid w:val="006E6B1B"/>
    <w:rsid w:val="006F04B7"/>
    <w:rsid w:val="006F050E"/>
    <w:rsid w:val="006F0808"/>
    <w:rsid w:val="006F0E8B"/>
    <w:rsid w:val="006F157B"/>
    <w:rsid w:val="006F1B3E"/>
    <w:rsid w:val="006F1E5E"/>
    <w:rsid w:val="006F237C"/>
    <w:rsid w:val="006F27F3"/>
    <w:rsid w:val="006F287C"/>
    <w:rsid w:val="006F393F"/>
    <w:rsid w:val="006F3C5F"/>
    <w:rsid w:val="006F3DE1"/>
    <w:rsid w:val="006F3E01"/>
    <w:rsid w:val="006F3E7C"/>
    <w:rsid w:val="006F4548"/>
    <w:rsid w:val="006F60FC"/>
    <w:rsid w:val="006F642B"/>
    <w:rsid w:val="006F658E"/>
    <w:rsid w:val="006F7587"/>
    <w:rsid w:val="006F78E8"/>
    <w:rsid w:val="006F7C21"/>
    <w:rsid w:val="007001FE"/>
    <w:rsid w:val="00700279"/>
    <w:rsid w:val="007003B3"/>
    <w:rsid w:val="00700FA1"/>
    <w:rsid w:val="007010A2"/>
    <w:rsid w:val="007015CA"/>
    <w:rsid w:val="00701921"/>
    <w:rsid w:val="007019CC"/>
    <w:rsid w:val="00701A86"/>
    <w:rsid w:val="00701E6B"/>
    <w:rsid w:val="00701E75"/>
    <w:rsid w:val="00702356"/>
    <w:rsid w:val="0070277E"/>
    <w:rsid w:val="00702877"/>
    <w:rsid w:val="007036BC"/>
    <w:rsid w:val="00703F80"/>
    <w:rsid w:val="00704EB2"/>
    <w:rsid w:val="00705BDB"/>
    <w:rsid w:val="00705C06"/>
    <w:rsid w:val="0070632F"/>
    <w:rsid w:val="0070640B"/>
    <w:rsid w:val="0070650D"/>
    <w:rsid w:val="00706F74"/>
    <w:rsid w:val="007076F6"/>
    <w:rsid w:val="00707EC2"/>
    <w:rsid w:val="00707ED7"/>
    <w:rsid w:val="00711194"/>
    <w:rsid w:val="0071155F"/>
    <w:rsid w:val="00712257"/>
    <w:rsid w:val="00712867"/>
    <w:rsid w:val="00712E93"/>
    <w:rsid w:val="00713114"/>
    <w:rsid w:val="007146FA"/>
    <w:rsid w:val="00715B1B"/>
    <w:rsid w:val="00715E01"/>
    <w:rsid w:val="0071602F"/>
    <w:rsid w:val="007165CA"/>
    <w:rsid w:val="00716985"/>
    <w:rsid w:val="00716BA4"/>
    <w:rsid w:val="00716CCA"/>
    <w:rsid w:val="00716D15"/>
    <w:rsid w:val="00717208"/>
    <w:rsid w:val="00717B4C"/>
    <w:rsid w:val="00720B05"/>
    <w:rsid w:val="00721556"/>
    <w:rsid w:val="00721FC4"/>
    <w:rsid w:val="007223BC"/>
    <w:rsid w:val="007225A8"/>
    <w:rsid w:val="007227CE"/>
    <w:rsid w:val="007234CC"/>
    <w:rsid w:val="007235E8"/>
    <w:rsid w:val="0072416D"/>
    <w:rsid w:val="00724718"/>
    <w:rsid w:val="0072473D"/>
    <w:rsid w:val="00724A19"/>
    <w:rsid w:val="0072545D"/>
    <w:rsid w:val="007258F3"/>
    <w:rsid w:val="00725BBE"/>
    <w:rsid w:val="0072600B"/>
    <w:rsid w:val="007262C7"/>
    <w:rsid w:val="007264CC"/>
    <w:rsid w:val="007269EA"/>
    <w:rsid w:val="00726B94"/>
    <w:rsid w:val="00727294"/>
    <w:rsid w:val="00727E3C"/>
    <w:rsid w:val="0073018B"/>
    <w:rsid w:val="0073050B"/>
    <w:rsid w:val="0073105C"/>
    <w:rsid w:val="00731D30"/>
    <w:rsid w:val="00731E93"/>
    <w:rsid w:val="00733ADE"/>
    <w:rsid w:val="00733DC4"/>
    <w:rsid w:val="007349C7"/>
    <w:rsid w:val="0073542C"/>
    <w:rsid w:val="00735C48"/>
    <w:rsid w:val="00735F3C"/>
    <w:rsid w:val="007365D5"/>
    <w:rsid w:val="0073677F"/>
    <w:rsid w:val="00736D58"/>
    <w:rsid w:val="00737511"/>
    <w:rsid w:val="00737ECE"/>
    <w:rsid w:val="00740629"/>
    <w:rsid w:val="007407D1"/>
    <w:rsid w:val="0074096D"/>
    <w:rsid w:val="00740BCB"/>
    <w:rsid w:val="007413A7"/>
    <w:rsid w:val="007414B2"/>
    <w:rsid w:val="00741CBB"/>
    <w:rsid w:val="00743046"/>
    <w:rsid w:val="00743307"/>
    <w:rsid w:val="007443A3"/>
    <w:rsid w:val="00744B14"/>
    <w:rsid w:val="00744CF5"/>
    <w:rsid w:val="00745947"/>
    <w:rsid w:val="00745DC7"/>
    <w:rsid w:val="00745DEF"/>
    <w:rsid w:val="0074699D"/>
    <w:rsid w:val="00750174"/>
    <w:rsid w:val="00750193"/>
    <w:rsid w:val="0075040D"/>
    <w:rsid w:val="007509CA"/>
    <w:rsid w:val="007516B0"/>
    <w:rsid w:val="00751E21"/>
    <w:rsid w:val="00751FC3"/>
    <w:rsid w:val="00752E6B"/>
    <w:rsid w:val="0075306E"/>
    <w:rsid w:val="00753480"/>
    <w:rsid w:val="00753CBE"/>
    <w:rsid w:val="00753D41"/>
    <w:rsid w:val="00754667"/>
    <w:rsid w:val="00754A15"/>
    <w:rsid w:val="0075560C"/>
    <w:rsid w:val="0075568B"/>
    <w:rsid w:val="00755AF4"/>
    <w:rsid w:val="007562EA"/>
    <w:rsid w:val="007566C4"/>
    <w:rsid w:val="00756EAB"/>
    <w:rsid w:val="0075708F"/>
    <w:rsid w:val="00757342"/>
    <w:rsid w:val="007573B4"/>
    <w:rsid w:val="00757D92"/>
    <w:rsid w:val="00757EB4"/>
    <w:rsid w:val="00761529"/>
    <w:rsid w:val="00761A78"/>
    <w:rsid w:val="00761BD6"/>
    <w:rsid w:val="00762D82"/>
    <w:rsid w:val="00763207"/>
    <w:rsid w:val="007634AF"/>
    <w:rsid w:val="007638CA"/>
    <w:rsid w:val="00763D8C"/>
    <w:rsid w:val="007647AC"/>
    <w:rsid w:val="00764C1C"/>
    <w:rsid w:val="0076588F"/>
    <w:rsid w:val="00765CA1"/>
    <w:rsid w:val="00765CD0"/>
    <w:rsid w:val="007663E0"/>
    <w:rsid w:val="0076683B"/>
    <w:rsid w:val="00766929"/>
    <w:rsid w:val="007669C6"/>
    <w:rsid w:val="00766BA2"/>
    <w:rsid w:val="00766D8B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EB9"/>
    <w:rsid w:val="00773CF8"/>
    <w:rsid w:val="00773F02"/>
    <w:rsid w:val="007743B9"/>
    <w:rsid w:val="0077444C"/>
    <w:rsid w:val="0077450B"/>
    <w:rsid w:val="007745DF"/>
    <w:rsid w:val="007747E1"/>
    <w:rsid w:val="00774D7A"/>
    <w:rsid w:val="00775CE3"/>
    <w:rsid w:val="00775D12"/>
    <w:rsid w:val="007760F1"/>
    <w:rsid w:val="007771E3"/>
    <w:rsid w:val="00777B75"/>
    <w:rsid w:val="00780146"/>
    <w:rsid w:val="00780941"/>
    <w:rsid w:val="00780E9A"/>
    <w:rsid w:val="00781177"/>
    <w:rsid w:val="00782339"/>
    <w:rsid w:val="007838B5"/>
    <w:rsid w:val="00783EAF"/>
    <w:rsid w:val="0078468E"/>
    <w:rsid w:val="00784B2C"/>
    <w:rsid w:val="00784E74"/>
    <w:rsid w:val="00784F7C"/>
    <w:rsid w:val="00787585"/>
    <w:rsid w:val="0078764D"/>
    <w:rsid w:val="00787E1E"/>
    <w:rsid w:val="00790D1E"/>
    <w:rsid w:val="007912B1"/>
    <w:rsid w:val="00791A67"/>
    <w:rsid w:val="00791F3B"/>
    <w:rsid w:val="0079276C"/>
    <w:rsid w:val="007939C5"/>
    <w:rsid w:val="00793BAE"/>
    <w:rsid w:val="0079416B"/>
    <w:rsid w:val="00794756"/>
    <w:rsid w:val="0079527D"/>
    <w:rsid w:val="007954FD"/>
    <w:rsid w:val="00796526"/>
    <w:rsid w:val="00796624"/>
    <w:rsid w:val="00796823"/>
    <w:rsid w:val="007A03C1"/>
    <w:rsid w:val="007A03EC"/>
    <w:rsid w:val="007A0541"/>
    <w:rsid w:val="007A09FE"/>
    <w:rsid w:val="007A1BEA"/>
    <w:rsid w:val="007A2C37"/>
    <w:rsid w:val="007A2E18"/>
    <w:rsid w:val="007A3F04"/>
    <w:rsid w:val="007A5045"/>
    <w:rsid w:val="007A5906"/>
    <w:rsid w:val="007A5BF5"/>
    <w:rsid w:val="007A60E2"/>
    <w:rsid w:val="007A6519"/>
    <w:rsid w:val="007A73E3"/>
    <w:rsid w:val="007A786B"/>
    <w:rsid w:val="007A7BAE"/>
    <w:rsid w:val="007B0175"/>
    <w:rsid w:val="007B04CC"/>
    <w:rsid w:val="007B04DF"/>
    <w:rsid w:val="007B0B63"/>
    <w:rsid w:val="007B1681"/>
    <w:rsid w:val="007B1CC8"/>
    <w:rsid w:val="007B1D69"/>
    <w:rsid w:val="007B205E"/>
    <w:rsid w:val="007B22B4"/>
    <w:rsid w:val="007B2341"/>
    <w:rsid w:val="007B280E"/>
    <w:rsid w:val="007B3D00"/>
    <w:rsid w:val="007B4191"/>
    <w:rsid w:val="007B46B9"/>
    <w:rsid w:val="007B5F80"/>
    <w:rsid w:val="007B6370"/>
    <w:rsid w:val="007B6445"/>
    <w:rsid w:val="007B75DE"/>
    <w:rsid w:val="007B7635"/>
    <w:rsid w:val="007C0660"/>
    <w:rsid w:val="007C0F76"/>
    <w:rsid w:val="007C16E3"/>
    <w:rsid w:val="007C1E65"/>
    <w:rsid w:val="007C2449"/>
    <w:rsid w:val="007C2715"/>
    <w:rsid w:val="007C29F6"/>
    <w:rsid w:val="007C32AB"/>
    <w:rsid w:val="007C3819"/>
    <w:rsid w:val="007C3F52"/>
    <w:rsid w:val="007C3F71"/>
    <w:rsid w:val="007C44AD"/>
    <w:rsid w:val="007C4A25"/>
    <w:rsid w:val="007C5F9F"/>
    <w:rsid w:val="007C645A"/>
    <w:rsid w:val="007C777D"/>
    <w:rsid w:val="007C7F92"/>
    <w:rsid w:val="007D0D76"/>
    <w:rsid w:val="007D0E9F"/>
    <w:rsid w:val="007D13FC"/>
    <w:rsid w:val="007D1982"/>
    <w:rsid w:val="007D20B4"/>
    <w:rsid w:val="007D278E"/>
    <w:rsid w:val="007D2879"/>
    <w:rsid w:val="007D2A97"/>
    <w:rsid w:val="007D2B07"/>
    <w:rsid w:val="007D2CD3"/>
    <w:rsid w:val="007D3DAA"/>
    <w:rsid w:val="007D46CC"/>
    <w:rsid w:val="007D4CC0"/>
    <w:rsid w:val="007D5DF2"/>
    <w:rsid w:val="007D5E5C"/>
    <w:rsid w:val="007D700C"/>
    <w:rsid w:val="007D707F"/>
    <w:rsid w:val="007E0DA8"/>
    <w:rsid w:val="007E15B9"/>
    <w:rsid w:val="007E1628"/>
    <w:rsid w:val="007E2256"/>
    <w:rsid w:val="007E234D"/>
    <w:rsid w:val="007E2481"/>
    <w:rsid w:val="007E29D4"/>
    <w:rsid w:val="007E2CCA"/>
    <w:rsid w:val="007E2CE2"/>
    <w:rsid w:val="007E3E0E"/>
    <w:rsid w:val="007E631E"/>
    <w:rsid w:val="007E635F"/>
    <w:rsid w:val="007E7219"/>
    <w:rsid w:val="007E7375"/>
    <w:rsid w:val="007E7546"/>
    <w:rsid w:val="007F1163"/>
    <w:rsid w:val="007F13B6"/>
    <w:rsid w:val="007F144D"/>
    <w:rsid w:val="007F1556"/>
    <w:rsid w:val="007F1BD6"/>
    <w:rsid w:val="007F2077"/>
    <w:rsid w:val="007F26DE"/>
    <w:rsid w:val="007F288B"/>
    <w:rsid w:val="007F322B"/>
    <w:rsid w:val="007F3725"/>
    <w:rsid w:val="007F3DFC"/>
    <w:rsid w:val="007F4D13"/>
    <w:rsid w:val="007F58E9"/>
    <w:rsid w:val="007F5E77"/>
    <w:rsid w:val="007F6636"/>
    <w:rsid w:val="007F6986"/>
    <w:rsid w:val="007F6A00"/>
    <w:rsid w:val="007F6C63"/>
    <w:rsid w:val="007F6E52"/>
    <w:rsid w:val="007F6E98"/>
    <w:rsid w:val="007F7958"/>
    <w:rsid w:val="007F7A45"/>
    <w:rsid w:val="007F7AD8"/>
    <w:rsid w:val="007F7B31"/>
    <w:rsid w:val="0080030A"/>
    <w:rsid w:val="0080085A"/>
    <w:rsid w:val="00800C20"/>
    <w:rsid w:val="00800FE7"/>
    <w:rsid w:val="008010E5"/>
    <w:rsid w:val="008012D4"/>
    <w:rsid w:val="008022C4"/>
    <w:rsid w:val="00802C9B"/>
    <w:rsid w:val="00802D7E"/>
    <w:rsid w:val="00802FF3"/>
    <w:rsid w:val="008032A7"/>
    <w:rsid w:val="00804341"/>
    <w:rsid w:val="008044CB"/>
    <w:rsid w:val="008044D8"/>
    <w:rsid w:val="00804659"/>
    <w:rsid w:val="00804738"/>
    <w:rsid w:val="00804AD2"/>
    <w:rsid w:val="0080533E"/>
    <w:rsid w:val="00805498"/>
    <w:rsid w:val="00805524"/>
    <w:rsid w:val="00805D65"/>
    <w:rsid w:val="00806756"/>
    <w:rsid w:val="00807114"/>
    <w:rsid w:val="0080792B"/>
    <w:rsid w:val="00807B6B"/>
    <w:rsid w:val="00807EAE"/>
    <w:rsid w:val="0081046E"/>
    <w:rsid w:val="00810518"/>
    <w:rsid w:val="008106A0"/>
    <w:rsid w:val="008107FE"/>
    <w:rsid w:val="008110E2"/>
    <w:rsid w:val="008113D4"/>
    <w:rsid w:val="008119F4"/>
    <w:rsid w:val="008122DD"/>
    <w:rsid w:val="008127C5"/>
    <w:rsid w:val="008128F5"/>
    <w:rsid w:val="008129FA"/>
    <w:rsid w:val="00812AB1"/>
    <w:rsid w:val="008136B1"/>
    <w:rsid w:val="00814856"/>
    <w:rsid w:val="0081490C"/>
    <w:rsid w:val="00814E63"/>
    <w:rsid w:val="00815361"/>
    <w:rsid w:val="00815BBF"/>
    <w:rsid w:val="00815DF1"/>
    <w:rsid w:val="008166F7"/>
    <w:rsid w:val="00817369"/>
    <w:rsid w:val="008178F3"/>
    <w:rsid w:val="00817E49"/>
    <w:rsid w:val="00821883"/>
    <w:rsid w:val="008228EF"/>
    <w:rsid w:val="0082357D"/>
    <w:rsid w:val="00823AB7"/>
    <w:rsid w:val="00823C7F"/>
    <w:rsid w:val="00824490"/>
    <w:rsid w:val="0082463F"/>
    <w:rsid w:val="008267B3"/>
    <w:rsid w:val="008269DF"/>
    <w:rsid w:val="00826D74"/>
    <w:rsid w:val="00827E17"/>
    <w:rsid w:val="00827F9A"/>
    <w:rsid w:val="00827F9B"/>
    <w:rsid w:val="00830156"/>
    <w:rsid w:val="00830E64"/>
    <w:rsid w:val="00831E91"/>
    <w:rsid w:val="0083258C"/>
    <w:rsid w:val="0083317B"/>
    <w:rsid w:val="0083357F"/>
    <w:rsid w:val="00833B35"/>
    <w:rsid w:val="0083413E"/>
    <w:rsid w:val="00834C81"/>
    <w:rsid w:val="00835094"/>
    <w:rsid w:val="0083518D"/>
    <w:rsid w:val="008352A6"/>
    <w:rsid w:val="0083554A"/>
    <w:rsid w:val="00836CA1"/>
    <w:rsid w:val="00836E02"/>
    <w:rsid w:val="00837583"/>
    <w:rsid w:val="00837808"/>
    <w:rsid w:val="00837903"/>
    <w:rsid w:val="00837ED6"/>
    <w:rsid w:val="00837FA3"/>
    <w:rsid w:val="008406BD"/>
    <w:rsid w:val="00840B33"/>
    <w:rsid w:val="00840CAB"/>
    <w:rsid w:val="00840D10"/>
    <w:rsid w:val="00840EAD"/>
    <w:rsid w:val="00841078"/>
    <w:rsid w:val="008414CF"/>
    <w:rsid w:val="008425C1"/>
    <w:rsid w:val="008425E5"/>
    <w:rsid w:val="00842EF0"/>
    <w:rsid w:val="00842FDA"/>
    <w:rsid w:val="00843131"/>
    <w:rsid w:val="0084449F"/>
    <w:rsid w:val="00844CA3"/>
    <w:rsid w:val="00845070"/>
    <w:rsid w:val="00845A74"/>
    <w:rsid w:val="00845D95"/>
    <w:rsid w:val="00846EBE"/>
    <w:rsid w:val="0084717B"/>
    <w:rsid w:val="00847541"/>
    <w:rsid w:val="00847659"/>
    <w:rsid w:val="0084765F"/>
    <w:rsid w:val="00847A39"/>
    <w:rsid w:val="00847E6B"/>
    <w:rsid w:val="00850005"/>
    <w:rsid w:val="00850692"/>
    <w:rsid w:val="00850C2E"/>
    <w:rsid w:val="00850C3F"/>
    <w:rsid w:val="0085100D"/>
    <w:rsid w:val="00852100"/>
    <w:rsid w:val="00852A5C"/>
    <w:rsid w:val="00852CC3"/>
    <w:rsid w:val="0085335C"/>
    <w:rsid w:val="008533CB"/>
    <w:rsid w:val="00853909"/>
    <w:rsid w:val="00854E5E"/>
    <w:rsid w:val="008553CA"/>
    <w:rsid w:val="00855476"/>
    <w:rsid w:val="00855B77"/>
    <w:rsid w:val="00855B7D"/>
    <w:rsid w:val="008563FF"/>
    <w:rsid w:val="00856D4B"/>
    <w:rsid w:val="00856E1A"/>
    <w:rsid w:val="008574EA"/>
    <w:rsid w:val="00857A0E"/>
    <w:rsid w:val="00857A80"/>
    <w:rsid w:val="00857CAB"/>
    <w:rsid w:val="00857ED9"/>
    <w:rsid w:val="00860527"/>
    <w:rsid w:val="008605C1"/>
    <w:rsid w:val="0086092C"/>
    <w:rsid w:val="00861855"/>
    <w:rsid w:val="0086189D"/>
    <w:rsid w:val="00861A4A"/>
    <w:rsid w:val="00861CF0"/>
    <w:rsid w:val="00862616"/>
    <w:rsid w:val="00863B2B"/>
    <w:rsid w:val="00863EA0"/>
    <w:rsid w:val="00864241"/>
    <w:rsid w:val="008646E3"/>
    <w:rsid w:val="00864758"/>
    <w:rsid w:val="008662D8"/>
    <w:rsid w:val="008665DF"/>
    <w:rsid w:val="00866CB5"/>
    <w:rsid w:val="008674EC"/>
    <w:rsid w:val="008703F2"/>
    <w:rsid w:val="00870538"/>
    <w:rsid w:val="00870683"/>
    <w:rsid w:val="00870A76"/>
    <w:rsid w:val="0087190A"/>
    <w:rsid w:val="00871B1B"/>
    <w:rsid w:val="0087246C"/>
    <w:rsid w:val="00873B69"/>
    <w:rsid w:val="00873BE6"/>
    <w:rsid w:val="00873CE7"/>
    <w:rsid w:val="008740DE"/>
    <w:rsid w:val="00874841"/>
    <w:rsid w:val="008748EF"/>
    <w:rsid w:val="00875688"/>
    <w:rsid w:val="00875B9D"/>
    <w:rsid w:val="008760F6"/>
    <w:rsid w:val="00876877"/>
    <w:rsid w:val="00877BF8"/>
    <w:rsid w:val="00877DBD"/>
    <w:rsid w:val="00877F28"/>
    <w:rsid w:val="008800B3"/>
    <w:rsid w:val="0088060A"/>
    <w:rsid w:val="008809F1"/>
    <w:rsid w:val="00880AE4"/>
    <w:rsid w:val="0088114A"/>
    <w:rsid w:val="0088130A"/>
    <w:rsid w:val="00881D2E"/>
    <w:rsid w:val="0088224C"/>
    <w:rsid w:val="008830AE"/>
    <w:rsid w:val="00883358"/>
    <w:rsid w:val="00883373"/>
    <w:rsid w:val="00883509"/>
    <w:rsid w:val="00884540"/>
    <w:rsid w:val="00884AEF"/>
    <w:rsid w:val="0088540B"/>
    <w:rsid w:val="00885550"/>
    <w:rsid w:val="00885558"/>
    <w:rsid w:val="00885E43"/>
    <w:rsid w:val="00886E6F"/>
    <w:rsid w:val="00886FB6"/>
    <w:rsid w:val="0088709A"/>
    <w:rsid w:val="0088777E"/>
    <w:rsid w:val="00887DE1"/>
    <w:rsid w:val="008900B2"/>
    <w:rsid w:val="00890C53"/>
    <w:rsid w:val="008910B8"/>
    <w:rsid w:val="008913FD"/>
    <w:rsid w:val="008918D6"/>
    <w:rsid w:val="00891D42"/>
    <w:rsid w:val="008922E8"/>
    <w:rsid w:val="0089308D"/>
    <w:rsid w:val="008932FE"/>
    <w:rsid w:val="00893461"/>
    <w:rsid w:val="00893542"/>
    <w:rsid w:val="00893CD6"/>
    <w:rsid w:val="00894DF7"/>
    <w:rsid w:val="00895799"/>
    <w:rsid w:val="008959C3"/>
    <w:rsid w:val="00895AF6"/>
    <w:rsid w:val="00895B42"/>
    <w:rsid w:val="00895B84"/>
    <w:rsid w:val="00895F30"/>
    <w:rsid w:val="00896D3C"/>
    <w:rsid w:val="00896FA4"/>
    <w:rsid w:val="00897678"/>
    <w:rsid w:val="0089788D"/>
    <w:rsid w:val="00897DDF"/>
    <w:rsid w:val="008A1C08"/>
    <w:rsid w:val="008A20D9"/>
    <w:rsid w:val="008A278B"/>
    <w:rsid w:val="008A2799"/>
    <w:rsid w:val="008A2F90"/>
    <w:rsid w:val="008A3989"/>
    <w:rsid w:val="008A3B1C"/>
    <w:rsid w:val="008A3C69"/>
    <w:rsid w:val="008A4CE9"/>
    <w:rsid w:val="008A4D32"/>
    <w:rsid w:val="008A4FED"/>
    <w:rsid w:val="008A6038"/>
    <w:rsid w:val="008A62B4"/>
    <w:rsid w:val="008A6537"/>
    <w:rsid w:val="008A6D92"/>
    <w:rsid w:val="008A6E26"/>
    <w:rsid w:val="008A7193"/>
    <w:rsid w:val="008A7E26"/>
    <w:rsid w:val="008B033E"/>
    <w:rsid w:val="008B0468"/>
    <w:rsid w:val="008B04B4"/>
    <w:rsid w:val="008B0BBF"/>
    <w:rsid w:val="008B10CC"/>
    <w:rsid w:val="008B1150"/>
    <w:rsid w:val="008B1220"/>
    <w:rsid w:val="008B1470"/>
    <w:rsid w:val="008B16C1"/>
    <w:rsid w:val="008B27B5"/>
    <w:rsid w:val="008B29F1"/>
    <w:rsid w:val="008B2BB8"/>
    <w:rsid w:val="008B4451"/>
    <w:rsid w:val="008B4D91"/>
    <w:rsid w:val="008B4EF5"/>
    <w:rsid w:val="008B50EC"/>
    <w:rsid w:val="008B5504"/>
    <w:rsid w:val="008B5673"/>
    <w:rsid w:val="008B5801"/>
    <w:rsid w:val="008B5876"/>
    <w:rsid w:val="008B5A3D"/>
    <w:rsid w:val="008B5AAA"/>
    <w:rsid w:val="008B5CFC"/>
    <w:rsid w:val="008B6429"/>
    <w:rsid w:val="008B7380"/>
    <w:rsid w:val="008B7685"/>
    <w:rsid w:val="008B7C09"/>
    <w:rsid w:val="008C0C0D"/>
    <w:rsid w:val="008C1128"/>
    <w:rsid w:val="008C2594"/>
    <w:rsid w:val="008C268A"/>
    <w:rsid w:val="008C2E4C"/>
    <w:rsid w:val="008C2EB6"/>
    <w:rsid w:val="008C3049"/>
    <w:rsid w:val="008C47D9"/>
    <w:rsid w:val="008C50D4"/>
    <w:rsid w:val="008C6188"/>
    <w:rsid w:val="008C635B"/>
    <w:rsid w:val="008C6748"/>
    <w:rsid w:val="008C6A22"/>
    <w:rsid w:val="008C6AB0"/>
    <w:rsid w:val="008C7109"/>
    <w:rsid w:val="008C71A9"/>
    <w:rsid w:val="008C7E60"/>
    <w:rsid w:val="008D0318"/>
    <w:rsid w:val="008D0A21"/>
    <w:rsid w:val="008D0AB8"/>
    <w:rsid w:val="008D170D"/>
    <w:rsid w:val="008D183B"/>
    <w:rsid w:val="008D1B4B"/>
    <w:rsid w:val="008D1BB1"/>
    <w:rsid w:val="008D21B3"/>
    <w:rsid w:val="008D2D2D"/>
    <w:rsid w:val="008D2DBC"/>
    <w:rsid w:val="008D393C"/>
    <w:rsid w:val="008D3A6C"/>
    <w:rsid w:val="008D428D"/>
    <w:rsid w:val="008D4C3C"/>
    <w:rsid w:val="008D507F"/>
    <w:rsid w:val="008D545C"/>
    <w:rsid w:val="008D59F0"/>
    <w:rsid w:val="008D5AC8"/>
    <w:rsid w:val="008D5C6B"/>
    <w:rsid w:val="008D6411"/>
    <w:rsid w:val="008D65B2"/>
    <w:rsid w:val="008D6D88"/>
    <w:rsid w:val="008D6FF6"/>
    <w:rsid w:val="008D7AF2"/>
    <w:rsid w:val="008D7F9E"/>
    <w:rsid w:val="008E0181"/>
    <w:rsid w:val="008E0BFD"/>
    <w:rsid w:val="008E0C22"/>
    <w:rsid w:val="008E1920"/>
    <w:rsid w:val="008E1CA5"/>
    <w:rsid w:val="008E2125"/>
    <w:rsid w:val="008E22B4"/>
    <w:rsid w:val="008E25CE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50F2"/>
    <w:rsid w:val="008E534B"/>
    <w:rsid w:val="008E55CA"/>
    <w:rsid w:val="008E58C4"/>
    <w:rsid w:val="008E5B6C"/>
    <w:rsid w:val="008E638E"/>
    <w:rsid w:val="008E7176"/>
    <w:rsid w:val="008E7A5B"/>
    <w:rsid w:val="008E7B3E"/>
    <w:rsid w:val="008F00BD"/>
    <w:rsid w:val="008F1358"/>
    <w:rsid w:val="008F1484"/>
    <w:rsid w:val="008F169B"/>
    <w:rsid w:val="008F259D"/>
    <w:rsid w:val="008F2C0C"/>
    <w:rsid w:val="008F2DF5"/>
    <w:rsid w:val="008F30BC"/>
    <w:rsid w:val="008F39F1"/>
    <w:rsid w:val="008F418E"/>
    <w:rsid w:val="008F4F36"/>
    <w:rsid w:val="008F4F8A"/>
    <w:rsid w:val="008F5688"/>
    <w:rsid w:val="008F5840"/>
    <w:rsid w:val="008F5E27"/>
    <w:rsid w:val="008F5F0D"/>
    <w:rsid w:val="008F68D3"/>
    <w:rsid w:val="008F6B33"/>
    <w:rsid w:val="008F7182"/>
    <w:rsid w:val="008F73A8"/>
    <w:rsid w:val="008F73C6"/>
    <w:rsid w:val="008F74F5"/>
    <w:rsid w:val="009003DD"/>
    <w:rsid w:val="00900C23"/>
    <w:rsid w:val="00900C51"/>
    <w:rsid w:val="00900EE8"/>
    <w:rsid w:val="009010F7"/>
    <w:rsid w:val="00901492"/>
    <w:rsid w:val="009015D4"/>
    <w:rsid w:val="00901862"/>
    <w:rsid w:val="00901A33"/>
    <w:rsid w:val="00901DDD"/>
    <w:rsid w:val="00901F8C"/>
    <w:rsid w:val="00902420"/>
    <w:rsid w:val="009025A5"/>
    <w:rsid w:val="009037B7"/>
    <w:rsid w:val="00903893"/>
    <w:rsid w:val="00904324"/>
    <w:rsid w:val="009046FC"/>
    <w:rsid w:val="009054CE"/>
    <w:rsid w:val="00905548"/>
    <w:rsid w:val="00906026"/>
    <w:rsid w:val="00906AAA"/>
    <w:rsid w:val="009072DB"/>
    <w:rsid w:val="009073D3"/>
    <w:rsid w:val="0091071F"/>
    <w:rsid w:val="0091104E"/>
    <w:rsid w:val="009113DC"/>
    <w:rsid w:val="0091154A"/>
    <w:rsid w:val="0091186A"/>
    <w:rsid w:val="00911978"/>
    <w:rsid w:val="009120FF"/>
    <w:rsid w:val="0091265C"/>
    <w:rsid w:val="00912771"/>
    <w:rsid w:val="009137B6"/>
    <w:rsid w:val="00913876"/>
    <w:rsid w:val="00913EDA"/>
    <w:rsid w:val="00913FAF"/>
    <w:rsid w:val="009140EB"/>
    <w:rsid w:val="0091479C"/>
    <w:rsid w:val="00914B3A"/>
    <w:rsid w:val="00914E7E"/>
    <w:rsid w:val="00915973"/>
    <w:rsid w:val="00915DC5"/>
    <w:rsid w:val="009166F8"/>
    <w:rsid w:val="00916ABF"/>
    <w:rsid w:val="0091730F"/>
    <w:rsid w:val="009176B1"/>
    <w:rsid w:val="00920220"/>
    <w:rsid w:val="0092092B"/>
    <w:rsid w:val="009209CE"/>
    <w:rsid w:val="00922000"/>
    <w:rsid w:val="009228F1"/>
    <w:rsid w:val="00922C60"/>
    <w:rsid w:val="0092306B"/>
    <w:rsid w:val="0092461B"/>
    <w:rsid w:val="00924A33"/>
    <w:rsid w:val="009254F4"/>
    <w:rsid w:val="0092570C"/>
    <w:rsid w:val="00926163"/>
    <w:rsid w:val="00926259"/>
    <w:rsid w:val="0092633D"/>
    <w:rsid w:val="009275E9"/>
    <w:rsid w:val="00927A00"/>
    <w:rsid w:val="00927BD6"/>
    <w:rsid w:val="00930203"/>
    <w:rsid w:val="00931295"/>
    <w:rsid w:val="00931AFF"/>
    <w:rsid w:val="009324C0"/>
    <w:rsid w:val="00932607"/>
    <w:rsid w:val="00932C25"/>
    <w:rsid w:val="00932E45"/>
    <w:rsid w:val="00932E79"/>
    <w:rsid w:val="0093348E"/>
    <w:rsid w:val="00933714"/>
    <w:rsid w:val="00933830"/>
    <w:rsid w:val="00933B14"/>
    <w:rsid w:val="00933FC1"/>
    <w:rsid w:val="009345DE"/>
    <w:rsid w:val="00934AF6"/>
    <w:rsid w:val="00934B1C"/>
    <w:rsid w:val="00934DA5"/>
    <w:rsid w:val="00935C0D"/>
    <w:rsid w:val="00936157"/>
    <w:rsid w:val="00936F8B"/>
    <w:rsid w:val="00937190"/>
    <w:rsid w:val="009375AC"/>
    <w:rsid w:val="00940A40"/>
    <w:rsid w:val="00941A2A"/>
    <w:rsid w:val="009421E0"/>
    <w:rsid w:val="0094223D"/>
    <w:rsid w:val="00942A3B"/>
    <w:rsid w:val="00942DAF"/>
    <w:rsid w:val="009433F1"/>
    <w:rsid w:val="009433F3"/>
    <w:rsid w:val="0094351F"/>
    <w:rsid w:val="009436A2"/>
    <w:rsid w:val="00943F41"/>
    <w:rsid w:val="00945B1A"/>
    <w:rsid w:val="00945E95"/>
    <w:rsid w:val="00946509"/>
    <w:rsid w:val="00947702"/>
    <w:rsid w:val="00947FFD"/>
    <w:rsid w:val="00950475"/>
    <w:rsid w:val="0095090F"/>
    <w:rsid w:val="00951266"/>
    <w:rsid w:val="00951FAD"/>
    <w:rsid w:val="00951FBF"/>
    <w:rsid w:val="00952647"/>
    <w:rsid w:val="009532E0"/>
    <w:rsid w:val="009538F6"/>
    <w:rsid w:val="00954A2F"/>
    <w:rsid w:val="00955612"/>
    <w:rsid w:val="00955626"/>
    <w:rsid w:val="0095564F"/>
    <w:rsid w:val="00956857"/>
    <w:rsid w:val="00956BA3"/>
    <w:rsid w:val="00957680"/>
    <w:rsid w:val="00960742"/>
    <w:rsid w:val="00960A6C"/>
    <w:rsid w:val="009613D8"/>
    <w:rsid w:val="009618D3"/>
    <w:rsid w:val="00961A90"/>
    <w:rsid w:val="00961FC2"/>
    <w:rsid w:val="00963F50"/>
    <w:rsid w:val="00964317"/>
    <w:rsid w:val="00964425"/>
    <w:rsid w:val="00964A1E"/>
    <w:rsid w:val="00965402"/>
    <w:rsid w:val="00967C4D"/>
    <w:rsid w:val="00970329"/>
    <w:rsid w:val="00970389"/>
    <w:rsid w:val="00970408"/>
    <w:rsid w:val="00970778"/>
    <w:rsid w:val="00970A76"/>
    <w:rsid w:val="00970D89"/>
    <w:rsid w:val="00971E04"/>
    <w:rsid w:val="00972CD9"/>
    <w:rsid w:val="00972E29"/>
    <w:rsid w:val="009730EA"/>
    <w:rsid w:val="00973C6E"/>
    <w:rsid w:val="00973D5E"/>
    <w:rsid w:val="00973F9B"/>
    <w:rsid w:val="0097431B"/>
    <w:rsid w:val="0097444D"/>
    <w:rsid w:val="009747A8"/>
    <w:rsid w:val="00974CAB"/>
    <w:rsid w:val="00974FB3"/>
    <w:rsid w:val="0097547D"/>
    <w:rsid w:val="00975667"/>
    <w:rsid w:val="00975B5F"/>
    <w:rsid w:val="00975CA9"/>
    <w:rsid w:val="009768D9"/>
    <w:rsid w:val="00977129"/>
    <w:rsid w:val="009806DA"/>
    <w:rsid w:val="00980B4F"/>
    <w:rsid w:val="00980D05"/>
    <w:rsid w:val="00981F4A"/>
    <w:rsid w:val="0098229D"/>
    <w:rsid w:val="0098362B"/>
    <w:rsid w:val="0098378F"/>
    <w:rsid w:val="00983E12"/>
    <w:rsid w:val="00984637"/>
    <w:rsid w:val="00984FDB"/>
    <w:rsid w:val="00985261"/>
    <w:rsid w:val="00985605"/>
    <w:rsid w:val="0098581E"/>
    <w:rsid w:val="00985ACB"/>
    <w:rsid w:val="00985B09"/>
    <w:rsid w:val="00985F0B"/>
    <w:rsid w:val="0098639B"/>
    <w:rsid w:val="00986414"/>
    <w:rsid w:val="00986BC8"/>
    <w:rsid w:val="00986BEB"/>
    <w:rsid w:val="009872A0"/>
    <w:rsid w:val="009874F0"/>
    <w:rsid w:val="0099020E"/>
    <w:rsid w:val="0099091B"/>
    <w:rsid w:val="00991B33"/>
    <w:rsid w:val="00991B3E"/>
    <w:rsid w:val="00991C5D"/>
    <w:rsid w:val="0099258E"/>
    <w:rsid w:val="00992718"/>
    <w:rsid w:val="00992ED4"/>
    <w:rsid w:val="00993A9B"/>
    <w:rsid w:val="0099439E"/>
    <w:rsid w:val="009949AB"/>
    <w:rsid w:val="00995474"/>
    <w:rsid w:val="00995920"/>
    <w:rsid w:val="009962DE"/>
    <w:rsid w:val="00996877"/>
    <w:rsid w:val="00996A94"/>
    <w:rsid w:val="00996DCA"/>
    <w:rsid w:val="009970E4"/>
    <w:rsid w:val="00997E5B"/>
    <w:rsid w:val="00997EAF"/>
    <w:rsid w:val="00997F3A"/>
    <w:rsid w:val="009A00AB"/>
    <w:rsid w:val="009A01CB"/>
    <w:rsid w:val="009A1385"/>
    <w:rsid w:val="009A18FA"/>
    <w:rsid w:val="009A1911"/>
    <w:rsid w:val="009A1992"/>
    <w:rsid w:val="009A26D9"/>
    <w:rsid w:val="009A2C24"/>
    <w:rsid w:val="009A2CB8"/>
    <w:rsid w:val="009A2ED3"/>
    <w:rsid w:val="009A4D7F"/>
    <w:rsid w:val="009A53D1"/>
    <w:rsid w:val="009A540E"/>
    <w:rsid w:val="009A5860"/>
    <w:rsid w:val="009A61D3"/>
    <w:rsid w:val="009A7B75"/>
    <w:rsid w:val="009B0137"/>
    <w:rsid w:val="009B019E"/>
    <w:rsid w:val="009B0531"/>
    <w:rsid w:val="009B0D61"/>
    <w:rsid w:val="009B12D8"/>
    <w:rsid w:val="009B131F"/>
    <w:rsid w:val="009B1687"/>
    <w:rsid w:val="009B1C76"/>
    <w:rsid w:val="009B21B6"/>
    <w:rsid w:val="009B23B0"/>
    <w:rsid w:val="009B26E0"/>
    <w:rsid w:val="009B29AB"/>
    <w:rsid w:val="009B2CDE"/>
    <w:rsid w:val="009B2DEB"/>
    <w:rsid w:val="009B3189"/>
    <w:rsid w:val="009B3465"/>
    <w:rsid w:val="009B3C88"/>
    <w:rsid w:val="009B4262"/>
    <w:rsid w:val="009B4662"/>
    <w:rsid w:val="009B4E2A"/>
    <w:rsid w:val="009B4F8D"/>
    <w:rsid w:val="009B60B7"/>
    <w:rsid w:val="009B65E9"/>
    <w:rsid w:val="009B6CC0"/>
    <w:rsid w:val="009B6ECB"/>
    <w:rsid w:val="009B7231"/>
    <w:rsid w:val="009B7385"/>
    <w:rsid w:val="009B771D"/>
    <w:rsid w:val="009B7900"/>
    <w:rsid w:val="009B79C5"/>
    <w:rsid w:val="009B7EEE"/>
    <w:rsid w:val="009C0280"/>
    <w:rsid w:val="009C03F3"/>
    <w:rsid w:val="009C053A"/>
    <w:rsid w:val="009C0974"/>
    <w:rsid w:val="009C09AC"/>
    <w:rsid w:val="009C0F90"/>
    <w:rsid w:val="009C19F5"/>
    <w:rsid w:val="009C1DF2"/>
    <w:rsid w:val="009C283A"/>
    <w:rsid w:val="009C3EB9"/>
    <w:rsid w:val="009C4864"/>
    <w:rsid w:val="009C48B5"/>
    <w:rsid w:val="009C4997"/>
    <w:rsid w:val="009C4B82"/>
    <w:rsid w:val="009C594E"/>
    <w:rsid w:val="009C6398"/>
    <w:rsid w:val="009D07FC"/>
    <w:rsid w:val="009D12C0"/>
    <w:rsid w:val="009D1C5C"/>
    <w:rsid w:val="009D23C0"/>
    <w:rsid w:val="009D2550"/>
    <w:rsid w:val="009D28E7"/>
    <w:rsid w:val="009D2D38"/>
    <w:rsid w:val="009D31C2"/>
    <w:rsid w:val="009D35E7"/>
    <w:rsid w:val="009D45AA"/>
    <w:rsid w:val="009D4BEF"/>
    <w:rsid w:val="009D4D5C"/>
    <w:rsid w:val="009D4D91"/>
    <w:rsid w:val="009D4FB5"/>
    <w:rsid w:val="009D5FC1"/>
    <w:rsid w:val="009D60C2"/>
    <w:rsid w:val="009D61BB"/>
    <w:rsid w:val="009D66AF"/>
    <w:rsid w:val="009D6C19"/>
    <w:rsid w:val="009D70D7"/>
    <w:rsid w:val="009D7189"/>
    <w:rsid w:val="009D7894"/>
    <w:rsid w:val="009D7D39"/>
    <w:rsid w:val="009D7E71"/>
    <w:rsid w:val="009E03F8"/>
    <w:rsid w:val="009E2534"/>
    <w:rsid w:val="009E257C"/>
    <w:rsid w:val="009E25CB"/>
    <w:rsid w:val="009E2C07"/>
    <w:rsid w:val="009E32FB"/>
    <w:rsid w:val="009E33F4"/>
    <w:rsid w:val="009E35FE"/>
    <w:rsid w:val="009E3C68"/>
    <w:rsid w:val="009E4261"/>
    <w:rsid w:val="009E4811"/>
    <w:rsid w:val="009E4927"/>
    <w:rsid w:val="009E4ABA"/>
    <w:rsid w:val="009E5333"/>
    <w:rsid w:val="009E5BEB"/>
    <w:rsid w:val="009E5F5F"/>
    <w:rsid w:val="009E61F2"/>
    <w:rsid w:val="009E6846"/>
    <w:rsid w:val="009E6960"/>
    <w:rsid w:val="009E7D04"/>
    <w:rsid w:val="009E7E7A"/>
    <w:rsid w:val="009F0874"/>
    <w:rsid w:val="009F0CDE"/>
    <w:rsid w:val="009F101F"/>
    <w:rsid w:val="009F1290"/>
    <w:rsid w:val="009F269F"/>
    <w:rsid w:val="009F2B01"/>
    <w:rsid w:val="009F3010"/>
    <w:rsid w:val="009F34A9"/>
    <w:rsid w:val="009F3B93"/>
    <w:rsid w:val="009F4289"/>
    <w:rsid w:val="009F5B82"/>
    <w:rsid w:val="009F641A"/>
    <w:rsid w:val="009F7D99"/>
    <w:rsid w:val="00A00836"/>
    <w:rsid w:val="00A00855"/>
    <w:rsid w:val="00A00BCF"/>
    <w:rsid w:val="00A01AE3"/>
    <w:rsid w:val="00A01D25"/>
    <w:rsid w:val="00A01D66"/>
    <w:rsid w:val="00A01EF3"/>
    <w:rsid w:val="00A02700"/>
    <w:rsid w:val="00A02EE9"/>
    <w:rsid w:val="00A03407"/>
    <w:rsid w:val="00A0340E"/>
    <w:rsid w:val="00A034AE"/>
    <w:rsid w:val="00A0376B"/>
    <w:rsid w:val="00A03B36"/>
    <w:rsid w:val="00A03D7F"/>
    <w:rsid w:val="00A04462"/>
    <w:rsid w:val="00A059A3"/>
    <w:rsid w:val="00A05D41"/>
    <w:rsid w:val="00A05E43"/>
    <w:rsid w:val="00A06898"/>
    <w:rsid w:val="00A06B04"/>
    <w:rsid w:val="00A074B5"/>
    <w:rsid w:val="00A07784"/>
    <w:rsid w:val="00A114F4"/>
    <w:rsid w:val="00A11BDC"/>
    <w:rsid w:val="00A13362"/>
    <w:rsid w:val="00A13CB2"/>
    <w:rsid w:val="00A13ECB"/>
    <w:rsid w:val="00A1400A"/>
    <w:rsid w:val="00A1452C"/>
    <w:rsid w:val="00A14B08"/>
    <w:rsid w:val="00A14D44"/>
    <w:rsid w:val="00A150FF"/>
    <w:rsid w:val="00A151FC"/>
    <w:rsid w:val="00A15339"/>
    <w:rsid w:val="00A155C9"/>
    <w:rsid w:val="00A15B9D"/>
    <w:rsid w:val="00A15E13"/>
    <w:rsid w:val="00A16471"/>
    <w:rsid w:val="00A168FA"/>
    <w:rsid w:val="00A16C1F"/>
    <w:rsid w:val="00A16D41"/>
    <w:rsid w:val="00A17168"/>
    <w:rsid w:val="00A17867"/>
    <w:rsid w:val="00A17E0B"/>
    <w:rsid w:val="00A20062"/>
    <w:rsid w:val="00A20480"/>
    <w:rsid w:val="00A2067D"/>
    <w:rsid w:val="00A20833"/>
    <w:rsid w:val="00A2141D"/>
    <w:rsid w:val="00A23023"/>
    <w:rsid w:val="00A23951"/>
    <w:rsid w:val="00A24303"/>
    <w:rsid w:val="00A245FC"/>
    <w:rsid w:val="00A247CB"/>
    <w:rsid w:val="00A24A03"/>
    <w:rsid w:val="00A24A04"/>
    <w:rsid w:val="00A24C27"/>
    <w:rsid w:val="00A24F4A"/>
    <w:rsid w:val="00A2507F"/>
    <w:rsid w:val="00A2511E"/>
    <w:rsid w:val="00A252DF"/>
    <w:rsid w:val="00A2555C"/>
    <w:rsid w:val="00A2602B"/>
    <w:rsid w:val="00A261B5"/>
    <w:rsid w:val="00A2631D"/>
    <w:rsid w:val="00A26367"/>
    <w:rsid w:val="00A2658D"/>
    <w:rsid w:val="00A26ED1"/>
    <w:rsid w:val="00A273A6"/>
    <w:rsid w:val="00A30B0D"/>
    <w:rsid w:val="00A30C7F"/>
    <w:rsid w:val="00A316B9"/>
    <w:rsid w:val="00A3273F"/>
    <w:rsid w:val="00A32A30"/>
    <w:rsid w:val="00A32A6A"/>
    <w:rsid w:val="00A32BE5"/>
    <w:rsid w:val="00A32CED"/>
    <w:rsid w:val="00A332FE"/>
    <w:rsid w:val="00A333E2"/>
    <w:rsid w:val="00A3436A"/>
    <w:rsid w:val="00A345C1"/>
    <w:rsid w:val="00A34720"/>
    <w:rsid w:val="00A34B6C"/>
    <w:rsid w:val="00A35744"/>
    <w:rsid w:val="00A35867"/>
    <w:rsid w:val="00A358D8"/>
    <w:rsid w:val="00A364D1"/>
    <w:rsid w:val="00A3668C"/>
    <w:rsid w:val="00A3671E"/>
    <w:rsid w:val="00A3693D"/>
    <w:rsid w:val="00A36A4A"/>
    <w:rsid w:val="00A3761F"/>
    <w:rsid w:val="00A37933"/>
    <w:rsid w:val="00A37D12"/>
    <w:rsid w:val="00A37E04"/>
    <w:rsid w:val="00A40134"/>
    <w:rsid w:val="00A402D0"/>
    <w:rsid w:val="00A405CF"/>
    <w:rsid w:val="00A409C7"/>
    <w:rsid w:val="00A41ABB"/>
    <w:rsid w:val="00A423A9"/>
    <w:rsid w:val="00A42AE6"/>
    <w:rsid w:val="00A431E4"/>
    <w:rsid w:val="00A432A5"/>
    <w:rsid w:val="00A43483"/>
    <w:rsid w:val="00A44098"/>
    <w:rsid w:val="00A443E0"/>
    <w:rsid w:val="00A44BF9"/>
    <w:rsid w:val="00A45289"/>
    <w:rsid w:val="00A459C0"/>
    <w:rsid w:val="00A45A55"/>
    <w:rsid w:val="00A45AFE"/>
    <w:rsid w:val="00A45E6E"/>
    <w:rsid w:val="00A45EAD"/>
    <w:rsid w:val="00A46374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2EC2"/>
    <w:rsid w:val="00A53009"/>
    <w:rsid w:val="00A53127"/>
    <w:rsid w:val="00A54928"/>
    <w:rsid w:val="00A54B75"/>
    <w:rsid w:val="00A5501D"/>
    <w:rsid w:val="00A5571B"/>
    <w:rsid w:val="00A55DFC"/>
    <w:rsid w:val="00A560E4"/>
    <w:rsid w:val="00A5616D"/>
    <w:rsid w:val="00A5647C"/>
    <w:rsid w:val="00A56571"/>
    <w:rsid w:val="00A566F4"/>
    <w:rsid w:val="00A56911"/>
    <w:rsid w:val="00A57109"/>
    <w:rsid w:val="00A578A4"/>
    <w:rsid w:val="00A57983"/>
    <w:rsid w:val="00A57C50"/>
    <w:rsid w:val="00A60703"/>
    <w:rsid w:val="00A60DBE"/>
    <w:rsid w:val="00A61227"/>
    <w:rsid w:val="00A61AA4"/>
    <w:rsid w:val="00A61AA5"/>
    <w:rsid w:val="00A63E95"/>
    <w:rsid w:val="00A6440F"/>
    <w:rsid w:val="00A65CEE"/>
    <w:rsid w:val="00A6640B"/>
    <w:rsid w:val="00A66658"/>
    <w:rsid w:val="00A66903"/>
    <w:rsid w:val="00A6726A"/>
    <w:rsid w:val="00A67326"/>
    <w:rsid w:val="00A67EB7"/>
    <w:rsid w:val="00A702F9"/>
    <w:rsid w:val="00A70C13"/>
    <w:rsid w:val="00A70C85"/>
    <w:rsid w:val="00A71EC9"/>
    <w:rsid w:val="00A7209A"/>
    <w:rsid w:val="00A72497"/>
    <w:rsid w:val="00A73084"/>
    <w:rsid w:val="00A73794"/>
    <w:rsid w:val="00A7408F"/>
    <w:rsid w:val="00A74264"/>
    <w:rsid w:val="00A747D9"/>
    <w:rsid w:val="00A756B3"/>
    <w:rsid w:val="00A757EC"/>
    <w:rsid w:val="00A75FF7"/>
    <w:rsid w:val="00A762D6"/>
    <w:rsid w:val="00A76898"/>
    <w:rsid w:val="00A7728A"/>
    <w:rsid w:val="00A774C8"/>
    <w:rsid w:val="00A80039"/>
    <w:rsid w:val="00A800D4"/>
    <w:rsid w:val="00A8051B"/>
    <w:rsid w:val="00A8112E"/>
    <w:rsid w:val="00A818E7"/>
    <w:rsid w:val="00A8199C"/>
    <w:rsid w:val="00A81F91"/>
    <w:rsid w:val="00A82081"/>
    <w:rsid w:val="00A82680"/>
    <w:rsid w:val="00A836A3"/>
    <w:rsid w:val="00A837FD"/>
    <w:rsid w:val="00A83B15"/>
    <w:rsid w:val="00A84FE0"/>
    <w:rsid w:val="00A85871"/>
    <w:rsid w:val="00A85C75"/>
    <w:rsid w:val="00A860A4"/>
    <w:rsid w:val="00A86177"/>
    <w:rsid w:val="00A86536"/>
    <w:rsid w:val="00A866A1"/>
    <w:rsid w:val="00A87031"/>
    <w:rsid w:val="00A87266"/>
    <w:rsid w:val="00A87FB9"/>
    <w:rsid w:val="00A90FAF"/>
    <w:rsid w:val="00A91245"/>
    <w:rsid w:val="00A91484"/>
    <w:rsid w:val="00A91586"/>
    <w:rsid w:val="00A9174D"/>
    <w:rsid w:val="00A91E55"/>
    <w:rsid w:val="00A92948"/>
    <w:rsid w:val="00A932C7"/>
    <w:rsid w:val="00A93BC7"/>
    <w:rsid w:val="00A946B5"/>
    <w:rsid w:val="00A94E78"/>
    <w:rsid w:val="00A95054"/>
    <w:rsid w:val="00A95132"/>
    <w:rsid w:val="00A978B3"/>
    <w:rsid w:val="00A97D19"/>
    <w:rsid w:val="00A97E19"/>
    <w:rsid w:val="00AA0284"/>
    <w:rsid w:val="00AA0557"/>
    <w:rsid w:val="00AA065D"/>
    <w:rsid w:val="00AA0B22"/>
    <w:rsid w:val="00AA1693"/>
    <w:rsid w:val="00AA2734"/>
    <w:rsid w:val="00AA3244"/>
    <w:rsid w:val="00AA39AF"/>
    <w:rsid w:val="00AA3AF4"/>
    <w:rsid w:val="00AA3DF4"/>
    <w:rsid w:val="00AA444A"/>
    <w:rsid w:val="00AA4506"/>
    <w:rsid w:val="00AA4788"/>
    <w:rsid w:val="00AA64A6"/>
    <w:rsid w:val="00AA6BAF"/>
    <w:rsid w:val="00AA713D"/>
    <w:rsid w:val="00AA75C1"/>
    <w:rsid w:val="00AA7D9D"/>
    <w:rsid w:val="00AB00FC"/>
    <w:rsid w:val="00AB010E"/>
    <w:rsid w:val="00AB0417"/>
    <w:rsid w:val="00AB04C3"/>
    <w:rsid w:val="00AB0717"/>
    <w:rsid w:val="00AB11B5"/>
    <w:rsid w:val="00AB183D"/>
    <w:rsid w:val="00AB25D4"/>
    <w:rsid w:val="00AB291D"/>
    <w:rsid w:val="00AB359A"/>
    <w:rsid w:val="00AB384C"/>
    <w:rsid w:val="00AB445A"/>
    <w:rsid w:val="00AB4834"/>
    <w:rsid w:val="00AB4DDC"/>
    <w:rsid w:val="00AB4E59"/>
    <w:rsid w:val="00AB5ACB"/>
    <w:rsid w:val="00AB772C"/>
    <w:rsid w:val="00AB77A7"/>
    <w:rsid w:val="00AC00E3"/>
    <w:rsid w:val="00AC026D"/>
    <w:rsid w:val="00AC056F"/>
    <w:rsid w:val="00AC0646"/>
    <w:rsid w:val="00AC1B52"/>
    <w:rsid w:val="00AC1D0C"/>
    <w:rsid w:val="00AC2266"/>
    <w:rsid w:val="00AC3116"/>
    <w:rsid w:val="00AC375D"/>
    <w:rsid w:val="00AC4893"/>
    <w:rsid w:val="00AC4AC5"/>
    <w:rsid w:val="00AC582C"/>
    <w:rsid w:val="00AC699E"/>
    <w:rsid w:val="00AC6D08"/>
    <w:rsid w:val="00AD0476"/>
    <w:rsid w:val="00AD08BC"/>
    <w:rsid w:val="00AD1084"/>
    <w:rsid w:val="00AD1158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625C"/>
    <w:rsid w:val="00AD625D"/>
    <w:rsid w:val="00AD6922"/>
    <w:rsid w:val="00AD6DAC"/>
    <w:rsid w:val="00AD716D"/>
    <w:rsid w:val="00AD7D1B"/>
    <w:rsid w:val="00AE0A8F"/>
    <w:rsid w:val="00AE0CEB"/>
    <w:rsid w:val="00AE1195"/>
    <w:rsid w:val="00AE1972"/>
    <w:rsid w:val="00AE19F5"/>
    <w:rsid w:val="00AE1C2F"/>
    <w:rsid w:val="00AE241E"/>
    <w:rsid w:val="00AE29F5"/>
    <w:rsid w:val="00AE2B9E"/>
    <w:rsid w:val="00AE320C"/>
    <w:rsid w:val="00AE399F"/>
    <w:rsid w:val="00AE4A49"/>
    <w:rsid w:val="00AE5147"/>
    <w:rsid w:val="00AE52DE"/>
    <w:rsid w:val="00AE5E1A"/>
    <w:rsid w:val="00AE5F41"/>
    <w:rsid w:val="00AE6A81"/>
    <w:rsid w:val="00AE7868"/>
    <w:rsid w:val="00AF0330"/>
    <w:rsid w:val="00AF0471"/>
    <w:rsid w:val="00AF1208"/>
    <w:rsid w:val="00AF1498"/>
    <w:rsid w:val="00AF1A69"/>
    <w:rsid w:val="00AF1CE5"/>
    <w:rsid w:val="00AF1F51"/>
    <w:rsid w:val="00AF2A54"/>
    <w:rsid w:val="00AF2E4B"/>
    <w:rsid w:val="00AF2E5F"/>
    <w:rsid w:val="00AF2F75"/>
    <w:rsid w:val="00AF4508"/>
    <w:rsid w:val="00AF4735"/>
    <w:rsid w:val="00AF52B7"/>
    <w:rsid w:val="00AF5EEB"/>
    <w:rsid w:val="00AF5F8B"/>
    <w:rsid w:val="00AF65BD"/>
    <w:rsid w:val="00AF7376"/>
    <w:rsid w:val="00AF7C5C"/>
    <w:rsid w:val="00AF7E44"/>
    <w:rsid w:val="00AF7E90"/>
    <w:rsid w:val="00B002C0"/>
    <w:rsid w:val="00B0067C"/>
    <w:rsid w:val="00B00A3F"/>
    <w:rsid w:val="00B00B80"/>
    <w:rsid w:val="00B010B7"/>
    <w:rsid w:val="00B0130E"/>
    <w:rsid w:val="00B01352"/>
    <w:rsid w:val="00B01675"/>
    <w:rsid w:val="00B01752"/>
    <w:rsid w:val="00B01780"/>
    <w:rsid w:val="00B01A63"/>
    <w:rsid w:val="00B01EDF"/>
    <w:rsid w:val="00B023DA"/>
    <w:rsid w:val="00B02ADD"/>
    <w:rsid w:val="00B02CDD"/>
    <w:rsid w:val="00B030A1"/>
    <w:rsid w:val="00B03495"/>
    <w:rsid w:val="00B0421F"/>
    <w:rsid w:val="00B044C9"/>
    <w:rsid w:val="00B05477"/>
    <w:rsid w:val="00B0553B"/>
    <w:rsid w:val="00B05547"/>
    <w:rsid w:val="00B0578C"/>
    <w:rsid w:val="00B05C15"/>
    <w:rsid w:val="00B05DE3"/>
    <w:rsid w:val="00B06AA2"/>
    <w:rsid w:val="00B07428"/>
    <w:rsid w:val="00B07CD0"/>
    <w:rsid w:val="00B108F1"/>
    <w:rsid w:val="00B115DA"/>
    <w:rsid w:val="00B118CB"/>
    <w:rsid w:val="00B11D06"/>
    <w:rsid w:val="00B11D22"/>
    <w:rsid w:val="00B12658"/>
    <w:rsid w:val="00B1273E"/>
    <w:rsid w:val="00B12C0D"/>
    <w:rsid w:val="00B12CF0"/>
    <w:rsid w:val="00B13BAD"/>
    <w:rsid w:val="00B14A25"/>
    <w:rsid w:val="00B16D1B"/>
    <w:rsid w:val="00B16F43"/>
    <w:rsid w:val="00B170A7"/>
    <w:rsid w:val="00B2104C"/>
    <w:rsid w:val="00B21B85"/>
    <w:rsid w:val="00B220AB"/>
    <w:rsid w:val="00B2219D"/>
    <w:rsid w:val="00B22C15"/>
    <w:rsid w:val="00B23906"/>
    <w:rsid w:val="00B23ACB"/>
    <w:rsid w:val="00B23AF6"/>
    <w:rsid w:val="00B23E25"/>
    <w:rsid w:val="00B24F69"/>
    <w:rsid w:val="00B25AE1"/>
    <w:rsid w:val="00B25AFB"/>
    <w:rsid w:val="00B26972"/>
    <w:rsid w:val="00B27841"/>
    <w:rsid w:val="00B27C80"/>
    <w:rsid w:val="00B3099A"/>
    <w:rsid w:val="00B30B1A"/>
    <w:rsid w:val="00B310B7"/>
    <w:rsid w:val="00B31563"/>
    <w:rsid w:val="00B31CD5"/>
    <w:rsid w:val="00B31F3B"/>
    <w:rsid w:val="00B323F4"/>
    <w:rsid w:val="00B32F35"/>
    <w:rsid w:val="00B336B6"/>
    <w:rsid w:val="00B336EF"/>
    <w:rsid w:val="00B33B89"/>
    <w:rsid w:val="00B33D63"/>
    <w:rsid w:val="00B33E53"/>
    <w:rsid w:val="00B3440C"/>
    <w:rsid w:val="00B34563"/>
    <w:rsid w:val="00B3511E"/>
    <w:rsid w:val="00B35680"/>
    <w:rsid w:val="00B357A0"/>
    <w:rsid w:val="00B35C82"/>
    <w:rsid w:val="00B361F7"/>
    <w:rsid w:val="00B36471"/>
    <w:rsid w:val="00B40300"/>
    <w:rsid w:val="00B40A12"/>
    <w:rsid w:val="00B41626"/>
    <w:rsid w:val="00B423DF"/>
    <w:rsid w:val="00B4240A"/>
    <w:rsid w:val="00B43105"/>
    <w:rsid w:val="00B433FA"/>
    <w:rsid w:val="00B436FD"/>
    <w:rsid w:val="00B44176"/>
    <w:rsid w:val="00B44353"/>
    <w:rsid w:val="00B44E55"/>
    <w:rsid w:val="00B45304"/>
    <w:rsid w:val="00B456FF"/>
    <w:rsid w:val="00B45D6E"/>
    <w:rsid w:val="00B47CA9"/>
    <w:rsid w:val="00B504C2"/>
    <w:rsid w:val="00B51266"/>
    <w:rsid w:val="00B51A37"/>
    <w:rsid w:val="00B51DC2"/>
    <w:rsid w:val="00B52657"/>
    <w:rsid w:val="00B52AA3"/>
    <w:rsid w:val="00B53B4F"/>
    <w:rsid w:val="00B53BAE"/>
    <w:rsid w:val="00B542A5"/>
    <w:rsid w:val="00B54EA3"/>
    <w:rsid w:val="00B554B0"/>
    <w:rsid w:val="00B55534"/>
    <w:rsid w:val="00B55918"/>
    <w:rsid w:val="00B56222"/>
    <w:rsid w:val="00B56CE2"/>
    <w:rsid w:val="00B5769D"/>
    <w:rsid w:val="00B5772D"/>
    <w:rsid w:val="00B57ACA"/>
    <w:rsid w:val="00B57D11"/>
    <w:rsid w:val="00B6014A"/>
    <w:rsid w:val="00B6034E"/>
    <w:rsid w:val="00B6049F"/>
    <w:rsid w:val="00B60B21"/>
    <w:rsid w:val="00B615B1"/>
    <w:rsid w:val="00B61D0A"/>
    <w:rsid w:val="00B62EF8"/>
    <w:rsid w:val="00B63011"/>
    <w:rsid w:val="00B6373C"/>
    <w:rsid w:val="00B63E0E"/>
    <w:rsid w:val="00B63F9B"/>
    <w:rsid w:val="00B64014"/>
    <w:rsid w:val="00B64839"/>
    <w:rsid w:val="00B64854"/>
    <w:rsid w:val="00B6503F"/>
    <w:rsid w:val="00B655F9"/>
    <w:rsid w:val="00B6571C"/>
    <w:rsid w:val="00B66011"/>
    <w:rsid w:val="00B6655F"/>
    <w:rsid w:val="00B667EC"/>
    <w:rsid w:val="00B66BC4"/>
    <w:rsid w:val="00B67609"/>
    <w:rsid w:val="00B6788A"/>
    <w:rsid w:val="00B67B53"/>
    <w:rsid w:val="00B7033E"/>
    <w:rsid w:val="00B70397"/>
    <w:rsid w:val="00B705AB"/>
    <w:rsid w:val="00B708D2"/>
    <w:rsid w:val="00B71C35"/>
    <w:rsid w:val="00B71FE2"/>
    <w:rsid w:val="00B724CD"/>
    <w:rsid w:val="00B72705"/>
    <w:rsid w:val="00B728C7"/>
    <w:rsid w:val="00B72DEC"/>
    <w:rsid w:val="00B72EE7"/>
    <w:rsid w:val="00B744CE"/>
    <w:rsid w:val="00B74CA2"/>
    <w:rsid w:val="00B74EC9"/>
    <w:rsid w:val="00B75127"/>
    <w:rsid w:val="00B753D7"/>
    <w:rsid w:val="00B755B2"/>
    <w:rsid w:val="00B761B7"/>
    <w:rsid w:val="00B76B7B"/>
    <w:rsid w:val="00B77C3B"/>
    <w:rsid w:val="00B8066E"/>
    <w:rsid w:val="00B8073D"/>
    <w:rsid w:val="00B81134"/>
    <w:rsid w:val="00B81808"/>
    <w:rsid w:val="00B81E27"/>
    <w:rsid w:val="00B81FEF"/>
    <w:rsid w:val="00B8263C"/>
    <w:rsid w:val="00B8271E"/>
    <w:rsid w:val="00B8274B"/>
    <w:rsid w:val="00B82B6D"/>
    <w:rsid w:val="00B82D52"/>
    <w:rsid w:val="00B8338F"/>
    <w:rsid w:val="00B8355B"/>
    <w:rsid w:val="00B83C88"/>
    <w:rsid w:val="00B840FE"/>
    <w:rsid w:val="00B84326"/>
    <w:rsid w:val="00B84F19"/>
    <w:rsid w:val="00B854A8"/>
    <w:rsid w:val="00B867E4"/>
    <w:rsid w:val="00B873E8"/>
    <w:rsid w:val="00B87630"/>
    <w:rsid w:val="00B878CB"/>
    <w:rsid w:val="00B87C2F"/>
    <w:rsid w:val="00B908C0"/>
    <w:rsid w:val="00B910E6"/>
    <w:rsid w:val="00B91299"/>
    <w:rsid w:val="00B91A62"/>
    <w:rsid w:val="00B91D3F"/>
    <w:rsid w:val="00B91DD4"/>
    <w:rsid w:val="00B92632"/>
    <w:rsid w:val="00B926A5"/>
    <w:rsid w:val="00B927D1"/>
    <w:rsid w:val="00B92E34"/>
    <w:rsid w:val="00B93146"/>
    <w:rsid w:val="00B931F0"/>
    <w:rsid w:val="00B93443"/>
    <w:rsid w:val="00B94632"/>
    <w:rsid w:val="00B95283"/>
    <w:rsid w:val="00B95B40"/>
    <w:rsid w:val="00B95B59"/>
    <w:rsid w:val="00B96908"/>
    <w:rsid w:val="00B96D26"/>
    <w:rsid w:val="00B97273"/>
    <w:rsid w:val="00B9749C"/>
    <w:rsid w:val="00BA0E7F"/>
    <w:rsid w:val="00BA1320"/>
    <w:rsid w:val="00BA1AE9"/>
    <w:rsid w:val="00BA22CA"/>
    <w:rsid w:val="00BA28EF"/>
    <w:rsid w:val="00BA30AC"/>
    <w:rsid w:val="00BA368C"/>
    <w:rsid w:val="00BA47C1"/>
    <w:rsid w:val="00BA5093"/>
    <w:rsid w:val="00BA5422"/>
    <w:rsid w:val="00BA54B9"/>
    <w:rsid w:val="00BA5C12"/>
    <w:rsid w:val="00BA7018"/>
    <w:rsid w:val="00BA72FF"/>
    <w:rsid w:val="00BA7367"/>
    <w:rsid w:val="00BA7515"/>
    <w:rsid w:val="00BA763D"/>
    <w:rsid w:val="00BA7AE0"/>
    <w:rsid w:val="00BA7C96"/>
    <w:rsid w:val="00BB01B7"/>
    <w:rsid w:val="00BB0621"/>
    <w:rsid w:val="00BB1877"/>
    <w:rsid w:val="00BB2327"/>
    <w:rsid w:val="00BB2343"/>
    <w:rsid w:val="00BB2F02"/>
    <w:rsid w:val="00BB3079"/>
    <w:rsid w:val="00BB335D"/>
    <w:rsid w:val="00BB33EA"/>
    <w:rsid w:val="00BB37AD"/>
    <w:rsid w:val="00BB3ED6"/>
    <w:rsid w:val="00BB5100"/>
    <w:rsid w:val="00BB590A"/>
    <w:rsid w:val="00BB61C3"/>
    <w:rsid w:val="00BB6382"/>
    <w:rsid w:val="00BB6FF7"/>
    <w:rsid w:val="00BB7FDA"/>
    <w:rsid w:val="00BC1489"/>
    <w:rsid w:val="00BC1A27"/>
    <w:rsid w:val="00BC1EF5"/>
    <w:rsid w:val="00BC235C"/>
    <w:rsid w:val="00BC2DF4"/>
    <w:rsid w:val="00BC36A3"/>
    <w:rsid w:val="00BC4081"/>
    <w:rsid w:val="00BC4091"/>
    <w:rsid w:val="00BC43A9"/>
    <w:rsid w:val="00BC43E3"/>
    <w:rsid w:val="00BC4771"/>
    <w:rsid w:val="00BC4793"/>
    <w:rsid w:val="00BC48BB"/>
    <w:rsid w:val="00BC4EBA"/>
    <w:rsid w:val="00BC57CC"/>
    <w:rsid w:val="00BC581A"/>
    <w:rsid w:val="00BC634A"/>
    <w:rsid w:val="00BC6702"/>
    <w:rsid w:val="00BC6CE8"/>
    <w:rsid w:val="00BD0663"/>
    <w:rsid w:val="00BD0C24"/>
    <w:rsid w:val="00BD0D7B"/>
    <w:rsid w:val="00BD1980"/>
    <w:rsid w:val="00BD1D1C"/>
    <w:rsid w:val="00BD2EEE"/>
    <w:rsid w:val="00BD36E8"/>
    <w:rsid w:val="00BD3DC9"/>
    <w:rsid w:val="00BD6E69"/>
    <w:rsid w:val="00BD709A"/>
    <w:rsid w:val="00BD71F0"/>
    <w:rsid w:val="00BD7853"/>
    <w:rsid w:val="00BD78BB"/>
    <w:rsid w:val="00BD7984"/>
    <w:rsid w:val="00BD79D6"/>
    <w:rsid w:val="00BD7F29"/>
    <w:rsid w:val="00BE0172"/>
    <w:rsid w:val="00BE128A"/>
    <w:rsid w:val="00BE1EB0"/>
    <w:rsid w:val="00BE22C7"/>
    <w:rsid w:val="00BE2464"/>
    <w:rsid w:val="00BE2560"/>
    <w:rsid w:val="00BE2797"/>
    <w:rsid w:val="00BE385A"/>
    <w:rsid w:val="00BE3ABF"/>
    <w:rsid w:val="00BE3E8B"/>
    <w:rsid w:val="00BE4BF6"/>
    <w:rsid w:val="00BE4D5D"/>
    <w:rsid w:val="00BE4E50"/>
    <w:rsid w:val="00BE5C49"/>
    <w:rsid w:val="00BE6C1E"/>
    <w:rsid w:val="00BE71EE"/>
    <w:rsid w:val="00BE7420"/>
    <w:rsid w:val="00BF0800"/>
    <w:rsid w:val="00BF09BB"/>
    <w:rsid w:val="00BF0A6D"/>
    <w:rsid w:val="00BF1094"/>
    <w:rsid w:val="00BF1191"/>
    <w:rsid w:val="00BF148C"/>
    <w:rsid w:val="00BF1EB3"/>
    <w:rsid w:val="00BF282B"/>
    <w:rsid w:val="00BF28B1"/>
    <w:rsid w:val="00BF3447"/>
    <w:rsid w:val="00BF3641"/>
    <w:rsid w:val="00BF3A5B"/>
    <w:rsid w:val="00BF3BA7"/>
    <w:rsid w:val="00BF3C17"/>
    <w:rsid w:val="00BF42DC"/>
    <w:rsid w:val="00BF46BC"/>
    <w:rsid w:val="00BF50CA"/>
    <w:rsid w:val="00BF5539"/>
    <w:rsid w:val="00BF56EE"/>
    <w:rsid w:val="00BF6315"/>
    <w:rsid w:val="00BF6421"/>
    <w:rsid w:val="00BF76ED"/>
    <w:rsid w:val="00C0043D"/>
    <w:rsid w:val="00C00B4E"/>
    <w:rsid w:val="00C00EE5"/>
    <w:rsid w:val="00C00FC2"/>
    <w:rsid w:val="00C01293"/>
    <w:rsid w:val="00C01AAD"/>
    <w:rsid w:val="00C0253B"/>
    <w:rsid w:val="00C031B1"/>
    <w:rsid w:val="00C0363D"/>
    <w:rsid w:val="00C03A56"/>
    <w:rsid w:val="00C04034"/>
    <w:rsid w:val="00C04600"/>
    <w:rsid w:val="00C048A8"/>
    <w:rsid w:val="00C04DB3"/>
    <w:rsid w:val="00C058A8"/>
    <w:rsid w:val="00C06250"/>
    <w:rsid w:val="00C064C5"/>
    <w:rsid w:val="00C06E6C"/>
    <w:rsid w:val="00C10A29"/>
    <w:rsid w:val="00C1142A"/>
    <w:rsid w:val="00C115E7"/>
    <w:rsid w:val="00C119A2"/>
    <w:rsid w:val="00C125CF"/>
    <w:rsid w:val="00C128B1"/>
    <w:rsid w:val="00C12B32"/>
    <w:rsid w:val="00C130EA"/>
    <w:rsid w:val="00C13602"/>
    <w:rsid w:val="00C13FB8"/>
    <w:rsid w:val="00C14115"/>
    <w:rsid w:val="00C14700"/>
    <w:rsid w:val="00C14A9D"/>
    <w:rsid w:val="00C14C88"/>
    <w:rsid w:val="00C15080"/>
    <w:rsid w:val="00C153AD"/>
    <w:rsid w:val="00C1579B"/>
    <w:rsid w:val="00C161FC"/>
    <w:rsid w:val="00C16AF2"/>
    <w:rsid w:val="00C175C0"/>
    <w:rsid w:val="00C2063B"/>
    <w:rsid w:val="00C209CD"/>
    <w:rsid w:val="00C2126D"/>
    <w:rsid w:val="00C21605"/>
    <w:rsid w:val="00C22157"/>
    <w:rsid w:val="00C23BFC"/>
    <w:rsid w:val="00C23D70"/>
    <w:rsid w:val="00C23E6B"/>
    <w:rsid w:val="00C23FDE"/>
    <w:rsid w:val="00C2457C"/>
    <w:rsid w:val="00C2467D"/>
    <w:rsid w:val="00C24919"/>
    <w:rsid w:val="00C24F84"/>
    <w:rsid w:val="00C257A2"/>
    <w:rsid w:val="00C25D70"/>
    <w:rsid w:val="00C25EEC"/>
    <w:rsid w:val="00C2601D"/>
    <w:rsid w:val="00C2663A"/>
    <w:rsid w:val="00C26FCC"/>
    <w:rsid w:val="00C27718"/>
    <w:rsid w:val="00C30877"/>
    <w:rsid w:val="00C30B0F"/>
    <w:rsid w:val="00C31700"/>
    <w:rsid w:val="00C31B85"/>
    <w:rsid w:val="00C31B86"/>
    <w:rsid w:val="00C33376"/>
    <w:rsid w:val="00C33B27"/>
    <w:rsid w:val="00C33B38"/>
    <w:rsid w:val="00C3434C"/>
    <w:rsid w:val="00C3450B"/>
    <w:rsid w:val="00C34DAF"/>
    <w:rsid w:val="00C35331"/>
    <w:rsid w:val="00C35CD5"/>
    <w:rsid w:val="00C35CDF"/>
    <w:rsid w:val="00C35E0B"/>
    <w:rsid w:val="00C35E80"/>
    <w:rsid w:val="00C36B51"/>
    <w:rsid w:val="00C36DE2"/>
    <w:rsid w:val="00C37249"/>
    <w:rsid w:val="00C37ABB"/>
    <w:rsid w:val="00C37D37"/>
    <w:rsid w:val="00C37E2C"/>
    <w:rsid w:val="00C40800"/>
    <w:rsid w:val="00C40B54"/>
    <w:rsid w:val="00C40CAD"/>
    <w:rsid w:val="00C40FE0"/>
    <w:rsid w:val="00C41EE2"/>
    <w:rsid w:val="00C425EA"/>
    <w:rsid w:val="00C427B9"/>
    <w:rsid w:val="00C42B31"/>
    <w:rsid w:val="00C43276"/>
    <w:rsid w:val="00C4364F"/>
    <w:rsid w:val="00C43A3A"/>
    <w:rsid w:val="00C43D05"/>
    <w:rsid w:val="00C43E4F"/>
    <w:rsid w:val="00C44272"/>
    <w:rsid w:val="00C445D2"/>
    <w:rsid w:val="00C44B60"/>
    <w:rsid w:val="00C45047"/>
    <w:rsid w:val="00C45C79"/>
    <w:rsid w:val="00C45F78"/>
    <w:rsid w:val="00C46770"/>
    <w:rsid w:val="00C4769A"/>
    <w:rsid w:val="00C477E9"/>
    <w:rsid w:val="00C5003F"/>
    <w:rsid w:val="00C507F3"/>
    <w:rsid w:val="00C50F5E"/>
    <w:rsid w:val="00C5154B"/>
    <w:rsid w:val="00C51974"/>
    <w:rsid w:val="00C52168"/>
    <w:rsid w:val="00C52B18"/>
    <w:rsid w:val="00C5323D"/>
    <w:rsid w:val="00C5355C"/>
    <w:rsid w:val="00C539C2"/>
    <w:rsid w:val="00C542F1"/>
    <w:rsid w:val="00C56394"/>
    <w:rsid w:val="00C564F8"/>
    <w:rsid w:val="00C5650F"/>
    <w:rsid w:val="00C56890"/>
    <w:rsid w:val="00C571CF"/>
    <w:rsid w:val="00C573E8"/>
    <w:rsid w:val="00C5754D"/>
    <w:rsid w:val="00C57C68"/>
    <w:rsid w:val="00C57E05"/>
    <w:rsid w:val="00C601D1"/>
    <w:rsid w:val="00C604B9"/>
    <w:rsid w:val="00C60DBC"/>
    <w:rsid w:val="00C60E74"/>
    <w:rsid w:val="00C61314"/>
    <w:rsid w:val="00C6182C"/>
    <w:rsid w:val="00C61AE8"/>
    <w:rsid w:val="00C63297"/>
    <w:rsid w:val="00C64C88"/>
    <w:rsid w:val="00C65930"/>
    <w:rsid w:val="00C65D26"/>
    <w:rsid w:val="00C6648B"/>
    <w:rsid w:val="00C669FB"/>
    <w:rsid w:val="00C66E0F"/>
    <w:rsid w:val="00C66F66"/>
    <w:rsid w:val="00C6709C"/>
    <w:rsid w:val="00C67A8B"/>
    <w:rsid w:val="00C67EB2"/>
    <w:rsid w:val="00C71B35"/>
    <w:rsid w:val="00C71C3B"/>
    <w:rsid w:val="00C721BB"/>
    <w:rsid w:val="00C7239F"/>
    <w:rsid w:val="00C724DB"/>
    <w:rsid w:val="00C72750"/>
    <w:rsid w:val="00C72908"/>
    <w:rsid w:val="00C73541"/>
    <w:rsid w:val="00C74776"/>
    <w:rsid w:val="00C74ACB"/>
    <w:rsid w:val="00C74AE7"/>
    <w:rsid w:val="00C7577A"/>
    <w:rsid w:val="00C759E3"/>
    <w:rsid w:val="00C76912"/>
    <w:rsid w:val="00C76A42"/>
    <w:rsid w:val="00C76C62"/>
    <w:rsid w:val="00C76E35"/>
    <w:rsid w:val="00C774BA"/>
    <w:rsid w:val="00C779E4"/>
    <w:rsid w:val="00C77BC8"/>
    <w:rsid w:val="00C77BFE"/>
    <w:rsid w:val="00C77F79"/>
    <w:rsid w:val="00C803AD"/>
    <w:rsid w:val="00C81524"/>
    <w:rsid w:val="00C81692"/>
    <w:rsid w:val="00C81B2D"/>
    <w:rsid w:val="00C81B98"/>
    <w:rsid w:val="00C81B99"/>
    <w:rsid w:val="00C81B9C"/>
    <w:rsid w:val="00C81E09"/>
    <w:rsid w:val="00C836D6"/>
    <w:rsid w:val="00C837D9"/>
    <w:rsid w:val="00C83F41"/>
    <w:rsid w:val="00C841F2"/>
    <w:rsid w:val="00C84244"/>
    <w:rsid w:val="00C84D1D"/>
    <w:rsid w:val="00C84D7F"/>
    <w:rsid w:val="00C85874"/>
    <w:rsid w:val="00C85A21"/>
    <w:rsid w:val="00C85FE5"/>
    <w:rsid w:val="00C86707"/>
    <w:rsid w:val="00C86FF0"/>
    <w:rsid w:val="00C872F5"/>
    <w:rsid w:val="00C906C7"/>
    <w:rsid w:val="00C90CA2"/>
    <w:rsid w:val="00C9124A"/>
    <w:rsid w:val="00C914A7"/>
    <w:rsid w:val="00C9266B"/>
    <w:rsid w:val="00C931C5"/>
    <w:rsid w:val="00C931FE"/>
    <w:rsid w:val="00C94BD9"/>
    <w:rsid w:val="00C94C6F"/>
    <w:rsid w:val="00C9506E"/>
    <w:rsid w:val="00C95362"/>
    <w:rsid w:val="00C95588"/>
    <w:rsid w:val="00C95737"/>
    <w:rsid w:val="00C9687E"/>
    <w:rsid w:val="00C96B18"/>
    <w:rsid w:val="00C9765A"/>
    <w:rsid w:val="00C97A61"/>
    <w:rsid w:val="00CA037D"/>
    <w:rsid w:val="00CA03AC"/>
    <w:rsid w:val="00CA0EA4"/>
    <w:rsid w:val="00CA11B3"/>
    <w:rsid w:val="00CA1225"/>
    <w:rsid w:val="00CA15F8"/>
    <w:rsid w:val="00CA1B7A"/>
    <w:rsid w:val="00CA23DD"/>
    <w:rsid w:val="00CA2D74"/>
    <w:rsid w:val="00CA2E70"/>
    <w:rsid w:val="00CA3F73"/>
    <w:rsid w:val="00CA4AC5"/>
    <w:rsid w:val="00CA4CFB"/>
    <w:rsid w:val="00CA4EBE"/>
    <w:rsid w:val="00CA5142"/>
    <w:rsid w:val="00CA5531"/>
    <w:rsid w:val="00CA6A7D"/>
    <w:rsid w:val="00CA72EF"/>
    <w:rsid w:val="00CA73D0"/>
    <w:rsid w:val="00CA78C2"/>
    <w:rsid w:val="00CA7AE7"/>
    <w:rsid w:val="00CB072A"/>
    <w:rsid w:val="00CB08C6"/>
    <w:rsid w:val="00CB0B56"/>
    <w:rsid w:val="00CB13D9"/>
    <w:rsid w:val="00CB23C2"/>
    <w:rsid w:val="00CB272A"/>
    <w:rsid w:val="00CB293A"/>
    <w:rsid w:val="00CB2A58"/>
    <w:rsid w:val="00CB394F"/>
    <w:rsid w:val="00CB3ADE"/>
    <w:rsid w:val="00CB3CD5"/>
    <w:rsid w:val="00CB3EB8"/>
    <w:rsid w:val="00CB3F6D"/>
    <w:rsid w:val="00CB412D"/>
    <w:rsid w:val="00CB4752"/>
    <w:rsid w:val="00CB4785"/>
    <w:rsid w:val="00CB4C1F"/>
    <w:rsid w:val="00CB503B"/>
    <w:rsid w:val="00CB5183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C65"/>
    <w:rsid w:val="00CC3336"/>
    <w:rsid w:val="00CC39B3"/>
    <w:rsid w:val="00CC3C2B"/>
    <w:rsid w:val="00CC3DC9"/>
    <w:rsid w:val="00CC47C2"/>
    <w:rsid w:val="00CC5152"/>
    <w:rsid w:val="00CC5478"/>
    <w:rsid w:val="00CC5486"/>
    <w:rsid w:val="00CC56A1"/>
    <w:rsid w:val="00CC5770"/>
    <w:rsid w:val="00CC624E"/>
    <w:rsid w:val="00CC65C1"/>
    <w:rsid w:val="00CC6DD6"/>
    <w:rsid w:val="00CC73B0"/>
    <w:rsid w:val="00CC73C8"/>
    <w:rsid w:val="00CD03CC"/>
    <w:rsid w:val="00CD1646"/>
    <w:rsid w:val="00CD1B10"/>
    <w:rsid w:val="00CD2342"/>
    <w:rsid w:val="00CD2636"/>
    <w:rsid w:val="00CD26B9"/>
    <w:rsid w:val="00CD2B7A"/>
    <w:rsid w:val="00CD2E3D"/>
    <w:rsid w:val="00CD3937"/>
    <w:rsid w:val="00CD46C4"/>
    <w:rsid w:val="00CD51AA"/>
    <w:rsid w:val="00CD568A"/>
    <w:rsid w:val="00CD6130"/>
    <w:rsid w:val="00CD62FE"/>
    <w:rsid w:val="00CD65EC"/>
    <w:rsid w:val="00CD742A"/>
    <w:rsid w:val="00CD79A4"/>
    <w:rsid w:val="00CE05B7"/>
    <w:rsid w:val="00CE09BB"/>
    <w:rsid w:val="00CE0A8D"/>
    <w:rsid w:val="00CE0C7E"/>
    <w:rsid w:val="00CE17B6"/>
    <w:rsid w:val="00CE19DA"/>
    <w:rsid w:val="00CE1EAB"/>
    <w:rsid w:val="00CE2160"/>
    <w:rsid w:val="00CE4F35"/>
    <w:rsid w:val="00CE5A72"/>
    <w:rsid w:val="00CE5EA8"/>
    <w:rsid w:val="00CE6B01"/>
    <w:rsid w:val="00CE7050"/>
    <w:rsid w:val="00CE7545"/>
    <w:rsid w:val="00CE79A7"/>
    <w:rsid w:val="00CF12F7"/>
    <w:rsid w:val="00CF1644"/>
    <w:rsid w:val="00CF2C58"/>
    <w:rsid w:val="00CF3115"/>
    <w:rsid w:val="00CF44A0"/>
    <w:rsid w:val="00CF4FB2"/>
    <w:rsid w:val="00CF55E6"/>
    <w:rsid w:val="00CF5FFA"/>
    <w:rsid w:val="00CF6222"/>
    <w:rsid w:val="00CF6484"/>
    <w:rsid w:val="00CF6DA9"/>
    <w:rsid w:val="00CF7406"/>
    <w:rsid w:val="00CF7576"/>
    <w:rsid w:val="00CF77C1"/>
    <w:rsid w:val="00CF7B2A"/>
    <w:rsid w:val="00CF7BB7"/>
    <w:rsid w:val="00CF7CBB"/>
    <w:rsid w:val="00D004E0"/>
    <w:rsid w:val="00D01297"/>
    <w:rsid w:val="00D01308"/>
    <w:rsid w:val="00D01B9D"/>
    <w:rsid w:val="00D01EA3"/>
    <w:rsid w:val="00D03C3A"/>
    <w:rsid w:val="00D03EDF"/>
    <w:rsid w:val="00D044CF"/>
    <w:rsid w:val="00D04A83"/>
    <w:rsid w:val="00D06510"/>
    <w:rsid w:val="00D06804"/>
    <w:rsid w:val="00D06910"/>
    <w:rsid w:val="00D0692B"/>
    <w:rsid w:val="00D06AB8"/>
    <w:rsid w:val="00D06B5A"/>
    <w:rsid w:val="00D07270"/>
    <w:rsid w:val="00D07DA5"/>
    <w:rsid w:val="00D10409"/>
    <w:rsid w:val="00D107DA"/>
    <w:rsid w:val="00D10D4E"/>
    <w:rsid w:val="00D112CF"/>
    <w:rsid w:val="00D11850"/>
    <w:rsid w:val="00D11A6D"/>
    <w:rsid w:val="00D11D49"/>
    <w:rsid w:val="00D125B8"/>
    <w:rsid w:val="00D12B18"/>
    <w:rsid w:val="00D1309A"/>
    <w:rsid w:val="00D1373B"/>
    <w:rsid w:val="00D140E0"/>
    <w:rsid w:val="00D142A8"/>
    <w:rsid w:val="00D143E1"/>
    <w:rsid w:val="00D146F1"/>
    <w:rsid w:val="00D1493C"/>
    <w:rsid w:val="00D1577D"/>
    <w:rsid w:val="00D15C58"/>
    <w:rsid w:val="00D15D32"/>
    <w:rsid w:val="00D1631D"/>
    <w:rsid w:val="00D17793"/>
    <w:rsid w:val="00D205A0"/>
    <w:rsid w:val="00D207CB"/>
    <w:rsid w:val="00D20CAF"/>
    <w:rsid w:val="00D20E29"/>
    <w:rsid w:val="00D2120B"/>
    <w:rsid w:val="00D21D96"/>
    <w:rsid w:val="00D21E83"/>
    <w:rsid w:val="00D227A1"/>
    <w:rsid w:val="00D22966"/>
    <w:rsid w:val="00D22A20"/>
    <w:rsid w:val="00D22CE5"/>
    <w:rsid w:val="00D22E00"/>
    <w:rsid w:val="00D23AE4"/>
    <w:rsid w:val="00D23E66"/>
    <w:rsid w:val="00D24260"/>
    <w:rsid w:val="00D24483"/>
    <w:rsid w:val="00D250E3"/>
    <w:rsid w:val="00D2566D"/>
    <w:rsid w:val="00D25CBC"/>
    <w:rsid w:val="00D25DD8"/>
    <w:rsid w:val="00D264CF"/>
    <w:rsid w:val="00D26F27"/>
    <w:rsid w:val="00D2725A"/>
    <w:rsid w:val="00D30029"/>
    <w:rsid w:val="00D305CB"/>
    <w:rsid w:val="00D30887"/>
    <w:rsid w:val="00D309FC"/>
    <w:rsid w:val="00D317B8"/>
    <w:rsid w:val="00D31AD4"/>
    <w:rsid w:val="00D321AC"/>
    <w:rsid w:val="00D325BB"/>
    <w:rsid w:val="00D3286E"/>
    <w:rsid w:val="00D33432"/>
    <w:rsid w:val="00D33F94"/>
    <w:rsid w:val="00D341A6"/>
    <w:rsid w:val="00D348BC"/>
    <w:rsid w:val="00D34EE6"/>
    <w:rsid w:val="00D35899"/>
    <w:rsid w:val="00D358AA"/>
    <w:rsid w:val="00D35AD7"/>
    <w:rsid w:val="00D35AF2"/>
    <w:rsid w:val="00D362B9"/>
    <w:rsid w:val="00D36352"/>
    <w:rsid w:val="00D36C54"/>
    <w:rsid w:val="00D37031"/>
    <w:rsid w:val="00D37397"/>
    <w:rsid w:val="00D37B28"/>
    <w:rsid w:val="00D37C1F"/>
    <w:rsid w:val="00D41F30"/>
    <w:rsid w:val="00D420D1"/>
    <w:rsid w:val="00D42100"/>
    <w:rsid w:val="00D42BDD"/>
    <w:rsid w:val="00D42D4A"/>
    <w:rsid w:val="00D42E51"/>
    <w:rsid w:val="00D4341B"/>
    <w:rsid w:val="00D43D26"/>
    <w:rsid w:val="00D443EB"/>
    <w:rsid w:val="00D45FBA"/>
    <w:rsid w:val="00D46F2C"/>
    <w:rsid w:val="00D4700F"/>
    <w:rsid w:val="00D47015"/>
    <w:rsid w:val="00D47221"/>
    <w:rsid w:val="00D473F3"/>
    <w:rsid w:val="00D476EB"/>
    <w:rsid w:val="00D47AE5"/>
    <w:rsid w:val="00D47CDD"/>
    <w:rsid w:val="00D47EF6"/>
    <w:rsid w:val="00D50002"/>
    <w:rsid w:val="00D50936"/>
    <w:rsid w:val="00D50B5A"/>
    <w:rsid w:val="00D50B9A"/>
    <w:rsid w:val="00D5182B"/>
    <w:rsid w:val="00D51B81"/>
    <w:rsid w:val="00D51CF9"/>
    <w:rsid w:val="00D52980"/>
    <w:rsid w:val="00D530EB"/>
    <w:rsid w:val="00D53BDD"/>
    <w:rsid w:val="00D53C6F"/>
    <w:rsid w:val="00D54332"/>
    <w:rsid w:val="00D54528"/>
    <w:rsid w:val="00D54DA1"/>
    <w:rsid w:val="00D55625"/>
    <w:rsid w:val="00D560C8"/>
    <w:rsid w:val="00D56F3A"/>
    <w:rsid w:val="00D574E3"/>
    <w:rsid w:val="00D602BF"/>
    <w:rsid w:val="00D60351"/>
    <w:rsid w:val="00D6077B"/>
    <w:rsid w:val="00D62A31"/>
    <w:rsid w:val="00D62CDF"/>
    <w:rsid w:val="00D62DE7"/>
    <w:rsid w:val="00D63129"/>
    <w:rsid w:val="00D63274"/>
    <w:rsid w:val="00D63819"/>
    <w:rsid w:val="00D63F63"/>
    <w:rsid w:val="00D64158"/>
    <w:rsid w:val="00D64482"/>
    <w:rsid w:val="00D64DFA"/>
    <w:rsid w:val="00D64FC8"/>
    <w:rsid w:val="00D657F7"/>
    <w:rsid w:val="00D65841"/>
    <w:rsid w:val="00D666D0"/>
    <w:rsid w:val="00D6687D"/>
    <w:rsid w:val="00D66FBC"/>
    <w:rsid w:val="00D67050"/>
    <w:rsid w:val="00D670D1"/>
    <w:rsid w:val="00D674CC"/>
    <w:rsid w:val="00D67B03"/>
    <w:rsid w:val="00D67BC5"/>
    <w:rsid w:val="00D67BD9"/>
    <w:rsid w:val="00D70110"/>
    <w:rsid w:val="00D701F9"/>
    <w:rsid w:val="00D7040A"/>
    <w:rsid w:val="00D704B3"/>
    <w:rsid w:val="00D7072D"/>
    <w:rsid w:val="00D70B4D"/>
    <w:rsid w:val="00D7201D"/>
    <w:rsid w:val="00D737AB"/>
    <w:rsid w:val="00D73F87"/>
    <w:rsid w:val="00D7427D"/>
    <w:rsid w:val="00D74281"/>
    <w:rsid w:val="00D74462"/>
    <w:rsid w:val="00D7485E"/>
    <w:rsid w:val="00D74969"/>
    <w:rsid w:val="00D74C08"/>
    <w:rsid w:val="00D75C8E"/>
    <w:rsid w:val="00D75F35"/>
    <w:rsid w:val="00D7628F"/>
    <w:rsid w:val="00D7761C"/>
    <w:rsid w:val="00D7777E"/>
    <w:rsid w:val="00D778DB"/>
    <w:rsid w:val="00D80B6B"/>
    <w:rsid w:val="00D80D73"/>
    <w:rsid w:val="00D80E08"/>
    <w:rsid w:val="00D80EE6"/>
    <w:rsid w:val="00D8112D"/>
    <w:rsid w:val="00D811F0"/>
    <w:rsid w:val="00D81BB6"/>
    <w:rsid w:val="00D82AE0"/>
    <w:rsid w:val="00D82BC1"/>
    <w:rsid w:val="00D83E03"/>
    <w:rsid w:val="00D845DB"/>
    <w:rsid w:val="00D86E5D"/>
    <w:rsid w:val="00D871F8"/>
    <w:rsid w:val="00D87309"/>
    <w:rsid w:val="00D87B6A"/>
    <w:rsid w:val="00D87C2F"/>
    <w:rsid w:val="00D87E75"/>
    <w:rsid w:val="00D90219"/>
    <w:rsid w:val="00D90795"/>
    <w:rsid w:val="00D90E86"/>
    <w:rsid w:val="00D91917"/>
    <w:rsid w:val="00D91DDF"/>
    <w:rsid w:val="00D9214C"/>
    <w:rsid w:val="00D92228"/>
    <w:rsid w:val="00D92371"/>
    <w:rsid w:val="00D92FFA"/>
    <w:rsid w:val="00D944DF"/>
    <w:rsid w:val="00D94ED9"/>
    <w:rsid w:val="00D95133"/>
    <w:rsid w:val="00D955E3"/>
    <w:rsid w:val="00D9631B"/>
    <w:rsid w:val="00D9671E"/>
    <w:rsid w:val="00D97377"/>
    <w:rsid w:val="00D97454"/>
    <w:rsid w:val="00D97A57"/>
    <w:rsid w:val="00D97AA0"/>
    <w:rsid w:val="00DA09ED"/>
    <w:rsid w:val="00DA0AFC"/>
    <w:rsid w:val="00DA1403"/>
    <w:rsid w:val="00DA1750"/>
    <w:rsid w:val="00DA1D91"/>
    <w:rsid w:val="00DA2A2D"/>
    <w:rsid w:val="00DA352F"/>
    <w:rsid w:val="00DA37C8"/>
    <w:rsid w:val="00DA3BF9"/>
    <w:rsid w:val="00DA416B"/>
    <w:rsid w:val="00DA42B1"/>
    <w:rsid w:val="00DA55BA"/>
    <w:rsid w:val="00DA6159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78D"/>
    <w:rsid w:val="00DB28B4"/>
    <w:rsid w:val="00DB2EB7"/>
    <w:rsid w:val="00DB3841"/>
    <w:rsid w:val="00DB3D55"/>
    <w:rsid w:val="00DB410A"/>
    <w:rsid w:val="00DB4268"/>
    <w:rsid w:val="00DB4380"/>
    <w:rsid w:val="00DB4936"/>
    <w:rsid w:val="00DB4A44"/>
    <w:rsid w:val="00DB6BBE"/>
    <w:rsid w:val="00DB6DFE"/>
    <w:rsid w:val="00DB6E5E"/>
    <w:rsid w:val="00DB7351"/>
    <w:rsid w:val="00DB7A1F"/>
    <w:rsid w:val="00DC09B3"/>
    <w:rsid w:val="00DC0BB9"/>
    <w:rsid w:val="00DC20D0"/>
    <w:rsid w:val="00DC2418"/>
    <w:rsid w:val="00DC297B"/>
    <w:rsid w:val="00DC362B"/>
    <w:rsid w:val="00DC377D"/>
    <w:rsid w:val="00DC3E5D"/>
    <w:rsid w:val="00DC4640"/>
    <w:rsid w:val="00DC497A"/>
    <w:rsid w:val="00DC4F7D"/>
    <w:rsid w:val="00DC59E4"/>
    <w:rsid w:val="00DC6056"/>
    <w:rsid w:val="00DC6451"/>
    <w:rsid w:val="00DC65B3"/>
    <w:rsid w:val="00DC6854"/>
    <w:rsid w:val="00DC68C2"/>
    <w:rsid w:val="00DC6E79"/>
    <w:rsid w:val="00DC795F"/>
    <w:rsid w:val="00DD0295"/>
    <w:rsid w:val="00DD13B1"/>
    <w:rsid w:val="00DD2608"/>
    <w:rsid w:val="00DD2931"/>
    <w:rsid w:val="00DD3C44"/>
    <w:rsid w:val="00DD4508"/>
    <w:rsid w:val="00DD4C6F"/>
    <w:rsid w:val="00DD4E78"/>
    <w:rsid w:val="00DD5DA5"/>
    <w:rsid w:val="00DD6D5B"/>
    <w:rsid w:val="00DD72BC"/>
    <w:rsid w:val="00DD765B"/>
    <w:rsid w:val="00DD78AD"/>
    <w:rsid w:val="00DD7CE4"/>
    <w:rsid w:val="00DD7EE7"/>
    <w:rsid w:val="00DE0060"/>
    <w:rsid w:val="00DE1059"/>
    <w:rsid w:val="00DE11BF"/>
    <w:rsid w:val="00DE171E"/>
    <w:rsid w:val="00DE1874"/>
    <w:rsid w:val="00DE1AE9"/>
    <w:rsid w:val="00DE23FE"/>
    <w:rsid w:val="00DE4281"/>
    <w:rsid w:val="00DE45B6"/>
    <w:rsid w:val="00DE5662"/>
    <w:rsid w:val="00DE5FA6"/>
    <w:rsid w:val="00DE66EB"/>
    <w:rsid w:val="00DE7401"/>
    <w:rsid w:val="00DF06FA"/>
    <w:rsid w:val="00DF0C71"/>
    <w:rsid w:val="00DF152D"/>
    <w:rsid w:val="00DF1741"/>
    <w:rsid w:val="00DF1AF3"/>
    <w:rsid w:val="00DF217C"/>
    <w:rsid w:val="00DF22B3"/>
    <w:rsid w:val="00DF2EDF"/>
    <w:rsid w:val="00DF30C0"/>
    <w:rsid w:val="00DF502C"/>
    <w:rsid w:val="00DF52B4"/>
    <w:rsid w:val="00DF5A15"/>
    <w:rsid w:val="00DF5B76"/>
    <w:rsid w:val="00DF657D"/>
    <w:rsid w:val="00DF6715"/>
    <w:rsid w:val="00DF6AB7"/>
    <w:rsid w:val="00DF7AA7"/>
    <w:rsid w:val="00DF7E5F"/>
    <w:rsid w:val="00E0179A"/>
    <w:rsid w:val="00E01F96"/>
    <w:rsid w:val="00E02B19"/>
    <w:rsid w:val="00E02FAB"/>
    <w:rsid w:val="00E036A2"/>
    <w:rsid w:val="00E03C20"/>
    <w:rsid w:val="00E047C4"/>
    <w:rsid w:val="00E04851"/>
    <w:rsid w:val="00E04958"/>
    <w:rsid w:val="00E04F10"/>
    <w:rsid w:val="00E05076"/>
    <w:rsid w:val="00E05608"/>
    <w:rsid w:val="00E06266"/>
    <w:rsid w:val="00E06615"/>
    <w:rsid w:val="00E06995"/>
    <w:rsid w:val="00E07294"/>
    <w:rsid w:val="00E07328"/>
    <w:rsid w:val="00E07514"/>
    <w:rsid w:val="00E07C9D"/>
    <w:rsid w:val="00E10578"/>
    <w:rsid w:val="00E10898"/>
    <w:rsid w:val="00E11201"/>
    <w:rsid w:val="00E113D0"/>
    <w:rsid w:val="00E11731"/>
    <w:rsid w:val="00E117E4"/>
    <w:rsid w:val="00E118EB"/>
    <w:rsid w:val="00E119DC"/>
    <w:rsid w:val="00E11CCF"/>
    <w:rsid w:val="00E12AC9"/>
    <w:rsid w:val="00E132F5"/>
    <w:rsid w:val="00E13810"/>
    <w:rsid w:val="00E1397D"/>
    <w:rsid w:val="00E1418F"/>
    <w:rsid w:val="00E1432F"/>
    <w:rsid w:val="00E14D23"/>
    <w:rsid w:val="00E14DF8"/>
    <w:rsid w:val="00E15532"/>
    <w:rsid w:val="00E16C34"/>
    <w:rsid w:val="00E17072"/>
    <w:rsid w:val="00E17778"/>
    <w:rsid w:val="00E17ABF"/>
    <w:rsid w:val="00E203FE"/>
    <w:rsid w:val="00E204BF"/>
    <w:rsid w:val="00E22213"/>
    <w:rsid w:val="00E2311F"/>
    <w:rsid w:val="00E23128"/>
    <w:rsid w:val="00E23764"/>
    <w:rsid w:val="00E23AAA"/>
    <w:rsid w:val="00E24809"/>
    <w:rsid w:val="00E248DC"/>
    <w:rsid w:val="00E24C61"/>
    <w:rsid w:val="00E25D4F"/>
    <w:rsid w:val="00E25FBE"/>
    <w:rsid w:val="00E2657F"/>
    <w:rsid w:val="00E270A0"/>
    <w:rsid w:val="00E27227"/>
    <w:rsid w:val="00E27302"/>
    <w:rsid w:val="00E2797E"/>
    <w:rsid w:val="00E27F60"/>
    <w:rsid w:val="00E305A1"/>
    <w:rsid w:val="00E30CC9"/>
    <w:rsid w:val="00E32377"/>
    <w:rsid w:val="00E3246C"/>
    <w:rsid w:val="00E3306C"/>
    <w:rsid w:val="00E33989"/>
    <w:rsid w:val="00E34B6A"/>
    <w:rsid w:val="00E358BC"/>
    <w:rsid w:val="00E3706B"/>
    <w:rsid w:val="00E373D8"/>
    <w:rsid w:val="00E37C4B"/>
    <w:rsid w:val="00E4059C"/>
    <w:rsid w:val="00E40FF2"/>
    <w:rsid w:val="00E41996"/>
    <w:rsid w:val="00E41D4F"/>
    <w:rsid w:val="00E427BF"/>
    <w:rsid w:val="00E42830"/>
    <w:rsid w:val="00E42D10"/>
    <w:rsid w:val="00E430EB"/>
    <w:rsid w:val="00E43486"/>
    <w:rsid w:val="00E4373C"/>
    <w:rsid w:val="00E43DA2"/>
    <w:rsid w:val="00E43F4C"/>
    <w:rsid w:val="00E44756"/>
    <w:rsid w:val="00E44A6E"/>
    <w:rsid w:val="00E45763"/>
    <w:rsid w:val="00E45ECA"/>
    <w:rsid w:val="00E45F50"/>
    <w:rsid w:val="00E46327"/>
    <w:rsid w:val="00E4666E"/>
    <w:rsid w:val="00E4699E"/>
    <w:rsid w:val="00E474AA"/>
    <w:rsid w:val="00E47AD9"/>
    <w:rsid w:val="00E47BD4"/>
    <w:rsid w:val="00E500EA"/>
    <w:rsid w:val="00E5095F"/>
    <w:rsid w:val="00E51E56"/>
    <w:rsid w:val="00E5232C"/>
    <w:rsid w:val="00E5365F"/>
    <w:rsid w:val="00E5378C"/>
    <w:rsid w:val="00E539EC"/>
    <w:rsid w:val="00E53BA9"/>
    <w:rsid w:val="00E53C4F"/>
    <w:rsid w:val="00E55340"/>
    <w:rsid w:val="00E55FDA"/>
    <w:rsid w:val="00E56AD3"/>
    <w:rsid w:val="00E577F1"/>
    <w:rsid w:val="00E57B38"/>
    <w:rsid w:val="00E57C3E"/>
    <w:rsid w:val="00E603EA"/>
    <w:rsid w:val="00E60750"/>
    <w:rsid w:val="00E60BB7"/>
    <w:rsid w:val="00E61A9D"/>
    <w:rsid w:val="00E631E8"/>
    <w:rsid w:val="00E634C5"/>
    <w:rsid w:val="00E636DE"/>
    <w:rsid w:val="00E6378B"/>
    <w:rsid w:val="00E64473"/>
    <w:rsid w:val="00E64676"/>
    <w:rsid w:val="00E64C69"/>
    <w:rsid w:val="00E65588"/>
    <w:rsid w:val="00E657A3"/>
    <w:rsid w:val="00E66225"/>
    <w:rsid w:val="00E669FD"/>
    <w:rsid w:val="00E66AC5"/>
    <w:rsid w:val="00E66B21"/>
    <w:rsid w:val="00E66CC0"/>
    <w:rsid w:val="00E66F11"/>
    <w:rsid w:val="00E67F00"/>
    <w:rsid w:val="00E7045D"/>
    <w:rsid w:val="00E707A0"/>
    <w:rsid w:val="00E7095C"/>
    <w:rsid w:val="00E71946"/>
    <w:rsid w:val="00E71BEC"/>
    <w:rsid w:val="00E71EF6"/>
    <w:rsid w:val="00E740C2"/>
    <w:rsid w:val="00E740CC"/>
    <w:rsid w:val="00E744A6"/>
    <w:rsid w:val="00E75F7A"/>
    <w:rsid w:val="00E75FC9"/>
    <w:rsid w:val="00E76420"/>
    <w:rsid w:val="00E7650F"/>
    <w:rsid w:val="00E776CD"/>
    <w:rsid w:val="00E7772D"/>
    <w:rsid w:val="00E77E73"/>
    <w:rsid w:val="00E80AA4"/>
    <w:rsid w:val="00E80B1F"/>
    <w:rsid w:val="00E80D4B"/>
    <w:rsid w:val="00E81827"/>
    <w:rsid w:val="00E81A54"/>
    <w:rsid w:val="00E82272"/>
    <w:rsid w:val="00E82B2F"/>
    <w:rsid w:val="00E82C7E"/>
    <w:rsid w:val="00E82E66"/>
    <w:rsid w:val="00E8342E"/>
    <w:rsid w:val="00E83D5D"/>
    <w:rsid w:val="00E84394"/>
    <w:rsid w:val="00E85128"/>
    <w:rsid w:val="00E858BE"/>
    <w:rsid w:val="00E85C94"/>
    <w:rsid w:val="00E85DDF"/>
    <w:rsid w:val="00E864B7"/>
    <w:rsid w:val="00E86917"/>
    <w:rsid w:val="00E87383"/>
    <w:rsid w:val="00E873BF"/>
    <w:rsid w:val="00E900F6"/>
    <w:rsid w:val="00E90511"/>
    <w:rsid w:val="00E90640"/>
    <w:rsid w:val="00E90DE7"/>
    <w:rsid w:val="00E91552"/>
    <w:rsid w:val="00E91774"/>
    <w:rsid w:val="00E919B5"/>
    <w:rsid w:val="00E91BE0"/>
    <w:rsid w:val="00E91D1A"/>
    <w:rsid w:val="00E92334"/>
    <w:rsid w:val="00E92975"/>
    <w:rsid w:val="00E92CD3"/>
    <w:rsid w:val="00E92E25"/>
    <w:rsid w:val="00E93011"/>
    <w:rsid w:val="00E93636"/>
    <w:rsid w:val="00E94152"/>
    <w:rsid w:val="00E943F5"/>
    <w:rsid w:val="00E945C2"/>
    <w:rsid w:val="00E966A2"/>
    <w:rsid w:val="00E96836"/>
    <w:rsid w:val="00E96E05"/>
    <w:rsid w:val="00E974AD"/>
    <w:rsid w:val="00E97E38"/>
    <w:rsid w:val="00EA02DB"/>
    <w:rsid w:val="00EA0771"/>
    <w:rsid w:val="00EA15EB"/>
    <w:rsid w:val="00EA2001"/>
    <w:rsid w:val="00EA2157"/>
    <w:rsid w:val="00EA2430"/>
    <w:rsid w:val="00EA2CCB"/>
    <w:rsid w:val="00EA2EE6"/>
    <w:rsid w:val="00EA2F28"/>
    <w:rsid w:val="00EA41BC"/>
    <w:rsid w:val="00EA41EB"/>
    <w:rsid w:val="00EA4AD3"/>
    <w:rsid w:val="00EA4DB6"/>
    <w:rsid w:val="00EA550E"/>
    <w:rsid w:val="00EA5568"/>
    <w:rsid w:val="00EA60D8"/>
    <w:rsid w:val="00EA61A8"/>
    <w:rsid w:val="00EA6FA9"/>
    <w:rsid w:val="00EA7399"/>
    <w:rsid w:val="00EA7A54"/>
    <w:rsid w:val="00EA7B62"/>
    <w:rsid w:val="00EB05E6"/>
    <w:rsid w:val="00EB15B5"/>
    <w:rsid w:val="00EB19DF"/>
    <w:rsid w:val="00EB1D00"/>
    <w:rsid w:val="00EB29CD"/>
    <w:rsid w:val="00EB2B16"/>
    <w:rsid w:val="00EB310B"/>
    <w:rsid w:val="00EB3147"/>
    <w:rsid w:val="00EB3DCA"/>
    <w:rsid w:val="00EB3E15"/>
    <w:rsid w:val="00EB4430"/>
    <w:rsid w:val="00EB62F0"/>
    <w:rsid w:val="00EB65FD"/>
    <w:rsid w:val="00EB6713"/>
    <w:rsid w:val="00EC106E"/>
    <w:rsid w:val="00EC1245"/>
    <w:rsid w:val="00EC1A51"/>
    <w:rsid w:val="00EC1FC5"/>
    <w:rsid w:val="00EC2002"/>
    <w:rsid w:val="00EC2591"/>
    <w:rsid w:val="00EC26B4"/>
    <w:rsid w:val="00EC26CD"/>
    <w:rsid w:val="00EC389C"/>
    <w:rsid w:val="00EC3C05"/>
    <w:rsid w:val="00EC42B1"/>
    <w:rsid w:val="00EC4D8B"/>
    <w:rsid w:val="00EC670A"/>
    <w:rsid w:val="00EC7D52"/>
    <w:rsid w:val="00ED000C"/>
    <w:rsid w:val="00ED0376"/>
    <w:rsid w:val="00ED1688"/>
    <w:rsid w:val="00ED16B1"/>
    <w:rsid w:val="00ED170D"/>
    <w:rsid w:val="00ED1815"/>
    <w:rsid w:val="00ED1827"/>
    <w:rsid w:val="00ED1ACD"/>
    <w:rsid w:val="00ED1B2C"/>
    <w:rsid w:val="00ED1B5B"/>
    <w:rsid w:val="00ED1F0B"/>
    <w:rsid w:val="00ED2550"/>
    <w:rsid w:val="00ED28D1"/>
    <w:rsid w:val="00ED2997"/>
    <w:rsid w:val="00ED2B95"/>
    <w:rsid w:val="00ED36BE"/>
    <w:rsid w:val="00ED3E74"/>
    <w:rsid w:val="00ED4375"/>
    <w:rsid w:val="00ED44EB"/>
    <w:rsid w:val="00ED534A"/>
    <w:rsid w:val="00ED57BD"/>
    <w:rsid w:val="00ED5928"/>
    <w:rsid w:val="00ED5A68"/>
    <w:rsid w:val="00ED5DF5"/>
    <w:rsid w:val="00ED5F3D"/>
    <w:rsid w:val="00ED69CF"/>
    <w:rsid w:val="00ED6E62"/>
    <w:rsid w:val="00ED6F8A"/>
    <w:rsid w:val="00ED768D"/>
    <w:rsid w:val="00ED7AD7"/>
    <w:rsid w:val="00ED7CAD"/>
    <w:rsid w:val="00EE14DC"/>
    <w:rsid w:val="00EE2CC1"/>
    <w:rsid w:val="00EE33C5"/>
    <w:rsid w:val="00EE4559"/>
    <w:rsid w:val="00EE4580"/>
    <w:rsid w:val="00EE476B"/>
    <w:rsid w:val="00EE4A22"/>
    <w:rsid w:val="00EE4ACE"/>
    <w:rsid w:val="00EE4B0C"/>
    <w:rsid w:val="00EE53E8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0E3"/>
    <w:rsid w:val="00EF1217"/>
    <w:rsid w:val="00EF190F"/>
    <w:rsid w:val="00EF1A10"/>
    <w:rsid w:val="00EF24A4"/>
    <w:rsid w:val="00EF2526"/>
    <w:rsid w:val="00EF2546"/>
    <w:rsid w:val="00EF309E"/>
    <w:rsid w:val="00EF319F"/>
    <w:rsid w:val="00EF3253"/>
    <w:rsid w:val="00EF388D"/>
    <w:rsid w:val="00EF458F"/>
    <w:rsid w:val="00EF53E7"/>
    <w:rsid w:val="00EF56B2"/>
    <w:rsid w:val="00EF60ED"/>
    <w:rsid w:val="00EF6C32"/>
    <w:rsid w:val="00EF6C40"/>
    <w:rsid w:val="00EF7165"/>
    <w:rsid w:val="00EF71E9"/>
    <w:rsid w:val="00EF7D45"/>
    <w:rsid w:val="00F00776"/>
    <w:rsid w:val="00F00F96"/>
    <w:rsid w:val="00F01D48"/>
    <w:rsid w:val="00F02077"/>
    <w:rsid w:val="00F02146"/>
    <w:rsid w:val="00F02527"/>
    <w:rsid w:val="00F02A08"/>
    <w:rsid w:val="00F0340A"/>
    <w:rsid w:val="00F041BC"/>
    <w:rsid w:val="00F04461"/>
    <w:rsid w:val="00F056FB"/>
    <w:rsid w:val="00F05A63"/>
    <w:rsid w:val="00F05F35"/>
    <w:rsid w:val="00F07008"/>
    <w:rsid w:val="00F0738C"/>
    <w:rsid w:val="00F07E51"/>
    <w:rsid w:val="00F10274"/>
    <w:rsid w:val="00F1077E"/>
    <w:rsid w:val="00F11257"/>
    <w:rsid w:val="00F11F3E"/>
    <w:rsid w:val="00F12045"/>
    <w:rsid w:val="00F123C0"/>
    <w:rsid w:val="00F1262D"/>
    <w:rsid w:val="00F12654"/>
    <w:rsid w:val="00F12E14"/>
    <w:rsid w:val="00F15019"/>
    <w:rsid w:val="00F150D4"/>
    <w:rsid w:val="00F1546F"/>
    <w:rsid w:val="00F15581"/>
    <w:rsid w:val="00F1571C"/>
    <w:rsid w:val="00F15B76"/>
    <w:rsid w:val="00F15E73"/>
    <w:rsid w:val="00F1609E"/>
    <w:rsid w:val="00F16916"/>
    <w:rsid w:val="00F16D13"/>
    <w:rsid w:val="00F17B36"/>
    <w:rsid w:val="00F20530"/>
    <w:rsid w:val="00F2150D"/>
    <w:rsid w:val="00F217DB"/>
    <w:rsid w:val="00F21FE9"/>
    <w:rsid w:val="00F2224C"/>
    <w:rsid w:val="00F2228E"/>
    <w:rsid w:val="00F2320E"/>
    <w:rsid w:val="00F2336D"/>
    <w:rsid w:val="00F2366C"/>
    <w:rsid w:val="00F23791"/>
    <w:rsid w:val="00F23F83"/>
    <w:rsid w:val="00F24E08"/>
    <w:rsid w:val="00F25A5F"/>
    <w:rsid w:val="00F266A5"/>
    <w:rsid w:val="00F2698F"/>
    <w:rsid w:val="00F26A89"/>
    <w:rsid w:val="00F27F50"/>
    <w:rsid w:val="00F3036B"/>
    <w:rsid w:val="00F30722"/>
    <w:rsid w:val="00F31401"/>
    <w:rsid w:val="00F31819"/>
    <w:rsid w:val="00F3187E"/>
    <w:rsid w:val="00F31E4E"/>
    <w:rsid w:val="00F329B5"/>
    <w:rsid w:val="00F32D33"/>
    <w:rsid w:val="00F33A6B"/>
    <w:rsid w:val="00F3450B"/>
    <w:rsid w:val="00F34B4B"/>
    <w:rsid w:val="00F34F10"/>
    <w:rsid w:val="00F354F9"/>
    <w:rsid w:val="00F35848"/>
    <w:rsid w:val="00F36345"/>
    <w:rsid w:val="00F4026D"/>
    <w:rsid w:val="00F4029F"/>
    <w:rsid w:val="00F40855"/>
    <w:rsid w:val="00F4113D"/>
    <w:rsid w:val="00F4117C"/>
    <w:rsid w:val="00F416E1"/>
    <w:rsid w:val="00F41C9B"/>
    <w:rsid w:val="00F4359D"/>
    <w:rsid w:val="00F43EE2"/>
    <w:rsid w:val="00F44025"/>
    <w:rsid w:val="00F445C9"/>
    <w:rsid w:val="00F4500A"/>
    <w:rsid w:val="00F4506A"/>
    <w:rsid w:val="00F454E5"/>
    <w:rsid w:val="00F4554E"/>
    <w:rsid w:val="00F45554"/>
    <w:rsid w:val="00F4559D"/>
    <w:rsid w:val="00F46411"/>
    <w:rsid w:val="00F470AC"/>
    <w:rsid w:val="00F47DCD"/>
    <w:rsid w:val="00F47E20"/>
    <w:rsid w:val="00F505DC"/>
    <w:rsid w:val="00F50912"/>
    <w:rsid w:val="00F5204F"/>
    <w:rsid w:val="00F5222B"/>
    <w:rsid w:val="00F52D24"/>
    <w:rsid w:val="00F538B7"/>
    <w:rsid w:val="00F53C31"/>
    <w:rsid w:val="00F53E0F"/>
    <w:rsid w:val="00F53F1D"/>
    <w:rsid w:val="00F5400B"/>
    <w:rsid w:val="00F5425B"/>
    <w:rsid w:val="00F5557E"/>
    <w:rsid w:val="00F55687"/>
    <w:rsid w:val="00F55794"/>
    <w:rsid w:val="00F559AD"/>
    <w:rsid w:val="00F5625C"/>
    <w:rsid w:val="00F563A3"/>
    <w:rsid w:val="00F5651C"/>
    <w:rsid w:val="00F56578"/>
    <w:rsid w:val="00F568DA"/>
    <w:rsid w:val="00F56B73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159"/>
    <w:rsid w:val="00F617B7"/>
    <w:rsid w:val="00F61F4E"/>
    <w:rsid w:val="00F62261"/>
    <w:rsid w:val="00F62C3F"/>
    <w:rsid w:val="00F632F8"/>
    <w:rsid w:val="00F633B8"/>
    <w:rsid w:val="00F63A09"/>
    <w:rsid w:val="00F64107"/>
    <w:rsid w:val="00F642F6"/>
    <w:rsid w:val="00F6435B"/>
    <w:rsid w:val="00F6464F"/>
    <w:rsid w:val="00F648DF"/>
    <w:rsid w:val="00F65349"/>
    <w:rsid w:val="00F6541D"/>
    <w:rsid w:val="00F6553B"/>
    <w:rsid w:val="00F657DE"/>
    <w:rsid w:val="00F66187"/>
    <w:rsid w:val="00F664B2"/>
    <w:rsid w:val="00F665D5"/>
    <w:rsid w:val="00F6698A"/>
    <w:rsid w:val="00F66CD5"/>
    <w:rsid w:val="00F67706"/>
    <w:rsid w:val="00F67890"/>
    <w:rsid w:val="00F67944"/>
    <w:rsid w:val="00F70D06"/>
    <w:rsid w:val="00F7130D"/>
    <w:rsid w:val="00F71802"/>
    <w:rsid w:val="00F71A21"/>
    <w:rsid w:val="00F71E58"/>
    <w:rsid w:val="00F71EA5"/>
    <w:rsid w:val="00F723EF"/>
    <w:rsid w:val="00F73A74"/>
    <w:rsid w:val="00F73B41"/>
    <w:rsid w:val="00F74B93"/>
    <w:rsid w:val="00F74D34"/>
    <w:rsid w:val="00F75751"/>
    <w:rsid w:val="00F758D6"/>
    <w:rsid w:val="00F76041"/>
    <w:rsid w:val="00F76C01"/>
    <w:rsid w:val="00F775FD"/>
    <w:rsid w:val="00F77CD9"/>
    <w:rsid w:val="00F80194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21FE"/>
    <w:rsid w:val="00F826FD"/>
    <w:rsid w:val="00F82D9F"/>
    <w:rsid w:val="00F83161"/>
    <w:rsid w:val="00F83CD2"/>
    <w:rsid w:val="00F845B9"/>
    <w:rsid w:val="00F85D10"/>
    <w:rsid w:val="00F86872"/>
    <w:rsid w:val="00F86A6B"/>
    <w:rsid w:val="00F87313"/>
    <w:rsid w:val="00F87539"/>
    <w:rsid w:val="00F87947"/>
    <w:rsid w:val="00F87CDE"/>
    <w:rsid w:val="00F90277"/>
    <w:rsid w:val="00F9055E"/>
    <w:rsid w:val="00F91D19"/>
    <w:rsid w:val="00F921E4"/>
    <w:rsid w:val="00F935F4"/>
    <w:rsid w:val="00F941FC"/>
    <w:rsid w:val="00F94BB7"/>
    <w:rsid w:val="00F9510F"/>
    <w:rsid w:val="00F95924"/>
    <w:rsid w:val="00F95E34"/>
    <w:rsid w:val="00F960C5"/>
    <w:rsid w:val="00F964B1"/>
    <w:rsid w:val="00F96E26"/>
    <w:rsid w:val="00F970C9"/>
    <w:rsid w:val="00F97472"/>
    <w:rsid w:val="00FA0781"/>
    <w:rsid w:val="00FA098C"/>
    <w:rsid w:val="00FA0F08"/>
    <w:rsid w:val="00FA169C"/>
    <w:rsid w:val="00FA2052"/>
    <w:rsid w:val="00FA2429"/>
    <w:rsid w:val="00FA2563"/>
    <w:rsid w:val="00FA2B89"/>
    <w:rsid w:val="00FA2CD1"/>
    <w:rsid w:val="00FA3058"/>
    <w:rsid w:val="00FA3389"/>
    <w:rsid w:val="00FA364C"/>
    <w:rsid w:val="00FA3A56"/>
    <w:rsid w:val="00FA3E36"/>
    <w:rsid w:val="00FA4073"/>
    <w:rsid w:val="00FA40E6"/>
    <w:rsid w:val="00FA43DB"/>
    <w:rsid w:val="00FA43F1"/>
    <w:rsid w:val="00FA51DD"/>
    <w:rsid w:val="00FA5344"/>
    <w:rsid w:val="00FA54F4"/>
    <w:rsid w:val="00FA5534"/>
    <w:rsid w:val="00FA557E"/>
    <w:rsid w:val="00FA71A2"/>
    <w:rsid w:val="00FA7217"/>
    <w:rsid w:val="00FA7856"/>
    <w:rsid w:val="00FB018A"/>
    <w:rsid w:val="00FB0EFA"/>
    <w:rsid w:val="00FB1477"/>
    <w:rsid w:val="00FB1FA1"/>
    <w:rsid w:val="00FB2840"/>
    <w:rsid w:val="00FB3384"/>
    <w:rsid w:val="00FB34E7"/>
    <w:rsid w:val="00FB3751"/>
    <w:rsid w:val="00FB3ABC"/>
    <w:rsid w:val="00FB3C99"/>
    <w:rsid w:val="00FB4232"/>
    <w:rsid w:val="00FB53E2"/>
    <w:rsid w:val="00FB569B"/>
    <w:rsid w:val="00FB583B"/>
    <w:rsid w:val="00FB7559"/>
    <w:rsid w:val="00FB79A4"/>
    <w:rsid w:val="00FC0209"/>
    <w:rsid w:val="00FC0932"/>
    <w:rsid w:val="00FC1837"/>
    <w:rsid w:val="00FC1AD0"/>
    <w:rsid w:val="00FC1C66"/>
    <w:rsid w:val="00FC20FE"/>
    <w:rsid w:val="00FC2166"/>
    <w:rsid w:val="00FC2C00"/>
    <w:rsid w:val="00FC2CD7"/>
    <w:rsid w:val="00FC4532"/>
    <w:rsid w:val="00FC4991"/>
    <w:rsid w:val="00FC545C"/>
    <w:rsid w:val="00FC5517"/>
    <w:rsid w:val="00FC5540"/>
    <w:rsid w:val="00FC5FBC"/>
    <w:rsid w:val="00FC639B"/>
    <w:rsid w:val="00FC67E5"/>
    <w:rsid w:val="00FC734D"/>
    <w:rsid w:val="00FD013E"/>
    <w:rsid w:val="00FD0739"/>
    <w:rsid w:val="00FD08B1"/>
    <w:rsid w:val="00FD08C9"/>
    <w:rsid w:val="00FD0F8D"/>
    <w:rsid w:val="00FD3B68"/>
    <w:rsid w:val="00FD43D8"/>
    <w:rsid w:val="00FD5CAF"/>
    <w:rsid w:val="00FD5E44"/>
    <w:rsid w:val="00FD626F"/>
    <w:rsid w:val="00FD66CE"/>
    <w:rsid w:val="00FD672F"/>
    <w:rsid w:val="00FD6B6D"/>
    <w:rsid w:val="00FD7087"/>
    <w:rsid w:val="00FD72AA"/>
    <w:rsid w:val="00FD73F8"/>
    <w:rsid w:val="00FE0160"/>
    <w:rsid w:val="00FE0AB7"/>
    <w:rsid w:val="00FE0D9E"/>
    <w:rsid w:val="00FE195C"/>
    <w:rsid w:val="00FE1FF2"/>
    <w:rsid w:val="00FE25DB"/>
    <w:rsid w:val="00FE26F5"/>
    <w:rsid w:val="00FE30ED"/>
    <w:rsid w:val="00FE3B6B"/>
    <w:rsid w:val="00FE47B3"/>
    <w:rsid w:val="00FE4E12"/>
    <w:rsid w:val="00FE5085"/>
    <w:rsid w:val="00FE5A5B"/>
    <w:rsid w:val="00FE6076"/>
    <w:rsid w:val="00FE63EC"/>
    <w:rsid w:val="00FE66C9"/>
    <w:rsid w:val="00FE6D0C"/>
    <w:rsid w:val="00FE6F3E"/>
    <w:rsid w:val="00FE778F"/>
    <w:rsid w:val="00FE78FC"/>
    <w:rsid w:val="00FF13E2"/>
    <w:rsid w:val="00FF255D"/>
    <w:rsid w:val="00FF2D28"/>
    <w:rsid w:val="00FF3DAD"/>
    <w:rsid w:val="00FF3F46"/>
    <w:rsid w:val="00FF4117"/>
    <w:rsid w:val="00FF5086"/>
    <w:rsid w:val="00FF54BA"/>
    <w:rsid w:val="00FF5731"/>
    <w:rsid w:val="00FF5E2F"/>
    <w:rsid w:val="00FF5EF1"/>
    <w:rsid w:val="00FF603B"/>
    <w:rsid w:val="00FF6204"/>
    <w:rsid w:val="00FF6567"/>
    <w:rsid w:val="00FF6739"/>
    <w:rsid w:val="00FF6CC4"/>
    <w:rsid w:val="00FF7B83"/>
    <w:rsid w:val="015DDF3E"/>
    <w:rsid w:val="024CD8F2"/>
    <w:rsid w:val="02A03301"/>
    <w:rsid w:val="0301F8DA"/>
    <w:rsid w:val="034555A1"/>
    <w:rsid w:val="039C8F18"/>
    <w:rsid w:val="03C9E78E"/>
    <w:rsid w:val="0510209B"/>
    <w:rsid w:val="053238D1"/>
    <w:rsid w:val="05729F58"/>
    <w:rsid w:val="07E5C454"/>
    <w:rsid w:val="08351EE2"/>
    <w:rsid w:val="09C26E6E"/>
    <w:rsid w:val="0B5D3AE6"/>
    <w:rsid w:val="0BBC0B72"/>
    <w:rsid w:val="0C3A356D"/>
    <w:rsid w:val="0C5E64A8"/>
    <w:rsid w:val="0FA12679"/>
    <w:rsid w:val="0FF931C1"/>
    <w:rsid w:val="10C0C8FC"/>
    <w:rsid w:val="11547E9F"/>
    <w:rsid w:val="11602AA7"/>
    <w:rsid w:val="125C995D"/>
    <w:rsid w:val="126AEA42"/>
    <w:rsid w:val="127394B4"/>
    <w:rsid w:val="129F5089"/>
    <w:rsid w:val="130C9451"/>
    <w:rsid w:val="14D3CFD6"/>
    <w:rsid w:val="1908DB07"/>
    <w:rsid w:val="19463041"/>
    <w:rsid w:val="19BBE5EC"/>
    <w:rsid w:val="1AD34636"/>
    <w:rsid w:val="1B5FDD73"/>
    <w:rsid w:val="1BA6A5D2"/>
    <w:rsid w:val="1BAD477F"/>
    <w:rsid w:val="1D182080"/>
    <w:rsid w:val="1E9A7982"/>
    <w:rsid w:val="1FA1ACF3"/>
    <w:rsid w:val="2341E0C0"/>
    <w:rsid w:val="242342AB"/>
    <w:rsid w:val="2655E266"/>
    <w:rsid w:val="26798182"/>
    <w:rsid w:val="27189F48"/>
    <w:rsid w:val="281551E3"/>
    <w:rsid w:val="2820C8E0"/>
    <w:rsid w:val="2A14C92B"/>
    <w:rsid w:val="2B6008BC"/>
    <w:rsid w:val="2CAD8168"/>
    <w:rsid w:val="2CE30394"/>
    <w:rsid w:val="2D3CEB62"/>
    <w:rsid w:val="2DAF8869"/>
    <w:rsid w:val="2FD9C020"/>
    <w:rsid w:val="3021034D"/>
    <w:rsid w:val="30CAD2D8"/>
    <w:rsid w:val="32918544"/>
    <w:rsid w:val="335DC903"/>
    <w:rsid w:val="345663E7"/>
    <w:rsid w:val="345AA56F"/>
    <w:rsid w:val="34C67B55"/>
    <w:rsid w:val="35332AA2"/>
    <w:rsid w:val="35BFE11C"/>
    <w:rsid w:val="369792D2"/>
    <w:rsid w:val="38D8EBDF"/>
    <w:rsid w:val="39A03C67"/>
    <w:rsid w:val="39CF3394"/>
    <w:rsid w:val="3A2C83DB"/>
    <w:rsid w:val="3A8F9649"/>
    <w:rsid w:val="3C70A144"/>
    <w:rsid w:val="3D70879E"/>
    <w:rsid w:val="3E762F5F"/>
    <w:rsid w:val="3EEED7BD"/>
    <w:rsid w:val="3EFE3619"/>
    <w:rsid w:val="3F58E932"/>
    <w:rsid w:val="3F80C8C4"/>
    <w:rsid w:val="3FE572AD"/>
    <w:rsid w:val="41E5BC76"/>
    <w:rsid w:val="427440FD"/>
    <w:rsid w:val="44751BD1"/>
    <w:rsid w:val="4499BAFA"/>
    <w:rsid w:val="466B3B69"/>
    <w:rsid w:val="466CD4C0"/>
    <w:rsid w:val="475E565D"/>
    <w:rsid w:val="47C370D8"/>
    <w:rsid w:val="47F7AD14"/>
    <w:rsid w:val="4B366A98"/>
    <w:rsid w:val="4CD23AF9"/>
    <w:rsid w:val="4DC41B8E"/>
    <w:rsid w:val="4E2C0432"/>
    <w:rsid w:val="4F4F2E40"/>
    <w:rsid w:val="506AED8C"/>
    <w:rsid w:val="51D2AD05"/>
    <w:rsid w:val="527B5CE5"/>
    <w:rsid w:val="52D64E45"/>
    <w:rsid w:val="53B19418"/>
    <w:rsid w:val="55817ADD"/>
    <w:rsid w:val="55C09020"/>
    <w:rsid w:val="55D487C0"/>
    <w:rsid w:val="563413CF"/>
    <w:rsid w:val="563E401B"/>
    <w:rsid w:val="56633658"/>
    <w:rsid w:val="5672C581"/>
    <w:rsid w:val="575018BC"/>
    <w:rsid w:val="593A455D"/>
    <w:rsid w:val="59670830"/>
    <w:rsid w:val="5975B7D7"/>
    <w:rsid w:val="5B026EA5"/>
    <w:rsid w:val="5C59DB86"/>
    <w:rsid w:val="5F0E7186"/>
    <w:rsid w:val="5F8354EB"/>
    <w:rsid w:val="5FC16FE8"/>
    <w:rsid w:val="6006AD8D"/>
    <w:rsid w:val="607412EC"/>
    <w:rsid w:val="661967EA"/>
    <w:rsid w:val="668095D6"/>
    <w:rsid w:val="66B2D5F8"/>
    <w:rsid w:val="67427F9F"/>
    <w:rsid w:val="6882F06D"/>
    <w:rsid w:val="699C1EAC"/>
    <w:rsid w:val="6B237AEA"/>
    <w:rsid w:val="6BA6AA4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8A5F6AB"/>
    <w:rsid w:val="78B887B0"/>
    <w:rsid w:val="794C5303"/>
    <w:rsid w:val="7A41C70C"/>
    <w:rsid w:val="7ADC35D5"/>
    <w:rsid w:val="7BDD976D"/>
    <w:rsid w:val="7CB45246"/>
    <w:rsid w:val="7CB9CD00"/>
    <w:rsid w:val="7E70B10C"/>
    <w:rsid w:val="7F6AB494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8887505D-7BDC-4EF0-9436-B825789D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customStyle="1" w:styleId="xbumpedfont15">
    <w:name w:val="x_bumpedfont15"/>
    <w:basedOn w:val="Standardstycketeckensnitt"/>
    <w:rsid w:val="00435C8D"/>
  </w:style>
  <w:style w:type="character" w:customStyle="1" w:styleId="xapple-converted-space">
    <w:name w:val="x_apple-converted-space"/>
    <w:basedOn w:val="Standardstycketeckensnitt"/>
    <w:rsid w:val="00435C8D"/>
  </w:style>
  <w:style w:type="paragraph" w:customStyle="1" w:styleId="paragraph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C81524"/>
  </w:style>
  <w:style w:type="character" w:customStyle="1" w:styleId="eop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w:rsidR="00C90886" w:rsidRDefault="00F10274" w:rsidP="00F10274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w:rsidR="00081B73" w:rsidRDefault="00B63F9B" w:rsidP="00B63F9B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w:rsidR="00FF4FD1" w:rsidRDefault="001E3A44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05B62"/>
    <w:rsid w:val="000251B9"/>
    <w:rsid w:val="00081B73"/>
    <w:rsid w:val="00083DF7"/>
    <w:rsid w:val="000C5CE0"/>
    <w:rsid w:val="000E3362"/>
    <w:rsid w:val="000E4D1D"/>
    <w:rsid w:val="000E5404"/>
    <w:rsid w:val="000F143F"/>
    <w:rsid w:val="000F3262"/>
    <w:rsid w:val="001413F0"/>
    <w:rsid w:val="00165DAE"/>
    <w:rsid w:val="0017175C"/>
    <w:rsid w:val="00172D04"/>
    <w:rsid w:val="00184935"/>
    <w:rsid w:val="00193E10"/>
    <w:rsid w:val="00195091"/>
    <w:rsid w:val="001D0E99"/>
    <w:rsid w:val="001E11F8"/>
    <w:rsid w:val="001E3A44"/>
    <w:rsid w:val="0022672B"/>
    <w:rsid w:val="002704A1"/>
    <w:rsid w:val="002A3A83"/>
    <w:rsid w:val="002A70A3"/>
    <w:rsid w:val="002E2C16"/>
    <w:rsid w:val="002E7724"/>
    <w:rsid w:val="00311C11"/>
    <w:rsid w:val="003609EF"/>
    <w:rsid w:val="003E222B"/>
    <w:rsid w:val="003F4421"/>
    <w:rsid w:val="0040561C"/>
    <w:rsid w:val="00416866"/>
    <w:rsid w:val="004A3E1B"/>
    <w:rsid w:val="004C03E4"/>
    <w:rsid w:val="004C479A"/>
    <w:rsid w:val="00544312"/>
    <w:rsid w:val="005756A6"/>
    <w:rsid w:val="00593C3F"/>
    <w:rsid w:val="005E0995"/>
    <w:rsid w:val="005E09E8"/>
    <w:rsid w:val="005E1DE3"/>
    <w:rsid w:val="005F3174"/>
    <w:rsid w:val="00600A65"/>
    <w:rsid w:val="006232CE"/>
    <w:rsid w:val="00644E7F"/>
    <w:rsid w:val="00674CA7"/>
    <w:rsid w:val="0068258B"/>
    <w:rsid w:val="0069433F"/>
    <w:rsid w:val="00696434"/>
    <w:rsid w:val="006C6934"/>
    <w:rsid w:val="006D6DF7"/>
    <w:rsid w:val="00707AFE"/>
    <w:rsid w:val="00723EA8"/>
    <w:rsid w:val="00727878"/>
    <w:rsid w:val="00727CC9"/>
    <w:rsid w:val="00735724"/>
    <w:rsid w:val="007663E0"/>
    <w:rsid w:val="00776B82"/>
    <w:rsid w:val="007F264A"/>
    <w:rsid w:val="008044CB"/>
    <w:rsid w:val="0082293D"/>
    <w:rsid w:val="008259BA"/>
    <w:rsid w:val="00845514"/>
    <w:rsid w:val="00847CA9"/>
    <w:rsid w:val="00852CC3"/>
    <w:rsid w:val="00866EA3"/>
    <w:rsid w:val="0089308D"/>
    <w:rsid w:val="008A03F5"/>
    <w:rsid w:val="008A7EB4"/>
    <w:rsid w:val="008C07F2"/>
    <w:rsid w:val="008D21B3"/>
    <w:rsid w:val="009161BC"/>
    <w:rsid w:val="00997B0F"/>
    <w:rsid w:val="009A263B"/>
    <w:rsid w:val="009D1A7B"/>
    <w:rsid w:val="009D52DF"/>
    <w:rsid w:val="00A20469"/>
    <w:rsid w:val="00A46374"/>
    <w:rsid w:val="00AE38D5"/>
    <w:rsid w:val="00B312C4"/>
    <w:rsid w:val="00B51AF9"/>
    <w:rsid w:val="00B56DB1"/>
    <w:rsid w:val="00B63F9B"/>
    <w:rsid w:val="00B647D8"/>
    <w:rsid w:val="00B747EE"/>
    <w:rsid w:val="00B95D53"/>
    <w:rsid w:val="00BA6B7C"/>
    <w:rsid w:val="00BC1BC4"/>
    <w:rsid w:val="00BD0155"/>
    <w:rsid w:val="00BF3C23"/>
    <w:rsid w:val="00BF6FB3"/>
    <w:rsid w:val="00C20365"/>
    <w:rsid w:val="00C23423"/>
    <w:rsid w:val="00C52AD2"/>
    <w:rsid w:val="00C77B5E"/>
    <w:rsid w:val="00C90886"/>
    <w:rsid w:val="00C92A9D"/>
    <w:rsid w:val="00CA3374"/>
    <w:rsid w:val="00CB3CD5"/>
    <w:rsid w:val="00CB63DF"/>
    <w:rsid w:val="00CF1B45"/>
    <w:rsid w:val="00D05014"/>
    <w:rsid w:val="00D5065B"/>
    <w:rsid w:val="00D53402"/>
    <w:rsid w:val="00D557CE"/>
    <w:rsid w:val="00D972F5"/>
    <w:rsid w:val="00DF46D8"/>
    <w:rsid w:val="00E01690"/>
    <w:rsid w:val="00E75045"/>
    <w:rsid w:val="00EC0CDC"/>
    <w:rsid w:val="00EE6347"/>
    <w:rsid w:val="00EF67F7"/>
    <w:rsid w:val="00F01010"/>
    <w:rsid w:val="00F10274"/>
    <w:rsid w:val="00F32D33"/>
    <w:rsid w:val="00F54D7F"/>
    <w:rsid w:val="00F61714"/>
    <w:rsid w:val="00F82706"/>
    <w:rsid w:val="00FA7AE1"/>
    <w:rsid w:val="00FC5331"/>
    <w:rsid w:val="00FD400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6" ma:contentTypeDescription="Skapa ett nytt dokument." ma:contentTypeScope="" ma:versionID="1a4fdda4d5f2bb13f3b3f66eeba35cfe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1965b7234f6851079b192ab196443a3a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038FD-8E0A-4FF1-829C-E48F8CBF9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</ds:schemaRefs>
</ds:datastoreItem>
</file>

<file path=customXml/itemProps3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5</Pages>
  <Words>885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158</cp:revision>
  <cp:lastPrinted>2022-02-10T03:18:00Z</cp:lastPrinted>
  <dcterms:created xsi:type="dcterms:W3CDTF">2024-11-10T07:31:00Z</dcterms:created>
  <dcterms:modified xsi:type="dcterms:W3CDTF">2024-11-12T11:36:00Z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