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1784096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1E8841E4" w14:textId="77777777" w:rsidR="00770200" w:rsidRDefault="00770200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6C5484D1" w14:textId="77777777" w:rsidR="00770200" w:rsidRDefault="00770200">
            <w:pPr>
              <w:pStyle w:val="Sidhuvud"/>
              <w:jc w:val="right"/>
            </w:pPr>
          </w:p>
        </w:tc>
      </w:tr>
      <w:tr w:rsidR="00770200" w14:paraId="27BAA8AC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7D527B4D" w14:textId="77777777" w:rsidR="00770200" w:rsidRPr="00CF287A" w:rsidRDefault="00770200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0513DBF" w14:textId="77777777" w:rsidR="00770200" w:rsidRDefault="00770200">
            <w:pPr>
              <w:pStyle w:val="Sidhuvud"/>
              <w:jc w:val="right"/>
            </w:pPr>
          </w:p>
        </w:tc>
      </w:tr>
      <w:tr w:rsidR="000707CC" w14:paraId="7500A82B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3EE5919F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8105103" w14:textId="77777777" w:rsidR="000707CC" w:rsidRDefault="000707C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0B63E5" w14:paraId="1EA013F8" w14:textId="77777777" w:rsidTr="1EBE3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0B63E5" w14:paraId="55167C3B" w14:textId="77777777" w:rsidTr="1EBE3DE7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0B63E5" w14:paraId="03329C2C" w14:textId="77777777" w:rsidTr="1EBE3DE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35406FC9" w14:textId="7C2E7D24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040D36BC" w14:textId="15F5B062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="00B26F87"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202</w:t>
                        </w:r>
                        <w:r w:rsidR="6EEB5F24"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4</w:t>
                        </w:r>
                        <w:r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-</w:t>
                        </w:r>
                        <w:r w:rsidR="000B63E5"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0</w:t>
                        </w:r>
                        <w:r w:rsidR="5650C056"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9</w:t>
                        </w:r>
                        <w:r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-</w:t>
                        </w:r>
                        <w:r w:rsidR="57237000"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15</w:t>
                        </w:r>
                      </w:p>
                      <w:p w14:paraId="09F96D11" w14:textId="333B0FB8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Ärende: </w:t>
                        </w:r>
                        <w:r w:rsidR="501501E6" w:rsidRPr="1EBE3DE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96</w:t>
                        </w:r>
                      </w:p>
                      <w:p w14:paraId="40D9E371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05078341" w14:textId="3A775A24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Patrik Andersson</w:t>
                        </w: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, 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vd</w:t>
                        </w:r>
                      </w:p>
                      <w:p w14:paraId="0C430C11" w14:textId="216731A2" w:rsidR="002241FC" w:rsidRPr="000B63E5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0B63E5"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</w:t>
                        </w: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.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andersson</w:t>
                        </w: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479DEA73" w14:textId="77777777" w:rsidR="009D765D" w:rsidRPr="000B63E5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10382600" w14:textId="77777777" w:rsidR="009D765D" w:rsidRPr="000B63E5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0B63E5" w14:paraId="1D7524CB" w14:textId="77777777" w:rsidTr="1EBE3DE7">
              <w:tc>
                <w:tcPr>
                  <w:tcW w:w="9288" w:type="dxa"/>
                </w:tcPr>
                <w:p w14:paraId="5AA8C00B" w14:textId="77777777" w:rsidR="009D765D" w:rsidRPr="000B63E5" w:rsidRDefault="009D765D" w:rsidP="006A4D7D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16DC5352" w14:textId="77777777" w:rsidR="009D765D" w:rsidRPr="000B63E5" w:rsidRDefault="009D765D" w:rsidP="006A4D7D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0B63E5" w14:paraId="18EE425A" w14:textId="77777777" w:rsidTr="1EBE3DE7">
              <w:tc>
                <w:tcPr>
                  <w:tcW w:w="9288" w:type="dxa"/>
                </w:tcPr>
                <w:p w14:paraId="32113579" w14:textId="77777777" w:rsidR="00E54C6C" w:rsidRPr="000B63E5" w:rsidRDefault="00E54C6C" w:rsidP="006A4D7D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593D1F7F" w14:textId="77777777" w:rsidR="009D765D" w:rsidRPr="000B63E5" w:rsidRDefault="009D765D" w:rsidP="006A4D7D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077429CD" w14:textId="77777777" w:rsidR="000707CC" w:rsidRPr="000B63E5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0E744C4E" w14:textId="77777777" w:rsidR="000707CC" w:rsidRPr="000B63E5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7E2ADD71" w14:textId="17E4F53E" w:rsidR="000046E1" w:rsidRPr="00F74766" w:rsidRDefault="0046276C" w:rsidP="000046E1">
      <w:pPr>
        <w:pStyle w:val="Rubrik1"/>
        <w:rPr>
          <w:color w:val="3B5776"/>
          <w:sz w:val="30"/>
          <w:szCs w:val="30"/>
        </w:rPr>
      </w:pPr>
      <w:r w:rsidRPr="1EBE3DE7">
        <w:rPr>
          <w:color w:val="3B5776"/>
          <w:sz w:val="30"/>
          <w:szCs w:val="30"/>
        </w:rPr>
        <w:t xml:space="preserve">Val av </w:t>
      </w:r>
      <w:r w:rsidR="00CE2037" w:rsidRPr="1EBE3DE7">
        <w:rPr>
          <w:color w:val="3B5776"/>
          <w:sz w:val="30"/>
          <w:szCs w:val="30"/>
        </w:rPr>
        <w:t>om</w:t>
      </w:r>
      <w:r w:rsidR="4E0A986E" w:rsidRPr="1EBE3DE7">
        <w:rPr>
          <w:color w:val="3B5776"/>
          <w:sz w:val="30"/>
          <w:szCs w:val="30"/>
        </w:rPr>
        <w:t>bud</w:t>
      </w:r>
      <w:r w:rsidR="00CE2037" w:rsidRPr="1EBE3DE7">
        <w:rPr>
          <w:color w:val="3B5776"/>
          <w:sz w:val="30"/>
          <w:szCs w:val="30"/>
        </w:rPr>
        <w:t xml:space="preserve"> till </w:t>
      </w:r>
      <w:r w:rsidR="7E6C7EC6" w:rsidRPr="1EBE3DE7">
        <w:rPr>
          <w:color w:val="3B5776"/>
          <w:sz w:val="30"/>
          <w:szCs w:val="30"/>
        </w:rPr>
        <w:t>extra bolagstämma</w:t>
      </w:r>
      <w:r w:rsidR="00CE2037" w:rsidRPr="1EBE3DE7">
        <w:rPr>
          <w:color w:val="3B5776"/>
          <w:sz w:val="30"/>
          <w:szCs w:val="30"/>
        </w:rPr>
        <w:t xml:space="preserve"> i </w:t>
      </w:r>
      <w:r w:rsidR="53444CB5" w:rsidRPr="1EBE3DE7">
        <w:rPr>
          <w:color w:val="3B5776"/>
          <w:sz w:val="30"/>
          <w:szCs w:val="30"/>
        </w:rPr>
        <w:t>Göteborgs Tekniska College</w:t>
      </w:r>
    </w:p>
    <w:p w14:paraId="4D7E3BC6" w14:textId="4B9785D7" w:rsidR="000046E1" w:rsidRPr="00436489" w:rsidRDefault="000046E1" w:rsidP="0011680F">
      <w:pPr>
        <w:pStyle w:val="Rubrik2"/>
        <w:spacing w:before="480" w:after="120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7EC8015A" w14:textId="77777777" w:rsidR="000046E1" w:rsidRPr="00436489" w:rsidRDefault="006F1DFA" w:rsidP="000046E1">
      <w:pPr>
        <w:rPr>
          <w:rFonts w:ascii="Palatino Linotype" w:eastAsiaTheme="majorEastAsia" w:hAnsi="Palatino Linotype"/>
          <w:sz w:val="24"/>
          <w:szCs w:val="28"/>
        </w:rPr>
      </w:pPr>
      <w:r w:rsidRPr="00436489">
        <w:rPr>
          <w:rFonts w:ascii="Palatino Linotype" w:eastAsiaTheme="majorEastAsia" w:hAnsi="Palatino Linotype"/>
          <w:sz w:val="24"/>
          <w:szCs w:val="28"/>
        </w:rPr>
        <w:t xml:space="preserve">I </w:t>
      </w:r>
      <w:r w:rsidR="000046E1" w:rsidRPr="00436489">
        <w:rPr>
          <w:rFonts w:ascii="Palatino Linotype" w:eastAsiaTheme="majorEastAsia" w:hAnsi="Palatino Linotype"/>
          <w:sz w:val="24"/>
          <w:szCs w:val="28"/>
        </w:rPr>
        <w:t xml:space="preserve">styrelsen för </w:t>
      </w:r>
      <w:r w:rsidR="007E6C0F">
        <w:rPr>
          <w:rFonts w:ascii="Palatino Linotype" w:eastAsiaTheme="majorEastAsia" w:hAnsi="Palatino Linotype"/>
          <w:sz w:val="24"/>
          <w:szCs w:val="28"/>
        </w:rPr>
        <w:t>Business Region Göteborg</w:t>
      </w:r>
      <w:r w:rsidRPr="00436489">
        <w:rPr>
          <w:rFonts w:ascii="Palatino Linotype" w:eastAsiaTheme="majorEastAsia" w:hAnsi="Palatino Linotype"/>
          <w:sz w:val="24"/>
          <w:szCs w:val="28"/>
        </w:rPr>
        <w:t>:</w:t>
      </w:r>
    </w:p>
    <w:p w14:paraId="56B9AA54" w14:textId="076B380C" w:rsidR="00FF6473" w:rsidRPr="00361D29" w:rsidRDefault="000D7FEC" w:rsidP="2F9D20F2">
      <w:pPr>
        <w:pStyle w:val="Liststycke"/>
        <w:numPr>
          <w:ilvl w:val="0"/>
          <w:numId w:val="1"/>
        </w:numPr>
        <w:spacing w:after="0"/>
        <w:rPr>
          <w:rFonts w:ascii="Palatino Linotype" w:eastAsiaTheme="majorEastAsia" w:hAnsi="Palatino Linotype"/>
          <w:szCs w:val="22"/>
        </w:rPr>
      </w:pPr>
      <w:r w:rsidRPr="1551A4D7">
        <w:rPr>
          <w:rFonts w:ascii="Palatino Linotype" w:eastAsiaTheme="majorEastAsia" w:hAnsi="Palatino Linotype"/>
          <w:sz w:val="24"/>
        </w:rPr>
        <w:t xml:space="preserve">Att utse </w:t>
      </w:r>
      <w:r w:rsidR="57561AFD" w:rsidRPr="1551A4D7">
        <w:rPr>
          <w:rFonts w:ascii="Palatino Linotype" w:eastAsiaTheme="majorEastAsia" w:hAnsi="Palatino Linotype"/>
          <w:sz w:val="24"/>
        </w:rPr>
        <w:t>Anna Haage</w:t>
      </w:r>
      <w:r w:rsidR="1C76A8BF" w:rsidRPr="1551A4D7">
        <w:rPr>
          <w:rFonts w:ascii="Palatino Linotype" w:eastAsiaTheme="majorEastAsia" w:hAnsi="Palatino Linotype"/>
          <w:sz w:val="24"/>
        </w:rPr>
        <w:t xml:space="preserve">, </w:t>
      </w:r>
      <w:r w:rsidR="1C76A8BF" w:rsidRPr="1551A4D7">
        <w:rPr>
          <w:rFonts w:ascii="Palatino Linotype" w:eastAsia="Palatino Linotype" w:hAnsi="Palatino Linotype" w:cs="Palatino Linotype"/>
          <w:color w:val="000000" w:themeColor="text1"/>
          <w:sz w:val="24"/>
        </w:rPr>
        <w:t>jurist vid Business Region Göteborg,</w:t>
      </w:r>
      <w:r w:rsidR="7DDC564D" w:rsidRPr="1551A4D7">
        <w:rPr>
          <w:rFonts w:ascii="Palatino Linotype" w:eastAsiaTheme="majorEastAsia" w:hAnsi="Palatino Linotype"/>
          <w:sz w:val="24"/>
        </w:rPr>
        <w:t xml:space="preserve"> till </w:t>
      </w:r>
      <w:r w:rsidRPr="1551A4D7">
        <w:rPr>
          <w:rFonts w:ascii="Palatino Linotype" w:eastAsiaTheme="majorEastAsia" w:hAnsi="Palatino Linotype"/>
          <w:sz w:val="24"/>
        </w:rPr>
        <w:t xml:space="preserve">ombud </w:t>
      </w:r>
      <w:r w:rsidR="226463BA" w:rsidRPr="1551A4D7">
        <w:rPr>
          <w:rFonts w:ascii="Palatino Linotype" w:eastAsiaTheme="majorEastAsia" w:hAnsi="Palatino Linotype"/>
          <w:sz w:val="24"/>
        </w:rPr>
        <w:t xml:space="preserve">vid extra bolagstämma i </w:t>
      </w:r>
      <w:r w:rsidR="65D37466" w:rsidRPr="1551A4D7">
        <w:rPr>
          <w:rFonts w:eastAsiaTheme="majorEastAsia"/>
          <w:sz w:val="24"/>
        </w:rPr>
        <w:t>Göteborgs Tekniska College</w:t>
      </w:r>
      <w:r w:rsidR="00071B15" w:rsidRPr="1551A4D7">
        <w:rPr>
          <w:rFonts w:ascii="Palatino Linotype" w:eastAsiaTheme="majorEastAsia" w:hAnsi="Palatino Linotype"/>
          <w:sz w:val="24"/>
        </w:rPr>
        <w:t>.</w:t>
      </w:r>
    </w:p>
    <w:p w14:paraId="0E63FD3C" w14:textId="272A1A30" w:rsidR="2F9D20F2" w:rsidRDefault="2F9D20F2" w:rsidP="2F9D20F2">
      <w:pPr>
        <w:pStyle w:val="Liststycke"/>
        <w:spacing w:after="0"/>
        <w:rPr>
          <w:rFonts w:ascii="Palatino Linotype" w:eastAsiaTheme="majorEastAsia" w:hAnsi="Palatino Linotype"/>
          <w:szCs w:val="22"/>
        </w:rPr>
      </w:pPr>
    </w:p>
    <w:p w14:paraId="1A1F25AC" w14:textId="701D849C" w:rsidR="0AE391AE" w:rsidRDefault="0AE391AE" w:rsidP="2F9D20F2">
      <w:pPr>
        <w:pStyle w:val="Liststycke"/>
        <w:numPr>
          <w:ilvl w:val="0"/>
          <w:numId w:val="1"/>
        </w:numPr>
        <w:spacing w:after="0"/>
      </w:pPr>
      <w:r w:rsidRPr="2F9D20F2">
        <w:rPr>
          <w:rFonts w:ascii="Palatino Linotype" w:eastAsia="Palatino Linotype" w:hAnsi="Palatino Linotype" w:cs="Palatino Linotype"/>
          <w:color w:val="000000" w:themeColor="text1"/>
          <w:sz w:val="24"/>
        </w:rPr>
        <w:t>Att ge Vd i uppdrag att utse ombud och teckna fullmakt för det fall utsett ombud får förhinder.</w:t>
      </w:r>
    </w:p>
    <w:p w14:paraId="2079225F" w14:textId="77777777" w:rsidR="00876393" w:rsidRDefault="00876393" w:rsidP="002A2660">
      <w:pPr>
        <w:pStyle w:val="Rubrik2"/>
        <w:rPr>
          <w:rFonts w:ascii="Arial Black" w:hAnsi="Arial Black"/>
          <w:color w:val="3B5776"/>
          <w:sz w:val="24"/>
          <w:szCs w:val="24"/>
        </w:rPr>
      </w:pPr>
    </w:p>
    <w:p w14:paraId="513AE3D6" w14:textId="3C100215" w:rsidR="0092697A" w:rsidRDefault="00ED0B0D" w:rsidP="005A6AB4">
      <w:pPr>
        <w:pStyle w:val="Rubrik2"/>
        <w:spacing w:before="120" w:after="120"/>
        <w:rPr>
          <w:rFonts w:ascii="Arial Black" w:hAnsi="Arial Black"/>
          <w:color w:val="3B5776"/>
          <w:sz w:val="24"/>
          <w:szCs w:val="24"/>
        </w:rPr>
      </w:pPr>
      <w:r w:rsidRPr="1EBE3DE7">
        <w:rPr>
          <w:rFonts w:ascii="Arial Black" w:hAnsi="Arial Black"/>
          <w:color w:val="3B5776"/>
          <w:sz w:val="24"/>
          <w:szCs w:val="24"/>
        </w:rPr>
        <w:t>S</w:t>
      </w:r>
      <w:r w:rsidR="000046E1" w:rsidRPr="1EBE3DE7">
        <w:rPr>
          <w:rFonts w:ascii="Arial Black" w:hAnsi="Arial Black"/>
          <w:color w:val="3B5776"/>
          <w:sz w:val="24"/>
          <w:szCs w:val="24"/>
        </w:rPr>
        <w:t>ammanfattning</w:t>
      </w:r>
    </w:p>
    <w:p w14:paraId="57C754D8" w14:textId="5530561E" w:rsidR="00226218" w:rsidRPr="00226218" w:rsidRDefault="389EBC23" w:rsidP="2D7B011A">
      <w:pPr>
        <w:spacing w:after="0"/>
        <w:rPr>
          <w:rFonts w:ascii="Palatino Linotype" w:eastAsiaTheme="majorEastAsia" w:hAnsi="Palatino Linotype"/>
          <w:sz w:val="24"/>
        </w:rPr>
      </w:pPr>
      <w:r w:rsidRPr="006A4D7D">
        <w:rPr>
          <w:rFonts w:ascii="Palatino Linotype" w:eastAsiaTheme="majorEastAsia" w:hAnsi="Palatino Linotype"/>
          <w:sz w:val="24"/>
        </w:rPr>
        <w:t>K</w:t>
      </w:r>
      <w:r w:rsidR="017C3874" w:rsidRPr="006A4D7D">
        <w:rPr>
          <w:rFonts w:ascii="Palatino Linotype" w:eastAsiaTheme="majorEastAsia" w:hAnsi="Palatino Linotype"/>
          <w:sz w:val="24"/>
        </w:rPr>
        <w:t>o</w:t>
      </w:r>
      <w:r w:rsidRPr="006A4D7D">
        <w:rPr>
          <w:rFonts w:ascii="Palatino Linotype" w:eastAsiaTheme="majorEastAsia" w:hAnsi="Palatino Linotype"/>
          <w:sz w:val="24"/>
        </w:rPr>
        <w:t>mmunfullmäktige</w:t>
      </w:r>
      <w:r w:rsidR="1CD27C96" w:rsidRPr="006A4D7D">
        <w:rPr>
          <w:rFonts w:ascii="Palatino Linotype" w:eastAsiaTheme="majorEastAsia" w:hAnsi="Palatino Linotype"/>
          <w:sz w:val="24"/>
        </w:rPr>
        <w:t xml:space="preserve"> </w:t>
      </w:r>
      <w:r w:rsidR="7FE3470A" w:rsidRPr="006A4D7D">
        <w:rPr>
          <w:rFonts w:ascii="Palatino Linotype" w:eastAsiaTheme="majorEastAsia" w:hAnsi="Palatino Linotype"/>
          <w:sz w:val="24"/>
        </w:rPr>
        <w:t>utser</w:t>
      </w:r>
      <w:r w:rsidR="1CD27C96" w:rsidRPr="006A4D7D">
        <w:rPr>
          <w:rFonts w:ascii="Palatino Linotype" w:eastAsiaTheme="majorEastAsia" w:hAnsi="Palatino Linotype"/>
          <w:sz w:val="24"/>
        </w:rPr>
        <w:t xml:space="preserve"> styrelseledamöter till Göteborgs Tekni</w:t>
      </w:r>
      <w:r w:rsidR="5C1A6139" w:rsidRPr="006A4D7D">
        <w:rPr>
          <w:rFonts w:ascii="Palatino Linotype" w:eastAsiaTheme="majorEastAsia" w:hAnsi="Palatino Linotype"/>
          <w:sz w:val="24"/>
        </w:rPr>
        <w:t>s</w:t>
      </w:r>
      <w:r w:rsidR="1CD27C96" w:rsidRPr="006A4D7D">
        <w:rPr>
          <w:rFonts w:ascii="Palatino Linotype" w:eastAsiaTheme="majorEastAsia" w:hAnsi="Palatino Linotype"/>
          <w:sz w:val="24"/>
        </w:rPr>
        <w:t>ka College</w:t>
      </w:r>
      <w:r w:rsidR="09E0F8FE" w:rsidRPr="006A4D7D">
        <w:rPr>
          <w:rFonts w:ascii="Palatino Linotype" w:eastAsiaTheme="majorEastAsia" w:hAnsi="Palatino Linotype"/>
          <w:sz w:val="24"/>
        </w:rPr>
        <w:t xml:space="preserve">. I enlighet </w:t>
      </w:r>
      <w:r w:rsidR="2D04C1C0" w:rsidRPr="006A4D7D">
        <w:rPr>
          <w:rFonts w:ascii="Palatino Linotype" w:eastAsiaTheme="majorEastAsia" w:hAnsi="Palatino Linotype"/>
          <w:sz w:val="24"/>
        </w:rPr>
        <w:t xml:space="preserve">med Kommunfullmäktiges </w:t>
      </w:r>
      <w:r w:rsidR="09E0F8FE" w:rsidRPr="006A4D7D">
        <w:rPr>
          <w:rFonts w:ascii="Palatino Linotype" w:eastAsiaTheme="majorEastAsia" w:hAnsi="Palatino Linotype"/>
          <w:sz w:val="24"/>
        </w:rPr>
        <w:t xml:space="preserve">beslut </w:t>
      </w:r>
      <w:r w:rsidR="3EF1F44E" w:rsidRPr="006A4D7D">
        <w:rPr>
          <w:rFonts w:ascii="Palatino Linotype" w:eastAsiaTheme="majorEastAsia" w:hAnsi="Palatino Linotype"/>
          <w:sz w:val="24"/>
        </w:rPr>
        <w:t xml:space="preserve">valdes Anders Moberg in i </w:t>
      </w:r>
      <w:r w:rsidR="5E9AEDB3" w:rsidRPr="006A4D7D">
        <w:rPr>
          <w:rFonts w:ascii="Palatino Linotype" w:eastAsiaTheme="majorEastAsia" w:hAnsi="Palatino Linotype"/>
          <w:sz w:val="24"/>
        </w:rPr>
        <w:t>Göteborgs Tekniska College</w:t>
      </w:r>
      <w:r w:rsidR="3EF1F44E" w:rsidRPr="006A4D7D">
        <w:rPr>
          <w:rFonts w:ascii="Palatino Linotype" w:eastAsiaTheme="majorEastAsia" w:hAnsi="Palatino Linotype"/>
          <w:sz w:val="24"/>
        </w:rPr>
        <w:t>s styrelse</w:t>
      </w:r>
      <w:r w:rsidR="09E0F8FE" w:rsidRPr="006A4D7D">
        <w:rPr>
          <w:rFonts w:ascii="Palatino Linotype" w:eastAsiaTheme="majorEastAsia" w:hAnsi="Palatino Linotype"/>
          <w:sz w:val="24"/>
        </w:rPr>
        <w:t xml:space="preserve"> </w:t>
      </w:r>
      <w:r w:rsidR="78A6F622" w:rsidRPr="006A4D7D">
        <w:rPr>
          <w:rFonts w:ascii="Palatino Linotype" w:eastAsiaTheme="majorEastAsia" w:hAnsi="Palatino Linotype"/>
          <w:sz w:val="24"/>
        </w:rPr>
        <w:t xml:space="preserve">vid </w:t>
      </w:r>
      <w:r w:rsidR="16E7A3A3" w:rsidRPr="006A4D7D">
        <w:rPr>
          <w:rFonts w:ascii="Palatino Linotype" w:eastAsiaTheme="majorEastAsia" w:hAnsi="Palatino Linotype"/>
          <w:sz w:val="24"/>
        </w:rPr>
        <w:t>års</w:t>
      </w:r>
      <w:r w:rsidR="0A958EB5" w:rsidRPr="006A4D7D">
        <w:rPr>
          <w:rFonts w:ascii="Palatino Linotype" w:eastAsiaTheme="majorEastAsia" w:hAnsi="Palatino Linotype"/>
          <w:sz w:val="24"/>
        </w:rPr>
        <w:t>stämm</w:t>
      </w:r>
      <w:r w:rsidR="491632C0" w:rsidRPr="006A4D7D">
        <w:rPr>
          <w:rFonts w:ascii="Palatino Linotype" w:eastAsiaTheme="majorEastAsia" w:hAnsi="Palatino Linotype"/>
          <w:sz w:val="24"/>
        </w:rPr>
        <w:t>a</w:t>
      </w:r>
      <w:r w:rsidR="07232BF6" w:rsidRPr="006A4D7D">
        <w:rPr>
          <w:rFonts w:ascii="Palatino Linotype" w:eastAsiaTheme="majorEastAsia" w:hAnsi="Palatino Linotype"/>
          <w:sz w:val="24"/>
        </w:rPr>
        <w:t>n</w:t>
      </w:r>
      <w:r w:rsidR="0A958EB5" w:rsidRPr="006A4D7D">
        <w:rPr>
          <w:rFonts w:ascii="Palatino Linotype" w:eastAsiaTheme="majorEastAsia" w:hAnsi="Palatino Linotype"/>
          <w:sz w:val="24"/>
        </w:rPr>
        <w:t xml:space="preserve"> 24-05-28.</w:t>
      </w:r>
      <w:r w:rsidR="35420A54" w:rsidRPr="006A4D7D">
        <w:rPr>
          <w:rFonts w:ascii="Palatino Linotype" w:eastAsiaTheme="majorEastAsia" w:hAnsi="Palatino Linotype"/>
          <w:sz w:val="24"/>
        </w:rPr>
        <w:t xml:space="preserve"> </w:t>
      </w:r>
      <w:r w:rsidR="0A958EB5" w:rsidRPr="006A4D7D">
        <w:rPr>
          <w:rFonts w:ascii="Palatino Linotype" w:eastAsiaTheme="majorEastAsia" w:hAnsi="Palatino Linotype"/>
          <w:sz w:val="24"/>
        </w:rPr>
        <w:t xml:space="preserve">Kommunfullmäktige </w:t>
      </w:r>
      <w:r w:rsidR="2661800E" w:rsidRPr="006A4D7D">
        <w:rPr>
          <w:rFonts w:ascii="Palatino Linotype" w:eastAsiaTheme="majorEastAsia" w:hAnsi="Palatino Linotype"/>
          <w:sz w:val="24"/>
        </w:rPr>
        <w:t>beslutade</w:t>
      </w:r>
      <w:r w:rsidR="0A958EB5" w:rsidRPr="006A4D7D">
        <w:rPr>
          <w:rFonts w:ascii="Palatino Linotype" w:eastAsiaTheme="majorEastAsia" w:hAnsi="Palatino Linotype"/>
          <w:sz w:val="24"/>
        </w:rPr>
        <w:t xml:space="preserve"> </w:t>
      </w:r>
      <w:r w:rsidR="42F39DE9" w:rsidRPr="006A4D7D">
        <w:rPr>
          <w:rFonts w:ascii="Palatino Linotype" w:eastAsiaTheme="majorEastAsia" w:hAnsi="Palatino Linotype"/>
          <w:sz w:val="24"/>
        </w:rPr>
        <w:t>2</w:t>
      </w:r>
      <w:r w:rsidR="0A958EB5" w:rsidRPr="006A4D7D">
        <w:rPr>
          <w:rFonts w:ascii="Palatino Linotype" w:eastAsiaTheme="majorEastAsia" w:hAnsi="Palatino Linotype"/>
          <w:sz w:val="24"/>
        </w:rPr>
        <w:t xml:space="preserve">4-06-19 </w:t>
      </w:r>
      <w:r w:rsidR="651AE6D9" w:rsidRPr="006A4D7D">
        <w:rPr>
          <w:rFonts w:ascii="Palatino Linotype" w:eastAsiaTheme="majorEastAsia" w:hAnsi="Palatino Linotype"/>
          <w:sz w:val="24"/>
        </w:rPr>
        <w:t xml:space="preserve">att </w:t>
      </w:r>
      <w:proofErr w:type="gramStart"/>
      <w:r w:rsidR="651AE6D9" w:rsidRPr="006A4D7D">
        <w:rPr>
          <w:rFonts w:ascii="Palatino Linotype" w:eastAsiaTheme="majorEastAsia" w:hAnsi="Palatino Linotype"/>
          <w:sz w:val="24"/>
        </w:rPr>
        <w:t>istället</w:t>
      </w:r>
      <w:proofErr w:type="gramEnd"/>
      <w:r w:rsidR="651AE6D9" w:rsidRPr="006A4D7D">
        <w:rPr>
          <w:rFonts w:ascii="Palatino Linotype" w:eastAsiaTheme="majorEastAsia" w:hAnsi="Palatino Linotype"/>
          <w:sz w:val="24"/>
        </w:rPr>
        <w:t xml:space="preserve"> för Anders Moberg </w:t>
      </w:r>
      <w:r w:rsidR="0BCC303B" w:rsidRPr="006A4D7D">
        <w:rPr>
          <w:rFonts w:ascii="Palatino Linotype" w:eastAsiaTheme="majorEastAsia" w:hAnsi="Palatino Linotype"/>
          <w:sz w:val="24"/>
        </w:rPr>
        <w:t xml:space="preserve">utse </w:t>
      </w:r>
      <w:proofErr w:type="spellStart"/>
      <w:r w:rsidR="0A958EB5" w:rsidRPr="006A4D7D">
        <w:rPr>
          <w:rFonts w:ascii="Palatino Linotype" w:eastAsiaTheme="majorEastAsia" w:hAnsi="Palatino Linotype"/>
          <w:sz w:val="24"/>
        </w:rPr>
        <w:t>Burim</w:t>
      </w:r>
      <w:proofErr w:type="spellEnd"/>
      <w:r w:rsidR="0A958EB5" w:rsidRPr="006A4D7D">
        <w:rPr>
          <w:rFonts w:ascii="Palatino Linotype" w:eastAsiaTheme="majorEastAsia" w:hAnsi="Palatino Linotype"/>
          <w:sz w:val="24"/>
        </w:rPr>
        <w:t xml:space="preserve"> </w:t>
      </w:r>
      <w:proofErr w:type="spellStart"/>
      <w:r w:rsidR="0A958EB5" w:rsidRPr="006A4D7D">
        <w:rPr>
          <w:rFonts w:ascii="Palatino Linotype" w:eastAsiaTheme="majorEastAsia" w:hAnsi="Palatino Linotype"/>
          <w:sz w:val="24"/>
        </w:rPr>
        <w:t>Kasumi</w:t>
      </w:r>
      <w:proofErr w:type="spellEnd"/>
      <w:r w:rsidR="491A7F96" w:rsidRPr="006A4D7D">
        <w:rPr>
          <w:rFonts w:ascii="Palatino Linotype" w:eastAsiaTheme="majorEastAsia" w:hAnsi="Palatino Linotype"/>
          <w:sz w:val="24"/>
        </w:rPr>
        <w:t xml:space="preserve"> till ledamot i styrelsen</w:t>
      </w:r>
      <w:r w:rsidR="0A958EB5" w:rsidRPr="006A4D7D">
        <w:rPr>
          <w:rFonts w:ascii="Palatino Linotype" w:eastAsiaTheme="majorEastAsia" w:hAnsi="Palatino Linotype"/>
          <w:sz w:val="24"/>
        </w:rPr>
        <w:t xml:space="preserve">. </w:t>
      </w:r>
    </w:p>
    <w:p w14:paraId="29401AEE" w14:textId="4BA3ECE9" w:rsidR="00226218" w:rsidRPr="00226218" w:rsidRDefault="00226218" w:rsidP="2D7B011A">
      <w:pPr>
        <w:spacing w:after="0"/>
        <w:rPr>
          <w:rFonts w:ascii="Palatino Linotype" w:eastAsiaTheme="majorEastAsia" w:hAnsi="Palatino Linotype"/>
          <w:sz w:val="24"/>
        </w:rPr>
      </w:pPr>
    </w:p>
    <w:p w14:paraId="4FD4A0E0" w14:textId="2D6BA0E1" w:rsidR="00226218" w:rsidRPr="00226218" w:rsidRDefault="0A958EB5" w:rsidP="2D7B011A">
      <w:pPr>
        <w:spacing w:after="0"/>
        <w:rPr>
          <w:rFonts w:ascii="Palatino Linotype" w:eastAsiaTheme="majorEastAsia" w:hAnsi="Palatino Linotype"/>
          <w:sz w:val="24"/>
        </w:rPr>
      </w:pPr>
      <w:r w:rsidRPr="006A4D7D">
        <w:rPr>
          <w:rFonts w:ascii="Palatino Linotype" w:eastAsiaTheme="majorEastAsia" w:hAnsi="Palatino Linotype"/>
          <w:sz w:val="24"/>
        </w:rPr>
        <w:t>En extra bolagsstämma kommer att hållas</w:t>
      </w:r>
      <w:r w:rsidR="4488B8C2" w:rsidRPr="006A4D7D">
        <w:rPr>
          <w:rFonts w:ascii="Palatino Linotype" w:eastAsiaTheme="majorEastAsia" w:hAnsi="Palatino Linotype"/>
          <w:sz w:val="24"/>
        </w:rPr>
        <w:t xml:space="preserve"> </w:t>
      </w:r>
      <w:r w:rsidR="66B8A0E2" w:rsidRPr="006A4D7D">
        <w:rPr>
          <w:rFonts w:ascii="Palatino Linotype" w:eastAsiaTheme="majorEastAsia" w:hAnsi="Palatino Linotype"/>
          <w:sz w:val="24"/>
        </w:rPr>
        <w:t xml:space="preserve">i </w:t>
      </w:r>
      <w:r w:rsidR="0A295E44" w:rsidRPr="006A4D7D">
        <w:rPr>
          <w:rFonts w:ascii="Palatino Linotype" w:eastAsiaTheme="majorEastAsia" w:hAnsi="Palatino Linotype"/>
          <w:sz w:val="24"/>
        </w:rPr>
        <w:t>anslutning till</w:t>
      </w:r>
      <w:r w:rsidRPr="006A4D7D">
        <w:rPr>
          <w:rFonts w:ascii="Palatino Linotype" w:eastAsiaTheme="majorEastAsia" w:hAnsi="Palatino Linotype"/>
          <w:sz w:val="24"/>
        </w:rPr>
        <w:t xml:space="preserve"> </w:t>
      </w:r>
      <w:r w:rsidR="5C51518F" w:rsidRPr="006A4D7D">
        <w:rPr>
          <w:rFonts w:ascii="Palatino Linotype" w:eastAsiaTheme="majorEastAsia" w:hAnsi="Palatino Linotype"/>
          <w:sz w:val="24"/>
        </w:rPr>
        <w:t xml:space="preserve">Göteborgs Tekniska Colleges </w:t>
      </w:r>
      <w:r w:rsidRPr="006A4D7D">
        <w:rPr>
          <w:rFonts w:ascii="Palatino Linotype" w:eastAsiaTheme="majorEastAsia" w:hAnsi="Palatino Linotype"/>
          <w:sz w:val="24"/>
        </w:rPr>
        <w:t>styrelsemöte</w:t>
      </w:r>
      <w:r w:rsidR="5A5E07EC" w:rsidRPr="006A4D7D">
        <w:rPr>
          <w:rFonts w:ascii="Palatino Linotype" w:eastAsiaTheme="majorEastAsia" w:hAnsi="Palatino Linotype"/>
          <w:sz w:val="24"/>
        </w:rPr>
        <w:t xml:space="preserve"> 24-10-04 </w:t>
      </w:r>
      <w:r w:rsidRPr="006A4D7D">
        <w:rPr>
          <w:rFonts w:ascii="Palatino Linotype" w:eastAsiaTheme="majorEastAsia" w:hAnsi="Palatino Linotype"/>
          <w:sz w:val="24"/>
        </w:rPr>
        <w:t xml:space="preserve">för </w:t>
      </w:r>
      <w:r w:rsidR="3188D620" w:rsidRPr="006A4D7D">
        <w:rPr>
          <w:rFonts w:ascii="Palatino Linotype" w:eastAsiaTheme="majorEastAsia" w:hAnsi="Palatino Linotype"/>
          <w:sz w:val="24"/>
        </w:rPr>
        <w:t xml:space="preserve">beslut om att </w:t>
      </w:r>
      <w:r w:rsidR="62A39F3F" w:rsidRPr="006A4D7D">
        <w:rPr>
          <w:rFonts w:ascii="Palatino Linotype" w:eastAsiaTheme="majorEastAsia" w:hAnsi="Palatino Linotype"/>
          <w:sz w:val="24"/>
        </w:rPr>
        <w:t xml:space="preserve">välja in </w:t>
      </w:r>
      <w:proofErr w:type="spellStart"/>
      <w:r w:rsidR="62A39F3F" w:rsidRPr="006A4D7D">
        <w:rPr>
          <w:rFonts w:ascii="Palatino Linotype" w:eastAsiaTheme="majorEastAsia" w:hAnsi="Palatino Linotype"/>
          <w:sz w:val="24"/>
        </w:rPr>
        <w:t>Burim</w:t>
      </w:r>
      <w:proofErr w:type="spellEnd"/>
      <w:r w:rsidR="62A39F3F" w:rsidRPr="006A4D7D">
        <w:rPr>
          <w:rFonts w:ascii="Palatino Linotype" w:eastAsiaTheme="majorEastAsia" w:hAnsi="Palatino Linotype"/>
          <w:sz w:val="24"/>
        </w:rPr>
        <w:t xml:space="preserve"> </w:t>
      </w:r>
      <w:proofErr w:type="spellStart"/>
      <w:r w:rsidR="62A39F3F" w:rsidRPr="006A4D7D">
        <w:rPr>
          <w:rFonts w:ascii="Palatino Linotype" w:eastAsiaTheme="majorEastAsia" w:hAnsi="Palatino Linotype"/>
          <w:sz w:val="24"/>
        </w:rPr>
        <w:t>Kasumi</w:t>
      </w:r>
      <w:proofErr w:type="spellEnd"/>
      <w:r w:rsidR="62A39F3F" w:rsidRPr="006A4D7D">
        <w:rPr>
          <w:rFonts w:ascii="Palatino Linotype" w:eastAsiaTheme="majorEastAsia" w:hAnsi="Palatino Linotype"/>
          <w:sz w:val="24"/>
        </w:rPr>
        <w:t xml:space="preserve"> i styrelsen</w:t>
      </w:r>
      <w:r w:rsidRPr="006A4D7D">
        <w:rPr>
          <w:rFonts w:ascii="Palatino Linotype" w:eastAsiaTheme="majorEastAsia" w:hAnsi="Palatino Linotype"/>
          <w:sz w:val="24"/>
        </w:rPr>
        <w:t xml:space="preserve">. </w:t>
      </w:r>
      <w:r w:rsidR="17872A08" w:rsidRPr="006A4D7D">
        <w:rPr>
          <w:rFonts w:ascii="Palatino Linotype" w:eastAsiaTheme="majorEastAsia" w:hAnsi="Palatino Linotype"/>
          <w:sz w:val="24"/>
        </w:rPr>
        <w:t>D</w:t>
      </w:r>
      <w:r w:rsidR="6919D337" w:rsidRPr="006A4D7D">
        <w:rPr>
          <w:rFonts w:ascii="Palatino Linotype" w:eastAsiaTheme="majorEastAsia" w:hAnsi="Palatino Linotype"/>
          <w:sz w:val="24"/>
        </w:rPr>
        <w:t xml:space="preserve">et </w:t>
      </w:r>
      <w:r w:rsidR="02308193" w:rsidRPr="006A4D7D">
        <w:rPr>
          <w:rFonts w:ascii="Palatino Linotype" w:eastAsiaTheme="majorEastAsia" w:hAnsi="Palatino Linotype"/>
          <w:sz w:val="24"/>
        </w:rPr>
        <w:t>är den</w:t>
      </w:r>
      <w:r w:rsidR="52E02A45" w:rsidRPr="006A4D7D">
        <w:rPr>
          <w:rFonts w:ascii="Palatino Linotype" w:eastAsiaTheme="majorEastAsia" w:hAnsi="Palatino Linotype"/>
          <w:sz w:val="24"/>
        </w:rPr>
        <w:t xml:space="preserve"> enda</w:t>
      </w:r>
      <w:r w:rsidR="006A4D7D">
        <w:rPr>
          <w:rFonts w:ascii="Palatino Linotype" w:eastAsiaTheme="majorEastAsia" w:hAnsi="Palatino Linotype"/>
          <w:sz w:val="24"/>
        </w:rPr>
        <w:t xml:space="preserve"> stämmofrågan</w:t>
      </w:r>
      <w:r w:rsidR="43E44276" w:rsidRPr="006A4D7D">
        <w:rPr>
          <w:rFonts w:ascii="Palatino Linotype" w:eastAsiaTheme="majorEastAsia" w:hAnsi="Palatino Linotype"/>
          <w:sz w:val="24"/>
        </w:rPr>
        <w:t>.</w:t>
      </w:r>
      <w:r w:rsidR="699CD1DB" w:rsidRPr="006A4D7D">
        <w:rPr>
          <w:rFonts w:ascii="Palatino Linotype" w:eastAsiaTheme="majorEastAsia" w:hAnsi="Palatino Linotype"/>
          <w:sz w:val="24"/>
        </w:rPr>
        <w:t xml:space="preserve"> </w:t>
      </w:r>
    </w:p>
    <w:p w14:paraId="309618CB" w14:textId="48F2F00F" w:rsidR="00226218" w:rsidRPr="00226218" w:rsidRDefault="00226218" w:rsidP="2D7B011A">
      <w:pPr>
        <w:spacing w:after="0"/>
        <w:rPr>
          <w:rFonts w:ascii="Palatino Linotype" w:eastAsiaTheme="majorEastAsia" w:hAnsi="Palatino Linotype"/>
          <w:sz w:val="24"/>
        </w:rPr>
      </w:pPr>
    </w:p>
    <w:p w14:paraId="50E27870" w14:textId="72CB986A" w:rsidR="00226218" w:rsidRPr="00226218" w:rsidRDefault="00226218" w:rsidP="1EBE3DE7">
      <w:pPr>
        <w:spacing w:after="0"/>
        <w:rPr>
          <w:rFonts w:ascii="Palatino Linotype" w:eastAsiaTheme="majorEastAsia" w:hAnsi="Palatino Linotype"/>
          <w:sz w:val="24"/>
        </w:rPr>
      </w:pPr>
      <w:r w:rsidRPr="1551A4D7">
        <w:rPr>
          <w:rFonts w:ascii="Palatino Linotype" w:eastAsiaTheme="majorEastAsia" w:hAnsi="Palatino Linotype"/>
          <w:sz w:val="24"/>
        </w:rPr>
        <w:t xml:space="preserve">Av riktlinjerna och direktiv för Göteborgs Stads bolag framgår den övergripande ansvarsfördelningen mellan olika nivåer i bolagsstrukturen. Av riktlinjerna och praxis följer att respektive moderbolag ska utse ombud till årsstämman/bolagsstämman. </w:t>
      </w:r>
      <w:r w:rsidR="009154B1" w:rsidRPr="1551A4D7">
        <w:rPr>
          <w:rFonts w:ascii="Palatino Linotype" w:hAnsi="Palatino Linotype"/>
          <w:sz w:val="24"/>
        </w:rPr>
        <w:t>Ärendet är inte av principiell karaktär.</w:t>
      </w:r>
    </w:p>
    <w:p w14:paraId="646506AA" w14:textId="1C5B235C" w:rsidR="00E449FB" w:rsidRPr="00B4215B" w:rsidRDefault="00E449FB" w:rsidP="00C949E7">
      <w:pPr>
        <w:pStyle w:val="Rubrik2"/>
        <w:spacing w:after="120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lastRenderedPageBreak/>
        <w:t xml:space="preserve">Bedömning ur ekonomisk </w:t>
      </w:r>
      <w:r w:rsidR="00395C4F">
        <w:rPr>
          <w:rFonts w:ascii="Arial Black" w:hAnsi="Arial Black"/>
          <w:color w:val="3B5776"/>
          <w:sz w:val="24"/>
          <w:szCs w:val="24"/>
        </w:rPr>
        <w:t xml:space="preserve">ekologisk och social </w:t>
      </w:r>
      <w:r w:rsidRPr="00B4215B">
        <w:rPr>
          <w:rFonts w:ascii="Arial Black" w:hAnsi="Arial Black"/>
          <w:color w:val="3B5776"/>
          <w:sz w:val="24"/>
          <w:szCs w:val="24"/>
        </w:rPr>
        <w:t>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0A6C3992" w14:textId="7B3D83F9" w:rsidR="00CC7D3C" w:rsidRPr="00E23F73" w:rsidRDefault="00395C4F" w:rsidP="000046E1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Inga</w:t>
      </w:r>
      <w:r w:rsidR="00E449FB" w:rsidRPr="00D27BAD">
        <w:rPr>
          <w:rFonts w:ascii="Palatino Linotype" w:hAnsi="Palatino Linotype"/>
          <w:i/>
          <w:iCs/>
          <w:sz w:val="24"/>
        </w:rPr>
        <w:t xml:space="preserve"> </w:t>
      </w:r>
      <w:r w:rsidR="00E449FB" w:rsidRPr="00395C4F">
        <w:rPr>
          <w:rFonts w:ascii="Palatino Linotype" w:hAnsi="Palatino Linotype"/>
          <w:sz w:val="24"/>
        </w:rPr>
        <w:t>särskilda aspekter på frågan utifrån de</w:t>
      </w:r>
      <w:r w:rsidRPr="00395C4F">
        <w:rPr>
          <w:rFonts w:ascii="Palatino Linotype" w:hAnsi="Palatino Linotype"/>
          <w:sz w:val="24"/>
        </w:rPr>
        <w:t>ssa</w:t>
      </w:r>
      <w:r w:rsidR="00E449FB" w:rsidRPr="00395C4F">
        <w:rPr>
          <w:rFonts w:ascii="Palatino Linotype" w:hAnsi="Palatino Linotype"/>
          <w:sz w:val="24"/>
        </w:rPr>
        <w:t xml:space="preserve"> dimension</w:t>
      </w:r>
      <w:r w:rsidRPr="00395C4F">
        <w:rPr>
          <w:rFonts w:ascii="Palatino Linotype" w:hAnsi="Palatino Linotype"/>
          <w:sz w:val="24"/>
        </w:rPr>
        <w:t>er.</w:t>
      </w:r>
    </w:p>
    <w:p w14:paraId="29F67D42" w14:textId="77777777" w:rsidR="00A72952" w:rsidRDefault="00A72952" w:rsidP="000046E1">
      <w:pPr>
        <w:rPr>
          <w:rFonts w:ascii="Palatino Linotype" w:hAnsi="Palatino Linotype"/>
          <w:sz w:val="24"/>
          <w:szCs w:val="28"/>
        </w:rPr>
      </w:pPr>
    </w:p>
    <w:p w14:paraId="74E945FE" w14:textId="66321257" w:rsidR="00CC7D3C" w:rsidRDefault="00CC7D3C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Patrik Andersson</w:t>
      </w:r>
    </w:p>
    <w:p w14:paraId="342F04B4" w14:textId="77777777" w:rsidR="00CC7D3C" w:rsidRPr="00436489" w:rsidRDefault="00CC7D3C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Vd, Business Region Göteborg AB</w:t>
      </w:r>
    </w:p>
    <w:sectPr w:rsidR="00CC7D3C" w:rsidRPr="00436489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245B" w14:textId="77777777" w:rsidR="00294F28" w:rsidRDefault="00294F28" w:rsidP="00BF282B">
      <w:pPr>
        <w:spacing w:after="0" w:line="240" w:lineRule="auto"/>
      </w:pPr>
      <w:r>
        <w:separator/>
      </w:r>
    </w:p>
  </w:endnote>
  <w:endnote w:type="continuationSeparator" w:id="0">
    <w:p w14:paraId="0068965E" w14:textId="77777777" w:rsidR="00294F28" w:rsidRDefault="00294F28" w:rsidP="00BF282B">
      <w:pPr>
        <w:spacing w:after="0" w:line="240" w:lineRule="auto"/>
      </w:pPr>
      <w:r>
        <w:continuationSeparator/>
      </w:r>
    </w:p>
  </w:endnote>
  <w:endnote w:type="continuationNotice" w:id="1">
    <w:p w14:paraId="621B6514" w14:textId="77777777" w:rsidR="00294F28" w:rsidRDefault="00294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55323932" w14:textId="77777777" w:rsidTr="00EA4A38">
      <w:tc>
        <w:tcPr>
          <w:tcW w:w="7155" w:type="dxa"/>
          <w:gridSpan w:val="2"/>
          <w:tcBorders>
            <w:top w:val="nil"/>
          </w:tcBorders>
        </w:tcPr>
        <w:p w14:paraId="16A05357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1FA9EE93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64563659" w14:textId="77777777" w:rsidTr="00EA4A38">
      <w:tc>
        <w:tcPr>
          <w:tcW w:w="3338" w:type="dxa"/>
          <w:tcBorders>
            <w:top w:val="nil"/>
          </w:tcBorders>
        </w:tcPr>
        <w:p w14:paraId="02C90B0F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75B9F465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79E1BE80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1F8893F9" w14:textId="77777777" w:rsidTr="00EA4A38">
      <w:tc>
        <w:tcPr>
          <w:tcW w:w="3338" w:type="dxa"/>
          <w:tcBorders>
            <w:top w:val="nil"/>
          </w:tcBorders>
        </w:tcPr>
        <w:p w14:paraId="5A6FEC4A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12C8CBAC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3C3A3178" w14:textId="77777777" w:rsidR="00F66187" w:rsidRDefault="00F66187" w:rsidP="00EA4A38">
          <w:pPr>
            <w:pStyle w:val="Sidfot"/>
            <w:jc w:val="right"/>
          </w:pPr>
        </w:p>
      </w:tc>
    </w:tr>
  </w:tbl>
  <w:p w14:paraId="55A186F4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63ACA8F" wp14:editId="5879B4BA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objekt 1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3B0F442F" w14:textId="77777777" w:rsidTr="00F74766">
      <w:tc>
        <w:tcPr>
          <w:tcW w:w="7118" w:type="dxa"/>
          <w:gridSpan w:val="2"/>
          <w:tcBorders>
            <w:top w:val="nil"/>
          </w:tcBorders>
        </w:tcPr>
        <w:p w14:paraId="512B3746" w14:textId="77777777" w:rsidR="00F74766" w:rsidRPr="00F74766" w:rsidRDefault="006A4D7D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</w:r>
          <w:proofErr w:type="gramStart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Telefon växel</w:t>
          </w:r>
          <w:proofErr w:type="gramEnd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: 031-367 61 00, www.businessregiongoteborg.se</w:t>
          </w:r>
        </w:p>
        <w:p w14:paraId="01F4635B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17945541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30976520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17292C" wp14:editId="23936284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objekt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64B680D0" w14:textId="77777777" w:rsidTr="00F74766">
      <w:tc>
        <w:tcPr>
          <w:tcW w:w="3319" w:type="dxa"/>
          <w:tcBorders>
            <w:top w:val="nil"/>
          </w:tcBorders>
        </w:tcPr>
        <w:p w14:paraId="53B7847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42615DF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2C5F7273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3788698" w14:textId="77777777" w:rsidTr="4D534CDD">
      <w:tc>
        <w:tcPr>
          <w:tcW w:w="3319" w:type="dxa"/>
          <w:tcBorders>
            <w:top w:val="nil"/>
          </w:tcBorders>
        </w:tcPr>
        <w:p w14:paraId="4878A000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569F042E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D702CEF" w14:textId="77777777" w:rsidR="00FB3384" w:rsidRDefault="00FB3384" w:rsidP="00BD0663">
          <w:pPr>
            <w:pStyle w:val="Sidfot"/>
            <w:jc w:val="right"/>
          </w:pPr>
        </w:p>
      </w:tc>
    </w:tr>
  </w:tbl>
  <w:p w14:paraId="01D050C9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7B5A" w14:textId="77777777" w:rsidR="00294F28" w:rsidRDefault="00294F28" w:rsidP="00BF282B">
      <w:pPr>
        <w:spacing w:after="0" w:line="240" w:lineRule="auto"/>
      </w:pPr>
      <w:r>
        <w:separator/>
      </w:r>
    </w:p>
  </w:footnote>
  <w:footnote w:type="continuationSeparator" w:id="0">
    <w:p w14:paraId="08107E40" w14:textId="77777777" w:rsidR="00294F28" w:rsidRDefault="00294F28" w:rsidP="00BF282B">
      <w:pPr>
        <w:spacing w:after="0" w:line="240" w:lineRule="auto"/>
      </w:pPr>
      <w:r>
        <w:continuationSeparator/>
      </w:r>
    </w:p>
  </w:footnote>
  <w:footnote w:type="continuationNotice" w:id="1">
    <w:p w14:paraId="449E2819" w14:textId="77777777" w:rsidR="00294F28" w:rsidRDefault="00294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E4FD1DB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47327E19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ajorBid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2"/>
      </w:rPr>
    </w:sdtEndPr>
    <w:sdtContent>
      <w:p w14:paraId="4BB3A8A2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4659361A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D9BE"/>
    <w:multiLevelType w:val="hybridMultilevel"/>
    <w:tmpl w:val="6974F048"/>
    <w:lvl w:ilvl="0" w:tplc="ACE0A3E8">
      <w:start w:val="1"/>
      <w:numFmt w:val="decimal"/>
      <w:lvlText w:val="%1."/>
      <w:lvlJc w:val="left"/>
      <w:pPr>
        <w:ind w:left="720" w:hanging="360"/>
      </w:pPr>
    </w:lvl>
    <w:lvl w:ilvl="1" w:tplc="AB8EE20E">
      <w:start w:val="1"/>
      <w:numFmt w:val="lowerLetter"/>
      <w:lvlText w:val="%2."/>
      <w:lvlJc w:val="left"/>
      <w:pPr>
        <w:ind w:left="1440" w:hanging="360"/>
      </w:pPr>
    </w:lvl>
    <w:lvl w:ilvl="2" w:tplc="E10E8364">
      <w:start w:val="1"/>
      <w:numFmt w:val="lowerRoman"/>
      <w:lvlText w:val="%3."/>
      <w:lvlJc w:val="right"/>
      <w:pPr>
        <w:ind w:left="2160" w:hanging="180"/>
      </w:pPr>
    </w:lvl>
    <w:lvl w:ilvl="3" w:tplc="31C6D7A2">
      <w:start w:val="1"/>
      <w:numFmt w:val="decimal"/>
      <w:lvlText w:val="%4."/>
      <w:lvlJc w:val="left"/>
      <w:pPr>
        <w:ind w:left="2880" w:hanging="360"/>
      </w:pPr>
    </w:lvl>
    <w:lvl w:ilvl="4" w:tplc="FC2472DA">
      <w:start w:val="1"/>
      <w:numFmt w:val="lowerLetter"/>
      <w:lvlText w:val="%5."/>
      <w:lvlJc w:val="left"/>
      <w:pPr>
        <w:ind w:left="3600" w:hanging="360"/>
      </w:pPr>
    </w:lvl>
    <w:lvl w:ilvl="5" w:tplc="716A737A">
      <w:start w:val="1"/>
      <w:numFmt w:val="lowerRoman"/>
      <w:lvlText w:val="%6."/>
      <w:lvlJc w:val="right"/>
      <w:pPr>
        <w:ind w:left="4320" w:hanging="180"/>
      </w:pPr>
    </w:lvl>
    <w:lvl w:ilvl="6" w:tplc="6A3E5BF0">
      <w:start w:val="1"/>
      <w:numFmt w:val="decimal"/>
      <w:lvlText w:val="%7."/>
      <w:lvlJc w:val="left"/>
      <w:pPr>
        <w:ind w:left="5040" w:hanging="360"/>
      </w:pPr>
    </w:lvl>
    <w:lvl w:ilvl="7" w:tplc="61B4D192">
      <w:start w:val="1"/>
      <w:numFmt w:val="lowerLetter"/>
      <w:lvlText w:val="%8."/>
      <w:lvlJc w:val="left"/>
      <w:pPr>
        <w:ind w:left="5760" w:hanging="360"/>
      </w:pPr>
    </w:lvl>
    <w:lvl w:ilvl="8" w:tplc="8E0622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3768">
    <w:abstractNumId w:val="0"/>
  </w:num>
  <w:num w:numId="2" w16cid:durableId="812521587">
    <w:abstractNumId w:val="7"/>
  </w:num>
  <w:num w:numId="3" w16cid:durableId="1028411852">
    <w:abstractNumId w:val="5"/>
  </w:num>
  <w:num w:numId="4" w16cid:durableId="296229483">
    <w:abstractNumId w:val="3"/>
  </w:num>
  <w:num w:numId="5" w16cid:durableId="1789928847">
    <w:abstractNumId w:val="4"/>
  </w:num>
  <w:num w:numId="6" w16cid:durableId="574247567">
    <w:abstractNumId w:val="2"/>
  </w:num>
  <w:num w:numId="7" w16cid:durableId="166798195">
    <w:abstractNumId w:val="6"/>
  </w:num>
  <w:num w:numId="8" w16cid:durableId="38360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F1586"/>
    <w:rsid w:val="00000EED"/>
    <w:rsid w:val="000015FF"/>
    <w:rsid w:val="000046E1"/>
    <w:rsid w:val="00015F6D"/>
    <w:rsid w:val="000377C2"/>
    <w:rsid w:val="00046AF4"/>
    <w:rsid w:val="00066469"/>
    <w:rsid w:val="000707CC"/>
    <w:rsid w:val="00071B15"/>
    <w:rsid w:val="00076799"/>
    <w:rsid w:val="00085290"/>
    <w:rsid w:val="000901D0"/>
    <w:rsid w:val="00091AE1"/>
    <w:rsid w:val="00096029"/>
    <w:rsid w:val="000961A1"/>
    <w:rsid w:val="000A0146"/>
    <w:rsid w:val="000B2905"/>
    <w:rsid w:val="000B63E5"/>
    <w:rsid w:val="000C68BA"/>
    <w:rsid w:val="000D5447"/>
    <w:rsid w:val="000D672A"/>
    <w:rsid w:val="000D7FEC"/>
    <w:rsid w:val="000F2B85"/>
    <w:rsid w:val="000F3332"/>
    <w:rsid w:val="000F3C0C"/>
    <w:rsid w:val="00106459"/>
    <w:rsid w:val="0011061F"/>
    <w:rsid w:val="001134E2"/>
    <w:rsid w:val="0011381D"/>
    <w:rsid w:val="00113986"/>
    <w:rsid w:val="00116632"/>
    <w:rsid w:val="0011680F"/>
    <w:rsid w:val="00117728"/>
    <w:rsid w:val="001179A0"/>
    <w:rsid w:val="0012181D"/>
    <w:rsid w:val="00135CF6"/>
    <w:rsid w:val="00142FEF"/>
    <w:rsid w:val="001438F4"/>
    <w:rsid w:val="00153B6E"/>
    <w:rsid w:val="00173F0C"/>
    <w:rsid w:val="00192D22"/>
    <w:rsid w:val="001946F6"/>
    <w:rsid w:val="00196667"/>
    <w:rsid w:val="001A6560"/>
    <w:rsid w:val="001B740C"/>
    <w:rsid w:val="001C2218"/>
    <w:rsid w:val="001C485C"/>
    <w:rsid w:val="001D23A2"/>
    <w:rsid w:val="001D645F"/>
    <w:rsid w:val="001E56ED"/>
    <w:rsid w:val="001F1871"/>
    <w:rsid w:val="002065D4"/>
    <w:rsid w:val="00215313"/>
    <w:rsid w:val="002224A8"/>
    <w:rsid w:val="002241FC"/>
    <w:rsid w:val="00226218"/>
    <w:rsid w:val="00230280"/>
    <w:rsid w:val="002375C5"/>
    <w:rsid w:val="00237713"/>
    <w:rsid w:val="00241986"/>
    <w:rsid w:val="00241F59"/>
    <w:rsid w:val="00243F1D"/>
    <w:rsid w:val="00257F49"/>
    <w:rsid w:val="00271EBC"/>
    <w:rsid w:val="00275E07"/>
    <w:rsid w:val="00277F81"/>
    <w:rsid w:val="00282BDA"/>
    <w:rsid w:val="00291BE0"/>
    <w:rsid w:val="00294F28"/>
    <w:rsid w:val="00297C5E"/>
    <w:rsid w:val="002A01AC"/>
    <w:rsid w:val="002A2660"/>
    <w:rsid w:val="002A694F"/>
    <w:rsid w:val="002B2AFC"/>
    <w:rsid w:val="002B795D"/>
    <w:rsid w:val="002E0BC5"/>
    <w:rsid w:val="002E7E28"/>
    <w:rsid w:val="00311AF1"/>
    <w:rsid w:val="003164EC"/>
    <w:rsid w:val="00324D8E"/>
    <w:rsid w:val="00327D65"/>
    <w:rsid w:val="00330F1D"/>
    <w:rsid w:val="00332A7F"/>
    <w:rsid w:val="003341BC"/>
    <w:rsid w:val="003413FA"/>
    <w:rsid w:val="003461C9"/>
    <w:rsid w:val="00346E0D"/>
    <w:rsid w:val="00350FEF"/>
    <w:rsid w:val="00355A32"/>
    <w:rsid w:val="0035723B"/>
    <w:rsid w:val="00361D29"/>
    <w:rsid w:val="00362DDB"/>
    <w:rsid w:val="00372CB4"/>
    <w:rsid w:val="003746FA"/>
    <w:rsid w:val="003816F2"/>
    <w:rsid w:val="00392F8F"/>
    <w:rsid w:val="00395C4F"/>
    <w:rsid w:val="003A0623"/>
    <w:rsid w:val="003A18BD"/>
    <w:rsid w:val="003A5B39"/>
    <w:rsid w:val="003A6013"/>
    <w:rsid w:val="003B4714"/>
    <w:rsid w:val="003C7202"/>
    <w:rsid w:val="003D45E7"/>
    <w:rsid w:val="003E1C65"/>
    <w:rsid w:val="003E3BE7"/>
    <w:rsid w:val="00405528"/>
    <w:rsid w:val="00410715"/>
    <w:rsid w:val="00414E79"/>
    <w:rsid w:val="00415151"/>
    <w:rsid w:val="00424E8E"/>
    <w:rsid w:val="00436489"/>
    <w:rsid w:val="00440D30"/>
    <w:rsid w:val="004416A3"/>
    <w:rsid w:val="004446DE"/>
    <w:rsid w:val="0045231B"/>
    <w:rsid w:val="00452E12"/>
    <w:rsid w:val="004530AB"/>
    <w:rsid w:val="00455E26"/>
    <w:rsid w:val="0046276C"/>
    <w:rsid w:val="00462E4F"/>
    <w:rsid w:val="00463CF3"/>
    <w:rsid w:val="004678C8"/>
    <w:rsid w:val="00473C11"/>
    <w:rsid w:val="00476454"/>
    <w:rsid w:val="00490D59"/>
    <w:rsid w:val="004A2194"/>
    <w:rsid w:val="004A5252"/>
    <w:rsid w:val="004B2272"/>
    <w:rsid w:val="004B287C"/>
    <w:rsid w:val="004C0571"/>
    <w:rsid w:val="004C7629"/>
    <w:rsid w:val="004C78B0"/>
    <w:rsid w:val="004C7B08"/>
    <w:rsid w:val="004C7BC2"/>
    <w:rsid w:val="004E2FCF"/>
    <w:rsid w:val="004E31DE"/>
    <w:rsid w:val="004F2AF3"/>
    <w:rsid w:val="004F5130"/>
    <w:rsid w:val="00506D74"/>
    <w:rsid w:val="005070CF"/>
    <w:rsid w:val="00511F18"/>
    <w:rsid w:val="00512941"/>
    <w:rsid w:val="00521790"/>
    <w:rsid w:val="00524BDA"/>
    <w:rsid w:val="0053417A"/>
    <w:rsid w:val="0053506E"/>
    <w:rsid w:val="00540FA0"/>
    <w:rsid w:val="00545C65"/>
    <w:rsid w:val="00546C58"/>
    <w:rsid w:val="00553AA2"/>
    <w:rsid w:val="005603F4"/>
    <w:rsid w:val="00561A66"/>
    <w:rsid w:val="005729A0"/>
    <w:rsid w:val="00590EE7"/>
    <w:rsid w:val="00592351"/>
    <w:rsid w:val="00597ACB"/>
    <w:rsid w:val="005A3472"/>
    <w:rsid w:val="005A6AB4"/>
    <w:rsid w:val="005B0BD0"/>
    <w:rsid w:val="005C4F21"/>
    <w:rsid w:val="005C615D"/>
    <w:rsid w:val="005D1EBF"/>
    <w:rsid w:val="005E0764"/>
    <w:rsid w:val="005E6622"/>
    <w:rsid w:val="005F3ECC"/>
    <w:rsid w:val="005F5390"/>
    <w:rsid w:val="00603751"/>
    <w:rsid w:val="0060755C"/>
    <w:rsid w:val="006136AA"/>
    <w:rsid w:val="00613965"/>
    <w:rsid w:val="006350F7"/>
    <w:rsid w:val="00635580"/>
    <w:rsid w:val="00637047"/>
    <w:rsid w:val="00652A1F"/>
    <w:rsid w:val="00654ADA"/>
    <w:rsid w:val="0067141B"/>
    <w:rsid w:val="006724F9"/>
    <w:rsid w:val="00673DB8"/>
    <w:rsid w:val="00676062"/>
    <w:rsid w:val="006839B4"/>
    <w:rsid w:val="00690A7F"/>
    <w:rsid w:val="00693DEC"/>
    <w:rsid w:val="006945D3"/>
    <w:rsid w:val="006A4D7D"/>
    <w:rsid w:val="006A6025"/>
    <w:rsid w:val="006A6DA2"/>
    <w:rsid w:val="006A7B15"/>
    <w:rsid w:val="006B6A9B"/>
    <w:rsid w:val="006C5A42"/>
    <w:rsid w:val="006D3F80"/>
    <w:rsid w:val="006D54E2"/>
    <w:rsid w:val="006E1F42"/>
    <w:rsid w:val="006F1BBA"/>
    <w:rsid w:val="006F1DFA"/>
    <w:rsid w:val="006F4591"/>
    <w:rsid w:val="006F4A7F"/>
    <w:rsid w:val="0070157A"/>
    <w:rsid w:val="00705DBC"/>
    <w:rsid w:val="00720B05"/>
    <w:rsid w:val="00722CCF"/>
    <w:rsid w:val="00731603"/>
    <w:rsid w:val="00732F6D"/>
    <w:rsid w:val="00753BD4"/>
    <w:rsid w:val="00754A65"/>
    <w:rsid w:val="00757A23"/>
    <w:rsid w:val="00757C21"/>
    <w:rsid w:val="00766929"/>
    <w:rsid w:val="00770200"/>
    <w:rsid w:val="007836F6"/>
    <w:rsid w:val="007A447B"/>
    <w:rsid w:val="007B67BE"/>
    <w:rsid w:val="007B7D26"/>
    <w:rsid w:val="007D03DE"/>
    <w:rsid w:val="007D1E76"/>
    <w:rsid w:val="007D2794"/>
    <w:rsid w:val="007D52BF"/>
    <w:rsid w:val="007E234D"/>
    <w:rsid w:val="007E6C0F"/>
    <w:rsid w:val="007F1268"/>
    <w:rsid w:val="0080024E"/>
    <w:rsid w:val="008028AF"/>
    <w:rsid w:val="00807B08"/>
    <w:rsid w:val="008126FC"/>
    <w:rsid w:val="00831E91"/>
    <w:rsid w:val="008328DC"/>
    <w:rsid w:val="00841DC6"/>
    <w:rsid w:val="008574C0"/>
    <w:rsid w:val="00860B18"/>
    <w:rsid w:val="0086492C"/>
    <w:rsid w:val="008760F6"/>
    <w:rsid w:val="00876393"/>
    <w:rsid w:val="00880C73"/>
    <w:rsid w:val="008833C2"/>
    <w:rsid w:val="00887E1C"/>
    <w:rsid w:val="008A0CFD"/>
    <w:rsid w:val="008B0468"/>
    <w:rsid w:val="008B487C"/>
    <w:rsid w:val="008B52AE"/>
    <w:rsid w:val="008D1A87"/>
    <w:rsid w:val="008D51AB"/>
    <w:rsid w:val="008E2365"/>
    <w:rsid w:val="008E5D57"/>
    <w:rsid w:val="008E7F23"/>
    <w:rsid w:val="008F5253"/>
    <w:rsid w:val="009003DD"/>
    <w:rsid w:val="0091012C"/>
    <w:rsid w:val="009154B1"/>
    <w:rsid w:val="0092697A"/>
    <w:rsid w:val="00931374"/>
    <w:rsid w:val="00935C27"/>
    <w:rsid w:val="009368D3"/>
    <w:rsid w:val="0094053E"/>
    <w:rsid w:val="009433F3"/>
    <w:rsid w:val="00945A7C"/>
    <w:rsid w:val="00962A50"/>
    <w:rsid w:val="00984288"/>
    <w:rsid w:val="00985ACB"/>
    <w:rsid w:val="009970AC"/>
    <w:rsid w:val="009B25CD"/>
    <w:rsid w:val="009B4E2A"/>
    <w:rsid w:val="009B606E"/>
    <w:rsid w:val="009B68FB"/>
    <w:rsid w:val="009C0BEC"/>
    <w:rsid w:val="009C1D9C"/>
    <w:rsid w:val="009C227B"/>
    <w:rsid w:val="009C79AB"/>
    <w:rsid w:val="009D0B6A"/>
    <w:rsid w:val="009D4D5C"/>
    <w:rsid w:val="009D765D"/>
    <w:rsid w:val="009E18ED"/>
    <w:rsid w:val="009E5F31"/>
    <w:rsid w:val="009E769D"/>
    <w:rsid w:val="009F7400"/>
    <w:rsid w:val="00A0410B"/>
    <w:rsid w:val="00A06766"/>
    <w:rsid w:val="00A074B5"/>
    <w:rsid w:val="00A24374"/>
    <w:rsid w:val="00A31F82"/>
    <w:rsid w:val="00A345C1"/>
    <w:rsid w:val="00A3668C"/>
    <w:rsid w:val="00A412C3"/>
    <w:rsid w:val="00A41F3E"/>
    <w:rsid w:val="00A44549"/>
    <w:rsid w:val="00A47AD9"/>
    <w:rsid w:val="00A57093"/>
    <w:rsid w:val="00A72952"/>
    <w:rsid w:val="00A8112E"/>
    <w:rsid w:val="00A84C4D"/>
    <w:rsid w:val="00A87901"/>
    <w:rsid w:val="00A90D31"/>
    <w:rsid w:val="00A93946"/>
    <w:rsid w:val="00AA0284"/>
    <w:rsid w:val="00AB0164"/>
    <w:rsid w:val="00AC6EBE"/>
    <w:rsid w:val="00AC795E"/>
    <w:rsid w:val="00AD421F"/>
    <w:rsid w:val="00AE50B6"/>
    <w:rsid w:val="00AE5147"/>
    <w:rsid w:val="00AE57AB"/>
    <w:rsid w:val="00AE5F41"/>
    <w:rsid w:val="00AE7D44"/>
    <w:rsid w:val="00AF10FF"/>
    <w:rsid w:val="00AF1586"/>
    <w:rsid w:val="00AF4FDF"/>
    <w:rsid w:val="00B00CD2"/>
    <w:rsid w:val="00B23428"/>
    <w:rsid w:val="00B26F87"/>
    <w:rsid w:val="00B30CFF"/>
    <w:rsid w:val="00B353ED"/>
    <w:rsid w:val="00B36AA7"/>
    <w:rsid w:val="00B4215B"/>
    <w:rsid w:val="00B43E5E"/>
    <w:rsid w:val="00B456FF"/>
    <w:rsid w:val="00B57A28"/>
    <w:rsid w:val="00B62335"/>
    <w:rsid w:val="00B63E0E"/>
    <w:rsid w:val="00B77EB4"/>
    <w:rsid w:val="00B826F1"/>
    <w:rsid w:val="00B907B8"/>
    <w:rsid w:val="00B94C9B"/>
    <w:rsid w:val="00B971C2"/>
    <w:rsid w:val="00BA1320"/>
    <w:rsid w:val="00BA14C9"/>
    <w:rsid w:val="00BA78D7"/>
    <w:rsid w:val="00BB7359"/>
    <w:rsid w:val="00BC3912"/>
    <w:rsid w:val="00BC5A4E"/>
    <w:rsid w:val="00BD0663"/>
    <w:rsid w:val="00BE0EF1"/>
    <w:rsid w:val="00BF282B"/>
    <w:rsid w:val="00C0087C"/>
    <w:rsid w:val="00C01F65"/>
    <w:rsid w:val="00C0363D"/>
    <w:rsid w:val="00C0476E"/>
    <w:rsid w:val="00C06FD7"/>
    <w:rsid w:val="00C12C10"/>
    <w:rsid w:val="00C12E2C"/>
    <w:rsid w:val="00C143A9"/>
    <w:rsid w:val="00C308E2"/>
    <w:rsid w:val="00C407B2"/>
    <w:rsid w:val="00C417C9"/>
    <w:rsid w:val="00C62500"/>
    <w:rsid w:val="00C63A5D"/>
    <w:rsid w:val="00C659CC"/>
    <w:rsid w:val="00C76517"/>
    <w:rsid w:val="00C85A21"/>
    <w:rsid w:val="00C9312B"/>
    <w:rsid w:val="00C949E7"/>
    <w:rsid w:val="00CA04FF"/>
    <w:rsid w:val="00CA09D2"/>
    <w:rsid w:val="00CB3232"/>
    <w:rsid w:val="00CB3A60"/>
    <w:rsid w:val="00CB7DB8"/>
    <w:rsid w:val="00CC1B40"/>
    <w:rsid w:val="00CC7D3C"/>
    <w:rsid w:val="00CD4E3D"/>
    <w:rsid w:val="00CE2037"/>
    <w:rsid w:val="00CE74AF"/>
    <w:rsid w:val="00CF1A8C"/>
    <w:rsid w:val="00CF287A"/>
    <w:rsid w:val="00CF525C"/>
    <w:rsid w:val="00D00C22"/>
    <w:rsid w:val="00D13A2B"/>
    <w:rsid w:val="00D14B3D"/>
    <w:rsid w:val="00D21D96"/>
    <w:rsid w:val="00D22966"/>
    <w:rsid w:val="00D27BAD"/>
    <w:rsid w:val="00D318BE"/>
    <w:rsid w:val="00D345A4"/>
    <w:rsid w:val="00D348BA"/>
    <w:rsid w:val="00D447E3"/>
    <w:rsid w:val="00D50FAD"/>
    <w:rsid w:val="00D56364"/>
    <w:rsid w:val="00D6590F"/>
    <w:rsid w:val="00D7775F"/>
    <w:rsid w:val="00D831F0"/>
    <w:rsid w:val="00D925A9"/>
    <w:rsid w:val="00DA1AEE"/>
    <w:rsid w:val="00DA6136"/>
    <w:rsid w:val="00DC59E4"/>
    <w:rsid w:val="00DC6E79"/>
    <w:rsid w:val="00DD1038"/>
    <w:rsid w:val="00DD5791"/>
    <w:rsid w:val="00DD66CB"/>
    <w:rsid w:val="00DF152D"/>
    <w:rsid w:val="00DF4C7B"/>
    <w:rsid w:val="00E10605"/>
    <w:rsid w:val="00E11731"/>
    <w:rsid w:val="00E127F8"/>
    <w:rsid w:val="00E134DC"/>
    <w:rsid w:val="00E142AF"/>
    <w:rsid w:val="00E14A75"/>
    <w:rsid w:val="00E16E96"/>
    <w:rsid w:val="00E23F73"/>
    <w:rsid w:val="00E24D89"/>
    <w:rsid w:val="00E33FD2"/>
    <w:rsid w:val="00E35E5E"/>
    <w:rsid w:val="00E449FB"/>
    <w:rsid w:val="00E45A27"/>
    <w:rsid w:val="00E46A76"/>
    <w:rsid w:val="00E53381"/>
    <w:rsid w:val="00E537BF"/>
    <w:rsid w:val="00E538C0"/>
    <w:rsid w:val="00E54C6C"/>
    <w:rsid w:val="00E54DEA"/>
    <w:rsid w:val="00E56C42"/>
    <w:rsid w:val="00E6226E"/>
    <w:rsid w:val="00E67288"/>
    <w:rsid w:val="00E7076E"/>
    <w:rsid w:val="00E73260"/>
    <w:rsid w:val="00E73AAC"/>
    <w:rsid w:val="00E90B45"/>
    <w:rsid w:val="00E91C73"/>
    <w:rsid w:val="00E92E25"/>
    <w:rsid w:val="00EA4A38"/>
    <w:rsid w:val="00EA5BD5"/>
    <w:rsid w:val="00EB1E7B"/>
    <w:rsid w:val="00EB22E1"/>
    <w:rsid w:val="00EB2ECF"/>
    <w:rsid w:val="00EB48CB"/>
    <w:rsid w:val="00EB6FFB"/>
    <w:rsid w:val="00ED0B0D"/>
    <w:rsid w:val="00EE09F2"/>
    <w:rsid w:val="00EF388D"/>
    <w:rsid w:val="00EF5085"/>
    <w:rsid w:val="00EF75C2"/>
    <w:rsid w:val="00F00325"/>
    <w:rsid w:val="00F271F0"/>
    <w:rsid w:val="00F35DF0"/>
    <w:rsid w:val="00F40AEA"/>
    <w:rsid w:val="00F4117C"/>
    <w:rsid w:val="00F441D9"/>
    <w:rsid w:val="00F52960"/>
    <w:rsid w:val="00F5688A"/>
    <w:rsid w:val="00F57712"/>
    <w:rsid w:val="00F57801"/>
    <w:rsid w:val="00F606F7"/>
    <w:rsid w:val="00F62AB8"/>
    <w:rsid w:val="00F66187"/>
    <w:rsid w:val="00F709E8"/>
    <w:rsid w:val="00F74766"/>
    <w:rsid w:val="00FA0781"/>
    <w:rsid w:val="00FB3384"/>
    <w:rsid w:val="00FD1981"/>
    <w:rsid w:val="00FE2DCD"/>
    <w:rsid w:val="00FF6473"/>
    <w:rsid w:val="01499120"/>
    <w:rsid w:val="017C3874"/>
    <w:rsid w:val="017E0C38"/>
    <w:rsid w:val="021C0A9F"/>
    <w:rsid w:val="02308193"/>
    <w:rsid w:val="027050B0"/>
    <w:rsid w:val="02C27DB8"/>
    <w:rsid w:val="02D86294"/>
    <w:rsid w:val="0367065B"/>
    <w:rsid w:val="0458D59F"/>
    <w:rsid w:val="0499C4EF"/>
    <w:rsid w:val="0562F1E8"/>
    <w:rsid w:val="05859B2E"/>
    <w:rsid w:val="06027DFC"/>
    <w:rsid w:val="0616B278"/>
    <w:rsid w:val="0668174C"/>
    <w:rsid w:val="06D4E5A8"/>
    <w:rsid w:val="07232BF6"/>
    <w:rsid w:val="085DD9C3"/>
    <w:rsid w:val="08BFE0C9"/>
    <w:rsid w:val="09B7F57E"/>
    <w:rsid w:val="09E0F8FE"/>
    <w:rsid w:val="0A295E44"/>
    <w:rsid w:val="0A31A4A4"/>
    <w:rsid w:val="0A958EB5"/>
    <w:rsid w:val="0AE391AE"/>
    <w:rsid w:val="0BCC303B"/>
    <w:rsid w:val="0C1D4FA5"/>
    <w:rsid w:val="0DB6914F"/>
    <w:rsid w:val="0DCA85BA"/>
    <w:rsid w:val="0DF997BA"/>
    <w:rsid w:val="0F5287DA"/>
    <w:rsid w:val="0FBDCEBE"/>
    <w:rsid w:val="109A0886"/>
    <w:rsid w:val="10EFB118"/>
    <w:rsid w:val="11CF8A23"/>
    <w:rsid w:val="129ED0E9"/>
    <w:rsid w:val="12C4E6AD"/>
    <w:rsid w:val="13F30063"/>
    <w:rsid w:val="1551A4D7"/>
    <w:rsid w:val="16850ADE"/>
    <w:rsid w:val="16E7A3A3"/>
    <w:rsid w:val="1730F6F2"/>
    <w:rsid w:val="17872A08"/>
    <w:rsid w:val="17B4F720"/>
    <w:rsid w:val="18326BDC"/>
    <w:rsid w:val="188BAFA7"/>
    <w:rsid w:val="188BEAB8"/>
    <w:rsid w:val="18C7EC8E"/>
    <w:rsid w:val="1933553A"/>
    <w:rsid w:val="1A4D6876"/>
    <w:rsid w:val="1A5BE421"/>
    <w:rsid w:val="1BC335D3"/>
    <w:rsid w:val="1C12632F"/>
    <w:rsid w:val="1C589F04"/>
    <w:rsid w:val="1C76A8BF"/>
    <w:rsid w:val="1CD27C96"/>
    <w:rsid w:val="1D4462B0"/>
    <w:rsid w:val="1DA10B95"/>
    <w:rsid w:val="1DB7ABE1"/>
    <w:rsid w:val="1E4BE4EB"/>
    <w:rsid w:val="1EBE3DE7"/>
    <w:rsid w:val="1FF17C13"/>
    <w:rsid w:val="201B67A7"/>
    <w:rsid w:val="207868AF"/>
    <w:rsid w:val="20BE2D2F"/>
    <w:rsid w:val="21028818"/>
    <w:rsid w:val="21A960C3"/>
    <w:rsid w:val="21C54363"/>
    <w:rsid w:val="21D93CCB"/>
    <w:rsid w:val="21E6013B"/>
    <w:rsid w:val="226463BA"/>
    <w:rsid w:val="22EDA0FB"/>
    <w:rsid w:val="239270F9"/>
    <w:rsid w:val="254D2CFD"/>
    <w:rsid w:val="257418BD"/>
    <w:rsid w:val="25A0A402"/>
    <w:rsid w:val="25BA9F75"/>
    <w:rsid w:val="2661800E"/>
    <w:rsid w:val="28BF202E"/>
    <w:rsid w:val="2919BA8A"/>
    <w:rsid w:val="29762F3F"/>
    <w:rsid w:val="29BA63D4"/>
    <w:rsid w:val="29D83FAF"/>
    <w:rsid w:val="2B9773F4"/>
    <w:rsid w:val="2D04C1C0"/>
    <w:rsid w:val="2D74D05A"/>
    <w:rsid w:val="2D7B011A"/>
    <w:rsid w:val="2D83BAAB"/>
    <w:rsid w:val="2E7940CC"/>
    <w:rsid w:val="2F0442FD"/>
    <w:rsid w:val="2F9D20F2"/>
    <w:rsid w:val="2FE746D0"/>
    <w:rsid w:val="30238CB7"/>
    <w:rsid w:val="30FBAC96"/>
    <w:rsid w:val="3188D620"/>
    <w:rsid w:val="32C6C661"/>
    <w:rsid w:val="33854F89"/>
    <w:rsid w:val="3539FD15"/>
    <w:rsid w:val="35420A54"/>
    <w:rsid w:val="35F5C677"/>
    <w:rsid w:val="36507D65"/>
    <w:rsid w:val="36BF3BD9"/>
    <w:rsid w:val="36F07B85"/>
    <w:rsid w:val="36F2A6D7"/>
    <w:rsid w:val="371A2B68"/>
    <w:rsid w:val="37A25E60"/>
    <w:rsid w:val="389EBC23"/>
    <w:rsid w:val="38C515BE"/>
    <w:rsid w:val="39DFCD71"/>
    <w:rsid w:val="3B44DAA2"/>
    <w:rsid w:val="3D142474"/>
    <w:rsid w:val="3D30F360"/>
    <w:rsid w:val="3EF1F44E"/>
    <w:rsid w:val="3F1B5C5E"/>
    <w:rsid w:val="3FB4ECA7"/>
    <w:rsid w:val="408A2A68"/>
    <w:rsid w:val="409892D1"/>
    <w:rsid w:val="4167EFDF"/>
    <w:rsid w:val="41AE61CD"/>
    <w:rsid w:val="41B56819"/>
    <w:rsid w:val="42369F23"/>
    <w:rsid w:val="4299B5A2"/>
    <w:rsid w:val="42F39DE9"/>
    <w:rsid w:val="43D0859F"/>
    <w:rsid w:val="43E44276"/>
    <w:rsid w:val="4488B8C2"/>
    <w:rsid w:val="448A178D"/>
    <w:rsid w:val="448D3E1E"/>
    <w:rsid w:val="44DD3A4C"/>
    <w:rsid w:val="45F6348A"/>
    <w:rsid w:val="474A5FDE"/>
    <w:rsid w:val="4847BDFA"/>
    <w:rsid w:val="486F848E"/>
    <w:rsid w:val="490722A7"/>
    <w:rsid w:val="491632C0"/>
    <w:rsid w:val="491A7F96"/>
    <w:rsid w:val="4987163D"/>
    <w:rsid w:val="49AFAF4F"/>
    <w:rsid w:val="49C05753"/>
    <w:rsid w:val="49D61B62"/>
    <w:rsid w:val="49E2404D"/>
    <w:rsid w:val="4A48157E"/>
    <w:rsid w:val="4BE3E5DF"/>
    <w:rsid w:val="4CE02153"/>
    <w:rsid w:val="4D534CDD"/>
    <w:rsid w:val="4DA58503"/>
    <w:rsid w:val="4DF1302E"/>
    <w:rsid w:val="4E0A986E"/>
    <w:rsid w:val="4E26BC0D"/>
    <w:rsid w:val="4E52CB0F"/>
    <w:rsid w:val="4F0D9A47"/>
    <w:rsid w:val="4FAC1182"/>
    <w:rsid w:val="4FD40882"/>
    <w:rsid w:val="501501E6"/>
    <w:rsid w:val="5050C26F"/>
    <w:rsid w:val="5079DC75"/>
    <w:rsid w:val="509732B7"/>
    <w:rsid w:val="5176EDB4"/>
    <w:rsid w:val="5243F4E5"/>
    <w:rsid w:val="52E02A45"/>
    <w:rsid w:val="5306FAEE"/>
    <w:rsid w:val="53444CB5"/>
    <w:rsid w:val="5351AB36"/>
    <w:rsid w:val="5364FE64"/>
    <w:rsid w:val="537AA441"/>
    <w:rsid w:val="53D626EC"/>
    <w:rsid w:val="540BF2CB"/>
    <w:rsid w:val="542A363F"/>
    <w:rsid w:val="54D3E894"/>
    <w:rsid w:val="55262FBF"/>
    <w:rsid w:val="55541579"/>
    <w:rsid w:val="55E5D551"/>
    <w:rsid w:val="5607ABEC"/>
    <w:rsid w:val="5650C056"/>
    <w:rsid w:val="567E8B18"/>
    <w:rsid w:val="57237000"/>
    <w:rsid w:val="574C64A4"/>
    <w:rsid w:val="57561AFD"/>
    <w:rsid w:val="579DBDCE"/>
    <w:rsid w:val="57FB334D"/>
    <w:rsid w:val="580971A0"/>
    <w:rsid w:val="58B17F57"/>
    <w:rsid w:val="58D3E7B1"/>
    <w:rsid w:val="5979F45C"/>
    <w:rsid w:val="59E5FC1D"/>
    <w:rsid w:val="5A0CE125"/>
    <w:rsid w:val="5A50F725"/>
    <w:rsid w:val="5A5E07EC"/>
    <w:rsid w:val="5A763298"/>
    <w:rsid w:val="5A92B2A0"/>
    <w:rsid w:val="5AA169CF"/>
    <w:rsid w:val="5AF99724"/>
    <w:rsid w:val="5B7A8EC9"/>
    <w:rsid w:val="5C1A6139"/>
    <w:rsid w:val="5C51518F"/>
    <w:rsid w:val="5CD29785"/>
    <w:rsid w:val="5D2656DE"/>
    <w:rsid w:val="5DBB4426"/>
    <w:rsid w:val="5E9AEDB3"/>
    <w:rsid w:val="5EAF9E91"/>
    <w:rsid w:val="5FA00B5F"/>
    <w:rsid w:val="605D8411"/>
    <w:rsid w:val="620DEE6A"/>
    <w:rsid w:val="622AF5C4"/>
    <w:rsid w:val="62A39F3F"/>
    <w:rsid w:val="630C3187"/>
    <w:rsid w:val="639FF3BE"/>
    <w:rsid w:val="64D1A012"/>
    <w:rsid w:val="651AE6D9"/>
    <w:rsid w:val="651E489D"/>
    <w:rsid w:val="654B134E"/>
    <w:rsid w:val="65D37466"/>
    <w:rsid w:val="65EBCBA9"/>
    <w:rsid w:val="65EC3EF9"/>
    <w:rsid w:val="6617A565"/>
    <w:rsid w:val="66B8A0E2"/>
    <w:rsid w:val="671D9102"/>
    <w:rsid w:val="673296BC"/>
    <w:rsid w:val="67EB182B"/>
    <w:rsid w:val="682D3012"/>
    <w:rsid w:val="6919D337"/>
    <w:rsid w:val="699CD1DB"/>
    <w:rsid w:val="6A996287"/>
    <w:rsid w:val="6AB9AB63"/>
    <w:rsid w:val="6B0A2EF4"/>
    <w:rsid w:val="6B69E156"/>
    <w:rsid w:val="6C505CDB"/>
    <w:rsid w:val="6EDD260A"/>
    <w:rsid w:val="6EEB5F24"/>
    <w:rsid w:val="6FB8EDD6"/>
    <w:rsid w:val="704170A9"/>
    <w:rsid w:val="70F79B0A"/>
    <w:rsid w:val="71035712"/>
    <w:rsid w:val="712EBCA3"/>
    <w:rsid w:val="719C6C1A"/>
    <w:rsid w:val="721EF5A8"/>
    <w:rsid w:val="72550041"/>
    <w:rsid w:val="72B6C290"/>
    <w:rsid w:val="7313E23A"/>
    <w:rsid w:val="73241B92"/>
    <w:rsid w:val="7332A37D"/>
    <w:rsid w:val="737EDC31"/>
    <w:rsid w:val="73964ED9"/>
    <w:rsid w:val="7453BF59"/>
    <w:rsid w:val="745D73C0"/>
    <w:rsid w:val="7499BAEE"/>
    <w:rsid w:val="74C1F948"/>
    <w:rsid w:val="761D1C18"/>
    <w:rsid w:val="764BABBF"/>
    <w:rsid w:val="7688E7F9"/>
    <w:rsid w:val="76FAAD62"/>
    <w:rsid w:val="77DFF43C"/>
    <w:rsid w:val="782D1630"/>
    <w:rsid w:val="786BDD2E"/>
    <w:rsid w:val="78A6F622"/>
    <w:rsid w:val="78C45501"/>
    <w:rsid w:val="78FB85CA"/>
    <w:rsid w:val="796BFCED"/>
    <w:rsid w:val="7993ECF8"/>
    <w:rsid w:val="79D8ADB6"/>
    <w:rsid w:val="7A43B8FE"/>
    <w:rsid w:val="7AA689CF"/>
    <w:rsid w:val="7B4D4954"/>
    <w:rsid w:val="7B6D08F8"/>
    <w:rsid w:val="7B71F011"/>
    <w:rsid w:val="7B94F305"/>
    <w:rsid w:val="7B9A9F4F"/>
    <w:rsid w:val="7BC3A2C2"/>
    <w:rsid w:val="7C6AE1CD"/>
    <w:rsid w:val="7C880B03"/>
    <w:rsid w:val="7CD7ACAD"/>
    <w:rsid w:val="7DDC564D"/>
    <w:rsid w:val="7E39CD04"/>
    <w:rsid w:val="7E6C7EC6"/>
    <w:rsid w:val="7EEC7100"/>
    <w:rsid w:val="7F85A368"/>
    <w:rsid w:val="7F9D07FF"/>
    <w:rsid w:val="7FE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067D"/>
  <w15:docId w15:val="{9877CA9F-5C07-41C6-8B98-2002981C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paragraph" w:customStyle="1" w:styleId="Normal2">
    <w:name w:val="Normal 2"/>
    <w:basedOn w:val="Normal"/>
    <w:link w:val="Normal2Char"/>
    <w:qFormat/>
    <w:rsid w:val="00DD66CB"/>
    <w:pPr>
      <w:tabs>
        <w:tab w:val="num" w:pos="426"/>
      </w:tabs>
      <w:spacing w:after="0" w:line="240" w:lineRule="auto"/>
      <w:ind w:left="1316"/>
    </w:pPr>
    <w:rPr>
      <w:rFonts w:eastAsia="Times New Roman" w:cs="Times New Roman"/>
      <w:sz w:val="20"/>
      <w:szCs w:val="20"/>
    </w:rPr>
  </w:style>
  <w:style w:type="character" w:customStyle="1" w:styleId="Normal2Char">
    <w:name w:val="Normal 2 Char"/>
    <w:basedOn w:val="Standardstycketeckensnitt"/>
    <w:link w:val="Normal2"/>
    <w:rsid w:val="00DD66C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ar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9b457e-ae0d-48bb-b90e-7b883d6bd4f4">
      <UserInfo>
        <DisplayName>Annelie Wignell</DisplayName>
        <AccountId>14</AccountId>
        <AccountType/>
      </UserInfo>
      <UserInfo>
        <DisplayName>Jessica Nilsson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9B28-BFF7-4A21-B2B0-3EB27AC82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72fcb9e9-1e01-4f2b-8966-e3e1df11e33b"/>
    <ds:schemaRef ds:uri="059b457e-ae0d-48bb-b90e-7b883d6bd4f4"/>
  </ds:schemaRefs>
</ds:datastoreItem>
</file>

<file path=customXml/itemProps3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</Template>
  <TotalTime>0</TotalTime>
  <Pages>2</Pages>
  <Words>234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Anna Haage</dc:creator>
  <cp:keywords/>
  <dc:description/>
  <cp:lastModifiedBy>Anna Haage</cp:lastModifiedBy>
  <cp:revision>233</cp:revision>
  <cp:lastPrinted>2017-01-06T00:29:00Z</cp:lastPrinted>
  <dcterms:created xsi:type="dcterms:W3CDTF">2023-01-16T17:02:00Z</dcterms:created>
  <dcterms:modified xsi:type="dcterms:W3CDTF">2024-09-11T12:56:00Z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