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DC4AF4" w14:paraId="4F72D3FE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643D928A" w14:textId="77777777" w:rsidR="003D53C8" w:rsidRPr="000707CC" w:rsidRDefault="00655E59" w:rsidP="003A0F3A">
            <w:pPr>
              <w:pStyle w:val="Dokumentinfo"/>
              <w:spacing w:after="100"/>
            </w:pPr>
            <w:bookmarkStart w:id="0" w:name="_Toc478651876"/>
            <w:r>
              <w:t>PM till styrelsen</w:t>
            </w:r>
          </w:p>
          <w:p w14:paraId="292BA741" w14:textId="0B538DCB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E419D3">
              <w:rPr>
                <w:b w:val="0"/>
              </w:rPr>
              <w:t>202</w:t>
            </w:r>
            <w:r w:rsidR="00820402">
              <w:rPr>
                <w:b w:val="0"/>
              </w:rPr>
              <w:t>4</w:t>
            </w:r>
            <w:r w:rsidR="00EB1E2B">
              <w:rPr>
                <w:b w:val="0"/>
              </w:rPr>
              <w:t>-0</w:t>
            </w:r>
            <w:r w:rsidR="00820402">
              <w:rPr>
                <w:b w:val="0"/>
              </w:rPr>
              <w:t>8</w:t>
            </w:r>
            <w:r w:rsidR="00EB1E2B">
              <w:rPr>
                <w:b w:val="0"/>
              </w:rPr>
              <w:t>-</w:t>
            </w:r>
            <w:r w:rsidR="00820402">
              <w:rPr>
                <w:b w:val="0"/>
              </w:rPr>
              <w:t>15</w:t>
            </w:r>
          </w:p>
          <w:p w14:paraId="0ABC2A67" w14:textId="699AEE76" w:rsidR="003D53C8" w:rsidRPr="0095519D" w:rsidRDefault="0095519D" w:rsidP="002B1341">
            <w:pPr>
              <w:pStyle w:val="Dokumentinfo"/>
            </w:pPr>
            <w:r>
              <w:rPr>
                <w:b w:val="0"/>
              </w:rPr>
              <w:t>Ärendenummer GRE-2024-00027</w:t>
            </w:r>
          </w:p>
          <w:p w14:paraId="6FB37753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52F5970C" w14:textId="42F724C3" w:rsidR="003D53C8" w:rsidRPr="00E419D3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E419D3">
              <w:rPr>
                <w:b w:val="0"/>
              </w:rPr>
              <w:t xml:space="preserve">: </w:t>
            </w:r>
            <w:r w:rsidR="00DC4AF4">
              <w:rPr>
                <w:b w:val="0"/>
              </w:rPr>
              <w:t>Anders Söderberg</w:t>
            </w:r>
          </w:p>
          <w:p w14:paraId="32B096C7" w14:textId="77777777" w:rsidR="003D53C8" w:rsidRPr="00E419D3" w:rsidRDefault="003D53C8" w:rsidP="002B1341">
            <w:pPr>
              <w:pStyle w:val="Dokumentinfo"/>
              <w:rPr>
                <w:b w:val="0"/>
              </w:rPr>
            </w:pPr>
          </w:p>
          <w:p w14:paraId="3B952DF4" w14:textId="1D9274B2" w:rsidR="003D53C8" w:rsidRPr="00E419D3" w:rsidRDefault="003D53C8" w:rsidP="002B1341">
            <w:pPr>
              <w:pStyle w:val="Dokumentinfo"/>
              <w:rPr>
                <w:b w:val="0"/>
              </w:rPr>
            </w:pPr>
            <w:r w:rsidRPr="00E419D3">
              <w:rPr>
                <w:b w:val="0"/>
              </w:rPr>
              <w:t>Telefon:</w:t>
            </w:r>
            <w:r w:rsidR="00E419D3" w:rsidRPr="00E419D3">
              <w:rPr>
                <w:b w:val="0"/>
              </w:rPr>
              <w:t>031-368580</w:t>
            </w:r>
            <w:r w:rsidR="00DC4AF4">
              <w:rPr>
                <w:b w:val="0"/>
              </w:rPr>
              <w:t>3</w:t>
            </w:r>
          </w:p>
          <w:p w14:paraId="6510C56D" w14:textId="2CD635BE" w:rsidR="003D53C8" w:rsidRPr="00542187" w:rsidRDefault="003D53C8" w:rsidP="002B1341">
            <w:pPr>
              <w:pStyle w:val="Dokumentinfo"/>
              <w:rPr>
                <w:b w:val="0"/>
              </w:rPr>
            </w:pPr>
            <w:r w:rsidRPr="00542187">
              <w:rPr>
                <w:b w:val="0"/>
              </w:rPr>
              <w:t xml:space="preserve">E-post: </w:t>
            </w:r>
            <w:r w:rsidR="00DC4AF4" w:rsidRPr="00542187">
              <w:rPr>
                <w:b w:val="0"/>
              </w:rPr>
              <w:t>anders.soderberg</w:t>
            </w:r>
            <w:r w:rsidRPr="00542187">
              <w:rPr>
                <w:b w:val="0"/>
              </w:rPr>
              <w:t>@</w:t>
            </w:r>
            <w:r w:rsidR="00E419D3" w:rsidRPr="00542187">
              <w:rPr>
                <w:b w:val="0"/>
              </w:rPr>
              <w:t>grefab</w:t>
            </w:r>
            <w:r w:rsidRPr="00542187">
              <w:rPr>
                <w:b w:val="0"/>
              </w:rPr>
              <w:t xml:space="preserve">.se </w:t>
            </w:r>
          </w:p>
        </w:tc>
      </w:tr>
    </w:tbl>
    <w:bookmarkEnd w:id="0"/>
    <w:p w14:paraId="033B989C" w14:textId="201EFBF4" w:rsidR="003D53C8" w:rsidRPr="00FC0448" w:rsidRDefault="0095519D" w:rsidP="003D53C8">
      <w:pPr>
        <w:pStyle w:val="Rubrik1"/>
      </w:pPr>
      <w:sdt>
        <w:sdtPr>
          <w:rPr>
            <w:color w:val="auto"/>
          </w:rPr>
          <w:alias w:val="Rubrik"/>
          <w:tag w:val="Rubrik"/>
          <w:id w:val="1894763709"/>
          <w:placeholder>
            <w:docPart w:val="D362C9B8849A4114AB11414610DBED5D"/>
          </w:placeholder>
          <w:text w:multiLine="1"/>
        </w:sdtPr>
        <w:sdtEndPr/>
        <w:sdtContent>
          <w:r w:rsidR="00CA5E9F">
            <w:rPr>
              <w:color w:val="auto"/>
            </w:rPr>
            <w:t xml:space="preserve">Budgetuppföljning </w:t>
          </w:r>
          <w:r w:rsidR="00820402">
            <w:rPr>
              <w:color w:val="auto"/>
            </w:rPr>
            <w:t>Juli</w:t>
          </w:r>
          <w:r w:rsidR="00CA5E9F">
            <w:rPr>
              <w:color w:val="auto"/>
            </w:rPr>
            <w:t xml:space="preserve"> 202</w:t>
          </w:r>
          <w:r w:rsidR="00820402">
            <w:rPr>
              <w:color w:val="auto"/>
            </w:rPr>
            <w:t>4</w:t>
          </w:r>
          <w:r w:rsidR="003B47F1">
            <w:rPr>
              <w:color w:val="auto"/>
            </w:rPr>
            <w:br/>
          </w:r>
        </w:sdtContent>
      </w:sdt>
      <w:r w:rsidR="003D53C8" w:rsidRPr="00FC0448">
        <w:t xml:space="preserve"> </w:t>
      </w:r>
    </w:p>
    <w:p w14:paraId="205A4A47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2E042B6" w14:textId="4C72401F" w:rsidR="003D53C8" w:rsidRDefault="00916607" w:rsidP="003D53C8">
      <w:pPr>
        <w:rPr>
          <w:rFonts w:eastAsiaTheme="majorEastAsia"/>
        </w:rPr>
      </w:pPr>
      <w:r>
        <w:rPr>
          <w:rFonts w:eastAsiaTheme="majorEastAsia"/>
        </w:rPr>
        <w:t>I s</w:t>
      </w:r>
      <w:r w:rsidR="0018654B">
        <w:rPr>
          <w:rFonts w:eastAsiaTheme="majorEastAsia"/>
        </w:rPr>
        <w:t xml:space="preserve">tyrelsen för </w:t>
      </w:r>
      <w:r w:rsidR="00DC4AF4">
        <w:rPr>
          <w:rFonts w:eastAsiaTheme="majorEastAsia"/>
        </w:rPr>
        <w:t>Göteborgs Regionens Fritidshamnar AB</w:t>
      </w:r>
      <w:r w:rsidR="003D53C8">
        <w:rPr>
          <w:rFonts w:eastAsiaTheme="majorEastAsia"/>
        </w:rPr>
        <w:t>:</w:t>
      </w:r>
    </w:p>
    <w:p w14:paraId="6C35EFEF" w14:textId="067B99D5" w:rsidR="00642163" w:rsidRDefault="00CA5E9F" w:rsidP="00642163">
      <w:pPr>
        <w:ind w:left="1304"/>
      </w:pPr>
      <w:r>
        <w:t xml:space="preserve">Godkänna budgetuppföljning </w:t>
      </w:r>
      <w:r w:rsidR="003B47F1">
        <w:t>april</w:t>
      </w:r>
      <w:r w:rsidR="00EB1E2B">
        <w:t xml:space="preserve"> 202</w:t>
      </w:r>
      <w:r w:rsidR="003B47F1">
        <w:t>3</w:t>
      </w:r>
    </w:p>
    <w:p w14:paraId="6A2FC6C9" w14:textId="77777777" w:rsidR="0095519D" w:rsidRPr="00995404" w:rsidRDefault="0095519D" w:rsidP="0095519D">
      <w:pPr>
        <w:pStyle w:val="Rubrik2"/>
        <w:rPr>
          <w:rFonts w:cstheme="majorHAnsi"/>
        </w:rPr>
      </w:pPr>
      <w:r w:rsidRPr="00995404">
        <w:rPr>
          <w:rFonts w:cstheme="majorHAnsi"/>
        </w:rPr>
        <w:t>Sammanfattning</w:t>
      </w:r>
    </w:p>
    <w:p w14:paraId="36BB7066" w14:textId="77777777" w:rsidR="0095519D" w:rsidRDefault="0095519D" w:rsidP="0095519D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Grefab har tagit fram en budgetuppföljning tom 240731</w:t>
      </w:r>
    </w:p>
    <w:p w14:paraId="35DC4644" w14:textId="570A9F23" w:rsidR="0095519D" w:rsidRDefault="0095519D" w:rsidP="0095519D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Utfallet visar på höga kostnader för fastighetsunderhåll och material. Kostnader för elinfrastruktur ersätts av Interreg i efterhand.</w:t>
      </w:r>
    </w:p>
    <w:p w14:paraId="45E9F326" w14:textId="10911FE2" w:rsidR="0095519D" w:rsidRPr="00995404" w:rsidRDefault="0095519D" w:rsidP="0095519D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Fastighetsunderhållert är mindre under hösten och årets resultat förväntas sluta på 0.</w:t>
      </w:r>
    </w:p>
    <w:p w14:paraId="763BAB83" w14:textId="77777777" w:rsidR="0095519D" w:rsidRDefault="0095519D" w:rsidP="0095519D"/>
    <w:p w14:paraId="699817AD" w14:textId="3BB85C1C" w:rsidR="00642163" w:rsidRPr="006839B4" w:rsidRDefault="00642163" w:rsidP="00642163">
      <w:pPr>
        <w:pStyle w:val="Rubrik2"/>
        <w:spacing w:after="240"/>
      </w:pPr>
      <w:r w:rsidRPr="006839B4">
        <w:t>Bilag</w:t>
      </w:r>
      <w:r>
        <w:t>a</w:t>
      </w:r>
    </w:p>
    <w:p w14:paraId="31773353" w14:textId="0921DA0F" w:rsidR="00642163" w:rsidRPr="00642163" w:rsidRDefault="00CA5E9F" w:rsidP="00642163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 xml:space="preserve">Budgetuppföljning </w:t>
      </w:r>
      <w:r w:rsidR="0095519D">
        <w:rPr>
          <w:rFonts w:eastAsiaTheme="majorEastAsia"/>
        </w:rPr>
        <w:t>Juli 2024</w:t>
      </w:r>
    </w:p>
    <w:p w14:paraId="52BF0D06" w14:textId="77777777" w:rsidR="00972A1A" w:rsidRDefault="00972A1A" w:rsidP="00986A1D"/>
    <w:p w14:paraId="066378DF" w14:textId="77777777" w:rsidR="00766A6D" w:rsidRDefault="00766A6D" w:rsidP="00986A1D"/>
    <w:p w14:paraId="3120C6C0" w14:textId="69F6301B" w:rsidR="00766A6D" w:rsidRDefault="006743D5" w:rsidP="00766A6D">
      <w:pPr>
        <w:spacing w:after="0"/>
      </w:pPr>
      <w:bookmarkStart w:id="1" w:name="_Hlk30757919"/>
      <w:r>
        <w:t>Anders Söderberg</w:t>
      </w:r>
    </w:p>
    <w:p w14:paraId="51756F04" w14:textId="74C8FE35" w:rsidR="00766A6D" w:rsidRPr="00986A1D" w:rsidRDefault="00DC4AF4" w:rsidP="00986A1D">
      <w:r>
        <w:t xml:space="preserve">VD </w:t>
      </w:r>
      <w:r w:rsidR="00766A6D">
        <w:t>Göteborgsregionens Fritidshamnar AB</w:t>
      </w:r>
      <w:bookmarkEnd w:id="1"/>
    </w:p>
    <w:sectPr w:rsidR="00766A6D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68A3" w14:textId="77777777" w:rsidR="00520BAC" w:rsidRDefault="00520BAC" w:rsidP="00BF282B">
      <w:pPr>
        <w:spacing w:after="0" w:line="240" w:lineRule="auto"/>
      </w:pPr>
      <w:r>
        <w:separator/>
      </w:r>
    </w:p>
  </w:endnote>
  <w:endnote w:type="continuationSeparator" w:id="0">
    <w:p w14:paraId="5FEB8A5B" w14:textId="77777777" w:rsidR="00520BAC" w:rsidRDefault="00520BA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8FE880" w14:textId="77777777" w:rsidTr="00986A1D">
      <w:tc>
        <w:tcPr>
          <w:tcW w:w="5812" w:type="dxa"/>
        </w:tcPr>
        <w:p w14:paraId="56040E05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362C9B8849A4114AB11414610DBED5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749AB1E7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6DA7CDD2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FA98FF4" w14:textId="77777777" w:rsidTr="00986A1D">
      <w:tc>
        <w:tcPr>
          <w:tcW w:w="5812" w:type="dxa"/>
        </w:tcPr>
        <w:p w14:paraId="00D7500B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F266BC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002349F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1C6A14F" w14:textId="77777777" w:rsidTr="00986A1D">
      <w:tc>
        <w:tcPr>
          <w:tcW w:w="5812" w:type="dxa"/>
        </w:tcPr>
        <w:p w14:paraId="3704557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C4F773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F9C7F25" w14:textId="77777777" w:rsidR="00986A1D" w:rsidRDefault="00986A1D" w:rsidP="00986A1D">
          <w:pPr>
            <w:pStyle w:val="Sidfot"/>
            <w:jc w:val="right"/>
          </w:pPr>
        </w:p>
      </w:tc>
    </w:tr>
  </w:tbl>
  <w:p w14:paraId="7C2718A1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02A535E" w14:textId="77777777" w:rsidTr="00986A1D">
      <w:tc>
        <w:tcPr>
          <w:tcW w:w="5812" w:type="dxa"/>
        </w:tcPr>
        <w:p w14:paraId="3A6EC8CE" w14:textId="77777777" w:rsidR="00752CBB" w:rsidRDefault="003D53C8">
          <w:pPr>
            <w:pStyle w:val="Sidfot"/>
          </w:pPr>
          <w:r>
            <w:t xml:space="preserve">Göteborgs Stad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  <w:r>
            <w:rPr>
              <w:b/>
            </w:rPr>
            <w:t>,</w:t>
          </w:r>
          <w:r>
            <w:t xml:space="preserve"> </w:t>
          </w:r>
          <w:r w:rsidR="00655E59">
            <w:t>PM till styrelsen</w:t>
          </w:r>
        </w:p>
      </w:tc>
      <w:tc>
        <w:tcPr>
          <w:tcW w:w="1343" w:type="dxa"/>
        </w:tcPr>
        <w:p w14:paraId="471A669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ADECB4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FDD919E" w14:textId="77777777" w:rsidTr="00986A1D">
      <w:tc>
        <w:tcPr>
          <w:tcW w:w="5812" w:type="dxa"/>
        </w:tcPr>
        <w:p w14:paraId="62CD036E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E097B5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CCD6D0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CF29079" w14:textId="77777777" w:rsidTr="00986A1D">
      <w:tc>
        <w:tcPr>
          <w:tcW w:w="5812" w:type="dxa"/>
        </w:tcPr>
        <w:p w14:paraId="22284B0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ED2B297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41A3866" w14:textId="77777777" w:rsidR="00986A1D" w:rsidRDefault="00986A1D" w:rsidP="00986A1D">
          <w:pPr>
            <w:pStyle w:val="Sidfot"/>
            <w:jc w:val="right"/>
          </w:pPr>
        </w:p>
      </w:tc>
    </w:tr>
  </w:tbl>
  <w:p w14:paraId="709D4FB1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06233742" w14:textId="77777777" w:rsidTr="00FB3384">
      <w:tc>
        <w:tcPr>
          <w:tcW w:w="7118" w:type="dxa"/>
          <w:gridSpan w:val="2"/>
        </w:tcPr>
        <w:p w14:paraId="34EED049" w14:textId="77777777"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r w:rsidR="00655E59">
            <w:t>PM till styrelsen</w:t>
          </w:r>
        </w:p>
      </w:tc>
      <w:tc>
        <w:tcPr>
          <w:tcW w:w="1954" w:type="dxa"/>
        </w:tcPr>
        <w:p w14:paraId="48B941E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639EF8AD" w14:textId="77777777" w:rsidTr="00FB3384">
      <w:tc>
        <w:tcPr>
          <w:tcW w:w="3319" w:type="dxa"/>
        </w:tcPr>
        <w:p w14:paraId="100B92C1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709BD4C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BAFD58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3753B09D" w14:textId="77777777" w:rsidTr="00FB3384">
      <w:tc>
        <w:tcPr>
          <w:tcW w:w="3319" w:type="dxa"/>
        </w:tcPr>
        <w:p w14:paraId="64B6E8E0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810C60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6899632" w14:textId="77777777" w:rsidR="00FB3384" w:rsidRDefault="00FB3384" w:rsidP="00BD0663">
          <w:pPr>
            <w:pStyle w:val="Sidfot"/>
            <w:jc w:val="right"/>
          </w:pPr>
        </w:p>
      </w:tc>
    </w:tr>
  </w:tbl>
  <w:p w14:paraId="20AB5692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928F" w14:textId="77777777" w:rsidR="00520BAC" w:rsidRDefault="00520BAC" w:rsidP="00BF282B">
      <w:pPr>
        <w:spacing w:after="0" w:line="240" w:lineRule="auto"/>
      </w:pPr>
      <w:r>
        <w:separator/>
      </w:r>
    </w:p>
  </w:footnote>
  <w:footnote w:type="continuationSeparator" w:id="0">
    <w:p w14:paraId="2A8B2D09" w14:textId="77777777" w:rsidR="00520BAC" w:rsidRDefault="00520BA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754B" w14:textId="77777777" w:rsidR="003A0F3A" w:rsidRDefault="003A0F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60EE" w14:textId="77777777" w:rsidR="003A0F3A" w:rsidRDefault="003A0F3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EF6D738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51CC2E82" w14:textId="77777777" w:rsidR="00752CBB" w:rsidRDefault="0095519D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212120DF" w14:textId="77777777" w:rsidR="0095519D" w:rsidRDefault="00655E59" w:rsidP="00FB3B58">
          <w:pPr>
            <w:pStyle w:val="Sidhuvud"/>
            <w:spacing w:after="100"/>
            <w:jc w:val="right"/>
          </w:pPr>
          <w:r w:rsidRPr="00FA242E">
            <w:rPr>
              <w:noProof/>
            </w:rPr>
            <w:drawing>
              <wp:inline distT="0" distB="0" distL="0" distR="0" wp14:anchorId="73FC9F62" wp14:editId="3D7B659E">
                <wp:extent cx="1904400" cy="482400"/>
                <wp:effectExtent l="0" t="0" r="635" b="0"/>
                <wp:docPr id="3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_ny_logo_4c.pd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400" cy="48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336FEF5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AB2868" w14:textId="77777777" w:rsidR="0095519D" w:rsidRDefault="0095519D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739E5EF" w14:textId="77777777" w:rsidR="0095519D" w:rsidRDefault="0095519D" w:rsidP="00FB3B58">
          <w:pPr>
            <w:pStyle w:val="Sidhuvud"/>
            <w:spacing w:after="100"/>
            <w:jc w:val="right"/>
          </w:pPr>
        </w:p>
      </w:tc>
    </w:tr>
  </w:tbl>
  <w:p w14:paraId="6FDFBDAA" w14:textId="31A5244F" w:rsidR="0095519D" w:rsidRDefault="0095519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3A70"/>
    <w:multiLevelType w:val="hybridMultilevel"/>
    <w:tmpl w:val="FFC23F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F33780"/>
    <w:multiLevelType w:val="hybridMultilevel"/>
    <w:tmpl w:val="AF3ADF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899057">
    <w:abstractNumId w:val="2"/>
  </w:num>
  <w:num w:numId="2" w16cid:durableId="563487180">
    <w:abstractNumId w:val="5"/>
  </w:num>
  <w:num w:numId="3" w16cid:durableId="1878659585">
    <w:abstractNumId w:val="1"/>
  </w:num>
  <w:num w:numId="4" w16cid:durableId="861237722">
    <w:abstractNumId w:val="4"/>
  </w:num>
  <w:num w:numId="5" w16cid:durableId="1369910066">
    <w:abstractNumId w:val="0"/>
  </w:num>
  <w:num w:numId="6" w16cid:durableId="8531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AC"/>
    <w:rsid w:val="00040CCF"/>
    <w:rsid w:val="00064065"/>
    <w:rsid w:val="000B6F6F"/>
    <w:rsid w:val="000C68BA"/>
    <w:rsid w:val="000C6B6F"/>
    <w:rsid w:val="000F2B85"/>
    <w:rsid w:val="0011061F"/>
    <w:rsid w:val="0011381D"/>
    <w:rsid w:val="00142FEF"/>
    <w:rsid w:val="00173F0C"/>
    <w:rsid w:val="0018654B"/>
    <w:rsid w:val="001C2218"/>
    <w:rsid w:val="001D645F"/>
    <w:rsid w:val="00241F59"/>
    <w:rsid w:val="00257F49"/>
    <w:rsid w:val="002D09F7"/>
    <w:rsid w:val="003164EC"/>
    <w:rsid w:val="00323048"/>
    <w:rsid w:val="00332A7F"/>
    <w:rsid w:val="00350FEF"/>
    <w:rsid w:val="00367F49"/>
    <w:rsid w:val="00372CB4"/>
    <w:rsid w:val="003A0F3A"/>
    <w:rsid w:val="003B47F1"/>
    <w:rsid w:val="003D53C8"/>
    <w:rsid w:val="00414E79"/>
    <w:rsid w:val="00416922"/>
    <w:rsid w:val="00440D30"/>
    <w:rsid w:val="00473C11"/>
    <w:rsid w:val="004A5252"/>
    <w:rsid w:val="004B287C"/>
    <w:rsid w:val="004C0571"/>
    <w:rsid w:val="004C78B0"/>
    <w:rsid w:val="00520BAC"/>
    <w:rsid w:val="00521790"/>
    <w:rsid w:val="00542187"/>
    <w:rsid w:val="005729A0"/>
    <w:rsid w:val="00597ACB"/>
    <w:rsid w:val="005E6622"/>
    <w:rsid w:val="005F5390"/>
    <w:rsid w:val="00607F19"/>
    <w:rsid w:val="00613965"/>
    <w:rsid w:val="00623D4E"/>
    <w:rsid w:val="00631C23"/>
    <w:rsid w:val="00642163"/>
    <w:rsid w:val="00655E59"/>
    <w:rsid w:val="006743D5"/>
    <w:rsid w:val="006772D2"/>
    <w:rsid w:val="00690A7F"/>
    <w:rsid w:val="006A7C81"/>
    <w:rsid w:val="006E3041"/>
    <w:rsid w:val="00720B05"/>
    <w:rsid w:val="007332D9"/>
    <w:rsid w:val="00742AE2"/>
    <w:rsid w:val="007517BE"/>
    <w:rsid w:val="00752CBB"/>
    <w:rsid w:val="00766929"/>
    <w:rsid w:val="00766A6D"/>
    <w:rsid w:val="00770200"/>
    <w:rsid w:val="007831E0"/>
    <w:rsid w:val="007A0E1C"/>
    <w:rsid w:val="007A7F8D"/>
    <w:rsid w:val="007B661E"/>
    <w:rsid w:val="00820402"/>
    <w:rsid w:val="00831E91"/>
    <w:rsid w:val="0087328B"/>
    <w:rsid w:val="008760F6"/>
    <w:rsid w:val="008B727C"/>
    <w:rsid w:val="008E111C"/>
    <w:rsid w:val="008E56C2"/>
    <w:rsid w:val="00916607"/>
    <w:rsid w:val="009433F3"/>
    <w:rsid w:val="009537B6"/>
    <w:rsid w:val="0095519D"/>
    <w:rsid w:val="009624D4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82AA4"/>
    <w:rsid w:val="00AA0284"/>
    <w:rsid w:val="00AE5147"/>
    <w:rsid w:val="00AE5F41"/>
    <w:rsid w:val="00B15332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A5E9F"/>
    <w:rsid w:val="00CB1B12"/>
    <w:rsid w:val="00CD65E8"/>
    <w:rsid w:val="00CE7410"/>
    <w:rsid w:val="00D000A3"/>
    <w:rsid w:val="00D21D96"/>
    <w:rsid w:val="00D22966"/>
    <w:rsid w:val="00D518E9"/>
    <w:rsid w:val="00D731D2"/>
    <w:rsid w:val="00DA76F6"/>
    <w:rsid w:val="00DC4AF4"/>
    <w:rsid w:val="00DC59E4"/>
    <w:rsid w:val="00DC5A8E"/>
    <w:rsid w:val="00DC6E79"/>
    <w:rsid w:val="00DF152D"/>
    <w:rsid w:val="00E11731"/>
    <w:rsid w:val="00E419D3"/>
    <w:rsid w:val="00E842AA"/>
    <w:rsid w:val="00EB1E2B"/>
    <w:rsid w:val="00EF388D"/>
    <w:rsid w:val="00F16085"/>
    <w:rsid w:val="00F30DB0"/>
    <w:rsid w:val="00F4117C"/>
    <w:rsid w:val="00F43C47"/>
    <w:rsid w:val="00F57801"/>
    <w:rsid w:val="00F66187"/>
    <w:rsid w:val="00FA0781"/>
    <w:rsid w:val="00FB3384"/>
    <w:rsid w:val="00F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CFD9BC"/>
  <w15:docId w15:val="{3B379B4E-0A21-4865-AAE5-EA942CF5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Default">
    <w:name w:val="Default"/>
    <w:rsid w:val="0018654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Brdtext">
    <w:name w:val="Body Text"/>
    <w:basedOn w:val="Normal"/>
    <w:link w:val="BrdtextChar"/>
    <w:rsid w:val="00DC4AF4"/>
    <w:pPr>
      <w:spacing w:after="12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C4AF4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fre0523\Desktop\Beslutsunderl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62C9B8849A4114AB11414610DBE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CB2B86-EA74-4C77-BFFA-9B1BAD284F33}"/>
      </w:docPartPr>
      <w:docPartBody>
        <w:p w:rsidR="00775734" w:rsidRDefault="00775734">
          <w:pPr>
            <w:pStyle w:val="D362C9B8849A4114AB11414610DBED5D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34"/>
    <w:rsid w:val="007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362C9B8849A4114AB11414610DBED5D">
    <w:name w:val="D362C9B8849A4114AB11414610DBE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Beslutsunderlag.dotx</Template>
  <TotalTime>0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GREFAB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Fredell</dc:creator>
  <dc:description/>
  <cp:lastModifiedBy>Anders Söderberg</cp:lastModifiedBy>
  <cp:revision>3</cp:revision>
  <cp:lastPrinted>2022-06-07T07:44:00Z</cp:lastPrinted>
  <dcterms:created xsi:type="dcterms:W3CDTF">2024-08-12T12:26:00Z</dcterms:created>
  <dcterms:modified xsi:type="dcterms:W3CDTF">2024-08-12T12:34:00Z</dcterms:modified>
</cp:coreProperties>
</file>