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1318B1" w14:paraId="1C232B1A" w14:textId="77777777" w:rsidTr="00FB3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tcW w:w="3686" w:type="dxa"/>
            <w:shd w:val="clear" w:color="auto" w:fill="auto"/>
          </w:tcPr>
          <w:p w14:paraId="38CAA0DD" w14:textId="3523E453" w:rsidR="003D53C8" w:rsidRPr="000707CC" w:rsidRDefault="00565C6F" w:rsidP="00A27335">
            <w:pPr>
              <w:pStyle w:val="Dokumentinfo"/>
              <w:spacing w:after="100"/>
            </w:pPr>
            <w:bookmarkStart w:id="0" w:name="_Toc478651876"/>
            <w:r>
              <w:t>Delegationsbeslut</w:t>
            </w:r>
            <w:r w:rsidR="009E5DC6">
              <w:t xml:space="preserve">  D§3</w:t>
            </w:r>
          </w:p>
          <w:p w14:paraId="508A029E" w14:textId="34988E0D" w:rsidR="003D53C8" w:rsidRPr="000707CC" w:rsidRDefault="001318B1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Utfärdat: 202</w:t>
            </w:r>
            <w:r w:rsidR="00387589">
              <w:rPr>
                <w:b w:val="0"/>
              </w:rPr>
              <w:t>4</w:t>
            </w:r>
            <w:r>
              <w:rPr>
                <w:b w:val="0"/>
              </w:rPr>
              <w:t>-</w:t>
            </w:r>
            <w:r w:rsidR="00513F3C">
              <w:rPr>
                <w:b w:val="0"/>
              </w:rPr>
              <w:t>06-0</w:t>
            </w:r>
            <w:r w:rsidR="00387589">
              <w:rPr>
                <w:b w:val="0"/>
              </w:rPr>
              <w:t>5</w:t>
            </w:r>
          </w:p>
          <w:p w14:paraId="05006762" w14:textId="643849D2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7B8ACA07" w14:textId="77777777" w:rsidR="003D53C8" w:rsidRPr="001318B1" w:rsidRDefault="001318B1" w:rsidP="002B1341">
            <w:pPr>
              <w:pStyle w:val="Dokumentinfo"/>
              <w:rPr>
                <w:b w:val="0"/>
                <w:lang w:val="de-DE"/>
              </w:rPr>
            </w:pPr>
            <w:r w:rsidRPr="001318B1">
              <w:rPr>
                <w:b w:val="0"/>
                <w:lang w:val="de-DE"/>
              </w:rPr>
              <w:t>An</w:t>
            </w:r>
            <w:r>
              <w:rPr>
                <w:b w:val="0"/>
                <w:lang w:val="de-DE"/>
              </w:rPr>
              <w:t>ders Söderberg</w:t>
            </w:r>
          </w:p>
          <w:p w14:paraId="3206C87B" w14:textId="77777777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 w:rsidR="001318B1">
              <w:rPr>
                <w:b w:val="0"/>
                <w:lang w:val="de-DE"/>
              </w:rPr>
              <w:t>031-3685803</w:t>
            </w:r>
          </w:p>
          <w:p w14:paraId="4945F70B" w14:textId="77777777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  <w:r w:rsidR="001318B1">
              <w:rPr>
                <w:b w:val="0"/>
                <w:lang w:val="de-DE"/>
              </w:rPr>
              <w:t>anders.soderberg</w:t>
            </w:r>
            <w:r w:rsidRPr="004B0667">
              <w:rPr>
                <w:b w:val="0"/>
                <w:lang w:val="de-DE"/>
              </w:rPr>
              <w:t>@</w:t>
            </w:r>
            <w:r w:rsidR="001318B1">
              <w:rPr>
                <w:b w:val="0"/>
                <w:lang w:val="de-DE"/>
              </w:rPr>
              <w:t>grefab</w:t>
            </w:r>
            <w:r w:rsidRPr="004B0667">
              <w:rPr>
                <w:b w:val="0"/>
                <w:lang w:val="de-DE"/>
              </w:rPr>
              <w:t xml:space="preserve">.se </w:t>
            </w:r>
          </w:p>
        </w:tc>
      </w:tr>
    </w:tbl>
    <w:bookmarkEnd w:id="0"/>
    <w:p w14:paraId="0C395093" w14:textId="298F5D02" w:rsidR="003D53C8" w:rsidRPr="00FC0448" w:rsidRDefault="001D283C" w:rsidP="003D53C8">
      <w:pPr>
        <w:pStyle w:val="Rubrik1"/>
      </w:pPr>
      <w:sdt>
        <w:sdtPr>
          <w:alias w:val="Rubrik"/>
          <w:tag w:val="Rubrik"/>
          <w:id w:val="1894763709"/>
          <w:placeholder>
            <w:docPart w:val="D362C9B8849A4114AB11414610DBED5D"/>
          </w:placeholder>
          <w:text w:multiLine="1"/>
        </w:sdtPr>
        <w:sdtEndPr/>
        <w:sdtContent>
          <w:r w:rsidR="00673BC5">
            <w:t>Sjösättningssäsongen förlängs.</w:t>
          </w:r>
        </w:sdtContent>
      </w:sdt>
    </w:p>
    <w:p w14:paraId="1D42EA08" w14:textId="77777777" w:rsidR="00565C6F" w:rsidRDefault="00565C6F" w:rsidP="003D53C8">
      <w:pPr>
        <w:rPr>
          <w:rFonts w:eastAsiaTheme="majorEastAsia"/>
        </w:rPr>
      </w:pPr>
    </w:p>
    <w:p w14:paraId="2B92C5EC" w14:textId="3F04266D" w:rsidR="003D53C8" w:rsidRPr="00FC0448" w:rsidRDefault="00673BC5" w:rsidP="003D53C8">
      <w:pPr>
        <w:rPr>
          <w:rFonts w:eastAsiaTheme="majorEastAsia"/>
        </w:rPr>
      </w:pPr>
      <w:r>
        <w:rPr>
          <w:rFonts w:eastAsiaTheme="majorEastAsia"/>
        </w:rPr>
        <w:t xml:space="preserve">Sjösättningssäsongen förlängs till den </w:t>
      </w:r>
      <w:r w:rsidR="00387589">
        <w:rPr>
          <w:rFonts w:eastAsiaTheme="majorEastAsia"/>
        </w:rPr>
        <w:t>7</w:t>
      </w:r>
      <w:r>
        <w:rPr>
          <w:rFonts w:eastAsiaTheme="majorEastAsia"/>
        </w:rPr>
        <w:t xml:space="preserve"> juni 202</w:t>
      </w:r>
      <w:r w:rsidR="00387589">
        <w:rPr>
          <w:rFonts w:eastAsiaTheme="majorEastAsia"/>
        </w:rPr>
        <w:t>4</w:t>
      </w:r>
      <w:r w:rsidR="00167BF5">
        <w:rPr>
          <w:rFonts w:eastAsiaTheme="majorEastAsia"/>
        </w:rPr>
        <w:t xml:space="preserve"> i Björlanda Kile</w:t>
      </w:r>
      <w:r w:rsidR="00387589">
        <w:rPr>
          <w:rFonts w:eastAsiaTheme="majorEastAsia"/>
        </w:rPr>
        <w:t>.</w:t>
      </w:r>
    </w:p>
    <w:p w14:paraId="38BFB2C5" w14:textId="77777777" w:rsidR="003D53C8" w:rsidRPr="00FC0448" w:rsidRDefault="003D53C8" w:rsidP="003D53C8">
      <w:pPr>
        <w:pStyle w:val="Rubrik2"/>
      </w:pPr>
      <w:r w:rsidRPr="00FC0448">
        <w:t>Sammanfattning</w:t>
      </w:r>
    </w:p>
    <w:p w14:paraId="2D3A06B6" w14:textId="0D0C947A" w:rsidR="003D53C8" w:rsidRPr="00FC0448" w:rsidRDefault="00167BF5" w:rsidP="003D53C8">
      <w:pPr>
        <w:rPr>
          <w:rFonts w:eastAsiaTheme="majorEastAsia"/>
        </w:rPr>
      </w:pPr>
      <w:bookmarkStart w:id="1" w:name="_Hlk103771888"/>
      <w:r>
        <w:rPr>
          <w:rFonts w:eastAsiaTheme="majorEastAsia"/>
        </w:rPr>
        <w:t>Björlanda inte mäktat med det stora antalet båtar i hamnen föreslås säsongen där förlängas med ytterligare en vecka.</w:t>
      </w:r>
      <w:r w:rsidR="00673BC5">
        <w:rPr>
          <w:rFonts w:eastAsiaTheme="majorEastAsia"/>
        </w:rPr>
        <w:t xml:space="preserve"> Det finns </w:t>
      </w:r>
      <w:r>
        <w:rPr>
          <w:rFonts w:eastAsiaTheme="majorEastAsia"/>
        </w:rPr>
        <w:t xml:space="preserve">då </w:t>
      </w:r>
      <w:r w:rsidR="00673BC5">
        <w:rPr>
          <w:rFonts w:eastAsiaTheme="majorEastAsia"/>
        </w:rPr>
        <w:t>personal och bokningsbara tider.</w:t>
      </w:r>
    </w:p>
    <w:bookmarkEnd w:id="1"/>
    <w:p w14:paraId="2620311C" w14:textId="77777777" w:rsidR="003D53C8" w:rsidRDefault="003D53C8" w:rsidP="003D53C8">
      <w:pPr>
        <w:pStyle w:val="Rubrik2"/>
      </w:pPr>
      <w:r>
        <w:t>Bedömning ur ekonomisk dimension</w:t>
      </w:r>
    </w:p>
    <w:p w14:paraId="3C08D377" w14:textId="391749C1" w:rsidR="003D53C8" w:rsidRDefault="00673BC5" w:rsidP="003D53C8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r>
        <w:t xml:space="preserve">Ekonomiskt påverkar beslutet bolagets bemanning från 1 juni till </w:t>
      </w:r>
      <w:r w:rsidR="00387589">
        <w:t>7</w:t>
      </w:r>
      <w:r>
        <w:t xml:space="preserve"> juni.</w:t>
      </w:r>
    </w:p>
    <w:p w14:paraId="39A56355" w14:textId="77777777" w:rsidR="003D53C8" w:rsidRDefault="003D53C8" w:rsidP="003D53C8">
      <w:pPr>
        <w:pStyle w:val="Rubrik2"/>
      </w:pPr>
      <w:r>
        <w:t>Bedömning ur ekologisk dimension</w:t>
      </w:r>
    </w:p>
    <w:p w14:paraId="18E08B53" w14:textId="77777777" w:rsidR="003D53C8" w:rsidRPr="00B07467" w:rsidRDefault="00673BC5" w:rsidP="003D53C8">
      <w:pPr>
        <w:rPr>
          <w:szCs w:val="22"/>
        </w:rPr>
      </w:pPr>
      <w:r w:rsidRPr="00B07467">
        <w:rPr>
          <w:rFonts w:ascii="Times New Roman" w:hAnsi="Times New Roman"/>
          <w:szCs w:val="22"/>
        </w:rPr>
        <w:t>B</w:t>
      </w:r>
      <w:r w:rsidR="003D53C8" w:rsidRPr="00B07467">
        <w:rPr>
          <w:rFonts w:ascii="Times New Roman" w:hAnsi="Times New Roman"/>
          <w:szCs w:val="22"/>
        </w:rPr>
        <w:t>olaget har inte</w:t>
      </w:r>
      <w:r w:rsidRPr="00B07467">
        <w:rPr>
          <w:rFonts w:ascii="Times New Roman" w:hAnsi="Times New Roman"/>
          <w:szCs w:val="22"/>
        </w:rPr>
        <w:t xml:space="preserve"> </w:t>
      </w:r>
      <w:r w:rsidR="003D53C8" w:rsidRPr="00B07467">
        <w:rPr>
          <w:rFonts w:ascii="Times New Roman" w:hAnsi="Times New Roman"/>
          <w:szCs w:val="22"/>
        </w:rPr>
        <w:t>funnit några särskilda aspekter på frågan utifrån denna dimension</w:t>
      </w:r>
    </w:p>
    <w:p w14:paraId="794DA1A7" w14:textId="77777777" w:rsidR="003D53C8" w:rsidRDefault="003D53C8" w:rsidP="003D53C8">
      <w:pPr>
        <w:pStyle w:val="Rubrik2"/>
      </w:pPr>
      <w:r>
        <w:t>Bedömning ur social dimension</w:t>
      </w:r>
    </w:p>
    <w:p w14:paraId="323F6DD8" w14:textId="1A928855" w:rsidR="003D53C8" w:rsidRPr="00B07467" w:rsidRDefault="00673BC5" w:rsidP="003D53C8">
      <w:pPr>
        <w:rPr>
          <w:rFonts w:ascii="Times New Roman" w:hAnsi="Times New Roman"/>
          <w:szCs w:val="22"/>
        </w:rPr>
      </w:pPr>
      <w:r w:rsidRPr="00B07467">
        <w:rPr>
          <w:rFonts w:ascii="Times New Roman" w:hAnsi="Times New Roman"/>
          <w:szCs w:val="22"/>
        </w:rPr>
        <w:t>B</w:t>
      </w:r>
      <w:r w:rsidR="003D53C8" w:rsidRPr="00B07467">
        <w:rPr>
          <w:rFonts w:ascii="Times New Roman" w:hAnsi="Times New Roman"/>
          <w:szCs w:val="22"/>
        </w:rPr>
        <w:t>olaget har inte funnit några särskilda aspekter på frågan utifrån denna dimension.</w:t>
      </w:r>
    </w:p>
    <w:p w14:paraId="2729B0E6" w14:textId="77777777" w:rsidR="00FB3B3A" w:rsidRPr="00FB3B3A" w:rsidRDefault="00FB3B3A" w:rsidP="00FB3B3A">
      <w:pPr>
        <w:keepNext/>
        <w:keepLines/>
        <w:spacing w:before="240" w:after="40" w:line="240" w:lineRule="auto"/>
        <w:outlineLvl w:val="1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bookmarkStart w:id="2" w:name="_Hlk62567944"/>
      <w:r w:rsidRPr="00FB3B3A"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  <w:t>Bedömning av</w:t>
      </w:r>
      <w:r w:rsidRPr="00FB3B3A">
        <w:rPr>
          <w:rFonts w:asciiTheme="majorHAnsi" w:eastAsiaTheme="majorEastAsia" w:hAnsiTheme="majorHAnsi" w:cstheme="majorBidi"/>
          <w:bCs/>
          <w:color w:val="262626" w:themeColor="text1" w:themeTint="D9"/>
          <w:szCs w:val="22"/>
        </w:rPr>
        <w:t xml:space="preserve"> </w:t>
      </w:r>
      <w:r w:rsidRPr="00FB3B3A"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  <w:t>ärendenas</w:t>
      </w:r>
      <w:r w:rsidRPr="00FB3B3A">
        <w:rPr>
          <w:rFonts w:asciiTheme="majorHAnsi" w:eastAsiaTheme="majorEastAsia" w:hAnsiTheme="majorHAnsi" w:cstheme="majorBidi"/>
          <w:bCs/>
          <w:color w:val="262626" w:themeColor="text1" w:themeTint="D9"/>
          <w:szCs w:val="22"/>
        </w:rPr>
        <w:t xml:space="preserve"> </w:t>
      </w:r>
      <w:r w:rsidRPr="00FB3B3A"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  <w:t>principiella</w:t>
      </w:r>
      <w:r w:rsidRPr="00FB3B3A">
        <w:rPr>
          <w:rFonts w:asciiTheme="majorHAnsi" w:eastAsiaTheme="majorEastAsia" w:hAnsiTheme="majorHAnsi" w:cstheme="majorBidi"/>
          <w:bCs/>
          <w:color w:val="262626" w:themeColor="text1" w:themeTint="D9"/>
          <w:szCs w:val="22"/>
        </w:rPr>
        <w:t xml:space="preserve"> </w:t>
      </w:r>
      <w:r w:rsidRPr="00FB3B3A"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  <w:t>beskaffenhet</w:t>
      </w:r>
    </w:p>
    <w:bookmarkEnd w:id="2"/>
    <w:p w14:paraId="0284EE9D" w14:textId="507DA9B9" w:rsidR="00FB3B3A" w:rsidRPr="00B07467" w:rsidRDefault="00FB3B3A" w:rsidP="003D53C8">
      <w:pPr>
        <w:rPr>
          <w:szCs w:val="22"/>
        </w:rPr>
      </w:pPr>
      <w:r w:rsidRPr="00B07467">
        <w:rPr>
          <w:rFonts w:ascii="Times New Roman" w:hAnsi="Times New Roman"/>
          <w:szCs w:val="22"/>
        </w:rPr>
        <w:t>Bolaget har inte funnit några särskilda aspekter på frågan utifrån denna dimension.</w:t>
      </w:r>
    </w:p>
    <w:p w14:paraId="39E0553C" w14:textId="77777777" w:rsidR="003D53C8" w:rsidRPr="006839B4" w:rsidRDefault="003D53C8" w:rsidP="003D53C8">
      <w:pPr>
        <w:pStyle w:val="Rubrik2"/>
      </w:pPr>
      <w:r w:rsidRPr="006839B4">
        <w:t xml:space="preserve">Ärendet </w:t>
      </w:r>
    </w:p>
    <w:p w14:paraId="6E32AA79" w14:textId="4D754628" w:rsidR="003D53C8" w:rsidRPr="00C162FD" w:rsidRDefault="00C162FD" w:rsidP="003D53C8">
      <w:pPr>
        <w:rPr>
          <w:rFonts w:eastAsiaTheme="majorEastAsia"/>
        </w:rPr>
      </w:pPr>
      <w:r>
        <w:rPr>
          <w:rFonts w:eastAsiaTheme="majorEastAsia"/>
        </w:rPr>
        <w:t>Björlanda inte mäktat med det stora antalet båtar i hamnen föreslås säsongen där förlängas med ytterligare en vecka. Det finns då personal och bokningsbara tider.</w:t>
      </w:r>
    </w:p>
    <w:p w14:paraId="28C2CF55" w14:textId="77777777" w:rsidR="003D53C8" w:rsidRDefault="003D53C8" w:rsidP="003D53C8">
      <w:pPr>
        <w:pStyle w:val="Rubrik2"/>
      </w:pPr>
      <w:r>
        <w:t>Beskrivning av ärendet</w:t>
      </w:r>
    </w:p>
    <w:p w14:paraId="5498AE98" w14:textId="6F18C960" w:rsidR="003D53C8" w:rsidRDefault="00130E95" w:rsidP="00673BC5">
      <w:r>
        <w:t xml:space="preserve">1 </w:t>
      </w:r>
      <w:r w:rsidR="00673BC5">
        <w:t>april till 1 juni är Grefabs sjösättningssäsong. Då det under våren 202</w:t>
      </w:r>
      <w:r w:rsidR="00387589">
        <w:t>4</w:t>
      </w:r>
      <w:r w:rsidR="00167BF5">
        <w:t xml:space="preserve"> behöver förlängd säsong föreslås</w:t>
      </w:r>
      <w:r w:rsidR="00673BC5">
        <w:t xml:space="preserve"> Grefabs styrelse att förlänga säsongen </w:t>
      </w:r>
      <w:r w:rsidR="00387589">
        <w:t xml:space="preserve">i Björlanda Kile </w:t>
      </w:r>
      <w:r w:rsidR="00673BC5">
        <w:t>och därmed skapa förutsättningar att kunder kan sjösätta</w:t>
      </w:r>
      <w:r w:rsidR="00C162FD">
        <w:t xml:space="preserve"> utan att drabbas av landhyra.</w:t>
      </w:r>
    </w:p>
    <w:p w14:paraId="79DC1820" w14:textId="77777777" w:rsidR="00565C6F" w:rsidRPr="001D283C" w:rsidRDefault="00565C6F" w:rsidP="001318B1">
      <w:pPr>
        <w:spacing w:after="0" w:line="240" w:lineRule="auto"/>
      </w:pPr>
    </w:p>
    <w:p w14:paraId="79A01BE9" w14:textId="2B1904DB" w:rsidR="00FB3B3A" w:rsidRDefault="00167BF5" w:rsidP="001318B1">
      <w:pPr>
        <w:spacing w:after="0" w:line="240" w:lineRule="auto"/>
        <w:rPr>
          <w:lang w:val="de-DE"/>
        </w:rPr>
      </w:pPr>
      <w:r>
        <w:rPr>
          <w:lang w:val="de-DE"/>
        </w:rPr>
        <w:t>Anders Söderberg</w:t>
      </w:r>
    </w:p>
    <w:p w14:paraId="571F046E" w14:textId="5BAF92D0" w:rsidR="001318B1" w:rsidRPr="00130E95" w:rsidRDefault="001318B1" w:rsidP="001318B1">
      <w:pPr>
        <w:spacing w:after="0" w:line="240" w:lineRule="auto"/>
        <w:rPr>
          <w:lang w:val="de-DE"/>
        </w:rPr>
      </w:pPr>
      <w:r w:rsidRPr="00130E95">
        <w:rPr>
          <w:lang w:val="de-DE"/>
        </w:rPr>
        <w:t xml:space="preserve">VD </w:t>
      </w:r>
    </w:p>
    <w:sectPr w:rsidR="001318B1" w:rsidRPr="00130E95" w:rsidSect="00BA13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CCF0" w14:textId="77777777" w:rsidR="00520BAC" w:rsidRDefault="00520BAC" w:rsidP="00BF282B">
      <w:pPr>
        <w:spacing w:after="0" w:line="240" w:lineRule="auto"/>
      </w:pPr>
      <w:r>
        <w:separator/>
      </w:r>
    </w:p>
  </w:endnote>
  <w:endnote w:type="continuationSeparator" w:id="0">
    <w:p w14:paraId="0B896846" w14:textId="77777777" w:rsidR="00520BAC" w:rsidRDefault="00520BAC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1919E2C1" w14:textId="77777777" w:rsidTr="00986A1D">
      <w:tc>
        <w:tcPr>
          <w:tcW w:w="5812" w:type="dxa"/>
        </w:tcPr>
        <w:p w14:paraId="6FB3CED8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55E59">
                <w:t>GREFAB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D362C9B8849A4114AB11414610DBED5D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601336D8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5C2BD868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0734B187" w14:textId="77777777" w:rsidTr="00986A1D">
      <w:tc>
        <w:tcPr>
          <w:tcW w:w="5812" w:type="dxa"/>
        </w:tcPr>
        <w:p w14:paraId="111CB8D8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5EBE8D3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64F9C87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2A743EA3" w14:textId="77777777" w:rsidTr="00986A1D">
      <w:tc>
        <w:tcPr>
          <w:tcW w:w="5812" w:type="dxa"/>
        </w:tcPr>
        <w:p w14:paraId="0B8B2A4A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74E20CB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F0F5673" w14:textId="77777777" w:rsidR="00986A1D" w:rsidRDefault="00986A1D" w:rsidP="00986A1D">
          <w:pPr>
            <w:pStyle w:val="Sidfot"/>
            <w:jc w:val="right"/>
          </w:pPr>
        </w:p>
      </w:tc>
    </w:tr>
  </w:tbl>
  <w:p w14:paraId="4893CA48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0F83676E" w14:textId="77777777" w:rsidTr="00986A1D">
      <w:tc>
        <w:tcPr>
          <w:tcW w:w="5812" w:type="dxa"/>
        </w:tcPr>
        <w:p w14:paraId="438894E9" w14:textId="77777777" w:rsidR="00752CBB" w:rsidRDefault="003D53C8">
          <w:pPr>
            <w:pStyle w:val="Sidfot"/>
          </w:pPr>
          <w:r>
            <w:t xml:space="preserve">Göteborgs Stad </w:t>
          </w:r>
          <w:sdt>
            <w:sdtPr>
              <w:id w:val="33511639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55E59">
                <w:t>GREFAB</w:t>
              </w:r>
            </w:sdtContent>
          </w:sdt>
          <w:r>
            <w:rPr>
              <w:b/>
            </w:rPr>
            <w:t>,</w:t>
          </w:r>
          <w:r>
            <w:t xml:space="preserve"> </w:t>
          </w:r>
          <w:r w:rsidR="00655E59">
            <w:t>PM till styrelsen</w:t>
          </w:r>
        </w:p>
      </w:tc>
      <w:tc>
        <w:tcPr>
          <w:tcW w:w="1343" w:type="dxa"/>
        </w:tcPr>
        <w:p w14:paraId="69C5955E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5C003879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695F36EB" w14:textId="77777777" w:rsidTr="00986A1D">
      <w:tc>
        <w:tcPr>
          <w:tcW w:w="5812" w:type="dxa"/>
        </w:tcPr>
        <w:p w14:paraId="3F23A8E6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6135366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3E7353B6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4355C6E7" w14:textId="77777777" w:rsidTr="00986A1D">
      <w:tc>
        <w:tcPr>
          <w:tcW w:w="5812" w:type="dxa"/>
        </w:tcPr>
        <w:p w14:paraId="04CAD25B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73F49FA2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0A9CFAFF" w14:textId="77777777" w:rsidR="00986A1D" w:rsidRDefault="00986A1D" w:rsidP="00986A1D">
          <w:pPr>
            <w:pStyle w:val="Sidfot"/>
            <w:jc w:val="right"/>
          </w:pPr>
        </w:p>
      </w:tc>
    </w:tr>
  </w:tbl>
  <w:p w14:paraId="4CBC6395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55911196" w14:textId="77777777" w:rsidTr="00FB3384">
      <w:tc>
        <w:tcPr>
          <w:tcW w:w="7118" w:type="dxa"/>
          <w:gridSpan w:val="2"/>
        </w:tcPr>
        <w:p w14:paraId="52DF183A" w14:textId="77777777" w:rsidR="00752CBB" w:rsidRDefault="0087328B" w:rsidP="007A7F8D">
          <w:pPr>
            <w:pStyle w:val="Sidfot"/>
          </w:pPr>
          <w:r>
            <w:t>Göteborgs Sta</w:t>
          </w:r>
          <w:r w:rsidR="007A7F8D">
            <w:t xml:space="preserve">d </w:t>
          </w: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55E59">
                <w:t>GREFAB</w:t>
              </w:r>
            </w:sdtContent>
          </w:sdt>
          <w:r>
            <w:rPr>
              <w:b/>
            </w:rPr>
            <w:t>,</w:t>
          </w:r>
          <w:r w:rsidR="007A7F8D">
            <w:t xml:space="preserve"> </w:t>
          </w:r>
          <w:r w:rsidR="00655E59">
            <w:t>PM till styrelsen</w:t>
          </w:r>
        </w:p>
      </w:tc>
      <w:tc>
        <w:tcPr>
          <w:tcW w:w="1954" w:type="dxa"/>
        </w:tcPr>
        <w:p w14:paraId="53B15830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A6A3C23" w14:textId="77777777" w:rsidTr="00FB3384">
      <w:tc>
        <w:tcPr>
          <w:tcW w:w="3319" w:type="dxa"/>
        </w:tcPr>
        <w:p w14:paraId="395C93C4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2F9D8BBD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4A069AB7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7146995A" w14:textId="77777777" w:rsidTr="00FB3384">
      <w:tc>
        <w:tcPr>
          <w:tcW w:w="3319" w:type="dxa"/>
        </w:tcPr>
        <w:p w14:paraId="58920CDD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760467C1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220D3F6A" w14:textId="77777777" w:rsidR="00FB3384" w:rsidRDefault="00FB3384" w:rsidP="00BD0663">
          <w:pPr>
            <w:pStyle w:val="Sidfot"/>
            <w:jc w:val="right"/>
          </w:pPr>
        </w:p>
      </w:tc>
    </w:tr>
  </w:tbl>
  <w:p w14:paraId="3C75F55A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212A4" w14:textId="77777777" w:rsidR="00520BAC" w:rsidRDefault="00520BAC" w:rsidP="00BF282B">
      <w:pPr>
        <w:spacing w:after="0" w:line="240" w:lineRule="auto"/>
      </w:pPr>
      <w:r>
        <w:separator/>
      </w:r>
    </w:p>
  </w:footnote>
  <w:footnote w:type="continuationSeparator" w:id="0">
    <w:p w14:paraId="545344CE" w14:textId="77777777" w:rsidR="00520BAC" w:rsidRDefault="00520BAC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0E56" w14:textId="77777777" w:rsidR="007B7A18" w:rsidRDefault="007B7A1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67AC" w14:textId="77777777" w:rsidR="007B7A18" w:rsidRDefault="007B7A1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1C1C0A62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64A4AD5D" w14:textId="77777777" w:rsidR="00752CBB" w:rsidRDefault="001D283C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55E59">
                <w:t>GREFAB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1C9BB283" w14:textId="77777777" w:rsidR="00387589" w:rsidRDefault="00655E59" w:rsidP="00FB3B58">
          <w:pPr>
            <w:pStyle w:val="Sidhuvud"/>
            <w:spacing w:after="100"/>
            <w:jc w:val="right"/>
          </w:pPr>
          <w:r w:rsidRPr="00FA242E">
            <w:rPr>
              <w:noProof/>
            </w:rPr>
            <w:drawing>
              <wp:inline distT="0" distB="0" distL="0" distR="0" wp14:anchorId="3F02BB9F" wp14:editId="66E48E4A">
                <wp:extent cx="1904400" cy="482400"/>
                <wp:effectExtent l="0" t="0" r="635" b="0"/>
                <wp:docPr id="3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_ny_logo_4c.pdf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4400" cy="48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3B04CD8D" w14:textId="77777777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AC70D51" w14:textId="77777777" w:rsidR="00387589" w:rsidRDefault="00387589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156D3B6" w14:textId="77777777" w:rsidR="00387589" w:rsidRDefault="00387589" w:rsidP="00FB3B58">
          <w:pPr>
            <w:pStyle w:val="Sidhuvud"/>
            <w:spacing w:after="100"/>
            <w:jc w:val="right"/>
          </w:pPr>
        </w:p>
      </w:tc>
    </w:tr>
  </w:tbl>
  <w:p w14:paraId="424E6B4C" w14:textId="551417CC" w:rsidR="00387589" w:rsidRDefault="0038758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5332084">
    <w:abstractNumId w:val="1"/>
  </w:num>
  <w:num w:numId="2" w16cid:durableId="433593609">
    <w:abstractNumId w:val="3"/>
  </w:num>
  <w:num w:numId="3" w16cid:durableId="1262491793">
    <w:abstractNumId w:val="0"/>
  </w:num>
  <w:num w:numId="4" w16cid:durableId="1317105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Arkiv_Diarium" w:val="GRE"/>
    <w:docVar w:name="DokumentArkiv_DokId" w:val="148"/>
    <w:docVar w:name="DokumentArkiv_DokTyp" w:val="A"/>
    <w:docVar w:name="DokumentArkiv_FamId" w:val="760149"/>
    <w:docVar w:name="DokumentArkiv_FileInApprovalProcess" w:val="0"/>
    <w:docVar w:name="DokumentArkiv_FileName" w:val="D§3 2024-026-05 Förlängd sjösättningssäsong 2024.docx"/>
    <w:docVar w:name="DokumentArkiv_guid" w:val="205daf00-9c2d-4ebf-8310-f004264ec2de"/>
    <w:docVar w:name="DokumentArkiv_NameService" w:val="sn060aw01.staden.gotheborg.net"/>
    <w:docVar w:name="DokumentArkiv_OrigPath" w:val="C:\Users\maljar0412\Downloads"/>
    <w:docVar w:name="DokumentArkiv_SecurityDomain" w:val="Ciceron"/>
    <w:docVar w:name="Word.AboutCiceronButton" w:val="1"/>
    <w:docVar w:name="Word.AcceptDocument" w:val="0"/>
    <w:docVar w:name="Word.AcceptDocumentNoComment" w:val="0"/>
    <w:docVar w:name="Word.AcceptDocumentWithComment" w:val="0"/>
    <w:docVar w:name="Word.CheckedOutDocumentsButton" w:val="1"/>
    <w:docVar w:name="Word.CreateMergedDocumentButton" w:val="1"/>
    <w:docVar w:name="Word.CreateMinutesExtractButton" w:val="1"/>
    <w:docVar w:name="Word.DocumentsForApproval" w:val="1"/>
    <w:docVar w:name="Word.EditDocumentButton" w:val="1"/>
    <w:docVar w:name="Word.EducationCiceronButton" w:val="1"/>
    <w:docVar w:name="Word.HighligtAllRedactableInformation" w:val="0"/>
    <w:docVar w:name="Word.LogoutFromCiceronButton" w:val="1"/>
    <w:docVar w:name="Word.MyDocumentsButton" w:val="1"/>
    <w:docVar w:name="Word.MyFolders" w:val="1"/>
    <w:docVar w:name="Word.OngoingProcess" w:val="0"/>
    <w:docVar w:name="Word.PublishDocumentButton" w:val="1"/>
    <w:docVar w:name="Word.RecentDocumentButton" w:val="1"/>
    <w:docVar w:name="Word.RedactableInformation" w:val="1"/>
    <w:docVar w:name="Word.RejectDocument" w:val="0"/>
    <w:docVar w:name="Word.RejectDocumentNoComment" w:val="0"/>
    <w:docVar w:name="Word.RejectDocumentWithComment" w:val="0"/>
    <w:docVar w:name="Word.SaveAsNewToCiceronButton" w:val="1"/>
    <w:docVar w:name="Word.SaveToCiceronButton" w:val="0"/>
    <w:docVar w:name="Word.SaveToMeetingButton" w:val="0"/>
    <w:docVar w:name="Word.SearchForDocumentButton" w:val="1"/>
    <w:docVar w:name="Word.SendForApproval" w:val="1"/>
    <w:docVar w:name="Word.UndoRedactableInformation" w:val="0"/>
  </w:docVars>
  <w:rsids>
    <w:rsidRoot w:val="00520BAC"/>
    <w:rsid w:val="000A5B93"/>
    <w:rsid w:val="000B6F6F"/>
    <w:rsid w:val="000C68BA"/>
    <w:rsid w:val="000C6B6F"/>
    <w:rsid w:val="000E0129"/>
    <w:rsid w:val="000F2B85"/>
    <w:rsid w:val="0011061F"/>
    <w:rsid w:val="0011381D"/>
    <w:rsid w:val="00130E95"/>
    <w:rsid w:val="001318B1"/>
    <w:rsid w:val="00131B5B"/>
    <w:rsid w:val="00142FEF"/>
    <w:rsid w:val="00167BF5"/>
    <w:rsid w:val="00173F0C"/>
    <w:rsid w:val="001C2218"/>
    <w:rsid w:val="001D283C"/>
    <w:rsid w:val="001D645F"/>
    <w:rsid w:val="00241F59"/>
    <w:rsid w:val="00257F49"/>
    <w:rsid w:val="002D09F7"/>
    <w:rsid w:val="003164EC"/>
    <w:rsid w:val="00323048"/>
    <w:rsid w:val="00332A7F"/>
    <w:rsid w:val="003345E4"/>
    <w:rsid w:val="00350FEF"/>
    <w:rsid w:val="00367F49"/>
    <w:rsid w:val="00372CB4"/>
    <w:rsid w:val="00387589"/>
    <w:rsid w:val="003D53C8"/>
    <w:rsid w:val="00401D8B"/>
    <w:rsid w:val="00414E79"/>
    <w:rsid w:val="00440D30"/>
    <w:rsid w:val="00473C11"/>
    <w:rsid w:val="004A5252"/>
    <w:rsid w:val="004B287C"/>
    <w:rsid w:val="004C0571"/>
    <w:rsid w:val="004C78B0"/>
    <w:rsid w:val="00513F3C"/>
    <w:rsid w:val="00520BAC"/>
    <w:rsid w:val="00521790"/>
    <w:rsid w:val="00565C6F"/>
    <w:rsid w:val="005729A0"/>
    <w:rsid w:val="00597ACB"/>
    <w:rsid w:val="005E6622"/>
    <w:rsid w:val="005F5390"/>
    <w:rsid w:val="00607F19"/>
    <w:rsid w:val="00613965"/>
    <w:rsid w:val="00623D4E"/>
    <w:rsid w:val="00631C23"/>
    <w:rsid w:val="00655E59"/>
    <w:rsid w:val="00673BC5"/>
    <w:rsid w:val="006772D2"/>
    <w:rsid w:val="00690A7F"/>
    <w:rsid w:val="006B51BC"/>
    <w:rsid w:val="006E3041"/>
    <w:rsid w:val="00720B05"/>
    <w:rsid w:val="00740B55"/>
    <w:rsid w:val="00742AE2"/>
    <w:rsid w:val="007517BE"/>
    <w:rsid w:val="00752CBB"/>
    <w:rsid w:val="007647E7"/>
    <w:rsid w:val="00766929"/>
    <w:rsid w:val="00770200"/>
    <w:rsid w:val="007A0E1C"/>
    <w:rsid w:val="007A7F8D"/>
    <w:rsid w:val="007B7A18"/>
    <w:rsid w:val="00831E91"/>
    <w:rsid w:val="0087328B"/>
    <w:rsid w:val="008760F6"/>
    <w:rsid w:val="008B727C"/>
    <w:rsid w:val="008E56C2"/>
    <w:rsid w:val="009433F3"/>
    <w:rsid w:val="009537B6"/>
    <w:rsid w:val="009624D4"/>
    <w:rsid w:val="00972A1A"/>
    <w:rsid w:val="00985ACB"/>
    <w:rsid w:val="00986A1D"/>
    <w:rsid w:val="009B4E2A"/>
    <w:rsid w:val="009D1899"/>
    <w:rsid w:val="009D4D5C"/>
    <w:rsid w:val="009E5DC6"/>
    <w:rsid w:val="00A074B5"/>
    <w:rsid w:val="00A27335"/>
    <w:rsid w:val="00A345C1"/>
    <w:rsid w:val="00A3668C"/>
    <w:rsid w:val="00A47AD9"/>
    <w:rsid w:val="00A8112E"/>
    <w:rsid w:val="00AA0284"/>
    <w:rsid w:val="00AE5147"/>
    <w:rsid w:val="00AE5F41"/>
    <w:rsid w:val="00B07467"/>
    <w:rsid w:val="00B456FF"/>
    <w:rsid w:val="00B63E0E"/>
    <w:rsid w:val="00BA1320"/>
    <w:rsid w:val="00BD0663"/>
    <w:rsid w:val="00BF1EC3"/>
    <w:rsid w:val="00BF282B"/>
    <w:rsid w:val="00C0363D"/>
    <w:rsid w:val="00C10045"/>
    <w:rsid w:val="00C162FD"/>
    <w:rsid w:val="00C85A21"/>
    <w:rsid w:val="00CD65E8"/>
    <w:rsid w:val="00D21D96"/>
    <w:rsid w:val="00D22966"/>
    <w:rsid w:val="00D731D2"/>
    <w:rsid w:val="00DA76F6"/>
    <w:rsid w:val="00DC59E4"/>
    <w:rsid w:val="00DC5A8E"/>
    <w:rsid w:val="00DC6E79"/>
    <w:rsid w:val="00DF152D"/>
    <w:rsid w:val="00E11731"/>
    <w:rsid w:val="00EF388D"/>
    <w:rsid w:val="00F4117C"/>
    <w:rsid w:val="00F43C47"/>
    <w:rsid w:val="00F57801"/>
    <w:rsid w:val="00F66187"/>
    <w:rsid w:val="00F82CFE"/>
    <w:rsid w:val="00FA0781"/>
    <w:rsid w:val="00FB3384"/>
    <w:rsid w:val="00FB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94E32AB"/>
  <w15:docId w15:val="{3B379B4E-0A21-4865-AAE5-EA942CF5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fre0523\Desktop\Beslutsunderla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62C9B8849A4114AB11414610DBED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CB2B86-EA74-4C77-BFFA-9B1BAD284F33}"/>
      </w:docPartPr>
      <w:docPartBody>
        <w:p w:rsidR="003564C9" w:rsidRDefault="003564C9">
          <w:pPr>
            <w:pStyle w:val="D362C9B8849A4114AB11414610DBED5D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C9"/>
    <w:rsid w:val="0035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D362C9B8849A4114AB11414610DBED5D">
    <w:name w:val="D362C9B8849A4114AB11414610DBED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6F317-A745-4849-B952-93359C8A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Beslutsunderlag.dotx</Template>
  <TotalTime>0</TotalTime>
  <Pages>1</Pages>
  <Words>212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GREFAB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Fredell</dc:creator>
  <dc:description/>
  <cp:lastModifiedBy>Malin Björnsdotter Jarvind</cp:lastModifiedBy>
  <cp:revision>2</cp:revision>
  <cp:lastPrinted>2022-06-01T09:29:00Z</cp:lastPrinted>
  <dcterms:created xsi:type="dcterms:W3CDTF">2024-06-24T09:57:00Z</dcterms:created>
  <dcterms:modified xsi:type="dcterms:W3CDTF">2024-06-24T09:57:00Z</dcterms:modified>
</cp:coreProperties>
</file>