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8C" w:rsidRPr="003A73D5" w:rsidRDefault="00EE64E0" w:rsidP="009D5F8C">
      <w:pPr>
        <w:rPr>
          <w:sz w:val="24"/>
          <w:szCs w:val="24"/>
        </w:rPr>
      </w:pPr>
      <w:r>
        <w:rPr>
          <w:sz w:val="24"/>
          <w:szCs w:val="24"/>
        </w:rPr>
        <w:t>Till Lisebergs</w:t>
      </w:r>
      <w:r w:rsidR="009D5F8C" w:rsidRPr="003A73D5">
        <w:rPr>
          <w:sz w:val="24"/>
          <w:szCs w:val="24"/>
        </w:rPr>
        <w:t xml:space="preserve"> styrelse</w:t>
      </w:r>
      <w:r w:rsidR="00212506">
        <w:rPr>
          <w:sz w:val="24"/>
          <w:szCs w:val="24"/>
        </w:rPr>
        <w:t xml:space="preserve"> och revisorer</w:t>
      </w:r>
    </w:p>
    <w:p w:rsidR="009D5F8C" w:rsidRPr="003A73D5" w:rsidRDefault="009D5F8C" w:rsidP="009D5F8C">
      <w:pPr>
        <w:rPr>
          <w:sz w:val="24"/>
          <w:szCs w:val="24"/>
        </w:rPr>
      </w:pPr>
    </w:p>
    <w:p w:rsidR="00212506" w:rsidRPr="003A73D5" w:rsidRDefault="00212506" w:rsidP="009D5F8C">
      <w:pPr>
        <w:rPr>
          <w:sz w:val="24"/>
          <w:szCs w:val="24"/>
        </w:rPr>
      </w:pPr>
      <w:bookmarkStart w:id="0" w:name="_GoBack"/>
      <w:bookmarkEnd w:id="0"/>
    </w:p>
    <w:p w:rsidR="009D5F8C" w:rsidRPr="003A73D5" w:rsidRDefault="009D5F8C" w:rsidP="009D5F8C">
      <w:pPr>
        <w:rPr>
          <w:sz w:val="24"/>
          <w:szCs w:val="24"/>
        </w:rPr>
      </w:pPr>
      <w:r w:rsidRPr="00544768">
        <w:rPr>
          <w:sz w:val="24"/>
          <w:szCs w:val="24"/>
        </w:rPr>
        <w:t xml:space="preserve">Liseberg den </w:t>
      </w:r>
      <w:r w:rsidR="005835D5">
        <w:rPr>
          <w:sz w:val="24"/>
          <w:szCs w:val="24"/>
        </w:rPr>
        <w:t>2</w:t>
      </w:r>
      <w:r w:rsidR="006921CC">
        <w:rPr>
          <w:sz w:val="24"/>
          <w:szCs w:val="24"/>
        </w:rPr>
        <w:t xml:space="preserve"> februari</w:t>
      </w:r>
      <w:r w:rsidR="005935E8">
        <w:rPr>
          <w:sz w:val="24"/>
          <w:szCs w:val="24"/>
        </w:rPr>
        <w:t xml:space="preserve"> </w:t>
      </w:r>
      <w:r w:rsidR="00544768" w:rsidRPr="00544768">
        <w:rPr>
          <w:sz w:val="24"/>
          <w:szCs w:val="24"/>
        </w:rPr>
        <w:t>201</w:t>
      </w:r>
      <w:r w:rsidR="00502516">
        <w:rPr>
          <w:sz w:val="24"/>
          <w:szCs w:val="24"/>
        </w:rPr>
        <w:t>5</w:t>
      </w:r>
    </w:p>
    <w:p w:rsidR="009D5F8C" w:rsidRPr="003A73D5" w:rsidRDefault="009D5F8C" w:rsidP="009D5F8C">
      <w:pPr>
        <w:rPr>
          <w:sz w:val="24"/>
          <w:szCs w:val="24"/>
        </w:rPr>
      </w:pPr>
    </w:p>
    <w:p w:rsidR="00212506" w:rsidRPr="003A73D5" w:rsidRDefault="00212506" w:rsidP="009D5F8C">
      <w:pPr>
        <w:rPr>
          <w:sz w:val="24"/>
          <w:szCs w:val="24"/>
        </w:rPr>
      </w:pPr>
    </w:p>
    <w:p w:rsidR="009D5F8C" w:rsidRPr="003A73D5" w:rsidRDefault="009D5F8C" w:rsidP="009D5F8C">
      <w:pPr>
        <w:rPr>
          <w:sz w:val="24"/>
          <w:szCs w:val="24"/>
        </w:rPr>
      </w:pPr>
      <w:r w:rsidRPr="003A73D5">
        <w:rPr>
          <w:sz w:val="24"/>
          <w:szCs w:val="24"/>
        </w:rPr>
        <w:t>Härmed har vi nöjet att</w:t>
      </w:r>
      <w:r w:rsidR="00A26BCF">
        <w:rPr>
          <w:sz w:val="24"/>
          <w:szCs w:val="24"/>
        </w:rPr>
        <w:t xml:space="preserve"> kalla</w:t>
      </w:r>
      <w:r w:rsidRPr="003A73D5">
        <w:rPr>
          <w:sz w:val="24"/>
          <w:szCs w:val="24"/>
        </w:rPr>
        <w:t xml:space="preserve"> </w:t>
      </w:r>
      <w:r w:rsidR="00212506">
        <w:rPr>
          <w:sz w:val="24"/>
          <w:szCs w:val="24"/>
        </w:rPr>
        <w:t>styrelse och revisorer</w:t>
      </w:r>
      <w:r w:rsidR="00EE64E0">
        <w:rPr>
          <w:sz w:val="24"/>
          <w:szCs w:val="24"/>
        </w:rPr>
        <w:t xml:space="preserve"> för Liseberg AB</w:t>
      </w:r>
      <w:r w:rsidRPr="003A73D5">
        <w:rPr>
          <w:sz w:val="24"/>
          <w:szCs w:val="24"/>
        </w:rPr>
        <w:t xml:space="preserve"> med dotterbolag till </w:t>
      </w:r>
      <w:r w:rsidR="006921CC">
        <w:rPr>
          <w:sz w:val="24"/>
          <w:szCs w:val="24"/>
        </w:rPr>
        <w:t>styrelse</w:t>
      </w:r>
      <w:r w:rsidRPr="003A73D5">
        <w:rPr>
          <w:sz w:val="24"/>
          <w:szCs w:val="24"/>
        </w:rPr>
        <w:t xml:space="preserve">sammanträde </w:t>
      </w:r>
      <w:r w:rsidRPr="00B66FA0">
        <w:rPr>
          <w:sz w:val="24"/>
          <w:szCs w:val="24"/>
          <w:u w:val="single"/>
        </w:rPr>
        <w:t xml:space="preserve">den </w:t>
      </w:r>
      <w:r w:rsidR="00D055DA">
        <w:rPr>
          <w:sz w:val="24"/>
          <w:szCs w:val="24"/>
          <w:u w:val="single"/>
        </w:rPr>
        <w:t>1</w:t>
      </w:r>
      <w:r w:rsidR="00502516">
        <w:rPr>
          <w:sz w:val="24"/>
          <w:szCs w:val="24"/>
          <w:u w:val="single"/>
        </w:rPr>
        <w:t>0</w:t>
      </w:r>
      <w:r w:rsidR="00155D4B" w:rsidRPr="00B66FA0">
        <w:rPr>
          <w:sz w:val="24"/>
          <w:szCs w:val="24"/>
          <w:u w:val="single"/>
        </w:rPr>
        <w:t xml:space="preserve"> </w:t>
      </w:r>
      <w:r w:rsidR="00EE64E0" w:rsidRPr="00B66FA0">
        <w:rPr>
          <w:sz w:val="24"/>
          <w:szCs w:val="24"/>
          <w:u w:val="single"/>
        </w:rPr>
        <w:t>februari 201</w:t>
      </w:r>
      <w:r w:rsidR="00502516">
        <w:rPr>
          <w:sz w:val="24"/>
          <w:szCs w:val="24"/>
          <w:u w:val="single"/>
        </w:rPr>
        <w:t>5</w:t>
      </w:r>
      <w:r w:rsidR="00544768" w:rsidRPr="00B66FA0">
        <w:rPr>
          <w:sz w:val="24"/>
          <w:szCs w:val="24"/>
          <w:u w:val="single"/>
        </w:rPr>
        <w:t xml:space="preserve"> </w:t>
      </w:r>
      <w:r w:rsidR="00D055DA">
        <w:rPr>
          <w:sz w:val="24"/>
          <w:szCs w:val="24"/>
          <w:u w:val="single"/>
        </w:rPr>
        <w:t xml:space="preserve">kl </w:t>
      </w:r>
      <w:r w:rsidR="00502516">
        <w:rPr>
          <w:sz w:val="24"/>
          <w:szCs w:val="24"/>
          <w:u w:val="single"/>
        </w:rPr>
        <w:t>16</w:t>
      </w:r>
      <w:r w:rsidR="00AC5834" w:rsidRPr="00B66FA0">
        <w:rPr>
          <w:sz w:val="24"/>
          <w:szCs w:val="24"/>
          <w:u w:val="single"/>
        </w:rPr>
        <w:t>:</w:t>
      </w:r>
      <w:r w:rsidR="00502516">
        <w:rPr>
          <w:sz w:val="24"/>
          <w:szCs w:val="24"/>
          <w:u w:val="single"/>
        </w:rPr>
        <w:t>00</w:t>
      </w:r>
      <w:r w:rsidR="00D055DA">
        <w:rPr>
          <w:sz w:val="24"/>
          <w:szCs w:val="24"/>
          <w:u w:val="single"/>
        </w:rPr>
        <w:t>-</w:t>
      </w:r>
      <w:r w:rsidR="00502516">
        <w:rPr>
          <w:sz w:val="24"/>
          <w:szCs w:val="24"/>
          <w:u w:val="single"/>
        </w:rPr>
        <w:t>19</w:t>
      </w:r>
      <w:r w:rsidR="00D055DA">
        <w:rPr>
          <w:sz w:val="24"/>
          <w:szCs w:val="24"/>
          <w:u w:val="single"/>
        </w:rPr>
        <w:t>:00</w:t>
      </w:r>
      <w:r w:rsidR="00B66FA0" w:rsidRPr="00B66FA0">
        <w:rPr>
          <w:sz w:val="24"/>
          <w:szCs w:val="24"/>
          <w:u w:val="single"/>
        </w:rPr>
        <w:t xml:space="preserve"> i konferensrummet </w:t>
      </w:r>
      <w:r w:rsidR="00D04C7A">
        <w:rPr>
          <w:sz w:val="24"/>
          <w:szCs w:val="24"/>
          <w:u w:val="single"/>
        </w:rPr>
        <w:t>IFK</w:t>
      </w:r>
      <w:r w:rsidR="00B66FA0" w:rsidRPr="00B66FA0">
        <w:rPr>
          <w:sz w:val="24"/>
          <w:szCs w:val="24"/>
          <w:u w:val="single"/>
        </w:rPr>
        <w:t xml:space="preserve"> på</w:t>
      </w:r>
      <w:r w:rsidR="00544768" w:rsidRPr="00B66FA0">
        <w:rPr>
          <w:sz w:val="24"/>
          <w:szCs w:val="24"/>
          <w:u w:val="single"/>
        </w:rPr>
        <w:t xml:space="preserve"> Hotell Liseberg Heden.</w:t>
      </w:r>
      <w:r w:rsidR="00BD3FF8">
        <w:rPr>
          <w:sz w:val="24"/>
          <w:szCs w:val="24"/>
        </w:rPr>
        <w:t xml:space="preserve"> </w:t>
      </w:r>
      <w:r w:rsidR="007A6D68">
        <w:rPr>
          <w:sz w:val="24"/>
          <w:szCs w:val="24"/>
        </w:rPr>
        <w:t>Vid mötet kommer e</w:t>
      </w:r>
      <w:r w:rsidR="00BD3FF8">
        <w:rPr>
          <w:sz w:val="24"/>
          <w:szCs w:val="24"/>
        </w:rPr>
        <w:t>nklare förtäring</w:t>
      </w:r>
      <w:r w:rsidR="005835D5">
        <w:rPr>
          <w:sz w:val="24"/>
          <w:szCs w:val="24"/>
        </w:rPr>
        <w:t xml:space="preserve"> att serveras</w:t>
      </w:r>
      <w:r w:rsidR="00BD3FF8">
        <w:rPr>
          <w:sz w:val="24"/>
          <w:szCs w:val="24"/>
        </w:rPr>
        <w:t>.</w:t>
      </w:r>
    </w:p>
    <w:p w:rsidR="00155D4B" w:rsidRPr="003A73D5" w:rsidRDefault="00155D4B" w:rsidP="009D5F8C">
      <w:pPr>
        <w:rPr>
          <w:sz w:val="24"/>
          <w:szCs w:val="24"/>
        </w:rPr>
      </w:pPr>
    </w:p>
    <w:p w:rsidR="009D5F8C" w:rsidRPr="003A73D5" w:rsidRDefault="00EE64E0" w:rsidP="009D5F8C">
      <w:pPr>
        <w:rPr>
          <w:sz w:val="24"/>
          <w:szCs w:val="24"/>
        </w:rPr>
      </w:pPr>
      <w:r>
        <w:rPr>
          <w:sz w:val="24"/>
          <w:szCs w:val="24"/>
        </w:rPr>
        <w:t xml:space="preserve">Vi önskar dig välkommen till Liseberg och hoppas att du kan närvara. </w:t>
      </w:r>
      <w:r w:rsidR="009D5F8C" w:rsidRPr="003A73D5">
        <w:rPr>
          <w:sz w:val="24"/>
          <w:szCs w:val="24"/>
        </w:rPr>
        <w:t xml:space="preserve">Vi </w:t>
      </w:r>
      <w:r w:rsidR="00544768">
        <w:rPr>
          <w:sz w:val="24"/>
          <w:szCs w:val="24"/>
        </w:rPr>
        <w:t>vo</w:t>
      </w:r>
      <w:r w:rsidR="00D055DA">
        <w:rPr>
          <w:sz w:val="24"/>
          <w:szCs w:val="24"/>
        </w:rPr>
        <w:t>re tacksamma om du senast den</w:t>
      </w:r>
      <w:r w:rsidR="00502516">
        <w:rPr>
          <w:sz w:val="24"/>
          <w:szCs w:val="24"/>
        </w:rPr>
        <w:t xml:space="preserve"> 6</w:t>
      </w:r>
      <w:r w:rsidR="00544768">
        <w:rPr>
          <w:sz w:val="24"/>
          <w:szCs w:val="24"/>
        </w:rPr>
        <w:t xml:space="preserve"> februari 2014</w:t>
      </w:r>
      <w:r w:rsidR="00BD3FF8">
        <w:rPr>
          <w:sz w:val="24"/>
          <w:szCs w:val="24"/>
        </w:rPr>
        <w:t xml:space="preserve"> </w:t>
      </w:r>
      <w:r w:rsidR="009D5F8C" w:rsidRPr="003A73D5">
        <w:rPr>
          <w:sz w:val="24"/>
          <w:szCs w:val="24"/>
        </w:rPr>
        <w:t xml:space="preserve">meddelar Victoria Widborn, tel. 031- 733 03 58 eller </w:t>
      </w:r>
      <w:hyperlink r:id="rId7" w:history="1">
        <w:r w:rsidR="009D5F8C" w:rsidRPr="003A73D5">
          <w:rPr>
            <w:rStyle w:val="Hyperlnk"/>
            <w:sz w:val="24"/>
            <w:szCs w:val="24"/>
          </w:rPr>
          <w:t>victoria.widborn@liseberg.se</w:t>
        </w:r>
      </w:hyperlink>
      <w:r w:rsidR="009D5F8C" w:rsidRPr="003A73D5">
        <w:rPr>
          <w:sz w:val="24"/>
          <w:szCs w:val="24"/>
        </w:rPr>
        <w:t>, om du</w:t>
      </w:r>
      <w:r w:rsidR="009D5F8C" w:rsidRPr="00EE64E0">
        <w:rPr>
          <w:sz w:val="24"/>
          <w:szCs w:val="24"/>
        </w:rPr>
        <w:t xml:space="preserve"> </w:t>
      </w:r>
      <w:r w:rsidRPr="005835D5">
        <w:rPr>
          <w:sz w:val="24"/>
          <w:szCs w:val="24"/>
          <w:u w:val="single"/>
        </w:rPr>
        <w:t>kan</w:t>
      </w:r>
      <w:r w:rsidRPr="00EE64E0">
        <w:rPr>
          <w:sz w:val="24"/>
          <w:szCs w:val="24"/>
        </w:rPr>
        <w:t xml:space="preserve"> närvara.</w:t>
      </w:r>
    </w:p>
    <w:p w:rsidR="009D5F8C" w:rsidRPr="003A73D5" w:rsidRDefault="009D5F8C" w:rsidP="009D5F8C">
      <w:pPr>
        <w:rPr>
          <w:sz w:val="24"/>
          <w:szCs w:val="24"/>
        </w:rPr>
      </w:pPr>
    </w:p>
    <w:p w:rsidR="00212506" w:rsidRDefault="00212506" w:rsidP="00212506">
      <w:pPr>
        <w:rPr>
          <w:sz w:val="24"/>
          <w:szCs w:val="24"/>
        </w:rPr>
      </w:pPr>
      <w:r>
        <w:rPr>
          <w:sz w:val="24"/>
          <w:szCs w:val="24"/>
        </w:rPr>
        <w:t xml:space="preserve">Följande dokument </w:t>
      </w:r>
      <w:proofErr w:type="gramStart"/>
      <w:r>
        <w:rPr>
          <w:sz w:val="24"/>
          <w:szCs w:val="24"/>
        </w:rPr>
        <w:t>bilägges</w:t>
      </w:r>
      <w:proofErr w:type="gramEnd"/>
      <w:r>
        <w:rPr>
          <w:sz w:val="24"/>
          <w:szCs w:val="24"/>
        </w:rPr>
        <w:t xml:space="preserve"> kallelsen:</w:t>
      </w:r>
    </w:p>
    <w:p w:rsidR="00212506" w:rsidRDefault="00212506" w:rsidP="00212506">
      <w:pPr>
        <w:rPr>
          <w:sz w:val="24"/>
          <w:szCs w:val="24"/>
        </w:rPr>
      </w:pPr>
    </w:p>
    <w:p w:rsidR="00212506" w:rsidRDefault="00212506" w:rsidP="00212506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Föredragningslista</w:t>
      </w:r>
    </w:p>
    <w:p w:rsidR="00212506" w:rsidRDefault="00212506" w:rsidP="00212506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Årsredovisning 201</w:t>
      </w:r>
      <w:r w:rsidR="00502516">
        <w:rPr>
          <w:sz w:val="24"/>
          <w:szCs w:val="24"/>
        </w:rPr>
        <w:t>4</w:t>
      </w:r>
      <w:r>
        <w:rPr>
          <w:sz w:val="24"/>
          <w:szCs w:val="24"/>
        </w:rPr>
        <w:t xml:space="preserve"> för Liseberg</w:t>
      </w:r>
      <w:r w:rsidR="00343AB5">
        <w:rPr>
          <w:sz w:val="24"/>
          <w:szCs w:val="24"/>
        </w:rPr>
        <w:t xml:space="preserve"> AB</w:t>
      </w:r>
      <w:r>
        <w:rPr>
          <w:sz w:val="24"/>
          <w:szCs w:val="24"/>
        </w:rPr>
        <w:t xml:space="preserve"> </w:t>
      </w:r>
      <w:r w:rsidR="00FF2739">
        <w:rPr>
          <w:sz w:val="24"/>
          <w:szCs w:val="24"/>
        </w:rPr>
        <w:t>och dotterbolagen samt</w:t>
      </w:r>
      <w:r>
        <w:rPr>
          <w:sz w:val="24"/>
          <w:szCs w:val="24"/>
        </w:rPr>
        <w:t xml:space="preserve"> </w:t>
      </w:r>
      <w:r w:rsidR="005835D5">
        <w:rPr>
          <w:sz w:val="24"/>
          <w:szCs w:val="24"/>
        </w:rPr>
        <w:t>k</w:t>
      </w:r>
      <w:r>
        <w:rPr>
          <w:sz w:val="24"/>
          <w:szCs w:val="24"/>
        </w:rPr>
        <w:t>oncer</w:t>
      </w:r>
      <w:r w:rsidR="006921CC">
        <w:rPr>
          <w:sz w:val="24"/>
          <w:szCs w:val="24"/>
        </w:rPr>
        <w:t>n</w:t>
      </w:r>
      <w:r>
        <w:rPr>
          <w:sz w:val="24"/>
          <w:szCs w:val="24"/>
        </w:rPr>
        <w:t>redovisning 201</w:t>
      </w:r>
      <w:r w:rsidR="005835D5">
        <w:rPr>
          <w:sz w:val="24"/>
          <w:szCs w:val="24"/>
        </w:rPr>
        <w:t>4</w:t>
      </w:r>
    </w:p>
    <w:p w:rsidR="00233BDD" w:rsidRDefault="00004809" w:rsidP="00233BDD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8667AE">
        <w:rPr>
          <w:sz w:val="24"/>
          <w:szCs w:val="24"/>
        </w:rPr>
        <w:t>Följebrev samt g</w:t>
      </w:r>
      <w:r w:rsidR="00212506" w:rsidRPr="008667AE">
        <w:rPr>
          <w:sz w:val="24"/>
          <w:szCs w:val="24"/>
        </w:rPr>
        <w:t>ranskningsredogörelse från lekmannarevisorerna</w:t>
      </w:r>
    </w:p>
    <w:p w:rsidR="008667AE" w:rsidRDefault="008667AE" w:rsidP="00233BDD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Årsrapport ”Rappet”</w:t>
      </w:r>
    </w:p>
    <w:p w:rsidR="008667AE" w:rsidRDefault="008667AE" w:rsidP="00233BDD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Följebrev samt direktiv för intern styrning och kontroll</w:t>
      </w:r>
    </w:p>
    <w:p w:rsidR="008667AE" w:rsidRDefault="008667AE" w:rsidP="00233BDD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Följebrev översyn av Lisebergs sponsringsåtaganden</w:t>
      </w:r>
    </w:p>
    <w:p w:rsidR="008667AE" w:rsidRDefault="008667AE" w:rsidP="00233BDD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Följebrev samt förteckning över Lisebergs sponsringsåtaganden</w:t>
      </w:r>
    </w:p>
    <w:p w:rsidR="008667AE" w:rsidRPr="008667AE" w:rsidRDefault="008667AE" w:rsidP="00233BDD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Brev till styrelsen från Stadsledningskontoret samt rapport översyn av utbildningsbehovet kopplat till intern styrning och kontroll</w:t>
      </w:r>
    </w:p>
    <w:p w:rsidR="00EE64E0" w:rsidRPr="003A73D5" w:rsidRDefault="00EE64E0" w:rsidP="009D5F8C">
      <w:pPr>
        <w:rPr>
          <w:sz w:val="24"/>
          <w:szCs w:val="24"/>
        </w:rPr>
      </w:pPr>
    </w:p>
    <w:p w:rsidR="009D5F8C" w:rsidRPr="003A73D5" w:rsidRDefault="009D5F8C" w:rsidP="009D5F8C">
      <w:pPr>
        <w:rPr>
          <w:sz w:val="24"/>
          <w:szCs w:val="24"/>
        </w:rPr>
      </w:pPr>
      <w:r w:rsidRPr="003A73D5">
        <w:rPr>
          <w:sz w:val="24"/>
          <w:szCs w:val="24"/>
        </w:rPr>
        <w:t>Med vänliga hälsningar</w:t>
      </w:r>
    </w:p>
    <w:p w:rsidR="009D5F8C" w:rsidRPr="003A73D5" w:rsidRDefault="009D5F8C" w:rsidP="009D5F8C">
      <w:pPr>
        <w:rPr>
          <w:sz w:val="24"/>
          <w:szCs w:val="24"/>
        </w:rPr>
      </w:pPr>
    </w:p>
    <w:p w:rsidR="00212506" w:rsidRPr="003A73D5" w:rsidRDefault="009D5F8C" w:rsidP="009D5F8C">
      <w:pPr>
        <w:rPr>
          <w:sz w:val="24"/>
          <w:szCs w:val="24"/>
        </w:rPr>
      </w:pPr>
      <w:r w:rsidRPr="003A73D5">
        <w:rPr>
          <w:sz w:val="24"/>
          <w:szCs w:val="24"/>
        </w:rPr>
        <w:t>LISEBERG AB</w:t>
      </w:r>
    </w:p>
    <w:p w:rsidR="009D5F8C" w:rsidRPr="003A73D5" w:rsidRDefault="00212506" w:rsidP="009D5F8C">
      <w:pPr>
        <w:rPr>
          <w:sz w:val="24"/>
          <w:szCs w:val="24"/>
        </w:rPr>
      </w:pPr>
      <w:r w:rsidRPr="003A73D5"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1400175</wp:posOffset>
            </wp:positionH>
            <wp:positionV relativeFrom="paragraph">
              <wp:posOffset>55245</wp:posOffset>
            </wp:positionV>
            <wp:extent cx="1238250" cy="542925"/>
            <wp:effectExtent l="0" t="0" r="0" b="9525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4935" w:rsidRPr="003A73D5" w:rsidRDefault="00F74935" w:rsidP="009D5F8C">
      <w:pPr>
        <w:rPr>
          <w:sz w:val="24"/>
          <w:szCs w:val="24"/>
        </w:rPr>
      </w:pPr>
    </w:p>
    <w:p w:rsidR="00212506" w:rsidRDefault="00212506" w:rsidP="00AB2690">
      <w:pPr>
        <w:rPr>
          <w:sz w:val="24"/>
          <w:szCs w:val="24"/>
        </w:rPr>
      </w:pPr>
    </w:p>
    <w:p w:rsidR="0066257A" w:rsidRPr="003A73D5" w:rsidRDefault="009D5F8C" w:rsidP="00AB2690">
      <w:pPr>
        <w:rPr>
          <w:sz w:val="24"/>
          <w:szCs w:val="24"/>
        </w:rPr>
      </w:pPr>
      <w:r w:rsidRPr="003A73D5">
        <w:rPr>
          <w:sz w:val="24"/>
          <w:szCs w:val="24"/>
        </w:rPr>
        <w:t>Andreas Andersen</w:t>
      </w:r>
      <w:r w:rsidRPr="003A73D5">
        <w:rPr>
          <w:sz w:val="24"/>
          <w:szCs w:val="24"/>
        </w:rPr>
        <w:tab/>
      </w:r>
      <w:r w:rsidRPr="003A73D5">
        <w:rPr>
          <w:sz w:val="24"/>
          <w:szCs w:val="24"/>
        </w:rPr>
        <w:tab/>
        <w:t xml:space="preserve"> </w:t>
      </w:r>
    </w:p>
    <w:sectPr w:rsidR="0066257A" w:rsidRPr="003A73D5" w:rsidSect="00A310E6">
      <w:footerReference w:type="default" r:id="rId9"/>
      <w:pgSz w:w="11906" w:h="16838" w:code="9"/>
      <w:pgMar w:top="2268" w:right="1627" w:bottom="3742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D68" w:rsidRDefault="007A6D68" w:rsidP="00515435">
      <w:pPr>
        <w:spacing w:line="240" w:lineRule="auto"/>
      </w:pPr>
      <w:r>
        <w:separator/>
      </w:r>
    </w:p>
  </w:endnote>
  <w:endnote w:type="continuationSeparator" w:id="0">
    <w:p w:rsidR="007A6D68" w:rsidRDefault="007A6D68" w:rsidP="00515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D68" w:rsidRDefault="007A6D68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5184000</wp:posOffset>
          </wp:positionH>
          <wp:positionV relativeFrom="page">
            <wp:posOffset>9606174</wp:posOffset>
          </wp:positionV>
          <wp:extent cx="1616400" cy="522852"/>
          <wp:effectExtent l="0" t="0" r="317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eberg_off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228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D68" w:rsidRDefault="007A6D68" w:rsidP="00515435">
      <w:pPr>
        <w:spacing w:line="240" w:lineRule="auto"/>
      </w:pPr>
      <w:r>
        <w:separator/>
      </w:r>
    </w:p>
  </w:footnote>
  <w:footnote w:type="continuationSeparator" w:id="0">
    <w:p w:rsidR="007A6D68" w:rsidRDefault="007A6D68" w:rsidP="005154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240D"/>
    <w:multiLevelType w:val="hybridMultilevel"/>
    <w:tmpl w:val="93DE21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723BF"/>
    <w:multiLevelType w:val="hybridMultilevel"/>
    <w:tmpl w:val="070C94E4"/>
    <w:lvl w:ilvl="0" w:tplc="041D000F">
      <w:start w:val="1"/>
      <w:numFmt w:val="decimal"/>
      <w:lvlText w:val="%1."/>
      <w:lvlJc w:val="left"/>
      <w:pPr>
        <w:ind w:left="2007" w:hanging="360"/>
      </w:pPr>
    </w:lvl>
    <w:lvl w:ilvl="1" w:tplc="041D0019" w:tentative="1">
      <w:start w:val="1"/>
      <w:numFmt w:val="lowerLetter"/>
      <w:lvlText w:val="%2."/>
      <w:lvlJc w:val="left"/>
      <w:pPr>
        <w:ind w:left="2727" w:hanging="360"/>
      </w:pPr>
    </w:lvl>
    <w:lvl w:ilvl="2" w:tplc="041D001B" w:tentative="1">
      <w:start w:val="1"/>
      <w:numFmt w:val="lowerRoman"/>
      <w:lvlText w:val="%3."/>
      <w:lvlJc w:val="right"/>
      <w:pPr>
        <w:ind w:left="3447" w:hanging="180"/>
      </w:pPr>
    </w:lvl>
    <w:lvl w:ilvl="3" w:tplc="041D000F" w:tentative="1">
      <w:start w:val="1"/>
      <w:numFmt w:val="decimal"/>
      <w:lvlText w:val="%4."/>
      <w:lvlJc w:val="left"/>
      <w:pPr>
        <w:ind w:left="4167" w:hanging="360"/>
      </w:pPr>
    </w:lvl>
    <w:lvl w:ilvl="4" w:tplc="041D0019" w:tentative="1">
      <w:start w:val="1"/>
      <w:numFmt w:val="lowerLetter"/>
      <w:lvlText w:val="%5."/>
      <w:lvlJc w:val="left"/>
      <w:pPr>
        <w:ind w:left="4887" w:hanging="360"/>
      </w:pPr>
    </w:lvl>
    <w:lvl w:ilvl="5" w:tplc="041D001B" w:tentative="1">
      <w:start w:val="1"/>
      <w:numFmt w:val="lowerRoman"/>
      <w:lvlText w:val="%6."/>
      <w:lvlJc w:val="right"/>
      <w:pPr>
        <w:ind w:left="5607" w:hanging="180"/>
      </w:pPr>
    </w:lvl>
    <w:lvl w:ilvl="6" w:tplc="041D000F" w:tentative="1">
      <w:start w:val="1"/>
      <w:numFmt w:val="decimal"/>
      <w:lvlText w:val="%7."/>
      <w:lvlJc w:val="left"/>
      <w:pPr>
        <w:ind w:left="6327" w:hanging="360"/>
      </w:pPr>
    </w:lvl>
    <w:lvl w:ilvl="7" w:tplc="041D0019" w:tentative="1">
      <w:start w:val="1"/>
      <w:numFmt w:val="lowerLetter"/>
      <w:lvlText w:val="%8."/>
      <w:lvlJc w:val="left"/>
      <w:pPr>
        <w:ind w:left="7047" w:hanging="360"/>
      </w:pPr>
    </w:lvl>
    <w:lvl w:ilvl="8" w:tplc="041D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6CA377FC"/>
    <w:multiLevelType w:val="hybridMultilevel"/>
    <w:tmpl w:val="D548E1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C44FDC"/>
    <w:rsid w:val="00004809"/>
    <w:rsid w:val="00042BC1"/>
    <w:rsid w:val="000D4614"/>
    <w:rsid w:val="000F4882"/>
    <w:rsid w:val="00113AED"/>
    <w:rsid w:val="00155D4B"/>
    <w:rsid w:val="00176B38"/>
    <w:rsid w:val="0018460D"/>
    <w:rsid w:val="001A7890"/>
    <w:rsid w:val="001D2DFE"/>
    <w:rsid w:val="00212506"/>
    <w:rsid w:val="002158D8"/>
    <w:rsid w:val="00233BDD"/>
    <w:rsid w:val="0026011A"/>
    <w:rsid w:val="00311131"/>
    <w:rsid w:val="00330EE6"/>
    <w:rsid w:val="00343AB5"/>
    <w:rsid w:val="003A73D5"/>
    <w:rsid w:val="003D7A19"/>
    <w:rsid w:val="004A12AA"/>
    <w:rsid w:val="004D3A0B"/>
    <w:rsid w:val="00502516"/>
    <w:rsid w:val="0051539C"/>
    <w:rsid w:val="00515435"/>
    <w:rsid w:val="00531C17"/>
    <w:rsid w:val="00544768"/>
    <w:rsid w:val="00556A89"/>
    <w:rsid w:val="005835D5"/>
    <w:rsid w:val="005935E8"/>
    <w:rsid w:val="005D3B66"/>
    <w:rsid w:val="005F19DC"/>
    <w:rsid w:val="00657412"/>
    <w:rsid w:val="0066257A"/>
    <w:rsid w:val="00666FAE"/>
    <w:rsid w:val="00685500"/>
    <w:rsid w:val="006921CC"/>
    <w:rsid w:val="006A057D"/>
    <w:rsid w:val="006A4115"/>
    <w:rsid w:val="006E19C0"/>
    <w:rsid w:val="00727C7F"/>
    <w:rsid w:val="00760AF0"/>
    <w:rsid w:val="007A6D68"/>
    <w:rsid w:val="007B40D9"/>
    <w:rsid w:val="007F70D5"/>
    <w:rsid w:val="007F7DD1"/>
    <w:rsid w:val="00805C08"/>
    <w:rsid w:val="00810260"/>
    <w:rsid w:val="00820484"/>
    <w:rsid w:val="00836C4B"/>
    <w:rsid w:val="008667AE"/>
    <w:rsid w:val="008A0326"/>
    <w:rsid w:val="008A65B2"/>
    <w:rsid w:val="00952C64"/>
    <w:rsid w:val="0096387D"/>
    <w:rsid w:val="009D5F8C"/>
    <w:rsid w:val="009F6787"/>
    <w:rsid w:val="009F7CAD"/>
    <w:rsid w:val="00A26BCF"/>
    <w:rsid w:val="00A30FE1"/>
    <w:rsid w:val="00A310E6"/>
    <w:rsid w:val="00A94B2E"/>
    <w:rsid w:val="00AB2690"/>
    <w:rsid w:val="00AB46FD"/>
    <w:rsid w:val="00AC2677"/>
    <w:rsid w:val="00AC5834"/>
    <w:rsid w:val="00AF2537"/>
    <w:rsid w:val="00B137D8"/>
    <w:rsid w:val="00B66FA0"/>
    <w:rsid w:val="00BA792F"/>
    <w:rsid w:val="00BD3FF8"/>
    <w:rsid w:val="00BE6839"/>
    <w:rsid w:val="00BE7131"/>
    <w:rsid w:val="00C23330"/>
    <w:rsid w:val="00C44FDC"/>
    <w:rsid w:val="00C728EE"/>
    <w:rsid w:val="00C75E05"/>
    <w:rsid w:val="00C86015"/>
    <w:rsid w:val="00CB74BA"/>
    <w:rsid w:val="00CF6F7F"/>
    <w:rsid w:val="00D04C7A"/>
    <w:rsid w:val="00D0535B"/>
    <w:rsid w:val="00D055DA"/>
    <w:rsid w:val="00D378FB"/>
    <w:rsid w:val="00D934DF"/>
    <w:rsid w:val="00DA604D"/>
    <w:rsid w:val="00E5039E"/>
    <w:rsid w:val="00E6258D"/>
    <w:rsid w:val="00E73103"/>
    <w:rsid w:val="00EB4A48"/>
    <w:rsid w:val="00EE64E0"/>
    <w:rsid w:val="00F74935"/>
    <w:rsid w:val="00F94F11"/>
    <w:rsid w:val="00FF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690"/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154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5435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1543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15435"/>
    <w:rPr>
      <w:sz w:val="20"/>
    </w:rPr>
  </w:style>
  <w:style w:type="paragraph" w:styleId="Sidfot">
    <w:name w:val="footer"/>
    <w:basedOn w:val="Normal"/>
    <w:link w:val="SidfotChar"/>
    <w:uiPriority w:val="99"/>
    <w:unhideWhenUsed/>
    <w:rsid w:val="0051543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15435"/>
    <w:rPr>
      <w:sz w:val="20"/>
    </w:rPr>
  </w:style>
  <w:style w:type="character" w:styleId="Hyperlnk">
    <w:name w:val="Hyperlink"/>
    <w:basedOn w:val="Standardstycketeckensnitt"/>
    <w:uiPriority w:val="99"/>
    <w:unhideWhenUsed/>
    <w:rsid w:val="009D5F8C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2125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690"/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154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5435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1543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15435"/>
    <w:rPr>
      <w:sz w:val="20"/>
    </w:rPr>
  </w:style>
  <w:style w:type="paragraph" w:styleId="Sidfot">
    <w:name w:val="footer"/>
    <w:basedOn w:val="Normal"/>
    <w:link w:val="SidfotChar"/>
    <w:uiPriority w:val="99"/>
    <w:unhideWhenUsed/>
    <w:rsid w:val="0051543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15435"/>
    <w:rPr>
      <w:sz w:val="20"/>
    </w:rPr>
  </w:style>
  <w:style w:type="character" w:styleId="Hyperlnk">
    <w:name w:val="Hyperlink"/>
    <w:basedOn w:val="Standardstycketeckensnitt"/>
    <w:uiPriority w:val="99"/>
    <w:unhideWhenUsed/>
    <w:rsid w:val="009D5F8C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2125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victoria.widborn@liseberg.s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KUNDER\Liseberg\H130394_Wordmallar_4st%20+%20PPT\04_Dokument\OK_Levererat\Liseberg_ej_adress_Wordmall_1_PC___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iseberg tex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Liseberg_ej_adress_Wordmall_1_PC___.dotx</Template>
  <TotalTime>2</TotalTime>
  <Pages>1</Pages>
  <Words>186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Liseberg AB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Factory</dc:creator>
  <cp:lastModifiedBy>anntor1228</cp:lastModifiedBy>
  <cp:revision>2</cp:revision>
  <cp:lastPrinted>2014-02-07T15:49:00Z</cp:lastPrinted>
  <dcterms:created xsi:type="dcterms:W3CDTF">2015-04-10T08:22:00Z</dcterms:created>
  <dcterms:modified xsi:type="dcterms:W3CDTF">2015-04-10T08:22:00Z</dcterms:modified>
</cp:coreProperties>
</file>