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F8C" w:rsidRPr="003A73D5" w:rsidRDefault="009D5F8C" w:rsidP="009D5F8C">
      <w:pPr>
        <w:rPr>
          <w:sz w:val="24"/>
          <w:szCs w:val="24"/>
        </w:rPr>
      </w:pPr>
      <w:r w:rsidRPr="003A73D5">
        <w:rPr>
          <w:sz w:val="24"/>
          <w:szCs w:val="24"/>
        </w:rPr>
        <w:t xml:space="preserve">Till </w:t>
      </w:r>
      <w:r w:rsidR="0094527D">
        <w:rPr>
          <w:sz w:val="24"/>
          <w:szCs w:val="24"/>
        </w:rPr>
        <w:t>aktieägarna i Liseberg AB</w:t>
      </w:r>
    </w:p>
    <w:p w:rsidR="009D5F8C" w:rsidRPr="003A73D5" w:rsidRDefault="009D5F8C" w:rsidP="009D5F8C">
      <w:pPr>
        <w:rPr>
          <w:sz w:val="24"/>
          <w:szCs w:val="24"/>
        </w:rPr>
      </w:pPr>
    </w:p>
    <w:p w:rsidR="009D5F8C" w:rsidRPr="003A73D5" w:rsidRDefault="009D5F8C" w:rsidP="009D5F8C">
      <w:pPr>
        <w:rPr>
          <w:sz w:val="24"/>
          <w:szCs w:val="24"/>
        </w:rPr>
      </w:pPr>
    </w:p>
    <w:p w:rsidR="009D5F8C" w:rsidRPr="003A73D5" w:rsidRDefault="009D5F8C" w:rsidP="009D5F8C">
      <w:pPr>
        <w:rPr>
          <w:sz w:val="24"/>
          <w:szCs w:val="24"/>
        </w:rPr>
      </w:pPr>
    </w:p>
    <w:p w:rsidR="009D5F8C" w:rsidRPr="003A73D5" w:rsidRDefault="009D5F8C" w:rsidP="009D5F8C">
      <w:pPr>
        <w:rPr>
          <w:sz w:val="24"/>
          <w:szCs w:val="24"/>
        </w:rPr>
      </w:pPr>
    </w:p>
    <w:p w:rsidR="009D5F8C" w:rsidRPr="003A73D5" w:rsidRDefault="0094527D" w:rsidP="009D5F8C">
      <w:pPr>
        <w:rPr>
          <w:sz w:val="24"/>
          <w:szCs w:val="24"/>
        </w:rPr>
      </w:pPr>
      <w:r>
        <w:rPr>
          <w:sz w:val="24"/>
          <w:szCs w:val="24"/>
        </w:rPr>
        <w:t xml:space="preserve">Göteborg </w:t>
      </w:r>
      <w:r w:rsidR="003E5C51">
        <w:rPr>
          <w:sz w:val="24"/>
          <w:szCs w:val="24"/>
        </w:rPr>
        <w:t xml:space="preserve">den </w:t>
      </w:r>
      <w:r w:rsidR="005A5D47">
        <w:rPr>
          <w:sz w:val="24"/>
          <w:szCs w:val="24"/>
        </w:rPr>
        <w:t>13</w:t>
      </w:r>
      <w:r w:rsidR="003E5C51">
        <w:rPr>
          <w:sz w:val="24"/>
          <w:szCs w:val="24"/>
        </w:rPr>
        <w:t xml:space="preserve"> </w:t>
      </w:r>
      <w:r w:rsidR="005A5D47">
        <w:rPr>
          <w:sz w:val="24"/>
          <w:szCs w:val="24"/>
        </w:rPr>
        <w:t>februari</w:t>
      </w:r>
      <w:r w:rsidR="003E5C51">
        <w:rPr>
          <w:sz w:val="24"/>
          <w:szCs w:val="24"/>
        </w:rPr>
        <w:t xml:space="preserve"> 201</w:t>
      </w:r>
      <w:r w:rsidR="005A5D47">
        <w:rPr>
          <w:sz w:val="24"/>
          <w:szCs w:val="24"/>
        </w:rPr>
        <w:t>5</w:t>
      </w:r>
    </w:p>
    <w:p w:rsidR="009D5F8C" w:rsidRPr="003A73D5" w:rsidRDefault="009D5F8C" w:rsidP="009D5F8C">
      <w:pPr>
        <w:rPr>
          <w:sz w:val="24"/>
          <w:szCs w:val="24"/>
        </w:rPr>
      </w:pPr>
    </w:p>
    <w:p w:rsidR="009D5F8C" w:rsidRPr="003A73D5" w:rsidRDefault="009D5F8C" w:rsidP="009D5F8C">
      <w:pPr>
        <w:rPr>
          <w:sz w:val="24"/>
          <w:szCs w:val="24"/>
        </w:rPr>
      </w:pPr>
    </w:p>
    <w:p w:rsidR="009D5F8C" w:rsidRPr="003A73D5" w:rsidRDefault="009D5F8C" w:rsidP="009D5F8C">
      <w:pPr>
        <w:rPr>
          <w:sz w:val="24"/>
          <w:szCs w:val="24"/>
        </w:rPr>
      </w:pPr>
    </w:p>
    <w:p w:rsidR="009D5F8C" w:rsidRPr="003A73D5" w:rsidRDefault="009D5F8C" w:rsidP="009D5F8C">
      <w:pPr>
        <w:rPr>
          <w:sz w:val="24"/>
          <w:szCs w:val="24"/>
        </w:rPr>
      </w:pPr>
    </w:p>
    <w:p w:rsidR="00176B38" w:rsidRDefault="0094527D" w:rsidP="007B40D9">
      <w:pPr>
        <w:rPr>
          <w:sz w:val="24"/>
          <w:szCs w:val="24"/>
        </w:rPr>
      </w:pPr>
      <w:r>
        <w:rPr>
          <w:sz w:val="24"/>
          <w:szCs w:val="24"/>
        </w:rPr>
        <w:t>Aktieägarna i Liseberg AB kallas härmed till årsstämma</w:t>
      </w:r>
      <w:r w:rsidR="003E5C51">
        <w:rPr>
          <w:sz w:val="24"/>
          <w:szCs w:val="24"/>
        </w:rPr>
        <w:t xml:space="preserve"> </w:t>
      </w:r>
      <w:r w:rsidR="003E5C51" w:rsidRPr="00544768">
        <w:rPr>
          <w:sz w:val="24"/>
          <w:szCs w:val="24"/>
          <w:u w:val="single"/>
        </w:rPr>
        <w:t xml:space="preserve">den </w:t>
      </w:r>
      <w:r w:rsidR="005A5D47">
        <w:rPr>
          <w:sz w:val="24"/>
          <w:szCs w:val="24"/>
          <w:u w:val="single"/>
        </w:rPr>
        <w:t>2 mars</w:t>
      </w:r>
      <w:r w:rsidR="003E5C51" w:rsidRPr="00544768">
        <w:rPr>
          <w:sz w:val="24"/>
          <w:szCs w:val="24"/>
          <w:u w:val="single"/>
        </w:rPr>
        <w:t xml:space="preserve"> </w:t>
      </w:r>
      <w:proofErr w:type="gramStart"/>
      <w:r w:rsidR="003E5C51" w:rsidRPr="003E5C51">
        <w:rPr>
          <w:sz w:val="24"/>
          <w:szCs w:val="24"/>
          <w:u w:val="single"/>
        </w:rPr>
        <w:t>201</w:t>
      </w:r>
      <w:r w:rsidR="005A5D47">
        <w:rPr>
          <w:sz w:val="24"/>
          <w:szCs w:val="24"/>
          <w:u w:val="single"/>
        </w:rPr>
        <w:t>5</w:t>
      </w:r>
      <w:r w:rsidR="007E5E9F">
        <w:rPr>
          <w:sz w:val="24"/>
          <w:szCs w:val="24"/>
          <w:u w:val="single"/>
        </w:rPr>
        <w:t xml:space="preserve">  </w:t>
      </w:r>
      <w:r w:rsidR="003E5C51" w:rsidRPr="003E5C51">
        <w:rPr>
          <w:sz w:val="24"/>
          <w:szCs w:val="24"/>
          <w:u w:val="single"/>
        </w:rPr>
        <w:t xml:space="preserve"> kl</w:t>
      </w:r>
      <w:proofErr w:type="gramEnd"/>
      <w:r w:rsidR="003E5C51" w:rsidRPr="003E5C51">
        <w:rPr>
          <w:sz w:val="24"/>
          <w:szCs w:val="24"/>
          <w:u w:val="single"/>
        </w:rPr>
        <w:t xml:space="preserve"> 1</w:t>
      </w:r>
      <w:r w:rsidR="005A5D47">
        <w:rPr>
          <w:sz w:val="24"/>
          <w:szCs w:val="24"/>
          <w:u w:val="single"/>
        </w:rPr>
        <w:t>4</w:t>
      </w:r>
      <w:r w:rsidR="003E5C51" w:rsidRPr="003E5C51">
        <w:rPr>
          <w:sz w:val="24"/>
          <w:szCs w:val="24"/>
          <w:u w:val="single"/>
        </w:rPr>
        <w:t>:00 i</w:t>
      </w:r>
      <w:r w:rsidR="003E5C51">
        <w:rPr>
          <w:sz w:val="24"/>
          <w:szCs w:val="24"/>
          <w:u w:val="single"/>
        </w:rPr>
        <w:t xml:space="preserve"> </w:t>
      </w:r>
      <w:r w:rsidR="005A5D47">
        <w:rPr>
          <w:sz w:val="24"/>
          <w:szCs w:val="24"/>
          <w:u w:val="single"/>
        </w:rPr>
        <w:t>Ullevi konferens</w:t>
      </w:r>
      <w:r w:rsidR="003E5C51">
        <w:rPr>
          <w:sz w:val="24"/>
          <w:szCs w:val="24"/>
          <w:u w:val="single"/>
        </w:rPr>
        <w:t>.</w:t>
      </w:r>
    </w:p>
    <w:p w:rsidR="0094527D" w:rsidRDefault="0094527D" w:rsidP="007B40D9">
      <w:pPr>
        <w:rPr>
          <w:sz w:val="24"/>
          <w:szCs w:val="24"/>
        </w:rPr>
      </w:pPr>
    </w:p>
    <w:p w:rsidR="0094527D" w:rsidRDefault="0094527D" w:rsidP="007B40D9">
      <w:pPr>
        <w:rPr>
          <w:sz w:val="24"/>
          <w:szCs w:val="24"/>
        </w:rPr>
      </w:pPr>
      <w:r>
        <w:rPr>
          <w:sz w:val="24"/>
          <w:szCs w:val="24"/>
        </w:rPr>
        <w:t>Vid årsstämman förekommer till behandling de ärenden som enligt lag och bolagsordning skall behandlas på respektive stämma.</w:t>
      </w:r>
    </w:p>
    <w:p w:rsidR="0094527D" w:rsidRDefault="0094527D" w:rsidP="007B40D9">
      <w:pPr>
        <w:rPr>
          <w:sz w:val="24"/>
          <w:szCs w:val="24"/>
        </w:rPr>
      </w:pPr>
    </w:p>
    <w:p w:rsidR="0094527D" w:rsidRDefault="0094527D" w:rsidP="007B40D9">
      <w:pPr>
        <w:rPr>
          <w:sz w:val="24"/>
          <w:szCs w:val="24"/>
        </w:rPr>
      </w:pPr>
      <w:r>
        <w:rPr>
          <w:sz w:val="24"/>
          <w:szCs w:val="24"/>
        </w:rPr>
        <w:t>Efter årsstämman hålls konstituerande styrelsesammanträde.</w:t>
      </w:r>
    </w:p>
    <w:p w:rsidR="0094527D" w:rsidRDefault="0094527D" w:rsidP="007B40D9">
      <w:pPr>
        <w:rPr>
          <w:sz w:val="24"/>
          <w:szCs w:val="24"/>
        </w:rPr>
      </w:pPr>
    </w:p>
    <w:p w:rsidR="0094527D" w:rsidRPr="003A73D5" w:rsidRDefault="0094527D" w:rsidP="007B40D9">
      <w:pPr>
        <w:rPr>
          <w:sz w:val="24"/>
          <w:szCs w:val="24"/>
        </w:rPr>
      </w:pPr>
      <w:r>
        <w:rPr>
          <w:sz w:val="24"/>
          <w:szCs w:val="24"/>
        </w:rPr>
        <w:t xml:space="preserve">Tacksam för besked till Victoria Widborn 031- 733 03 58 eller </w:t>
      </w:r>
      <w:hyperlink r:id="rId7" w:history="1">
        <w:r w:rsidRPr="0019445B">
          <w:rPr>
            <w:rStyle w:val="Hyperlnk"/>
            <w:sz w:val="24"/>
            <w:szCs w:val="24"/>
          </w:rPr>
          <w:t>victoria.widborn@liseberg.se</w:t>
        </w:r>
      </w:hyperlink>
      <w:r>
        <w:rPr>
          <w:sz w:val="24"/>
          <w:szCs w:val="24"/>
        </w:rPr>
        <w:t xml:space="preserve"> senast </w:t>
      </w:r>
      <w:r w:rsidR="003E5C51">
        <w:rPr>
          <w:sz w:val="24"/>
          <w:szCs w:val="24"/>
        </w:rPr>
        <w:t>2</w:t>
      </w:r>
      <w:r w:rsidR="005A5D47">
        <w:rPr>
          <w:sz w:val="24"/>
          <w:szCs w:val="24"/>
        </w:rPr>
        <w:t>5</w:t>
      </w:r>
      <w:r w:rsidR="003E5C51">
        <w:rPr>
          <w:sz w:val="24"/>
          <w:szCs w:val="24"/>
        </w:rPr>
        <w:t xml:space="preserve"> februari 201</w:t>
      </w:r>
      <w:r w:rsidR="005A5D47">
        <w:rPr>
          <w:sz w:val="24"/>
          <w:szCs w:val="24"/>
        </w:rPr>
        <w:t>5</w:t>
      </w:r>
      <w:r w:rsidR="003E5C51">
        <w:rPr>
          <w:sz w:val="24"/>
          <w:szCs w:val="24"/>
        </w:rPr>
        <w:t xml:space="preserve"> </w:t>
      </w:r>
      <w:r>
        <w:rPr>
          <w:sz w:val="24"/>
          <w:szCs w:val="24"/>
        </w:rPr>
        <w:t>om ni avser att delta på årsstämman.</w:t>
      </w:r>
    </w:p>
    <w:p w:rsidR="00155D4B" w:rsidRDefault="00155D4B" w:rsidP="009D5F8C">
      <w:pPr>
        <w:rPr>
          <w:sz w:val="24"/>
          <w:szCs w:val="24"/>
        </w:rPr>
      </w:pPr>
    </w:p>
    <w:p w:rsidR="0094527D" w:rsidRDefault="008E6D17" w:rsidP="009D5F8C">
      <w:pPr>
        <w:rPr>
          <w:sz w:val="24"/>
          <w:szCs w:val="24"/>
        </w:rPr>
      </w:pPr>
      <w:r>
        <w:rPr>
          <w:sz w:val="24"/>
          <w:szCs w:val="24"/>
        </w:rPr>
        <w:t xml:space="preserve">Följande handlingar </w:t>
      </w:r>
      <w:proofErr w:type="gramStart"/>
      <w:r>
        <w:rPr>
          <w:sz w:val="24"/>
          <w:szCs w:val="24"/>
        </w:rPr>
        <w:t>bilägges</w:t>
      </w:r>
      <w:proofErr w:type="gramEnd"/>
      <w:r>
        <w:rPr>
          <w:sz w:val="24"/>
          <w:szCs w:val="24"/>
        </w:rPr>
        <w:t xml:space="preserve"> kallelsen</w:t>
      </w:r>
    </w:p>
    <w:p w:rsidR="005A5D47" w:rsidRDefault="005A5D47" w:rsidP="008E6D17">
      <w:pPr>
        <w:pStyle w:val="Liststycke"/>
        <w:numPr>
          <w:ilvl w:val="0"/>
          <w:numId w:val="2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Inbjudan stämmodag </w:t>
      </w:r>
    </w:p>
    <w:p w:rsidR="008E6D17" w:rsidRDefault="008E6D17" w:rsidP="008E6D17">
      <w:pPr>
        <w:pStyle w:val="Liststycke"/>
        <w:numPr>
          <w:ilvl w:val="0"/>
          <w:numId w:val="2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Föredragningslista</w:t>
      </w:r>
    </w:p>
    <w:p w:rsidR="008E6D17" w:rsidRDefault="004208F9" w:rsidP="008E6D17">
      <w:pPr>
        <w:pStyle w:val="Liststycke"/>
        <w:numPr>
          <w:ilvl w:val="0"/>
          <w:numId w:val="2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Protokollsutdrag beslut om uppräkning av arvoden</w:t>
      </w:r>
    </w:p>
    <w:p w:rsidR="004208F9" w:rsidRDefault="004208F9" w:rsidP="008E6D17">
      <w:pPr>
        <w:pStyle w:val="Liststycke"/>
        <w:numPr>
          <w:ilvl w:val="0"/>
          <w:numId w:val="2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Tjänsteutlåtande uppräkning av arvoden </w:t>
      </w:r>
    </w:p>
    <w:p w:rsidR="0038543C" w:rsidRDefault="0038543C" w:rsidP="008E6D17">
      <w:pPr>
        <w:pStyle w:val="Liststycke"/>
        <w:numPr>
          <w:ilvl w:val="0"/>
          <w:numId w:val="2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Uppräkning arvode grupp C</w:t>
      </w:r>
      <w:bookmarkStart w:id="0" w:name="_GoBack"/>
      <w:bookmarkEnd w:id="0"/>
    </w:p>
    <w:p w:rsidR="004208F9" w:rsidRPr="008E6D17" w:rsidRDefault="004208F9" w:rsidP="008E6D17">
      <w:pPr>
        <w:pStyle w:val="Liststycke"/>
        <w:numPr>
          <w:ilvl w:val="0"/>
          <w:numId w:val="2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Valberedningens förslag till val av styrelseledamöter mm</w:t>
      </w:r>
    </w:p>
    <w:p w:rsidR="00155D4B" w:rsidRDefault="00155D4B" w:rsidP="009D5F8C">
      <w:pPr>
        <w:rPr>
          <w:sz w:val="24"/>
          <w:szCs w:val="24"/>
        </w:rPr>
      </w:pPr>
    </w:p>
    <w:p w:rsidR="00CC442E" w:rsidRDefault="00CC442E" w:rsidP="009D5F8C">
      <w:pPr>
        <w:rPr>
          <w:sz w:val="24"/>
          <w:szCs w:val="24"/>
        </w:rPr>
      </w:pPr>
    </w:p>
    <w:p w:rsidR="009D5F8C" w:rsidRPr="003A73D5" w:rsidRDefault="009D5F8C" w:rsidP="009D5F8C">
      <w:pPr>
        <w:rPr>
          <w:sz w:val="24"/>
          <w:szCs w:val="24"/>
        </w:rPr>
      </w:pPr>
      <w:r w:rsidRPr="003A73D5">
        <w:rPr>
          <w:sz w:val="24"/>
          <w:szCs w:val="24"/>
        </w:rPr>
        <w:t>Med vänliga hälsningar</w:t>
      </w:r>
    </w:p>
    <w:p w:rsidR="009D5F8C" w:rsidRPr="003A73D5" w:rsidRDefault="009D5F8C" w:rsidP="009D5F8C">
      <w:pPr>
        <w:rPr>
          <w:sz w:val="24"/>
          <w:szCs w:val="24"/>
        </w:rPr>
      </w:pPr>
    </w:p>
    <w:p w:rsidR="009D5F8C" w:rsidRPr="003A73D5" w:rsidRDefault="009D5F8C" w:rsidP="009D5F8C">
      <w:pPr>
        <w:rPr>
          <w:sz w:val="24"/>
          <w:szCs w:val="24"/>
        </w:rPr>
      </w:pPr>
      <w:r w:rsidRPr="003A73D5">
        <w:rPr>
          <w:sz w:val="24"/>
          <w:szCs w:val="24"/>
        </w:rPr>
        <w:t>LISEBERG AB</w:t>
      </w:r>
    </w:p>
    <w:p w:rsidR="009D5F8C" w:rsidRPr="003A73D5" w:rsidRDefault="00F74935" w:rsidP="009D5F8C">
      <w:pPr>
        <w:rPr>
          <w:sz w:val="24"/>
          <w:szCs w:val="24"/>
        </w:rPr>
      </w:pPr>
      <w:r w:rsidRPr="003A73D5">
        <w:rPr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1514475</wp:posOffset>
            </wp:positionH>
            <wp:positionV relativeFrom="paragraph">
              <wp:posOffset>55245</wp:posOffset>
            </wp:positionV>
            <wp:extent cx="1238250" cy="542925"/>
            <wp:effectExtent l="0" t="0" r="0" b="9525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935" w:rsidRPr="003A73D5" w:rsidRDefault="00F74935" w:rsidP="009D5F8C">
      <w:pPr>
        <w:rPr>
          <w:sz w:val="24"/>
          <w:szCs w:val="24"/>
        </w:rPr>
      </w:pPr>
    </w:p>
    <w:p w:rsidR="00EB4A48" w:rsidRPr="003A73D5" w:rsidRDefault="00EB4A48" w:rsidP="00AB2690">
      <w:pPr>
        <w:rPr>
          <w:sz w:val="24"/>
          <w:szCs w:val="24"/>
        </w:rPr>
      </w:pPr>
    </w:p>
    <w:p w:rsidR="0066257A" w:rsidRPr="003A73D5" w:rsidRDefault="009D5F8C" w:rsidP="00AB2690">
      <w:pPr>
        <w:rPr>
          <w:sz w:val="24"/>
          <w:szCs w:val="24"/>
        </w:rPr>
      </w:pPr>
      <w:r w:rsidRPr="003A73D5">
        <w:rPr>
          <w:sz w:val="24"/>
          <w:szCs w:val="24"/>
        </w:rPr>
        <w:t>Andreas Andersen</w:t>
      </w:r>
      <w:r w:rsidRPr="003A73D5">
        <w:rPr>
          <w:sz w:val="24"/>
          <w:szCs w:val="24"/>
        </w:rPr>
        <w:tab/>
      </w:r>
      <w:r w:rsidRPr="003A73D5">
        <w:rPr>
          <w:sz w:val="24"/>
          <w:szCs w:val="24"/>
        </w:rPr>
        <w:tab/>
        <w:t xml:space="preserve"> </w:t>
      </w:r>
    </w:p>
    <w:sectPr w:rsidR="0066257A" w:rsidRPr="003A73D5" w:rsidSect="00A310E6">
      <w:footerReference w:type="default" r:id="rId9"/>
      <w:pgSz w:w="11906" w:h="16838" w:code="9"/>
      <w:pgMar w:top="2268" w:right="1627" w:bottom="3742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D17" w:rsidRDefault="008E6D17" w:rsidP="00515435">
      <w:pPr>
        <w:spacing w:line="240" w:lineRule="auto"/>
      </w:pPr>
      <w:r>
        <w:separator/>
      </w:r>
    </w:p>
  </w:endnote>
  <w:endnote w:type="continuationSeparator" w:id="0">
    <w:p w:rsidR="008E6D17" w:rsidRDefault="008E6D17" w:rsidP="00515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D17" w:rsidRDefault="008E6D17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5184000</wp:posOffset>
          </wp:positionH>
          <wp:positionV relativeFrom="page">
            <wp:posOffset>9606174</wp:posOffset>
          </wp:positionV>
          <wp:extent cx="1616400" cy="522852"/>
          <wp:effectExtent l="0" t="0" r="317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eberg_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522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D17" w:rsidRDefault="008E6D17" w:rsidP="00515435">
      <w:pPr>
        <w:spacing w:line="240" w:lineRule="auto"/>
      </w:pPr>
      <w:r>
        <w:separator/>
      </w:r>
    </w:p>
  </w:footnote>
  <w:footnote w:type="continuationSeparator" w:id="0">
    <w:p w:rsidR="008E6D17" w:rsidRDefault="008E6D17" w:rsidP="005154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723BF"/>
    <w:multiLevelType w:val="hybridMultilevel"/>
    <w:tmpl w:val="070C94E4"/>
    <w:lvl w:ilvl="0" w:tplc="041D000F">
      <w:start w:val="1"/>
      <w:numFmt w:val="decimal"/>
      <w:lvlText w:val="%1."/>
      <w:lvlJc w:val="left"/>
      <w:pPr>
        <w:ind w:left="2007" w:hanging="360"/>
      </w:pPr>
    </w:lvl>
    <w:lvl w:ilvl="1" w:tplc="041D0019" w:tentative="1">
      <w:start w:val="1"/>
      <w:numFmt w:val="lowerLetter"/>
      <w:lvlText w:val="%2."/>
      <w:lvlJc w:val="left"/>
      <w:pPr>
        <w:ind w:left="2727" w:hanging="360"/>
      </w:pPr>
    </w:lvl>
    <w:lvl w:ilvl="2" w:tplc="041D001B" w:tentative="1">
      <w:start w:val="1"/>
      <w:numFmt w:val="lowerRoman"/>
      <w:lvlText w:val="%3."/>
      <w:lvlJc w:val="right"/>
      <w:pPr>
        <w:ind w:left="3447" w:hanging="180"/>
      </w:pPr>
    </w:lvl>
    <w:lvl w:ilvl="3" w:tplc="041D000F" w:tentative="1">
      <w:start w:val="1"/>
      <w:numFmt w:val="decimal"/>
      <w:lvlText w:val="%4."/>
      <w:lvlJc w:val="left"/>
      <w:pPr>
        <w:ind w:left="4167" w:hanging="360"/>
      </w:pPr>
    </w:lvl>
    <w:lvl w:ilvl="4" w:tplc="041D0019" w:tentative="1">
      <w:start w:val="1"/>
      <w:numFmt w:val="lowerLetter"/>
      <w:lvlText w:val="%5."/>
      <w:lvlJc w:val="left"/>
      <w:pPr>
        <w:ind w:left="4887" w:hanging="360"/>
      </w:pPr>
    </w:lvl>
    <w:lvl w:ilvl="5" w:tplc="041D001B" w:tentative="1">
      <w:start w:val="1"/>
      <w:numFmt w:val="lowerRoman"/>
      <w:lvlText w:val="%6."/>
      <w:lvlJc w:val="right"/>
      <w:pPr>
        <w:ind w:left="5607" w:hanging="180"/>
      </w:pPr>
    </w:lvl>
    <w:lvl w:ilvl="6" w:tplc="041D000F" w:tentative="1">
      <w:start w:val="1"/>
      <w:numFmt w:val="decimal"/>
      <w:lvlText w:val="%7."/>
      <w:lvlJc w:val="left"/>
      <w:pPr>
        <w:ind w:left="6327" w:hanging="360"/>
      </w:pPr>
    </w:lvl>
    <w:lvl w:ilvl="7" w:tplc="041D0019" w:tentative="1">
      <w:start w:val="1"/>
      <w:numFmt w:val="lowerLetter"/>
      <w:lvlText w:val="%8."/>
      <w:lvlJc w:val="left"/>
      <w:pPr>
        <w:ind w:left="7047" w:hanging="360"/>
      </w:pPr>
    </w:lvl>
    <w:lvl w:ilvl="8" w:tplc="041D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>
    <w:nsid w:val="59735B65"/>
    <w:multiLevelType w:val="hybridMultilevel"/>
    <w:tmpl w:val="F850CA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C44FDC"/>
    <w:rsid w:val="00042BC1"/>
    <w:rsid w:val="000F4882"/>
    <w:rsid w:val="00155D4B"/>
    <w:rsid w:val="00176B38"/>
    <w:rsid w:val="0018460D"/>
    <w:rsid w:val="001D2DFE"/>
    <w:rsid w:val="002158D8"/>
    <w:rsid w:val="0026011A"/>
    <w:rsid w:val="00311131"/>
    <w:rsid w:val="00330EE6"/>
    <w:rsid w:val="0038543C"/>
    <w:rsid w:val="003A73D5"/>
    <w:rsid w:val="003E5C51"/>
    <w:rsid w:val="004208F9"/>
    <w:rsid w:val="004A12AA"/>
    <w:rsid w:val="004D3A0B"/>
    <w:rsid w:val="004E3346"/>
    <w:rsid w:val="00515435"/>
    <w:rsid w:val="00531C17"/>
    <w:rsid w:val="00556A89"/>
    <w:rsid w:val="005A5D47"/>
    <w:rsid w:val="005D1D83"/>
    <w:rsid w:val="005F19DC"/>
    <w:rsid w:val="00621ACC"/>
    <w:rsid w:val="0066257A"/>
    <w:rsid w:val="00685500"/>
    <w:rsid w:val="006A4115"/>
    <w:rsid w:val="006E19C0"/>
    <w:rsid w:val="00727C7F"/>
    <w:rsid w:val="00760AF0"/>
    <w:rsid w:val="00767991"/>
    <w:rsid w:val="007B40D9"/>
    <w:rsid w:val="007E5E9F"/>
    <w:rsid w:val="007F70D5"/>
    <w:rsid w:val="00805C08"/>
    <w:rsid w:val="00810260"/>
    <w:rsid w:val="00820484"/>
    <w:rsid w:val="00867334"/>
    <w:rsid w:val="008A0326"/>
    <w:rsid w:val="008A65B2"/>
    <w:rsid w:val="008E6D17"/>
    <w:rsid w:val="0094527D"/>
    <w:rsid w:val="0096387D"/>
    <w:rsid w:val="009D5F8C"/>
    <w:rsid w:val="009F7CAD"/>
    <w:rsid w:val="00A10745"/>
    <w:rsid w:val="00A310E6"/>
    <w:rsid w:val="00AB2690"/>
    <w:rsid w:val="00AB46FD"/>
    <w:rsid w:val="00AF2537"/>
    <w:rsid w:val="00B137D8"/>
    <w:rsid w:val="00B919F6"/>
    <w:rsid w:val="00BA792F"/>
    <w:rsid w:val="00BE21BA"/>
    <w:rsid w:val="00BE7131"/>
    <w:rsid w:val="00C23330"/>
    <w:rsid w:val="00C44FDC"/>
    <w:rsid w:val="00C728EE"/>
    <w:rsid w:val="00C86015"/>
    <w:rsid w:val="00CB74BA"/>
    <w:rsid w:val="00CC442E"/>
    <w:rsid w:val="00D0535B"/>
    <w:rsid w:val="00D378FB"/>
    <w:rsid w:val="00D934DF"/>
    <w:rsid w:val="00DA604D"/>
    <w:rsid w:val="00E5039E"/>
    <w:rsid w:val="00E6258D"/>
    <w:rsid w:val="00E770BD"/>
    <w:rsid w:val="00EB4A48"/>
    <w:rsid w:val="00F74935"/>
    <w:rsid w:val="00F94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690"/>
    <w:rPr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154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5435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5435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51543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5435"/>
    <w:rPr>
      <w:sz w:val="20"/>
    </w:rPr>
  </w:style>
  <w:style w:type="character" w:styleId="Hyperlnk">
    <w:name w:val="Hyperlink"/>
    <w:basedOn w:val="Standardstycketeckensnitt"/>
    <w:uiPriority w:val="99"/>
    <w:unhideWhenUsed/>
    <w:rsid w:val="009D5F8C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8E6D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victoria.widborn@liseberg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UNDER\Liseberg\H130394_Wordmallar_4st%20+%20PPT\04_Dokument\OK_Levererat\Liseberg_ej_adress_Wordmall_1_PC___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iseberg tex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Liseberg_ej_adress_Wordmall_1_PC___.dotx</Template>
  <TotalTime>2</TotalTime>
  <Pages>2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Liseberg AB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Factory</dc:creator>
  <cp:lastModifiedBy>anntor1228</cp:lastModifiedBy>
  <cp:revision>2</cp:revision>
  <cp:lastPrinted>2013-12-04T17:08:00Z</cp:lastPrinted>
  <dcterms:created xsi:type="dcterms:W3CDTF">2015-04-10T08:28:00Z</dcterms:created>
  <dcterms:modified xsi:type="dcterms:W3CDTF">2015-04-10T08:28:00Z</dcterms:modified>
</cp:coreProperties>
</file>