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color="auto" w:sz="0" w:space="0"/>
          <w:left w:val="none" w:color="auto" w:sz="0" w:space="0"/>
          <w:bottom w:val="single" w:color="4D4D4D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:rsidTr="009D765D" w14:paraId="3BEF1AE0" w14:textId="77777777">
        <w:tc>
          <w:tcPr>
            <w:tcW w:w="5103" w:type="dxa"/>
            <w:tcBorders>
              <w:bottom w:val="nil"/>
            </w:tcBorders>
            <w:vAlign w:val="center"/>
          </w:tcPr>
          <w:p w:rsidR="00770200" w:rsidP="00945E7C" w:rsidRDefault="00770200" w14:paraId="22BC7684" w14:textId="77777777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:rsidR="00770200" w:rsidP="00945E7C" w:rsidRDefault="00770200" w14:paraId="331B5DED" w14:textId="77777777">
            <w:pPr>
              <w:pStyle w:val="Sidhuvud"/>
              <w:jc w:val="right"/>
            </w:pPr>
          </w:p>
        </w:tc>
      </w:tr>
      <w:tr w:rsidR="00770200" w:rsidTr="009D765D" w14:paraId="1D160DA5" w14:textId="77777777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Pr="00CF287A" w:rsidR="00770200" w:rsidP="00945E7C" w:rsidRDefault="00770200" w14:paraId="5EE6CBAE" w14:textId="77777777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770200" w:rsidP="00945E7C" w:rsidRDefault="00770200" w14:paraId="5720B6EA" w14:textId="77777777">
            <w:pPr>
              <w:pStyle w:val="Sidhuvud"/>
              <w:jc w:val="right"/>
            </w:pPr>
          </w:p>
        </w:tc>
      </w:tr>
      <w:tr w:rsidR="000707CC" w:rsidTr="009D765D" w14:paraId="6873FCE3" w14:textId="77777777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:rsidRPr="00CF287A" w:rsidR="000707CC" w:rsidP="000707CC" w:rsidRDefault="000707CC" w14:paraId="72163639" w14:textId="77777777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0707CC" w:rsidP="00945E7C" w:rsidRDefault="000707CC" w14:paraId="592B2D41" w14:textId="77777777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Pr="00A929B2" w:rsidR="000707CC" w:rsidTr="6011F8A2" w14:paraId="2CC1EC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  <w:tcMar/>
          </w:tcPr>
          <w:tbl>
            <w:tblPr>
              <w:tblStyle w:val="Tabellrutnt"/>
              <w:tblW w:w="95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Pr="00A929B2" w:rsidR="009D765D" w:rsidTr="6011F8A2" w14:paraId="4C2D25D2" w14:textId="77777777">
              <w:trPr>
                <w:trHeight w:val="500"/>
              </w:trPr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288" w:type="dxa"/>
                  <w:tcMar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Pr="00A929B2" w:rsidR="002241FC" w:rsidTr="6011F8A2" w14:paraId="64211BED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3686" w:type="dxa"/>
                        <w:shd w:val="clear" w:color="auto" w:fill="auto"/>
                        <w:tcMar/>
                      </w:tcPr>
                      <w:p w:rsidRPr="002241FC" w:rsidR="002241FC" w:rsidP="00BC3912" w:rsidRDefault="002241FC" w14:paraId="44B98E58" w14:textId="7DB67AC6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</w:t>
                        </w:r>
                      </w:p>
                      <w:p w:rsidRPr="002241FC" w:rsidR="002241FC" w:rsidP="00BC3912" w:rsidRDefault="002241FC" w14:paraId="1D96A5CE" w14:textId="5D50C79C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6011F8A2" w:rsidR="002241FC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 xml:space="preserve">Styrelsen </w:t>
                        </w:r>
                        <w:r w:rsidRPr="6011F8A2" w:rsidR="00216D7D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202</w:t>
                        </w:r>
                        <w:r w:rsidRPr="6011F8A2" w:rsidR="468A028A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4</w:t>
                        </w:r>
                        <w:r w:rsidRPr="6011F8A2" w:rsidR="002241FC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-</w:t>
                        </w:r>
                        <w:r w:rsidRPr="6011F8A2" w:rsidR="008A6537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04</w:t>
                        </w:r>
                        <w:r w:rsidRPr="6011F8A2" w:rsidR="002241FC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-</w:t>
                        </w:r>
                        <w:r w:rsidRPr="6011F8A2" w:rsidR="3D1B856E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12</w:t>
                        </w:r>
                      </w:p>
                      <w:p w:rsidRPr="002241FC" w:rsidR="002241FC" w:rsidP="00BC3912" w:rsidRDefault="002241FC" w14:paraId="37638F87" w14:textId="2109BA0F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6011F8A2" w:rsidR="002241FC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 xml:space="preserve">Ärende: </w:t>
                        </w:r>
                        <w:r w:rsidRPr="6011F8A2" w:rsidR="072CEFB2">
                          <w:rPr>
                            <w:rFonts w:ascii="Palatino Linotype" w:hAnsi="Palatino Linotype"/>
                            <w:b w:val="0"/>
                            <w:bCs w:val="0"/>
                            <w:sz w:val="20"/>
                            <w:szCs w:val="20"/>
                          </w:rPr>
                          <w:t>56</w:t>
                        </w:r>
                      </w:p>
                      <w:p w:rsidRPr="002241FC" w:rsidR="002241FC" w:rsidP="00BC3912" w:rsidRDefault="002241FC" w14:paraId="0185F0A9" w14:textId="77777777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tcW w:w="5386" w:type="dxa"/>
                        <w:shd w:val="clear" w:color="auto" w:fill="auto"/>
                        <w:tcMar/>
                      </w:tcPr>
                      <w:p w:rsidRPr="002241FC" w:rsidR="002241FC" w:rsidP="00BC3912" w:rsidRDefault="002241FC" w14:paraId="0A6E22DE" w14:textId="18E90D5A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8A653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Patrik </w:t>
                        </w:r>
                        <w:r w:rsidR="0040261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A</w:t>
                        </w:r>
                        <w:r w:rsidR="008A653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ndersson, </w:t>
                        </w:r>
                        <w:r w:rsidR="00B9733B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V</w:t>
                        </w:r>
                        <w:r w:rsidR="008A653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d</w:t>
                        </w:r>
                      </w:p>
                      <w:p w:rsidRPr="00F6740C" w:rsidR="002241FC" w:rsidP="00BC3912" w:rsidRDefault="002241FC" w14:paraId="2CD0DFA9" w14:textId="520D1B5D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A929B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Pr="00A929B2" w:rsidR="00A929B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patrik</w:t>
                        </w:r>
                        <w:r w:rsidRPr="00A929B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.</w:t>
                        </w:r>
                        <w:r w:rsidR="00A929B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andersson</w:t>
                        </w:r>
                        <w:r w:rsidRPr="00A929B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:rsidRPr="00A929B2" w:rsidR="009D765D" w:rsidP="00BC3912" w:rsidRDefault="009D765D" w14:paraId="65394284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2" w:type="dxa"/>
                  <w:tcMar/>
                </w:tcPr>
                <w:p w:rsidRPr="00A929B2" w:rsidR="009D765D" w:rsidP="00BC3912" w:rsidRDefault="009D765D" w14:paraId="60B99F9D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Pr="00A929B2" w:rsidR="009D765D" w:rsidTr="6011F8A2" w14:paraId="7E761452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288" w:type="dxa"/>
                  <w:tcMar/>
                </w:tcPr>
                <w:p w:rsidRPr="00A929B2" w:rsidR="009D765D" w:rsidP="00C1193E" w:rsidRDefault="009D765D" w14:paraId="7B10D6AE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name="_Toc478651876" w:id="0"/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2" w:type="dxa"/>
                  <w:tcMar/>
                </w:tcPr>
                <w:p w:rsidRPr="00A929B2" w:rsidR="009D765D" w:rsidP="00C1193E" w:rsidRDefault="009D765D" w14:paraId="5008D8E8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Pr="00A929B2" w:rsidR="009D765D" w:rsidTr="6011F8A2" w14:paraId="702F1D14" w14:textId="77777777"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288" w:type="dxa"/>
                  <w:tcMar/>
                </w:tcPr>
                <w:p w:rsidRPr="00A929B2" w:rsidR="00E54C6C" w:rsidP="00C1193E" w:rsidRDefault="00E54C6C" w14:paraId="12F6780A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222" w:type="dxa"/>
                  <w:tcMar/>
                </w:tcPr>
                <w:p w:rsidRPr="00A929B2" w:rsidR="009D765D" w:rsidP="00C1193E" w:rsidRDefault="009D765D" w14:paraId="1467E0FE" w14:textId="77777777">
                  <w:pPr>
                    <w:pStyle w:val="Dokumentinfo"/>
                    <w:framePr w:hSpace="142" w:wrap="around" w:hAnchor="page" w:vAnchor="text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:rsidRPr="00A929B2" w:rsidR="000707CC" w:rsidP="000707CC" w:rsidRDefault="000707CC" w14:paraId="5A7B79EE" w14:textId="77777777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6" w:type="dxa"/>
            <w:shd w:val="clear" w:color="auto" w:fill="auto"/>
            <w:tcMar/>
          </w:tcPr>
          <w:p w:rsidRPr="00A929B2" w:rsidR="000707CC" w:rsidP="000707CC" w:rsidRDefault="000707CC" w14:paraId="4E018E6E" w14:textId="77777777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:rsidRPr="00F74766" w:rsidR="000046E1" w:rsidP="000046E1" w:rsidRDefault="00F6740C" w14:paraId="268E4880" w14:textId="079165C9">
      <w:pPr>
        <w:pStyle w:val="Rubrik1"/>
        <w:rPr>
          <w:color w:val="3B5776"/>
          <w:sz w:val="30"/>
          <w:szCs w:val="30"/>
        </w:rPr>
      </w:pPr>
      <w:r w:rsidRPr="55409FD0" w:rsidR="00F6740C">
        <w:rPr>
          <w:color w:val="3B5776"/>
          <w:sz w:val="30"/>
          <w:szCs w:val="30"/>
        </w:rPr>
        <w:t xml:space="preserve">Nominering </w:t>
      </w:r>
      <w:r w:rsidRPr="55409FD0" w:rsidR="00987351">
        <w:rPr>
          <w:color w:val="3B5776"/>
          <w:sz w:val="30"/>
          <w:szCs w:val="30"/>
        </w:rPr>
        <w:t>av styrelseledam</w:t>
      </w:r>
      <w:r w:rsidRPr="55409FD0" w:rsidR="557AF9B3">
        <w:rPr>
          <w:color w:val="3B5776"/>
          <w:sz w:val="30"/>
          <w:szCs w:val="30"/>
        </w:rPr>
        <w:t>ot</w:t>
      </w:r>
      <w:r w:rsidRPr="55409FD0" w:rsidR="00987351">
        <w:rPr>
          <w:color w:val="3B5776"/>
          <w:sz w:val="30"/>
          <w:szCs w:val="30"/>
        </w:rPr>
        <w:t xml:space="preserve"> ti</w:t>
      </w:r>
      <w:r w:rsidRPr="55409FD0" w:rsidR="7EC10A59">
        <w:rPr>
          <w:color w:val="3B5776"/>
          <w:sz w:val="30"/>
          <w:szCs w:val="30"/>
        </w:rPr>
        <w:t xml:space="preserve">ll </w:t>
      </w:r>
      <w:r w:rsidRPr="55409FD0" w:rsidR="00987351">
        <w:rPr>
          <w:color w:val="3B5776"/>
          <w:sz w:val="30"/>
          <w:szCs w:val="30"/>
        </w:rPr>
        <w:t xml:space="preserve">Sahlgrenska Science Park AB  </w:t>
      </w:r>
    </w:p>
    <w:p w:rsidR="55409FD0" w:rsidP="55409FD0" w:rsidRDefault="55409FD0" w14:paraId="6CF32B3A" w14:textId="78590EE8">
      <w:pPr>
        <w:pStyle w:val="Normal"/>
      </w:pPr>
    </w:p>
    <w:p w:rsidR="55409FD0" w:rsidP="55409FD0" w:rsidRDefault="55409FD0" w14:paraId="4601B1B5" w14:textId="1436338F">
      <w:pPr>
        <w:pStyle w:val="Normal"/>
      </w:pPr>
    </w:p>
    <w:p w:rsidRPr="00436489" w:rsidR="000046E1" w:rsidP="000046E1" w:rsidRDefault="000046E1" w14:paraId="3B801B49" w14:textId="77777777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:rsidRPr="008036EF" w:rsidR="00243F1D" w:rsidP="6011F8A2" w:rsidRDefault="00D814DC" w14:paraId="037EE90C" w14:textId="5D34CED9">
      <w:pPr>
        <w:ind/>
        <w:contextualSpacing w:val="0"/>
        <w:rPr>
          <w:rFonts w:ascii="Palatino Linotype" w:hAnsi="Palatino Linotype" w:eastAsia="" w:eastAsiaTheme="majorEastAsia"/>
          <w:sz w:val="22"/>
          <w:szCs w:val="22"/>
        </w:rPr>
      </w:pPr>
      <w:r w:rsidRPr="6011F8A2" w:rsidR="006F1DFA">
        <w:rPr>
          <w:rFonts w:ascii="Palatino Linotype" w:hAnsi="Palatino Linotype" w:eastAsia="" w:eastAsiaTheme="majorEastAsia"/>
          <w:sz w:val="24"/>
          <w:szCs w:val="24"/>
        </w:rPr>
        <w:t xml:space="preserve">I </w:t>
      </w:r>
      <w:r w:rsidRPr="6011F8A2" w:rsidR="000046E1">
        <w:rPr>
          <w:rFonts w:ascii="Palatino Linotype" w:hAnsi="Palatino Linotype" w:eastAsia="" w:eastAsiaTheme="majorEastAsia"/>
          <w:sz w:val="24"/>
          <w:szCs w:val="24"/>
        </w:rPr>
        <w:t xml:space="preserve">styrelsen för </w:t>
      </w:r>
      <w:r w:rsidRPr="6011F8A2" w:rsidR="007E6C0F">
        <w:rPr>
          <w:rFonts w:ascii="Palatino Linotype" w:hAnsi="Palatino Linotype" w:eastAsia="" w:eastAsiaTheme="majorEastAsia"/>
          <w:sz w:val="24"/>
          <w:szCs w:val="24"/>
        </w:rPr>
        <w:t>Business Region Göteborg</w:t>
      </w:r>
      <w:r w:rsidRPr="6011F8A2" w:rsidR="00A929B2">
        <w:rPr>
          <w:rFonts w:ascii="Palatino Linotype" w:hAnsi="Palatino Linotype" w:eastAsia="" w:eastAsiaTheme="majorEastAsia"/>
          <w:sz w:val="24"/>
          <w:szCs w:val="24"/>
        </w:rPr>
        <w:t>, att</w:t>
      </w:r>
      <w:r w:rsidRPr="6011F8A2" w:rsidR="006F1DFA">
        <w:rPr>
          <w:rFonts w:ascii="Palatino Linotype" w:hAnsi="Palatino Linotype" w:eastAsia="" w:eastAsiaTheme="majorEastAsia"/>
          <w:sz w:val="24"/>
          <w:szCs w:val="24"/>
        </w:rPr>
        <w:t>:</w:t>
      </w:r>
      <w:r w:rsidRPr="6011F8A2" w:rsidR="00832C84">
        <w:rPr>
          <w:rFonts w:ascii="Palatino Linotype" w:hAnsi="Palatino Linotype" w:eastAsia="" w:eastAsiaTheme="majorEastAsia"/>
          <w:sz w:val="24"/>
          <w:szCs w:val="24"/>
        </w:rPr>
        <w:t xml:space="preserve"> </w:t>
      </w:r>
    </w:p>
    <w:p w:rsidRPr="008036EF" w:rsidR="00243F1D" w:rsidP="55409FD0" w:rsidRDefault="00D814DC" w14:paraId="106B28FE" w14:textId="4BB81A3A">
      <w:pPr>
        <w:spacing/>
        <w:ind/>
        <w:rPr>
          <w:rFonts w:ascii="Palatino Linotype" w:hAnsi="Palatino Linotype" w:eastAsia="" w:eastAsiaTheme="majorEastAsia"/>
          <w:sz w:val="22"/>
          <w:szCs w:val="22"/>
        </w:rPr>
      </w:pPr>
      <w:r w:rsidRPr="55409FD0" w:rsidR="00D814DC">
        <w:rPr>
          <w:rFonts w:ascii="Palatino Linotype" w:hAnsi="Palatino Linotype" w:eastAsia="" w:eastAsiaTheme="majorEastAsia"/>
          <w:sz w:val="24"/>
          <w:szCs w:val="24"/>
        </w:rPr>
        <w:t>Nominera</w:t>
      </w:r>
      <w:r w:rsidRPr="55409FD0" w:rsidR="09DDC612">
        <w:rPr>
          <w:rFonts w:ascii="Palatino Linotype" w:hAnsi="Palatino Linotype" w:eastAsia="" w:eastAsiaTheme="majorEastAsia"/>
          <w:sz w:val="24"/>
          <w:szCs w:val="24"/>
        </w:rPr>
        <w:t xml:space="preserve"> Anders Sundberg</w:t>
      </w:r>
      <w:r w:rsidRPr="55409FD0" w:rsidR="00724406">
        <w:rPr>
          <w:rFonts w:ascii="Palatino Linotype" w:hAnsi="Palatino Linotype" w:eastAsia="" w:eastAsiaTheme="majorEastAsia"/>
          <w:sz w:val="24"/>
          <w:szCs w:val="24"/>
        </w:rPr>
        <w:t xml:space="preserve"> till styrelseledamot i Sahlgrenska Science Park</w:t>
      </w:r>
      <w:r w:rsidRPr="55409FD0" w:rsidR="00962B19">
        <w:rPr>
          <w:rFonts w:ascii="Palatino Linotype" w:hAnsi="Palatino Linotype" w:eastAsia="" w:eastAsiaTheme="majorEastAsia"/>
          <w:sz w:val="24"/>
          <w:szCs w:val="24"/>
        </w:rPr>
        <w:t xml:space="preserve"> AB</w:t>
      </w:r>
      <w:r w:rsidRPr="55409FD0" w:rsidR="00736977">
        <w:rPr>
          <w:rFonts w:ascii="Palatino Linotype" w:hAnsi="Palatino Linotype" w:eastAsia="" w:eastAsiaTheme="majorEastAsia"/>
          <w:sz w:val="24"/>
          <w:szCs w:val="24"/>
        </w:rPr>
        <w:t xml:space="preserve"> inför bolagsstämma</w:t>
      </w:r>
      <w:r w:rsidRPr="55409FD0" w:rsidR="005207B8">
        <w:rPr>
          <w:rFonts w:ascii="Palatino Linotype" w:hAnsi="Palatino Linotype" w:eastAsia="" w:eastAsiaTheme="majorEastAsia"/>
          <w:sz w:val="24"/>
          <w:szCs w:val="24"/>
        </w:rPr>
        <w:t xml:space="preserve"> 202</w:t>
      </w:r>
      <w:r w:rsidRPr="55409FD0" w:rsidR="1105A3C5">
        <w:rPr>
          <w:rFonts w:ascii="Palatino Linotype" w:hAnsi="Palatino Linotype" w:eastAsia="" w:eastAsiaTheme="majorEastAsia"/>
          <w:sz w:val="24"/>
          <w:szCs w:val="24"/>
        </w:rPr>
        <w:t>4</w:t>
      </w:r>
      <w:r w:rsidRPr="55409FD0" w:rsidR="00962B19">
        <w:rPr>
          <w:rFonts w:ascii="Palatino Linotype" w:hAnsi="Palatino Linotype" w:eastAsia="" w:eastAsiaTheme="majorEastAsia"/>
          <w:sz w:val="24"/>
          <w:szCs w:val="24"/>
        </w:rPr>
        <w:t>.</w:t>
      </w:r>
    </w:p>
    <w:p w:rsidRPr="00B4215B" w:rsidR="000046E1" w:rsidP="000046E1" w:rsidRDefault="000046E1" w14:paraId="5D3701EE" w14:textId="77777777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Sammanfattning</w:t>
      </w:r>
    </w:p>
    <w:p w:rsidR="007E6C0F" w:rsidP="55409FD0" w:rsidRDefault="00A75DE6" w14:paraId="3D67B42D" w14:textId="6EA4D14E">
      <w:pPr>
        <w:rPr>
          <w:rFonts w:ascii="Palatino Linotype" w:hAnsi="Palatino Linotype" w:eastAsia="" w:eastAsiaTheme="majorEastAsia"/>
          <w:sz w:val="24"/>
          <w:szCs w:val="24"/>
        </w:rPr>
      </w:pPr>
      <w:r w:rsidRPr="55409FD0" w:rsidR="00A75DE6">
        <w:rPr>
          <w:rFonts w:ascii="Palatino Linotype" w:hAnsi="Palatino Linotype" w:eastAsia="" w:eastAsiaTheme="majorEastAsia"/>
          <w:sz w:val="24"/>
          <w:szCs w:val="24"/>
        </w:rPr>
        <w:t xml:space="preserve">Föreliggande </w:t>
      </w:r>
      <w:r w:rsidRPr="55409FD0" w:rsidR="00703CBF">
        <w:rPr>
          <w:rFonts w:ascii="Palatino Linotype" w:hAnsi="Palatino Linotype" w:eastAsia="" w:eastAsiaTheme="majorEastAsia"/>
          <w:sz w:val="24"/>
          <w:szCs w:val="24"/>
        </w:rPr>
        <w:t>ärende avser årlig nominering av styrelseledam</w:t>
      </w:r>
      <w:r w:rsidRPr="55409FD0" w:rsidR="02CC67D2">
        <w:rPr>
          <w:rFonts w:ascii="Palatino Linotype" w:hAnsi="Palatino Linotype" w:eastAsia="" w:eastAsiaTheme="majorEastAsia"/>
          <w:sz w:val="24"/>
          <w:szCs w:val="24"/>
        </w:rPr>
        <w:t>ot</w:t>
      </w:r>
      <w:r w:rsidRPr="55409FD0" w:rsidR="009D303E">
        <w:rPr>
          <w:rFonts w:ascii="Palatino Linotype" w:hAnsi="Palatino Linotype" w:eastAsia="" w:eastAsiaTheme="majorEastAsia"/>
          <w:sz w:val="24"/>
          <w:szCs w:val="24"/>
        </w:rPr>
        <w:t xml:space="preserve">. </w:t>
      </w:r>
      <w:r w:rsidRPr="55409FD0" w:rsidR="003D0D2B">
        <w:rPr>
          <w:rFonts w:ascii="Palatino Linotype" w:hAnsi="Palatino Linotype" w:eastAsia="" w:eastAsiaTheme="majorEastAsia"/>
          <w:sz w:val="24"/>
          <w:szCs w:val="24"/>
        </w:rPr>
        <w:t xml:space="preserve">Inför </w:t>
      </w:r>
      <w:r w:rsidRPr="55409FD0" w:rsidR="00AA2CDC">
        <w:rPr>
          <w:rFonts w:ascii="Palatino Linotype" w:hAnsi="Palatino Linotype" w:eastAsia="" w:eastAsiaTheme="majorEastAsia"/>
          <w:sz w:val="24"/>
          <w:szCs w:val="24"/>
        </w:rPr>
        <w:t xml:space="preserve">bolagsstämma i </w:t>
      </w:r>
      <w:r w:rsidRPr="55409FD0" w:rsidR="00852756">
        <w:rPr>
          <w:rFonts w:ascii="Palatino Linotype" w:hAnsi="Palatino Linotype" w:eastAsia="" w:eastAsiaTheme="majorEastAsia"/>
          <w:sz w:val="24"/>
          <w:szCs w:val="24"/>
        </w:rPr>
        <w:t xml:space="preserve">ovanstående bolag ska </w:t>
      </w:r>
      <w:r w:rsidRPr="55409FD0" w:rsidR="00852756">
        <w:rPr>
          <w:rFonts w:ascii="Palatino Linotype" w:hAnsi="Palatino Linotype" w:eastAsia="" w:eastAsiaTheme="majorEastAsia"/>
          <w:sz w:val="24"/>
          <w:szCs w:val="24"/>
        </w:rPr>
        <w:t>BRG</w:t>
      </w:r>
      <w:r w:rsidRPr="55409FD0" w:rsidR="004168D1">
        <w:rPr>
          <w:rFonts w:ascii="Palatino Linotype" w:hAnsi="Palatino Linotype" w:eastAsia="" w:eastAsiaTheme="majorEastAsia"/>
          <w:sz w:val="24"/>
          <w:szCs w:val="24"/>
        </w:rPr>
        <w:t>:</w:t>
      </w:r>
      <w:r w:rsidRPr="55409FD0" w:rsidR="00852756">
        <w:rPr>
          <w:rFonts w:ascii="Palatino Linotype" w:hAnsi="Palatino Linotype" w:eastAsia="" w:eastAsiaTheme="majorEastAsia"/>
          <w:sz w:val="24"/>
          <w:szCs w:val="24"/>
        </w:rPr>
        <w:t>s</w:t>
      </w:r>
      <w:r w:rsidRPr="55409FD0" w:rsidR="00852756">
        <w:rPr>
          <w:rFonts w:ascii="Palatino Linotype" w:hAnsi="Palatino Linotype" w:eastAsia="" w:eastAsiaTheme="majorEastAsia"/>
          <w:sz w:val="24"/>
          <w:szCs w:val="24"/>
        </w:rPr>
        <w:t xml:space="preserve"> styrelse nominera </w:t>
      </w:r>
      <w:r w:rsidRPr="55409FD0" w:rsidR="00832C84">
        <w:rPr>
          <w:rFonts w:ascii="Palatino Linotype" w:hAnsi="Palatino Linotype" w:eastAsia="" w:eastAsiaTheme="majorEastAsia"/>
          <w:sz w:val="24"/>
          <w:szCs w:val="24"/>
        </w:rPr>
        <w:t>styrelseledam</w:t>
      </w:r>
      <w:r w:rsidRPr="55409FD0" w:rsidR="146D1D90">
        <w:rPr>
          <w:rFonts w:ascii="Palatino Linotype" w:hAnsi="Palatino Linotype" w:eastAsia="" w:eastAsiaTheme="majorEastAsia"/>
          <w:sz w:val="24"/>
          <w:szCs w:val="24"/>
        </w:rPr>
        <w:t>ot</w:t>
      </w:r>
      <w:r w:rsidRPr="55409FD0" w:rsidR="00832C84">
        <w:rPr>
          <w:rFonts w:ascii="Palatino Linotype" w:hAnsi="Palatino Linotype" w:eastAsia="" w:eastAsiaTheme="majorEastAsia"/>
          <w:sz w:val="24"/>
          <w:szCs w:val="24"/>
        </w:rPr>
        <w:t xml:space="preserve">, allt i enlighet </w:t>
      </w:r>
      <w:r w:rsidRPr="55409FD0" w:rsidR="00FD2301">
        <w:rPr>
          <w:rFonts w:ascii="Palatino Linotype" w:hAnsi="Palatino Linotype" w:eastAsia="" w:eastAsiaTheme="majorEastAsia"/>
          <w:sz w:val="24"/>
          <w:szCs w:val="24"/>
        </w:rPr>
        <w:t>med aktieägaravtal</w:t>
      </w:r>
      <w:r w:rsidRPr="55409FD0" w:rsidR="7CEA038F">
        <w:rPr>
          <w:rFonts w:ascii="Palatino Linotype" w:hAnsi="Palatino Linotype" w:eastAsia="" w:eastAsiaTheme="majorEastAsia"/>
          <w:sz w:val="24"/>
          <w:szCs w:val="24"/>
        </w:rPr>
        <w:t>,</w:t>
      </w:r>
      <w:r w:rsidRPr="55409FD0" w:rsidR="00957F12">
        <w:rPr>
          <w:rFonts w:ascii="Palatino Linotype" w:hAnsi="Palatino Linotype" w:eastAsia="" w:eastAsiaTheme="majorEastAsia"/>
          <w:sz w:val="24"/>
          <w:szCs w:val="24"/>
        </w:rPr>
        <w:t xml:space="preserve"> av vilk</w:t>
      </w:r>
      <w:r w:rsidRPr="55409FD0" w:rsidR="37CC5B75">
        <w:rPr>
          <w:rFonts w:ascii="Palatino Linotype" w:hAnsi="Palatino Linotype" w:eastAsia="" w:eastAsiaTheme="majorEastAsia"/>
          <w:sz w:val="24"/>
          <w:szCs w:val="24"/>
        </w:rPr>
        <w:t>et</w:t>
      </w:r>
      <w:r w:rsidRPr="55409FD0" w:rsidR="00957F12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55409FD0" w:rsidR="00170CD4">
        <w:rPr>
          <w:rFonts w:ascii="Palatino Linotype" w:hAnsi="Palatino Linotype" w:eastAsia="" w:eastAsiaTheme="majorEastAsia"/>
          <w:sz w:val="24"/>
          <w:szCs w:val="24"/>
        </w:rPr>
        <w:t xml:space="preserve">följer att </w:t>
      </w:r>
      <w:r w:rsidRPr="55409FD0" w:rsidR="00D9441B">
        <w:rPr>
          <w:rFonts w:ascii="Palatino Linotype" w:hAnsi="Palatino Linotype" w:eastAsia="" w:eastAsiaTheme="majorEastAsia"/>
          <w:sz w:val="24"/>
          <w:szCs w:val="24"/>
        </w:rPr>
        <w:t>BRG har e</w:t>
      </w:r>
      <w:r w:rsidRPr="55409FD0" w:rsidR="00954F5F">
        <w:rPr>
          <w:rFonts w:ascii="Palatino Linotype" w:hAnsi="Palatino Linotype" w:eastAsia="" w:eastAsiaTheme="majorEastAsia"/>
          <w:sz w:val="24"/>
          <w:szCs w:val="24"/>
        </w:rPr>
        <w:t>n</w:t>
      </w:r>
      <w:r w:rsidRPr="55409FD0" w:rsidR="00D9441B">
        <w:rPr>
          <w:rFonts w:ascii="Palatino Linotype" w:hAnsi="Palatino Linotype" w:eastAsia="" w:eastAsiaTheme="majorEastAsia"/>
          <w:sz w:val="24"/>
          <w:szCs w:val="24"/>
        </w:rPr>
        <w:t xml:space="preserve"> styrelseplats i bolag</w:t>
      </w:r>
      <w:r w:rsidRPr="55409FD0" w:rsidR="6588E81D">
        <w:rPr>
          <w:rFonts w:ascii="Palatino Linotype" w:hAnsi="Palatino Linotype" w:eastAsia="" w:eastAsiaTheme="majorEastAsia"/>
          <w:sz w:val="24"/>
          <w:szCs w:val="24"/>
        </w:rPr>
        <w:t>et</w:t>
      </w:r>
      <w:r w:rsidRPr="55409FD0" w:rsidR="00954F5F">
        <w:rPr>
          <w:rFonts w:ascii="Palatino Linotype" w:hAnsi="Palatino Linotype" w:eastAsia="" w:eastAsiaTheme="majorEastAsia"/>
          <w:sz w:val="24"/>
          <w:szCs w:val="24"/>
        </w:rPr>
        <w:t>.</w:t>
      </w:r>
      <w:r w:rsidRPr="55409FD0" w:rsidR="00852756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55409FD0" w:rsidR="00954F5F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55409FD0" w:rsidR="00C37E7E">
        <w:rPr>
          <w:rFonts w:ascii="Palatino Linotype" w:hAnsi="Palatino Linotype" w:eastAsia="" w:eastAsiaTheme="majorEastAsia"/>
          <w:sz w:val="24"/>
          <w:szCs w:val="24"/>
        </w:rPr>
        <w:t>Ä</w:t>
      </w:r>
      <w:r w:rsidRPr="55409FD0" w:rsidR="007E6C0F">
        <w:rPr>
          <w:rFonts w:ascii="Palatino Linotype" w:hAnsi="Palatino Linotype" w:eastAsia="" w:eastAsiaTheme="majorEastAsia"/>
          <w:sz w:val="24"/>
          <w:szCs w:val="24"/>
        </w:rPr>
        <w:t xml:space="preserve">rendet är </w:t>
      </w:r>
      <w:r w:rsidRPr="55409FD0" w:rsidR="00C37E7E">
        <w:rPr>
          <w:rFonts w:ascii="Palatino Linotype" w:hAnsi="Palatino Linotype" w:eastAsia="" w:eastAsiaTheme="majorEastAsia"/>
          <w:sz w:val="24"/>
          <w:szCs w:val="24"/>
        </w:rPr>
        <w:t xml:space="preserve">inte </w:t>
      </w:r>
      <w:r w:rsidRPr="55409FD0" w:rsidR="007E6C0F">
        <w:rPr>
          <w:rFonts w:ascii="Palatino Linotype" w:hAnsi="Palatino Linotype" w:eastAsia="" w:eastAsiaTheme="majorEastAsia"/>
          <w:sz w:val="24"/>
          <w:szCs w:val="24"/>
        </w:rPr>
        <w:t>av principiell karaktär.</w:t>
      </w:r>
    </w:p>
    <w:p w:rsidRPr="00F74766" w:rsidR="00203BF7" w:rsidP="55409FD0" w:rsidRDefault="00BC0A06" w14:paraId="360DE55A" w14:textId="1ADF97D2">
      <w:pPr>
        <w:rPr>
          <w:rFonts w:ascii="Palatino Linotype" w:hAnsi="Palatino Linotype" w:eastAsia="" w:eastAsiaTheme="majorEastAsia"/>
          <w:sz w:val="24"/>
          <w:szCs w:val="24"/>
        </w:rPr>
      </w:pPr>
      <w:r w:rsidRPr="55409FD0" w:rsidR="00BC0A06">
        <w:rPr>
          <w:rFonts w:ascii="Palatino Linotype" w:hAnsi="Palatino Linotype" w:eastAsia="" w:eastAsiaTheme="majorEastAsia"/>
          <w:sz w:val="24"/>
          <w:szCs w:val="24"/>
        </w:rPr>
        <w:t>BRG</w:t>
      </w:r>
      <w:r w:rsidRPr="55409FD0" w:rsidR="004168D1">
        <w:rPr>
          <w:rFonts w:ascii="Palatino Linotype" w:hAnsi="Palatino Linotype" w:eastAsia="" w:eastAsiaTheme="majorEastAsia"/>
          <w:sz w:val="24"/>
          <w:szCs w:val="24"/>
        </w:rPr>
        <w:t>:</w:t>
      </w:r>
      <w:r w:rsidRPr="55409FD0" w:rsidR="00BC0A06">
        <w:rPr>
          <w:rFonts w:ascii="Palatino Linotype" w:hAnsi="Palatino Linotype" w:eastAsia="" w:eastAsiaTheme="majorEastAsia"/>
          <w:sz w:val="24"/>
          <w:szCs w:val="24"/>
        </w:rPr>
        <w:t>s</w:t>
      </w:r>
      <w:r w:rsidRPr="55409FD0" w:rsidR="00BC0A06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55409FD0" w:rsidR="00203BF7">
        <w:rPr>
          <w:rFonts w:ascii="Palatino Linotype" w:hAnsi="Palatino Linotype" w:eastAsia="" w:eastAsiaTheme="majorEastAsia"/>
          <w:sz w:val="24"/>
          <w:szCs w:val="24"/>
        </w:rPr>
        <w:t>styrelseutskott är valberedning och nominer</w:t>
      </w:r>
      <w:r w:rsidRPr="55409FD0" w:rsidR="000951A6">
        <w:rPr>
          <w:rFonts w:ascii="Palatino Linotype" w:hAnsi="Palatino Linotype" w:eastAsia="" w:eastAsiaTheme="majorEastAsia"/>
          <w:sz w:val="24"/>
          <w:szCs w:val="24"/>
        </w:rPr>
        <w:t>a</w:t>
      </w:r>
      <w:r w:rsidRPr="55409FD0" w:rsidR="00203BF7">
        <w:rPr>
          <w:rFonts w:ascii="Palatino Linotype" w:hAnsi="Palatino Linotype" w:eastAsia="" w:eastAsiaTheme="majorEastAsia"/>
          <w:sz w:val="24"/>
          <w:szCs w:val="24"/>
        </w:rPr>
        <w:t>r styrelsel</w:t>
      </w:r>
      <w:r w:rsidRPr="55409FD0" w:rsidR="000951A6">
        <w:rPr>
          <w:rFonts w:ascii="Palatino Linotype" w:hAnsi="Palatino Linotype" w:eastAsia="" w:eastAsiaTheme="majorEastAsia"/>
          <w:sz w:val="24"/>
          <w:szCs w:val="24"/>
        </w:rPr>
        <w:t>e</w:t>
      </w:r>
      <w:r w:rsidRPr="55409FD0" w:rsidR="00203BF7">
        <w:rPr>
          <w:rFonts w:ascii="Palatino Linotype" w:hAnsi="Palatino Linotype" w:eastAsia="" w:eastAsiaTheme="majorEastAsia"/>
          <w:sz w:val="24"/>
          <w:szCs w:val="24"/>
        </w:rPr>
        <w:t xml:space="preserve">damöter </w:t>
      </w:r>
      <w:r w:rsidRPr="55409FD0" w:rsidR="000951A6">
        <w:rPr>
          <w:rFonts w:ascii="Palatino Linotype" w:hAnsi="Palatino Linotype" w:eastAsia="" w:eastAsiaTheme="majorEastAsia"/>
          <w:sz w:val="24"/>
          <w:szCs w:val="24"/>
        </w:rPr>
        <w:t>till minoritetsägda bolag och för en diskussion</w:t>
      </w:r>
      <w:r w:rsidRPr="55409FD0" w:rsidR="00636A87">
        <w:rPr>
          <w:rFonts w:ascii="Palatino Linotype" w:hAnsi="Palatino Linotype" w:eastAsia="" w:eastAsiaTheme="majorEastAsia"/>
          <w:sz w:val="24"/>
          <w:szCs w:val="24"/>
        </w:rPr>
        <w:t xml:space="preserve"> </w:t>
      </w:r>
      <w:r w:rsidRPr="55409FD0" w:rsidR="000951A6">
        <w:rPr>
          <w:rFonts w:ascii="Palatino Linotype" w:hAnsi="Palatino Linotype" w:eastAsia="" w:eastAsiaTheme="majorEastAsia"/>
          <w:sz w:val="24"/>
          <w:szCs w:val="24"/>
        </w:rPr>
        <w:t>med ledamöterna om möjligheterna att kunna anta ett ytte</w:t>
      </w:r>
      <w:r w:rsidRPr="55409FD0" w:rsidR="00636A87">
        <w:rPr>
          <w:rFonts w:ascii="Palatino Linotype" w:hAnsi="Palatino Linotype" w:eastAsia="" w:eastAsiaTheme="majorEastAsia"/>
          <w:sz w:val="24"/>
          <w:szCs w:val="24"/>
        </w:rPr>
        <w:t>rligare styrels</w:t>
      </w:r>
      <w:r w:rsidRPr="55409FD0" w:rsidR="007460DF">
        <w:rPr>
          <w:rFonts w:ascii="Palatino Linotype" w:hAnsi="Palatino Linotype" w:eastAsia="" w:eastAsiaTheme="majorEastAsia"/>
          <w:sz w:val="24"/>
          <w:szCs w:val="24"/>
        </w:rPr>
        <w:t>e</w:t>
      </w:r>
      <w:r w:rsidRPr="55409FD0" w:rsidR="00636A87">
        <w:rPr>
          <w:rFonts w:ascii="Palatino Linotype" w:hAnsi="Palatino Linotype" w:eastAsia="" w:eastAsiaTheme="majorEastAsia"/>
          <w:sz w:val="24"/>
          <w:szCs w:val="24"/>
        </w:rPr>
        <w:t>uppdrag.</w:t>
      </w:r>
      <w:r w:rsidRPr="55409FD0" w:rsidR="000951A6">
        <w:rPr>
          <w:rFonts w:ascii="Palatino Linotype" w:hAnsi="Palatino Linotype" w:eastAsia="" w:eastAsiaTheme="majorEastAsia"/>
          <w:sz w:val="24"/>
          <w:szCs w:val="24"/>
        </w:rPr>
        <w:t xml:space="preserve"> </w:t>
      </w:r>
    </w:p>
    <w:p w:rsidR="6F96CF0E" w:rsidP="55409FD0" w:rsidRDefault="6F96CF0E" w14:paraId="6E8CCEC4" w14:textId="60C6A0FC">
      <w:pPr>
        <w:pStyle w:val="Normal"/>
        <w:spacing w:after="160"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sv-SE"/>
        </w:rPr>
      </w:pPr>
      <w:r w:rsidRPr="55409FD0" w:rsidR="6F96CF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Valberedningen har lämnat förslag på nominering av </w:t>
      </w:r>
      <w:r w:rsidRPr="55409FD0" w:rsidR="29C9F1E9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Anders Sundberg som </w:t>
      </w:r>
      <w:r w:rsidRPr="55409FD0" w:rsidR="6F96CF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ledamot i </w:t>
      </w:r>
      <w:r w:rsidRPr="55409FD0" w:rsidR="6F96CF0E">
        <w:rPr>
          <w:rFonts w:ascii="Palatino Linotype" w:hAnsi="Palatino Linotype" w:eastAsia="" w:eastAsiaTheme="majorEastAsia"/>
          <w:sz w:val="24"/>
          <w:szCs w:val="24"/>
        </w:rPr>
        <w:t>Sahlgrenska Science Park AB:s styrelse</w:t>
      </w:r>
      <w:r w:rsidRPr="55409FD0" w:rsidR="6F96CF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</w:t>
      </w:r>
    </w:p>
    <w:p w:rsidR="55409FD0" w:rsidP="55409FD0" w:rsidRDefault="55409FD0" w14:paraId="631A4FBB" w14:textId="2449D2E8">
      <w:pPr>
        <w:pStyle w:val="Normal"/>
        <w:rPr>
          <w:rFonts w:ascii="Palatino Linotype" w:hAnsi="Palatino Linotype" w:eastAsia="" w:eastAsiaTheme="majorEastAsia"/>
          <w:sz w:val="24"/>
          <w:szCs w:val="24"/>
        </w:rPr>
      </w:pPr>
    </w:p>
    <w:p w:rsidR="00E449FB" w:rsidP="00E449FB" w:rsidRDefault="00E449FB" w14:paraId="212248CC" w14:textId="20F3C634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Bedömning ur ekologisk</w:t>
      </w:r>
      <w:r w:rsidR="005E6BA3">
        <w:rPr>
          <w:rFonts w:ascii="Arial Black" w:hAnsi="Arial Black"/>
          <w:color w:val="3B5776"/>
          <w:sz w:val="24"/>
          <w:szCs w:val="24"/>
        </w:rPr>
        <w:t>, ekologisk och social</w:t>
      </w:r>
      <w:r w:rsidRPr="00B4215B">
        <w:rPr>
          <w:rFonts w:ascii="Arial Black" w:hAnsi="Arial Black"/>
          <w:color w:val="3B5776"/>
          <w:sz w:val="24"/>
          <w:szCs w:val="24"/>
        </w:rPr>
        <w:t xml:space="preserve"> dimension</w:t>
      </w:r>
    </w:p>
    <w:p w:rsidRPr="00472F34" w:rsidR="00CC7D3C" w:rsidP="000046E1" w:rsidRDefault="000872E8" w14:paraId="638BF862" w14:textId="52C4D2F2">
      <w:pPr>
        <w:rPr>
          <w:rFonts w:ascii="Palatino Linotype" w:hAnsi="Palatino Linotype" w:eastAsiaTheme="majorEastAsia"/>
          <w:sz w:val="24"/>
          <w:szCs w:val="28"/>
        </w:rPr>
      </w:pPr>
      <w:r w:rsidRPr="00472F34">
        <w:rPr>
          <w:rFonts w:ascii="Palatino Linotype" w:hAnsi="Palatino Linotype" w:eastAsiaTheme="majorEastAsia"/>
          <w:sz w:val="24"/>
          <w:szCs w:val="28"/>
        </w:rPr>
        <w:t>Inga särskilda aspekter på ärendet utifrån de</w:t>
      </w:r>
      <w:r w:rsidRPr="00472F34" w:rsidR="00F8074E">
        <w:rPr>
          <w:rFonts w:ascii="Palatino Linotype" w:hAnsi="Palatino Linotype" w:eastAsiaTheme="majorEastAsia"/>
          <w:sz w:val="24"/>
          <w:szCs w:val="28"/>
        </w:rPr>
        <w:t>ss</w:t>
      </w:r>
      <w:r w:rsidRPr="00472F34">
        <w:rPr>
          <w:rFonts w:ascii="Palatino Linotype" w:hAnsi="Palatino Linotype" w:eastAsiaTheme="majorEastAsia"/>
          <w:sz w:val="24"/>
          <w:szCs w:val="28"/>
        </w:rPr>
        <w:t>a dimension</w:t>
      </w:r>
      <w:r w:rsidRPr="00472F34" w:rsidR="00F8074E">
        <w:rPr>
          <w:rFonts w:ascii="Palatino Linotype" w:hAnsi="Palatino Linotype" w:eastAsiaTheme="majorEastAsia"/>
          <w:sz w:val="24"/>
          <w:szCs w:val="28"/>
        </w:rPr>
        <w:t>er</w:t>
      </w:r>
      <w:r w:rsidR="007C661E">
        <w:rPr>
          <w:rFonts w:ascii="Palatino Linotype" w:hAnsi="Palatino Linotype" w:eastAsiaTheme="majorEastAsia"/>
          <w:sz w:val="24"/>
          <w:szCs w:val="28"/>
        </w:rPr>
        <w:t>.</w:t>
      </w:r>
    </w:p>
    <w:p w:rsidR="00671B38" w:rsidP="000046E1" w:rsidRDefault="00671B38" w14:paraId="17E045E2" w14:textId="77777777">
      <w:pPr>
        <w:rPr>
          <w:rFonts w:ascii="Palatino Linotype" w:hAnsi="Palatino Linotype"/>
          <w:sz w:val="24"/>
          <w:szCs w:val="28"/>
        </w:rPr>
      </w:pPr>
    </w:p>
    <w:p w:rsidR="00CC7D3C" w:rsidP="000046E1" w:rsidRDefault="00CC7D3C" w14:paraId="0BC4C051" w14:textId="152A6E90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Patrik Andersson</w:t>
      </w:r>
    </w:p>
    <w:p w:rsidRPr="00436489" w:rsidR="00CC7D3C" w:rsidP="000046E1" w:rsidRDefault="00CC7D3C" w14:paraId="16128871" w14:textId="77777777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Vd, Business Region Göteborg AB</w:t>
      </w:r>
    </w:p>
    <w:sectPr w:rsidRPr="00436489" w:rsidR="00CC7D3C" w:rsidSect="00E45A27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0A5" w:rsidP="00BF282B" w:rsidRDefault="008D20A5" w14:paraId="31D574AD" w14:textId="77777777">
      <w:pPr>
        <w:spacing w:after="0" w:line="240" w:lineRule="auto"/>
      </w:pPr>
      <w:r>
        <w:separator/>
      </w:r>
    </w:p>
  </w:endnote>
  <w:endnote w:type="continuationSeparator" w:id="0">
    <w:p w:rsidR="008D20A5" w:rsidP="00BF282B" w:rsidRDefault="008D20A5" w14:paraId="7C7E57E0" w14:textId="77777777">
      <w:pPr>
        <w:spacing w:after="0" w:line="240" w:lineRule="auto"/>
      </w:pPr>
      <w:r>
        <w:continuationSeparator/>
      </w:r>
    </w:p>
  </w:endnote>
  <w:endnote w:type="continuationNotice" w:id="1">
    <w:p w:rsidR="008D20A5" w:rsidRDefault="008D20A5" w14:paraId="5051FA5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Pr="009B4E2A" w:rsidR="00E92E25" w:rsidTr="00EA4A38" w14:paraId="1B7C1E7A" w14:textId="77777777">
      <w:tc>
        <w:tcPr>
          <w:tcW w:w="7155" w:type="dxa"/>
          <w:gridSpan w:val="2"/>
          <w:tcBorders>
            <w:top w:val="nil"/>
          </w:tcBorders>
        </w:tcPr>
        <w:p w:rsidRPr="00EA4A38" w:rsidR="00E92E25" w:rsidP="00EA4A38" w:rsidRDefault="00B4215B" w14:paraId="1B924BD0" w14:textId="77777777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:rsidRPr="009B4E2A" w:rsidR="00E92E25" w:rsidP="00EA4A38" w:rsidRDefault="00E92E25" w14:paraId="56732C6C" w14:textId="77777777">
          <w:pPr>
            <w:pStyle w:val="Sidfot"/>
            <w:jc w:val="right"/>
          </w:pPr>
        </w:p>
      </w:tc>
    </w:tr>
    <w:tr w:rsidR="00F66187" w:rsidTr="00EA4A38" w14:paraId="317C4A4D" w14:textId="77777777">
      <w:tc>
        <w:tcPr>
          <w:tcW w:w="3338" w:type="dxa"/>
          <w:tcBorders>
            <w:top w:val="nil"/>
          </w:tcBorders>
        </w:tcPr>
        <w:p w:rsidRPr="00F66187" w:rsidR="00F66187" w:rsidP="00EA4A38" w:rsidRDefault="00F66187" w14:paraId="03A9EFBD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:rsidR="00F66187" w:rsidP="00EA4A38" w:rsidRDefault="00F66187" w14:paraId="295EC8BA" w14:textId="77777777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:rsidR="00F66187" w:rsidP="00EA4A38" w:rsidRDefault="00F66187" w14:paraId="344761B6" w14:textId="77777777">
          <w:pPr>
            <w:pStyle w:val="Sidfot"/>
            <w:jc w:val="right"/>
          </w:pPr>
        </w:p>
      </w:tc>
    </w:tr>
    <w:tr w:rsidR="00F66187" w:rsidTr="00EA4A38" w14:paraId="2EF14AD7" w14:textId="77777777">
      <w:tc>
        <w:tcPr>
          <w:tcW w:w="3338" w:type="dxa"/>
          <w:tcBorders>
            <w:top w:val="nil"/>
          </w:tcBorders>
        </w:tcPr>
        <w:p w:rsidR="00F66187" w:rsidP="00EA4A38" w:rsidRDefault="00F66187" w14:paraId="083B34E2" w14:textId="77777777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:rsidR="00F66187" w:rsidP="00EA4A38" w:rsidRDefault="00F66187" w14:paraId="62686B76" w14:textId="77777777">
          <w:pPr>
            <w:pStyle w:val="Sidfot"/>
          </w:pPr>
        </w:p>
      </w:tc>
      <w:tc>
        <w:tcPr>
          <w:tcW w:w="1917" w:type="dxa"/>
        </w:tcPr>
        <w:p w:rsidR="00F66187" w:rsidP="00EA4A38" w:rsidRDefault="00F66187" w14:paraId="5AEF71E5" w14:textId="77777777">
          <w:pPr>
            <w:pStyle w:val="Sidfot"/>
            <w:jc w:val="right"/>
          </w:pPr>
        </w:p>
      </w:tc>
    </w:tr>
  </w:tbl>
  <w:p w:rsidRPr="00F66187" w:rsidR="00F57801" w:rsidRDefault="005A3472" w14:paraId="79D0DC1D" w14:textId="77777777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DDED76F" wp14:editId="28FB961E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Pr="009B4E2A" w:rsidR="00FB3384" w:rsidTr="00F74766" w14:paraId="12A7A87A" w14:textId="77777777">
      <w:tc>
        <w:tcPr>
          <w:tcW w:w="7118" w:type="dxa"/>
          <w:gridSpan w:val="2"/>
          <w:tcBorders>
            <w:top w:val="nil"/>
          </w:tcBorders>
        </w:tcPr>
        <w:p w:rsidRPr="00F74766" w:rsidR="00F74766" w:rsidP="00F74766" w:rsidRDefault="00000000" w14:paraId="686E2789" w14:textId="77777777">
          <w:pPr>
            <w:spacing w:after="60"/>
            <w:rPr>
              <w:rFonts w:ascii="Arial" w:hAnsi="Arial" w:eastAsia="Palatino Linotype" w:cs="Arial"/>
              <w:sz w:val="14"/>
              <w:szCs w:val="22"/>
            </w:rPr>
          </w:pPr>
          <w:sdt>
            <w:sdtPr>
              <w:rPr>
                <w:rFonts w:ascii="Arial" w:hAnsi="Arial" w:eastAsia="Palatino Linotype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E6C0F">
                <w:rPr>
                  <w:rFonts w:ascii="Arial" w:hAnsi="Arial" w:eastAsia="Palatino Linotype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Pr="00F74766" w:rsidR="00F74766">
            <w:rPr>
              <w:rFonts w:ascii="Arial" w:hAnsi="Arial" w:eastAsia="Palatino Linotype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hAnsi="Arial" w:eastAsia="Palatino Linotype" w:cs="Arial"/>
              <w:b/>
              <w:caps/>
              <w:color w:val="3B5776"/>
              <w:sz w:val="14"/>
              <w:szCs w:val="22"/>
            </w:rPr>
            <w:br/>
          </w:r>
          <w:r w:rsidRPr="00F74766" w:rsidR="00F74766">
            <w:rPr>
              <w:rFonts w:ascii="Arial" w:hAnsi="Arial" w:eastAsia="Palatino Linotype" w:cs="Arial"/>
              <w:sz w:val="14"/>
              <w:szCs w:val="22"/>
            </w:rPr>
            <w:t>Besöksadress: Östra Hamngatan 5, Postadress: Box 11119, 404 23 Göteborg</w:t>
          </w:r>
          <w:r w:rsidRPr="00F74766" w:rsidR="00F74766">
            <w:rPr>
              <w:rFonts w:ascii="Arial" w:hAnsi="Arial" w:eastAsia="Palatino Linotype" w:cs="Arial"/>
              <w:sz w:val="14"/>
              <w:szCs w:val="22"/>
            </w:rPr>
            <w:br/>
          </w:r>
          <w:r w:rsidRPr="00F74766" w:rsidR="00F74766">
            <w:rPr>
              <w:rFonts w:ascii="Arial" w:hAnsi="Arial" w:eastAsia="Palatino Linotype" w:cs="Arial"/>
              <w:sz w:val="14"/>
              <w:szCs w:val="22"/>
            </w:rPr>
            <w:t>Telefon växel: 031-367 61 00, www.businessregiongoteborg.se</w:t>
          </w:r>
        </w:p>
        <w:p w:rsidRPr="00F74766" w:rsidR="00F74766" w:rsidP="00F74766" w:rsidRDefault="00F74766" w14:paraId="64EF9D8A" w14:textId="77777777">
          <w:pPr>
            <w:spacing w:line="259" w:lineRule="auto"/>
            <w:rPr>
              <w:rFonts w:ascii="Arial" w:hAnsi="Arial" w:eastAsia="Palatino Linotype" w:cs="Arial"/>
              <w:sz w:val="14"/>
              <w:szCs w:val="22"/>
            </w:rPr>
          </w:pPr>
          <w:r w:rsidRPr="00F74766">
            <w:rPr>
              <w:rFonts w:ascii="Arial" w:hAnsi="Arial" w:eastAsia="Palatino Linotype" w:cs="Arial"/>
              <w:sz w:val="14"/>
              <w:szCs w:val="22"/>
            </w:rPr>
            <w:t>BUSINESS REGION GÖTEBORG – EN DEL AV GÖTEBORGS STAD I SAMARBETE MED REGIONEN</w:t>
          </w:r>
        </w:p>
        <w:p w:rsidRPr="009B4E2A" w:rsidR="00FB3384" w:rsidP="00BD0663" w:rsidRDefault="00FB3384" w14:paraId="577BB11D" w14:textId="77777777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:rsidRPr="009B4E2A" w:rsidR="00FB3384" w:rsidP="00BD0663" w:rsidRDefault="00B4215B" w14:paraId="3F469AA6" w14:textId="77777777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6BAB9BD" wp14:editId="54747461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:rsidTr="00F74766" w14:paraId="1BD182D4" w14:textId="77777777">
      <w:tc>
        <w:tcPr>
          <w:tcW w:w="3319" w:type="dxa"/>
          <w:tcBorders>
            <w:top w:val="nil"/>
          </w:tcBorders>
        </w:tcPr>
        <w:p w:rsidRPr="00F66187" w:rsidR="00FB3384" w:rsidP="00BD0663" w:rsidRDefault="00FB3384" w14:paraId="44F6FF73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:rsidR="00FB3384" w:rsidP="00BD0663" w:rsidRDefault="00FB3384" w14:paraId="52B2C248" w14:textId="77777777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:rsidR="00FB3384" w:rsidP="00FB3384" w:rsidRDefault="00FB3384" w14:paraId="2ED42663" w14:textId="77777777">
          <w:pPr>
            <w:pStyle w:val="Sidfot"/>
            <w:jc w:val="right"/>
          </w:pPr>
        </w:p>
      </w:tc>
    </w:tr>
    <w:tr w:rsidR="00FB3384" w:rsidTr="4D534CDD" w14:paraId="4CD2439A" w14:textId="77777777">
      <w:tc>
        <w:tcPr>
          <w:tcW w:w="3319" w:type="dxa"/>
          <w:tcBorders>
            <w:top w:val="nil"/>
          </w:tcBorders>
        </w:tcPr>
        <w:p w:rsidR="00FB3384" w:rsidP="00BD0663" w:rsidRDefault="00FB3384" w14:paraId="4F94B0D8" w14:textId="77777777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:rsidR="00FB3384" w:rsidP="00BD0663" w:rsidRDefault="00FB3384" w14:paraId="1651204B" w14:textId="77777777">
          <w:pPr>
            <w:pStyle w:val="Sidfot"/>
          </w:pPr>
        </w:p>
      </w:tc>
      <w:tc>
        <w:tcPr>
          <w:tcW w:w="1954" w:type="dxa"/>
          <w:vMerge/>
        </w:tcPr>
        <w:p w:rsidR="00FB3384" w:rsidP="00BD0663" w:rsidRDefault="00FB3384" w14:paraId="41509E36" w14:textId="77777777">
          <w:pPr>
            <w:pStyle w:val="Sidfot"/>
            <w:jc w:val="right"/>
          </w:pPr>
        </w:p>
      </w:tc>
    </w:tr>
  </w:tbl>
  <w:p w:rsidR="00BD0663" w:rsidP="00E45A27" w:rsidRDefault="00E45A27" w14:paraId="39783773" w14:textId="7777777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0A5" w:rsidP="00BF282B" w:rsidRDefault="008D20A5" w14:paraId="203BFC05" w14:textId="77777777">
      <w:pPr>
        <w:spacing w:after="0" w:line="240" w:lineRule="auto"/>
      </w:pPr>
      <w:r>
        <w:separator/>
      </w:r>
    </w:p>
  </w:footnote>
  <w:footnote w:type="continuationSeparator" w:id="0">
    <w:p w:rsidR="008D20A5" w:rsidP="00BF282B" w:rsidRDefault="008D20A5" w14:paraId="0EF75AF5" w14:textId="77777777">
      <w:pPr>
        <w:spacing w:after="0" w:line="240" w:lineRule="auto"/>
      </w:pPr>
      <w:r>
        <w:continuationSeparator/>
      </w:r>
    </w:p>
  </w:footnote>
  <w:footnote w:type="continuationNotice" w:id="1">
    <w:p w:rsidR="008D20A5" w:rsidRDefault="008D20A5" w14:paraId="5761F63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Pr="00E45A27" w:rsidR="00E45A27" w:rsidRDefault="00E45A27" w14:paraId="0B563D9F" w14:textId="7777777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:rsidR="00B4215B" w:rsidRDefault="00B4215B" w14:paraId="0686C4C6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  <w:rPr>
        <w:rFonts w:cs="Arial" w:cstheme="majorAscii"/>
        <w:sz w:val="18"/>
        <w:szCs w:val="18"/>
      </w:rPr>
    </w:sdtPr>
    <w:sdtEndPr>
      <w:rPr>
        <w:rFonts w:cs="Times New Roman" w:cstheme="minorBidi"/>
        <w:sz w:val="22"/>
        <w:szCs w:val="22"/>
      </w:rPr>
    </w:sdtEndPr>
    <w:sdtContent>
      <w:p w:rsidR="00E45A27" w:rsidRDefault="00E45A27" w14:paraId="7F1436A6" w14:textId="77777777">
        <w:pPr>
          <w:pStyle w:val="Sidhuvud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:rsidR="00F74766" w:rsidRDefault="00F74766" w14:paraId="45816ED9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09588">
    <w:abstractNumId w:val="6"/>
  </w:num>
  <w:num w:numId="2" w16cid:durableId="1265454196">
    <w:abstractNumId w:val="4"/>
  </w:num>
  <w:num w:numId="3" w16cid:durableId="551422651">
    <w:abstractNumId w:val="2"/>
  </w:num>
  <w:num w:numId="4" w16cid:durableId="1018240655">
    <w:abstractNumId w:val="3"/>
  </w:num>
  <w:num w:numId="5" w16cid:durableId="91558379">
    <w:abstractNumId w:val="1"/>
  </w:num>
  <w:num w:numId="6" w16cid:durableId="1639459683">
    <w:abstractNumId w:val="5"/>
  </w:num>
  <w:num w:numId="7" w16cid:durableId="151784119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E4705"/>
    <w:rsid w:val="000046E1"/>
    <w:rsid w:val="00046AF4"/>
    <w:rsid w:val="00066469"/>
    <w:rsid w:val="000707CC"/>
    <w:rsid w:val="00076799"/>
    <w:rsid w:val="000848A4"/>
    <w:rsid w:val="000872E8"/>
    <w:rsid w:val="000951A6"/>
    <w:rsid w:val="00096029"/>
    <w:rsid w:val="000961A1"/>
    <w:rsid w:val="000A0146"/>
    <w:rsid w:val="000C68BA"/>
    <w:rsid w:val="000F2B85"/>
    <w:rsid w:val="000F3C0C"/>
    <w:rsid w:val="00106459"/>
    <w:rsid w:val="00107187"/>
    <w:rsid w:val="0011061F"/>
    <w:rsid w:val="0011381D"/>
    <w:rsid w:val="00113986"/>
    <w:rsid w:val="0012181D"/>
    <w:rsid w:val="00134594"/>
    <w:rsid w:val="00142FEF"/>
    <w:rsid w:val="00153B6E"/>
    <w:rsid w:val="00170CD4"/>
    <w:rsid w:val="00173F0C"/>
    <w:rsid w:val="001B1A71"/>
    <w:rsid w:val="001B4696"/>
    <w:rsid w:val="001C2218"/>
    <w:rsid w:val="001D645F"/>
    <w:rsid w:val="001E56ED"/>
    <w:rsid w:val="00203BF7"/>
    <w:rsid w:val="00216D7D"/>
    <w:rsid w:val="002241FC"/>
    <w:rsid w:val="00230280"/>
    <w:rsid w:val="00241F59"/>
    <w:rsid w:val="00243F1D"/>
    <w:rsid w:val="00252292"/>
    <w:rsid w:val="00257F49"/>
    <w:rsid w:val="00277F81"/>
    <w:rsid w:val="00291BE0"/>
    <w:rsid w:val="00297C5E"/>
    <w:rsid w:val="002B2AFC"/>
    <w:rsid w:val="002C266E"/>
    <w:rsid w:val="00311AF1"/>
    <w:rsid w:val="003164EC"/>
    <w:rsid w:val="00324D8E"/>
    <w:rsid w:val="00332A7F"/>
    <w:rsid w:val="003413FA"/>
    <w:rsid w:val="00350FEF"/>
    <w:rsid w:val="00372CB4"/>
    <w:rsid w:val="003B4714"/>
    <w:rsid w:val="003B47D3"/>
    <w:rsid w:val="003B5FEF"/>
    <w:rsid w:val="003D0D2B"/>
    <w:rsid w:val="003E1C65"/>
    <w:rsid w:val="00402615"/>
    <w:rsid w:val="00414E79"/>
    <w:rsid w:val="00415151"/>
    <w:rsid w:val="004168D1"/>
    <w:rsid w:val="00426E38"/>
    <w:rsid w:val="00436489"/>
    <w:rsid w:val="00440D30"/>
    <w:rsid w:val="00472F34"/>
    <w:rsid w:val="00473C11"/>
    <w:rsid w:val="00476454"/>
    <w:rsid w:val="004A5252"/>
    <w:rsid w:val="004B2272"/>
    <w:rsid w:val="004B287C"/>
    <w:rsid w:val="004C0571"/>
    <w:rsid w:val="004C78B0"/>
    <w:rsid w:val="004C7B08"/>
    <w:rsid w:val="004E31DE"/>
    <w:rsid w:val="004F5130"/>
    <w:rsid w:val="005207B8"/>
    <w:rsid w:val="00521790"/>
    <w:rsid w:val="0053417A"/>
    <w:rsid w:val="00545C65"/>
    <w:rsid w:val="0055690D"/>
    <w:rsid w:val="005729A0"/>
    <w:rsid w:val="00592351"/>
    <w:rsid w:val="00597ACB"/>
    <w:rsid w:val="005A3472"/>
    <w:rsid w:val="005B0BD0"/>
    <w:rsid w:val="005D74F7"/>
    <w:rsid w:val="005E0764"/>
    <w:rsid w:val="005E6622"/>
    <w:rsid w:val="005E6BA3"/>
    <w:rsid w:val="005F3ECC"/>
    <w:rsid w:val="005F5390"/>
    <w:rsid w:val="00603751"/>
    <w:rsid w:val="00613965"/>
    <w:rsid w:val="006350F7"/>
    <w:rsid w:val="00636A87"/>
    <w:rsid w:val="00653131"/>
    <w:rsid w:val="00654ADA"/>
    <w:rsid w:val="0067141B"/>
    <w:rsid w:val="00671B38"/>
    <w:rsid w:val="00673DB8"/>
    <w:rsid w:val="006839B4"/>
    <w:rsid w:val="00690A7F"/>
    <w:rsid w:val="006945D3"/>
    <w:rsid w:val="006E1F42"/>
    <w:rsid w:val="006F1BBA"/>
    <w:rsid w:val="006F1DFA"/>
    <w:rsid w:val="006F2E6F"/>
    <w:rsid w:val="006F4591"/>
    <w:rsid w:val="00703CBF"/>
    <w:rsid w:val="00705DBC"/>
    <w:rsid w:val="00720B05"/>
    <w:rsid w:val="00722CCF"/>
    <w:rsid w:val="00724406"/>
    <w:rsid w:val="00732F6D"/>
    <w:rsid w:val="00736977"/>
    <w:rsid w:val="007460DF"/>
    <w:rsid w:val="00766929"/>
    <w:rsid w:val="00770200"/>
    <w:rsid w:val="007A447B"/>
    <w:rsid w:val="007C661E"/>
    <w:rsid w:val="007D2794"/>
    <w:rsid w:val="007E234D"/>
    <w:rsid w:val="007E6C0F"/>
    <w:rsid w:val="007F1268"/>
    <w:rsid w:val="008036EF"/>
    <w:rsid w:val="00831E91"/>
    <w:rsid w:val="00832C84"/>
    <w:rsid w:val="00852756"/>
    <w:rsid w:val="008574C0"/>
    <w:rsid w:val="008760F6"/>
    <w:rsid w:val="008A6537"/>
    <w:rsid w:val="008B0468"/>
    <w:rsid w:val="008B52AE"/>
    <w:rsid w:val="008D20A5"/>
    <w:rsid w:val="008E5D57"/>
    <w:rsid w:val="009003DD"/>
    <w:rsid w:val="00931374"/>
    <w:rsid w:val="009433F3"/>
    <w:rsid w:val="00954F5F"/>
    <w:rsid w:val="00957F12"/>
    <w:rsid w:val="00962B19"/>
    <w:rsid w:val="00984288"/>
    <w:rsid w:val="00985ACB"/>
    <w:rsid w:val="009863F5"/>
    <w:rsid w:val="00987351"/>
    <w:rsid w:val="009970AC"/>
    <w:rsid w:val="009B4E2A"/>
    <w:rsid w:val="009B68FB"/>
    <w:rsid w:val="009C227B"/>
    <w:rsid w:val="009D0B6A"/>
    <w:rsid w:val="009D303E"/>
    <w:rsid w:val="009D4D5C"/>
    <w:rsid w:val="009D765D"/>
    <w:rsid w:val="009F7400"/>
    <w:rsid w:val="00A0410B"/>
    <w:rsid w:val="00A074B5"/>
    <w:rsid w:val="00A24374"/>
    <w:rsid w:val="00A31F82"/>
    <w:rsid w:val="00A345C1"/>
    <w:rsid w:val="00A3668C"/>
    <w:rsid w:val="00A412C3"/>
    <w:rsid w:val="00A44549"/>
    <w:rsid w:val="00A47AD9"/>
    <w:rsid w:val="00A47C0E"/>
    <w:rsid w:val="00A75DE6"/>
    <w:rsid w:val="00A8112E"/>
    <w:rsid w:val="00A929B2"/>
    <w:rsid w:val="00AA0284"/>
    <w:rsid w:val="00AA2CDC"/>
    <w:rsid w:val="00AB0164"/>
    <w:rsid w:val="00AD421F"/>
    <w:rsid w:val="00AE4705"/>
    <w:rsid w:val="00AE5147"/>
    <w:rsid w:val="00AE5F41"/>
    <w:rsid w:val="00AF4FDF"/>
    <w:rsid w:val="00B23428"/>
    <w:rsid w:val="00B30CFF"/>
    <w:rsid w:val="00B353ED"/>
    <w:rsid w:val="00B4215B"/>
    <w:rsid w:val="00B456FF"/>
    <w:rsid w:val="00B63E0E"/>
    <w:rsid w:val="00B94C9B"/>
    <w:rsid w:val="00B9733B"/>
    <w:rsid w:val="00BA1320"/>
    <w:rsid w:val="00BC0A06"/>
    <w:rsid w:val="00BC3912"/>
    <w:rsid w:val="00BC5A4E"/>
    <w:rsid w:val="00BD0663"/>
    <w:rsid w:val="00BF282B"/>
    <w:rsid w:val="00C0363D"/>
    <w:rsid w:val="00C0476E"/>
    <w:rsid w:val="00C1193E"/>
    <w:rsid w:val="00C207E0"/>
    <w:rsid w:val="00C37E7E"/>
    <w:rsid w:val="00C407B2"/>
    <w:rsid w:val="00C417C9"/>
    <w:rsid w:val="00C62500"/>
    <w:rsid w:val="00C76517"/>
    <w:rsid w:val="00C85A21"/>
    <w:rsid w:val="00C9312B"/>
    <w:rsid w:val="00CC1B40"/>
    <w:rsid w:val="00CC7D3C"/>
    <w:rsid w:val="00CF287A"/>
    <w:rsid w:val="00D21D96"/>
    <w:rsid w:val="00D22966"/>
    <w:rsid w:val="00D378D5"/>
    <w:rsid w:val="00D814DC"/>
    <w:rsid w:val="00D831F0"/>
    <w:rsid w:val="00D9441B"/>
    <w:rsid w:val="00DA1AEE"/>
    <w:rsid w:val="00DC59E4"/>
    <w:rsid w:val="00DC6E79"/>
    <w:rsid w:val="00DF152D"/>
    <w:rsid w:val="00E11731"/>
    <w:rsid w:val="00E127F8"/>
    <w:rsid w:val="00E134DC"/>
    <w:rsid w:val="00E24D89"/>
    <w:rsid w:val="00E449FB"/>
    <w:rsid w:val="00E45A27"/>
    <w:rsid w:val="00E538C0"/>
    <w:rsid w:val="00E54C6C"/>
    <w:rsid w:val="00E54DEA"/>
    <w:rsid w:val="00E6226E"/>
    <w:rsid w:val="00E6755F"/>
    <w:rsid w:val="00E90B45"/>
    <w:rsid w:val="00E917C9"/>
    <w:rsid w:val="00E91C73"/>
    <w:rsid w:val="00E92E25"/>
    <w:rsid w:val="00EA3541"/>
    <w:rsid w:val="00EA4A38"/>
    <w:rsid w:val="00EB6FFB"/>
    <w:rsid w:val="00EF388D"/>
    <w:rsid w:val="00EF75C2"/>
    <w:rsid w:val="00F11AE0"/>
    <w:rsid w:val="00F40AEA"/>
    <w:rsid w:val="00F4117C"/>
    <w:rsid w:val="00F57712"/>
    <w:rsid w:val="00F57801"/>
    <w:rsid w:val="00F66187"/>
    <w:rsid w:val="00F6740C"/>
    <w:rsid w:val="00F7244F"/>
    <w:rsid w:val="00F74766"/>
    <w:rsid w:val="00F75AD4"/>
    <w:rsid w:val="00F8074E"/>
    <w:rsid w:val="00FA0781"/>
    <w:rsid w:val="00FB3384"/>
    <w:rsid w:val="00FD2301"/>
    <w:rsid w:val="00FF6473"/>
    <w:rsid w:val="027256FC"/>
    <w:rsid w:val="02AC6170"/>
    <w:rsid w:val="02CC67D2"/>
    <w:rsid w:val="036D126F"/>
    <w:rsid w:val="072CEFB2"/>
    <w:rsid w:val="07D2DD2B"/>
    <w:rsid w:val="09DDC612"/>
    <w:rsid w:val="10D38208"/>
    <w:rsid w:val="1105A3C5"/>
    <w:rsid w:val="146D1D90"/>
    <w:rsid w:val="1A8DF26D"/>
    <w:rsid w:val="203A9F89"/>
    <w:rsid w:val="2429341A"/>
    <w:rsid w:val="28FCA53D"/>
    <w:rsid w:val="29699911"/>
    <w:rsid w:val="29C9F1E9"/>
    <w:rsid w:val="37CC5B75"/>
    <w:rsid w:val="3B55D1F5"/>
    <w:rsid w:val="3D1B856E"/>
    <w:rsid w:val="3F1B5C5E"/>
    <w:rsid w:val="410608BD"/>
    <w:rsid w:val="468A028A"/>
    <w:rsid w:val="47279FA2"/>
    <w:rsid w:val="4D534CDD"/>
    <w:rsid w:val="55409FD0"/>
    <w:rsid w:val="557AF9B3"/>
    <w:rsid w:val="5FA00B5F"/>
    <w:rsid w:val="6011F8A2"/>
    <w:rsid w:val="630C3187"/>
    <w:rsid w:val="6588E81D"/>
    <w:rsid w:val="6D578B14"/>
    <w:rsid w:val="6F96CF0E"/>
    <w:rsid w:val="7691D8E2"/>
    <w:rsid w:val="79738223"/>
    <w:rsid w:val="7CEA038F"/>
    <w:rsid w:val="7EC1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0D6D2"/>
  <w15:docId w15:val="{B272B46E-4A4D-47C3-A2EC-095DBDD75A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3164EC"/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350FE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SidhuvudChar" w:customStyle="1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173F0C"/>
    <w:pPr>
      <w:pBdr>
        <w:top w:val="single" w:color="F2B700" w:themeColor="accent6" w:sz="4" w:space="6"/>
        <w:left w:val="single" w:color="F2B700" w:themeColor="accent6" w:sz="4" w:space="6"/>
        <w:bottom w:val="single" w:color="F2B700" w:themeColor="accent6" w:sz="4" w:space="6"/>
        <w:right w:val="single" w:color="F2B700" w:themeColor="accent6" w:sz="4" w:space="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Tid" w:customStyle="1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styleId="Dokumentinfo" w:customStyle="1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b9b77914627d4a0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lar\AppData\Roaming\Microsoft\Mallar\BRG%20Beslutsunderlag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7f00-b512-4bed-9b91-70fc9de72920}"/>
      </w:docPartPr>
      <w:docPartBody>
        <w:p w14:paraId="1EA72BE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03EBE5-B28C-4B93-90A5-6F0204C5BA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BRG Beslutsunderlag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BUSINESS REGION GÖTEBORG AB</dc:title>
  <dc:subject/>
  <dc:creator>Anna Haage</dc:creator>
  <dc:description/>
  <lastModifiedBy>Anna Haage</lastModifiedBy>
  <revision>70</revision>
  <lastPrinted>2023-04-05T12:24:00.0000000Z</lastPrinted>
  <dcterms:created xsi:type="dcterms:W3CDTF">2023-04-03T14:03:00.0000000Z</dcterms:created>
  <dcterms:modified xsi:type="dcterms:W3CDTF">2024-04-12T10:44:28.4163855Z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</Properties>
</file>