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09" w:rsidRPr="00245D09" w:rsidRDefault="00245D09" w:rsidP="00B824F4">
      <w:pPr>
        <w:ind w:right="849"/>
        <w:jc w:val="center"/>
        <w:rPr>
          <w:sz w:val="24"/>
          <w:szCs w:val="24"/>
          <w:lang w:val="pt-BR"/>
        </w:rPr>
      </w:pPr>
      <w:r w:rsidRPr="00245D09">
        <w:rPr>
          <w:sz w:val="24"/>
          <w:szCs w:val="24"/>
          <w:lang w:val="pt-BR"/>
        </w:rPr>
        <w:t>F Ö R E D R A G N I N G S L I S T A</w:t>
      </w:r>
    </w:p>
    <w:p w:rsidR="00B824F4" w:rsidRDefault="00FF54FA" w:rsidP="00B824F4">
      <w:pPr>
        <w:ind w:left="567" w:right="849" w:hanging="567"/>
        <w:jc w:val="center"/>
        <w:rPr>
          <w:sz w:val="24"/>
          <w:szCs w:val="24"/>
        </w:rPr>
      </w:pPr>
      <w:r>
        <w:rPr>
          <w:sz w:val="24"/>
          <w:szCs w:val="24"/>
        </w:rPr>
        <w:t>Vid årsstämmor</w:t>
      </w:r>
      <w:r w:rsidR="00B824F4">
        <w:rPr>
          <w:sz w:val="24"/>
          <w:szCs w:val="24"/>
        </w:rPr>
        <w:t xml:space="preserve"> med</w:t>
      </w:r>
      <w:r w:rsidR="00B34919">
        <w:rPr>
          <w:sz w:val="24"/>
          <w:szCs w:val="24"/>
        </w:rPr>
        <w:t>, Hotell Liseberg Heden AB,</w:t>
      </w:r>
      <w:r>
        <w:rPr>
          <w:sz w:val="24"/>
          <w:szCs w:val="24"/>
        </w:rPr>
        <w:t xml:space="preserve"> Lisebergs Gäst AB</w:t>
      </w:r>
      <w:r w:rsidR="00B34919">
        <w:rPr>
          <w:sz w:val="24"/>
          <w:szCs w:val="24"/>
        </w:rPr>
        <w:t xml:space="preserve"> och AB Liseberg Skår 40:17</w:t>
      </w:r>
    </w:p>
    <w:p w:rsidR="00B824F4" w:rsidRPr="00245D09" w:rsidRDefault="00B824F4" w:rsidP="00B824F4">
      <w:pPr>
        <w:ind w:left="567" w:right="849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den </w:t>
      </w:r>
      <w:r w:rsidR="005B2F8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B2F84">
        <w:rPr>
          <w:sz w:val="24"/>
          <w:szCs w:val="24"/>
        </w:rPr>
        <w:t>mars</w:t>
      </w:r>
      <w:r>
        <w:rPr>
          <w:sz w:val="24"/>
          <w:szCs w:val="24"/>
        </w:rPr>
        <w:t xml:space="preserve"> 201</w:t>
      </w:r>
      <w:r w:rsidR="005B2F84">
        <w:rPr>
          <w:sz w:val="24"/>
          <w:szCs w:val="24"/>
        </w:rPr>
        <w:t>5</w:t>
      </w:r>
    </w:p>
    <w:p w:rsidR="00245D09" w:rsidRDefault="00245D09" w:rsidP="00245D09">
      <w:pPr>
        <w:ind w:left="567" w:right="849" w:hanging="567"/>
        <w:rPr>
          <w:sz w:val="24"/>
          <w:szCs w:val="24"/>
        </w:rPr>
      </w:pPr>
    </w:p>
    <w:p w:rsidR="00FF54FA" w:rsidRDefault="00FF54FA" w:rsidP="00245D09">
      <w:pPr>
        <w:ind w:left="567" w:right="849" w:hanging="567"/>
        <w:rPr>
          <w:sz w:val="24"/>
          <w:szCs w:val="24"/>
        </w:rPr>
      </w:pPr>
    </w:p>
    <w:p w:rsidR="00FF54FA" w:rsidRPr="00245D09" w:rsidRDefault="00FF54FA" w:rsidP="00245D09">
      <w:pPr>
        <w:ind w:left="567" w:right="849" w:hanging="567"/>
        <w:rPr>
          <w:sz w:val="24"/>
          <w:szCs w:val="24"/>
        </w:rPr>
      </w:pPr>
    </w:p>
    <w:p w:rsidR="00FF54FA" w:rsidRPr="00D77947" w:rsidRDefault="00FF54FA" w:rsidP="00FF54FA">
      <w:pPr>
        <w:rPr>
          <w:sz w:val="24"/>
        </w:rPr>
      </w:pPr>
      <w:r w:rsidRPr="00D77947">
        <w:rPr>
          <w:sz w:val="24"/>
        </w:rPr>
        <w:t>Vid årsstämmorna kommer följande ärenden att förekomma till behandling</w:t>
      </w:r>
    </w:p>
    <w:p w:rsidR="00245D09" w:rsidRPr="00245D09" w:rsidRDefault="00245D09" w:rsidP="00FF54FA">
      <w:pPr>
        <w:ind w:right="849"/>
        <w:rPr>
          <w:sz w:val="24"/>
          <w:szCs w:val="24"/>
        </w:rPr>
      </w:pPr>
    </w:p>
    <w:p w:rsidR="00245D09" w:rsidRPr="00245D09" w:rsidRDefault="00245D09" w:rsidP="00245D09">
      <w:pPr>
        <w:ind w:left="567" w:right="849" w:hanging="567"/>
        <w:rPr>
          <w:sz w:val="24"/>
          <w:szCs w:val="24"/>
        </w:rPr>
      </w:pP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Val av ordföranden vid stämman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Upprättande och godkännande av röstlängd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Fastställande av dagordning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Val av en eller två justeringsmän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 xml:space="preserve">Prövning av om stämman blivit </w:t>
      </w:r>
      <w:proofErr w:type="gramStart"/>
      <w:r>
        <w:rPr>
          <w:sz w:val="24"/>
          <w:szCs w:val="24"/>
        </w:rPr>
        <w:t>behörigen</w:t>
      </w:r>
      <w:proofErr w:type="gramEnd"/>
      <w:r>
        <w:rPr>
          <w:sz w:val="24"/>
          <w:szCs w:val="24"/>
        </w:rPr>
        <w:t xml:space="preserve"> sammankallad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Framläggande av årsredovis</w:t>
      </w:r>
      <w:r w:rsidR="00B56EDD">
        <w:rPr>
          <w:sz w:val="24"/>
          <w:szCs w:val="24"/>
        </w:rPr>
        <w:t>ningen och revisionsberättelsen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Framläggande av lekmannarevisorernas granskningsrapport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Beslut om fastställelse av result</w:t>
      </w:r>
      <w:r w:rsidR="00B56EDD">
        <w:rPr>
          <w:sz w:val="24"/>
          <w:szCs w:val="24"/>
        </w:rPr>
        <w:t>aträkningen och balansräkningen</w:t>
      </w:r>
      <w:r>
        <w:rPr>
          <w:sz w:val="24"/>
          <w:szCs w:val="24"/>
        </w:rPr>
        <w:br/>
      </w:r>
    </w:p>
    <w:p w:rsidR="00245D09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Beslut om dispositioner beträffande bolagets innestående vinst- eller förlustmedel enligt den fastställda balansräkningen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Beslut om ansvarsfrihet för styrelseledamöterna och den verkställande direktören</w:t>
      </w:r>
      <w:r>
        <w:rPr>
          <w:sz w:val="24"/>
          <w:szCs w:val="24"/>
        </w:rPr>
        <w:br/>
      </w:r>
    </w:p>
    <w:p w:rsid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Fastställande av arvoden åt styrelsen, revisorerna och lekmannarevisorerna</w:t>
      </w:r>
      <w:r>
        <w:rPr>
          <w:sz w:val="24"/>
          <w:szCs w:val="24"/>
        </w:rPr>
        <w:br/>
      </w:r>
    </w:p>
    <w:p w:rsidR="00B824F4" w:rsidRDefault="00B7386A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 w:rsidRPr="00D77947">
        <w:rPr>
          <w:sz w:val="24"/>
        </w:rPr>
        <w:lastRenderedPageBreak/>
        <w:t>Val av styrelseledamöter och s</w:t>
      </w:r>
      <w:r>
        <w:rPr>
          <w:sz w:val="24"/>
        </w:rPr>
        <w:t>uppleanter</w:t>
      </w:r>
      <w:r w:rsidR="00494F91">
        <w:rPr>
          <w:sz w:val="24"/>
        </w:rPr>
        <w:t xml:space="preserve"> för </w:t>
      </w:r>
      <w:r w:rsidR="00497927">
        <w:rPr>
          <w:sz w:val="24"/>
        </w:rPr>
        <w:t>dessa</w:t>
      </w:r>
      <w:r w:rsidR="007E22AD">
        <w:rPr>
          <w:sz w:val="24"/>
        </w:rPr>
        <w:t xml:space="preserve"> </w:t>
      </w:r>
      <w:r w:rsidR="00B824F4">
        <w:rPr>
          <w:sz w:val="24"/>
          <w:szCs w:val="24"/>
        </w:rPr>
        <w:br/>
      </w:r>
    </w:p>
    <w:p w:rsidR="00497927" w:rsidRDefault="00497927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 w:rsidRPr="008B60BC">
        <w:rPr>
          <w:sz w:val="24"/>
          <w:szCs w:val="24"/>
        </w:rPr>
        <w:t>Rapport om Göteborgs kommunfullmäktiges utseende av lekmannarevisorer och suppleanter för dessa</w:t>
      </w:r>
    </w:p>
    <w:p w:rsidR="00497927" w:rsidRDefault="00497927" w:rsidP="00497927">
      <w:pPr>
        <w:spacing w:line="240" w:lineRule="auto"/>
        <w:ind w:left="567" w:right="849"/>
        <w:rPr>
          <w:sz w:val="24"/>
          <w:szCs w:val="24"/>
        </w:rPr>
      </w:pPr>
    </w:p>
    <w:p w:rsidR="00B824F4" w:rsidRDefault="00AA7070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V</w:t>
      </w:r>
      <w:bookmarkStart w:id="0" w:name="_GoBack"/>
      <w:bookmarkEnd w:id="0"/>
      <w:r w:rsidR="00B824F4">
        <w:rPr>
          <w:sz w:val="24"/>
          <w:szCs w:val="24"/>
        </w:rPr>
        <w:t>al av revisorer och revisorssuppleanter</w:t>
      </w:r>
      <w:r w:rsidR="00B824F4">
        <w:rPr>
          <w:sz w:val="24"/>
          <w:szCs w:val="24"/>
        </w:rPr>
        <w:br/>
      </w:r>
    </w:p>
    <w:p w:rsidR="00B824F4" w:rsidRPr="00B824F4" w:rsidRDefault="00B824F4" w:rsidP="00B824F4">
      <w:pPr>
        <w:numPr>
          <w:ilvl w:val="0"/>
          <w:numId w:val="3"/>
        </w:numPr>
        <w:spacing w:line="240" w:lineRule="auto"/>
        <w:ind w:left="567" w:right="849" w:hanging="567"/>
        <w:rPr>
          <w:sz w:val="24"/>
          <w:szCs w:val="24"/>
        </w:rPr>
      </w:pPr>
      <w:r>
        <w:rPr>
          <w:sz w:val="24"/>
          <w:szCs w:val="24"/>
        </w:rPr>
        <w:t>Annat ärende som ankommer på stämman enligt aktiebolagslagen eller bolagsordningen</w:t>
      </w:r>
    </w:p>
    <w:sectPr w:rsidR="00B824F4" w:rsidRPr="00B824F4" w:rsidSect="00A310E6">
      <w:footerReference w:type="default" r:id="rId7"/>
      <w:pgSz w:w="11906" w:h="16838" w:code="9"/>
      <w:pgMar w:top="2268" w:right="1627" w:bottom="3742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56" w:rsidRDefault="00A85056" w:rsidP="00515435">
      <w:pPr>
        <w:spacing w:line="240" w:lineRule="auto"/>
      </w:pPr>
      <w:r>
        <w:separator/>
      </w:r>
    </w:p>
  </w:endnote>
  <w:endnote w:type="continuationSeparator" w:id="0">
    <w:p w:rsidR="00A85056" w:rsidRDefault="00A85056" w:rsidP="0051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E1" w:rsidRDefault="009D55E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5184000</wp:posOffset>
          </wp:positionH>
          <wp:positionV relativeFrom="page">
            <wp:posOffset>9606174</wp:posOffset>
          </wp:positionV>
          <wp:extent cx="1616400" cy="522852"/>
          <wp:effectExtent l="0" t="0" r="317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2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56" w:rsidRDefault="00A85056" w:rsidP="00515435">
      <w:pPr>
        <w:spacing w:line="240" w:lineRule="auto"/>
      </w:pPr>
      <w:r>
        <w:separator/>
      </w:r>
    </w:p>
  </w:footnote>
  <w:footnote w:type="continuationSeparator" w:id="0">
    <w:p w:rsidR="00A85056" w:rsidRDefault="00A85056" w:rsidP="00515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2A7E"/>
    <w:multiLevelType w:val="hybridMultilevel"/>
    <w:tmpl w:val="0F92BA02"/>
    <w:lvl w:ilvl="0" w:tplc="1D860048">
      <w:start w:val="1"/>
      <w:numFmt w:val="decimal"/>
      <w:lvlText w:val="%1."/>
      <w:lvlJc w:val="left"/>
      <w:pPr>
        <w:ind w:left="204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69" w:hanging="360"/>
      </w:pPr>
    </w:lvl>
    <w:lvl w:ilvl="2" w:tplc="041D001B" w:tentative="1">
      <w:start w:val="1"/>
      <w:numFmt w:val="lowerRoman"/>
      <w:lvlText w:val="%3."/>
      <w:lvlJc w:val="right"/>
      <w:pPr>
        <w:ind w:left="3489" w:hanging="180"/>
      </w:pPr>
    </w:lvl>
    <w:lvl w:ilvl="3" w:tplc="041D000F" w:tentative="1">
      <w:start w:val="1"/>
      <w:numFmt w:val="decimal"/>
      <w:lvlText w:val="%4."/>
      <w:lvlJc w:val="left"/>
      <w:pPr>
        <w:ind w:left="4209" w:hanging="360"/>
      </w:pPr>
    </w:lvl>
    <w:lvl w:ilvl="4" w:tplc="041D0019" w:tentative="1">
      <w:start w:val="1"/>
      <w:numFmt w:val="lowerLetter"/>
      <w:lvlText w:val="%5."/>
      <w:lvlJc w:val="left"/>
      <w:pPr>
        <w:ind w:left="4929" w:hanging="360"/>
      </w:pPr>
    </w:lvl>
    <w:lvl w:ilvl="5" w:tplc="041D001B" w:tentative="1">
      <w:start w:val="1"/>
      <w:numFmt w:val="lowerRoman"/>
      <w:lvlText w:val="%6."/>
      <w:lvlJc w:val="right"/>
      <w:pPr>
        <w:ind w:left="5649" w:hanging="180"/>
      </w:pPr>
    </w:lvl>
    <w:lvl w:ilvl="6" w:tplc="041D000F" w:tentative="1">
      <w:start w:val="1"/>
      <w:numFmt w:val="decimal"/>
      <w:lvlText w:val="%7."/>
      <w:lvlJc w:val="left"/>
      <w:pPr>
        <w:ind w:left="6369" w:hanging="360"/>
      </w:pPr>
    </w:lvl>
    <w:lvl w:ilvl="7" w:tplc="041D0019" w:tentative="1">
      <w:start w:val="1"/>
      <w:numFmt w:val="lowerLetter"/>
      <w:lvlText w:val="%8."/>
      <w:lvlJc w:val="left"/>
      <w:pPr>
        <w:ind w:left="7089" w:hanging="360"/>
      </w:pPr>
    </w:lvl>
    <w:lvl w:ilvl="8" w:tplc="041D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1">
    <w:nsid w:val="3F141CD1"/>
    <w:multiLevelType w:val="hybridMultilevel"/>
    <w:tmpl w:val="FC7250A2"/>
    <w:lvl w:ilvl="0" w:tplc="5DF61B7C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6AB31701"/>
    <w:multiLevelType w:val="hybridMultilevel"/>
    <w:tmpl w:val="5F967C4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CD4EDE"/>
    <w:multiLevelType w:val="hybridMultilevel"/>
    <w:tmpl w:val="BCE8AC4E"/>
    <w:lvl w:ilvl="0" w:tplc="5DF61B7C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44FDC"/>
    <w:rsid w:val="00015CDE"/>
    <w:rsid w:val="00036493"/>
    <w:rsid w:val="000602AA"/>
    <w:rsid w:val="00061993"/>
    <w:rsid w:val="00067556"/>
    <w:rsid w:val="000A65FA"/>
    <w:rsid w:val="000A69B9"/>
    <w:rsid w:val="000D7BCD"/>
    <w:rsid w:val="000F4882"/>
    <w:rsid w:val="001034D2"/>
    <w:rsid w:val="00112AA9"/>
    <w:rsid w:val="001171D3"/>
    <w:rsid w:val="0018460D"/>
    <w:rsid w:val="001C79B1"/>
    <w:rsid w:val="001C7E27"/>
    <w:rsid w:val="00212461"/>
    <w:rsid w:val="002303F8"/>
    <w:rsid w:val="00245D09"/>
    <w:rsid w:val="00254E73"/>
    <w:rsid w:val="002A0452"/>
    <w:rsid w:val="002D2D20"/>
    <w:rsid w:val="002D35B6"/>
    <w:rsid w:val="00311131"/>
    <w:rsid w:val="00324E30"/>
    <w:rsid w:val="00402C6E"/>
    <w:rsid w:val="004208C4"/>
    <w:rsid w:val="0049189E"/>
    <w:rsid w:val="00494F91"/>
    <w:rsid w:val="00497927"/>
    <w:rsid w:val="004A12AA"/>
    <w:rsid w:val="004B2418"/>
    <w:rsid w:val="004C024C"/>
    <w:rsid w:val="004C2A2B"/>
    <w:rsid w:val="004D3A0B"/>
    <w:rsid w:val="004F12AB"/>
    <w:rsid w:val="00515435"/>
    <w:rsid w:val="0054501F"/>
    <w:rsid w:val="00556A89"/>
    <w:rsid w:val="005662C3"/>
    <w:rsid w:val="005740B7"/>
    <w:rsid w:val="00577FBC"/>
    <w:rsid w:val="005A21A6"/>
    <w:rsid w:val="005B2F84"/>
    <w:rsid w:val="0061171E"/>
    <w:rsid w:val="00651763"/>
    <w:rsid w:val="00654AB6"/>
    <w:rsid w:val="0066257A"/>
    <w:rsid w:val="00672414"/>
    <w:rsid w:val="006946A9"/>
    <w:rsid w:val="00720060"/>
    <w:rsid w:val="00760AF0"/>
    <w:rsid w:val="007E22AD"/>
    <w:rsid w:val="007E72DA"/>
    <w:rsid w:val="007F5343"/>
    <w:rsid w:val="007F70D5"/>
    <w:rsid w:val="00803413"/>
    <w:rsid w:val="00805AD4"/>
    <w:rsid w:val="0082030E"/>
    <w:rsid w:val="00840705"/>
    <w:rsid w:val="0084356A"/>
    <w:rsid w:val="00883AC0"/>
    <w:rsid w:val="008A63C8"/>
    <w:rsid w:val="008A65B2"/>
    <w:rsid w:val="00920849"/>
    <w:rsid w:val="00932A64"/>
    <w:rsid w:val="00984A71"/>
    <w:rsid w:val="009B4727"/>
    <w:rsid w:val="009D55E1"/>
    <w:rsid w:val="009F7CAD"/>
    <w:rsid w:val="00A13D29"/>
    <w:rsid w:val="00A310E6"/>
    <w:rsid w:val="00A31815"/>
    <w:rsid w:val="00A85056"/>
    <w:rsid w:val="00AA7070"/>
    <w:rsid w:val="00AB2282"/>
    <w:rsid w:val="00AB2690"/>
    <w:rsid w:val="00AF2537"/>
    <w:rsid w:val="00B003C0"/>
    <w:rsid w:val="00B302F6"/>
    <w:rsid w:val="00B34919"/>
    <w:rsid w:val="00B40638"/>
    <w:rsid w:val="00B4645A"/>
    <w:rsid w:val="00B5136B"/>
    <w:rsid w:val="00B56EDD"/>
    <w:rsid w:val="00B7386A"/>
    <w:rsid w:val="00B824F4"/>
    <w:rsid w:val="00B846A3"/>
    <w:rsid w:val="00BA792F"/>
    <w:rsid w:val="00BE7131"/>
    <w:rsid w:val="00BF274B"/>
    <w:rsid w:val="00BF5845"/>
    <w:rsid w:val="00C342B6"/>
    <w:rsid w:val="00C44FDC"/>
    <w:rsid w:val="00C4657C"/>
    <w:rsid w:val="00CD1BAD"/>
    <w:rsid w:val="00CE75FA"/>
    <w:rsid w:val="00D0535B"/>
    <w:rsid w:val="00D21538"/>
    <w:rsid w:val="00D378FB"/>
    <w:rsid w:val="00D5124A"/>
    <w:rsid w:val="00D72E21"/>
    <w:rsid w:val="00DC194F"/>
    <w:rsid w:val="00E36066"/>
    <w:rsid w:val="00E36B25"/>
    <w:rsid w:val="00E5039E"/>
    <w:rsid w:val="00E93FD2"/>
    <w:rsid w:val="00EB7C37"/>
    <w:rsid w:val="00ED06BC"/>
    <w:rsid w:val="00EF42D1"/>
    <w:rsid w:val="00F05EED"/>
    <w:rsid w:val="00F23E8B"/>
    <w:rsid w:val="00F33E90"/>
    <w:rsid w:val="00F441F1"/>
    <w:rsid w:val="00F85DB5"/>
    <w:rsid w:val="00FD67AC"/>
    <w:rsid w:val="00FD7DC9"/>
    <w:rsid w:val="00FF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90"/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paragraph" w:styleId="Liststycke">
    <w:name w:val="List Paragraph"/>
    <w:basedOn w:val="Normal"/>
    <w:uiPriority w:val="34"/>
    <w:qFormat/>
    <w:rsid w:val="00B302F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302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302F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302F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302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302F6"/>
    <w:rPr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0A65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UNDER\Liseberg\H130394_Wordmallar_4st%20+%20PPT\04_Dokument\OK_Levererat\Liseberg_ej_adress_Wordmall_1_PC___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eberg tex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Liseberg_ej_adress_Wordmall_1_PC___.dotx</Template>
  <TotalTime>1</TotalTime>
  <Pages>2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Liseberg AB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anntor1228</cp:lastModifiedBy>
  <cp:revision>2</cp:revision>
  <cp:lastPrinted>2014-02-24T10:32:00Z</cp:lastPrinted>
  <dcterms:created xsi:type="dcterms:W3CDTF">2015-04-10T08:38:00Z</dcterms:created>
  <dcterms:modified xsi:type="dcterms:W3CDTF">2015-04-10T08:38:00Z</dcterms:modified>
</cp:coreProperties>
</file>