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D09" w:rsidRPr="00245D09" w:rsidRDefault="00245D09" w:rsidP="00B824F4">
      <w:pPr>
        <w:ind w:right="849"/>
        <w:jc w:val="center"/>
        <w:rPr>
          <w:sz w:val="24"/>
          <w:szCs w:val="24"/>
          <w:lang w:val="pt-BR"/>
        </w:rPr>
      </w:pPr>
      <w:bookmarkStart w:id="0" w:name="_GoBack"/>
      <w:bookmarkEnd w:id="0"/>
      <w:r w:rsidRPr="00245D09">
        <w:rPr>
          <w:sz w:val="24"/>
          <w:szCs w:val="24"/>
          <w:lang w:val="pt-BR"/>
        </w:rPr>
        <w:t>F Ö R E D R A G N I N G S L I S T A</w:t>
      </w:r>
    </w:p>
    <w:p w:rsidR="00636DCC" w:rsidRDefault="00636DCC" w:rsidP="00B824F4">
      <w:pPr>
        <w:ind w:left="567" w:right="849" w:hanging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Vid konstituerande sammanträde med styrelsen </w:t>
      </w:r>
    </w:p>
    <w:p w:rsidR="00B824F4" w:rsidRDefault="00636DCC" w:rsidP="00B824F4">
      <w:pPr>
        <w:ind w:left="567" w:right="849" w:hanging="567"/>
        <w:jc w:val="center"/>
        <w:rPr>
          <w:sz w:val="24"/>
          <w:szCs w:val="24"/>
        </w:rPr>
      </w:pPr>
      <w:r>
        <w:rPr>
          <w:sz w:val="24"/>
          <w:szCs w:val="24"/>
        </w:rPr>
        <w:t>för</w:t>
      </w:r>
      <w:r w:rsidR="00B824F4">
        <w:rPr>
          <w:sz w:val="24"/>
          <w:szCs w:val="24"/>
        </w:rPr>
        <w:t xml:space="preserve"> Liseberg AB</w:t>
      </w:r>
      <w:r>
        <w:rPr>
          <w:sz w:val="24"/>
          <w:szCs w:val="24"/>
        </w:rPr>
        <w:t xml:space="preserve"> och dess dotterbolag</w:t>
      </w:r>
    </w:p>
    <w:p w:rsidR="00245D09" w:rsidRDefault="00B824F4" w:rsidP="00760365">
      <w:pPr>
        <w:ind w:left="567" w:right="849" w:hanging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den </w:t>
      </w:r>
      <w:r w:rsidR="005600EE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5600EE">
        <w:rPr>
          <w:sz w:val="24"/>
          <w:szCs w:val="24"/>
        </w:rPr>
        <w:t>mars</w:t>
      </w:r>
      <w:r>
        <w:rPr>
          <w:sz w:val="24"/>
          <w:szCs w:val="24"/>
        </w:rPr>
        <w:t xml:space="preserve"> 201</w:t>
      </w:r>
      <w:r w:rsidR="005600EE">
        <w:rPr>
          <w:sz w:val="24"/>
          <w:szCs w:val="24"/>
        </w:rPr>
        <w:t>5</w:t>
      </w:r>
    </w:p>
    <w:p w:rsidR="00636DCC" w:rsidRDefault="00636DCC" w:rsidP="00760365">
      <w:pPr>
        <w:ind w:left="567" w:right="849" w:hanging="567"/>
        <w:jc w:val="center"/>
        <w:rPr>
          <w:sz w:val="24"/>
          <w:szCs w:val="24"/>
        </w:rPr>
      </w:pPr>
    </w:p>
    <w:p w:rsidR="00636DCC" w:rsidRDefault="00636DCC" w:rsidP="00760365">
      <w:pPr>
        <w:ind w:left="567" w:right="849" w:hanging="567"/>
        <w:jc w:val="center"/>
        <w:rPr>
          <w:sz w:val="24"/>
          <w:szCs w:val="24"/>
        </w:rPr>
      </w:pPr>
    </w:p>
    <w:p w:rsidR="00760365" w:rsidRDefault="00760365" w:rsidP="00636DCC">
      <w:pPr>
        <w:ind w:right="849"/>
        <w:rPr>
          <w:sz w:val="24"/>
          <w:szCs w:val="24"/>
        </w:rPr>
      </w:pPr>
    </w:p>
    <w:p w:rsidR="00760365" w:rsidRPr="00245D09" w:rsidRDefault="00760365" w:rsidP="00760365">
      <w:pPr>
        <w:ind w:left="567" w:right="849" w:hanging="567"/>
        <w:rPr>
          <w:sz w:val="24"/>
          <w:szCs w:val="24"/>
        </w:rPr>
      </w:pPr>
    </w:p>
    <w:p w:rsidR="00760365" w:rsidRPr="00D77947" w:rsidRDefault="00636DCC" w:rsidP="00760365">
      <w:pPr>
        <w:rPr>
          <w:sz w:val="24"/>
        </w:rPr>
      </w:pPr>
      <w:r>
        <w:rPr>
          <w:sz w:val="24"/>
        </w:rPr>
        <w:t>Vid sammanträdet kommer följande frågor att behandlas:</w:t>
      </w:r>
    </w:p>
    <w:p w:rsidR="00760365" w:rsidRPr="00245D09" w:rsidRDefault="00760365" w:rsidP="00760365">
      <w:pPr>
        <w:ind w:right="849"/>
        <w:rPr>
          <w:sz w:val="24"/>
          <w:szCs w:val="24"/>
        </w:rPr>
      </w:pPr>
    </w:p>
    <w:p w:rsidR="00245D09" w:rsidRPr="00245D09" w:rsidRDefault="00245D09" w:rsidP="00760365">
      <w:pPr>
        <w:ind w:right="849"/>
        <w:rPr>
          <w:sz w:val="24"/>
          <w:szCs w:val="24"/>
        </w:rPr>
      </w:pPr>
    </w:p>
    <w:p w:rsidR="00B824F4" w:rsidRDefault="00636DCC" w:rsidP="00636DCC">
      <w:pPr>
        <w:numPr>
          <w:ilvl w:val="0"/>
          <w:numId w:val="3"/>
        </w:numPr>
        <w:spacing w:line="240" w:lineRule="auto"/>
        <w:ind w:left="567" w:right="849" w:hanging="567"/>
        <w:rPr>
          <w:sz w:val="24"/>
          <w:szCs w:val="24"/>
        </w:rPr>
      </w:pPr>
      <w:r>
        <w:rPr>
          <w:sz w:val="24"/>
          <w:szCs w:val="24"/>
        </w:rPr>
        <w:t>Val av ordförande och vice ordförande</w:t>
      </w:r>
      <w:r>
        <w:rPr>
          <w:sz w:val="24"/>
          <w:szCs w:val="24"/>
        </w:rPr>
        <w:br/>
      </w:r>
    </w:p>
    <w:p w:rsidR="00636DCC" w:rsidRDefault="00636DCC" w:rsidP="00636DCC">
      <w:pPr>
        <w:numPr>
          <w:ilvl w:val="0"/>
          <w:numId w:val="3"/>
        </w:numPr>
        <w:spacing w:line="240" w:lineRule="auto"/>
        <w:ind w:left="567" w:right="849" w:hanging="567"/>
        <w:rPr>
          <w:sz w:val="24"/>
          <w:szCs w:val="24"/>
        </w:rPr>
      </w:pPr>
      <w:r>
        <w:rPr>
          <w:sz w:val="24"/>
          <w:szCs w:val="24"/>
        </w:rPr>
        <w:t>Val av justeringsman</w:t>
      </w:r>
      <w:r>
        <w:rPr>
          <w:sz w:val="24"/>
          <w:szCs w:val="24"/>
        </w:rPr>
        <w:br/>
      </w:r>
    </w:p>
    <w:p w:rsidR="00636DCC" w:rsidRDefault="00636DCC" w:rsidP="00636DCC">
      <w:pPr>
        <w:numPr>
          <w:ilvl w:val="0"/>
          <w:numId w:val="3"/>
        </w:numPr>
        <w:spacing w:line="240" w:lineRule="auto"/>
        <w:ind w:left="567" w:right="849" w:hanging="567"/>
        <w:rPr>
          <w:sz w:val="24"/>
          <w:szCs w:val="24"/>
        </w:rPr>
      </w:pPr>
      <w:r>
        <w:rPr>
          <w:sz w:val="24"/>
          <w:szCs w:val="24"/>
        </w:rPr>
        <w:t>Firmatecknare</w:t>
      </w:r>
      <w:r>
        <w:rPr>
          <w:sz w:val="24"/>
          <w:szCs w:val="24"/>
        </w:rPr>
        <w:br/>
      </w:r>
    </w:p>
    <w:p w:rsidR="00636DCC" w:rsidRPr="00636DCC" w:rsidRDefault="00636DCC" w:rsidP="00636DCC">
      <w:pPr>
        <w:numPr>
          <w:ilvl w:val="0"/>
          <w:numId w:val="3"/>
        </w:numPr>
        <w:spacing w:line="240" w:lineRule="auto"/>
        <w:ind w:left="567" w:right="849" w:hanging="567"/>
        <w:rPr>
          <w:sz w:val="24"/>
          <w:szCs w:val="24"/>
        </w:rPr>
      </w:pPr>
      <w:r>
        <w:rPr>
          <w:sz w:val="24"/>
          <w:szCs w:val="24"/>
        </w:rPr>
        <w:t>Övriga frågor</w:t>
      </w:r>
    </w:p>
    <w:sectPr w:rsidR="00636DCC" w:rsidRPr="00636DCC" w:rsidSect="00A310E6">
      <w:footerReference w:type="default" r:id="rId7"/>
      <w:pgSz w:w="11906" w:h="16838" w:code="9"/>
      <w:pgMar w:top="2268" w:right="1627" w:bottom="3742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105" w:rsidRDefault="00363105" w:rsidP="00515435">
      <w:pPr>
        <w:spacing w:line="240" w:lineRule="auto"/>
      </w:pPr>
      <w:r>
        <w:separator/>
      </w:r>
    </w:p>
  </w:endnote>
  <w:endnote w:type="continuationSeparator" w:id="0">
    <w:p w:rsidR="00363105" w:rsidRDefault="00363105" w:rsidP="005154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71E" w:rsidRDefault="0061171E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5184000</wp:posOffset>
          </wp:positionH>
          <wp:positionV relativeFrom="page">
            <wp:posOffset>9606174</wp:posOffset>
          </wp:positionV>
          <wp:extent cx="1616400" cy="522852"/>
          <wp:effectExtent l="0" t="0" r="317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eberg_offi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228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105" w:rsidRDefault="00363105" w:rsidP="00515435">
      <w:pPr>
        <w:spacing w:line="240" w:lineRule="auto"/>
      </w:pPr>
      <w:r>
        <w:separator/>
      </w:r>
    </w:p>
  </w:footnote>
  <w:footnote w:type="continuationSeparator" w:id="0">
    <w:p w:rsidR="00363105" w:rsidRDefault="00363105" w:rsidP="005154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A2A7E"/>
    <w:multiLevelType w:val="hybridMultilevel"/>
    <w:tmpl w:val="0F92BA02"/>
    <w:lvl w:ilvl="0" w:tplc="1D860048">
      <w:start w:val="1"/>
      <w:numFmt w:val="decimal"/>
      <w:lvlText w:val="%1."/>
      <w:lvlJc w:val="left"/>
      <w:pPr>
        <w:ind w:left="204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69" w:hanging="360"/>
      </w:pPr>
    </w:lvl>
    <w:lvl w:ilvl="2" w:tplc="041D001B" w:tentative="1">
      <w:start w:val="1"/>
      <w:numFmt w:val="lowerRoman"/>
      <w:lvlText w:val="%3."/>
      <w:lvlJc w:val="right"/>
      <w:pPr>
        <w:ind w:left="3489" w:hanging="180"/>
      </w:pPr>
    </w:lvl>
    <w:lvl w:ilvl="3" w:tplc="041D000F" w:tentative="1">
      <w:start w:val="1"/>
      <w:numFmt w:val="decimal"/>
      <w:lvlText w:val="%4."/>
      <w:lvlJc w:val="left"/>
      <w:pPr>
        <w:ind w:left="4209" w:hanging="360"/>
      </w:pPr>
    </w:lvl>
    <w:lvl w:ilvl="4" w:tplc="041D0019" w:tentative="1">
      <w:start w:val="1"/>
      <w:numFmt w:val="lowerLetter"/>
      <w:lvlText w:val="%5."/>
      <w:lvlJc w:val="left"/>
      <w:pPr>
        <w:ind w:left="4929" w:hanging="360"/>
      </w:pPr>
    </w:lvl>
    <w:lvl w:ilvl="5" w:tplc="041D001B" w:tentative="1">
      <w:start w:val="1"/>
      <w:numFmt w:val="lowerRoman"/>
      <w:lvlText w:val="%6."/>
      <w:lvlJc w:val="right"/>
      <w:pPr>
        <w:ind w:left="5649" w:hanging="180"/>
      </w:pPr>
    </w:lvl>
    <w:lvl w:ilvl="6" w:tplc="041D000F" w:tentative="1">
      <w:start w:val="1"/>
      <w:numFmt w:val="decimal"/>
      <w:lvlText w:val="%7."/>
      <w:lvlJc w:val="left"/>
      <w:pPr>
        <w:ind w:left="6369" w:hanging="360"/>
      </w:pPr>
    </w:lvl>
    <w:lvl w:ilvl="7" w:tplc="041D0019" w:tentative="1">
      <w:start w:val="1"/>
      <w:numFmt w:val="lowerLetter"/>
      <w:lvlText w:val="%8."/>
      <w:lvlJc w:val="left"/>
      <w:pPr>
        <w:ind w:left="7089" w:hanging="360"/>
      </w:pPr>
    </w:lvl>
    <w:lvl w:ilvl="8" w:tplc="041D001B" w:tentative="1">
      <w:start w:val="1"/>
      <w:numFmt w:val="lowerRoman"/>
      <w:lvlText w:val="%9."/>
      <w:lvlJc w:val="right"/>
      <w:pPr>
        <w:ind w:left="7809" w:hanging="180"/>
      </w:pPr>
    </w:lvl>
  </w:abstractNum>
  <w:abstractNum w:abstractNumId="1">
    <w:nsid w:val="3F141CD1"/>
    <w:multiLevelType w:val="hybridMultilevel"/>
    <w:tmpl w:val="FC7250A2"/>
    <w:lvl w:ilvl="0" w:tplc="5DF61B7C">
      <w:start w:val="1"/>
      <w:numFmt w:val="decimal"/>
      <w:lvlText w:val="%1.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>
    <w:nsid w:val="6AB31701"/>
    <w:multiLevelType w:val="hybridMultilevel"/>
    <w:tmpl w:val="5F967C4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ECD4EDE"/>
    <w:multiLevelType w:val="hybridMultilevel"/>
    <w:tmpl w:val="BCE8AC4E"/>
    <w:lvl w:ilvl="0" w:tplc="5DF61B7C">
      <w:start w:val="1"/>
      <w:numFmt w:val="decimal"/>
      <w:lvlText w:val="%1.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44FDC"/>
    <w:rsid w:val="00036493"/>
    <w:rsid w:val="00061993"/>
    <w:rsid w:val="000A65FA"/>
    <w:rsid w:val="000A69B9"/>
    <w:rsid w:val="000F4882"/>
    <w:rsid w:val="001034D2"/>
    <w:rsid w:val="00112AA9"/>
    <w:rsid w:val="001171D3"/>
    <w:rsid w:val="0018460D"/>
    <w:rsid w:val="001C79B1"/>
    <w:rsid w:val="001C7E27"/>
    <w:rsid w:val="00212461"/>
    <w:rsid w:val="002303F8"/>
    <w:rsid w:val="00245D09"/>
    <w:rsid w:val="00254E73"/>
    <w:rsid w:val="002A0452"/>
    <w:rsid w:val="002D2D20"/>
    <w:rsid w:val="002D35B6"/>
    <w:rsid w:val="00311131"/>
    <w:rsid w:val="00324E30"/>
    <w:rsid w:val="00337B80"/>
    <w:rsid w:val="00363105"/>
    <w:rsid w:val="00402C6E"/>
    <w:rsid w:val="0049189E"/>
    <w:rsid w:val="004A12AA"/>
    <w:rsid w:val="004B2418"/>
    <w:rsid w:val="004C024C"/>
    <w:rsid w:val="004C2A2B"/>
    <w:rsid w:val="004D3A0B"/>
    <w:rsid w:val="004F12AB"/>
    <w:rsid w:val="00515435"/>
    <w:rsid w:val="0054501F"/>
    <w:rsid w:val="00556A89"/>
    <w:rsid w:val="005600EE"/>
    <w:rsid w:val="005662C3"/>
    <w:rsid w:val="005740B7"/>
    <w:rsid w:val="00577FBC"/>
    <w:rsid w:val="005A21A6"/>
    <w:rsid w:val="0061171E"/>
    <w:rsid w:val="00636DCC"/>
    <w:rsid w:val="00651763"/>
    <w:rsid w:val="00654AB6"/>
    <w:rsid w:val="0066257A"/>
    <w:rsid w:val="00672414"/>
    <w:rsid w:val="006946A9"/>
    <w:rsid w:val="00720060"/>
    <w:rsid w:val="00760365"/>
    <w:rsid w:val="00760AF0"/>
    <w:rsid w:val="007C4425"/>
    <w:rsid w:val="007E72DA"/>
    <w:rsid w:val="007F5343"/>
    <w:rsid w:val="007F70D5"/>
    <w:rsid w:val="007F7AF5"/>
    <w:rsid w:val="00805AD4"/>
    <w:rsid w:val="0082030E"/>
    <w:rsid w:val="00840705"/>
    <w:rsid w:val="0084356A"/>
    <w:rsid w:val="00883AC0"/>
    <w:rsid w:val="008A65B2"/>
    <w:rsid w:val="008C258D"/>
    <w:rsid w:val="00920849"/>
    <w:rsid w:val="00932A64"/>
    <w:rsid w:val="00984A71"/>
    <w:rsid w:val="009B4727"/>
    <w:rsid w:val="009F7CAD"/>
    <w:rsid w:val="00A13D29"/>
    <w:rsid w:val="00A310E6"/>
    <w:rsid w:val="00A31815"/>
    <w:rsid w:val="00AB2282"/>
    <w:rsid w:val="00AB2690"/>
    <w:rsid w:val="00AF2537"/>
    <w:rsid w:val="00B003C0"/>
    <w:rsid w:val="00B302F6"/>
    <w:rsid w:val="00B40638"/>
    <w:rsid w:val="00B4645A"/>
    <w:rsid w:val="00B5136B"/>
    <w:rsid w:val="00B824F4"/>
    <w:rsid w:val="00B846A3"/>
    <w:rsid w:val="00BA3352"/>
    <w:rsid w:val="00BA792F"/>
    <w:rsid w:val="00BE7131"/>
    <w:rsid w:val="00BF274B"/>
    <w:rsid w:val="00BF5845"/>
    <w:rsid w:val="00C342B6"/>
    <w:rsid w:val="00C44FDC"/>
    <w:rsid w:val="00C4657C"/>
    <w:rsid w:val="00CE75FA"/>
    <w:rsid w:val="00D0535B"/>
    <w:rsid w:val="00D21538"/>
    <w:rsid w:val="00D378FB"/>
    <w:rsid w:val="00D72E21"/>
    <w:rsid w:val="00E00375"/>
    <w:rsid w:val="00E36066"/>
    <w:rsid w:val="00E36B25"/>
    <w:rsid w:val="00E5039E"/>
    <w:rsid w:val="00E93FD2"/>
    <w:rsid w:val="00EB7C37"/>
    <w:rsid w:val="00ED06BC"/>
    <w:rsid w:val="00EF42D1"/>
    <w:rsid w:val="00F05EED"/>
    <w:rsid w:val="00F23E8B"/>
    <w:rsid w:val="00F33E90"/>
    <w:rsid w:val="00F441F1"/>
    <w:rsid w:val="00F85DB5"/>
    <w:rsid w:val="00FD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690"/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154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5435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51543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15435"/>
    <w:rPr>
      <w:sz w:val="20"/>
    </w:rPr>
  </w:style>
  <w:style w:type="paragraph" w:styleId="Sidfot">
    <w:name w:val="footer"/>
    <w:basedOn w:val="Normal"/>
    <w:link w:val="SidfotChar"/>
    <w:uiPriority w:val="99"/>
    <w:unhideWhenUsed/>
    <w:rsid w:val="0051543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15435"/>
    <w:rPr>
      <w:sz w:val="20"/>
    </w:rPr>
  </w:style>
  <w:style w:type="paragraph" w:styleId="Liststycke">
    <w:name w:val="List Paragraph"/>
    <w:basedOn w:val="Normal"/>
    <w:uiPriority w:val="34"/>
    <w:qFormat/>
    <w:rsid w:val="00B302F6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B302F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302F6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302F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302F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302F6"/>
    <w:rPr>
      <w:b/>
      <w:bCs/>
      <w:sz w:val="20"/>
      <w:szCs w:val="20"/>
    </w:rPr>
  </w:style>
  <w:style w:type="table" w:styleId="Tabellrutnt">
    <w:name w:val="Table Grid"/>
    <w:basedOn w:val="Normaltabell"/>
    <w:uiPriority w:val="59"/>
    <w:rsid w:val="000A65F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KUNDER\Liseberg\H130394_Wordmallar_4st%20+%20PPT\04_Dokument\OK_Levererat\Liseberg_ej_adress_Wordmall_1_PC___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iseberg tex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Liseberg_ej_adress_Wordmall_1_PC___.dotx</Template>
  <TotalTime>0</TotalTime>
  <Pages>1</Pages>
  <Words>45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Liseberg AB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Factory</dc:creator>
  <cp:lastModifiedBy>anntor1228</cp:lastModifiedBy>
  <cp:revision>2</cp:revision>
  <cp:lastPrinted>2013-12-04T11:47:00Z</cp:lastPrinted>
  <dcterms:created xsi:type="dcterms:W3CDTF">2015-04-10T08:40:00Z</dcterms:created>
  <dcterms:modified xsi:type="dcterms:W3CDTF">2015-04-10T08:40:00Z</dcterms:modified>
</cp:coreProperties>
</file>