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9" w:rsidRPr="00245D09" w:rsidRDefault="00245D09" w:rsidP="00B824F4">
      <w:pPr>
        <w:ind w:right="849"/>
        <w:jc w:val="center"/>
        <w:rPr>
          <w:sz w:val="24"/>
          <w:szCs w:val="24"/>
          <w:lang w:val="pt-BR"/>
        </w:rPr>
      </w:pPr>
      <w:r w:rsidRPr="00245D09">
        <w:rPr>
          <w:sz w:val="24"/>
          <w:szCs w:val="24"/>
          <w:lang w:val="pt-BR"/>
        </w:rPr>
        <w:t>F Ö R E D R A G N I N G S L I S T A</w:t>
      </w:r>
    </w:p>
    <w:p w:rsidR="00B824F4" w:rsidRDefault="00760365" w:rsidP="00B824F4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 årsstämma </w:t>
      </w:r>
      <w:r w:rsidR="00B824F4">
        <w:rPr>
          <w:sz w:val="24"/>
          <w:szCs w:val="24"/>
        </w:rPr>
        <w:t>med Liseberg AB</w:t>
      </w:r>
    </w:p>
    <w:p w:rsidR="00245D09" w:rsidRDefault="00B824F4" w:rsidP="00760365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den </w:t>
      </w:r>
      <w:r w:rsidR="00582FA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54EE6">
        <w:rPr>
          <w:sz w:val="24"/>
          <w:szCs w:val="24"/>
        </w:rPr>
        <w:t>mars</w:t>
      </w:r>
      <w:r>
        <w:rPr>
          <w:sz w:val="24"/>
          <w:szCs w:val="24"/>
        </w:rPr>
        <w:t xml:space="preserve"> 201</w:t>
      </w:r>
      <w:r w:rsidR="00754EE6">
        <w:rPr>
          <w:sz w:val="24"/>
          <w:szCs w:val="24"/>
        </w:rPr>
        <w:t>5</w:t>
      </w:r>
    </w:p>
    <w:p w:rsidR="00760365" w:rsidRDefault="00760365" w:rsidP="00760365">
      <w:pPr>
        <w:ind w:left="567" w:right="849" w:hanging="567"/>
        <w:rPr>
          <w:sz w:val="24"/>
          <w:szCs w:val="24"/>
        </w:rPr>
      </w:pPr>
    </w:p>
    <w:p w:rsidR="00760365" w:rsidRDefault="00760365" w:rsidP="00760365">
      <w:pPr>
        <w:ind w:left="567" w:right="849" w:hanging="567"/>
        <w:rPr>
          <w:sz w:val="24"/>
          <w:szCs w:val="24"/>
        </w:rPr>
      </w:pPr>
    </w:p>
    <w:p w:rsidR="00760365" w:rsidRPr="00245D09" w:rsidRDefault="00760365" w:rsidP="00760365">
      <w:pPr>
        <w:ind w:left="567" w:right="849" w:hanging="567"/>
        <w:rPr>
          <w:sz w:val="24"/>
          <w:szCs w:val="24"/>
        </w:rPr>
      </w:pPr>
    </w:p>
    <w:p w:rsidR="00760365" w:rsidRPr="00D77947" w:rsidRDefault="00760365" w:rsidP="00760365">
      <w:pPr>
        <w:rPr>
          <w:sz w:val="24"/>
        </w:rPr>
      </w:pPr>
      <w:r w:rsidRPr="00D77947">
        <w:rPr>
          <w:sz w:val="24"/>
        </w:rPr>
        <w:t>Vid årsstämmorna kommer följande ärenden att förekomma till behandling</w:t>
      </w:r>
    </w:p>
    <w:p w:rsidR="00760365" w:rsidRPr="00245D09" w:rsidRDefault="00760365" w:rsidP="00760365">
      <w:pPr>
        <w:ind w:right="849"/>
        <w:rPr>
          <w:sz w:val="24"/>
          <w:szCs w:val="24"/>
        </w:rPr>
      </w:pPr>
    </w:p>
    <w:p w:rsidR="00245D09" w:rsidRPr="00245D09" w:rsidRDefault="00245D09" w:rsidP="00760365">
      <w:pPr>
        <w:ind w:right="849"/>
        <w:rPr>
          <w:sz w:val="24"/>
          <w:szCs w:val="24"/>
        </w:rPr>
      </w:pP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ordföranden vid stämman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Upprättande och godkännande av röstlängd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en eller två justeringsmän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 xml:space="preserve">Prövning av om stämman blivit </w:t>
      </w:r>
      <w:proofErr w:type="gramStart"/>
      <w:r>
        <w:rPr>
          <w:sz w:val="24"/>
          <w:szCs w:val="24"/>
        </w:rPr>
        <w:t>behörigen</w:t>
      </w:r>
      <w:proofErr w:type="gramEnd"/>
      <w:r>
        <w:rPr>
          <w:sz w:val="24"/>
          <w:szCs w:val="24"/>
        </w:rPr>
        <w:t xml:space="preserve"> sammankallad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Framläggande av årsredovisningen och revisionsberättelsen samt i förekommande fall koncernredovisningen och koncernredovisningsberättelsen.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Framläggande av lekmannarevisorernas granskningsrapport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fastställelse av resultaträkningen och balansräkningen samt i förekommande fall koncernresultaträkningen och koncernbalansräkningen</w:t>
      </w:r>
      <w:r>
        <w:rPr>
          <w:sz w:val="24"/>
          <w:szCs w:val="24"/>
        </w:rPr>
        <w:br/>
      </w:r>
    </w:p>
    <w:p w:rsidR="00245D09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dispositioner beträffande bolagets innestående vinst- eller förlustmedel enligt den fastställda balansräkningen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ansvarsfrihet för styrelseledamöterna och den verkställande direktören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Fastställande av arvoden åt styrelsen, revisorerna och lekmannarevisorerna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Rapport om Göteborgs kommunfullmäktiges utseende av styrelseledamöter och suppleanter för dessa. Preferensaktieägarnas val av övriga styrelseledamöter och suppleanter för dessa</w:t>
      </w:r>
      <w:r>
        <w:rPr>
          <w:sz w:val="24"/>
          <w:szCs w:val="24"/>
        </w:rPr>
        <w:br/>
      </w:r>
    </w:p>
    <w:p w:rsidR="00B824F4" w:rsidRDefault="00A93C2D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</w:t>
      </w:r>
      <w:bookmarkStart w:id="0" w:name="_GoBack"/>
      <w:bookmarkEnd w:id="0"/>
      <w:r w:rsidR="00B824F4">
        <w:rPr>
          <w:sz w:val="24"/>
          <w:szCs w:val="24"/>
        </w:rPr>
        <w:t>al av revisorer och revisorssuppleanter</w:t>
      </w:r>
      <w:r w:rsidR="00B824F4">
        <w:rPr>
          <w:sz w:val="24"/>
          <w:szCs w:val="24"/>
        </w:rPr>
        <w:br/>
      </w:r>
    </w:p>
    <w:p w:rsidR="00113F17" w:rsidRPr="008B60BC" w:rsidRDefault="00B824F4" w:rsidP="008B60BC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 w:rsidRPr="008B60BC">
        <w:rPr>
          <w:sz w:val="24"/>
          <w:szCs w:val="24"/>
        </w:rPr>
        <w:t>Rapport om Göteborgs kommunfullmäktiges utseende av lekmannarevisorer och suppleanter för dessa</w:t>
      </w:r>
      <w:r w:rsidRPr="008B60BC">
        <w:rPr>
          <w:sz w:val="24"/>
          <w:szCs w:val="24"/>
        </w:rPr>
        <w:br/>
      </w:r>
    </w:p>
    <w:p w:rsidR="00B824F4" w:rsidRP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Annat ärende som ankommer på stämman enligt aktiebolagslagen eller bolagsordningen</w:t>
      </w:r>
    </w:p>
    <w:sectPr w:rsidR="00B824F4" w:rsidRPr="00B824F4" w:rsidSect="00A310E6">
      <w:footerReference w:type="default" r:id="rId7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84" w:rsidRDefault="00BE7E84" w:rsidP="00515435">
      <w:pPr>
        <w:spacing w:line="240" w:lineRule="auto"/>
      </w:pPr>
      <w:r>
        <w:separator/>
      </w:r>
    </w:p>
  </w:endnote>
  <w:endnote w:type="continuationSeparator" w:id="0">
    <w:p w:rsidR="00BE7E84" w:rsidRDefault="00BE7E84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BC" w:rsidRDefault="008B60BC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84" w:rsidRDefault="00BE7E84" w:rsidP="00515435">
      <w:pPr>
        <w:spacing w:line="240" w:lineRule="auto"/>
      </w:pPr>
      <w:r>
        <w:separator/>
      </w:r>
    </w:p>
  </w:footnote>
  <w:footnote w:type="continuationSeparator" w:id="0">
    <w:p w:rsidR="00BE7E84" w:rsidRDefault="00BE7E84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A7E"/>
    <w:multiLevelType w:val="hybridMultilevel"/>
    <w:tmpl w:val="0F92BA02"/>
    <w:lvl w:ilvl="0" w:tplc="1D860048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69" w:hanging="360"/>
      </w:pPr>
    </w:lvl>
    <w:lvl w:ilvl="2" w:tplc="041D001B" w:tentative="1">
      <w:start w:val="1"/>
      <w:numFmt w:val="lowerRoman"/>
      <w:lvlText w:val="%3."/>
      <w:lvlJc w:val="right"/>
      <w:pPr>
        <w:ind w:left="3489" w:hanging="180"/>
      </w:pPr>
    </w:lvl>
    <w:lvl w:ilvl="3" w:tplc="041D000F" w:tentative="1">
      <w:start w:val="1"/>
      <w:numFmt w:val="decimal"/>
      <w:lvlText w:val="%4."/>
      <w:lvlJc w:val="left"/>
      <w:pPr>
        <w:ind w:left="4209" w:hanging="360"/>
      </w:pPr>
    </w:lvl>
    <w:lvl w:ilvl="4" w:tplc="041D0019" w:tentative="1">
      <w:start w:val="1"/>
      <w:numFmt w:val="lowerLetter"/>
      <w:lvlText w:val="%5."/>
      <w:lvlJc w:val="left"/>
      <w:pPr>
        <w:ind w:left="4929" w:hanging="360"/>
      </w:pPr>
    </w:lvl>
    <w:lvl w:ilvl="5" w:tplc="041D001B" w:tentative="1">
      <w:start w:val="1"/>
      <w:numFmt w:val="lowerRoman"/>
      <w:lvlText w:val="%6."/>
      <w:lvlJc w:val="right"/>
      <w:pPr>
        <w:ind w:left="5649" w:hanging="180"/>
      </w:pPr>
    </w:lvl>
    <w:lvl w:ilvl="6" w:tplc="041D000F" w:tentative="1">
      <w:start w:val="1"/>
      <w:numFmt w:val="decimal"/>
      <w:lvlText w:val="%7."/>
      <w:lvlJc w:val="left"/>
      <w:pPr>
        <w:ind w:left="6369" w:hanging="360"/>
      </w:pPr>
    </w:lvl>
    <w:lvl w:ilvl="7" w:tplc="041D0019" w:tentative="1">
      <w:start w:val="1"/>
      <w:numFmt w:val="lowerLetter"/>
      <w:lvlText w:val="%8."/>
      <w:lvlJc w:val="left"/>
      <w:pPr>
        <w:ind w:left="7089" w:hanging="360"/>
      </w:pPr>
    </w:lvl>
    <w:lvl w:ilvl="8" w:tplc="041D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6AB31701"/>
    <w:multiLevelType w:val="hybridMultilevel"/>
    <w:tmpl w:val="5F967C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CD4EDE"/>
    <w:multiLevelType w:val="hybridMultilevel"/>
    <w:tmpl w:val="BCE8AC4E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231C2"/>
    <w:rsid w:val="00036493"/>
    <w:rsid w:val="00037227"/>
    <w:rsid w:val="00061993"/>
    <w:rsid w:val="000A65FA"/>
    <w:rsid w:val="000A69B9"/>
    <w:rsid w:val="000F4882"/>
    <w:rsid w:val="001034D2"/>
    <w:rsid w:val="00112AA9"/>
    <w:rsid w:val="00113F17"/>
    <w:rsid w:val="001171D3"/>
    <w:rsid w:val="0018460D"/>
    <w:rsid w:val="001C79B1"/>
    <w:rsid w:val="001C7E27"/>
    <w:rsid w:val="00212461"/>
    <w:rsid w:val="002303F8"/>
    <w:rsid w:val="00245D09"/>
    <w:rsid w:val="00254E73"/>
    <w:rsid w:val="002A0452"/>
    <w:rsid w:val="002D2D20"/>
    <w:rsid w:val="002D35B6"/>
    <w:rsid w:val="00311131"/>
    <w:rsid w:val="00324E30"/>
    <w:rsid w:val="003308FE"/>
    <w:rsid w:val="00402C6E"/>
    <w:rsid w:val="0049189E"/>
    <w:rsid w:val="004A12AA"/>
    <w:rsid w:val="004B2418"/>
    <w:rsid w:val="004C024C"/>
    <w:rsid w:val="004C2A2B"/>
    <w:rsid w:val="004D3A0B"/>
    <w:rsid w:val="004F12AB"/>
    <w:rsid w:val="00515435"/>
    <w:rsid w:val="0054501F"/>
    <w:rsid w:val="00556A89"/>
    <w:rsid w:val="005662C3"/>
    <w:rsid w:val="005740B7"/>
    <w:rsid w:val="00577FBC"/>
    <w:rsid w:val="00582FA4"/>
    <w:rsid w:val="005A21A6"/>
    <w:rsid w:val="0061171E"/>
    <w:rsid w:val="00651763"/>
    <w:rsid w:val="00654AB6"/>
    <w:rsid w:val="0066257A"/>
    <w:rsid w:val="00672414"/>
    <w:rsid w:val="006946A9"/>
    <w:rsid w:val="00720060"/>
    <w:rsid w:val="00754EE6"/>
    <w:rsid w:val="00760365"/>
    <w:rsid w:val="00760AF0"/>
    <w:rsid w:val="007E72DA"/>
    <w:rsid w:val="007F5343"/>
    <w:rsid w:val="007F70D5"/>
    <w:rsid w:val="007F7AF5"/>
    <w:rsid w:val="008019D9"/>
    <w:rsid w:val="00805AD4"/>
    <w:rsid w:val="0082030E"/>
    <w:rsid w:val="00840705"/>
    <w:rsid w:val="0084356A"/>
    <w:rsid w:val="00883AC0"/>
    <w:rsid w:val="008A65B2"/>
    <w:rsid w:val="008B60BC"/>
    <w:rsid w:val="00920849"/>
    <w:rsid w:val="00932A64"/>
    <w:rsid w:val="00977301"/>
    <w:rsid w:val="00984A71"/>
    <w:rsid w:val="009B4727"/>
    <w:rsid w:val="009F7CAD"/>
    <w:rsid w:val="00A13D29"/>
    <w:rsid w:val="00A310E6"/>
    <w:rsid w:val="00A31815"/>
    <w:rsid w:val="00A93C2D"/>
    <w:rsid w:val="00AB2282"/>
    <w:rsid w:val="00AB2690"/>
    <w:rsid w:val="00AF2537"/>
    <w:rsid w:val="00B003C0"/>
    <w:rsid w:val="00B302F6"/>
    <w:rsid w:val="00B40638"/>
    <w:rsid w:val="00B4645A"/>
    <w:rsid w:val="00B5136B"/>
    <w:rsid w:val="00B66D83"/>
    <w:rsid w:val="00B824F4"/>
    <w:rsid w:val="00B846A3"/>
    <w:rsid w:val="00B9138E"/>
    <w:rsid w:val="00BA792F"/>
    <w:rsid w:val="00BE7131"/>
    <w:rsid w:val="00BE7E84"/>
    <w:rsid w:val="00BF274B"/>
    <w:rsid w:val="00BF5845"/>
    <w:rsid w:val="00C342B6"/>
    <w:rsid w:val="00C44FDC"/>
    <w:rsid w:val="00C4657C"/>
    <w:rsid w:val="00CE75FA"/>
    <w:rsid w:val="00D0535B"/>
    <w:rsid w:val="00D21538"/>
    <w:rsid w:val="00D378FB"/>
    <w:rsid w:val="00D72E21"/>
    <w:rsid w:val="00DB0305"/>
    <w:rsid w:val="00E36066"/>
    <w:rsid w:val="00E36B25"/>
    <w:rsid w:val="00E5039E"/>
    <w:rsid w:val="00E93FD2"/>
    <w:rsid w:val="00EB7C37"/>
    <w:rsid w:val="00ED06BC"/>
    <w:rsid w:val="00EF42D1"/>
    <w:rsid w:val="00F05EED"/>
    <w:rsid w:val="00F23E8B"/>
    <w:rsid w:val="00F33E90"/>
    <w:rsid w:val="00F441F1"/>
    <w:rsid w:val="00F85DB5"/>
    <w:rsid w:val="00FD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B302F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2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02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02F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2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2F6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0A65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0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2013-12-04T11:47:00Z</cp:lastPrinted>
  <dcterms:created xsi:type="dcterms:W3CDTF">2015-04-10T08:32:00Z</dcterms:created>
  <dcterms:modified xsi:type="dcterms:W3CDTF">2015-04-10T08:32:00Z</dcterms:modified>
</cp:coreProperties>
</file>