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5F0E7186">
        <w:sdt>
          <w:sdtPr>
            <w:alias w:val="Enhet/förvaltning/organisation"/>
            <w:tag w:val="Göteborgs Stad"/>
            <w:id w:val="-1154211905"/>
            <w:placeholder>
              <w:docPart w:val="3FF3F81F3ABD4EA7AF4BD7ED3CBF8C19"/>
            </w:placeholder>
            <w:text w:multiLine="1"/>
          </w:sdtPr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28273DB4" w14:textId="7DBC00FF" w:rsidR="00770200" w:rsidRDefault="00D476EB" w:rsidP="009747A8">
                <w:pPr>
                  <w:pStyle w:val="Sidhuvud"/>
                </w:pPr>
                <w:r>
                  <w:t>Business Region Göteborg 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5F0E718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5F0E7186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5C927861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</w:t>
            </w:r>
            <w:r w:rsidR="2CE30394" w:rsidRPr="5F0E7186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1E7830">
              <w:rPr>
                <w:b/>
                <w:bCs/>
              </w:rPr>
              <w:t>från årsstämma 202</w:t>
            </w:r>
            <w:r w:rsidR="009D0100">
              <w:rPr>
                <w:b/>
                <w:bCs/>
              </w:rPr>
              <w:t>4</w:t>
            </w:r>
          </w:p>
          <w:p w14:paraId="4C036E4A" w14:textId="5218F044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9D0100">
              <w:t>4-03-05</w:t>
            </w:r>
          </w:p>
        </w:tc>
      </w:tr>
    </w:tbl>
    <w:p w14:paraId="4E9D479E" w14:textId="4F21D30A" w:rsidR="00D80E08" w:rsidRDefault="009003DD" w:rsidP="009003DD">
      <w:pPr>
        <w:pStyle w:val="Dokumentinfo"/>
      </w:pPr>
      <w:bookmarkStart w:id="0" w:name="_Toc478651876"/>
      <w:r>
        <w:t xml:space="preserve">Tid: </w:t>
      </w:r>
      <w:r w:rsidR="00857ED9">
        <w:t>1</w:t>
      </w:r>
      <w:r w:rsidR="00671F1E">
        <w:t>3.00-13.30</w:t>
      </w:r>
    </w:p>
    <w:p w14:paraId="54CBB8C3" w14:textId="29393AB4" w:rsidR="009003DD" w:rsidRDefault="009003DD" w:rsidP="009003DD">
      <w:pPr>
        <w:pStyle w:val="Dokumentinfo"/>
      </w:pPr>
      <w:r>
        <w:t xml:space="preserve">Plats: </w:t>
      </w:r>
      <w:r w:rsidR="00671F1E">
        <w:t>Östra Hamngatan 5, konfer</w:t>
      </w:r>
      <w:r w:rsidR="00BB6FF7">
        <w:t xml:space="preserve">ensrum, </w:t>
      </w:r>
      <w:r w:rsidR="00C464D8">
        <w:t>K</w:t>
      </w:r>
      <w:r w:rsidR="00466DA0">
        <w:t>ompetensen</w:t>
      </w:r>
      <w:r w:rsidR="00297917">
        <w:t xml:space="preserve"> och teams</w:t>
      </w:r>
    </w:p>
    <w:p w14:paraId="267C013C" w14:textId="2964792C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r w:rsidR="00BB6FF7">
        <w:t>1-</w:t>
      </w:r>
      <w:r w:rsidR="001719B6">
        <w:t>1</w:t>
      </w:r>
      <w:r w:rsidR="00B12531">
        <w:t>8</w:t>
      </w:r>
    </w:p>
    <w:p w14:paraId="07E2DBE7" w14:textId="14BD26D1" w:rsidR="00C95362" w:rsidRDefault="00603751" w:rsidP="00110F55">
      <w:pPr>
        <w:pStyle w:val="Rubrik2"/>
      </w:pPr>
      <w:r>
        <w:t>Närvarande</w:t>
      </w:r>
      <w:bookmarkEnd w:id="0"/>
    </w:p>
    <w:p w14:paraId="20F624BB" w14:textId="39AA8E25" w:rsidR="00C95362" w:rsidRPr="00F50912" w:rsidRDefault="005E41A3" w:rsidP="00F50912">
      <w:pPr>
        <w:spacing w:after="0"/>
        <w:rPr>
          <w:b/>
          <w:bCs/>
        </w:rPr>
      </w:pPr>
      <w:r w:rsidRPr="00F50912">
        <w:rPr>
          <w:b/>
          <w:bCs/>
        </w:rPr>
        <w:t>Aktieägaren</w:t>
      </w:r>
    </w:p>
    <w:p w14:paraId="5F1BE314" w14:textId="3472EF49" w:rsidR="006E2865" w:rsidRDefault="006E2865" w:rsidP="00F50912">
      <w:pPr>
        <w:spacing w:after="0"/>
      </w:pPr>
      <w:r>
        <w:t xml:space="preserve">Göteborgs Stad genom </w:t>
      </w:r>
      <w:r w:rsidR="002E3A0D">
        <w:t>Marie Brynolfsson</w:t>
      </w:r>
    </w:p>
    <w:p w14:paraId="1846462F" w14:textId="77777777" w:rsidR="00110F55" w:rsidRDefault="00110F55" w:rsidP="00F50912">
      <w:pPr>
        <w:spacing w:after="0"/>
      </w:pPr>
    </w:p>
    <w:p w14:paraId="5E60A42F" w14:textId="2F522CE3" w:rsidR="005E41A3" w:rsidRPr="00F50912" w:rsidRDefault="005E41A3" w:rsidP="00F50912">
      <w:pPr>
        <w:spacing w:after="0"/>
        <w:rPr>
          <w:b/>
          <w:bCs/>
        </w:rPr>
      </w:pPr>
      <w:r w:rsidRPr="00F50912">
        <w:rPr>
          <w:b/>
          <w:bCs/>
        </w:rPr>
        <w:t>Ordförande</w:t>
      </w:r>
    </w:p>
    <w:p w14:paraId="7E90DAFA" w14:textId="61F8EEEF" w:rsidR="005E41A3" w:rsidRDefault="002E3A0D" w:rsidP="00F50912">
      <w:pPr>
        <w:spacing w:after="0"/>
      </w:pPr>
      <w:r>
        <w:t>Mattias Jonsson</w:t>
      </w:r>
    </w:p>
    <w:p w14:paraId="6BD30F74" w14:textId="77777777" w:rsidR="00F50912" w:rsidRDefault="00F50912" w:rsidP="00F50912">
      <w:pPr>
        <w:spacing w:after="0"/>
      </w:pPr>
    </w:p>
    <w:p w14:paraId="4B2F23DD" w14:textId="2A07E685" w:rsidR="005E41A3" w:rsidRPr="00F50912" w:rsidRDefault="005E41A3" w:rsidP="00F50912">
      <w:pPr>
        <w:spacing w:after="0"/>
        <w:rPr>
          <w:b/>
          <w:bCs/>
        </w:rPr>
      </w:pPr>
      <w:r w:rsidRPr="00F50912">
        <w:rPr>
          <w:b/>
          <w:bCs/>
        </w:rPr>
        <w:t>Sekretera</w:t>
      </w:r>
      <w:r w:rsidR="006E2865" w:rsidRPr="00F50912">
        <w:rPr>
          <w:b/>
          <w:bCs/>
        </w:rPr>
        <w:t>re</w:t>
      </w:r>
    </w:p>
    <w:p w14:paraId="0C234A78" w14:textId="52F4D25A" w:rsidR="006E2865" w:rsidRDefault="006E2865" w:rsidP="00F50912">
      <w:pPr>
        <w:spacing w:after="0"/>
      </w:pPr>
      <w:r>
        <w:t>Eva-Lena Albihn</w:t>
      </w:r>
    </w:p>
    <w:p w14:paraId="022E938F" w14:textId="77777777" w:rsidR="00F50912" w:rsidRPr="00C95362" w:rsidRDefault="00F50912" w:rsidP="00F50912">
      <w:pPr>
        <w:spacing w:after="0"/>
      </w:pPr>
    </w:p>
    <w:p w14:paraId="2FFEC695" w14:textId="333A9FF4" w:rsidR="00603751" w:rsidRDefault="00F50912" w:rsidP="00603751">
      <w:pPr>
        <w:pStyle w:val="Rubrik3"/>
      </w:pPr>
      <w:bookmarkStart w:id="1" w:name="_Toc478651877"/>
      <w:r>
        <w:t xml:space="preserve">Övriga </w:t>
      </w:r>
      <w:bookmarkEnd w:id="1"/>
      <w:r w:rsidR="00110F55">
        <w:t>närvarande</w:t>
      </w:r>
    </w:p>
    <w:sdt>
      <w:sdtPr>
        <w:id w:val="-1469281632"/>
        <w:placeholder>
          <w:docPart w:val="E42661A0AF3D4311BB5625FDDA4887ED"/>
        </w:placeholder>
      </w:sdtPr>
      <w:sdtContent>
        <w:p w14:paraId="61645E2B" w14:textId="2CB086AF" w:rsidR="00FB34D1" w:rsidRDefault="00FB34D1" w:rsidP="00006360">
          <w:pPr>
            <w:spacing w:after="0"/>
          </w:pPr>
          <w:r>
            <w:t>Derya Tumayer</w:t>
          </w:r>
        </w:p>
        <w:p w14:paraId="4266F0CF" w14:textId="1328F4BE" w:rsidR="000C4C15" w:rsidRDefault="000C4C15" w:rsidP="00006360">
          <w:pPr>
            <w:spacing w:after="0"/>
          </w:pPr>
          <w:r>
            <w:t>Anders Sundber</w:t>
          </w:r>
          <w:r w:rsidR="00E42127">
            <w:t>g</w:t>
          </w:r>
        </w:p>
        <w:p w14:paraId="3E89D2FA" w14:textId="37995BF1" w:rsidR="000C4C15" w:rsidRDefault="000C4C15" w:rsidP="00006360">
          <w:pPr>
            <w:spacing w:after="0"/>
          </w:pPr>
          <w:r>
            <w:t xml:space="preserve">Angelica </w:t>
          </w:r>
          <w:proofErr w:type="spellStart"/>
          <w:r>
            <w:t>Teiffel</w:t>
          </w:r>
          <w:proofErr w:type="spellEnd"/>
        </w:p>
        <w:p w14:paraId="04B36AB0" w14:textId="18CF636B" w:rsidR="00D61769" w:rsidRDefault="00D61769" w:rsidP="00006360">
          <w:pPr>
            <w:spacing w:after="0"/>
          </w:pPr>
          <w:r>
            <w:t>Håkan Eriksson</w:t>
          </w:r>
        </w:p>
        <w:p w14:paraId="6AE48FF8" w14:textId="37DCBCB2" w:rsidR="00006360" w:rsidRDefault="00D42E51" w:rsidP="00006360">
          <w:pPr>
            <w:spacing w:after="0"/>
          </w:pPr>
          <w:r>
            <w:t>Olov Langenius,</w:t>
          </w:r>
          <w:r w:rsidR="00C66CCF">
            <w:t xml:space="preserve"> Teams</w:t>
          </w:r>
        </w:p>
        <w:p w14:paraId="6D5E4FC8" w14:textId="3890D086" w:rsidR="008D4C3C" w:rsidRDefault="008D4C3C" w:rsidP="00006360">
          <w:pPr>
            <w:spacing w:after="0"/>
          </w:pPr>
          <w:r>
            <w:t xml:space="preserve">Stefan </w:t>
          </w:r>
          <w:r w:rsidR="00F36345">
            <w:t>Gustafsson</w:t>
          </w:r>
        </w:p>
        <w:p w14:paraId="75A02C84" w14:textId="4F7EE042" w:rsidR="00CF3EBA" w:rsidRDefault="00CF3EBA" w:rsidP="00006360">
          <w:pPr>
            <w:spacing w:after="0"/>
          </w:pPr>
          <w:r w:rsidRPr="000850FE">
            <w:t>Marith Hesse,</w:t>
          </w:r>
          <w:r w:rsidR="00702A8A">
            <w:t xml:space="preserve"> Teams</w:t>
          </w:r>
        </w:p>
        <w:p w14:paraId="41A143F5" w14:textId="7DBE9245" w:rsidR="000C1867" w:rsidRDefault="000C1867" w:rsidP="00006360">
          <w:pPr>
            <w:spacing w:after="0"/>
          </w:pPr>
          <w:r>
            <w:t>Jack Rolka</w:t>
          </w:r>
        </w:p>
        <w:p w14:paraId="0880719D" w14:textId="03A77859" w:rsidR="00F95FE3" w:rsidRDefault="00F95FE3" w:rsidP="00006360">
          <w:pPr>
            <w:spacing w:after="0"/>
          </w:pPr>
          <w:r>
            <w:t>Bengt Forsling</w:t>
          </w:r>
        </w:p>
        <w:p w14:paraId="39F9ED9F" w14:textId="009F4834" w:rsidR="00585907" w:rsidRPr="000850FE" w:rsidRDefault="00C125CF" w:rsidP="00EA7A54">
          <w:pPr>
            <w:spacing w:after="0"/>
          </w:pPr>
          <w:r w:rsidRPr="000850FE">
            <w:t>Patrik Andersson, VD</w:t>
          </w:r>
        </w:p>
        <w:p w14:paraId="5FBD2CC0" w14:textId="36E62920" w:rsidR="00697C8E" w:rsidRDefault="005E7997" w:rsidP="00EA7A54">
          <w:pPr>
            <w:spacing w:after="0"/>
          </w:pPr>
          <w:r>
            <w:t>Ann-Britt Svensson</w:t>
          </w:r>
          <w:r w:rsidR="00BB7F24">
            <w:t>, lekmanna</w:t>
          </w:r>
          <w:r w:rsidR="00697C8E">
            <w:t>revisor</w:t>
          </w:r>
        </w:p>
        <w:p w14:paraId="36B9B197" w14:textId="3E44938E" w:rsidR="00DE23FE" w:rsidRDefault="00EC0AD3" w:rsidP="00EA7A54">
          <w:pPr>
            <w:spacing w:after="0"/>
          </w:pPr>
          <w:r>
            <w:t>Jens-Henrik</w:t>
          </w:r>
          <w:r w:rsidR="002231AC">
            <w:t xml:space="preserve"> Madsen</w:t>
          </w:r>
          <w:r w:rsidR="00D442EC">
            <w:t>, lekmannarevisor</w:t>
          </w:r>
        </w:p>
        <w:p w14:paraId="00EB6BCA" w14:textId="6E808E0B" w:rsidR="00827CE8" w:rsidRDefault="00827CE8" w:rsidP="00EA7A54">
          <w:pPr>
            <w:spacing w:after="0"/>
          </w:pPr>
          <w:r>
            <w:t>Bengt-Åke Harrysson</w:t>
          </w:r>
        </w:p>
        <w:p w14:paraId="50DE9524" w14:textId="4E0A1BD0" w:rsidR="00F25B40" w:rsidRDefault="00F25B40" w:rsidP="00EA7A54">
          <w:pPr>
            <w:spacing w:after="0"/>
          </w:pPr>
          <w:r>
            <w:t xml:space="preserve">Stefan Persson </w:t>
          </w:r>
        </w:p>
        <w:p w14:paraId="71FAE13D" w14:textId="28704F1F" w:rsidR="00CE7B61" w:rsidRPr="00805D65" w:rsidRDefault="00CE7B61" w:rsidP="00EA7A54">
          <w:pPr>
            <w:spacing w:after="0"/>
          </w:pPr>
          <w:r>
            <w:t xml:space="preserve">Johan </w:t>
          </w:r>
          <w:proofErr w:type="spellStart"/>
          <w:r>
            <w:t>Büser</w:t>
          </w:r>
          <w:proofErr w:type="spellEnd"/>
        </w:p>
      </w:sdtContent>
    </w:sdt>
    <w:p w14:paraId="2B4FB185" w14:textId="0D16BB6C" w:rsidR="00603751" w:rsidRDefault="00603751" w:rsidP="008013DE">
      <w:pPr>
        <w:pStyle w:val="Rubrik2"/>
      </w:pPr>
      <w:bookmarkStart w:id="2" w:name="_Toc478651882"/>
      <w:r>
        <w:t xml:space="preserve">Justeringsdag: </w:t>
      </w:r>
      <w:bookmarkEnd w:id="2"/>
      <w:r w:rsidR="00D42E51">
        <w:t>202</w:t>
      </w:r>
      <w:r w:rsidR="008B56E8">
        <w:t>3</w:t>
      </w:r>
      <w:r w:rsidR="00B115DA">
        <w:t>-</w:t>
      </w:r>
      <w:r w:rsidR="0055208D">
        <w:t>0</w:t>
      </w:r>
      <w:r w:rsidR="00BA5C12">
        <w:t>3-0</w:t>
      </w:r>
      <w:r w:rsidR="00037EDA">
        <w:t>6</w:t>
      </w:r>
    </w:p>
    <w:p w14:paraId="487325FB" w14:textId="1E74E1C6" w:rsidR="008013DE" w:rsidRPr="008013DE" w:rsidRDefault="00603751" w:rsidP="008013DE">
      <w:pPr>
        <w:pStyle w:val="Rubrik3"/>
      </w:pPr>
      <w:bookmarkStart w:id="3" w:name="_Toc478651883"/>
      <w:r>
        <w:t>Underskrifter</w:t>
      </w:r>
      <w:bookmarkEnd w:id="3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1D1F488" w14:textId="05062FBE" w:rsidR="00133AF8" w:rsidRDefault="00603751" w:rsidP="008013DE">
            <w:pPr>
              <w:pStyle w:val="Rubrik3"/>
              <w:spacing w:afterAutospacing="0"/>
              <w:rPr>
                <w:rFonts w:cstheme="majorHAnsi"/>
                <w:szCs w:val="21"/>
              </w:rPr>
            </w:pPr>
            <w:bookmarkStart w:id="4" w:name="_Toc478651884"/>
            <w:r w:rsidRPr="0032371B">
              <w:rPr>
                <w:rFonts w:cstheme="majorHAnsi"/>
                <w:b/>
                <w:szCs w:val="21"/>
              </w:rPr>
              <w:t>Sekreterare</w:t>
            </w:r>
            <w:bookmarkEnd w:id="4"/>
          </w:p>
          <w:p w14:paraId="59623216" w14:textId="77777777" w:rsidR="008013DE" w:rsidRPr="008013DE" w:rsidRDefault="008013DE" w:rsidP="008013DE"/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1358231894"/>
              <w:placeholder>
                <w:docPart w:val="2DECDD7B73444D5A91F2F366A4533F1B"/>
              </w:placeholder>
            </w:sdtPr>
            <w:sdtContent>
              <w:p w14:paraId="0828A10E" w14:textId="61B249F0" w:rsidR="0099439E" w:rsidRPr="0032371B" w:rsidRDefault="00D42E51" w:rsidP="0099439E">
                <w:pPr>
                  <w:rPr>
                    <w:rFonts w:asciiTheme="majorHAnsi" w:hAnsiTheme="majorHAnsi" w:cstheme="majorHAnsi"/>
                    <w:b w:val="0"/>
                    <w:bCs/>
                    <w:sz w:val="21"/>
                    <w:szCs w:val="21"/>
                  </w:rPr>
                </w:pPr>
                <w:r w:rsidRPr="0032371B">
                  <w:rPr>
                    <w:rFonts w:asciiTheme="majorHAnsi" w:hAnsiTheme="majorHAnsi" w:cstheme="majorHAnsi"/>
                    <w:b w:val="0"/>
                    <w:bCs/>
                    <w:sz w:val="21"/>
                    <w:szCs w:val="21"/>
                  </w:rPr>
                  <w:t>Eva-Lena Albihn</w:t>
                </w:r>
              </w:p>
            </w:sdtContent>
          </w:sdt>
          <w:p w14:paraId="594C952F" w14:textId="260B992C" w:rsidR="00836688" w:rsidRPr="00E023A6" w:rsidRDefault="00836688" w:rsidP="004E625E">
            <w:pPr>
              <w:pStyle w:val="Rubrik3"/>
              <w:spacing w:before="0" w:afterAutospacing="0"/>
              <w:rPr>
                <w:rFonts w:cstheme="majorHAnsi"/>
                <w:szCs w:val="21"/>
              </w:rPr>
            </w:pPr>
            <w:r w:rsidRPr="0032371B">
              <w:rPr>
                <w:rFonts w:cstheme="majorHAnsi"/>
                <w:b/>
                <w:szCs w:val="21"/>
              </w:rPr>
              <w:t>Ordförande</w:t>
            </w:r>
          </w:p>
          <w:p w14:paraId="21739580" w14:textId="77777777" w:rsidR="00E023A6" w:rsidRPr="0032371B" w:rsidRDefault="00E023A6" w:rsidP="004E625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sdt>
            <w:sdtPr>
              <w:rPr>
                <w:rFonts w:asciiTheme="majorHAnsi" w:hAnsiTheme="majorHAnsi" w:cstheme="majorHAnsi"/>
                <w:sz w:val="21"/>
                <w:szCs w:val="21"/>
              </w:rPr>
              <w:id w:val="166059465"/>
              <w:placeholder>
                <w:docPart w:val="500176396703476DAF2497A4DA6EE39B"/>
              </w:placeholder>
            </w:sdtPr>
            <w:sdtContent>
              <w:p w14:paraId="6D04D71D" w14:textId="65845018" w:rsidR="00ED4F65" w:rsidRPr="0032371B" w:rsidRDefault="00DE43A6" w:rsidP="004E625E">
                <w:pPr>
                  <w:rPr>
                    <w:rFonts w:asciiTheme="majorHAnsi" w:hAnsiTheme="majorHAnsi" w:cstheme="majorHAnsi"/>
                    <w:b w:val="0"/>
                    <w:bCs/>
                    <w:sz w:val="21"/>
                    <w:szCs w:val="21"/>
                  </w:rPr>
                </w:pPr>
                <w:r>
                  <w:rPr>
                    <w:rFonts w:asciiTheme="majorHAnsi" w:hAnsiTheme="majorHAnsi" w:cstheme="majorHAnsi"/>
                    <w:b w:val="0"/>
                    <w:sz w:val="21"/>
                    <w:szCs w:val="21"/>
                  </w:rPr>
                  <w:t>Mattias Jonsson</w:t>
                </w:r>
              </w:p>
            </w:sdtContent>
          </w:sdt>
          <w:p w14:paraId="19B751E2" w14:textId="6DBD760F" w:rsidR="00603751" w:rsidRPr="0032371B" w:rsidRDefault="00603751" w:rsidP="0099439E">
            <w:pPr>
              <w:spacing w:afterAutospacing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64578E3D" w14:textId="56AAAE86" w:rsidR="0045576B" w:rsidRPr="0032371B" w:rsidRDefault="0045576B" w:rsidP="0045576B">
            <w:pPr>
              <w:pStyle w:val="Rubrik3"/>
              <w:spacing w:afterAutospacing="0"/>
              <w:rPr>
                <w:rFonts w:cstheme="majorHAnsi"/>
                <w:szCs w:val="21"/>
              </w:rPr>
            </w:pPr>
          </w:p>
          <w:p w14:paraId="0DF8A636" w14:textId="77777777" w:rsidR="0045576B" w:rsidRPr="0032371B" w:rsidRDefault="0045576B" w:rsidP="0045576B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70D1640" w14:textId="45EA2A26" w:rsidR="0045576B" w:rsidRPr="0032371B" w:rsidRDefault="0045576B" w:rsidP="0045576B">
            <w:pPr>
              <w:rPr>
                <w:rFonts w:asciiTheme="majorHAnsi" w:hAnsiTheme="majorHAnsi" w:cstheme="majorHAnsi"/>
                <w:b w:val="0"/>
                <w:bCs/>
                <w:sz w:val="21"/>
                <w:szCs w:val="21"/>
              </w:rPr>
            </w:pPr>
          </w:p>
          <w:p w14:paraId="4C19535B" w14:textId="4FE9CC54" w:rsidR="003213CD" w:rsidRDefault="003213CD" w:rsidP="004E625E">
            <w:pPr>
              <w:spacing w:after="0" w:afterAutospacing="0"/>
              <w:rPr>
                <w:rFonts w:asciiTheme="majorHAnsi" w:hAnsiTheme="majorHAnsi" w:cstheme="majorHAnsi"/>
                <w:b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Justerare</w:t>
            </w:r>
          </w:p>
          <w:p w14:paraId="5750A05C" w14:textId="5BFFB784" w:rsidR="004E625E" w:rsidRDefault="004E625E" w:rsidP="004E625E">
            <w:pPr>
              <w:spacing w:after="0" w:afterAutospacing="0"/>
              <w:rPr>
                <w:rFonts w:asciiTheme="majorHAnsi" w:hAnsiTheme="majorHAnsi" w:cstheme="majorHAnsi"/>
                <w:b w:val="0"/>
                <w:sz w:val="21"/>
                <w:szCs w:val="21"/>
              </w:rPr>
            </w:pPr>
          </w:p>
          <w:p w14:paraId="7C302182" w14:textId="77777777" w:rsidR="004E625E" w:rsidRDefault="004E625E" w:rsidP="004E625E">
            <w:pPr>
              <w:spacing w:after="0" w:afterAutospacing="0"/>
              <w:rPr>
                <w:rFonts w:asciiTheme="majorHAnsi" w:hAnsiTheme="majorHAnsi" w:cstheme="majorHAnsi"/>
                <w:b w:val="0"/>
                <w:sz w:val="21"/>
                <w:szCs w:val="21"/>
              </w:rPr>
            </w:pPr>
          </w:p>
          <w:p w14:paraId="28CCFCA2" w14:textId="61931F96" w:rsidR="003213CD" w:rsidRPr="00587FC4" w:rsidRDefault="00A80BD4" w:rsidP="004E625E">
            <w:pPr>
              <w:spacing w:after="0" w:afterAutospacing="0"/>
              <w:rPr>
                <w:rFonts w:asciiTheme="majorHAnsi" w:hAnsiTheme="majorHAnsi" w:cstheme="majorHAnsi"/>
                <w:b w:val="0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 w:val="0"/>
                <w:bCs/>
                <w:sz w:val="21"/>
                <w:szCs w:val="21"/>
              </w:rPr>
              <w:t>Marie Brynolfsson</w:t>
            </w:r>
          </w:p>
        </w:tc>
      </w:tr>
      <w:tr w:rsidR="00332C2B" w:rsidRPr="00B63E0E" w14:paraId="3A6E6DB0" w14:textId="77777777" w:rsidTr="5F0E7186">
        <w:trPr>
          <w:trHeight w:val="1270"/>
        </w:trPr>
        <w:tc>
          <w:tcPr>
            <w:tcW w:w="3686" w:type="dxa"/>
            <w:shd w:val="clear" w:color="auto" w:fill="auto"/>
          </w:tcPr>
          <w:p w14:paraId="1E3752A3" w14:textId="77777777" w:rsidR="00332C2B" w:rsidRPr="00603751" w:rsidRDefault="00332C2B" w:rsidP="00603751">
            <w:pPr>
              <w:pStyle w:val="Rubrik3"/>
            </w:pPr>
          </w:p>
        </w:tc>
        <w:tc>
          <w:tcPr>
            <w:tcW w:w="5386" w:type="dxa"/>
            <w:shd w:val="clear" w:color="auto" w:fill="auto"/>
          </w:tcPr>
          <w:p w14:paraId="4B69F1CF" w14:textId="77777777" w:rsidR="00332C2B" w:rsidRPr="00B63E0E" w:rsidRDefault="00332C2B" w:rsidP="00836688"/>
        </w:tc>
      </w:tr>
    </w:tbl>
    <w:p w14:paraId="5B446A58" w14:textId="423EC885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="00AD08BC" w:rsidRPr="000A329E">
        <w:rPr>
          <w:szCs w:val="36"/>
        </w:rPr>
        <w:t xml:space="preserve"> </w:t>
      </w:r>
      <w:r w:rsidR="00602E02">
        <w:rPr>
          <w:szCs w:val="36"/>
        </w:rPr>
        <w:t>1</w:t>
      </w:r>
      <w:r w:rsidR="007638CA">
        <w:rPr>
          <w:szCs w:val="36"/>
        </w:rPr>
        <w:tab/>
      </w:r>
      <w:r w:rsidR="00F62261">
        <w:rPr>
          <w:szCs w:val="36"/>
        </w:rPr>
        <w:t>Val av ordförande vid stämman</w:t>
      </w:r>
      <w:r w:rsidR="00AD08BC" w:rsidRPr="000A329E">
        <w:rPr>
          <w:szCs w:val="36"/>
        </w:rPr>
        <w:t xml:space="preserve"> </w:t>
      </w:r>
    </w:p>
    <w:p w14:paraId="492CB85C" w14:textId="287D6907" w:rsidR="008044D8" w:rsidRDefault="00A80BD4" w:rsidP="005F75B9">
      <w:pPr>
        <w:spacing w:after="0" w:line="240" w:lineRule="auto"/>
        <w:ind w:left="1300"/>
      </w:pPr>
      <w:r>
        <w:t>Mattias Jonsson</w:t>
      </w:r>
      <w:r w:rsidR="00AD08BC">
        <w:t xml:space="preserve"> </w:t>
      </w:r>
      <w:r w:rsidR="00805D65">
        <w:t xml:space="preserve">valdes till ordförande och </w:t>
      </w:r>
      <w:r w:rsidR="00AD08BC">
        <w:t xml:space="preserve">öppnade sammanträdet </w:t>
      </w:r>
      <w:r w:rsidR="005F75B9">
        <w:t>samt</w:t>
      </w:r>
      <w:r w:rsidR="00AD08BC">
        <w:t xml:space="preserve"> hälsade styrelsen</w:t>
      </w:r>
      <w:r w:rsidR="005F75B9">
        <w:t xml:space="preserve"> </w:t>
      </w:r>
      <w:r w:rsidR="008044D8">
        <w:t>välkommen.</w:t>
      </w:r>
    </w:p>
    <w:p w14:paraId="641DCDEE" w14:textId="66721832" w:rsidR="008B7380" w:rsidRDefault="008B7380" w:rsidP="005F75B9">
      <w:pPr>
        <w:spacing w:after="0" w:line="240" w:lineRule="auto"/>
        <w:ind w:left="1300"/>
      </w:pPr>
    </w:p>
    <w:p w14:paraId="42173637" w14:textId="68050EC4" w:rsidR="008B7380" w:rsidRDefault="008B7380" w:rsidP="005F75B9">
      <w:pPr>
        <w:spacing w:after="0" w:line="240" w:lineRule="auto"/>
        <w:ind w:left="1300"/>
      </w:pPr>
      <w:r>
        <w:t xml:space="preserve">Det uppdrogs åt </w:t>
      </w:r>
      <w:r w:rsidR="00303764">
        <w:t xml:space="preserve">Eva-Lena Albihn att föra protokollet. </w:t>
      </w:r>
    </w:p>
    <w:p w14:paraId="2514588F" w14:textId="18963A3F" w:rsidR="00303764" w:rsidRDefault="00303764" w:rsidP="005F75B9">
      <w:pPr>
        <w:spacing w:after="0" w:line="240" w:lineRule="auto"/>
        <w:ind w:left="1300"/>
      </w:pPr>
    </w:p>
    <w:p w14:paraId="564543A0" w14:textId="3D6172D1" w:rsidR="00303764" w:rsidRDefault="00303764" w:rsidP="005F75B9">
      <w:pPr>
        <w:spacing w:after="0" w:line="240" w:lineRule="auto"/>
        <w:ind w:left="1300"/>
        <w:rPr>
          <w:color w:val="000000" w:themeColor="text1"/>
        </w:rPr>
      </w:pPr>
      <w:r>
        <w:t xml:space="preserve">Det antecknades att fullmakt för Göteborgs Stadshus har lämnats i enlighet med protokollet </w:t>
      </w:r>
      <w:r w:rsidR="00701921" w:rsidRPr="001B4622">
        <w:rPr>
          <w:color w:val="000000" w:themeColor="text1"/>
        </w:rPr>
        <w:t xml:space="preserve">bilagd handling (bilaga </w:t>
      </w:r>
      <w:r w:rsidR="004B6F87">
        <w:rPr>
          <w:color w:val="000000" w:themeColor="text1"/>
        </w:rPr>
        <w:t>1</w:t>
      </w:r>
      <w:r w:rsidR="00701921" w:rsidRPr="001B4622">
        <w:rPr>
          <w:color w:val="000000" w:themeColor="text1"/>
        </w:rPr>
        <w:t>).</w:t>
      </w:r>
    </w:p>
    <w:p w14:paraId="665AC66C" w14:textId="77777777" w:rsidR="002F78C1" w:rsidRDefault="002F78C1" w:rsidP="005F75B9">
      <w:pPr>
        <w:spacing w:after="0" w:line="240" w:lineRule="auto"/>
        <w:ind w:left="1300"/>
      </w:pPr>
    </w:p>
    <w:p w14:paraId="25621603" w14:textId="77777777" w:rsidR="00862616" w:rsidRDefault="00862616" w:rsidP="0049493A">
      <w:pPr>
        <w:spacing w:after="0" w:line="240" w:lineRule="auto"/>
      </w:pPr>
    </w:p>
    <w:p w14:paraId="5983B22D" w14:textId="360A392D" w:rsidR="00F723EF" w:rsidRDefault="00E64C69" w:rsidP="00C2601D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F62261">
        <w:rPr>
          <w:szCs w:val="36"/>
        </w:rPr>
        <w:t>2</w:t>
      </w:r>
      <w:r w:rsidR="007638CA">
        <w:rPr>
          <w:szCs w:val="36"/>
        </w:rPr>
        <w:tab/>
      </w:r>
      <w:r w:rsidR="00F62261">
        <w:rPr>
          <w:szCs w:val="36"/>
        </w:rPr>
        <w:t>U</w:t>
      </w:r>
      <w:r w:rsidR="00C2601D">
        <w:rPr>
          <w:szCs w:val="36"/>
        </w:rPr>
        <w:t>pprättande och godkännande av röstlängd</w:t>
      </w:r>
    </w:p>
    <w:p w14:paraId="3B20E1BD" w14:textId="1856D10F" w:rsidR="0058321C" w:rsidRDefault="00A50609" w:rsidP="00EB5BD6">
      <w:pPr>
        <w:pStyle w:val="Rubrik1"/>
        <w:spacing w:before="0"/>
        <w:ind w:left="1304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Det antecknades att bolagets samtliga aktier ägs av Göteborgs </w:t>
      </w:r>
      <w:r w:rsidR="00242F93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tad genom Stadshus AB och att dessa repre</w:t>
      </w:r>
      <w:r w:rsidR="00656855">
        <w:rPr>
          <w:rFonts w:asciiTheme="minorHAnsi" w:hAnsiTheme="minorHAnsi" w:cstheme="minorHAnsi"/>
          <w:b w:val="0"/>
          <w:bCs/>
          <w:sz w:val="22"/>
          <w:szCs w:val="22"/>
        </w:rPr>
        <w:t>senterades g</w:t>
      </w:r>
      <w:r w:rsidR="006C2114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656855">
        <w:rPr>
          <w:rFonts w:asciiTheme="minorHAnsi" w:hAnsiTheme="minorHAnsi" w:cstheme="minorHAnsi"/>
          <w:b w:val="0"/>
          <w:bCs/>
          <w:sz w:val="22"/>
          <w:szCs w:val="22"/>
        </w:rPr>
        <w:t xml:space="preserve">nom </w:t>
      </w:r>
      <w:r w:rsidR="00745F0E">
        <w:rPr>
          <w:rFonts w:asciiTheme="minorHAnsi" w:hAnsiTheme="minorHAnsi" w:cstheme="minorHAnsi"/>
          <w:b w:val="0"/>
          <w:bCs/>
          <w:sz w:val="22"/>
          <w:szCs w:val="22"/>
        </w:rPr>
        <w:t>Marie Br</w:t>
      </w:r>
      <w:r w:rsidR="0019202C">
        <w:rPr>
          <w:rFonts w:asciiTheme="minorHAnsi" w:hAnsiTheme="minorHAnsi" w:cstheme="minorHAnsi"/>
          <w:b w:val="0"/>
          <w:bCs/>
          <w:sz w:val="22"/>
          <w:szCs w:val="22"/>
        </w:rPr>
        <w:t xml:space="preserve">ynolfsson </w:t>
      </w:r>
      <w:r w:rsidR="0056546D">
        <w:rPr>
          <w:rFonts w:asciiTheme="minorHAnsi" w:hAnsiTheme="minorHAnsi" w:cstheme="minorHAnsi"/>
          <w:b w:val="0"/>
          <w:bCs/>
          <w:sz w:val="22"/>
          <w:szCs w:val="22"/>
        </w:rPr>
        <w:t>enligt till protokollet</w:t>
      </w:r>
      <w:r w:rsidR="00E3237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E32377" w:rsidRPr="001B46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bilagd fullmakt (bilaga </w:t>
      </w:r>
      <w:r w:rsidR="006C211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E32377" w:rsidRPr="001B462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)</w:t>
      </w:r>
      <w:r w:rsidR="0058321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</w:t>
      </w:r>
    </w:p>
    <w:p w14:paraId="4C79E7D4" w14:textId="77777777" w:rsidR="00EB5BD6" w:rsidRPr="00EB5BD6" w:rsidRDefault="00EB5BD6" w:rsidP="00EB5BD6"/>
    <w:p w14:paraId="4103BFBB" w14:textId="689109AB" w:rsidR="00B708D2" w:rsidRPr="00B708D2" w:rsidRDefault="00B708D2" w:rsidP="00B708D2">
      <w:r>
        <w:tab/>
        <w:t>Fullmakten godkändes som förteckning och röstlängd.</w:t>
      </w:r>
    </w:p>
    <w:p w14:paraId="79380814" w14:textId="4CC1DE20" w:rsidR="004D7AC6" w:rsidRPr="00E60BB7" w:rsidRDefault="00010D39" w:rsidP="00E60BB7">
      <w:pPr>
        <w:pStyle w:val="Rubrik1"/>
        <w:ind w:left="1134" w:hanging="1134"/>
        <w:rPr>
          <w:szCs w:val="36"/>
        </w:rPr>
      </w:pPr>
      <w:r w:rsidRPr="000A329E">
        <w:rPr>
          <w:szCs w:val="36"/>
        </w:rPr>
        <w:t xml:space="preserve">§ </w:t>
      </w:r>
      <w:r w:rsidR="00C2601D">
        <w:rPr>
          <w:szCs w:val="36"/>
        </w:rPr>
        <w:t>3</w:t>
      </w:r>
      <w:r w:rsidR="001F10B6">
        <w:rPr>
          <w:szCs w:val="36"/>
        </w:rPr>
        <w:tab/>
      </w:r>
      <w:r w:rsidR="00804738">
        <w:rPr>
          <w:szCs w:val="36"/>
        </w:rPr>
        <w:tab/>
      </w:r>
      <w:r w:rsidR="00C2601D">
        <w:rPr>
          <w:szCs w:val="36"/>
        </w:rPr>
        <w:t>Fastställande av dagordning</w:t>
      </w:r>
    </w:p>
    <w:p w14:paraId="1504D664" w14:textId="1A19D546" w:rsidR="009D7E71" w:rsidRDefault="00FA7217" w:rsidP="00804738">
      <w:pPr>
        <w:ind w:firstLine="1304"/>
      </w:pPr>
      <w:r>
        <w:t>Dagordningen fastställdes</w:t>
      </w:r>
      <w:r w:rsidR="00E60BB7">
        <w:t>.</w:t>
      </w:r>
    </w:p>
    <w:p w14:paraId="7F8B15A2" w14:textId="5AEE8E73" w:rsidR="003E5EB5" w:rsidRPr="000A329E" w:rsidRDefault="00A32A30" w:rsidP="00804738">
      <w:pPr>
        <w:pStyle w:val="Rubrik1"/>
        <w:ind w:left="1300" w:hanging="1300"/>
        <w:rPr>
          <w:rFonts w:ascii="Arial" w:hAnsi="Arial" w:cs="Arial"/>
          <w:color w:val="000000" w:themeColor="text1"/>
          <w:szCs w:val="36"/>
        </w:rPr>
      </w:pPr>
      <w:r w:rsidRPr="000A329E">
        <w:rPr>
          <w:szCs w:val="36"/>
        </w:rPr>
        <w:t xml:space="preserve">§ </w:t>
      </w:r>
      <w:r w:rsidR="00C2601D">
        <w:rPr>
          <w:szCs w:val="36"/>
        </w:rPr>
        <w:t>4</w:t>
      </w:r>
      <w:r w:rsidR="003A0168">
        <w:rPr>
          <w:szCs w:val="36"/>
        </w:rPr>
        <w:tab/>
      </w:r>
      <w:r w:rsidR="00C2601D">
        <w:rPr>
          <w:rFonts w:ascii="Arial" w:hAnsi="Arial" w:cs="Arial"/>
          <w:color w:val="000000" w:themeColor="text1"/>
          <w:szCs w:val="36"/>
        </w:rPr>
        <w:t xml:space="preserve">Val av </w:t>
      </w:r>
      <w:r w:rsidR="00BA54B9">
        <w:rPr>
          <w:rFonts w:ascii="Arial" w:hAnsi="Arial" w:cs="Arial"/>
          <w:color w:val="000000" w:themeColor="text1"/>
          <w:szCs w:val="36"/>
        </w:rPr>
        <w:t>en eller två justeringsmän</w:t>
      </w:r>
    </w:p>
    <w:p w14:paraId="1ACF8755" w14:textId="2D334F5F" w:rsidR="00BA54B9" w:rsidRDefault="00BE07B8" w:rsidP="00BA54B9">
      <w:pPr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Marie Brynolf</w:t>
      </w:r>
      <w:r w:rsidR="00383A77">
        <w:rPr>
          <w:rFonts w:ascii="Times New Roman" w:hAnsi="Times New Roman" w:cs="Times New Roman"/>
        </w:rPr>
        <w:t>sson</w:t>
      </w:r>
      <w:r w:rsidR="0085335C">
        <w:rPr>
          <w:rFonts w:ascii="Times New Roman" w:hAnsi="Times New Roman" w:cs="Times New Roman"/>
        </w:rPr>
        <w:t xml:space="preserve"> utsågs att justera protokollet tillsammans med ordförande</w:t>
      </w:r>
      <w:r w:rsidR="00045D4A">
        <w:rPr>
          <w:rFonts w:ascii="Times New Roman" w:hAnsi="Times New Roman" w:cs="Times New Roman"/>
        </w:rPr>
        <w:t xml:space="preserve"> </w:t>
      </w:r>
      <w:r w:rsidR="00383A77">
        <w:rPr>
          <w:rFonts w:ascii="Times New Roman" w:hAnsi="Times New Roman" w:cs="Times New Roman"/>
        </w:rPr>
        <w:t>Mattias Jonsson</w:t>
      </w:r>
      <w:r w:rsidR="0085335C">
        <w:rPr>
          <w:rFonts w:ascii="Times New Roman" w:hAnsi="Times New Roman" w:cs="Times New Roman"/>
        </w:rPr>
        <w:t>.</w:t>
      </w:r>
    </w:p>
    <w:p w14:paraId="2151BD8F" w14:textId="22F93A8D" w:rsidR="00354D73" w:rsidRDefault="00354D73" w:rsidP="0085335C">
      <w:pPr>
        <w:autoSpaceDE w:val="0"/>
        <w:autoSpaceDN w:val="0"/>
        <w:adjustRightInd w:val="0"/>
        <w:spacing w:after="0" w:line="240" w:lineRule="auto"/>
        <w:ind w:firstLine="1300"/>
        <w:rPr>
          <w:rFonts w:ascii="Times New Roman" w:hAnsi="Times New Roman" w:cs="Times New Roman"/>
          <w:szCs w:val="22"/>
        </w:rPr>
      </w:pPr>
    </w:p>
    <w:p w14:paraId="173F8364" w14:textId="4E8BB4C2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BA54B9">
        <w:rPr>
          <w:szCs w:val="36"/>
        </w:rPr>
        <w:t>5</w:t>
      </w:r>
      <w:r w:rsidR="001E3DB4">
        <w:rPr>
          <w:szCs w:val="36"/>
        </w:rPr>
        <w:tab/>
      </w:r>
      <w:r w:rsidR="00B55534">
        <w:rPr>
          <w:szCs w:val="36"/>
        </w:rPr>
        <w:t>Prövning om stämman blivit behörigen sammankallad</w:t>
      </w:r>
    </w:p>
    <w:p w14:paraId="38A36A01" w14:textId="7709EA5D" w:rsidR="00F87CDE" w:rsidRDefault="00E634C5" w:rsidP="00B55534">
      <w:pPr>
        <w:ind w:left="1134"/>
      </w:pPr>
      <w:r>
        <w:t>Stämman förklarades vara sammankallad i behörig ordning.</w:t>
      </w:r>
    </w:p>
    <w:p w14:paraId="4BC71A84" w14:textId="55872042" w:rsidR="00C4769A" w:rsidRDefault="00C4769A" w:rsidP="00C4769A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lastRenderedPageBreak/>
        <w:t xml:space="preserve">§ </w:t>
      </w:r>
      <w:r w:rsidR="00F9510F">
        <w:rPr>
          <w:szCs w:val="36"/>
        </w:rPr>
        <w:t>6</w:t>
      </w:r>
      <w:r>
        <w:rPr>
          <w:szCs w:val="36"/>
        </w:rPr>
        <w:tab/>
      </w:r>
      <w:r w:rsidR="009618D3">
        <w:rPr>
          <w:szCs w:val="36"/>
        </w:rPr>
        <w:t>Framläggande årsredovisning och revisionsberättelse</w:t>
      </w:r>
    </w:p>
    <w:p w14:paraId="3BED5DD1" w14:textId="7D742A67" w:rsidR="007F13B6" w:rsidRDefault="007F13B6" w:rsidP="00E06615">
      <w:pPr>
        <w:ind w:left="1134"/>
      </w:pPr>
      <w:r>
        <w:t>Årsredovisning</w:t>
      </w:r>
      <w:r w:rsidR="00E06615">
        <w:t xml:space="preserve"> och revisionsberättelse för 202</w:t>
      </w:r>
      <w:r w:rsidR="00D32EB3">
        <w:t>3</w:t>
      </w:r>
      <w:r w:rsidR="00E06615">
        <w:t xml:space="preserve"> lades fram för stämma</w:t>
      </w:r>
      <w:r w:rsidR="00A14D44">
        <w:t xml:space="preserve">n i </w:t>
      </w:r>
      <w:r w:rsidR="00E06615">
        <w:t xml:space="preserve">enlighet med till dagordningen bilagd handling (bilaga </w:t>
      </w:r>
      <w:r w:rsidR="004B6F87">
        <w:t>2</w:t>
      </w:r>
      <w:r w:rsidR="00E21EC1">
        <w:t xml:space="preserve"> och </w:t>
      </w:r>
      <w:r w:rsidR="004B6F87">
        <w:t>3</w:t>
      </w:r>
      <w:r w:rsidR="00E06615">
        <w:t>).</w:t>
      </w:r>
    </w:p>
    <w:p w14:paraId="7DD4D2D3" w14:textId="77777777" w:rsidR="002E6125" w:rsidRDefault="002E6125" w:rsidP="002E6125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>
        <w:rPr>
          <w:szCs w:val="36"/>
        </w:rPr>
        <w:t>7</w:t>
      </w:r>
      <w:r>
        <w:rPr>
          <w:szCs w:val="36"/>
        </w:rPr>
        <w:tab/>
        <w:t>Beslut om fastställande av resultaträkning och balansräkning</w:t>
      </w:r>
    </w:p>
    <w:p w14:paraId="1E0B9B3E" w14:textId="33135E13" w:rsidR="0009367D" w:rsidRDefault="0009367D" w:rsidP="0009367D">
      <w:pPr>
        <w:ind w:left="1134"/>
      </w:pPr>
      <w:r>
        <w:t xml:space="preserve">Stämman beslutade fastställa den i årsredovisningen </w:t>
      </w:r>
      <w:r w:rsidR="00115471">
        <w:t>an</w:t>
      </w:r>
      <w:r>
        <w:t>tagna resultat</w:t>
      </w:r>
      <w:r w:rsidR="00936D9A">
        <w:t xml:space="preserve">- </w:t>
      </w:r>
      <w:r>
        <w:t>och balansräkningen.</w:t>
      </w:r>
    </w:p>
    <w:p w14:paraId="6DE6A269" w14:textId="6832B5C8" w:rsidR="0009367D" w:rsidRDefault="0009367D" w:rsidP="0009367D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>
        <w:rPr>
          <w:szCs w:val="36"/>
        </w:rPr>
        <w:t>8</w:t>
      </w:r>
      <w:r>
        <w:rPr>
          <w:szCs w:val="36"/>
        </w:rPr>
        <w:tab/>
        <w:t xml:space="preserve">Beslut om dispositioner beträffande bolagets </w:t>
      </w:r>
      <w:r w:rsidR="008D1B4B">
        <w:rPr>
          <w:szCs w:val="36"/>
        </w:rPr>
        <w:t xml:space="preserve">resultat </w:t>
      </w:r>
      <w:r>
        <w:rPr>
          <w:szCs w:val="36"/>
        </w:rPr>
        <w:t>enligt den fastställda balansräkningen</w:t>
      </w:r>
    </w:p>
    <w:p w14:paraId="054973A8" w14:textId="1278E2AE" w:rsidR="0009367D" w:rsidRDefault="008D1B4B" w:rsidP="00E06615">
      <w:pPr>
        <w:ind w:left="1134"/>
      </w:pPr>
      <w:r>
        <w:t>Förslag</w:t>
      </w:r>
      <w:r w:rsidR="002E5795">
        <w:t xml:space="preserve"> till disposition av bolagets resultat enligt den i årsredovisningen fastställda balansräkningen:</w:t>
      </w:r>
    </w:p>
    <w:p w14:paraId="13705704" w14:textId="4CDE78CD" w:rsidR="00EF7D45" w:rsidRDefault="002E5795" w:rsidP="00E06615">
      <w:pPr>
        <w:ind w:left="1134"/>
      </w:pPr>
      <w:r>
        <w:t>Balanserade vinstmedel från föregående år</w:t>
      </w:r>
      <w:r w:rsidR="003033B9">
        <w:tab/>
      </w:r>
      <w:r w:rsidR="009E0919">
        <w:t>5</w:t>
      </w:r>
      <w:r w:rsidR="00A73C08">
        <w:t>3</w:t>
      </w:r>
      <w:r w:rsidR="00DD71ED">
        <w:t> </w:t>
      </w:r>
      <w:r w:rsidR="00A73C08">
        <w:t>160</w:t>
      </w:r>
      <w:r w:rsidR="00DD71ED">
        <w:t xml:space="preserve"> 454</w:t>
      </w:r>
    </w:p>
    <w:p w14:paraId="1CE401BC" w14:textId="7555A5CC" w:rsidR="004C5251" w:rsidRDefault="004C5251" w:rsidP="009D6C19">
      <w:pPr>
        <w:spacing w:after="0"/>
        <w:ind w:left="1134"/>
        <w:rPr>
          <w:u w:val="single"/>
        </w:rPr>
      </w:pPr>
      <w:r w:rsidRPr="00D317B8">
        <w:rPr>
          <w:u w:val="single"/>
        </w:rPr>
        <w:t>Årets resultat</w:t>
      </w:r>
      <w:r w:rsidRPr="00D317B8">
        <w:rPr>
          <w:u w:val="single"/>
        </w:rPr>
        <w:tab/>
      </w:r>
      <w:r w:rsidRPr="00D317B8">
        <w:rPr>
          <w:u w:val="single"/>
        </w:rPr>
        <w:tab/>
      </w:r>
      <w:r w:rsidRPr="00D317B8">
        <w:rPr>
          <w:u w:val="single"/>
        </w:rPr>
        <w:tab/>
        <w:t xml:space="preserve"> </w:t>
      </w:r>
      <w:r w:rsidR="00227F9B" w:rsidRPr="00D317B8">
        <w:rPr>
          <w:u w:val="single"/>
        </w:rPr>
        <w:t>-</w:t>
      </w:r>
      <w:r w:rsidR="00DD71ED">
        <w:rPr>
          <w:u w:val="single"/>
        </w:rPr>
        <w:t>6 720 281</w:t>
      </w:r>
    </w:p>
    <w:p w14:paraId="05073431" w14:textId="0ADDCB64" w:rsidR="00227F9B" w:rsidRDefault="00227F9B" w:rsidP="009D6C19">
      <w:pPr>
        <w:spacing w:after="0"/>
        <w:ind w:left="1134"/>
      </w:pPr>
      <w:r>
        <w:t>Summa vinstmedel</w:t>
      </w:r>
      <w:r>
        <w:tab/>
      </w:r>
      <w:r>
        <w:tab/>
      </w:r>
      <w:r w:rsidR="000D6054">
        <w:t>46 440 173</w:t>
      </w:r>
    </w:p>
    <w:p w14:paraId="7631215F" w14:textId="77777777" w:rsidR="009D6C19" w:rsidRDefault="009D6C19" w:rsidP="009D6C19">
      <w:pPr>
        <w:spacing w:after="0"/>
        <w:ind w:left="1134"/>
      </w:pPr>
    </w:p>
    <w:p w14:paraId="11FB3F4D" w14:textId="2471C0F7" w:rsidR="00C37ABB" w:rsidRDefault="00C37ABB" w:rsidP="00E06615">
      <w:pPr>
        <w:ind w:left="1134"/>
      </w:pPr>
      <w:r>
        <w:t>I ny räkning balanseras</w:t>
      </w:r>
      <w:r>
        <w:tab/>
      </w:r>
      <w:r>
        <w:tab/>
      </w:r>
      <w:r w:rsidR="000D6054">
        <w:t>46 440 173</w:t>
      </w:r>
    </w:p>
    <w:p w14:paraId="4094624A" w14:textId="10294921" w:rsidR="00EF7D45" w:rsidRDefault="000900B9" w:rsidP="009D6C19">
      <w:pPr>
        <w:ind w:left="1134"/>
      </w:pPr>
      <w:r>
        <w:t>Stämman beslutade att bolagets resultat ska disponeras i enlig</w:t>
      </w:r>
      <w:r w:rsidR="00D317B8">
        <w:t>het i årsredovisningen.</w:t>
      </w:r>
    </w:p>
    <w:p w14:paraId="178B979D" w14:textId="77777777" w:rsidR="00EF7D45" w:rsidRDefault="00EF7D45" w:rsidP="00EF7D45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>
        <w:rPr>
          <w:szCs w:val="36"/>
        </w:rPr>
        <w:t>9</w:t>
      </w:r>
      <w:r>
        <w:rPr>
          <w:szCs w:val="36"/>
        </w:rPr>
        <w:tab/>
        <w:t>Framläggande av lekmanna- revisorernas granskningsrapport</w:t>
      </w:r>
    </w:p>
    <w:p w14:paraId="04EB9F61" w14:textId="6ACEBB32" w:rsidR="002E6125" w:rsidRDefault="009A4C10" w:rsidP="00856E1A">
      <w:pPr>
        <w:ind w:left="1134"/>
      </w:pPr>
      <w:r>
        <w:t xml:space="preserve">Lekmannarevisor </w:t>
      </w:r>
      <w:r w:rsidR="00251207">
        <w:t>A</w:t>
      </w:r>
      <w:r w:rsidR="00933045">
        <w:t>nn</w:t>
      </w:r>
      <w:r w:rsidR="00F96AB0">
        <w:t>-Britt Svensson</w:t>
      </w:r>
      <w:r>
        <w:t xml:space="preserve"> redogjorde för </w:t>
      </w:r>
      <w:r w:rsidR="00841110">
        <w:t xml:space="preserve">lekmannarevisorernas granskningsrapport. </w:t>
      </w:r>
      <w:r w:rsidR="00153FC4">
        <w:t xml:space="preserve">Det antecknades att lekmannarevisorernas granskningsrapport lades fram för stämman i enligt med till kallelsen bilagd handling (bilaga </w:t>
      </w:r>
      <w:r w:rsidR="00CD3335">
        <w:t>4</w:t>
      </w:r>
      <w:r w:rsidR="00153FC4">
        <w:t>)</w:t>
      </w:r>
      <w:r w:rsidR="00A2511E">
        <w:t>.</w:t>
      </w:r>
      <w:r w:rsidR="00165AE7">
        <w:tab/>
      </w:r>
      <w:r w:rsidR="00165AE7">
        <w:tab/>
      </w:r>
    </w:p>
    <w:p w14:paraId="3DCC7E82" w14:textId="77777777" w:rsidR="00A2511E" w:rsidRDefault="00A2511E" w:rsidP="00A2511E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>
        <w:rPr>
          <w:szCs w:val="36"/>
        </w:rPr>
        <w:t>10</w:t>
      </w:r>
      <w:r>
        <w:rPr>
          <w:szCs w:val="36"/>
        </w:rPr>
        <w:tab/>
        <w:t>Beslut om ansvarsfrihet för styrelse- ledamöterna och den verkställande direktören</w:t>
      </w:r>
    </w:p>
    <w:p w14:paraId="1528D309" w14:textId="6946C344" w:rsidR="002E6125" w:rsidRDefault="00A23023" w:rsidP="00253E0B">
      <w:pPr>
        <w:ind w:left="1134"/>
      </w:pPr>
      <w:r>
        <w:t>Stämman beslutade bevilja ansvarsfrihet åt styrelseledamöterna och verkställande direktören för förvaltningen under verksamhetsåret 202</w:t>
      </w:r>
      <w:r w:rsidR="009C0064">
        <w:t>3</w:t>
      </w:r>
      <w:r>
        <w:t>.</w:t>
      </w:r>
    </w:p>
    <w:p w14:paraId="4DB61E78" w14:textId="77777777" w:rsidR="004F40E0" w:rsidRPr="007F13B6" w:rsidRDefault="004F40E0" w:rsidP="00253E0B">
      <w:pPr>
        <w:ind w:left="1134"/>
      </w:pPr>
    </w:p>
    <w:p w14:paraId="10FDAB47" w14:textId="17B22583" w:rsidR="00C4769A" w:rsidRDefault="00C4769A" w:rsidP="00C4769A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F9510F">
        <w:rPr>
          <w:szCs w:val="36"/>
        </w:rPr>
        <w:t>11</w:t>
      </w:r>
      <w:r>
        <w:rPr>
          <w:szCs w:val="36"/>
        </w:rPr>
        <w:tab/>
      </w:r>
      <w:r w:rsidR="00FA2429">
        <w:rPr>
          <w:szCs w:val="36"/>
        </w:rPr>
        <w:t xml:space="preserve">Fastställande </w:t>
      </w:r>
      <w:r w:rsidR="009436A2">
        <w:rPr>
          <w:szCs w:val="36"/>
        </w:rPr>
        <w:t>av arvoden åt styrelsen, revisorerna och lekmannarevisorerna</w:t>
      </w:r>
    </w:p>
    <w:p w14:paraId="2855D1E8" w14:textId="43D8DD0E" w:rsidR="00A23023" w:rsidRDefault="00A5571B" w:rsidP="00F75751">
      <w:pPr>
        <w:ind w:left="1134"/>
      </w:pPr>
      <w:r>
        <w:t xml:space="preserve">Stämman beslutade att styrelseledamöter och </w:t>
      </w:r>
      <w:r w:rsidR="009F1290">
        <w:t xml:space="preserve">för </w:t>
      </w:r>
      <w:r w:rsidR="00516152">
        <w:t>förtroendevalda lekmannarevisorer och suppleanter för dessa äger rätt till ersättning enligt de av Göteborgs Stads fastställda arvodesbestäm</w:t>
      </w:r>
      <w:r w:rsidR="00F75751">
        <w:t xml:space="preserve">melserna. (bilaga </w:t>
      </w:r>
      <w:r w:rsidR="002D7852">
        <w:t>5</w:t>
      </w:r>
      <w:r w:rsidR="005F7962">
        <w:t>)</w:t>
      </w:r>
    </w:p>
    <w:p w14:paraId="50778340" w14:textId="5473BE33" w:rsidR="005F7962" w:rsidRPr="00A23023" w:rsidRDefault="005F7962" w:rsidP="00F75751">
      <w:pPr>
        <w:ind w:left="1134"/>
      </w:pPr>
      <w:r>
        <w:t>Ersättning till revisionsbolag utgår enligt räkning.</w:t>
      </w:r>
    </w:p>
    <w:p w14:paraId="6EA08A0C" w14:textId="77548B2F" w:rsidR="00C4769A" w:rsidRDefault="00C4769A" w:rsidP="00C4769A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F9510F">
        <w:rPr>
          <w:szCs w:val="36"/>
        </w:rPr>
        <w:t>12</w:t>
      </w:r>
      <w:r>
        <w:rPr>
          <w:szCs w:val="36"/>
        </w:rPr>
        <w:tab/>
      </w:r>
      <w:r w:rsidR="008C71A9">
        <w:rPr>
          <w:szCs w:val="36"/>
        </w:rPr>
        <w:t>Rapport om Göteborgs kommun</w:t>
      </w:r>
      <w:r w:rsidR="00312904">
        <w:rPr>
          <w:szCs w:val="36"/>
        </w:rPr>
        <w:t xml:space="preserve">- </w:t>
      </w:r>
      <w:r w:rsidR="008C71A9">
        <w:rPr>
          <w:szCs w:val="36"/>
        </w:rPr>
        <w:t>fullmäktiges utseende av styrelse</w:t>
      </w:r>
      <w:r w:rsidR="00312904">
        <w:rPr>
          <w:szCs w:val="36"/>
        </w:rPr>
        <w:t>-</w:t>
      </w:r>
      <w:r w:rsidR="008C71A9">
        <w:rPr>
          <w:szCs w:val="36"/>
        </w:rPr>
        <w:t>ledamöter och suppleanter för dessa</w:t>
      </w:r>
    </w:p>
    <w:p w14:paraId="016C700E" w14:textId="363C6112" w:rsidR="005F7962" w:rsidRDefault="006A6B36" w:rsidP="0057267A">
      <w:pPr>
        <w:ind w:left="1134"/>
      </w:pPr>
      <w:r>
        <w:t xml:space="preserve">Det antecknades att Göteborgs Kommunfullmäktige utsett följande ledamöter och suppleanter för dess för tiden </w:t>
      </w:r>
      <w:r w:rsidR="00573958">
        <w:t>från årsstämma 202</w:t>
      </w:r>
      <w:r w:rsidR="0085701A">
        <w:t>4</w:t>
      </w:r>
      <w:r w:rsidR="00573958">
        <w:t xml:space="preserve"> intill slutet av års</w:t>
      </w:r>
      <w:r w:rsidR="0057267A">
        <w:t>s</w:t>
      </w:r>
      <w:r w:rsidR="00573958">
        <w:t>tämma 202</w:t>
      </w:r>
      <w:r w:rsidR="0085701A">
        <w:t>5</w:t>
      </w:r>
      <w:r w:rsidR="00234F2C">
        <w:t xml:space="preserve"> i enlighet med till kallelsen bilagd</w:t>
      </w:r>
      <w:r w:rsidR="005E0B9A">
        <w:t>a</w:t>
      </w:r>
      <w:r w:rsidR="00234F2C">
        <w:t xml:space="preserve"> handling (bilaga </w:t>
      </w:r>
      <w:r w:rsidR="00775F15">
        <w:t>6</w:t>
      </w:r>
      <w:r w:rsidR="00234F2C">
        <w:t>)</w:t>
      </w:r>
      <w:r w:rsidR="009A3A6B">
        <w:t xml:space="preserve"> </w:t>
      </w:r>
      <w:r w:rsidR="005E0B9A">
        <w:t xml:space="preserve">enligt </w:t>
      </w:r>
      <w:r w:rsidR="000850FE">
        <w:t xml:space="preserve">KF </w:t>
      </w:r>
      <w:r w:rsidR="00775F15">
        <w:t xml:space="preserve">Handling </w:t>
      </w:r>
      <w:r w:rsidR="009A3A6B">
        <w:t xml:space="preserve">nr </w:t>
      </w:r>
      <w:r w:rsidR="0002453C">
        <w:t>3</w:t>
      </w:r>
      <w:r w:rsidR="009A3A6B">
        <w:t>0 från 2</w:t>
      </w:r>
      <w:r w:rsidR="0002453C">
        <w:t>9</w:t>
      </w:r>
      <w:r w:rsidR="009A3A6B">
        <w:t xml:space="preserve"> februari 202</w:t>
      </w:r>
      <w:r w:rsidR="0002453C">
        <w:t>4</w:t>
      </w:r>
      <w:r w:rsidR="00234F2C">
        <w:t>.</w:t>
      </w:r>
    </w:p>
    <w:p w14:paraId="45A11BE9" w14:textId="0235E253" w:rsidR="00C5154B" w:rsidRPr="003B112F" w:rsidRDefault="00C5154B" w:rsidP="003B112F">
      <w:pPr>
        <w:spacing w:after="0"/>
        <w:ind w:left="1134"/>
        <w:rPr>
          <w:b/>
          <w:bCs/>
        </w:rPr>
      </w:pPr>
      <w:r w:rsidRPr="003B112F">
        <w:rPr>
          <w:b/>
          <w:bCs/>
        </w:rPr>
        <w:t>Ledamöter</w:t>
      </w:r>
    </w:p>
    <w:p w14:paraId="69999CCF" w14:textId="764CDDA6" w:rsidR="00EB5234" w:rsidRDefault="0095136D" w:rsidP="006210B8">
      <w:pPr>
        <w:pStyle w:val="Liststycke"/>
        <w:numPr>
          <w:ilvl w:val="0"/>
          <w:numId w:val="24"/>
        </w:numPr>
        <w:spacing w:after="0"/>
      </w:pPr>
      <w:r>
        <w:t xml:space="preserve">Johan </w:t>
      </w:r>
      <w:proofErr w:type="spellStart"/>
      <w:r>
        <w:t>B</w:t>
      </w:r>
      <w:r w:rsidR="003051CC">
        <w:t>üser</w:t>
      </w:r>
      <w:proofErr w:type="spellEnd"/>
      <w:r w:rsidR="00EB5234">
        <w:t xml:space="preserve"> (S)</w:t>
      </w:r>
    </w:p>
    <w:p w14:paraId="6838432C" w14:textId="63566850" w:rsidR="00C5154B" w:rsidRDefault="00C5154B" w:rsidP="006210B8">
      <w:pPr>
        <w:pStyle w:val="Liststycke"/>
        <w:numPr>
          <w:ilvl w:val="0"/>
          <w:numId w:val="24"/>
        </w:numPr>
        <w:spacing w:after="0"/>
      </w:pPr>
      <w:r>
        <w:t>Anders Sundberg (M)</w:t>
      </w:r>
    </w:p>
    <w:p w14:paraId="76416C0A" w14:textId="116E0715" w:rsidR="00C5154B" w:rsidRDefault="00C5154B" w:rsidP="006210B8">
      <w:pPr>
        <w:pStyle w:val="Liststycke"/>
        <w:numPr>
          <w:ilvl w:val="0"/>
          <w:numId w:val="24"/>
        </w:numPr>
        <w:spacing w:after="0"/>
      </w:pPr>
      <w:r>
        <w:t>Håkan Eriksson (V)</w:t>
      </w:r>
    </w:p>
    <w:p w14:paraId="746AC69E" w14:textId="2DD57BB8" w:rsidR="00C5154B" w:rsidRDefault="009C6CE4" w:rsidP="006210B8">
      <w:pPr>
        <w:pStyle w:val="Liststycke"/>
        <w:numPr>
          <w:ilvl w:val="0"/>
          <w:numId w:val="24"/>
        </w:numPr>
        <w:spacing w:after="0"/>
      </w:pPr>
      <w:r>
        <w:t>Bengt-Åke Harrysson</w:t>
      </w:r>
      <w:r w:rsidR="002601BD">
        <w:t xml:space="preserve"> (D)</w:t>
      </w:r>
    </w:p>
    <w:p w14:paraId="6B2CD6A4" w14:textId="50A8881C" w:rsidR="002601BD" w:rsidRDefault="0047650F" w:rsidP="006210B8">
      <w:pPr>
        <w:pStyle w:val="Liststycke"/>
        <w:numPr>
          <w:ilvl w:val="0"/>
          <w:numId w:val="24"/>
        </w:numPr>
        <w:spacing w:after="0"/>
      </w:pPr>
      <w:r>
        <w:t xml:space="preserve">Angelica </w:t>
      </w:r>
      <w:proofErr w:type="spellStart"/>
      <w:r>
        <w:t>Teiffel</w:t>
      </w:r>
      <w:proofErr w:type="spellEnd"/>
      <w:r>
        <w:t xml:space="preserve"> (S</w:t>
      </w:r>
      <w:r w:rsidR="002601BD">
        <w:t>)</w:t>
      </w:r>
    </w:p>
    <w:p w14:paraId="0C099EB0" w14:textId="7F0D312B" w:rsidR="002601BD" w:rsidRDefault="008B1899" w:rsidP="006210B8">
      <w:pPr>
        <w:pStyle w:val="Liststycke"/>
        <w:numPr>
          <w:ilvl w:val="0"/>
          <w:numId w:val="24"/>
        </w:numPr>
        <w:spacing w:after="0"/>
      </w:pPr>
      <w:r>
        <w:t>D</w:t>
      </w:r>
      <w:r w:rsidR="00C35582">
        <w:t>erya Tumayer</w:t>
      </w:r>
      <w:r w:rsidR="002601BD">
        <w:t xml:space="preserve"> (MP)</w:t>
      </w:r>
    </w:p>
    <w:p w14:paraId="1D49C4B0" w14:textId="69C15EC8" w:rsidR="002601BD" w:rsidRPr="00856E1A" w:rsidRDefault="006F60FC" w:rsidP="006210B8">
      <w:pPr>
        <w:pStyle w:val="Liststycke"/>
        <w:numPr>
          <w:ilvl w:val="0"/>
          <w:numId w:val="24"/>
        </w:numPr>
        <w:spacing w:after="0"/>
      </w:pPr>
      <w:r w:rsidRPr="00856E1A">
        <w:t>Stefan Gustavsson (S) GR, Mölndal</w:t>
      </w:r>
    </w:p>
    <w:p w14:paraId="02ED678B" w14:textId="52857B6A" w:rsidR="006F60FC" w:rsidRDefault="006F60FC" w:rsidP="006210B8">
      <w:pPr>
        <w:pStyle w:val="Liststycke"/>
        <w:numPr>
          <w:ilvl w:val="0"/>
          <w:numId w:val="24"/>
        </w:numPr>
        <w:spacing w:after="0"/>
      </w:pPr>
      <w:r w:rsidRPr="006F60FC">
        <w:t>Marith Hesse (M) GR, Par</w:t>
      </w:r>
      <w:r>
        <w:t>tille</w:t>
      </w:r>
    </w:p>
    <w:p w14:paraId="01CA99A7" w14:textId="7EE8AA10" w:rsidR="009532E1" w:rsidRDefault="00C35582" w:rsidP="006210B8">
      <w:pPr>
        <w:pStyle w:val="Liststycke"/>
        <w:numPr>
          <w:ilvl w:val="0"/>
          <w:numId w:val="24"/>
        </w:numPr>
        <w:spacing w:after="0"/>
      </w:pPr>
      <w:r>
        <w:t>Peter Arvidsson</w:t>
      </w:r>
      <w:r w:rsidR="003B112F">
        <w:t xml:space="preserve"> (SD) GR, Härryda</w:t>
      </w:r>
      <w:r w:rsidR="009532E1" w:rsidRPr="009532E1">
        <w:t xml:space="preserve"> </w:t>
      </w:r>
    </w:p>
    <w:p w14:paraId="68FD1A44" w14:textId="50E5836F" w:rsidR="006210B8" w:rsidRDefault="006210B8" w:rsidP="009532E1">
      <w:pPr>
        <w:spacing w:after="0"/>
        <w:ind w:left="1134"/>
      </w:pPr>
    </w:p>
    <w:p w14:paraId="0FF02646" w14:textId="44810A04" w:rsidR="006210B8" w:rsidRPr="008D4DDA" w:rsidRDefault="006210B8" w:rsidP="009532E1">
      <w:pPr>
        <w:spacing w:after="0"/>
        <w:ind w:left="1134"/>
        <w:rPr>
          <w:b/>
          <w:bCs/>
        </w:rPr>
      </w:pPr>
      <w:r w:rsidRPr="008D4DDA">
        <w:rPr>
          <w:b/>
          <w:bCs/>
        </w:rPr>
        <w:t>Suppleanter</w:t>
      </w:r>
    </w:p>
    <w:p w14:paraId="256A0975" w14:textId="12D7326A" w:rsidR="006210B8" w:rsidRDefault="008D4DDA" w:rsidP="008D4DDA">
      <w:pPr>
        <w:pStyle w:val="Liststycke"/>
        <w:numPr>
          <w:ilvl w:val="0"/>
          <w:numId w:val="25"/>
        </w:numPr>
        <w:spacing w:after="0"/>
      </w:pPr>
      <w:r>
        <w:t>Jack Rolka (S)</w:t>
      </w:r>
    </w:p>
    <w:p w14:paraId="64B5BAE3" w14:textId="5B0F9895" w:rsidR="008D4DDA" w:rsidRDefault="00361D64" w:rsidP="008D4DDA">
      <w:pPr>
        <w:pStyle w:val="Liststycke"/>
        <w:numPr>
          <w:ilvl w:val="0"/>
          <w:numId w:val="25"/>
        </w:numPr>
        <w:spacing w:after="0"/>
      </w:pPr>
      <w:r>
        <w:t>Stefan Person</w:t>
      </w:r>
      <w:r w:rsidR="002B07E2">
        <w:t xml:space="preserve"> (M)</w:t>
      </w:r>
    </w:p>
    <w:p w14:paraId="56B390CA" w14:textId="3F696865" w:rsidR="009532E1" w:rsidRDefault="009532E1" w:rsidP="002B07E2">
      <w:pPr>
        <w:pStyle w:val="Liststycke"/>
        <w:numPr>
          <w:ilvl w:val="0"/>
          <w:numId w:val="25"/>
        </w:numPr>
        <w:spacing w:after="0"/>
      </w:pPr>
      <w:r>
        <w:t>Bengt Forsling (S)</w:t>
      </w:r>
    </w:p>
    <w:p w14:paraId="19E8BFDB" w14:textId="77777777" w:rsidR="000E416C" w:rsidRDefault="000E416C" w:rsidP="000E416C">
      <w:pPr>
        <w:pStyle w:val="Liststycke"/>
        <w:numPr>
          <w:ilvl w:val="0"/>
          <w:numId w:val="0"/>
        </w:numPr>
        <w:spacing w:after="0"/>
        <w:ind w:left="1494"/>
      </w:pPr>
    </w:p>
    <w:p w14:paraId="57999D2B" w14:textId="77777777" w:rsidR="009532E1" w:rsidRDefault="009532E1" w:rsidP="003B112F">
      <w:pPr>
        <w:spacing w:after="0"/>
        <w:ind w:left="1134"/>
      </w:pPr>
    </w:p>
    <w:p w14:paraId="51572D3E" w14:textId="77777777" w:rsidR="00AB0717" w:rsidRDefault="00AB0717" w:rsidP="00AB0717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lastRenderedPageBreak/>
        <w:t xml:space="preserve">§ </w:t>
      </w:r>
      <w:r>
        <w:rPr>
          <w:szCs w:val="36"/>
        </w:rPr>
        <w:t>13</w:t>
      </w:r>
      <w:r>
        <w:rPr>
          <w:szCs w:val="36"/>
        </w:rPr>
        <w:tab/>
        <w:t>Rapport om Göteborgs kommun-fullmäktiges utseende av lekmanna-revisorer och suppleanter för dessa</w:t>
      </w:r>
    </w:p>
    <w:p w14:paraId="7710C520" w14:textId="3415FD69" w:rsidR="00AB0717" w:rsidRDefault="000437A7" w:rsidP="003B112F">
      <w:pPr>
        <w:spacing w:after="0"/>
        <w:ind w:left="1134"/>
      </w:pPr>
      <w:r>
        <w:t>Det antecknades att Göteborgs Kommunfullmäktige utsett följande lek</w:t>
      </w:r>
      <w:r w:rsidR="004F4546">
        <w:softHyphen/>
      </w:r>
      <w:r>
        <w:t>manna</w:t>
      </w:r>
      <w:r w:rsidR="004F4546">
        <w:softHyphen/>
      </w:r>
      <w:r>
        <w:t>re</w:t>
      </w:r>
      <w:r w:rsidR="00913FAF">
        <w:t>visorer och suppleanter för dessa</w:t>
      </w:r>
      <w:r w:rsidR="00EA2CCB">
        <w:t xml:space="preserve"> </w:t>
      </w:r>
      <w:r w:rsidR="00913FAF">
        <w:t>för tiden från årsstämman 202</w:t>
      </w:r>
      <w:r w:rsidR="00DB5EF1">
        <w:t>4</w:t>
      </w:r>
      <w:r w:rsidR="00913FAF">
        <w:t xml:space="preserve"> intill slutet a</w:t>
      </w:r>
      <w:r w:rsidR="009A00AB">
        <w:t>v årsstämma 202</w:t>
      </w:r>
      <w:r w:rsidR="006C6919">
        <w:t>5</w:t>
      </w:r>
      <w:r w:rsidR="009A00AB">
        <w:t xml:space="preserve"> i enlighet med till kallelsen </w:t>
      </w:r>
      <w:r w:rsidR="00EA2CCB">
        <w:t xml:space="preserve">handling (bilaga </w:t>
      </w:r>
      <w:r w:rsidR="00E33394">
        <w:t>6</w:t>
      </w:r>
      <w:r w:rsidR="00EA2CCB">
        <w:t>).</w:t>
      </w:r>
    </w:p>
    <w:p w14:paraId="5A1EBCB7" w14:textId="683A9BD5" w:rsidR="009D45AA" w:rsidRDefault="009D45AA" w:rsidP="003B112F">
      <w:pPr>
        <w:spacing w:after="0"/>
        <w:ind w:left="1134"/>
      </w:pPr>
    </w:p>
    <w:p w14:paraId="2B79350A" w14:textId="2505E119" w:rsidR="009D45AA" w:rsidRPr="00E500EA" w:rsidRDefault="009D45AA" w:rsidP="003B112F">
      <w:pPr>
        <w:spacing w:after="0"/>
        <w:ind w:left="1134"/>
        <w:rPr>
          <w:b/>
          <w:bCs/>
        </w:rPr>
      </w:pPr>
      <w:r w:rsidRPr="00E500EA">
        <w:rPr>
          <w:b/>
          <w:bCs/>
        </w:rPr>
        <w:t>Lekmannarevisorer</w:t>
      </w:r>
    </w:p>
    <w:p w14:paraId="6D994416" w14:textId="4F34C7ED" w:rsidR="009D45AA" w:rsidRDefault="00B9557E" w:rsidP="00F54F5F">
      <w:pPr>
        <w:pStyle w:val="Liststycke"/>
        <w:numPr>
          <w:ilvl w:val="0"/>
          <w:numId w:val="26"/>
        </w:numPr>
        <w:spacing w:after="0"/>
      </w:pPr>
      <w:r>
        <w:t xml:space="preserve">Ann-Britt Svensson (M) </w:t>
      </w:r>
    </w:p>
    <w:p w14:paraId="1DAA458A" w14:textId="138EFFF3" w:rsidR="009D45AA" w:rsidRDefault="000A7CA6" w:rsidP="007E679C">
      <w:pPr>
        <w:pStyle w:val="Liststycke"/>
        <w:numPr>
          <w:ilvl w:val="0"/>
          <w:numId w:val="26"/>
        </w:numPr>
        <w:spacing w:after="0"/>
      </w:pPr>
      <w:r>
        <w:t>Jens-Henrik</w:t>
      </w:r>
      <w:r w:rsidR="00E33394">
        <w:t xml:space="preserve"> Madsen (</w:t>
      </w:r>
      <w:r w:rsidR="006C6919">
        <w:t>S</w:t>
      </w:r>
      <w:r w:rsidR="00E33394">
        <w:t>)</w:t>
      </w:r>
    </w:p>
    <w:p w14:paraId="2FE1B222" w14:textId="77777777" w:rsidR="00B526C9" w:rsidRDefault="00B526C9" w:rsidP="003B112F">
      <w:pPr>
        <w:spacing w:after="0"/>
        <w:ind w:left="1134"/>
      </w:pPr>
    </w:p>
    <w:p w14:paraId="679EA192" w14:textId="4A8F79BE" w:rsidR="009D45AA" w:rsidRDefault="009D45AA" w:rsidP="003B112F">
      <w:pPr>
        <w:spacing w:after="0"/>
        <w:ind w:left="1134"/>
        <w:rPr>
          <w:b/>
          <w:bCs/>
        </w:rPr>
      </w:pPr>
      <w:r w:rsidRPr="00E500EA">
        <w:rPr>
          <w:b/>
          <w:bCs/>
        </w:rPr>
        <w:t>Lekmannarevisor</w:t>
      </w:r>
      <w:r w:rsidR="00E500EA" w:rsidRPr="00E500EA">
        <w:rPr>
          <w:b/>
          <w:bCs/>
        </w:rPr>
        <w:t>ssuppleanter</w:t>
      </w:r>
    </w:p>
    <w:p w14:paraId="7D3E54AC" w14:textId="581F6C9B" w:rsidR="00E500EA" w:rsidRDefault="00EE5FA8" w:rsidP="00EE5FA8">
      <w:pPr>
        <w:pStyle w:val="Liststycke"/>
        <w:numPr>
          <w:ilvl w:val="0"/>
          <w:numId w:val="27"/>
        </w:numPr>
        <w:spacing w:after="0"/>
      </w:pPr>
      <w:r>
        <w:t>Susanne Zetterberg Jensen (M)</w:t>
      </w:r>
    </w:p>
    <w:p w14:paraId="020653BE" w14:textId="1F5217F8" w:rsidR="00E500EA" w:rsidRPr="00E500EA" w:rsidRDefault="000A7CA6" w:rsidP="00EE5FA8">
      <w:pPr>
        <w:pStyle w:val="Liststycke"/>
        <w:numPr>
          <w:ilvl w:val="0"/>
          <w:numId w:val="27"/>
        </w:numPr>
        <w:spacing w:after="0"/>
      </w:pPr>
      <w:r>
        <w:t xml:space="preserve">Eva </w:t>
      </w:r>
      <w:proofErr w:type="spellStart"/>
      <w:r>
        <w:t>Nihlblad</w:t>
      </w:r>
      <w:proofErr w:type="spellEnd"/>
      <w:r>
        <w:t xml:space="preserve"> (S)</w:t>
      </w:r>
    </w:p>
    <w:p w14:paraId="783A8D55" w14:textId="1FE1D8A9" w:rsidR="00C4769A" w:rsidRDefault="001F1249" w:rsidP="00C4769A">
      <w:pPr>
        <w:pStyle w:val="Rubrik1"/>
        <w:ind w:left="1134" w:hanging="1134"/>
        <w:rPr>
          <w:szCs w:val="36"/>
        </w:rPr>
      </w:pPr>
      <w:r>
        <w:rPr>
          <w:szCs w:val="36"/>
        </w:rPr>
        <w:t>§ 1</w:t>
      </w:r>
      <w:r w:rsidR="00F9510F">
        <w:rPr>
          <w:szCs w:val="36"/>
        </w:rPr>
        <w:t>4</w:t>
      </w:r>
      <w:r w:rsidR="00C4769A">
        <w:rPr>
          <w:szCs w:val="36"/>
        </w:rPr>
        <w:tab/>
      </w:r>
      <w:r w:rsidR="00F4026D">
        <w:rPr>
          <w:szCs w:val="36"/>
        </w:rPr>
        <w:t>Val av Ernst &amp; Young som revisor</w:t>
      </w:r>
      <w:r w:rsidR="00D142A8">
        <w:rPr>
          <w:szCs w:val="36"/>
        </w:rPr>
        <w:t xml:space="preserve"> för räkenskapsåret 202</w:t>
      </w:r>
      <w:r w:rsidR="0044210F">
        <w:rPr>
          <w:szCs w:val="36"/>
        </w:rPr>
        <w:t>3</w:t>
      </w:r>
    </w:p>
    <w:p w14:paraId="6C610947" w14:textId="7DF1AA16" w:rsidR="00AB00FC" w:rsidRDefault="00AB00FC" w:rsidP="00E06995">
      <w:pPr>
        <w:ind w:left="1134"/>
      </w:pPr>
      <w:r>
        <w:t>Det anmäls att revisionsbolaget Ern</w:t>
      </w:r>
      <w:r w:rsidR="00E06995">
        <w:t>s</w:t>
      </w:r>
      <w:r>
        <w:t>t &amp; Young har uppha</w:t>
      </w:r>
      <w:r w:rsidR="00E06995">
        <w:t>n</w:t>
      </w:r>
      <w:r>
        <w:t xml:space="preserve">dlats som extern revisor för granskning av räkenskapsåren </w:t>
      </w:r>
      <w:r w:rsidR="00A474B8">
        <w:t>2023–2026</w:t>
      </w:r>
      <w:r w:rsidR="009C307E">
        <w:t xml:space="preserve"> </w:t>
      </w:r>
      <w:r w:rsidR="00E06995">
        <w:t xml:space="preserve">(bilaga </w:t>
      </w:r>
      <w:r w:rsidR="009C307E">
        <w:t>7</w:t>
      </w:r>
      <w:r w:rsidR="00E06995">
        <w:t>).</w:t>
      </w:r>
    </w:p>
    <w:p w14:paraId="453532F9" w14:textId="63B163BE" w:rsidR="00D473F3" w:rsidRPr="00AB00FC" w:rsidRDefault="00D473F3" w:rsidP="00E06995">
      <w:pPr>
        <w:ind w:left="1134"/>
      </w:pPr>
      <w:r>
        <w:t>Stämman beslutade att till revisor utse revisionsbolaget Ernst &amp; Young</w:t>
      </w:r>
      <w:r w:rsidR="00555ECF">
        <w:t>, till slutet av årsstämman 202</w:t>
      </w:r>
      <w:r w:rsidR="00234C54">
        <w:t>4</w:t>
      </w:r>
      <w:r w:rsidR="00243583">
        <w:t xml:space="preserve"> och med </w:t>
      </w:r>
      <w:r w:rsidR="009215BC" w:rsidRPr="00440441">
        <w:rPr>
          <w:color w:val="000000" w:themeColor="text1"/>
        </w:rPr>
        <w:t xml:space="preserve">Nina </w:t>
      </w:r>
      <w:proofErr w:type="spellStart"/>
      <w:r w:rsidR="00440441" w:rsidRPr="00440441">
        <w:rPr>
          <w:color w:val="000000" w:themeColor="text1"/>
        </w:rPr>
        <w:t>Brohall</w:t>
      </w:r>
      <w:proofErr w:type="spellEnd"/>
      <w:r w:rsidR="00966747" w:rsidRPr="00440441">
        <w:rPr>
          <w:b/>
          <w:bCs/>
          <w:color w:val="000000" w:themeColor="text1"/>
        </w:rPr>
        <w:t xml:space="preserve"> </w:t>
      </w:r>
      <w:r w:rsidR="00243583">
        <w:t>som huvudansvarig revisor.</w:t>
      </w:r>
    </w:p>
    <w:p w14:paraId="6804694B" w14:textId="51FE82D7" w:rsidR="00CB446A" w:rsidRDefault="00CB446A" w:rsidP="00CB446A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>
        <w:rPr>
          <w:szCs w:val="36"/>
        </w:rPr>
        <w:t>1</w:t>
      </w:r>
      <w:r w:rsidR="00B70D46">
        <w:rPr>
          <w:szCs w:val="36"/>
        </w:rPr>
        <w:t>5</w:t>
      </w:r>
      <w:r>
        <w:rPr>
          <w:szCs w:val="36"/>
        </w:rPr>
        <w:tab/>
        <w:t>Övriga frågor</w:t>
      </w:r>
    </w:p>
    <w:p w14:paraId="2E00AE8D" w14:textId="0C29CB9D" w:rsidR="00F82F5F" w:rsidRPr="000C4EB0" w:rsidRDefault="00CB446A" w:rsidP="00B8626F">
      <w:pPr>
        <w:ind w:left="1134"/>
      </w:pPr>
      <w:r>
        <w:t>Inga övriga frågor.</w:t>
      </w:r>
    </w:p>
    <w:p w14:paraId="16758D61" w14:textId="70CA4A3D" w:rsidR="00C4769A" w:rsidRDefault="00C4769A" w:rsidP="00C4769A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>§</w:t>
      </w:r>
      <w:r w:rsidR="00264F65">
        <w:rPr>
          <w:szCs w:val="36"/>
        </w:rPr>
        <w:t xml:space="preserve"> </w:t>
      </w:r>
      <w:r w:rsidR="00F9510F">
        <w:rPr>
          <w:szCs w:val="36"/>
        </w:rPr>
        <w:t>1</w:t>
      </w:r>
      <w:r w:rsidR="00B70D46">
        <w:rPr>
          <w:szCs w:val="36"/>
        </w:rPr>
        <w:t>6</w:t>
      </w:r>
      <w:r>
        <w:rPr>
          <w:szCs w:val="36"/>
        </w:rPr>
        <w:tab/>
      </w:r>
      <w:r w:rsidR="00D142A8">
        <w:rPr>
          <w:szCs w:val="36"/>
        </w:rPr>
        <w:t>Avslutning</w:t>
      </w:r>
    </w:p>
    <w:p w14:paraId="5EFBDC57" w14:textId="3387B40E" w:rsidR="007F6986" w:rsidRPr="007F6986" w:rsidRDefault="00783EAF" w:rsidP="00783EAF">
      <w:pPr>
        <w:ind w:left="1134"/>
      </w:pPr>
      <w:r>
        <w:t>Ordförande avslutade stämman</w:t>
      </w:r>
      <w:r w:rsidR="00966747">
        <w:t xml:space="preserve"> och tackade</w:t>
      </w:r>
      <w:r w:rsidR="00D64212">
        <w:t xml:space="preserve"> styrel</w:t>
      </w:r>
      <w:r w:rsidR="00C1038E">
        <w:t xml:space="preserve">sen och VD för </w:t>
      </w:r>
      <w:r w:rsidR="002168FF">
        <w:t>bra utvecklande arbete under 2023</w:t>
      </w:r>
      <w:r w:rsidR="001E1B66">
        <w:t>.</w:t>
      </w:r>
      <w:r>
        <w:t xml:space="preserve"> </w:t>
      </w:r>
      <w:r w:rsidR="00B70D46">
        <w:t>Marie Bryn</w:t>
      </w:r>
      <w:r w:rsidR="00637133">
        <w:t>olfsson</w:t>
      </w:r>
      <w:r>
        <w:t xml:space="preserve"> framförde ett tack för ett konstruktivt styrelsearbete och fördömligt utskickat material</w:t>
      </w:r>
      <w:r w:rsidR="004B30EF">
        <w:t xml:space="preserve"> och uppnådda resultat under 202</w:t>
      </w:r>
      <w:r w:rsidR="00637133">
        <w:t>3</w:t>
      </w:r>
      <w:r w:rsidR="00A67A36">
        <w:t>.</w:t>
      </w:r>
      <w:r w:rsidR="004C5B0C">
        <w:t xml:space="preserve"> BRG är </w:t>
      </w:r>
      <w:r w:rsidR="00F82F5F">
        <w:t>ett viktigt bolag</w:t>
      </w:r>
      <w:r w:rsidR="004C5B0C">
        <w:t xml:space="preserve"> att följa utvecklingen i </w:t>
      </w:r>
      <w:r w:rsidR="00B81F64">
        <w:t xml:space="preserve">näringslivet och i </w:t>
      </w:r>
      <w:r w:rsidR="004C5B0C">
        <w:t>samhället</w:t>
      </w:r>
      <w:r w:rsidR="00A25041">
        <w:t>.</w:t>
      </w:r>
      <w:r w:rsidR="001E1B66">
        <w:t xml:space="preserve"> Derya Tumayer</w:t>
      </w:r>
      <w:r w:rsidR="00B5597C">
        <w:t xml:space="preserve"> tack</w:t>
      </w:r>
      <w:r w:rsidR="000C7B2B">
        <w:t>ade</w:t>
      </w:r>
      <w:r w:rsidR="00B5597C">
        <w:t xml:space="preserve"> Mattias Jonsson </w:t>
      </w:r>
      <w:r w:rsidR="00F53327">
        <w:t>för</w:t>
      </w:r>
      <w:r w:rsidR="00B5597C">
        <w:t xml:space="preserve"> bra ord</w:t>
      </w:r>
      <w:r w:rsidR="000C7B2B">
        <w:t>förande</w:t>
      </w:r>
      <w:r w:rsidR="00F53327">
        <w:t>skap</w:t>
      </w:r>
      <w:r w:rsidR="003F130B">
        <w:t xml:space="preserve"> och utvecklande</w:t>
      </w:r>
      <w:r w:rsidR="008C7299">
        <w:t xml:space="preserve"> styrelsearbete. </w:t>
      </w:r>
    </w:p>
    <w:p w14:paraId="3372878E" w14:textId="77777777" w:rsidR="00C4769A" w:rsidRDefault="00C4769A" w:rsidP="00B55534">
      <w:pPr>
        <w:ind w:left="1134"/>
      </w:pPr>
    </w:p>
    <w:sectPr w:rsidR="00C4769A" w:rsidSect="004963D9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75AB" w14:textId="77777777" w:rsidR="004963D9" w:rsidRDefault="004963D9" w:rsidP="00BF282B">
      <w:pPr>
        <w:spacing w:after="0" w:line="240" w:lineRule="auto"/>
      </w:pPr>
      <w:r>
        <w:separator/>
      </w:r>
    </w:p>
  </w:endnote>
  <w:endnote w:type="continuationSeparator" w:id="0">
    <w:p w14:paraId="66C20BE6" w14:textId="77777777" w:rsidR="004963D9" w:rsidRDefault="004963D9" w:rsidP="00BF282B">
      <w:pPr>
        <w:spacing w:after="0" w:line="240" w:lineRule="auto"/>
      </w:pPr>
      <w:r>
        <w:continuationSeparator/>
      </w:r>
    </w:p>
  </w:endnote>
  <w:endnote w:type="continuationNotice" w:id="1">
    <w:p w14:paraId="2C9D0160" w14:textId="77777777" w:rsidR="004963D9" w:rsidRDefault="004963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6DD0" w14:textId="77777777" w:rsidR="004963D9" w:rsidRDefault="004963D9" w:rsidP="00BF282B">
      <w:pPr>
        <w:spacing w:after="0" w:line="240" w:lineRule="auto"/>
      </w:pPr>
      <w:r>
        <w:separator/>
      </w:r>
    </w:p>
  </w:footnote>
  <w:footnote w:type="continuationSeparator" w:id="0">
    <w:p w14:paraId="510014FC" w14:textId="77777777" w:rsidR="004963D9" w:rsidRDefault="004963D9" w:rsidP="00BF282B">
      <w:pPr>
        <w:spacing w:after="0" w:line="240" w:lineRule="auto"/>
      </w:pPr>
      <w:r>
        <w:continuationSeparator/>
      </w:r>
    </w:p>
  </w:footnote>
  <w:footnote w:type="continuationNotice" w:id="1">
    <w:p w14:paraId="135B67BE" w14:textId="77777777" w:rsidR="004963D9" w:rsidRDefault="004963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604C57FC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41793A">
            <w:rPr>
              <w:b/>
              <w:bCs/>
            </w:rPr>
            <w:t>från årsstämma 202</w:t>
          </w:r>
          <w:r w:rsidR="005E4081">
            <w:rPr>
              <w:b/>
              <w:bCs/>
            </w:rPr>
            <w:t>4</w:t>
          </w:r>
        </w:p>
        <w:p w14:paraId="14FF00E6" w14:textId="53FBC52D" w:rsidR="00603751" w:rsidRDefault="00603751" w:rsidP="00603751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5E4081">
            <w:t>4</w:t>
          </w:r>
          <w:r w:rsidR="0038008B">
            <w:t>-</w:t>
          </w:r>
          <w:r w:rsidR="0041793A">
            <w:t>03-0</w:t>
          </w:r>
          <w:r w:rsidR="005E4081">
            <w:t>5</w:t>
          </w:r>
        </w:p>
      </w:tc>
    </w:tr>
  </w:tbl>
  <w:p w14:paraId="39E3ADED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7FE"/>
    <w:multiLevelType w:val="hybridMultilevel"/>
    <w:tmpl w:val="B9DCB2FC"/>
    <w:lvl w:ilvl="0" w:tplc="F47CCA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073547"/>
    <w:multiLevelType w:val="hybridMultilevel"/>
    <w:tmpl w:val="921CE7B0"/>
    <w:lvl w:ilvl="0" w:tplc="760E6F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F43428F"/>
    <w:multiLevelType w:val="hybridMultilevel"/>
    <w:tmpl w:val="7422BF34"/>
    <w:lvl w:ilvl="0" w:tplc="74F0A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F65547F"/>
    <w:multiLevelType w:val="hybridMultilevel"/>
    <w:tmpl w:val="24CC3390"/>
    <w:lvl w:ilvl="0" w:tplc="E0907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CEF35E1"/>
    <w:multiLevelType w:val="hybridMultilevel"/>
    <w:tmpl w:val="CD70C1D6"/>
    <w:lvl w:ilvl="0" w:tplc="2E0041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41B5075"/>
    <w:multiLevelType w:val="hybridMultilevel"/>
    <w:tmpl w:val="ADCAB562"/>
    <w:lvl w:ilvl="0" w:tplc="7234A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7743DAF"/>
    <w:multiLevelType w:val="hybridMultilevel"/>
    <w:tmpl w:val="AFE43248"/>
    <w:lvl w:ilvl="0" w:tplc="4078CE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3767D2B"/>
    <w:multiLevelType w:val="hybridMultilevel"/>
    <w:tmpl w:val="253277B8"/>
    <w:lvl w:ilvl="0" w:tplc="DB92FD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4304A19"/>
    <w:multiLevelType w:val="hybridMultilevel"/>
    <w:tmpl w:val="5D144282"/>
    <w:lvl w:ilvl="0" w:tplc="A8A06E4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 w15:restartNumberingAfterBreak="0">
    <w:nsid w:val="3B031CFC"/>
    <w:multiLevelType w:val="hybridMultilevel"/>
    <w:tmpl w:val="1B028E9E"/>
    <w:lvl w:ilvl="0" w:tplc="041D000F">
      <w:start w:val="1"/>
      <w:numFmt w:val="decimal"/>
      <w:lvlText w:val="%1."/>
      <w:lvlJc w:val="left"/>
      <w:pPr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5976D57"/>
    <w:multiLevelType w:val="hybridMultilevel"/>
    <w:tmpl w:val="5688072A"/>
    <w:lvl w:ilvl="0" w:tplc="C666AD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0156AF6"/>
    <w:multiLevelType w:val="hybridMultilevel"/>
    <w:tmpl w:val="997EFA58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0BA3E6A"/>
    <w:multiLevelType w:val="hybridMultilevel"/>
    <w:tmpl w:val="BBFAE30E"/>
    <w:lvl w:ilvl="0" w:tplc="F8EE5D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33278C4"/>
    <w:multiLevelType w:val="hybridMultilevel"/>
    <w:tmpl w:val="3154BF82"/>
    <w:lvl w:ilvl="0" w:tplc="41501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64C72E5"/>
    <w:multiLevelType w:val="hybridMultilevel"/>
    <w:tmpl w:val="F9AC0106"/>
    <w:lvl w:ilvl="0" w:tplc="B69E46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5BAD547F"/>
    <w:multiLevelType w:val="hybridMultilevel"/>
    <w:tmpl w:val="628ACDA8"/>
    <w:lvl w:ilvl="0" w:tplc="E202F09E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7" w15:restartNumberingAfterBreak="0">
    <w:nsid w:val="5CE162F0"/>
    <w:multiLevelType w:val="hybridMultilevel"/>
    <w:tmpl w:val="D9F8C0CE"/>
    <w:lvl w:ilvl="0" w:tplc="892A7C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E7E58E4"/>
    <w:multiLevelType w:val="multilevel"/>
    <w:tmpl w:val="A9E8BB40"/>
    <w:lvl w:ilvl="0">
      <w:start w:val="1"/>
      <w:numFmt w:val="decimal"/>
      <w:lvlText w:val="%1"/>
      <w:lvlJc w:val="left"/>
      <w:pPr>
        <w:ind w:left="766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416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4974586"/>
    <w:multiLevelType w:val="hybridMultilevel"/>
    <w:tmpl w:val="CB4A5F12"/>
    <w:lvl w:ilvl="0" w:tplc="9C90C80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658F59B0"/>
    <w:multiLevelType w:val="hybridMultilevel"/>
    <w:tmpl w:val="98104BCA"/>
    <w:lvl w:ilvl="0" w:tplc="BEF201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894357F"/>
    <w:multiLevelType w:val="hybridMultilevel"/>
    <w:tmpl w:val="9DA090CA"/>
    <w:lvl w:ilvl="0" w:tplc="E7C4CA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F235B97"/>
    <w:multiLevelType w:val="hybridMultilevel"/>
    <w:tmpl w:val="2BB41984"/>
    <w:lvl w:ilvl="0" w:tplc="56F09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2167896"/>
    <w:multiLevelType w:val="hybridMultilevel"/>
    <w:tmpl w:val="E03CE874"/>
    <w:lvl w:ilvl="0" w:tplc="6C2891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65E53C8"/>
    <w:multiLevelType w:val="hybridMultilevel"/>
    <w:tmpl w:val="8D300758"/>
    <w:lvl w:ilvl="0" w:tplc="ACACAC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DFD23AA"/>
    <w:multiLevelType w:val="hybridMultilevel"/>
    <w:tmpl w:val="CF962D6C"/>
    <w:lvl w:ilvl="0" w:tplc="D18800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FD8452A"/>
    <w:multiLevelType w:val="hybridMultilevel"/>
    <w:tmpl w:val="25E639B2"/>
    <w:lvl w:ilvl="0" w:tplc="BBB6C3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991060415">
    <w:abstractNumId w:val="15"/>
  </w:num>
  <w:num w:numId="2" w16cid:durableId="1594819131">
    <w:abstractNumId w:val="18"/>
  </w:num>
  <w:num w:numId="3" w16cid:durableId="1173645968">
    <w:abstractNumId w:val="11"/>
  </w:num>
  <w:num w:numId="4" w16cid:durableId="1766614214">
    <w:abstractNumId w:val="8"/>
  </w:num>
  <w:num w:numId="5" w16cid:durableId="1811482986">
    <w:abstractNumId w:val="3"/>
  </w:num>
  <w:num w:numId="6" w16cid:durableId="2013726612">
    <w:abstractNumId w:val="9"/>
  </w:num>
  <w:num w:numId="7" w16cid:durableId="1833256715">
    <w:abstractNumId w:val="13"/>
  </w:num>
  <w:num w:numId="8" w16cid:durableId="604313062">
    <w:abstractNumId w:val="6"/>
  </w:num>
  <w:num w:numId="9" w16cid:durableId="1636789120">
    <w:abstractNumId w:val="26"/>
  </w:num>
  <w:num w:numId="10" w16cid:durableId="294454905">
    <w:abstractNumId w:val="24"/>
  </w:num>
  <w:num w:numId="11" w16cid:durableId="1558322062">
    <w:abstractNumId w:val="5"/>
  </w:num>
  <w:num w:numId="12" w16cid:durableId="1125081136">
    <w:abstractNumId w:val="4"/>
  </w:num>
  <w:num w:numId="13" w16cid:durableId="954487181">
    <w:abstractNumId w:val="22"/>
  </w:num>
  <w:num w:numId="14" w16cid:durableId="887257458">
    <w:abstractNumId w:val="12"/>
  </w:num>
  <w:num w:numId="15" w16cid:durableId="1601914485">
    <w:abstractNumId w:val="16"/>
  </w:num>
  <w:num w:numId="16" w16cid:durableId="749352947">
    <w:abstractNumId w:val="1"/>
  </w:num>
  <w:num w:numId="17" w16cid:durableId="1908806061">
    <w:abstractNumId w:val="19"/>
  </w:num>
  <w:num w:numId="18" w16cid:durableId="949824283">
    <w:abstractNumId w:val="7"/>
  </w:num>
  <w:num w:numId="19" w16cid:durableId="1797064306">
    <w:abstractNumId w:val="14"/>
  </w:num>
  <w:num w:numId="20" w16cid:durableId="830559169">
    <w:abstractNumId w:val="23"/>
  </w:num>
  <w:num w:numId="21" w16cid:durableId="391855480">
    <w:abstractNumId w:val="17"/>
  </w:num>
  <w:num w:numId="22" w16cid:durableId="210465043">
    <w:abstractNumId w:val="0"/>
  </w:num>
  <w:num w:numId="23" w16cid:durableId="145054068">
    <w:abstractNumId w:val="21"/>
  </w:num>
  <w:num w:numId="24" w16cid:durableId="875240070">
    <w:abstractNumId w:val="2"/>
  </w:num>
  <w:num w:numId="25" w16cid:durableId="520440218">
    <w:abstractNumId w:val="25"/>
  </w:num>
  <w:num w:numId="26" w16cid:durableId="1306932179">
    <w:abstractNumId w:val="10"/>
  </w:num>
  <w:num w:numId="27" w16cid:durableId="16510613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FD5"/>
    <w:rsid w:val="00001602"/>
    <w:rsid w:val="00001A6B"/>
    <w:rsid w:val="00003478"/>
    <w:rsid w:val="00004D55"/>
    <w:rsid w:val="000056EF"/>
    <w:rsid w:val="0000597F"/>
    <w:rsid w:val="00005D78"/>
    <w:rsid w:val="00006360"/>
    <w:rsid w:val="00007A89"/>
    <w:rsid w:val="0001098F"/>
    <w:rsid w:val="00010D39"/>
    <w:rsid w:val="000118BD"/>
    <w:rsid w:val="00011F74"/>
    <w:rsid w:val="00012C96"/>
    <w:rsid w:val="00015969"/>
    <w:rsid w:val="000164A4"/>
    <w:rsid w:val="000167F0"/>
    <w:rsid w:val="000172C8"/>
    <w:rsid w:val="000206BE"/>
    <w:rsid w:val="00020CD1"/>
    <w:rsid w:val="00021218"/>
    <w:rsid w:val="00023DBB"/>
    <w:rsid w:val="0002453C"/>
    <w:rsid w:val="00024D6E"/>
    <w:rsid w:val="00026149"/>
    <w:rsid w:val="00027C1F"/>
    <w:rsid w:val="00032336"/>
    <w:rsid w:val="000331E2"/>
    <w:rsid w:val="00033F31"/>
    <w:rsid w:val="00037EDA"/>
    <w:rsid w:val="00040ACE"/>
    <w:rsid w:val="00040F91"/>
    <w:rsid w:val="00041C49"/>
    <w:rsid w:val="00042740"/>
    <w:rsid w:val="000437A7"/>
    <w:rsid w:val="0004395D"/>
    <w:rsid w:val="00045D4A"/>
    <w:rsid w:val="0004659C"/>
    <w:rsid w:val="0004710E"/>
    <w:rsid w:val="00050353"/>
    <w:rsid w:val="000514B2"/>
    <w:rsid w:val="00051A1C"/>
    <w:rsid w:val="000520B1"/>
    <w:rsid w:val="000520B7"/>
    <w:rsid w:val="00052587"/>
    <w:rsid w:val="00053C51"/>
    <w:rsid w:val="00055269"/>
    <w:rsid w:val="00063123"/>
    <w:rsid w:val="00064142"/>
    <w:rsid w:val="00070D5A"/>
    <w:rsid w:val="00072736"/>
    <w:rsid w:val="00072F00"/>
    <w:rsid w:val="00072FD1"/>
    <w:rsid w:val="00074F2A"/>
    <w:rsid w:val="000759D5"/>
    <w:rsid w:val="00075B0B"/>
    <w:rsid w:val="000847AF"/>
    <w:rsid w:val="000850D4"/>
    <w:rsid w:val="000850FE"/>
    <w:rsid w:val="000864AB"/>
    <w:rsid w:val="000900B9"/>
    <w:rsid w:val="00090271"/>
    <w:rsid w:val="00092055"/>
    <w:rsid w:val="00093130"/>
    <w:rsid w:val="0009367D"/>
    <w:rsid w:val="000936EB"/>
    <w:rsid w:val="000A0F8C"/>
    <w:rsid w:val="000A1525"/>
    <w:rsid w:val="000A2403"/>
    <w:rsid w:val="000A2693"/>
    <w:rsid w:val="000A2750"/>
    <w:rsid w:val="000A329E"/>
    <w:rsid w:val="000A43C2"/>
    <w:rsid w:val="000A747C"/>
    <w:rsid w:val="000A7CA6"/>
    <w:rsid w:val="000B1042"/>
    <w:rsid w:val="000B3871"/>
    <w:rsid w:val="000B44C7"/>
    <w:rsid w:val="000B53AB"/>
    <w:rsid w:val="000B5CDA"/>
    <w:rsid w:val="000B7117"/>
    <w:rsid w:val="000C1867"/>
    <w:rsid w:val="000C1B83"/>
    <w:rsid w:val="000C4C15"/>
    <w:rsid w:val="000C4EB0"/>
    <w:rsid w:val="000C5C49"/>
    <w:rsid w:val="000C62C5"/>
    <w:rsid w:val="000C68BA"/>
    <w:rsid w:val="000C7B2B"/>
    <w:rsid w:val="000D09D4"/>
    <w:rsid w:val="000D1785"/>
    <w:rsid w:val="000D4153"/>
    <w:rsid w:val="000D4F42"/>
    <w:rsid w:val="000D5044"/>
    <w:rsid w:val="000D6054"/>
    <w:rsid w:val="000D63C3"/>
    <w:rsid w:val="000D766E"/>
    <w:rsid w:val="000E1738"/>
    <w:rsid w:val="000E3DD3"/>
    <w:rsid w:val="000E416C"/>
    <w:rsid w:val="000E56B7"/>
    <w:rsid w:val="000E6866"/>
    <w:rsid w:val="000E744A"/>
    <w:rsid w:val="000F035B"/>
    <w:rsid w:val="000F0EBD"/>
    <w:rsid w:val="000F29FB"/>
    <w:rsid w:val="000F2B85"/>
    <w:rsid w:val="000F3591"/>
    <w:rsid w:val="000F3D14"/>
    <w:rsid w:val="000F67D5"/>
    <w:rsid w:val="0010034E"/>
    <w:rsid w:val="001015FC"/>
    <w:rsid w:val="001032B8"/>
    <w:rsid w:val="00103A6A"/>
    <w:rsid w:val="0011061F"/>
    <w:rsid w:val="00110F55"/>
    <w:rsid w:val="00111BF3"/>
    <w:rsid w:val="00111CFF"/>
    <w:rsid w:val="00111F19"/>
    <w:rsid w:val="00112590"/>
    <w:rsid w:val="001127C7"/>
    <w:rsid w:val="0011381D"/>
    <w:rsid w:val="00113DD4"/>
    <w:rsid w:val="00114D1F"/>
    <w:rsid w:val="00115471"/>
    <w:rsid w:val="00115D7F"/>
    <w:rsid w:val="001169DD"/>
    <w:rsid w:val="00116F2D"/>
    <w:rsid w:val="00117E63"/>
    <w:rsid w:val="0012121B"/>
    <w:rsid w:val="001223F4"/>
    <w:rsid w:val="001250F9"/>
    <w:rsid w:val="00125192"/>
    <w:rsid w:val="001331A5"/>
    <w:rsid w:val="00133AF8"/>
    <w:rsid w:val="00135A5D"/>
    <w:rsid w:val="00141F5C"/>
    <w:rsid w:val="001422FC"/>
    <w:rsid w:val="00142FEF"/>
    <w:rsid w:val="001445C1"/>
    <w:rsid w:val="00145B41"/>
    <w:rsid w:val="00151160"/>
    <w:rsid w:val="0015211B"/>
    <w:rsid w:val="00153FC4"/>
    <w:rsid w:val="001557AF"/>
    <w:rsid w:val="00155EC8"/>
    <w:rsid w:val="0015752F"/>
    <w:rsid w:val="00157BEF"/>
    <w:rsid w:val="00157FB0"/>
    <w:rsid w:val="00161F1A"/>
    <w:rsid w:val="00164522"/>
    <w:rsid w:val="00165AE7"/>
    <w:rsid w:val="00166127"/>
    <w:rsid w:val="00167C80"/>
    <w:rsid w:val="00167F4A"/>
    <w:rsid w:val="001719B6"/>
    <w:rsid w:val="00171DFF"/>
    <w:rsid w:val="0017240B"/>
    <w:rsid w:val="00173F0C"/>
    <w:rsid w:val="001767A1"/>
    <w:rsid w:val="0018137D"/>
    <w:rsid w:val="00182839"/>
    <w:rsid w:val="00183537"/>
    <w:rsid w:val="00183FCA"/>
    <w:rsid w:val="00184A85"/>
    <w:rsid w:val="00186700"/>
    <w:rsid w:val="00186787"/>
    <w:rsid w:val="00186946"/>
    <w:rsid w:val="001878A1"/>
    <w:rsid w:val="0018793D"/>
    <w:rsid w:val="00190867"/>
    <w:rsid w:val="00191296"/>
    <w:rsid w:val="0019159F"/>
    <w:rsid w:val="0019202C"/>
    <w:rsid w:val="001955A7"/>
    <w:rsid w:val="00196FDB"/>
    <w:rsid w:val="001977B4"/>
    <w:rsid w:val="001A137A"/>
    <w:rsid w:val="001A186A"/>
    <w:rsid w:val="001A18BA"/>
    <w:rsid w:val="001A3BC3"/>
    <w:rsid w:val="001A415C"/>
    <w:rsid w:val="001A4210"/>
    <w:rsid w:val="001A62E7"/>
    <w:rsid w:val="001A7DC2"/>
    <w:rsid w:val="001B0F67"/>
    <w:rsid w:val="001B3266"/>
    <w:rsid w:val="001B4622"/>
    <w:rsid w:val="001B4828"/>
    <w:rsid w:val="001B7688"/>
    <w:rsid w:val="001C16D3"/>
    <w:rsid w:val="001C2218"/>
    <w:rsid w:val="001C3711"/>
    <w:rsid w:val="001C53CF"/>
    <w:rsid w:val="001D3D80"/>
    <w:rsid w:val="001D645F"/>
    <w:rsid w:val="001D683D"/>
    <w:rsid w:val="001E1B66"/>
    <w:rsid w:val="001E2396"/>
    <w:rsid w:val="001E3A44"/>
    <w:rsid w:val="001E3DB4"/>
    <w:rsid w:val="001E7191"/>
    <w:rsid w:val="001E7249"/>
    <w:rsid w:val="001E7830"/>
    <w:rsid w:val="001E7983"/>
    <w:rsid w:val="001F0D15"/>
    <w:rsid w:val="001F10B6"/>
    <w:rsid w:val="001F1249"/>
    <w:rsid w:val="001F2A97"/>
    <w:rsid w:val="001F2D8A"/>
    <w:rsid w:val="001F5B35"/>
    <w:rsid w:val="001F7C4E"/>
    <w:rsid w:val="002005B4"/>
    <w:rsid w:val="00200733"/>
    <w:rsid w:val="002013A6"/>
    <w:rsid w:val="00202168"/>
    <w:rsid w:val="002029D3"/>
    <w:rsid w:val="00203394"/>
    <w:rsid w:val="0020382F"/>
    <w:rsid w:val="0020553F"/>
    <w:rsid w:val="00207F66"/>
    <w:rsid w:val="002121F6"/>
    <w:rsid w:val="00212A2A"/>
    <w:rsid w:val="00213D73"/>
    <w:rsid w:val="00214A3D"/>
    <w:rsid w:val="00214F47"/>
    <w:rsid w:val="00215149"/>
    <w:rsid w:val="0021549F"/>
    <w:rsid w:val="00215ACE"/>
    <w:rsid w:val="002168FF"/>
    <w:rsid w:val="002178BF"/>
    <w:rsid w:val="002231AC"/>
    <w:rsid w:val="0022331D"/>
    <w:rsid w:val="00224094"/>
    <w:rsid w:val="0022458E"/>
    <w:rsid w:val="00225F57"/>
    <w:rsid w:val="00226BB8"/>
    <w:rsid w:val="00227F9B"/>
    <w:rsid w:val="00230889"/>
    <w:rsid w:val="002325A5"/>
    <w:rsid w:val="00232ACB"/>
    <w:rsid w:val="002332D8"/>
    <w:rsid w:val="00234A41"/>
    <w:rsid w:val="00234B85"/>
    <w:rsid w:val="00234C54"/>
    <w:rsid w:val="00234F2C"/>
    <w:rsid w:val="002356F2"/>
    <w:rsid w:val="00236E0D"/>
    <w:rsid w:val="00237BD5"/>
    <w:rsid w:val="00241F59"/>
    <w:rsid w:val="0024225B"/>
    <w:rsid w:val="00242547"/>
    <w:rsid w:val="00242571"/>
    <w:rsid w:val="00242B9D"/>
    <w:rsid w:val="00242F93"/>
    <w:rsid w:val="00243583"/>
    <w:rsid w:val="00243E98"/>
    <w:rsid w:val="00243F41"/>
    <w:rsid w:val="00245BB9"/>
    <w:rsid w:val="00245C97"/>
    <w:rsid w:val="00246CDD"/>
    <w:rsid w:val="00251207"/>
    <w:rsid w:val="00252A31"/>
    <w:rsid w:val="00253E0B"/>
    <w:rsid w:val="00254EAB"/>
    <w:rsid w:val="002552E2"/>
    <w:rsid w:val="00256CB8"/>
    <w:rsid w:val="00257EAE"/>
    <w:rsid w:val="00257F49"/>
    <w:rsid w:val="002601BD"/>
    <w:rsid w:val="0026306F"/>
    <w:rsid w:val="00264822"/>
    <w:rsid w:val="00264F65"/>
    <w:rsid w:val="00267764"/>
    <w:rsid w:val="00271E14"/>
    <w:rsid w:val="00274C42"/>
    <w:rsid w:val="00274E65"/>
    <w:rsid w:val="00274F20"/>
    <w:rsid w:val="00277EBC"/>
    <w:rsid w:val="00282A28"/>
    <w:rsid w:val="0028445C"/>
    <w:rsid w:val="00284527"/>
    <w:rsid w:val="00284AC0"/>
    <w:rsid w:val="00290FD9"/>
    <w:rsid w:val="002944CC"/>
    <w:rsid w:val="00295391"/>
    <w:rsid w:val="00297917"/>
    <w:rsid w:val="002A181F"/>
    <w:rsid w:val="002A388B"/>
    <w:rsid w:val="002A48EA"/>
    <w:rsid w:val="002A4955"/>
    <w:rsid w:val="002A4C5C"/>
    <w:rsid w:val="002A5A29"/>
    <w:rsid w:val="002A6CFB"/>
    <w:rsid w:val="002A797D"/>
    <w:rsid w:val="002A7CC5"/>
    <w:rsid w:val="002B07E2"/>
    <w:rsid w:val="002B0C9F"/>
    <w:rsid w:val="002B2B34"/>
    <w:rsid w:val="002B32BC"/>
    <w:rsid w:val="002B3853"/>
    <w:rsid w:val="002B454A"/>
    <w:rsid w:val="002B4668"/>
    <w:rsid w:val="002B75FB"/>
    <w:rsid w:val="002B7951"/>
    <w:rsid w:val="002C10C1"/>
    <w:rsid w:val="002C177C"/>
    <w:rsid w:val="002C1A29"/>
    <w:rsid w:val="002C1FFC"/>
    <w:rsid w:val="002C4F34"/>
    <w:rsid w:val="002C5FEA"/>
    <w:rsid w:val="002C71A7"/>
    <w:rsid w:val="002C7B4A"/>
    <w:rsid w:val="002D1111"/>
    <w:rsid w:val="002D2149"/>
    <w:rsid w:val="002D253A"/>
    <w:rsid w:val="002D2B47"/>
    <w:rsid w:val="002D3459"/>
    <w:rsid w:val="002D6BEC"/>
    <w:rsid w:val="002D7852"/>
    <w:rsid w:val="002D79CF"/>
    <w:rsid w:val="002D7B2B"/>
    <w:rsid w:val="002E31EE"/>
    <w:rsid w:val="002E3A0D"/>
    <w:rsid w:val="002E5795"/>
    <w:rsid w:val="002E6125"/>
    <w:rsid w:val="002E6C9B"/>
    <w:rsid w:val="002E70DB"/>
    <w:rsid w:val="002F1A1C"/>
    <w:rsid w:val="002F2020"/>
    <w:rsid w:val="002F257D"/>
    <w:rsid w:val="002F2A21"/>
    <w:rsid w:val="002F4878"/>
    <w:rsid w:val="002F532D"/>
    <w:rsid w:val="002F53E8"/>
    <w:rsid w:val="002F6787"/>
    <w:rsid w:val="002F78C1"/>
    <w:rsid w:val="00300FF3"/>
    <w:rsid w:val="003033B9"/>
    <w:rsid w:val="00303764"/>
    <w:rsid w:val="0030448C"/>
    <w:rsid w:val="003049F7"/>
    <w:rsid w:val="003051CC"/>
    <w:rsid w:val="00305880"/>
    <w:rsid w:val="00310C49"/>
    <w:rsid w:val="0031150E"/>
    <w:rsid w:val="00312111"/>
    <w:rsid w:val="0031267D"/>
    <w:rsid w:val="00312904"/>
    <w:rsid w:val="00313FB8"/>
    <w:rsid w:val="00314A15"/>
    <w:rsid w:val="00314BB0"/>
    <w:rsid w:val="00314BEB"/>
    <w:rsid w:val="0031638F"/>
    <w:rsid w:val="003163D5"/>
    <w:rsid w:val="003164EC"/>
    <w:rsid w:val="0031684A"/>
    <w:rsid w:val="0032045F"/>
    <w:rsid w:val="003213CD"/>
    <w:rsid w:val="0032329B"/>
    <w:rsid w:val="0032357D"/>
    <w:rsid w:val="0032371B"/>
    <w:rsid w:val="00326475"/>
    <w:rsid w:val="00327CA4"/>
    <w:rsid w:val="00327DF8"/>
    <w:rsid w:val="0033052A"/>
    <w:rsid w:val="0033110D"/>
    <w:rsid w:val="00332A7F"/>
    <w:rsid w:val="00332C2B"/>
    <w:rsid w:val="00334FAE"/>
    <w:rsid w:val="00335690"/>
    <w:rsid w:val="00335A03"/>
    <w:rsid w:val="003426D6"/>
    <w:rsid w:val="003434E1"/>
    <w:rsid w:val="00345F67"/>
    <w:rsid w:val="00347873"/>
    <w:rsid w:val="00350FEF"/>
    <w:rsid w:val="00352EEF"/>
    <w:rsid w:val="00354D73"/>
    <w:rsid w:val="00355B7B"/>
    <w:rsid w:val="003565A4"/>
    <w:rsid w:val="00357B32"/>
    <w:rsid w:val="00361D64"/>
    <w:rsid w:val="00362675"/>
    <w:rsid w:val="00364004"/>
    <w:rsid w:val="00364914"/>
    <w:rsid w:val="00366EE1"/>
    <w:rsid w:val="00366F04"/>
    <w:rsid w:val="003711D0"/>
    <w:rsid w:val="00372CB4"/>
    <w:rsid w:val="00372CF5"/>
    <w:rsid w:val="0037369A"/>
    <w:rsid w:val="00374173"/>
    <w:rsid w:val="00374501"/>
    <w:rsid w:val="00374D17"/>
    <w:rsid w:val="0037645E"/>
    <w:rsid w:val="0038008B"/>
    <w:rsid w:val="0038127B"/>
    <w:rsid w:val="0038181F"/>
    <w:rsid w:val="00382971"/>
    <w:rsid w:val="003839AD"/>
    <w:rsid w:val="00383A77"/>
    <w:rsid w:val="00383FD1"/>
    <w:rsid w:val="00384F40"/>
    <w:rsid w:val="00385569"/>
    <w:rsid w:val="003906AC"/>
    <w:rsid w:val="00390AF2"/>
    <w:rsid w:val="00395410"/>
    <w:rsid w:val="003958C5"/>
    <w:rsid w:val="00395DFD"/>
    <w:rsid w:val="00397660"/>
    <w:rsid w:val="003A0168"/>
    <w:rsid w:val="003A0DF3"/>
    <w:rsid w:val="003A1499"/>
    <w:rsid w:val="003A24D3"/>
    <w:rsid w:val="003A312C"/>
    <w:rsid w:val="003A6495"/>
    <w:rsid w:val="003A650E"/>
    <w:rsid w:val="003A67EA"/>
    <w:rsid w:val="003A6B20"/>
    <w:rsid w:val="003B112F"/>
    <w:rsid w:val="003B12BB"/>
    <w:rsid w:val="003B3300"/>
    <w:rsid w:val="003B7708"/>
    <w:rsid w:val="003C01B2"/>
    <w:rsid w:val="003C0226"/>
    <w:rsid w:val="003C115A"/>
    <w:rsid w:val="003C157D"/>
    <w:rsid w:val="003C1F91"/>
    <w:rsid w:val="003C387E"/>
    <w:rsid w:val="003C4648"/>
    <w:rsid w:val="003D00CC"/>
    <w:rsid w:val="003D053B"/>
    <w:rsid w:val="003D0910"/>
    <w:rsid w:val="003D19B4"/>
    <w:rsid w:val="003D46B3"/>
    <w:rsid w:val="003D73A0"/>
    <w:rsid w:val="003D7AB1"/>
    <w:rsid w:val="003E0196"/>
    <w:rsid w:val="003E1D74"/>
    <w:rsid w:val="003E287E"/>
    <w:rsid w:val="003E384A"/>
    <w:rsid w:val="003E3904"/>
    <w:rsid w:val="003E397E"/>
    <w:rsid w:val="003E3E71"/>
    <w:rsid w:val="003E5EB5"/>
    <w:rsid w:val="003E72B5"/>
    <w:rsid w:val="003F130B"/>
    <w:rsid w:val="003F1C2D"/>
    <w:rsid w:val="003F20D0"/>
    <w:rsid w:val="003F5546"/>
    <w:rsid w:val="003F5B28"/>
    <w:rsid w:val="003F61B5"/>
    <w:rsid w:val="003F6CBE"/>
    <w:rsid w:val="003F7429"/>
    <w:rsid w:val="003F781B"/>
    <w:rsid w:val="004024A7"/>
    <w:rsid w:val="004026E2"/>
    <w:rsid w:val="0040324B"/>
    <w:rsid w:val="0040445D"/>
    <w:rsid w:val="00404DA1"/>
    <w:rsid w:val="00405239"/>
    <w:rsid w:val="00407C04"/>
    <w:rsid w:val="00407F99"/>
    <w:rsid w:val="00410E43"/>
    <w:rsid w:val="00412568"/>
    <w:rsid w:val="00412623"/>
    <w:rsid w:val="00412A52"/>
    <w:rsid w:val="00414E79"/>
    <w:rsid w:val="00416C88"/>
    <w:rsid w:val="0041793A"/>
    <w:rsid w:val="00417E85"/>
    <w:rsid w:val="00423E48"/>
    <w:rsid w:val="00424074"/>
    <w:rsid w:val="00424203"/>
    <w:rsid w:val="00425A34"/>
    <w:rsid w:val="00430E3A"/>
    <w:rsid w:val="00431CE3"/>
    <w:rsid w:val="00433406"/>
    <w:rsid w:val="00435ACE"/>
    <w:rsid w:val="00436344"/>
    <w:rsid w:val="00437E30"/>
    <w:rsid w:val="00440441"/>
    <w:rsid w:val="00440925"/>
    <w:rsid w:val="00440D30"/>
    <w:rsid w:val="0044210F"/>
    <w:rsid w:val="00442D73"/>
    <w:rsid w:val="004441B1"/>
    <w:rsid w:val="0045136B"/>
    <w:rsid w:val="0045186D"/>
    <w:rsid w:val="004518C0"/>
    <w:rsid w:val="00454A6F"/>
    <w:rsid w:val="0045576B"/>
    <w:rsid w:val="004567AA"/>
    <w:rsid w:val="00457109"/>
    <w:rsid w:val="004574EF"/>
    <w:rsid w:val="0046280E"/>
    <w:rsid w:val="00462AE2"/>
    <w:rsid w:val="00464EFD"/>
    <w:rsid w:val="004656CD"/>
    <w:rsid w:val="00466DA0"/>
    <w:rsid w:val="00467CDE"/>
    <w:rsid w:val="00471944"/>
    <w:rsid w:val="00471E5D"/>
    <w:rsid w:val="004720E2"/>
    <w:rsid w:val="00473C11"/>
    <w:rsid w:val="0047477A"/>
    <w:rsid w:val="00475218"/>
    <w:rsid w:val="00475DBF"/>
    <w:rsid w:val="0047650F"/>
    <w:rsid w:val="004772DA"/>
    <w:rsid w:val="00477CC8"/>
    <w:rsid w:val="00481EEC"/>
    <w:rsid w:val="00483377"/>
    <w:rsid w:val="004858D4"/>
    <w:rsid w:val="00485E84"/>
    <w:rsid w:val="0048678C"/>
    <w:rsid w:val="00487405"/>
    <w:rsid w:val="00487ACD"/>
    <w:rsid w:val="004910B7"/>
    <w:rsid w:val="00491E45"/>
    <w:rsid w:val="00492870"/>
    <w:rsid w:val="00493CDC"/>
    <w:rsid w:val="0049493A"/>
    <w:rsid w:val="00495F56"/>
    <w:rsid w:val="004963D9"/>
    <w:rsid w:val="0049659C"/>
    <w:rsid w:val="004A0A88"/>
    <w:rsid w:val="004A28DF"/>
    <w:rsid w:val="004A2960"/>
    <w:rsid w:val="004A46F9"/>
    <w:rsid w:val="004A4CD5"/>
    <w:rsid w:val="004A5052"/>
    <w:rsid w:val="004A5252"/>
    <w:rsid w:val="004A5CBA"/>
    <w:rsid w:val="004A5F2B"/>
    <w:rsid w:val="004A67C0"/>
    <w:rsid w:val="004B0188"/>
    <w:rsid w:val="004B0782"/>
    <w:rsid w:val="004B0E75"/>
    <w:rsid w:val="004B287C"/>
    <w:rsid w:val="004B295D"/>
    <w:rsid w:val="004B30EF"/>
    <w:rsid w:val="004B3608"/>
    <w:rsid w:val="004B5330"/>
    <w:rsid w:val="004B5487"/>
    <w:rsid w:val="004B5F36"/>
    <w:rsid w:val="004B6F87"/>
    <w:rsid w:val="004C0571"/>
    <w:rsid w:val="004C26A4"/>
    <w:rsid w:val="004C3220"/>
    <w:rsid w:val="004C49EA"/>
    <w:rsid w:val="004C5251"/>
    <w:rsid w:val="004C5B0C"/>
    <w:rsid w:val="004C71FA"/>
    <w:rsid w:val="004C73E6"/>
    <w:rsid w:val="004C78B0"/>
    <w:rsid w:val="004D082F"/>
    <w:rsid w:val="004D0E82"/>
    <w:rsid w:val="004D170B"/>
    <w:rsid w:val="004D1D86"/>
    <w:rsid w:val="004D32AF"/>
    <w:rsid w:val="004D4833"/>
    <w:rsid w:val="004D56D5"/>
    <w:rsid w:val="004D5CC6"/>
    <w:rsid w:val="004D74C8"/>
    <w:rsid w:val="004D7592"/>
    <w:rsid w:val="004D7AC6"/>
    <w:rsid w:val="004E15C4"/>
    <w:rsid w:val="004E26D4"/>
    <w:rsid w:val="004E3483"/>
    <w:rsid w:val="004E348F"/>
    <w:rsid w:val="004E5C3B"/>
    <w:rsid w:val="004E625E"/>
    <w:rsid w:val="004F16E6"/>
    <w:rsid w:val="004F25ED"/>
    <w:rsid w:val="004F2E58"/>
    <w:rsid w:val="004F40E0"/>
    <w:rsid w:val="004F4546"/>
    <w:rsid w:val="004F48BB"/>
    <w:rsid w:val="004F4E19"/>
    <w:rsid w:val="00500799"/>
    <w:rsid w:val="00503A6A"/>
    <w:rsid w:val="00503E6B"/>
    <w:rsid w:val="005048B7"/>
    <w:rsid w:val="005051AC"/>
    <w:rsid w:val="005059EE"/>
    <w:rsid w:val="00506238"/>
    <w:rsid w:val="00507585"/>
    <w:rsid w:val="005102D4"/>
    <w:rsid w:val="00511271"/>
    <w:rsid w:val="00511674"/>
    <w:rsid w:val="00511B3F"/>
    <w:rsid w:val="00511E9A"/>
    <w:rsid w:val="00515A45"/>
    <w:rsid w:val="00516152"/>
    <w:rsid w:val="005161E2"/>
    <w:rsid w:val="00516C0E"/>
    <w:rsid w:val="005213B8"/>
    <w:rsid w:val="00521790"/>
    <w:rsid w:val="00522081"/>
    <w:rsid w:val="005233A2"/>
    <w:rsid w:val="00523816"/>
    <w:rsid w:val="00523EE0"/>
    <w:rsid w:val="0052558D"/>
    <w:rsid w:val="005256AE"/>
    <w:rsid w:val="00527252"/>
    <w:rsid w:val="005303EE"/>
    <w:rsid w:val="005314C0"/>
    <w:rsid w:val="0053293C"/>
    <w:rsid w:val="00534295"/>
    <w:rsid w:val="0053587A"/>
    <w:rsid w:val="00540789"/>
    <w:rsid w:val="00540A5E"/>
    <w:rsid w:val="00540CE7"/>
    <w:rsid w:val="0054277E"/>
    <w:rsid w:val="0054290F"/>
    <w:rsid w:val="005431C9"/>
    <w:rsid w:val="0054400B"/>
    <w:rsid w:val="005456FD"/>
    <w:rsid w:val="00545AD4"/>
    <w:rsid w:val="00550239"/>
    <w:rsid w:val="00550DE9"/>
    <w:rsid w:val="00551668"/>
    <w:rsid w:val="0055208D"/>
    <w:rsid w:val="00552587"/>
    <w:rsid w:val="00552D8F"/>
    <w:rsid w:val="0055431D"/>
    <w:rsid w:val="005556C2"/>
    <w:rsid w:val="00555ECF"/>
    <w:rsid w:val="00561985"/>
    <w:rsid w:val="00563193"/>
    <w:rsid w:val="0056405B"/>
    <w:rsid w:val="0056546D"/>
    <w:rsid w:val="0057267A"/>
    <w:rsid w:val="005729A0"/>
    <w:rsid w:val="00573958"/>
    <w:rsid w:val="00576246"/>
    <w:rsid w:val="00576DC9"/>
    <w:rsid w:val="00577DD4"/>
    <w:rsid w:val="00580592"/>
    <w:rsid w:val="0058321C"/>
    <w:rsid w:val="00585907"/>
    <w:rsid w:val="00586678"/>
    <w:rsid w:val="00587F35"/>
    <w:rsid w:val="00587FC4"/>
    <w:rsid w:val="0059043E"/>
    <w:rsid w:val="005911DD"/>
    <w:rsid w:val="00591DFA"/>
    <w:rsid w:val="005936C8"/>
    <w:rsid w:val="00596140"/>
    <w:rsid w:val="00597ACB"/>
    <w:rsid w:val="00597F16"/>
    <w:rsid w:val="005A076A"/>
    <w:rsid w:val="005A184C"/>
    <w:rsid w:val="005A298C"/>
    <w:rsid w:val="005A3D98"/>
    <w:rsid w:val="005A695B"/>
    <w:rsid w:val="005B0411"/>
    <w:rsid w:val="005B1F16"/>
    <w:rsid w:val="005B1F4F"/>
    <w:rsid w:val="005B3DD2"/>
    <w:rsid w:val="005B4DFB"/>
    <w:rsid w:val="005B620C"/>
    <w:rsid w:val="005B6C20"/>
    <w:rsid w:val="005B7090"/>
    <w:rsid w:val="005C0F3F"/>
    <w:rsid w:val="005C3F8B"/>
    <w:rsid w:val="005C7DB6"/>
    <w:rsid w:val="005D2BB4"/>
    <w:rsid w:val="005D37ED"/>
    <w:rsid w:val="005D61ED"/>
    <w:rsid w:val="005D6605"/>
    <w:rsid w:val="005D66F4"/>
    <w:rsid w:val="005D6E9B"/>
    <w:rsid w:val="005E074F"/>
    <w:rsid w:val="005E0B9A"/>
    <w:rsid w:val="005E2003"/>
    <w:rsid w:val="005E38BE"/>
    <w:rsid w:val="005E4081"/>
    <w:rsid w:val="005E41A3"/>
    <w:rsid w:val="005E4794"/>
    <w:rsid w:val="005E4CE9"/>
    <w:rsid w:val="005E5EC2"/>
    <w:rsid w:val="005E6622"/>
    <w:rsid w:val="005E7997"/>
    <w:rsid w:val="005F0EBF"/>
    <w:rsid w:val="005F193F"/>
    <w:rsid w:val="005F1BC0"/>
    <w:rsid w:val="005F2306"/>
    <w:rsid w:val="005F376C"/>
    <w:rsid w:val="005F3CE5"/>
    <w:rsid w:val="005F4D52"/>
    <w:rsid w:val="005F5390"/>
    <w:rsid w:val="005F66D8"/>
    <w:rsid w:val="005F75B9"/>
    <w:rsid w:val="005F7675"/>
    <w:rsid w:val="005F7962"/>
    <w:rsid w:val="00600A62"/>
    <w:rsid w:val="00600E9C"/>
    <w:rsid w:val="00602263"/>
    <w:rsid w:val="00602E02"/>
    <w:rsid w:val="00603751"/>
    <w:rsid w:val="0060494D"/>
    <w:rsid w:val="00604B5D"/>
    <w:rsid w:val="00605784"/>
    <w:rsid w:val="00606DAC"/>
    <w:rsid w:val="00607E6E"/>
    <w:rsid w:val="006114CE"/>
    <w:rsid w:val="00611B54"/>
    <w:rsid w:val="00613490"/>
    <w:rsid w:val="00613965"/>
    <w:rsid w:val="00615CF7"/>
    <w:rsid w:val="006162D2"/>
    <w:rsid w:val="006167CB"/>
    <w:rsid w:val="00616F13"/>
    <w:rsid w:val="006210B8"/>
    <w:rsid w:val="006221CE"/>
    <w:rsid w:val="006227E9"/>
    <w:rsid w:val="00623396"/>
    <w:rsid w:val="00630209"/>
    <w:rsid w:val="00630A6B"/>
    <w:rsid w:val="00630CFF"/>
    <w:rsid w:val="006330B6"/>
    <w:rsid w:val="00633F49"/>
    <w:rsid w:val="00636401"/>
    <w:rsid w:val="00637133"/>
    <w:rsid w:val="006378C8"/>
    <w:rsid w:val="006411B9"/>
    <w:rsid w:val="0064149C"/>
    <w:rsid w:val="00642BBE"/>
    <w:rsid w:val="00643121"/>
    <w:rsid w:val="00645BB3"/>
    <w:rsid w:val="006461EC"/>
    <w:rsid w:val="006468E9"/>
    <w:rsid w:val="00652424"/>
    <w:rsid w:val="006565F9"/>
    <w:rsid w:val="00656855"/>
    <w:rsid w:val="00656916"/>
    <w:rsid w:val="0065775C"/>
    <w:rsid w:val="00666C62"/>
    <w:rsid w:val="00671B0A"/>
    <w:rsid w:val="00671F1E"/>
    <w:rsid w:val="00672C18"/>
    <w:rsid w:val="00672E3E"/>
    <w:rsid w:val="0067509F"/>
    <w:rsid w:val="006760AF"/>
    <w:rsid w:val="00676F8A"/>
    <w:rsid w:val="00680DBD"/>
    <w:rsid w:val="00682FB9"/>
    <w:rsid w:val="0068382B"/>
    <w:rsid w:val="00685DD3"/>
    <w:rsid w:val="00690806"/>
    <w:rsid w:val="00690A7F"/>
    <w:rsid w:val="006925F2"/>
    <w:rsid w:val="00693000"/>
    <w:rsid w:val="006951DF"/>
    <w:rsid w:val="00697BB4"/>
    <w:rsid w:val="00697C8E"/>
    <w:rsid w:val="006A08DB"/>
    <w:rsid w:val="006A0D5D"/>
    <w:rsid w:val="006A1349"/>
    <w:rsid w:val="006A3955"/>
    <w:rsid w:val="006A522C"/>
    <w:rsid w:val="006A58EB"/>
    <w:rsid w:val="006A6B36"/>
    <w:rsid w:val="006B0010"/>
    <w:rsid w:val="006B189B"/>
    <w:rsid w:val="006B1904"/>
    <w:rsid w:val="006B2B9A"/>
    <w:rsid w:val="006B487D"/>
    <w:rsid w:val="006B5EAA"/>
    <w:rsid w:val="006B6BD2"/>
    <w:rsid w:val="006C0FDA"/>
    <w:rsid w:val="006C2114"/>
    <w:rsid w:val="006C3B6B"/>
    <w:rsid w:val="006C46BF"/>
    <w:rsid w:val="006C6919"/>
    <w:rsid w:val="006C75F5"/>
    <w:rsid w:val="006D2053"/>
    <w:rsid w:val="006D20DD"/>
    <w:rsid w:val="006D632B"/>
    <w:rsid w:val="006D63A9"/>
    <w:rsid w:val="006D6738"/>
    <w:rsid w:val="006D6C47"/>
    <w:rsid w:val="006D6E9D"/>
    <w:rsid w:val="006E0323"/>
    <w:rsid w:val="006E17A3"/>
    <w:rsid w:val="006E1DB2"/>
    <w:rsid w:val="006E2865"/>
    <w:rsid w:val="006E47B8"/>
    <w:rsid w:val="006E4CD2"/>
    <w:rsid w:val="006F04B7"/>
    <w:rsid w:val="006F157B"/>
    <w:rsid w:val="006F1E5E"/>
    <w:rsid w:val="006F3E7C"/>
    <w:rsid w:val="006F60FC"/>
    <w:rsid w:val="006F642B"/>
    <w:rsid w:val="006F658E"/>
    <w:rsid w:val="006F7C21"/>
    <w:rsid w:val="007003B3"/>
    <w:rsid w:val="007010A2"/>
    <w:rsid w:val="007015CA"/>
    <w:rsid w:val="00701921"/>
    <w:rsid w:val="00701A86"/>
    <w:rsid w:val="00701E6B"/>
    <w:rsid w:val="00702877"/>
    <w:rsid w:val="00702A8A"/>
    <w:rsid w:val="00706374"/>
    <w:rsid w:val="0070640B"/>
    <w:rsid w:val="00706F74"/>
    <w:rsid w:val="007076F6"/>
    <w:rsid w:val="00707EC2"/>
    <w:rsid w:val="00707ED7"/>
    <w:rsid w:val="0071155F"/>
    <w:rsid w:val="00711600"/>
    <w:rsid w:val="00712E93"/>
    <w:rsid w:val="0071602F"/>
    <w:rsid w:val="00720B05"/>
    <w:rsid w:val="00724718"/>
    <w:rsid w:val="00727294"/>
    <w:rsid w:val="00731E93"/>
    <w:rsid w:val="0073542C"/>
    <w:rsid w:val="00736609"/>
    <w:rsid w:val="00736D58"/>
    <w:rsid w:val="00737511"/>
    <w:rsid w:val="007400C3"/>
    <w:rsid w:val="007413A7"/>
    <w:rsid w:val="007414B2"/>
    <w:rsid w:val="00743D3A"/>
    <w:rsid w:val="00745DEF"/>
    <w:rsid w:val="00745F0E"/>
    <w:rsid w:val="00750174"/>
    <w:rsid w:val="00750193"/>
    <w:rsid w:val="00751E21"/>
    <w:rsid w:val="00753480"/>
    <w:rsid w:val="00753CBE"/>
    <w:rsid w:val="00753D41"/>
    <w:rsid w:val="00754667"/>
    <w:rsid w:val="0075568B"/>
    <w:rsid w:val="00755AF4"/>
    <w:rsid w:val="007566C4"/>
    <w:rsid w:val="0075708F"/>
    <w:rsid w:val="00757D92"/>
    <w:rsid w:val="007638CA"/>
    <w:rsid w:val="007647AC"/>
    <w:rsid w:val="00764C1C"/>
    <w:rsid w:val="0076588F"/>
    <w:rsid w:val="00766929"/>
    <w:rsid w:val="00766BA2"/>
    <w:rsid w:val="00767418"/>
    <w:rsid w:val="0077005C"/>
    <w:rsid w:val="00770200"/>
    <w:rsid w:val="00771340"/>
    <w:rsid w:val="007716F6"/>
    <w:rsid w:val="00772257"/>
    <w:rsid w:val="00772EB9"/>
    <w:rsid w:val="00775F15"/>
    <w:rsid w:val="00777B75"/>
    <w:rsid w:val="00780146"/>
    <w:rsid w:val="00780941"/>
    <w:rsid w:val="00783EAF"/>
    <w:rsid w:val="00784613"/>
    <w:rsid w:val="00784E74"/>
    <w:rsid w:val="00787585"/>
    <w:rsid w:val="00787E1E"/>
    <w:rsid w:val="00791A67"/>
    <w:rsid w:val="00791F3B"/>
    <w:rsid w:val="007939C5"/>
    <w:rsid w:val="00793BAE"/>
    <w:rsid w:val="0079527D"/>
    <w:rsid w:val="00796823"/>
    <w:rsid w:val="007A03C7"/>
    <w:rsid w:val="007A0541"/>
    <w:rsid w:val="007A09FE"/>
    <w:rsid w:val="007A73E3"/>
    <w:rsid w:val="007A786B"/>
    <w:rsid w:val="007A7BAE"/>
    <w:rsid w:val="007B0175"/>
    <w:rsid w:val="007B1D69"/>
    <w:rsid w:val="007B2341"/>
    <w:rsid w:val="007B5F80"/>
    <w:rsid w:val="007B6370"/>
    <w:rsid w:val="007B7635"/>
    <w:rsid w:val="007C0660"/>
    <w:rsid w:val="007C1E65"/>
    <w:rsid w:val="007C2449"/>
    <w:rsid w:val="007C2715"/>
    <w:rsid w:val="007C2C6C"/>
    <w:rsid w:val="007C32AB"/>
    <w:rsid w:val="007C3F71"/>
    <w:rsid w:val="007C4A25"/>
    <w:rsid w:val="007C5F9F"/>
    <w:rsid w:val="007D0E9F"/>
    <w:rsid w:val="007D1982"/>
    <w:rsid w:val="007D20B4"/>
    <w:rsid w:val="007D2879"/>
    <w:rsid w:val="007D2CD3"/>
    <w:rsid w:val="007D46CC"/>
    <w:rsid w:val="007D5DF2"/>
    <w:rsid w:val="007D700C"/>
    <w:rsid w:val="007E15B9"/>
    <w:rsid w:val="007E1628"/>
    <w:rsid w:val="007E234D"/>
    <w:rsid w:val="007E2481"/>
    <w:rsid w:val="007E2CE2"/>
    <w:rsid w:val="007E3E0E"/>
    <w:rsid w:val="007E679C"/>
    <w:rsid w:val="007F1163"/>
    <w:rsid w:val="007F13B6"/>
    <w:rsid w:val="007F1556"/>
    <w:rsid w:val="007F1B33"/>
    <w:rsid w:val="007F26DE"/>
    <w:rsid w:val="007F288B"/>
    <w:rsid w:val="007F4EDE"/>
    <w:rsid w:val="007F6986"/>
    <w:rsid w:val="007F6C63"/>
    <w:rsid w:val="007F7958"/>
    <w:rsid w:val="007F7AD8"/>
    <w:rsid w:val="0080030A"/>
    <w:rsid w:val="008013DE"/>
    <w:rsid w:val="00802C9B"/>
    <w:rsid w:val="008044D8"/>
    <w:rsid w:val="00804659"/>
    <w:rsid w:val="00804738"/>
    <w:rsid w:val="00804AD2"/>
    <w:rsid w:val="00805D65"/>
    <w:rsid w:val="00806756"/>
    <w:rsid w:val="0080792B"/>
    <w:rsid w:val="00807EAE"/>
    <w:rsid w:val="0081046E"/>
    <w:rsid w:val="008106A0"/>
    <w:rsid w:val="008127C5"/>
    <w:rsid w:val="00812AB1"/>
    <w:rsid w:val="008136B1"/>
    <w:rsid w:val="00815DF1"/>
    <w:rsid w:val="00824490"/>
    <w:rsid w:val="008267B3"/>
    <w:rsid w:val="00827CE8"/>
    <w:rsid w:val="00827F9A"/>
    <w:rsid w:val="00831E91"/>
    <w:rsid w:val="00832C4F"/>
    <w:rsid w:val="0083317B"/>
    <w:rsid w:val="00834C81"/>
    <w:rsid w:val="00836688"/>
    <w:rsid w:val="008368E0"/>
    <w:rsid w:val="00836E02"/>
    <w:rsid w:val="00837903"/>
    <w:rsid w:val="00840B33"/>
    <w:rsid w:val="00840CAB"/>
    <w:rsid w:val="00840D10"/>
    <w:rsid w:val="00840EAD"/>
    <w:rsid w:val="00841110"/>
    <w:rsid w:val="008425C1"/>
    <w:rsid w:val="00842EF0"/>
    <w:rsid w:val="00847541"/>
    <w:rsid w:val="0084765F"/>
    <w:rsid w:val="00847E6B"/>
    <w:rsid w:val="00850C2E"/>
    <w:rsid w:val="00850C3F"/>
    <w:rsid w:val="0085100D"/>
    <w:rsid w:val="0085335C"/>
    <w:rsid w:val="00854E5E"/>
    <w:rsid w:val="00855B7D"/>
    <w:rsid w:val="00856D4B"/>
    <w:rsid w:val="00856E1A"/>
    <w:rsid w:val="0085701A"/>
    <w:rsid w:val="00857ED9"/>
    <w:rsid w:val="00861855"/>
    <w:rsid w:val="00862616"/>
    <w:rsid w:val="00863B2B"/>
    <w:rsid w:val="00863EA0"/>
    <w:rsid w:val="00864241"/>
    <w:rsid w:val="008643A1"/>
    <w:rsid w:val="008662D8"/>
    <w:rsid w:val="00870538"/>
    <w:rsid w:val="0087246C"/>
    <w:rsid w:val="00875688"/>
    <w:rsid w:val="00875B9D"/>
    <w:rsid w:val="008760F6"/>
    <w:rsid w:val="00876877"/>
    <w:rsid w:val="008809F1"/>
    <w:rsid w:val="0088130A"/>
    <w:rsid w:val="0088224C"/>
    <w:rsid w:val="00884BEA"/>
    <w:rsid w:val="0088540B"/>
    <w:rsid w:val="00885550"/>
    <w:rsid w:val="0088709A"/>
    <w:rsid w:val="0088777E"/>
    <w:rsid w:val="00887DE1"/>
    <w:rsid w:val="008918D6"/>
    <w:rsid w:val="008933F7"/>
    <w:rsid w:val="00895799"/>
    <w:rsid w:val="008959C3"/>
    <w:rsid w:val="00895B84"/>
    <w:rsid w:val="00896D3C"/>
    <w:rsid w:val="008A1C08"/>
    <w:rsid w:val="008A278B"/>
    <w:rsid w:val="008A6D92"/>
    <w:rsid w:val="008A7193"/>
    <w:rsid w:val="008B0468"/>
    <w:rsid w:val="008B04B4"/>
    <w:rsid w:val="008B1470"/>
    <w:rsid w:val="008B16C1"/>
    <w:rsid w:val="008B1899"/>
    <w:rsid w:val="008B1ED2"/>
    <w:rsid w:val="008B4451"/>
    <w:rsid w:val="008B4EF5"/>
    <w:rsid w:val="008B5504"/>
    <w:rsid w:val="008B56E8"/>
    <w:rsid w:val="008B5801"/>
    <w:rsid w:val="008B5876"/>
    <w:rsid w:val="008B5A3D"/>
    <w:rsid w:val="008B7380"/>
    <w:rsid w:val="008C3559"/>
    <w:rsid w:val="008C50D4"/>
    <w:rsid w:val="008C635B"/>
    <w:rsid w:val="008C71A9"/>
    <w:rsid w:val="008C7299"/>
    <w:rsid w:val="008D0318"/>
    <w:rsid w:val="008D0A21"/>
    <w:rsid w:val="008D1B4B"/>
    <w:rsid w:val="008D2D2D"/>
    <w:rsid w:val="008D2DBC"/>
    <w:rsid w:val="008D4C3C"/>
    <w:rsid w:val="008D4DDA"/>
    <w:rsid w:val="008D507F"/>
    <w:rsid w:val="008D545C"/>
    <w:rsid w:val="008D590E"/>
    <w:rsid w:val="008D59F0"/>
    <w:rsid w:val="008E0181"/>
    <w:rsid w:val="008E0BFD"/>
    <w:rsid w:val="008E0C22"/>
    <w:rsid w:val="008E2DA8"/>
    <w:rsid w:val="008E3097"/>
    <w:rsid w:val="008E3873"/>
    <w:rsid w:val="008E3912"/>
    <w:rsid w:val="008E50F2"/>
    <w:rsid w:val="008E5B6C"/>
    <w:rsid w:val="008F169B"/>
    <w:rsid w:val="008F259D"/>
    <w:rsid w:val="008F2C0C"/>
    <w:rsid w:val="008F5840"/>
    <w:rsid w:val="008F5F0D"/>
    <w:rsid w:val="008F61D3"/>
    <w:rsid w:val="008F68D3"/>
    <w:rsid w:val="008F6B33"/>
    <w:rsid w:val="009003DD"/>
    <w:rsid w:val="00901DDD"/>
    <w:rsid w:val="00901F8C"/>
    <w:rsid w:val="009037B7"/>
    <w:rsid w:val="00904324"/>
    <w:rsid w:val="009046FC"/>
    <w:rsid w:val="009054CE"/>
    <w:rsid w:val="0091071F"/>
    <w:rsid w:val="0091104E"/>
    <w:rsid w:val="0091154A"/>
    <w:rsid w:val="00911978"/>
    <w:rsid w:val="009120FF"/>
    <w:rsid w:val="00913FAF"/>
    <w:rsid w:val="009140EB"/>
    <w:rsid w:val="0091479C"/>
    <w:rsid w:val="00915DC5"/>
    <w:rsid w:val="009176B1"/>
    <w:rsid w:val="0092092B"/>
    <w:rsid w:val="009209CE"/>
    <w:rsid w:val="009215BC"/>
    <w:rsid w:val="00922318"/>
    <w:rsid w:val="00922C60"/>
    <w:rsid w:val="0092306B"/>
    <w:rsid w:val="0092461B"/>
    <w:rsid w:val="00927A00"/>
    <w:rsid w:val="009324C0"/>
    <w:rsid w:val="00932C25"/>
    <w:rsid w:val="00933045"/>
    <w:rsid w:val="00933FC1"/>
    <w:rsid w:val="009345DE"/>
    <w:rsid w:val="00934DA5"/>
    <w:rsid w:val="00936157"/>
    <w:rsid w:val="00936D9A"/>
    <w:rsid w:val="00937190"/>
    <w:rsid w:val="0094223D"/>
    <w:rsid w:val="00942A3B"/>
    <w:rsid w:val="009433F1"/>
    <w:rsid w:val="009433F3"/>
    <w:rsid w:val="0094351F"/>
    <w:rsid w:val="009436A2"/>
    <w:rsid w:val="00945B1A"/>
    <w:rsid w:val="00945E95"/>
    <w:rsid w:val="00946509"/>
    <w:rsid w:val="00947FFD"/>
    <w:rsid w:val="00950475"/>
    <w:rsid w:val="0095090F"/>
    <w:rsid w:val="0095136D"/>
    <w:rsid w:val="00952647"/>
    <w:rsid w:val="009532E1"/>
    <w:rsid w:val="009618D3"/>
    <w:rsid w:val="00966747"/>
    <w:rsid w:val="00970A76"/>
    <w:rsid w:val="00972CD9"/>
    <w:rsid w:val="009730EA"/>
    <w:rsid w:val="00973872"/>
    <w:rsid w:val="00973C6E"/>
    <w:rsid w:val="009745A0"/>
    <w:rsid w:val="009747A8"/>
    <w:rsid w:val="00974FB3"/>
    <w:rsid w:val="00975CA9"/>
    <w:rsid w:val="00977129"/>
    <w:rsid w:val="00980B4F"/>
    <w:rsid w:val="00981F4A"/>
    <w:rsid w:val="00983E12"/>
    <w:rsid w:val="00984637"/>
    <w:rsid w:val="00985ACB"/>
    <w:rsid w:val="00986BC8"/>
    <w:rsid w:val="00986BEB"/>
    <w:rsid w:val="009872A0"/>
    <w:rsid w:val="009874F0"/>
    <w:rsid w:val="0099020E"/>
    <w:rsid w:val="00991164"/>
    <w:rsid w:val="00991255"/>
    <w:rsid w:val="00991B33"/>
    <w:rsid w:val="0099439E"/>
    <w:rsid w:val="009949AB"/>
    <w:rsid w:val="00995474"/>
    <w:rsid w:val="009A00AB"/>
    <w:rsid w:val="009A1992"/>
    <w:rsid w:val="009A2CB8"/>
    <w:rsid w:val="009A2ED3"/>
    <w:rsid w:val="009A3A6B"/>
    <w:rsid w:val="009A3E21"/>
    <w:rsid w:val="009A4C10"/>
    <w:rsid w:val="009A4D7F"/>
    <w:rsid w:val="009A540E"/>
    <w:rsid w:val="009A7B75"/>
    <w:rsid w:val="009B12D8"/>
    <w:rsid w:val="009B29AB"/>
    <w:rsid w:val="009B3465"/>
    <w:rsid w:val="009B3D1C"/>
    <w:rsid w:val="009B4262"/>
    <w:rsid w:val="009B4662"/>
    <w:rsid w:val="009B4E2A"/>
    <w:rsid w:val="009B4F8D"/>
    <w:rsid w:val="009B60B7"/>
    <w:rsid w:val="009B6ECB"/>
    <w:rsid w:val="009B7385"/>
    <w:rsid w:val="009B7900"/>
    <w:rsid w:val="009B7EEE"/>
    <w:rsid w:val="009C0064"/>
    <w:rsid w:val="009C0280"/>
    <w:rsid w:val="009C053A"/>
    <w:rsid w:val="009C283A"/>
    <w:rsid w:val="009C307E"/>
    <w:rsid w:val="009C3EB9"/>
    <w:rsid w:val="009C594E"/>
    <w:rsid w:val="009C5F73"/>
    <w:rsid w:val="009C6CE4"/>
    <w:rsid w:val="009D0100"/>
    <w:rsid w:val="009D20BF"/>
    <w:rsid w:val="009D28E7"/>
    <w:rsid w:val="009D35E7"/>
    <w:rsid w:val="009D45AA"/>
    <w:rsid w:val="009D4D5C"/>
    <w:rsid w:val="009D4D91"/>
    <w:rsid w:val="009D4FB5"/>
    <w:rsid w:val="009D5FC1"/>
    <w:rsid w:val="009D61BB"/>
    <w:rsid w:val="009D6C19"/>
    <w:rsid w:val="009D70D7"/>
    <w:rsid w:val="009D7894"/>
    <w:rsid w:val="009D7D39"/>
    <w:rsid w:val="009D7E71"/>
    <w:rsid w:val="009E03F8"/>
    <w:rsid w:val="009E0919"/>
    <w:rsid w:val="009E2C07"/>
    <w:rsid w:val="009E35FE"/>
    <w:rsid w:val="009E3C68"/>
    <w:rsid w:val="009E4261"/>
    <w:rsid w:val="009E4927"/>
    <w:rsid w:val="009E4ABA"/>
    <w:rsid w:val="009E5F5F"/>
    <w:rsid w:val="009E7E7A"/>
    <w:rsid w:val="009F1290"/>
    <w:rsid w:val="009F34A9"/>
    <w:rsid w:val="009F3B93"/>
    <w:rsid w:val="009F4289"/>
    <w:rsid w:val="009F7D99"/>
    <w:rsid w:val="00A00855"/>
    <w:rsid w:val="00A01AE3"/>
    <w:rsid w:val="00A01D66"/>
    <w:rsid w:val="00A02700"/>
    <w:rsid w:val="00A034AE"/>
    <w:rsid w:val="00A03B36"/>
    <w:rsid w:val="00A05E43"/>
    <w:rsid w:val="00A06B04"/>
    <w:rsid w:val="00A074B5"/>
    <w:rsid w:val="00A07784"/>
    <w:rsid w:val="00A14D44"/>
    <w:rsid w:val="00A16471"/>
    <w:rsid w:val="00A168FA"/>
    <w:rsid w:val="00A2067D"/>
    <w:rsid w:val="00A23023"/>
    <w:rsid w:val="00A24303"/>
    <w:rsid w:val="00A24A04"/>
    <w:rsid w:val="00A25041"/>
    <w:rsid w:val="00A2511E"/>
    <w:rsid w:val="00A252DF"/>
    <w:rsid w:val="00A2555C"/>
    <w:rsid w:val="00A275AF"/>
    <w:rsid w:val="00A32A30"/>
    <w:rsid w:val="00A345C1"/>
    <w:rsid w:val="00A34720"/>
    <w:rsid w:val="00A3668C"/>
    <w:rsid w:val="00A37E04"/>
    <w:rsid w:val="00A40134"/>
    <w:rsid w:val="00A402D0"/>
    <w:rsid w:val="00A405CF"/>
    <w:rsid w:val="00A41ABB"/>
    <w:rsid w:val="00A42044"/>
    <w:rsid w:val="00A43483"/>
    <w:rsid w:val="00A44BF9"/>
    <w:rsid w:val="00A45289"/>
    <w:rsid w:val="00A45EAD"/>
    <w:rsid w:val="00A4689E"/>
    <w:rsid w:val="00A471C1"/>
    <w:rsid w:val="00A474B8"/>
    <w:rsid w:val="00A4762F"/>
    <w:rsid w:val="00A47A00"/>
    <w:rsid w:val="00A47AD9"/>
    <w:rsid w:val="00A50609"/>
    <w:rsid w:val="00A50FD0"/>
    <w:rsid w:val="00A51307"/>
    <w:rsid w:val="00A519C2"/>
    <w:rsid w:val="00A51AB0"/>
    <w:rsid w:val="00A5571B"/>
    <w:rsid w:val="00A566F4"/>
    <w:rsid w:val="00A578A4"/>
    <w:rsid w:val="00A61AA4"/>
    <w:rsid w:val="00A66658"/>
    <w:rsid w:val="00A67326"/>
    <w:rsid w:val="00A67A36"/>
    <w:rsid w:val="00A7209A"/>
    <w:rsid w:val="00A73C08"/>
    <w:rsid w:val="00A747D9"/>
    <w:rsid w:val="00A762D6"/>
    <w:rsid w:val="00A7728A"/>
    <w:rsid w:val="00A80039"/>
    <w:rsid w:val="00A80BD4"/>
    <w:rsid w:val="00A8112E"/>
    <w:rsid w:val="00A81F91"/>
    <w:rsid w:val="00A82081"/>
    <w:rsid w:val="00A82680"/>
    <w:rsid w:val="00A836A3"/>
    <w:rsid w:val="00A83779"/>
    <w:rsid w:val="00A85871"/>
    <w:rsid w:val="00A85C75"/>
    <w:rsid w:val="00A86585"/>
    <w:rsid w:val="00A90FAF"/>
    <w:rsid w:val="00A91245"/>
    <w:rsid w:val="00A91586"/>
    <w:rsid w:val="00A932C7"/>
    <w:rsid w:val="00A93BC7"/>
    <w:rsid w:val="00A97D19"/>
    <w:rsid w:val="00A97E19"/>
    <w:rsid w:val="00AA0284"/>
    <w:rsid w:val="00AA065D"/>
    <w:rsid w:val="00AA1693"/>
    <w:rsid w:val="00AA3DF4"/>
    <w:rsid w:val="00AA64A6"/>
    <w:rsid w:val="00AA6BAF"/>
    <w:rsid w:val="00AA713D"/>
    <w:rsid w:val="00AA75C1"/>
    <w:rsid w:val="00AA7D9D"/>
    <w:rsid w:val="00AB00FC"/>
    <w:rsid w:val="00AB010E"/>
    <w:rsid w:val="00AB04C3"/>
    <w:rsid w:val="00AB0717"/>
    <w:rsid w:val="00AB291D"/>
    <w:rsid w:val="00AB359A"/>
    <w:rsid w:val="00AB4834"/>
    <w:rsid w:val="00AC056F"/>
    <w:rsid w:val="00AC0646"/>
    <w:rsid w:val="00AC0D46"/>
    <w:rsid w:val="00AC1B52"/>
    <w:rsid w:val="00AC1D0C"/>
    <w:rsid w:val="00AC3116"/>
    <w:rsid w:val="00AC3BEB"/>
    <w:rsid w:val="00AC4AC5"/>
    <w:rsid w:val="00AC6D08"/>
    <w:rsid w:val="00AD08BC"/>
    <w:rsid w:val="00AD34A9"/>
    <w:rsid w:val="00AD4523"/>
    <w:rsid w:val="00AD47A2"/>
    <w:rsid w:val="00AD5227"/>
    <w:rsid w:val="00AD5442"/>
    <w:rsid w:val="00AD625D"/>
    <w:rsid w:val="00AD7D1B"/>
    <w:rsid w:val="00AE09DA"/>
    <w:rsid w:val="00AE0CEB"/>
    <w:rsid w:val="00AE1972"/>
    <w:rsid w:val="00AE29F5"/>
    <w:rsid w:val="00AE320C"/>
    <w:rsid w:val="00AE399F"/>
    <w:rsid w:val="00AE5147"/>
    <w:rsid w:val="00AE5F41"/>
    <w:rsid w:val="00AF262D"/>
    <w:rsid w:val="00AF2A54"/>
    <w:rsid w:val="00AF2E4B"/>
    <w:rsid w:val="00AF2E5F"/>
    <w:rsid w:val="00AF2F75"/>
    <w:rsid w:val="00AF4735"/>
    <w:rsid w:val="00AF7C5C"/>
    <w:rsid w:val="00B01A63"/>
    <w:rsid w:val="00B01EDF"/>
    <w:rsid w:val="00B023DA"/>
    <w:rsid w:val="00B0421F"/>
    <w:rsid w:val="00B05477"/>
    <w:rsid w:val="00B0553B"/>
    <w:rsid w:val="00B108F1"/>
    <w:rsid w:val="00B115DA"/>
    <w:rsid w:val="00B12531"/>
    <w:rsid w:val="00B2104C"/>
    <w:rsid w:val="00B21B85"/>
    <w:rsid w:val="00B23ACB"/>
    <w:rsid w:val="00B27DEB"/>
    <w:rsid w:val="00B3099A"/>
    <w:rsid w:val="00B31CD5"/>
    <w:rsid w:val="00B31F3B"/>
    <w:rsid w:val="00B3440C"/>
    <w:rsid w:val="00B3511E"/>
    <w:rsid w:val="00B35588"/>
    <w:rsid w:val="00B35C82"/>
    <w:rsid w:val="00B361F7"/>
    <w:rsid w:val="00B36471"/>
    <w:rsid w:val="00B4240A"/>
    <w:rsid w:val="00B43250"/>
    <w:rsid w:val="00B456FF"/>
    <w:rsid w:val="00B45D6E"/>
    <w:rsid w:val="00B47CA9"/>
    <w:rsid w:val="00B51266"/>
    <w:rsid w:val="00B526C9"/>
    <w:rsid w:val="00B55534"/>
    <w:rsid w:val="00B55918"/>
    <w:rsid w:val="00B5597C"/>
    <w:rsid w:val="00B63E0E"/>
    <w:rsid w:val="00B6503F"/>
    <w:rsid w:val="00B66011"/>
    <w:rsid w:val="00B66BC4"/>
    <w:rsid w:val="00B708D2"/>
    <w:rsid w:val="00B70D46"/>
    <w:rsid w:val="00B72231"/>
    <w:rsid w:val="00B72EE7"/>
    <w:rsid w:val="00B74EC9"/>
    <w:rsid w:val="00B761B7"/>
    <w:rsid w:val="00B8066E"/>
    <w:rsid w:val="00B81134"/>
    <w:rsid w:val="00B81F64"/>
    <w:rsid w:val="00B8263C"/>
    <w:rsid w:val="00B8271E"/>
    <w:rsid w:val="00B82B6D"/>
    <w:rsid w:val="00B840FE"/>
    <w:rsid w:val="00B84F19"/>
    <w:rsid w:val="00B854A8"/>
    <w:rsid w:val="00B8626F"/>
    <w:rsid w:val="00B873E8"/>
    <w:rsid w:val="00B910E6"/>
    <w:rsid w:val="00B91299"/>
    <w:rsid w:val="00B91A62"/>
    <w:rsid w:val="00B927D1"/>
    <w:rsid w:val="00B92E34"/>
    <w:rsid w:val="00B95283"/>
    <w:rsid w:val="00B9557E"/>
    <w:rsid w:val="00B97273"/>
    <w:rsid w:val="00B9749C"/>
    <w:rsid w:val="00BA1320"/>
    <w:rsid w:val="00BA30AC"/>
    <w:rsid w:val="00BA47C1"/>
    <w:rsid w:val="00BA5093"/>
    <w:rsid w:val="00BA54B9"/>
    <w:rsid w:val="00BA5C12"/>
    <w:rsid w:val="00BA72FF"/>
    <w:rsid w:val="00BA7515"/>
    <w:rsid w:val="00BB3079"/>
    <w:rsid w:val="00BB61C3"/>
    <w:rsid w:val="00BB6FF7"/>
    <w:rsid w:val="00BB7F24"/>
    <w:rsid w:val="00BB7FDA"/>
    <w:rsid w:val="00BC36A3"/>
    <w:rsid w:val="00BC4771"/>
    <w:rsid w:val="00BC57CC"/>
    <w:rsid w:val="00BC5F7B"/>
    <w:rsid w:val="00BC634A"/>
    <w:rsid w:val="00BC6CE8"/>
    <w:rsid w:val="00BC7FF7"/>
    <w:rsid w:val="00BD0663"/>
    <w:rsid w:val="00BD13ED"/>
    <w:rsid w:val="00BD1D1C"/>
    <w:rsid w:val="00BD1D84"/>
    <w:rsid w:val="00BD6E69"/>
    <w:rsid w:val="00BD706F"/>
    <w:rsid w:val="00BE07B8"/>
    <w:rsid w:val="00BE1501"/>
    <w:rsid w:val="00BE2560"/>
    <w:rsid w:val="00BE3ABF"/>
    <w:rsid w:val="00BE3E8B"/>
    <w:rsid w:val="00BF0800"/>
    <w:rsid w:val="00BF282B"/>
    <w:rsid w:val="00BF3A5B"/>
    <w:rsid w:val="00BF42DC"/>
    <w:rsid w:val="00BF644D"/>
    <w:rsid w:val="00C01293"/>
    <w:rsid w:val="00C031B1"/>
    <w:rsid w:val="00C0363D"/>
    <w:rsid w:val="00C03A56"/>
    <w:rsid w:val="00C1038E"/>
    <w:rsid w:val="00C10A29"/>
    <w:rsid w:val="00C119A2"/>
    <w:rsid w:val="00C125CF"/>
    <w:rsid w:val="00C12B32"/>
    <w:rsid w:val="00C13602"/>
    <w:rsid w:val="00C13FB8"/>
    <w:rsid w:val="00C14700"/>
    <w:rsid w:val="00C15080"/>
    <w:rsid w:val="00C175C0"/>
    <w:rsid w:val="00C2063B"/>
    <w:rsid w:val="00C2126D"/>
    <w:rsid w:val="00C22157"/>
    <w:rsid w:val="00C23E6B"/>
    <w:rsid w:val="00C257A2"/>
    <w:rsid w:val="00C2601D"/>
    <w:rsid w:val="00C30B0F"/>
    <w:rsid w:val="00C31B85"/>
    <w:rsid w:val="00C33B38"/>
    <w:rsid w:val="00C34DAF"/>
    <w:rsid w:val="00C35331"/>
    <w:rsid w:val="00C35582"/>
    <w:rsid w:val="00C35CDF"/>
    <w:rsid w:val="00C35E80"/>
    <w:rsid w:val="00C36B51"/>
    <w:rsid w:val="00C37ABB"/>
    <w:rsid w:val="00C37E2C"/>
    <w:rsid w:val="00C40800"/>
    <w:rsid w:val="00C43D05"/>
    <w:rsid w:val="00C44272"/>
    <w:rsid w:val="00C45047"/>
    <w:rsid w:val="00C464D8"/>
    <w:rsid w:val="00C475EB"/>
    <w:rsid w:val="00C4769A"/>
    <w:rsid w:val="00C5154B"/>
    <w:rsid w:val="00C56394"/>
    <w:rsid w:val="00C571CF"/>
    <w:rsid w:val="00C601D1"/>
    <w:rsid w:val="00C60E74"/>
    <w:rsid w:val="00C6182C"/>
    <w:rsid w:val="00C6648B"/>
    <w:rsid w:val="00C66CCF"/>
    <w:rsid w:val="00C66E0F"/>
    <w:rsid w:val="00C67EB2"/>
    <w:rsid w:val="00C72750"/>
    <w:rsid w:val="00C74ACB"/>
    <w:rsid w:val="00C7577A"/>
    <w:rsid w:val="00C76E35"/>
    <w:rsid w:val="00C77BFE"/>
    <w:rsid w:val="00C77CE6"/>
    <w:rsid w:val="00C81B98"/>
    <w:rsid w:val="00C836D6"/>
    <w:rsid w:val="00C83F41"/>
    <w:rsid w:val="00C841F2"/>
    <w:rsid w:val="00C85A21"/>
    <w:rsid w:val="00C85CEF"/>
    <w:rsid w:val="00C86707"/>
    <w:rsid w:val="00C90CA2"/>
    <w:rsid w:val="00C9124A"/>
    <w:rsid w:val="00C93A4E"/>
    <w:rsid w:val="00C94C6F"/>
    <w:rsid w:val="00C9506E"/>
    <w:rsid w:val="00C95362"/>
    <w:rsid w:val="00C95737"/>
    <w:rsid w:val="00CA2D74"/>
    <w:rsid w:val="00CA2E70"/>
    <w:rsid w:val="00CA4CFB"/>
    <w:rsid w:val="00CA4EEE"/>
    <w:rsid w:val="00CA5531"/>
    <w:rsid w:val="00CA6A7D"/>
    <w:rsid w:val="00CA76C0"/>
    <w:rsid w:val="00CA78C2"/>
    <w:rsid w:val="00CB0B56"/>
    <w:rsid w:val="00CB1D7C"/>
    <w:rsid w:val="00CB272A"/>
    <w:rsid w:val="00CB2A58"/>
    <w:rsid w:val="00CB446A"/>
    <w:rsid w:val="00CB4785"/>
    <w:rsid w:val="00CB503B"/>
    <w:rsid w:val="00CB546A"/>
    <w:rsid w:val="00CB7CA1"/>
    <w:rsid w:val="00CC08CD"/>
    <w:rsid w:val="00CC16B0"/>
    <w:rsid w:val="00CC2157"/>
    <w:rsid w:val="00CC23D3"/>
    <w:rsid w:val="00CC2964"/>
    <w:rsid w:val="00CC3336"/>
    <w:rsid w:val="00CC5486"/>
    <w:rsid w:val="00CC6DD6"/>
    <w:rsid w:val="00CC73B0"/>
    <w:rsid w:val="00CC73C8"/>
    <w:rsid w:val="00CD2636"/>
    <w:rsid w:val="00CD26B9"/>
    <w:rsid w:val="00CD3335"/>
    <w:rsid w:val="00CD6130"/>
    <w:rsid w:val="00CD62FE"/>
    <w:rsid w:val="00CD742A"/>
    <w:rsid w:val="00CE0C7E"/>
    <w:rsid w:val="00CE5EA8"/>
    <w:rsid w:val="00CE6B01"/>
    <w:rsid w:val="00CE7B61"/>
    <w:rsid w:val="00CF3EBA"/>
    <w:rsid w:val="00CF6222"/>
    <w:rsid w:val="00CF77C1"/>
    <w:rsid w:val="00D01B9D"/>
    <w:rsid w:val="00D0724F"/>
    <w:rsid w:val="00D07270"/>
    <w:rsid w:val="00D07DA5"/>
    <w:rsid w:val="00D112CF"/>
    <w:rsid w:val="00D11D49"/>
    <w:rsid w:val="00D142A8"/>
    <w:rsid w:val="00D145FE"/>
    <w:rsid w:val="00D146F1"/>
    <w:rsid w:val="00D2120B"/>
    <w:rsid w:val="00D21D96"/>
    <w:rsid w:val="00D21E83"/>
    <w:rsid w:val="00D22966"/>
    <w:rsid w:val="00D22A20"/>
    <w:rsid w:val="00D22E00"/>
    <w:rsid w:val="00D250E3"/>
    <w:rsid w:val="00D2566D"/>
    <w:rsid w:val="00D25CBC"/>
    <w:rsid w:val="00D2725A"/>
    <w:rsid w:val="00D317B8"/>
    <w:rsid w:val="00D3286E"/>
    <w:rsid w:val="00D32EB3"/>
    <w:rsid w:val="00D33F94"/>
    <w:rsid w:val="00D341A6"/>
    <w:rsid w:val="00D36C54"/>
    <w:rsid w:val="00D37C1F"/>
    <w:rsid w:val="00D420D1"/>
    <w:rsid w:val="00D42100"/>
    <w:rsid w:val="00D42E51"/>
    <w:rsid w:val="00D4341B"/>
    <w:rsid w:val="00D442EC"/>
    <w:rsid w:val="00D443EB"/>
    <w:rsid w:val="00D473F3"/>
    <w:rsid w:val="00D476EB"/>
    <w:rsid w:val="00D47AE5"/>
    <w:rsid w:val="00D51CF9"/>
    <w:rsid w:val="00D53C6F"/>
    <w:rsid w:val="00D54332"/>
    <w:rsid w:val="00D54528"/>
    <w:rsid w:val="00D560C8"/>
    <w:rsid w:val="00D56F3A"/>
    <w:rsid w:val="00D574E3"/>
    <w:rsid w:val="00D6077B"/>
    <w:rsid w:val="00D616D0"/>
    <w:rsid w:val="00D61769"/>
    <w:rsid w:val="00D61F27"/>
    <w:rsid w:val="00D62A31"/>
    <w:rsid w:val="00D63819"/>
    <w:rsid w:val="00D63F63"/>
    <w:rsid w:val="00D64212"/>
    <w:rsid w:val="00D65841"/>
    <w:rsid w:val="00D6687D"/>
    <w:rsid w:val="00D67050"/>
    <w:rsid w:val="00D67B03"/>
    <w:rsid w:val="00D67B3B"/>
    <w:rsid w:val="00D67BC5"/>
    <w:rsid w:val="00D7072D"/>
    <w:rsid w:val="00D707F3"/>
    <w:rsid w:val="00D70B4D"/>
    <w:rsid w:val="00D7427D"/>
    <w:rsid w:val="00D74281"/>
    <w:rsid w:val="00D74969"/>
    <w:rsid w:val="00D7628F"/>
    <w:rsid w:val="00D778DB"/>
    <w:rsid w:val="00D80B6B"/>
    <w:rsid w:val="00D80D73"/>
    <w:rsid w:val="00D80E08"/>
    <w:rsid w:val="00D82AE0"/>
    <w:rsid w:val="00D82BC1"/>
    <w:rsid w:val="00D87C2F"/>
    <w:rsid w:val="00D90795"/>
    <w:rsid w:val="00D90E86"/>
    <w:rsid w:val="00D92371"/>
    <w:rsid w:val="00D955E3"/>
    <w:rsid w:val="00D97377"/>
    <w:rsid w:val="00D97454"/>
    <w:rsid w:val="00D97AA0"/>
    <w:rsid w:val="00DA0AFC"/>
    <w:rsid w:val="00DA1D91"/>
    <w:rsid w:val="00DA352F"/>
    <w:rsid w:val="00DA416B"/>
    <w:rsid w:val="00DA42B1"/>
    <w:rsid w:val="00DA55BA"/>
    <w:rsid w:val="00DA5C36"/>
    <w:rsid w:val="00DA729E"/>
    <w:rsid w:val="00DA73BD"/>
    <w:rsid w:val="00DB2348"/>
    <w:rsid w:val="00DB28B4"/>
    <w:rsid w:val="00DB2EB7"/>
    <w:rsid w:val="00DB3D55"/>
    <w:rsid w:val="00DB5EF1"/>
    <w:rsid w:val="00DB6E5E"/>
    <w:rsid w:val="00DC4640"/>
    <w:rsid w:val="00DC4F7D"/>
    <w:rsid w:val="00DC59E4"/>
    <w:rsid w:val="00DC6451"/>
    <w:rsid w:val="00DC6985"/>
    <w:rsid w:val="00DC6E79"/>
    <w:rsid w:val="00DC795F"/>
    <w:rsid w:val="00DD2931"/>
    <w:rsid w:val="00DD4508"/>
    <w:rsid w:val="00DD71ED"/>
    <w:rsid w:val="00DD72BC"/>
    <w:rsid w:val="00DD7CE4"/>
    <w:rsid w:val="00DE0060"/>
    <w:rsid w:val="00DE1059"/>
    <w:rsid w:val="00DE171E"/>
    <w:rsid w:val="00DE23FE"/>
    <w:rsid w:val="00DE43A6"/>
    <w:rsid w:val="00DE45B6"/>
    <w:rsid w:val="00DE66EB"/>
    <w:rsid w:val="00DE7401"/>
    <w:rsid w:val="00DF152D"/>
    <w:rsid w:val="00DF1AF3"/>
    <w:rsid w:val="00DF217C"/>
    <w:rsid w:val="00DF502C"/>
    <w:rsid w:val="00DF7AA7"/>
    <w:rsid w:val="00E01F96"/>
    <w:rsid w:val="00E023A6"/>
    <w:rsid w:val="00E03C20"/>
    <w:rsid w:val="00E047C4"/>
    <w:rsid w:val="00E05076"/>
    <w:rsid w:val="00E06615"/>
    <w:rsid w:val="00E06995"/>
    <w:rsid w:val="00E07C9D"/>
    <w:rsid w:val="00E10491"/>
    <w:rsid w:val="00E10578"/>
    <w:rsid w:val="00E11731"/>
    <w:rsid w:val="00E117E4"/>
    <w:rsid w:val="00E119DC"/>
    <w:rsid w:val="00E13810"/>
    <w:rsid w:val="00E1432F"/>
    <w:rsid w:val="00E1744D"/>
    <w:rsid w:val="00E17778"/>
    <w:rsid w:val="00E203FE"/>
    <w:rsid w:val="00E21EC1"/>
    <w:rsid w:val="00E23AAA"/>
    <w:rsid w:val="00E25D4F"/>
    <w:rsid w:val="00E25FBE"/>
    <w:rsid w:val="00E270A0"/>
    <w:rsid w:val="00E27F60"/>
    <w:rsid w:val="00E32377"/>
    <w:rsid w:val="00E33394"/>
    <w:rsid w:val="00E34B6A"/>
    <w:rsid w:val="00E40308"/>
    <w:rsid w:val="00E4059C"/>
    <w:rsid w:val="00E40C5E"/>
    <w:rsid w:val="00E40FF2"/>
    <w:rsid w:val="00E41996"/>
    <w:rsid w:val="00E41D4F"/>
    <w:rsid w:val="00E42127"/>
    <w:rsid w:val="00E44A6E"/>
    <w:rsid w:val="00E46327"/>
    <w:rsid w:val="00E4666E"/>
    <w:rsid w:val="00E46B70"/>
    <w:rsid w:val="00E474AA"/>
    <w:rsid w:val="00E47BD4"/>
    <w:rsid w:val="00E500EA"/>
    <w:rsid w:val="00E539EC"/>
    <w:rsid w:val="00E53BA9"/>
    <w:rsid w:val="00E55FDA"/>
    <w:rsid w:val="00E57B38"/>
    <w:rsid w:val="00E60750"/>
    <w:rsid w:val="00E60BB7"/>
    <w:rsid w:val="00E61A9D"/>
    <w:rsid w:val="00E631E8"/>
    <w:rsid w:val="00E634C5"/>
    <w:rsid w:val="00E6378B"/>
    <w:rsid w:val="00E64C69"/>
    <w:rsid w:val="00E657A3"/>
    <w:rsid w:val="00E66CC0"/>
    <w:rsid w:val="00E7045D"/>
    <w:rsid w:val="00E707A0"/>
    <w:rsid w:val="00E75F7A"/>
    <w:rsid w:val="00E80B1F"/>
    <w:rsid w:val="00E82B2F"/>
    <w:rsid w:val="00E82E66"/>
    <w:rsid w:val="00E900F6"/>
    <w:rsid w:val="00E90640"/>
    <w:rsid w:val="00E90DE7"/>
    <w:rsid w:val="00E91BE0"/>
    <w:rsid w:val="00E92E25"/>
    <w:rsid w:val="00E945C2"/>
    <w:rsid w:val="00E966A2"/>
    <w:rsid w:val="00E96836"/>
    <w:rsid w:val="00E974AD"/>
    <w:rsid w:val="00E97E38"/>
    <w:rsid w:val="00EA02DB"/>
    <w:rsid w:val="00EA15EB"/>
    <w:rsid w:val="00EA2157"/>
    <w:rsid w:val="00EA2CCB"/>
    <w:rsid w:val="00EA2EE6"/>
    <w:rsid w:val="00EA4AD3"/>
    <w:rsid w:val="00EA4DB6"/>
    <w:rsid w:val="00EA550E"/>
    <w:rsid w:val="00EA7A54"/>
    <w:rsid w:val="00EB29CD"/>
    <w:rsid w:val="00EB2B16"/>
    <w:rsid w:val="00EB3147"/>
    <w:rsid w:val="00EB5234"/>
    <w:rsid w:val="00EB5BD6"/>
    <w:rsid w:val="00EB65FD"/>
    <w:rsid w:val="00EC0AD3"/>
    <w:rsid w:val="00EC1FC5"/>
    <w:rsid w:val="00EC2002"/>
    <w:rsid w:val="00EC2591"/>
    <w:rsid w:val="00EC26B4"/>
    <w:rsid w:val="00ED000C"/>
    <w:rsid w:val="00ED1688"/>
    <w:rsid w:val="00ED170D"/>
    <w:rsid w:val="00ED1815"/>
    <w:rsid w:val="00ED1B2C"/>
    <w:rsid w:val="00ED1B5B"/>
    <w:rsid w:val="00ED1F0B"/>
    <w:rsid w:val="00ED2997"/>
    <w:rsid w:val="00ED2B95"/>
    <w:rsid w:val="00ED3702"/>
    <w:rsid w:val="00ED3E74"/>
    <w:rsid w:val="00ED44EB"/>
    <w:rsid w:val="00ED4F65"/>
    <w:rsid w:val="00ED534A"/>
    <w:rsid w:val="00ED57BD"/>
    <w:rsid w:val="00ED5DF5"/>
    <w:rsid w:val="00ED69CF"/>
    <w:rsid w:val="00ED6E62"/>
    <w:rsid w:val="00EE33C5"/>
    <w:rsid w:val="00EE4580"/>
    <w:rsid w:val="00EE595C"/>
    <w:rsid w:val="00EE5F7B"/>
    <w:rsid w:val="00EE5FA8"/>
    <w:rsid w:val="00EE648E"/>
    <w:rsid w:val="00EE6874"/>
    <w:rsid w:val="00EE6F3D"/>
    <w:rsid w:val="00EF0C07"/>
    <w:rsid w:val="00EF0F95"/>
    <w:rsid w:val="00EF2526"/>
    <w:rsid w:val="00EF388D"/>
    <w:rsid w:val="00EF6C40"/>
    <w:rsid w:val="00EF71E9"/>
    <w:rsid w:val="00EF7D45"/>
    <w:rsid w:val="00F041BC"/>
    <w:rsid w:val="00F07A24"/>
    <w:rsid w:val="00F12045"/>
    <w:rsid w:val="00F1262D"/>
    <w:rsid w:val="00F12654"/>
    <w:rsid w:val="00F15019"/>
    <w:rsid w:val="00F150D4"/>
    <w:rsid w:val="00F15581"/>
    <w:rsid w:val="00F16D13"/>
    <w:rsid w:val="00F25A5F"/>
    <w:rsid w:val="00F25B40"/>
    <w:rsid w:val="00F26A89"/>
    <w:rsid w:val="00F31401"/>
    <w:rsid w:val="00F31819"/>
    <w:rsid w:val="00F34B4B"/>
    <w:rsid w:val="00F34F10"/>
    <w:rsid w:val="00F354F9"/>
    <w:rsid w:val="00F35CF2"/>
    <w:rsid w:val="00F36345"/>
    <w:rsid w:val="00F4026D"/>
    <w:rsid w:val="00F4029F"/>
    <w:rsid w:val="00F4117C"/>
    <w:rsid w:val="00F416E1"/>
    <w:rsid w:val="00F4506A"/>
    <w:rsid w:val="00F454E5"/>
    <w:rsid w:val="00F50912"/>
    <w:rsid w:val="00F52D24"/>
    <w:rsid w:val="00F53327"/>
    <w:rsid w:val="00F53E0F"/>
    <w:rsid w:val="00F54F5F"/>
    <w:rsid w:val="00F5557E"/>
    <w:rsid w:val="00F55794"/>
    <w:rsid w:val="00F559AD"/>
    <w:rsid w:val="00F5651C"/>
    <w:rsid w:val="00F56578"/>
    <w:rsid w:val="00F56E60"/>
    <w:rsid w:val="00F571B6"/>
    <w:rsid w:val="00F57801"/>
    <w:rsid w:val="00F57B5F"/>
    <w:rsid w:val="00F60876"/>
    <w:rsid w:val="00F60A79"/>
    <w:rsid w:val="00F6100B"/>
    <w:rsid w:val="00F61F4E"/>
    <w:rsid w:val="00F62261"/>
    <w:rsid w:val="00F633B8"/>
    <w:rsid w:val="00F63A09"/>
    <w:rsid w:val="00F6435B"/>
    <w:rsid w:val="00F65349"/>
    <w:rsid w:val="00F6541D"/>
    <w:rsid w:val="00F6553B"/>
    <w:rsid w:val="00F66187"/>
    <w:rsid w:val="00F6698A"/>
    <w:rsid w:val="00F71A21"/>
    <w:rsid w:val="00F71EA5"/>
    <w:rsid w:val="00F723EF"/>
    <w:rsid w:val="00F74D34"/>
    <w:rsid w:val="00F75751"/>
    <w:rsid w:val="00F775FD"/>
    <w:rsid w:val="00F80858"/>
    <w:rsid w:val="00F821FE"/>
    <w:rsid w:val="00F82F5F"/>
    <w:rsid w:val="00F83CD2"/>
    <w:rsid w:val="00F87CDE"/>
    <w:rsid w:val="00F90277"/>
    <w:rsid w:val="00F90FAF"/>
    <w:rsid w:val="00F94BB7"/>
    <w:rsid w:val="00F9510F"/>
    <w:rsid w:val="00F95FE3"/>
    <w:rsid w:val="00F96AB0"/>
    <w:rsid w:val="00FA0781"/>
    <w:rsid w:val="00FA169C"/>
    <w:rsid w:val="00FA2429"/>
    <w:rsid w:val="00FA2563"/>
    <w:rsid w:val="00FA2B89"/>
    <w:rsid w:val="00FA3E36"/>
    <w:rsid w:val="00FA40E6"/>
    <w:rsid w:val="00FA43DB"/>
    <w:rsid w:val="00FA43F1"/>
    <w:rsid w:val="00FA51DD"/>
    <w:rsid w:val="00FA7217"/>
    <w:rsid w:val="00FA7856"/>
    <w:rsid w:val="00FB0EFA"/>
    <w:rsid w:val="00FB3384"/>
    <w:rsid w:val="00FB34D1"/>
    <w:rsid w:val="00FB3C99"/>
    <w:rsid w:val="00FB4232"/>
    <w:rsid w:val="00FB53E2"/>
    <w:rsid w:val="00FB569B"/>
    <w:rsid w:val="00FB583B"/>
    <w:rsid w:val="00FB7559"/>
    <w:rsid w:val="00FB79A4"/>
    <w:rsid w:val="00FC1837"/>
    <w:rsid w:val="00FC2C00"/>
    <w:rsid w:val="00FC4532"/>
    <w:rsid w:val="00FC5517"/>
    <w:rsid w:val="00FC67E5"/>
    <w:rsid w:val="00FC734D"/>
    <w:rsid w:val="00FD626F"/>
    <w:rsid w:val="00FD7087"/>
    <w:rsid w:val="00FD72AA"/>
    <w:rsid w:val="00FD73F8"/>
    <w:rsid w:val="00FE0D9E"/>
    <w:rsid w:val="00FE25DB"/>
    <w:rsid w:val="00FE5A5B"/>
    <w:rsid w:val="00FE6076"/>
    <w:rsid w:val="00FE6267"/>
    <w:rsid w:val="00FE6D0C"/>
    <w:rsid w:val="00FE778F"/>
    <w:rsid w:val="00FF13E2"/>
    <w:rsid w:val="00FF2D28"/>
    <w:rsid w:val="00FF5086"/>
    <w:rsid w:val="00FF5E2F"/>
    <w:rsid w:val="0301F8DA"/>
    <w:rsid w:val="034555A1"/>
    <w:rsid w:val="053238D1"/>
    <w:rsid w:val="0BBC0B72"/>
    <w:rsid w:val="0FA12679"/>
    <w:rsid w:val="0FF931C1"/>
    <w:rsid w:val="10C0C8FC"/>
    <w:rsid w:val="125C995D"/>
    <w:rsid w:val="130C9451"/>
    <w:rsid w:val="19463041"/>
    <w:rsid w:val="1B5FDD73"/>
    <w:rsid w:val="1BA6A5D2"/>
    <w:rsid w:val="1FA1ACF3"/>
    <w:rsid w:val="27189F48"/>
    <w:rsid w:val="2820C8E0"/>
    <w:rsid w:val="2CE30394"/>
    <w:rsid w:val="2DAF8869"/>
    <w:rsid w:val="32918544"/>
    <w:rsid w:val="335DC903"/>
    <w:rsid w:val="35BFE11C"/>
    <w:rsid w:val="39A03C67"/>
    <w:rsid w:val="3D70879E"/>
    <w:rsid w:val="3E762F5F"/>
    <w:rsid w:val="3EEED7BD"/>
    <w:rsid w:val="3EFE3619"/>
    <w:rsid w:val="3F80C8C4"/>
    <w:rsid w:val="41E5BC76"/>
    <w:rsid w:val="4499BAFA"/>
    <w:rsid w:val="466CD4C0"/>
    <w:rsid w:val="475E565D"/>
    <w:rsid w:val="47C370D8"/>
    <w:rsid w:val="4E2C0432"/>
    <w:rsid w:val="52D64E45"/>
    <w:rsid w:val="55C09020"/>
    <w:rsid w:val="563413CF"/>
    <w:rsid w:val="575018BC"/>
    <w:rsid w:val="5F0E7186"/>
    <w:rsid w:val="5FC16FE8"/>
    <w:rsid w:val="6006AD8D"/>
    <w:rsid w:val="607412EC"/>
    <w:rsid w:val="67427F9F"/>
    <w:rsid w:val="6882F06D"/>
    <w:rsid w:val="6B237AEA"/>
    <w:rsid w:val="6D019F74"/>
    <w:rsid w:val="71093F60"/>
    <w:rsid w:val="7175530E"/>
    <w:rsid w:val="7487B43B"/>
    <w:rsid w:val="794C5303"/>
    <w:rsid w:val="7ADC35D5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DA1A4449-AB3B-4E99-A190-728518B5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  <w:ind w:left="1559" w:hanging="425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E42661A0AF3D4311BB5625FDDA488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04897-7E96-49E8-B5AE-7E52FA689FA9}"/>
      </w:docPartPr>
      <w:docPartBody>
        <w:p w:rsidR="001E3A44" w:rsidRDefault="001E3A44">
          <w:pPr>
            <w:pStyle w:val="E42661A0AF3D4311BB5625FDDA4887ED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500176396703476DAF2497A4DA6EE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08540-2C4D-410E-A206-3A539B130953}"/>
      </w:docPartPr>
      <w:docPartBody>
        <w:p w:rsidR="0061027C" w:rsidRDefault="007E4BDE" w:rsidP="007E4BDE">
          <w:pPr>
            <w:pStyle w:val="500176396703476DAF2497A4DA6EE39B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C5CE0"/>
    <w:rsid w:val="000E3362"/>
    <w:rsid w:val="000E4D1D"/>
    <w:rsid w:val="000F143F"/>
    <w:rsid w:val="000F3262"/>
    <w:rsid w:val="001413F0"/>
    <w:rsid w:val="0017175C"/>
    <w:rsid w:val="00184935"/>
    <w:rsid w:val="001929DB"/>
    <w:rsid w:val="00193E10"/>
    <w:rsid w:val="00195091"/>
    <w:rsid w:val="001E11F8"/>
    <w:rsid w:val="001E3A44"/>
    <w:rsid w:val="0022672B"/>
    <w:rsid w:val="00246700"/>
    <w:rsid w:val="002C6FB3"/>
    <w:rsid w:val="00311C11"/>
    <w:rsid w:val="00313800"/>
    <w:rsid w:val="003E222B"/>
    <w:rsid w:val="003F4421"/>
    <w:rsid w:val="00416866"/>
    <w:rsid w:val="004C03E4"/>
    <w:rsid w:val="004E039B"/>
    <w:rsid w:val="0055185C"/>
    <w:rsid w:val="00552A55"/>
    <w:rsid w:val="0058630D"/>
    <w:rsid w:val="0061027C"/>
    <w:rsid w:val="00644E7F"/>
    <w:rsid w:val="00670EC7"/>
    <w:rsid w:val="006C6934"/>
    <w:rsid w:val="00723EA8"/>
    <w:rsid w:val="00780CA7"/>
    <w:rsid w:val="007D4FBC"/>
    <w:rsid w:val="007E4BDE"/>
    <w:rsid w:val="007F264A"/>
    <w:rsid w:val="00866EA3"/>
    <w:rsid w:val="009161BC"/>
    <w:rsid w:val="00945B8E"/>
    <w:rsid w:val="00997B0F"/>
    <w:rsid w:val="009D1A7B"/>
    <w:rsid w:val="00A20469"/>
    <w:rsid w:val="00A661BB"/>
    <w:rsid w:val="00BD0155"/>
    <w:rsid w:val="00C20365"/>
    <w:rsid w:val="00C23423"/>
    <w:rsid w:val="00CA3374"/>
    <w:rsid w:val="00CB63DF"/>
    <w:rsid w:val="00CF1B45"/>
    <w:rsid w:val="00D972F5"/>
    <w:rsid w:val="00DF46D8"/>
    <w:rsid w:val="00E75045"/>
    <w:rsid w:val="00F103F5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7E4BDE"/>
    <w:rPr>
      <w:color w:val="595959" w:themeColor="text1" w:themeTint="A6"/>
    </w:rPr>
  </w:style>
  <w:style w:type="paragraph" w:customStyle="1" w:styleId="E42661A0AF3D4311BB5625FDDA4887ED">
    <w:name w:val="E42661A0AF3D4311BB5625FDDA4887ED"/>
  </w:style>
  <w:style w:type="paragraph" w:customStyle="1" w:styleId="2DECDD7B73444D5A91F2F366A4533F1B">
    <w:name w:val="2DECDD7B73444D5A91F2F366A4533F1B"/>
  </w:style>
  <w:style w:type="paragraph" w:customStyle="1" w:styleId="500176396703476DAF2497A4DA6EE39B">
    <w:name w:val="500176396703476DAF2497A4DA6EE39B"/>
    <w:rsid w:val="007E4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6" ma:contentTypeDescription="Skapa ett nytt dokument." ma:contentTypeScope="" ma:versionID="1a4fdda4d5f2bb13f3b3f66eeba35cfe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1965b7234f6851079b192ab196443a3a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</ds:schemaRefs>
</ds:datastoreItem>
</file>

<file path=customXml/itemProps2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5C57D-1325-4C44-85CE-CBD66F514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5</Pages>
  <Words>850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79</cp:revision>
  <cp:lastPrinted>2020-10-26T15:31:00Z</cp:lastPrinted>
  <dcterms:created xsi:type="dcterms:W3CDTF">2024-02-29T15:44:00Z</dcterms:created>
  <dcterms:modified xsi:type="dcterms:W3CDTF">2024-03-05T17:26:00Z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