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00" w:rsidRPr="009506E6" w:rsidRDefault="00C92900" w:rsidP="00C92900">
      <w:pPr>
        <w:ind w:left="1701" w:right="849" w:hanging="567"/>
      </w:pPr>
      <w:r w:rsidRPr="009506E6">
        <w:t>Sammanträde med styrelsen för Liseberg</w:t>
      </w:r>
      <w:r w:rsidR="009506E6" w:rsidRPr="009506E6">
        <w:t xml:space="preserve"> med dotterbolag</w:t>
      </w:r>
    </w:p>
    <w:p w:rsidR="00C92900" w:rsidRPr="0004044F" w:rsidRDefault="00C92900" w:rsidP="00C92900">
      <w:pPr>
        <w:ind w:left="1701" w:right="849" w:hanging="567"/>
      </w:pPr>
    </w:p>
    <w:p w:rsidR="00C92900" w:rsidRPr="0004044F" w:rsidRDefault="00C92900" w:rsidP="00C92900">
      <w:pPr>
        <w:ind w:left="1701" w:right="849" w:hanging="567"/>
        <w:rPr>
          <w:b/>
          <w:u w:val="single"/>
          <w:lang w:val="da-DK"/>
        </w:rPr>
      </w:pPr>
      <w:r w:rsidRPr="0004044F">
        <w:rPr>
          <w:lang w:val="da-DK"/>
        </w:rPr>
        <w:t>Tid:</w:t>
      </w:r>
      <w:r w:rsidRPr="0004044F">
        <w:rPr>
          <w:lang w:val="da-DK"/>
        </w:rPr>
        <w:tab/>
      </w:r>
      <w:r w:rsidRPr="0004044F">
        <w:rPr>
          <w:lang w:val="da-DK"/>
        </w:rPr>
        <w:tab/>
      </w:r>
      <w:r>
        <w:rPr>
          <w:lang w:val="da-DK"/>
        </w:rPr>
        <w:t>2</w:t>
      </w:r>
      <w:r w:rsidR="009506E6">
        <w:rPr>
          <w:lang w:val="da-DK"/>
        </w:rPr>
        <w:t>8</w:t>
      </w:r>
      <w:r w:rsidRPr="0004044F">
        <w:rPr>
          <w:lang w:val="da-DK"/>
        </w:rPr>
        <w:t xml:space="preserve"> maj 20</w:t>
      </w:r>
      <w:r>
        <w:rPr>
          <w:lang w:val="da-DK"/>
        </w:rPr>
        <w:t>1</w:t>
      </w:r>
      <w:r w:rsidR="009506E6">
        <w:rPr>
          <w:lang w:val="da-DK"/>
        </w:rPr>
        <w:t>5</w:t>
      </w:r>
      <w:r w:rsidRPr="0004044F">
        <w:rPr>
          <w:lang w:val="da-DK"/>
        </w:rPr>
        <w:t xml:space="preserve"> kl. 1</w:t>
      </w:r>
      <w:r w:rsidR="00CA3F33">
        <w:rPr>
          <w:lang w:val="da-DK"/>
        </w:rPr>
        <w:t>6</w:t>
      </w:r>
      <w:r>
        <w:rPr>
          <w:lang w:val="da-DK"/>
        </w:rPr>
        <w:t>:00</w:t>
      </w:r>
      <w:r w:rsidRPr="0004044F">
        <w:rPr>
          <w:lang w:val="da-DK"/>
        </w:rPr>
        <w:t xml:space="preserve">    </w:t>
      </w:r>
    </w:p>
    <w:p w:rsidR="00C92900" w:rsidRPr="0004044F" w:rsidRDefault="00C92900" w:rsidP="00C92900">
      <w:pPr>
        <w:ind w:left="1701" w:right="849" w:hanging="567"/>
        <w:rPr>
          <w:lang w:val="da-DK"/>
        </w:rPr>
      </w:pPr>
    </w:p>
    <w:p w:rsidR="00C92900" w:rsidRPr="002379C4" w:rsidRDefault="00C92900" w:rsidP="00C92900">
      <w:pPr>
        <w:ind w:left="1701" w:right="849" w:hanging="567"/>
      </w:pPr>
      <w:r w:rsidRPr="0004044F">
        <w:t>Plats:</w:t>
      </w:r>
      <w:r w:rsidRPr="0004044F">
        <w:tab/>
      </w:r>
      <w:r w:rsidRPr="0004044F">
        <w:tab/>
      </w:r>
      <w:r w:rsidR="009506E6">
        <w:t>Lisebergsteatern</w:t>
      </w:r>
    </w:p>
    <w:p w:rsidR="00C92900" w:rsidRPr="002379C4" w:rsidRDefault="00C92900" w:rsidP="00C92900">
      <w:pPr>
        <w:ind w:left="1701" w:right="849" w:hanging="567"/>
      </w:pPr>
    </w:p>
    <w:p w:rsidR="00C92900" w:rsidRPr="002379C4" w:rsidRDefault="00C92900" w:rsidP="00C92900">
      <w:pPr>
        <w:ind w:left="1701" w:right="849" w:hanging="567"/>
        <w:jc w:val="both"/>
      </w:pPr>
      <w:r w:rsidRPr="002379C4">
        <w:tab/>
      </w:r>
    </w:p>
    <w:p w:rsidR="00C92900" w:rsidRPr="002379C4" w:rsidRDefault="00C92900" w:rsidP="00C92900">
      <w:pPr>
        <w:ind w:left="1701" w:right="849" w:hanging="567"/>
        <w:jc w:val="center"/>
      </w:pPr>
    </w:p>
    <w:p w:rsidR="00C92900" w:rsidRPr="002379C4" w:rsidRDefault="00C92900" w:rsidP="00C92900">
      <w:pPr>
        <w:ind w:left="1701" w:right="849" w:hanging="567"/>
        <w:jc w:val="center"/>
      </w:pPr>
    </w:p>
    <w:p w:rsidR="00C92900" w:rsidRPr="008E2395" w:rsidRDefault="00C92900" w:rsidP="00C92900">
      <w:pPr>
        <w:ind w:left="1701" w:right="849" w:hanging="567"/>
        <w:jc w:val="center"/>
        <w:rPr>
          <w:lang w:val="en-US"/>
        </w:rPr>
      </w:pPr>
      <w:r w:rsidRPr="002379C4">
        <w:tab/>
      </w:r>
      <w:r w:rsidRPr="008E2395">
        <w:rPr>
          <w:lang w:val="en-US"/>
        </w:rPr>
        <w:t xml:space="preserve">F Ö R E D R A G N I N G S L I S T A </w:t>
      </w:r>
    </w:p>
    <w:p w:rsidR="00C92900" w:rsidRPr="0004044F" w:rsidRDefault="00C92900" w:rsidP="00C92900">
      <w:pPr>
        <w:ind w:left="1701" w:right="849" w:hanging="567"/>
        <w:jc w:val="center"/>
      </w:pPr>
      <w:r w:rsidRPr="008E2395">
        <w:rPr>
          <w:lang w:val="en-US"/>
        </w:rPr>
        <w:t xml:space="preserve"> </w:t>
      </w:r>
      <w:r w:rsidRPr="0004044F">
        <w:t>avseende</w:t>
      </w:r>
    </w:p>
    <w:p w:rsidR="00C92900" w:rsidRPr="0004044F" w:rsidRDefault="00C92900" w:rsidP="00C92900">
      <w:pPr>
        <w:ind w:left="1701" w:right="849" w:hanging="567"/>
        <w:jc w:val="center"/>
      </w:pPr>
      <w:r w:rsidRPr="0004044F">
        <w:t>Liseberg AB, Hotell Liseberg Heden AB</w:t>
      </w:r>
      <w:r w:rsidR="009506E6">
        <w:t>,</w:t>
      </w:r>
      <w:r w:rsidRPr="0004044F">
        <w:t xml:space="preserve"> Lisebergs Gäst AB</w:t>
      </w:r>
      <w:r w:rsidR="009506E6">
        <w:t xml:space="preserve"> och AB Liseberg Skår 40:17</w:t>
      </w:r>
    </w:p>
    <w:p w:rsidR="00C92900" w:rsidRPr="0004044F" w:rsidRDefault="00C92900" w:rsidP="00C92900">
      <w:pPr>
        <w:ind w:left="1701" w:right="849" w:hanging="567"/>
      </w:pPr>
    </w:p>
    <w:p w:rsidR="00C92900" w:rsidRPr="0004044F" w:rsidRDefault="00C92900" w:rsidP="00C92900">
      <w:pPr>
        <w:ind w:left="1701" w:right="849" w:hanging="567"/>
      </w:pPr>
    </w:p>
    <w:p w:rsidR="009506E6" w:rsidRDefault="009506E6" w:rsidP="00C92900">
      <w:pPr>
        <w:numPr>
          <w:ilvl w:val="0"/>
          <w:numId w:val="1"/>
        </w:numPr>
        <w:spacing w:line="240" w:lineRule="auto"/>
        <w:ind w:right="849"/>
      </w:pPr>
      <w:r>
        <w:t>Mötets öppnande och utseende av justerare</w:t>
      </w:r>
    </w:p>
    <w:p w:rsidR="009506E6" w:rsidRDefault="009506E6" w:rsidP="009506E6">
      <w:pPr>
        <w:spacing w:line="240" w:lineRule="auto"/>
        <w:ind w:left="1689" w:right="849"/>
      </w:pPr>
    </w:p>
    <w:p w:rsidR="00C92900" w:rsidRDefault="00C92900" w:rsidP="00C92900">
      <w:pPr>
        <w:numPr>
          <w:ilvl w:val="0"/>
          <w:numId w:val="1"/>
        </w:numPr>
        <w:spacing w:line="240" w:lineRule="auto"/>
        <w:ind w:right="849"/>
      </w:pPr>
      <w:r w:rsidRPr="0004044F">
        <w:t xml:space="preserve">Verksamhetsrapporter </w:t>
      </w:r>
      <w:r>
        <w:t>–</w:t>
      </w:r>
      <w:r w:rsidRPr="0004044F">
        <w:t xml:space="preserve"> säsongstarten</w:t>
      </w:r>
      <w:r w:rsidR="005051CC">
        <w:t>, rapportering</w:t>
      </w:r>
    </w:p>
    <w:p w:rsidR="00C92900" w:rsidRDefault="00C92900" w:rsidP="00950F24">
      <w:pPr>
        <w:spacing w:line="240" w:lineRule="auto"/>
        <w:ind w:left="1689" w:right="849"/>
      </w:pPr>
    </w:p>
    <w:p w:rsidR="00C92900" w:rsidRDefault="00C92900" w:rsidP="00950F24">
      <w:pPr>
        <w:numPr>
          <w:ilvl w:val="0"/>
          <w:numId w:val="1"/>
        </w:numPr>
        <w:spacing w:line="240" w:lineRule="auto"/>
        <w:ind w:right="849"/>
      </w:pPr>
      <w:r>
        <w:t>Delårsbokslut</w:t>
      </w:r>
      <w:r w:rsidR="005051CC">
        <w:t>, för fastställande</w:t>
      </w:r>
      <w:r>
        <w:t xml:space="preserve">  </w:t>
      </w:r>
    </w:p>
    <w:p w:rsidR="00C92900" w:rsidRDefault="00C92900" w:rsidP="00C92900">
      <w:pPr>
        <w:ind w:right="849" w:firstLine="1134"/>
      </w:pPr>
    </w:p>
    <w:p w:rsidR="00DF5ECC" w:rsidRDefault="00DF5ECC" w:rsidP="00C92900">
      <w:pPr>
        <w:numPr>
          <w:ilvl w:val="0"/>
          <w:numId w:val="1"/>
        </w:numPr>
        <w:spacing w:line="240" w:lineRule="auto"/>
        <w:ind w:right="849"/>
      </w:pPr>
      <w:r>
        <w:t xml:space="preserve">Investeringar 2016, inriktning, för </w:t>
      </w:r>
      <w:bookmarkStart w:id="0" w:name="_GoBack"/>
      <w:bookmarkEnd w:id="0"/>
      <w:r>
        <w:t>beslut</w:t>
      </w:r>
    </w:p>
    <w:p w:rsidR="00DF5ECC" w:rsidRDefault="00DF5ECC" w:rsidP="00DF5ECC">
      <w:pPr>
        <w:pStyle w:val="Liststycke"/>
      </w:pPr>
    </w:p>
    <w:p w:rsidR="00C92900" w:rsidRDefault="00C92900" w:rsidP="00C92900">
      <w:pPr>
        <w:numPr>
          <w:ilvl w:val="0"/>
          <w:numId w:val="1"/>
        </w:numPr>
        <w:spacing w:line="240" w:lineRule="auto"/>
        <w:ind w:right="849"/>
      </w:pPr>
      <w:r>
        <w:t>Styrelsens arbetsordning</w:t>
      </w:r>
      <w:r w:rsidR="005051CC">
        <w:t>, för antagande</w:t>
      </w:r>
    </w:p>
    <w:p w:rsidR="00C92900" w:rsidRPr="00950F24" w:rsidRDefault="00C92900" w:rsidP="00C92900">
      <w:pPr>
        <w:pStyle w:val="Liststycke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6F7029" w:rsidRDefault="006F7029" w:rsidP="00C92900">
      <w:pPr>
        <w:numPr>
          <w:ilvl w:val="0"/>
          <w:numId w:val="1"/>
        </w:numPr>
        <w:spacing w:line="240" w:lineRule="auto"/>
        <w:ind w:right="849"/>
      </w:pPr>
      <w:r>
        <w:t>Styrelsens årsplan, för antagande</w:t>
      </w:r>
    </w:p>
    <w:p w:rsidR="006F7029" w:rsidRPr="00950F24" w:rsidRDefault="006F7029" w:rsidP="006F7029">
      <w:pPr>
        <w:pStyle w:val="Liststycke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C92900" w:rsidRDefault="00C92900" w:rsidP="00C92900">
      <w:pPr>
        <w:numPr>
          <w:ilvl w:val="0"/>
          <w:numId w:val="1"/>
        </w:numPr>
        <w:spacing w:line="240" w:lineRule="auto"/>
        <w:ind w:right="849"/>
      </w:pPr>
      <w:r>
        <w:t>Yttrande till Stadsrevisionen rörande granskningsredogörelsen för 201</w:t>
      </w:r>
      <w:r w:rsidR="005051CC">
        <w:t>4, för fastställande</w:t>
      </w:r>
    </w:p>
    <w:p w:rsidR="00C92900" w:rsidRDefault="00C92900" w:rsidP="00C92900">
      <w:pPr>
        <w:ind w:right="849" w:firstLine="1134"/>
      </w:pPr>
    </w:p>
    <w:p w:rsidR="00C92900" w:rsidRDefault="00C92900" w:rsidP="00C92900">
      <w:pPr>
        <w:numPr>
          <w:ilvl w:val="0"/>
          <w:numId w:val="1"/>
        </w:numPr>
        <w:spacing w:line="240" w:lineRule="auto"/>
        <w:ind w:right="849"/>
      </w:pPr>
      <w:r>
        <w:t>Godkännande av ingiven uppföljningsrapport</w:t>
      </w:r>
      <w:r w:rsidR="003057CD">
        <w:t xml:space="preserve"> ”Rappet”</w:t>
      </w:r>
      <w:r w:rsidR="005051CC">
        <w:t xml:space="preserve"> samt beslut om politisk analys</w:t>
      </w:r>
      <w:r w:rsidR="007E0FD6">
        <w:t>, för beslut</w:t>
      </w:r>
    </w:p>
    <w:p w:rsidR="00C92900" w:rsidRPr="00950F24" w:rsidRDefault="00C92900" w:rsidP="00C92900">
      <w:pPr>
        <w:pStyle w:val="Liststycke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C92900" w:rsidRDefault="005051CC" w:rsidP="00C92900">
      <w:pPr>
        <w:numPr>
          <w:ilvl w:val="0"/>
          <w:numId w:val="1"/>
        </w:numPr>
        <w:spacing w:line="240" w:lineRule="auto"/>
        <w:ind w:right="849"/>
      </w:pPr>
      <w:r>
        <w:t>Jubileumsprojekt</w:t>
      </w:r>
      <w:r w:rsidR="003057CD">
        <w:t xml:space="preserve">, </w:t>
      </w:r>
      <w:r>
        <w:t>rapportering</w:t>
      </w:r>
    </w:p>
    <w:p w:rsidR="00502EA7" w:rsidRPr="00950F24" w:rsidRDefault="00502EA7" w:rsidP="00502EA7">
      <w:pPr>
        <w:pStyle w:val="Liststycke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2237C3" w:rsidRDefault="002237C3" w:rsidP="002237C3">
      <w:pPr>
        <w:numPr>
          <w:ilvl w:val="0"/>
          <w:numId w:val="1"/>
        </w:numPr>
        <w:spacing w:line="240" w:lineRule="auto"/>
        <w:ind w:right="849"/>
      </w:pPr>
      <w:r>
        <w:t xml:space="preserve">Västlänken, </w:t>
      </w:r>
      <w:r w:rsidR="005051CC">
        <w:t>rapportering</w:t>
      </w:r>
    </w:p>
    <w:p w:rsidR="002237C3" w:rsidRPr="00950F24" w:rsidRDefault="002237C3" w:rsidP="002237C3">
      <w:pPr>
        <w:pStyle w:val="Liststycke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3C0DBE" w:rsidRDefault="003C0DBE" w:rsidP="00C92900">
      <w:pPr>
        <w:numPr>
          <w:ilvl w:val="0"/>
          <w:numId w:val="1"/>
        </w:numPr>
        <w:tabs>
          <w:tab w:val="left" w:pos="1689"/>
        </w:tabs>
        <w:spacing w:line="240" w:lineRule="auto"/>
        <w:ind w:left="0" w:right="849" w:firstLine="1134"/>
      </w:pPr>
      <w:r>
        <w:t>Status Hotell Liseberg Heden, rapportering</w:t>
      </w:r>
    </w:p>
    <w:p w:rsidR="003C0DBE" w:rsidRPr="00950F24" w:rsidRDefault="003C0DBE" w:rsidP="003C0DBE">
      <w:pPr>
        <w:pStyle w:val="Liststycke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3C0DBE" w:rsidRDefault="003C0DBE" w:rsidP="00C92900">
      <w:pPr>
        <w:numPr>
          <w:ilvl w:val="0"/>
          <w:numId w:val="1"/>
        </w:numPr>
        <w:tabs>
          <w:tab w:val="left" w:pos="1689"/>
        </w:tabs>
        <w:spacing w:line="240" w:lineRule="auto"/>
        <w:ind w:left="0" w:right="849" w:firstLine="1134"/>
      </w:pPr>
      <w:r>
        <w:t>Uppföljning sponsringsavtal, rapportering</w:t>
      </w:r>
    </w:p>
    <w:p w:rsidR="003C0DBE" w:rsidRPr="00950F24" w:rsidRDefault="003C0DBE" w:rsidP="003C0DBE">
      <w:pPr>
        <w:pStyle w:val="Liststycke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CE59F4" w:rsidRDefault="008E2395" w:rsidP="003C0DBE">
      <w:pPr>
        <w:numPr>
          <w:ilvl w:val="0"/>
          <w:numId w:val="1"/>
        </w:numPr>
        <w:tabs>
          <w:tab w:val="left" w:pos="1689"/>
        </w:tabs>
        <w:spacing w:line="240" w:lineRule="auto"/>
        <w:ind w:left="1701" w:right="849" w:hanging="567"/>
      </w:pPr>
      <w:r>
        <w:lastRenderedPageBreak/>
        <w:t>Öppningsaktiviteter</w:t>
      </w:r>
      <w:r w:rsidR="00CE59F4">
        <w:t xml:space="preserve">, </w:t>
      </w:r>
      <w:r w:rsidR="00BC570A">
        <w:t xml:space="preserve">för </w:t>
      </w:r>
      <w:r w:rsidR="00950F24">
        <w:t>dialog</w:t>
      </w:r>
    </w:p>
    <w:p w:rsidR="00CE59F4" w:rsidRDefault="00CE59F4" w:rsidP="00CE59F4">
      <w:pPr>
        <w:pStyle w:val="Liststycke"/>
      </w:pPr>
    </w:p>
    <w:p w:rsidR="003C0DBE" w:rsidRDefault="003C0DBE" w:rsidP="003C0DBE">
      <w:pPr>
        <w:numPr>
          <w:ilvl w:val="0"/>
          <w:numId w:val="1"/>
        </w:numPr>
        <w:tabs>
          <w:tab w:val="left" w:pos="1689"/>
        </w:tabs>
        <w:spacing w:line="240" w:lineRule="auto"/>
        <w:ind w:left="1701" w:right="849" w:hanging="567"/>
      </w:pPr>
      <w:r>
        <w:t xml:space="preserve">Yttrande Göteborgs Stads förslag till riktlinjer för parkeringsverksamhet, för </w:t>
      </w:r>
      <w:r w:rsidR="00CE59F4">
        <w:t>information</w:t>
      </w:r>
    </w:p>
    <w:p w:rsidR="003C0DBE" w:rsidRDefault="003C0DBE" w:rsidP="003C0DBE">
      <w:pPr>
        <w:pStyle w:val="Liststycke"/>
      </w:pPr>
    </w:p>
    <w:p w:rsidR="00C92900" w:rsidRDefault="00C92900" w:rsidP="00C92900">
      <w:pPr>
        <w:numPr>
          <w:ilvl w:val="0"/>
          <w:numId w:val="1"/>
        </w:numPr>
        <w:tabs>
          <w:tab w:val="left" w:pos="1689"/>
        </w:tabs>
        <w:spacing w:line="240" w:lineRule="auto"/>
        <w:ind w:left="0" w:right="849" w:firstLine="1134"/>
      </w:pPr>
      <w:r w:rsidRPr="0004044F">
        <w:t>Övriga frågor</w:t>
      </w:r>
      <w:r>
        <w:tab/>
      </w:r>
    </w:p>
    <w:p w:rsidR="009506E6" w:rsidRDefault="009506E6" w:rsidP="009506E6">
      <w:pPr>
        <w:pStyle w:val="Liststycke"/>
      </w:pPr>
    </w:p>
    <w:p w:rsidR="009506E6" w:rsidRDefault="009506E6" w:rsidP="00C92900">
      <w:pPr>
        <w:numPr>
          <w:ilvl w:val="0"/>
          <w:numId w:val="1"/>
        </w:numPr>
        <w:tabs>
          <w:tab w:val="left" w:pos="1689"/>
        </w:tabs>
        <w:spacing w:line="240" w:lineRule="auto"/>
        <w:ind w:left="0" w:right="849" w:firstLine="1134"/>
      </w:pPr>
      <w:r>
        <w:t>Mötets avslutande</w:t>
      </w:r>
    </w:p>
    <w:p w:rsidR="005F39E3" w:rsidRDefault="005F39E3" w:rsidP="005F39E3">
      <w:pPr>
        <w:pStyle w:val="Liststycke"/>
      </w:pPr>
    </w:p>
    <w:p w:rsidR="005F39E3" w:rsidRPr="0004044F" w:rsidRDefault="005F39E3" w:rsidP="005F39E3">
      <w:pPr>
        <w:spacing w:line="240" w:lineRule="auto"/>
        <w:ind w:left="1134" w:right="849"/>
      </w:pPr>
    </w:p>
    <w:p w:rsidR="0066257A" w:rsidRPr="00C92900" w:rsidRDefault="0066257A" w:rsidP="00AB2690">
      <w:pPr>
        <w:rPr>
          <w:sz w:val="24"/>
          <w:szCs w:val="24"/>
        </w:rPr>
      </w:pPr>
    </w:p>
    <w:sectPr w:rsidR="0066257A" w:rsidRPr="00C92900" w:rsidSect="00A310E6">
      <w:headerReference w:type="default" r:id="rId7"/>
      <w:footerReference w:type="default" r:id="rId8"/>
      <w:pgSz w:w="11906" w:h="16838" w:code="9"/>
      <w:pgMar w:top="2268" w:right="1627" w:bottom="3742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F66" w:rsidRDefault="00A90F66" w:rsidP="00515435">
      <w:pPr>
        <w:spacing w:line="240" w:lineRule="auto"/>
      </w:pPr>
      <w:r>
        <w:separator/>
      </w:r>
    </w:p>
  </w:endnote>
  <w:endnote w:type="continuationSeparator" w:id="0">
    <w:p w:rsidR="00A90F66" w:rsidRDefault="00A90F66" w:rsidP="00515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66" w:rsidRDefault="00A90F66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5184000</wp:posOffset>
          </wp:positionH>
          <wp:positionV relativeFrom="page">
            <wp:posOffset>9606174</wp:posOffset>
          </wp:positionV>
          <wp:extent cx="1616400" cy="522852"/>
          <wp:effectExtent l="0" t="0" r="317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22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F66" w:rsidRDefault="00A90F66" w:rsidP="00515435">
      <w:pPr>
        <w:spacing w:line="240" w:lineRule="auto"/>
      </w:pPr>
      <w:r>
        <w:separator/>
      </w:r>
    </w:p>
  </w:footnote>
  <w:footnote w:type="continuationSeparator" w:id="0">
    <w:p w:rsidR="00A90F66" w:rsidRDefault="00A90F66" w:rsidP="005154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66" w:rsidRDefault="00A90F66">
    <w:pPr>
      <w:pStyle w:val="Sidhuvud"/>
    </w:pPr>
  </w:p>
  <w:p w:rsidR="00A90F66" w:rsidRDefault="00A90F6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41CD1"/>
    <w:multiLevelType w:val="hybridMultilevel"/>
    <w:tmpl w:val="FC7250A2"/>
    <w:lvl w:ilvl="0" w:tplc="5DF61B7C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C44FDC"/>
    <w:rsid w:val="000F4882"/>
    <w:rsid w:val="001759B3"/>
    <w:rsid w:val="0018460D"/>
    <w:rsid w:val="001C2335"/>
    <w:rsid w:val="002237C3"/>
    <w:rsid w:val="00281F40"/>
    <w:rsid w:val="003057CD"/>
    <w:rsid w:val="00394651"/>
    <w:rsid w:val="003C0DBE"/>
    <w:rsid w:val="00415D94"/>
    <w:rsid w:val="004A12AA"/>
    <w:rsid w:val="004D3A0B"/>
    <w:rsid w:val="00502EA7"/>
    <w:rsid w:val="005051CC"/>
    <w:rsid w:val="00515435"/>
    <w:rsid w:val="00556A89"/>
    <w:rsid w:val="005F39E3"/>
    <w:rsid w:val="00630F11"/>
    <w:rsid w:val="0066257A"/>
    <w:rsid w:val="00663B2A"/>
    <w:rsid w:val="006E4AD8"/>
    <w:rsid w:val="006F7029"/>
    <w:rsid w:val="0074657B"/>
    <w:rsid w:val="00760AF0"/>
    <w:rsid w:val="007D7325"/>
    <w:rsid w:val="007E0FD6"/>
    <w:rsid w:val="007F70D5"/>
    <w:rsid w:val="008A65B2"/>
    <w:rsid w:val="008A6D8A"/>
    <w:rsid w:val="008E2395"/>
    <w:rsid w:val="009506E6"/>
    <w:rsid w:val="00950F24"/>
    <w:rsid w:val="009F7CAD"/>
    <w:rsid w:val="00A310E6"/>
    <w:rsid w:val="00A90F66"/>
    <w:rsid w:val="00AB2690"/>
    <w:rsid w:val="00AF2537"/>
    <w:rsid w:val="00BA792F"/>
    <w:rsid w:val="00BB1137"/>
    <w:rsid w:val="00BC570A"/>
    <w:rsid w:val="00BE7131"/>
    <w:rsid w:val="00C44FDC"/>
    <w:rsid w:val="00C92900"/>
    <w:rsid w:val="00CA3F33"/>
    <w:rsid w:val="00CE59F4"/>
    <w:rsid w:val="00D018E2"/>
    <w:rsid w:val="00D0535B"/>
    <w:rsid w:val="00D22BFF"/>
    <w:rsid w:val="00D378FB"/>
    <w:rsid w:val="00DF5ECC"/>
    <w:rsid w:val="00E5039E"/>
    <w:rsid w:val="00FB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90"/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5435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5435"/>
    <w:rPr>
      <w:sz w:val="20"/>
    </w:rPr>
  </w:style>
  <w:style w:type="paragraph" w:styleId="Liststycke">
    <w:name w:val="List Paragraph"/>
    <w:basedOn w:val="Normal"/>
    <w:uiPriority w:val="34"/>
    <w:qFormat/>
    <w:rsid w:val="00C92900"/>
    <w:pPr>
      <w:spacing w:line="240" w:lineRule="auto"/>
      <w:ind w:left="1304" w:firstLine="2551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63B2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63B2A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63B2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3B2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3B2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UNDER\Liseberg\H130394_Wordmallar_4st%20+%20PPT\04_Dokument\OK_Levererat\Liseberg_ej_adress_Wordmall_1_PC___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seberg tex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Liseberg_ej_adress_Wordmall_1_PC___.dotx</Template>
  <TotalTime>0</TotalTime>
  <Pages>2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Liseberg AB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Factory</dc:creator>
  <cp:lastModifiedBy>anntor1228</cp:lastModifiedBy>
  <cp:revision>2</cp:revision>
  <cp:lastPrinted>2014-05-07T09:19:00Z</cp:lastPrinted>
  <dcterms:created xsi:type="dcterms:W3CDTF">2015-05-25T08:58:00Z</dcterms:created>
  <dcterms:modified xsi:type="dcterms:W3CDTF">2015-05-25T08:58:00Z</dcterms:modified>
</cp:coreProperties>
</file>