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4445" w14:textId="55F77A49" w:rsidR="78A21F4F" w:rsidRDefault="00F5582B" w:rsidP="005C7B9E">
      <w:pPr>
        <w:pStyle w:val="Rubrik"/>
        <w:rPr>
          <w:szCs w:val="20"/>
        </w:rPr>
      </w:pPr>
      <w:r>
        <w:t>Kallelse</w:t>
      </w:r>
    </w:p>
    <w:p w14:paraId="79488AA5" w14:textId="5671BA9E" w:rsidR="004B2DB8" w:rsidRDefault="007078A5" w:rsidP="78A21F4F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  <w:r>
        <w:rPr>
          <w:rFonts w:asciiTheme="majorHAnsi" w:hAnsiTheme="majorHAnsi" w:cstheme="majorBidi"/>
          <w:color w:val="3A5776" w:themeColor="text2"/>
          <w:sz w:val="30"/>
          <w:szCs w:val="30"/>
        </w:rPr>
        <w:t>Extra</w:t>
      </w:r>
      <w:r w:rsidR="00AC1567">
        <w:rPr>
          <w:rFonts w:asciiTheme="majorHAnsi" w:hAnsiTheme="majorHAnsi" w:cstheme="majorBidi"/>
          <w:color w:val="3A5776" w:themeColor="text2"/>
          <w:sz w:val="30"/>
          <w:szCs w:val="30"/>
        </w:rPr>
        <w:t xml:space="preserve"> styrelsemöte</w:t>
      </w:r>
    </w:p>
    <w:p w14:paraId="39041A17" w14:textId="070EFCDA" w:rsidR="005C7B9E" w:rsidRDefault="007078A5" w:rsidP="78A21F4F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  <w:r>
        <w:rPr>
          <w:rFonts w:asciiTheme="majorHAnsi" w:hAnsiTheme="majorHAnsi" w:cstheme="majorBidi"/>
          <w:color w:val="3A5776" w:themeColor="text2"/>
          <w:sz w:val="30"/>
          <w:szCs w:val="30"/>
        </w:rPr>
        <w:t>2024-01-19</w:t>
      </w:r>
    </w:p>
    <w:p w14:paraId="517B80E4" w14:textId="340B1375" w:rsidR="00835251" w:rsidRDefault="005C7B9E" w:rsidP="005C7B9E">
      <w:pPr>
        <w:pStyle w:val="RubrikMtesagenda"/>
        <w:rPr>
          <w:b w:val="0"/>
          <w:bCs/>
        </w:rPr>
      </w:pPr>
      <w:r w:rsidRPr="005C7B9E">
        <w:t>Business Region Göteborg AB</w:t>
      </w:r>
      <w:r w:rsidR="00AC1567">
        <w:t xml:space="preserve">, </w:t>
      </w:r>
      <w:r w:rsidR="007078A5">
        <w:rPr>
          <w:b w:val="0"/>
          <w:bCs/>
        </w:rPr>
        <w:t>TEAMS</w:t>
      </w:r>
    </w:p>
    <w:p w14:paraId="045A8B76" w14:textId="7AA8947B" w:rsidR="52D906D9" w:rsidRDefault="007078A5" w:rsidP="00296C2D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  <w:r>
        <w:rPr>
          <w:rFonts w:asciiTheme="majorHAnsi" w:hAnsiTheme="majorHAnsi" w:cstheme="majorBidi"/>
          <w:color w:val="3A5776" w:themeColor="text2"/>
          <w:sz w:val="30"/>
          <w:szCs w:val="30"/>
        </w:rPr>
        <w:t>08:00-08:40</w:t>
      </w:r>
    </w:p>
    <w:p w14:paraId="1043D8F7" w14:textId="77777777" w:rsidR="00491D65" w:rsidRPr="00296C2D" w:rsidRDefault="00491D65" w:rsidP="00296C2D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</w:p>
    <w:p w14:paraId="12E0313E" w14:textId="1FD05F45" w:rsidR="005A726B" w:rsidRPr="000A55C9" w:rsidRDefault="005A726B" w:rsidP="00E00DD5">
      <w:pPr>
        <w:rPr>
          <w:rFonts w:asciiTheme="majorHAnsi" w:hAnsiTheme="majorHAnsi" w:cstheme="majorHAnsi"/>
        </w:rPr>
      </w:pPr>
      <w:r w:rsidRPr="000A55C9">
        <w:rPr>
          <w:rFonts w:asciiTheme="majorHAnsi" w:hAnsiTheme="majorHAnsi" w:cstheme="majorHAnsi"/>
        </w:rPr>
        <w:t xml:space="preserve">Mötet sammankallas av </w:t>
      </w:r>
      <w:r w:rsidR="00F5582B" w:rsidRPr="000A55C9">
        <w:rPr>
          <w:rStyle w:val="Rubrik3Char"/>
          <w:rFonts w:cstheme="majorHAnsi"/>
        </w:rPr>
        <w:t>Patrik Andersson</w:t>
      </w: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02"/>
        <w:gridCol w:w="9464"/>
      </w:tblGrid>
      <w:tr w:rsidR="00E00DD5" w:rsidRPr="002F7D37" w14:paraId="2527811C" w14:textId="77777777" w:rsidTr="009B10A5">
        <w:tc>
          <w:tcPr>
            <w:tcW w:w="1555" w:type="dxa"/>
          </w:tcPr>
          <w:p w14:paraId="3DCDC348" w14:textId="77777777" w:rsidR="00E00DD5" w:rsidRPr="00D04266" w:rsidRDefault="00E00DD5" w:rsidP="00D04266">
            <w:pPr>
              <w:pStyle w:val="Rubrik3"/>
              <w:spacing w:before="0"/>
            </w:pPr>
            <w:r w:rsidRPr="00D04266">
              <w:rPr>
                <w:rStyle w:val="Fet10ptTkn"/>
                <w:rFonts w:asciiTheme="majorHAnsi" w:eastAsiaTheme="majorEastAsia" w:hAnsiTheme="majorHAnsi" w:cstheme="majorBidi"/>
                <w:sz w:val="24"/>
                <w:szCs w:val="24"/>
                <w:lang w:val="sv-SE" w:eastAsia="en-US"/>
              </w:rPr>
              <w:t>Deltagare</w:t>
            </w:r>
          </w:p>
        </w:tc>
        <w:tc>
          <w:tcPr>
            <w:tcW w:w="7801" w:type="dxa"/>
          </w:tcPr>
          <w:tbl>
            <w:tblPr>
              <w:tblStyle w:val="Tabellrutnt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10B18" w:rsidRPr="00636130" w14:paraId="15D5D843" w14:textId="77777777" w:rsidTr="007929C4">
              <w:tc>
                <w:tcPr>
                  <w:tcW w:w="7801" w:type="dxa"/>
                </w:tcPr>
                <w:p w14:paraId="0566A052" w14:textId="77777777" w:rsidR="00110B18" w:rsidRPr="00CE3E96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Mattias Jonsson (S)</w:t>
                  </w:r>
                </w:p>
                <w:p w14:paraId="4D212954" w14:textId="77777777" w:rsidR="00110B18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Derya Tumayer (MP)</w:t>
                  </w:r>
                </w:p>
                <w:p w14:paraId="0C3B568F" w14:textId="77777777" w:rsidR="00110B18" w:rsidRPr="00CE3E96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Anders Sundberg (M)</w:t>
                  </w:r>
                </w:p>
                <w:p w14:paraId="5B7453A9" w14:textId="77777777" w:rsidR="00110B18" w:rsidRPr="00CE3E96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Angelica Teiffel (S)</w:t>
                  </w:r>
                </w:p>
                <w:p w14:paraId="18BA5E94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Håkan Eriksson (V)</w:t>
                  </w:r>
                </w:p>
                <w:p w14:paraId="40CB019F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Olov Langenius (D)</w:t>
                  </w:r>
                </w:p>
                <w:p w14:paraId="470A10E5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Stefan Gustafsson (S)</w:t>
                  </w:r>
                </w:p>
                <w:p w14:paraId="6836FCC0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Marith Hesse (M)</w:t>
                  </w:r>
                </w:p>
                <w:p w14:paraId="208B509B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Peter Arvidsson (SD)</w:t>
                  </w:r>
                </w:p>
                <w:p w14:paraId="1BA011A5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14:paraId="66D1976B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 xml:space="preserve">Jack Rolka (S), </w:t>
                  </w:r>
                  <w:proofErr w:type="spellStart"/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suppleant</w:t>
                  </w:r>
                  <w:proofErr w:type="spellEnd"/>
                </w:p>
                <w:p w14:paraId="11AAD1B8" w14:textId="77777777" w:rsidR="00110B18" w:rsidRPr="00C67EA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 xml:space="preserve">Jerker Schmidt (M), </w:t>
                  </w:r>
                  <w:proofErr w:type="spellStart"/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suppleant</w:t>
                  </w:r>
                  <w:proofErr w:type="spellEnd"/>
                </w:p>
                <w:p w14:paraId="613C3E42" w14:textId="77777777" w:rsidR="00110B18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Bengt Forsling (S), suppleant</w:t>
                  </w:r>
                </w:p>
                <w:p w14:paraId="5F2D4F94" w14:textId="77777777" w:rsidR="00110B18" w:rsidRPr="00CE3E96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</w:p>
                <w:p w14:paraId="6852C64B" w14:textId="77777777" w:rsidR="00110B18" w:rsidRPr="00CE3E96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  <w:r w:rsidRPr="00CE3E96">
                    <w:rPr>
                      <w:rFonts w:asciiTheme="majorHAnsi" w:hAnsiTheme="majorHAnsi" w:cstheme="majorHAnsi"/>
                    </w:rPr>
                    <w:t>Eva-Lena Albihn Vice VD, sekreterare</w:t>
                  </w:r>
                </w:p>
                <w:p w14:paraId="4A8E09CE" w14:textId="77777777" w:rsidR="00110B18" w:rsidRPr="005C7B9E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  <w:r w:rsidRPr="00CE3E96">
                    <w:rPr>
                      <w:rFonts w:asciiTheme="majorHAnsi" w:hAnsiTheme="majorHAnsi" w:cstheme="majorHAnsi"/>
                    </w:rPr>
                    <w:t>Patrik Andersson VD</w:t>
                  </w:r>
                </w:p>
                <w:p w14:paraId="461B0684" w14:textId="77777777" w:rsidR="00110B18" w:rsidRPr="00636130" w:rsidRDefault="00110B18" w:rsidP="00110B18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7F74BE6" w14:textId="77777777" w:rsidR="00F5582B" w:rsidRPr="00636130" w:rsidRDefault="00F5582B" w:rsidP="00110B18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  <w:tr w:rsidR="00E00DD5" w:rsidRPr="002F7D37" w14:paraId="17310C49" w14:textId="77777777" w:rsidTr="009B10A5">
        <w:tc>
          <w:tcPr>
            <w:tcW w:w="1555" w:type="dxa"/>
          </w:tcPr>
          <w:p w14:paraId="7790DEBE" w14:textId="77777777" w:rsidR="00E00DD5" w:rsidRPr="00636130" w:rsidRDefault="00E00DD5" w:rsidP="00D04266">
            <w:pPr>
              <w:pStyle w:val="Rubrik3"/>
              <w:spacing w:before="0"/>
            </w:pPr>
          </w:p>
        </w:tc>
        <w:tc>
          <w:tcPr>
            <w:tcW w:w="7801" w:type="dxa"/>
          </w:tcPr>
          <w:p w14:paraId="0BBE1B7C" w14:textId="77777777" w:rsidR="00E00DD5" w:rsidRPr="00636130" w:rsidRDefault="00E00DD5" w:rsidP="005A726B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</w:tbl>
    <w:p w14:paraId="4FB114C0" w14:textId="77777777" w:rsidR="00E00DD5" w:rsidRPr="00636130" w:rsidRDefault="00E00DD5" w:rsidP="005A726B">
      <w:pPr>
        <w:pStyle w:val="Ingetavstnd"/>
        <w:rPr>
          <w:rFonts w:ascii="Arial" w:hAnsi="Arial" w:cs="Arial"/>
        </w:rPr>
      </w:pP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5929"/>
        <w:gridCol w:w="1941"/>
      </w:tblGrid>
      <w:tr w:rsidR="009B564C" w14:paraId="35309D2A" w14:textId="77777777" w:rsidTr="7E144CF8">
        <w:tc>
          <w:tcPr>
            <w:tcW w:w="1486" w:type="dxa"/>
          </w:tcPr>
          <w:p w14:paraId="5775E77C" w14:textId="3D9952DC" w:rsidR="009B564C" w:rsidRPr="004C6A85" w:rsidRDefault="009B564C" w:rsidP="009B564C">
            <w:pPr>
              <w:pStyle w:val="Tideragenda"/>
              <w:rPr>
                <w:rFonts w:asciiTheme="majorHAnsi" w:hAnsiTheme="majorHAnsi" w:cstheme="majorHAnsi"/>
              </w:rPr>
            </w:pPr>
            <w:bookmarkStart w:id="0" w:name="_Hlk25925543"/>
          </w:p>
        </w:tc>
        <w:tc>
          <w:tcPr>
            <w:tcW w:w="5929" w:type="dxa"/>
          </w:tcPr>
          <w:p w14:paraId="613E62CD" w14:textId="4B3DB22A" w:rsidR="009B564C" w:rsidRDefault="00CA0C6B" w:rsidP="009B564C">
            <w:pPr>
              <w:pStyle w:val="Rubrik3"/>
            </w:pPr>
            <w:r>
              <w:t>1</w:t>
            </w:r>
            <w:r w:rsidR="00881C5E">
              <w:t xml:space="preserve">.  </w:t>
            </w:r>
            <w:r w:rsidR="00793FC4">
              <w:t>Sammanträdet öppnas</w:t>
            </w:r>
          </w:p>
          <w:p w14:paraId="31613BC0" w14:textId="77777777" w:rsidR="00793FC4" w:rsidRDefault="00793FC4" w:rsidP="009B564C"/>
        </w:tc>
        <w:tc>
          <w:tcPr>
            <w:tcW w:w="1941" w:type="dxa"/>
            <w:vAlign w:val="center"/>
          </w:tcPr>
          <w:p w14:paraId="7A3DF017" w14:textId="6A4BDED3" w:rsidR="009B564C" w:rsidRPr="004C6A85" w:rsidRDefault="007A78EE" w:rsidP="009B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Mattias Jonsson</w:t>
            </w:r>
          </w:p>
        </w:tc>
      </w:tr>
      <w:bookmarkEnd w:id="0"/>
      <w:tr w:rsidR="00454FBC" w14:paraId="48D37D7F" w14:textId="77777777" w:rsidTr="7E144CF8">
        <w:tc>
          <w:tcPr>
            <w:tcW w:w="1486" w:type="dxa"/>
          </w:tcPr>
          <w:p w14:paraId="250A2302" w14:textId="77777777" w:rsidR="00454FBC" w:rsidRPr="004C6A85" w:rsidRDefault="00454FBC" w:rsidP="00CA1BA4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10EDD9E6" w14:textId="030DE68F" w:rsidR="00454FBC" w:rsidRDefault="00CA0C6B" w:rsidP="00CA1BA4">
            <w:pPr>
              <w:pStyle w:val="Rubrik3"/>
            </w:pPr>
            <w:r>
              <w:t>2</w:t>
            </w:r>
            <w:r w:rsidR="00454FBC">
              <w:t>.  Val av protokolljusterare</w:t>
            </w:r>
          </w:p>
          <w:p w14:paraId="0FCCFBB0" w14:textId="77777777" w:rsidR="00454FBC" w:rsidRDefault="00454FBC" w:rsidP="00CA1BA4"/>
        </w:tc>
        <w:tc>
          <w:tcPr>
            <w:tcW w:w="1941" w:type="dxa"/>
            <w:vAlign w:val="center"/>
          </w:tcPr>
          <w:p w14:paraId="45E04C14" w14:textId="708A5D67" w:rsidR="00454FBC" w:rsidRPr="004C6A85" w:rsidRDefault="007A78EE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Mattias Jonsson</w:t>
            </w:r>
          </w:p>
        </w:tc>
      </w:tr>
      <w:tr w:rsidR="00454FBC" w14:paraId="3A159186" w14:textId="77777777" w:rsidTr="7E144CF8">
        <w:tc>
          <w:tcPr>
            <w:tcW w:w="1486" w:type="dxa"/>
          </w:tcPr>
          <w:p w14:paraId="4F06C962" w14:textId="77777777" w:rsidR="00454FBC" w:rsidRPr="004C6A85" w:rsidRDefault="00454FBC" w:rsidP="00CA1BA4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52689C60" w14:textId="537B9E0F" w:rsidR="00454FBC" w:rsidRDefault="00CA0C6B" w:rsidP="00CA1BA4">
            <w:pPr>
              <w:pStyle w:val="Rubrik3"/>
            </w:pPr>
            <w:r>
              <w:t>3</w:t>
            </w:r>
            <w:r w:rsidR="00454FBC">
              <w:t>.  Anmälan jäv</w:t>
            </w:r>
          </w:p>
          <w:p w14:paraId="1243FEAC" w14:textId="77777777" w:rsidR="00454FBC" w:rsidRDefault="00454FBC" w:rsidP="00CA1BA4"/>
        </w:tc>
        <w:tc>
          <w:tcPr>
            <w:tcW w:w="1941" w:type="dxa"/>
            <w:vAlign w:val="center"/>
          </w:tcPr>
          <w:p w14:paraId="558DC042" w14:textId="11719A5E" w:rsidR="00454FBC" w:rsidRPr="004C6A85" w:rsidRDefault="007A78EE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Mattias Jonsson</w:t>
            </w:r>
          </w:p>
        </w:tc>
      </w:tr>
      <w:tr w:rsidR="004A0639" w14:paraId="18261479" w14:textId="77777777" w:rsidTr="7E144CF8">
        <w:tc>
          <w:tcPr>
            <w:tcW w:w="1486" w:type="dxa"/>
          </w:tcPr>
          <w:p w14:paraId="44E424FD" w14:textId="3E0C988A" w:rsidR="004A0639" w:rsidRDefault="004A0639" w:rsidP="00CA1BA4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48344718" w14:textId="58DF5A35" w:rsidR="004A0639" w:rsidRDefault="00CA0C6B" w:rsidP="00BF0552">
            <w:pPr>
              <w:pStyle w:val="Rubrik3"/>
            </w:pPr>
            <w:r>
              <w:t>4</w:t>
            </w:r>
            <w:r w:rsidR="004A0639">
              <w:t xml:space="preserve">. </w:t>
            </w:r>
            <w:r w:rsidR="007078A5">
              <w:t>Beslut delegation undertecknande av avsiktsförklaring</w:t>
            </w:r>
            <w:r w:rsidR="00B6387B">
              <w:t xml:space="preserve"> </w:t>
            </w:r>
          </w:p>
          <w:p w14:paraId="7F6BE708" w14:textId="72BACFA5" w:rsidR="00557364" w:rsidRPr="00557364" w:rsidRDefault="00557364" w:rsidP="00557364"/>
        </w:tc>
        <w:tc>
          <w:tcPr>
            <w:tcW w:w="1941" w:type="dxa"/>
            <w:vAlign w:val="center"/>
          </w:tcPr>
          <w:p w14:paraId="698B180A" w14:textId="07232A7D" w:rsidR="004A0639" w:rsidRDefault="00E329C8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Björn Gustafsson</w:t>
            </w:r>
          </w:p>
        </w:tc>
      </w:tr>
      <w:tr w:rsidR="009C452F" w14:paraId="12305EB0" w14:textId="77777777" w:rsidTr="7E144CF8">
        <w:tc>
          <w:tcPr>
            <w:tcW w:w="1486" w:type="dxa"/>
          </w:tcPr>
          <w:p w14:paraId="66FA3A5C" w14:textId="1C500A26" w:rsidR="00A412AB" w:rsidRDefault="00A412AB" w:rsidP="00F520D9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3E39C862" w14:textId="6FC02BDB" w:rsidR="00CA0C5B" w:rsidRDefault="00CA0C6B" w:rsidP="007078A5">
            <w:pPr>
              <w:pStyle w:val="Rubrik3"/>
            </w:pPr>
            <w:r>
              <w:t>5</w:t>
            </w:r>
            <w:r w:rsidR="000D331D">
              <w:t>. Övriga frågor</w:t>
            </w:r>
          </w:p>
          <w:p w14:paraId="289DD555" w14:textId="27F63EC8" w:rsidR="007078A5" w:rsidRPr="007078A5" w:rsidRDefault="007078A5" w:rsidP="007078A5"/>
        </w:tc>
        <w:tc>
          <w:tcPr>
            <w:tcW w:w="1941" w:type="dxa"/>
            <w:vAlign w:val="center"/>
          </w:tcPr>
          <w:p w14:paraId="4A0DE5A9" w14:textId="0E24B548" w:rsidR="009C452F" w:rsidRDefault="009C452F" w:rsidP="009B564C">
            <w:pPr>
              <w:rPr>
                <w:rFonts w:asciiTheme="majorHAnsi" w:hAnsiTheme="majorHAnsi" w:cstheme="majorHAnsi"/>
              </w:rPr>
            </w:pPr>
          </w:p>
        </w:tc>
      </w:tr>
    </w:tbl>
    <w:p w14:paraId="2B85740C" w14:textId="63D7AD47" w:rsidR="00072E1D" w:rsidRPr="00916453" w:rsidRDefault="00B54B02" w:rsidP="0014701D">
      <w:pPr>
        <w:pStyle w:val="Rubrik3"/>
        <w:rPr>
          <w:rFonts w:ascii="Arial" w:hAnsi="Arial" w:cs="Arial"/>
          <w:b w:val="0"/>
          <w:bCs w:val="0"/>
          <w:sz w:val="24"/>
        </w:rPr>
      </w:pPr>
      <w:r w:rsidRPr="00762D24">
        <w:lastRenderedPageBreak/>
        <w:t xml:space="preserve">     </w:t>
      </w:r>
      <w:r w:rsidR="00762D24" w:rsidRPr="00762D24">
        <w:tab/>
      </w:r>
    </w:p>
    <w:sectPr w:rsidR="00072E1D" w:rsidRPr="00916453" w:rsidSect="00947F2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6339" w14:textId="77777777" w:rsidR="007A411C" w:rsidRDefault="007A411C" w:rsidP="00947F2F">
      <w:pPr>
        <w:spacing w:after="0" w:line="240" w:lineRule="auto"/>
      </w:pPr>
      <w:r>
        <w:separator/>
      </w:r>
    </w:p>
  </w:endnote>
  <w:endnote w:type="continuationSeparator" w:id="0">
    <w:p w14:paraId="77A1DC90" w14:textId="77777777" w:rsidR="007A411C" w:rsidRDefault="007A411C" w:rsidP="00947F2F">
      <w:pPr>
        <w:spacing w:after="0" w:line="240" w:lineRule="auto"/>
      </w:pPr>
      <w:r>
        <w:continuationSeparator/>
      </w:r>
    </w:p>
  </w:endnote>
  <w:endnote w:type="continuationNotice" w:id="1">
    <w:p w14:paraId="2949E3CA" w14:textId="77777777" w:rsidR="007A411C" w:rsidRDefault="007A4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4587" w14:textId="77777777" w:rsidR="00471261" w:rsidRDefault="00471261">
    <w:pPr>
      <w:pStyle w:val="Sidfot"/>
      <w:jc w:val="center"/>
    </w:pPr>
  </w:p>
  <w:p w14:paraId="523BF733" w14:textId="77777777" w:rsidR="00471261" w:rsidRDefault="00471261">
    <w:pPr>
      <w:pStyle w:val="Sidfot"/>
      <w:jc w:val="center"/>
    </w:pPr>
  </w:p>
  <w:p w14:paraId="61875157" w14:textId="77777777" w:rsidR="00471261" w:rsidRDefault="00471261">
    <w:pPr>
      <w:pStyle w:val="Sidfot"/>
      <w:jc w:val="center"/>
    </w:pPr>
  </w:p>
  <w:sdt>
    <w:sdtPr>
      <w:rPr>
        <w:sz w:val="18"/>
        <w:szCs w:val="18"/>
      </w:rPr>
      <w:id w:val="1336888555"/>
      <w:docPartObj>
        <w:docPartGallery w:val="Page Numbers (Bottom of Page)"/>
        <w:docPartUnique/>
      </w:docPartObj>
    </w:sdtPr>
    <w:sdtEndPr/>
    <w:sdtContent>
      <w:p w14:paraId="1F487370" w14:textId="77777777" w:rsidR="00947F2F" w:rsidRPr="00471261" w:rsidRDefault="00471261" w:rsidP="00471261">
        <w:pPr>
          <w:pStyle w:val="Sidfot"/>
          <w:jc w:val="center"/>
          <w:rPr>
            <w:sz w:val="18"/>
            <w:szCs w:val="18"/>
          </w:rPr>
        </w:pPr>
        <w:r w:rsidRPr="00471261">
          <w:rPr>
            <w:sz w:val="18"/>
            <w:szCs w:val="18"/>
          </w:rPr>
          <w:fldChar w:fldCharType="begin"/>
        </w:r>
        <w:r w:rsidRPr="00471261">
          <w:rPr>
            <w:sz w:val="18"/>
            <w:szCs w:val="18"/>
          </w:rPr>
          <w:instrText>PAGE   \* MERGEFORMAT</w:instrText>
        </w:r>
        <w:r w:rsidRPr="00471261">
          <w:rPr>
            <w:sz w:val="18"/>
            <w:szCs w:val="18"/>
          </w:rPr>
          <w:fldChar w:fldCharType="separate"/>
        </w:r>
        <w:r w:rsidRPr="00471261">
          <w:rPr>
            <w:sz w:val="18"/>
            <w:szCs w:val="18"/>
          </w:rPr>
          <w:t>2</w:t>
        </w:r>
        <w:r w:rsidRPr="0047126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0B53" w14:textId="77777777" w:rsidR="00654CC7" w:rsidRDefault="00F04F6B">
    <w:pPr>
      <w:pStyle w:val="Sidfot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57EBFB4" wp14:editId="7A8D4E5A">
          <wp:simplePos x="0" y="0"/>
          <wp:positionH relativeFrom="column">
            <wp:posOffset>5274945</wp:posOffset>
          </wp:positionH>
          <wp:positionV relativeFrom="bottomMargin">
            <wp:posOffset>93980</wp:posOffset>
          </wp:positionV>
          <wp:extent cx="1056640" cy="678180"/>
          <wp:effectExtent l="0" t="0" r="0" b="7620"/>
          <wp:wrapNone/>
          <wp:docPr id="6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C2C85" w14:textId="77777777" w:rsidR="00654CC7" w:rsidRDefault="00654CC7">
    <w:pPr>
      <w:pStyle w:val="Sidfo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3DD77" wp14:editId="2153E0FE">
              <wp:simplePos x="0" y="0"/>
              <wp:positionH relativeFrom="margin">
                <wp:align>left</wp:align>
              </wp:positionH>
              <wp:positionV relativeFrom="bottomMargin">
                <wp:posOffset>190006</wp:posOffset>
              </wp:positionV>
              <wp:extent cx="4631055" cy="695960"/>
              <wp:effectExtent l="0" t="0" r="0" b="8890"/>
              <wp:wrapThrough wrapText="bothSides">
                <wp:wrapPolygon edited="0">
                  <wp:start x="0" y="0"/>
                  <wp:lineTo x="0" y="21285"/>
                  <wp:lineTo x="21502" y="21285"/>
                  <wp:lineTo x="21502" y="0"/>
                  <wp:lineTo x="0" y="0"/>
                </wp:wrapPolygon>
              </wp:wrapThrough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1055" cy="695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EB440C" w14:textId="77777777" w:rsidR="00735F89" w:rsidRDefault="00735F89" w:rsidP="00654CC7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735F89">
                            <w:rPr>
                              <w:rFonts w:ascii="Arial" w:hAnsi="Arial" w:cs="Arial"/>
                              <w:b/>
                              <w:caps/>
                              <w:color w:val="3A5776" w:themeColor="text2"/>
                              <w:sz w:val="14"/>
                            </w:rPr>
                            <w:t>Business Region Göteborg AB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 xml:space="preserve">Besöksadress: </w:t>
                          </w:r>
                          <w:r w:rsidR="005F127A">
                            <w:rPr>
                              <w:rFonts w:ascii="Arial" w:hAnsi="Arial" w:cs="Arial"/>
                              <w:sz w:val="14"/>
                            </w:rPr>
                            <w:t>Östra Hamngatan 5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, Postadress: Box 11119, 404 23 Göteborg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4"/>
                            </w:rPr>
                            <w:t>Telefon växel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: 031-367 61 00, </w:t>
                          </w:r>
                          <w:r w:rsidR="00654CC7" w:rsidRPr="00654CC7">
                            <w:rPr>
                              <w:rFonts w:ascii="Arial" w:hAnsi="Arial" w:cs="Arial"/>
                              <w:sz w:val="14"/>
                            </w:rPr>
                            <w:t>www.businessregiongoteborg.se</w:t>
                          </w:r>
                        </w:p>
                        <w:p w14:paraId="419E36AF" w14:textId="77777777" w:rsidR="00654CC7" w:rsidRPr="00D8640B" w:rsidRDefault="00654CC7" w:rsidP="00735F89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BUSINESS REGION GÖTEBORG – EN DEL AV GÖTEBORGS STAD I SAMARBETE MED REGIONEN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3DD7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14.95pt;width:364.65pt;height:54.8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" fillcolor="white [3201]" stroked="f" strokeweight=".5pt">
              <v:textbox inset="0">
                <w:txbxContent>
                  <w:p w14:paraId="29EB440C" w14:textId="77777777" w:rsidR="00735F89" w:rsidRDefault="00735F89" w:rsidP="00654CC7">
                    <w:pPr>
                      <w:spacing w:after="60"/>
                      <w:rPr>
                        <w:rFonts w:ascii="Arial" w:hAnsi="Arial" w:cs="Arial"/>
                        <w:sz w:val="14"/>
                      </w:rPr>
                    </w:pPr>
                    <w:r w:rsidRPr="00735F89">
                      <w:rPr>
                        <w:rFonts w:ascii="Arial" w:hAnsi="Arial" w:cs="Arial"/>
                        <w:b/>
                        <w:caps/>
                        <w:color w:val="3A5776" w:themeColor="text2"/>
                        <w:sz w:val="14"/>
                      </w:rPr>
                      <w:t>Business Region Göteborg AB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 xml:space="preserve">Besöksadress: </w:t>
                    </w:r>
                    <w:r w:rsidR="005F127A">
                      <w:rPr>
                        <w:rFonts w:ascii="Arial" w:hAnsi="Arial" w:cs="Arial"/>
                        <w:sz w:val="14"/>
                      </w:rPr>
                      <w:t>Östra Hamngatan 5</w:t>
                    </w:r>
                    <w:r>
                      <w:rPr>
                        <w:rFonts w:ascii="Arial" w:hAnsi="Arial" w:cs="Arial"/>
                        <w:sz w:val="14"/>
                      </w:rPr>
                      <w:t>, Postadress: Box 11119, 404 23 Göteborg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sz w:val="14"/>
                      </w:rPr>
                      <w:t>Telefon växel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: 031-367 61 00, </w:t>
                    </w:r>
                    <w:r w:rsidR="00654CC7" w:rsidRPr="00654CC7">
                      <w:rPr>
                        <w:rFonts w:ascii="Arial" w:hAnsi="Arial" w:cs="Arial"/>
                        <w:sz w:val="14"/>
                      </w:rPr>
                      <w:t>www.businessregiongoteborg.se</w:t>
                    </w:r>
                  </w:p>
                  <w:p w14:paraId="419E36AF" w14:textId="77777777" w:rsidR="00654CC7" w:rsidRPr="00D8640B" w:rsidRDefault="00654CC7" w:rsidP="00735F89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BUSINESS REGION GÖTEBORG – EN DEL AV GÖTEBORGS STAD I SAMARBETE MED REGIONEN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  <w:p w14:paraId="5164BB17" w14:textId="77777777" w:rsidR="00947F2F" w:rsidRDefault="00947F2F">
    <w:pPr>
      <w:pStyle w:val="Sidfot"/>
      <w:rPr>
        <w:noProof/>
      </w:rPr>
    </w:pPr>
  </w:p>
  <w:p w14:paraId="206A33DB" w14:textId="77777777" w:rsidR="00654CC7" w:rsidRDefault="00654CC7">
    <w:pPr>
      <w:pStyle w:val="Sidfo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294A" w14:textId="77777777" w:rsidR="007A411C" w:rsidRDefault="007A411C" w:rsidP="00947F2F">
      <w:pPr>
        <w:spacing w:after="0" w:line="240" w:lineRule="auto"/>
      </w:pPr>
      <w:r>
        <w:separator/>
      </w:r>
    </w:p>
  </w:footnote>
  <w:footnote w:type="continuationSeparator" w:id="0">
    <w:p w14:paraId="20B6F938" w14:textId="77777777" w:rsidR="007A411C" w:rsidRDefault="007A411C" w:rsidP="00947F2F">
      <w:pPr>
        <w:spacing w:after="0" w:line="240" w:lineRule="auto"/>
      </w:pPr>
      <w:r>
        <w:continuationSeparator/>
      </w:r>
    </w:p>
  </w:footnote>
  <w:footnote w:type="continuationNotice" w:id="1">
    <w:p w14:paraId="210B96F6" w14:textId="77777777" w:rsidR="007A411C" w:rsidRDefault="007A41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32F"/>
    <w:multiLevelType w:val="hybridMultilevel"/>
    <w:tmpl w:val="14DEF67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354FC3"/>
    <w:multiLevelType w:val="hybridMultilevel"/>
    <w:tmpl w:val="89E48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B2C"/>
    <w:multiLevelType w:val="hybridMultilevel"/>
    <w:tmpl w:val="F5347C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F22"/>
    <w:multiLevelType w:val="multilevel"/>
    <w:tmpl w:val="9CA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1285C"/>
    <w:multiLevelType w:val="hybridMultilevel"/>
    <w:tmpl w:val="1374CB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27DDC"/>
    <w:multiLevelType w:val="hybridMultilevel"/>
    <w:tmpl w:val="8A28802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65DE0"/>
    <w:multiLevelType w:val="hybridMultilevel"/>
    <w:tmpl w:val="37F87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C3C"/>
    <w:multiLevelType w:val="hybridMultilevel"/>
    <w:tmpl w:val="16507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CBD"/>
    <w:multiLevelType w:val="hybridMultilevel"/>
    <w:tmpl w:val="8E328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5373"/>
    <w:multiLevelType w:val="hybridMultilevel"/>
    <w:tmpl w:val="5AE216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A360A"/>
    <w:multiLevelType w:val="hybridMultilevel"/>
    <w:tmpl w:val="BDA29F58"/>
    <w:lvl w:ilvl="0" w:tplc="8B804422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color w:val="3A5776" w:themeColor="text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0813"/>
    <w:multiLevelType w:val="hybridMultilevel"/>
    <w:tmpl w:val="B89A9846"/>
    <w:lvl w:ilvl="0" w:tplc="F8684DA2">
      <w:start w:val="30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2" w15:restartNumberingAfterBreak="0">
    <w:nsid w:val="331E32BE"/>
    <w:multiLevelType w:val="hybridMultilevel"/>
    <w:tmpl w:val="D0D8A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21D97"/>
    <w:multiLevelType w:val="hybridMultilevel"/>
    <w:tmpl w:val="BE124FA6"/>
    <w:lvl w:ilvl="0" w:tplc="0D42DD7E">
      <w:start w:val="1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2EAE"/>
    <w:multiLevelType w:val="hybridMultilevel"/>
    <w:tmpl w:val="13E471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B2E2D"/>
    <w:multiLevelType w:val="hybridMultilevel"/>
    <w:tmpl w:val="63786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0407"/>
    <w:multiLevelType w:val="hybridMultilevel"/>
    <w:tmpl w:val="4FEEB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70EA"/>
    <w:multiLevelType w:val="hybridMultilevel"/>
    <w:tmpl w:val="254E9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43115"/>
    <w:multiLevelType w:val="hybridMultilevel"/>
    <w:tmpl w:val="72826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37702"/>
    <w:multiLevelType w:val="hybridMultilevel"/>
    <w:tmpl w:val="B89A6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55353"/>
    <w:multiLevelType w:val="hybridMultilevel"/>
    <w:tmpl w:val="AB044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97893"/>
    <w:multiLevelType w:val="hybridMultilevel"/>
    <w:tmpl w:val="21CC0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4693D"/>
    <w:multiLevelType w:val="hybridMultilevel"/>
    <w:tmpl w:val="34F627CC"/>
    <w:lvl w:ilvl="0" w:tplc="ADCCFE2A">
      <w:start w:val="1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29D7"/>
    <w:multiLevelType w:val="hybridMultilevel"/>
    <w:tmpl w:val="A21A7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29303">
    <w:abstractNumId w:val="10"/>
  </w:num>
  <w:num w:numId="2" w16cid:durableId="1323435269">
    <w:abstractNumId w:val="3"/>
  </w:num>
  <w:num w:numId="3" w16cid:durableId="1693535623">
    <w:abstractNumId w:val="8"/>
  </w:num>
  <w:num w:numId="4" w16cid:durableId="470249712">
    <w:abstractNumId w:val="0"/>
  </w:num>
  <w:num w:numId="5" w16cid:durableId="1122504895">
    <w:abstractNumId w:val="1"/>
  </w:num>
  <w:num w:numId="6" w16cid:durableId="1279872931">
    <w:abstractNumId w:val="23"/>
  </w:num>
  <w:num w:numId="7" w16cid:durableId="1545294823">
    <w:abstractNumId w:val="11"/>
  </w:num>
  <w:num w:numId="8" w16cid:durableId="1415854053">
    <w:abstractNumId w:val="21"/>
  </w:num>
  <w:num w:numId="9" w16cid:durableId="1320503963">
    <w:abstractNumId w:val="20"/>
  </w:num>
  <w:num w:numId="10" w16cid:durableId="1245460210">
    <w:abstractNumId w:val="4"/>
  </w:num>
  <w:num w:numId="11" w16cid:durableId="111479271">
    <w:abstractNumId w:val="18"/>
  </w:num>
  <w:num w:numId="12" w16cid:durableId="2121995661">
    <w:abstractNumId w:val="22"/>
  </w:num>
  <w:num w:numId="13" w16cid:durableId="114450812">
    <w:abstractNumId w:val="13"/>
  </w:num>
  <w:num w:numId="14" w16cid:durableId="383716821">
    <w:abstractNumId w:val="17"/>
  </w:num>
  <w:num w:numId="15" w16cid:durableId="1102603446">
    <w:abstractNumId w:val="6"/>
  </w:num>
  <w:num w:numId="16" w16cid:durableId="489516691">
    <w:abstractNumId w:val="15"/>
  </w:num>
  <w:num w:numId="17" w16cid:durableId="2077168025">
    <w:abstractNumId w:val="16"/>
  </w:num>
  <w:num w:numId="18" w16cid:durableId="1116369891">
    <w:abstractNumId w:val="7"/>
  </w:num>
  <w:num w:numId="19" w16cid:durableId="1825584787">
    <w:abstractNumId w:val="19"/>
  </w:num>
  <w:num w:numId="20" w16cid:durableId="262541657">
    <w:abstractNumId w:val="12"/>
  </w:num>
  <w:num w:numId="21" w16cid:durableId="1976989270">
    <w:abstractNumId w:val="2"/>
  </w:num>
  <w:num w:numId="22" w16cid:durableId="962999809">
    <w:abstractNumId w:val="5"/>
  </w:num>
  <w:num w:numId="23" w16cid:durableId="146168645">
    <w:abstractNumId w:val="9"/>
  </w:num>
  <w:num w:numId="24" w16cid:durableId="20121770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57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2B"/>
    <w:rsid w:val="00017D02"/>
    <w:rsid w:val="000230B6"/>
    <w:rsid w:val="0002786E"/>
    <w:rsid w:val="0003087D"/>
    <w:rsid w:val="000414B9"/>
    <w:rsid w:val="00041F0F"/>
    <w:rsid w:val="0005350B"/>
    <w:rsid w:val="00053B40"/>
    <w:rsid w:val="00053EB6"/>
    <w:rsid w:val="00062FDE"/>
    <w:rsid w:val="00072E1D"/>
    <w:rsid w:val="00081BEF"/>
    <w:rsid w:val="000865F7"/>
    <w:rsid w:val="000874CF"/>
    <w:rsid w:val="000942A8"/>
    <w:rsid w:val="000960B1"/>
    <w:rsid w:val="0009704B"/>
    <w:rsid w:val="000A21BD"/>
    <w:rsid w:val="000A2886"/>
    <w:rsid w:val="000A55C9"/>
    <w:rsid w:val="000B390F"/>
    <w:rsid w:val="000C2684"/>
    <w:rsid w:val="000C4001"/>
    <w:rsid w:val="000D331D"/>
    <w:rsid w:val="000D4BA7"/>
    <w:rsid w:val="000E2C1F"/>
    <w:rsid w:val="000E4341"/>
    <w:rsid w:val="000F47F2"/>
    <w:rsid w:val="000F497E"/>
    <w:rsid w:val="001102AF"/>
    <w:rsid w:val="00110B18"/>
    <w:rsid w:val="00110F78"/>
    <w:rsid w:val="00112170"/>
    <w:rsid w:val="00116227"/>
    <w:rsid w:val="001179BE"/>
    <w:rsid w:val="00123121"/>
    <w:rsid w:val="001413E9"/>
    <w:rsid w:val="00141592"/>
    <w:rsid w:val="0014701D"/>
    <w:rsid w:val="001544F3"/>
    <w:rsid w:val="0015607C"/>
    <w:rsid w:val="0016086E"/>
    <w:rsid w:val="00163DAD"/>
    <w:rsid w:val="001717EA"/>
    <w:rsid w:val="0018371D"/>
    <w:rsid w:val="00197BC7"/>
    <w:rsid w:val="001A0D73"/>
    <w:rsid w:val="001A3DF8"/>
    <w:rsid w:val="001A6EFF"/>
    <w:rsid w:val="001B5292"/>
    <w:rsid w:val="001D0F72"/>
    <w:rsid w:val="001D6603"/>
    <w:rsid w:val="001E41A9"/>
    <w:rsid w:val="002021D1"/>
    <w:rsid w:val="00203136"/>
    <w:rsid w:val="00203A1A"/>
    <w:rsid w:val="00221AF9"/>
    <w:rsid w:val="0022543F"/>
    <w:rsid w:val="002343EA"/>
    <w:rsid w:val="00247907"/>
    <w:rsid w:val="002775A8"/>
    <w:rsid w:val="00280F7F"/>
    <w:rsid w:val="0028460D"/>
    <w:rsid w:val="002859AB"/>
    <w:rsid w:val="00291F1E"/>
    <w:rsid w:val="00296C2D"/>
    <w:rsid w:val="002B4144"/>
    <w:rsid w:val="002E0CAE"/>
    <w:rsid w:val="002E3474"/>
    <w:rsid w:val="002F7D37"/>
    <w:rsid w:val="003005BA"/>
    <w:rsid w:val="00300E4A"/>
    <w:rsid w:val="00304036"/>
    <w:rsid w:val="003149B2"/>
    <w:rsid w:val="00337FDE"/>
    <w:rsid w:val="00350D0A"/>
    <w:rsid w:val="00367D71"/>
    <w:rsid w:val="0037704E"/>
    <w:rsid w:val="00392A33"/>
    <w:rsid w:val="003969A6"/>
    <w:rsid w:val="003A087A"/>
    <w:rsid w:val="003A665D"/>
    <w:rsid w:val="003E18F9"/>
    <w:rsid w:val="003E1C33"/>
    <w:rsid w:val="003F4656"/>
    <w:rsid w:val="003F6BC7"/>
    <w:rsid w:val="00401AFE"/>
    <w:rsid w:val="0041283B"/>
    <w:rsid w:val="00420511"/>
    <w:rsid w:val="004208D2"/>
    <w:rsid w:val="0043273A"/>
    <w:rsid w:val="0044106C"/>
    <w:rsid w:val="00443160"/>
    <w:rsid w:val="00446EFA"/>
    <w:rsid w:val="00454FBC"/>
    <w:rsid w:val="0046089E"/>
    <w:rsid w:val="00471261"/>
    <w:rsid w:val="00484A47"/>
    <w:rsid w:val="00491D65"/>
    <w:rsid w:val="00495384"/>
    <w:rsid w:val="004A0639"/>
    <w:rsid w:val="004B2DB8"/>
    <w:rsid w:val="004B7666"/>
    <w:rsid w:val="004C57AE"/>
    <w:rsid w:val="004C6A85"/>
    <w:rsid w:val="004D6524"/>
    <w:rsid w:val="004D7BDE"/>
    <w:rsid w:val="004D7FC4"/>
    <w:rsid w:val="004E6145"/>
    <w:rsid w:val="004E66F1"/>
    <w:rsid w:val="004E6B1E"/>
    <w:rsid w:val="0050696D"/>
    <w:rsid w:val="0052130C"/>
    <w:rsid w:val="00522D09"/>
    <w:rsid w:val="00523885"/>
    <w:rsid w:val="00535043"/>
    <w:rsid w:val="00545AC8"/>
    <w:rsid w:val="0055107F"/>
    <w:rsid w:val="00552E9F"/>
    <w:rsid w:val="00557364"/>
    <w:rsid w:val="0055787F"/>
    <w:rsid w:val="005637B4"/>
    <w:rsid w:val="00565962"/>
    <w:rsid w:val="00587548"/>
    <w:rsid w:val="00592A64"/>
    <w:rsid w:val="005A4F7C"/>
    <w:rsid w:val="005A726B"/>
    <w:rsid w:val="005B17A7"/>
    <w:rsid w:val="005B271B"/>
    <w:rsid w:val="005B6562"/>
    <w:rsid w:val="005C7B9E"/>
    <w:rsid w:val="005F127A"/>
    <w:rsid w:val="005F26F7"/>
    <w:rsid w:val="005F50B4"/>
    <w:rsid w:val="005F5869"/>
    <w:rsid w:val="006105C2"/>
    <w:rsid w:val="00620821"/>
    <w:rsid w:val="00625910"/>
    <w:rsid w:val="00634896"/>
    <w:rsid w:val="00636130"/>
    <w:rsid w:val="00653070"/>
    <w:rsid w:val="00654CC7"/>
    <w:rsid w:val="00656399"/>
    <w:rsid w:val="00663D22"/>
    <w:rsid w:val="00664CC8"/>
    <w:rsid w:val="0066796C"/>
    <w:rsid w:val="00670C24"/>
    <w:rsid w:val="006748D2"/>
    <w:rsid w:val="00675925"/>
    <w:rsid w:val="006823DA"/>
    <w:rsid w:val="00697525"/>
    <w:rsid w:val="00697D9A"/>
    <w:rsid w:val="006B6B96"/>
    <w:rsid w:val="006C0F4A"/>
    <w:rsid w:val="006C7D8D"/>
    <w:rsid w:val="006D112A"/>
    <w:rsid w:val="006D4CA4"/>
    <w:rsid w:val="006D7B37"/>
    <w:rsid w:val="006E3EE0"/>
    <w:rsid w:val="006E6D91"/>
    <w:rsid w:val="006F37C4"/>
    <w:rsid w:val="00700B31"/>
    <w:rsid w:val="00706DDF"/>
    <w:rsid w:val="007078A5"/>
    <w:rsid w:val="00721F52"/>
    <w:rsid w:val="00725EE2"/>
    <w:rsid w:val="00735F89"/>
    <w:rsid w:val="00742A5E"/>
    <w:rsid w:val="00751518"/>
    <w:rsid w:val="00757E4A"/>
    <w:rsid w:val="00762D24"/>
    <w:rsid w:val="007739A9"/>
    <w:rsid w:val="007839A4"/>
    <w:rsid w:val="0079240D"/>
    <w:rsid w:val="007932D5"/>
    <w:rsid w:val="00793FC4"/>
    <w:rsid w:val="007A1960"/>
    <w:rsid w:val="007A411C"/>
    <w:rsid w:val="007A4EFA"/>
    <w:rsid w:val="007A78EE"/>
    <w:rsid w:val="007C29E5"/>
    <w:rsid w:val="007C7662"/>
    <w:rsid w:val="007F0C14"/>
    <w:rsid w:val="007F0C6E"/>
    <w:rsid w:val="007F2CDD"/>
    <w:rsid w:val="007F3A2B"/>
    <w:rsid w:val="008063D9"/>
    <w:rsid w:val="00821BAE"/>
    <w:rsid w:val="00835251"/>
    <w:rsid w:val="0084159D"/>
    <w:rsid w:val="00847489"/>
    <w:rsid w:val="00861BCD"/>
    <w:rsid w:val="0086366B"/>
    <w:rsid w:val="00876509"/>
    <w:rsid w:val="00881C5E"/>
    <w:rsid w:val="008905FD"/>
    <w:rsid w:val="008909FA"/>
    <w:rsid w:val="00890CA9"/>
    <w:rsid w:val="00893338"/>
    <w:rsid w:val="00894723"/>
    <w:rsid w:val="008A5BF2"/>
    <w:rsid w:val="008C3485"/>
    <w:rsid w:val="008C7EED"/>
    <w:rsid w:val="008D7EB0"/>
    <w:rsid w:val="008E0FED"/>
    <w:rsid w:val="008E2954"/>
    <w:rsid w:val="008E4B13"/>
    <w:rsid w:val="008F3B79"/>
    <w:rsid w:val="008F79D4"/>
    <w:rsid w:val="00910FA9"/>
    <w:rsid w:val="00916453"/>
    <w:rsid w:val="00935FC6"/>
    <w:rsid w:val="00947F2F"/>
    <w:rsid w:val="00954175"/>
    <w:rsid w:val="00954DEE"/>
    <w:rsid w:val="009579AB"/>
    <w:rsid w:val="00961B70"/>
    <w:rsid w:val="009871B3"/>
    <w:rsid w:val="00987F7F"/>
    <w:rsid w:val="00992777"/>
    <w:rsid w:val="00993943"/>
    <w:rsid w:val="009A18CD"/>
    <w:rsid w:val="009A5E97"/>
    <w:rsid w:val="009B10A5"/>
    <w:rsid w:val="009B2E61"/>
    <w:rsid w:val="009B564C"/>
    <w:rsid w:val="009B7BC0"/>
    <w:rsid w:val="009C43C7"/>
    <w:rsid w:val="009C452F"/>
    <w:rsid w:val="009E65E7"/>
    <w:rsid w:val="009F2C7E"/>
    <w:rsid w:val="009F3461"/>
    <w:rsid w:val="009F7CA0"/>
    <w:rsid w:val="00A00DA2"/>
    <w:rsid w:val="00A32E24"/>
    <w:rsid w:val="00A412AB"/>
    <w:rsid w:val="00A64A1D"/>
    <w:rsid w:val="00A671B1"/>
    <w:rsid w:val="00A7596B"/>
    <w:rsid w:val="00A8091C"/>
    <w:rsid w:val="00A92140"/>
    <w:rsid w:val="00AB043E"/>
    <w:rsid w:val="00AC1567"/>
    <w:rsid w:val="00AC3B03"/>
    <w:rsid w:val="00AE0A04"/>
    <w:rsid w:val="00AE2AD0"/>
    <w:rsid w:val="00AE74BC"/>
    <w:rsid w:val="00AF294E"/>
    <w:rsid w:val="00AF2EC6"/>
    <w:rsid w:val="00B13886"/>
    <w:rsid w:val="00B16043"/>
    <w:rsid w:val="00B21A22"/>
    <w:rsid w:val="00B31DC0"/>
    <w:rsid w:val="00B3622D"/>
    <w:rsid w:val="00B375E9"/>
    <w:rsid w:val="00B3783D"/>
    <w:rsid w:val="00B42EE4"/>
    <w:rsid w:val="00B46F69"/>
    <w:rsid w:val="00B52AE4"/>
    <w:rsid w:val="00B52F01"/>
    <w:rsid w:val="00B54B02"/>
    <w:rsid w:val="00B562B8"/>
    <w:rsid w:val="00B6387B"/>
    <w:rsid w:val="00B679A2"/>
    <w:rsid w:val="00B83055"/>
    <w:rsid w:val="00B86C97"/>
    <w:rsid w:val="00B91E7F"/>
    <w:rsid w:val="00B959B9"/>
    <w:rsid w:val="00BA506B"/>
    <w:rsid w:val="00BA7E00"/>
    <w:rsid w:val="00BB283F"/>
    <w:rsid w:val="00BC410D"/>
    <w:rsid w:val="00BC528A"/>
    <w:rsid w:val="00BC66AA"/>
    <w:rsid w:val="00BC756D"/>
    <w:rsid w:val="00BE0963"/>
    <w:rsid w:val="00BE1FC3"/>
    <w:rsid w:val="00BF0552"/>
    <w:rsid w:val="00C31197"/>
    <w:rsid w:val="00C45D1D"/>
    <w:rsid w:val="00C66111"/>
    <w:rsid w:val="00C72917"/>
    <w:rsid w:val="00C84790"/>
    <w:rsid w:val="00C94874"/>
    <w:rsid w:val="00C96C94"/>
    <w:rsid w:val="00CA0C5B"/>
    <w:rsid w:val="00CA0C6B"/>
    <w:rsid w:val="00CA1BA4"/>
    <w:rsid w:val="00CA50DE"/>
    <w:rsid w:val="00CB017E"/>
    <w:rsid w:val="00CC64BC"/>
    <w:rsid w:val="00CD2AAC"/>
    <w:rsid w:val="00CD596E"/>
    <w:rsid w:val="00CE13E5"/>
    <w:rsid w:val="00CF5F7B"/>
    <w:rsid w:val="00D00C2F"/>
    <w:rsid w:val="00D04266"/>
    <w:rsid w:val="00D10873"/>
    <w:rsid w:val="00D30392"/>
    <w:rsid w:val="00D37D09"/>
    <w:rsid w:val="00D51C3E"/>
    <w:rsid w:val="00D5558C"/>
    <w:rsid w:val="00D61249"/>
    <w:rsid w:val="00D7361E"/>
    <w:rsid w:val="00D73B59"/>
    <w:rsid w:val="00D90864"/>
    <w:rsid w:val="00D925B4"/>
    <w:rsid w:val="00D92CC8"/>
    <w:rsid w:val="00D967CA"/>
    <w:rsid w:val="00DB3D09"/>
    <w:rsid w:val="00DB53E9"/>
    <w:rsid w:val="00DC304E"/>
    <w:rsid w:val="00DC731C"/>
    <w:rsid w:val="00DD2437"/>
    <w:rsid w:val="00DE62D8"/>
    <w:rsid w:val="00DE6444"/>
    <w:rsid w:val="00DF158B"/>
    <w:rsid w:val="00DF523F"/>
    <w:rsid w:val="00E00DD5"/>
    <w:rsid w:val="00E032BB"/>
    <w:rsid w:val="00E15304"/>
    <w:rsid w:val="00E273F3"/>
    <w:rsid w:val="00E329C8"/>
    <w:rsid w:val="00E412D4"/>
    <w:rsid w:val="00E55A7B"/>
    <w:rsid w:val="00E71BAA"/>
    <w:rsid w:val="00E82256"/>
    <w:rsid w:val="00E9081D"/>
    <w:rsid w:val="00EA60DD"/>
    <w:rsid w:val="00EB4CB2"/>
    <w:rsid w:val="00EB77A3"/>
    <w:rsid w:val="00ED6936"/>
    <w:rsid w:val="00EF06F2"/>
    <w:rsid w:val="00F039C0"/>
    <w:rsid w:val="00F04F6B"/>
    <w:rsid w:val="00F16EE7"/>
    <w:rsid w:val="00F26BC1"/>
    <w:rsid w:val="00F34DA0"/>
    <w:rsid w:val="00F520D9"/>
    <w:rsid w:val="00F5582B"/>
    <w:rsid w:val="00F55DAA"/>
    <w:rsid w:val="00F562A8"/>
    <w:rsid w:val="00F92F0B"/>
    <w:rsid w:val="00FB484E"/>
    <w:rsid w:val="00FC3248"/>
    <w:rsid w:val="00FC574A"/>
    <w:rsid w:val="00FC7C63"/>
    <w:rsid w:val="00FD7506"/>
    <w:rsid w:val="00FF2DF5"/>
    <w:rsid w:val="00FF7799"/>
    <w:rsid w:val="01288035"/>
    <w:rsid w:val="02F8FC8A"/>
    <w:rsid w:val="049C6F17"/>
    <w:rsid w:val="0649C5A9"/>
    <w:rsid w:val="07ACD842"/>
    <w:rsid w:val="0C9FDED0"/>
    <w:rsid w:val="0CAEAE71"/>
    <w:rsid w:val="0DDFF074"/>
    <w:rsid w:val="0F2F7224"/>
    <w:rsid w:val="1031F010"/>
    <w:rsid w:val="132C0483"/>
    <w:rsid w:val="133784E0"/>
    <w:rsid w:val="15F6E563"/>
    <w:rsid w:val="16DC654A"/>
    <w:rsid w:val="16E38ED5"/>
    <w:rsid w:val="1BEDB663"/>
    <w:rsid w:val="1D909D30"/>
    <w:rsid w:val="2268F554"/>
    <w:rsid w:val="24637491"/>
    <w:rsid w:val="2B386EDF"/>
    <w:rsid w:val="2B9024D4"/>
    <w:rsid w:val="34D3BD14"/>
    <w:rsid w:val="36AEF146"/>
    <w:rsid w:val="3789F2B1"/>
    <w:rsid w:val="3B2397D5"/>
    <w:rsid w:val="3DC4D24A"/>
    <w:rsid w:val="3F8E1117"/>
    <w:rsid w:val="419A245F"/>
    <w:rsid w:val="43AD8162"/>
    <w:rsid w:val="43EF2E1D"/>
    <w:rsid w:val="4448E65F"/>
    <w:rsid w:val="4A0F6130"/>
    <w:rsid w:val="52D906D9"/>
    <w:rsid w:val="53D46BF8"/>
    <w:rsid w:val="557C5031"/>
    <w:rsid w:val="577FB98E"/>
    <w:rsid w:val="57E2E3A3"/>
    <w:rsid w:val="596AD56B"/>
    <w:rsid w:val="5F30641E"/>
    <w:rsid w:val="5FA51582"/>
    <w:rsid w:val="67B160EF"/>
    <w:rsid w:val="68B442FD"/>
    <w:rsid w:val="694D3150"/>
    <w:rsid w:val="6AE901B1"/>
    <w:rsid w:val="6E20A273"/>
    <w:rsid w:val="762ED7E2"/>
    <w:rsid w:val="78A21F4F"/>
    <w:rsid w:val="7B071301"/>
    <w:rsid w:val="7B943A60"/>
    <w:rsid w:val="7E1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AFA924D"/>
  <w15:chartTrackingRefBased/>
  <w15:docId w15:val="{A801008B-D134-4C09-91DA-21393041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91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15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olor w:val="3A5776" w:themeColor="text2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4F6B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caps/>
      <w:color w:val="3A5776" w:themeColor="text2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6D91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3A5776" w:themeColor="text2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6D91"/>
    <w:pPr>
      <w:spacing w:after="360" w:line="240" w:lineRule="auto"/>
      <w:contextualSpacing/>
    </w:pPr>
    <w:rPr>
      <w:rFonts w:asciiTheme="majorHAnsi" w:eastAsiaTheme="majorEastAsia" w:hAnsiTheme="majorHAnsi" w:cstheme="majorBidi"/>
      <w:b/>
      <w:color w:val="3A5776" w:themeColor="text2"/>
      <w:spacing w:val="-10"/>
      <w:kern w:val="28"/>
      <w:sz w:val="5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6D91"/>
    <w:rPr>
      <w:rFonts w:asciiTheme="majorHAnsi" w:eastAsiaTheme="majorEastAsia" w:hAnsiTheme="majorHAnsi" w:cstheme="majorBidi"/>
      <w:b/>
      <w:color w:val="3A5776" w:themeColor="text2"/>
      <w:spacing w:val="-10"/>
      <w:kern w:val="28"/>
      <w:sz w:val="50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751518"/>
    <w:rPr>
      <w:rFonts w:asciiTheme="majorHAnsi" w:eastAsiaTheme="majorEastAsia" w:hAnsiTheme="majorHAnsi" w:cstheme="majorBidi"/>
      <w:b/>
      <w:color w:val="3A5776" w:themeColor="text2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04F6B"/>
    <w:rPr>
      <w:rFonts w:ascii="Arial Black" w:eastAsiaTheme="majorEastAsia" w:hAnsi="Arial Black" w:cstheme="majorBidi"/>
      <w:caps/>
      <w:color w:val="3A5776" w:themeColor="text2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6E6D91"/>
    <w:rPr>
      <w:rFonts w:asciiTheme="majorHAnsi" w:eastAsiaTheme="majorEastAsia" w:hAnsiTheme="majorHAnsi" w:cstheme="majorBidi"/>
      <w:b/>
      <w:bCs/>
      <w:color w:val="3A5776" w:themeColor="text2"/>
      <w:szCs w:val="24"/>
    </w:rPr>
  </w:style>
  <w:style w:type="paragraph" w:styleId="Liststycke">
    <w:name w:val="List Paragraph"/>
    <w:basedOn w:val="Normal"/>
    <w:uiPriority w:val="34"/>
    <w:qFormat/>
    <w:rsid w:val="00735F89"/>
    <w:pPr>
      <w:numPr>
        <w:numId w:val="1"/>
      </w:numPr>
      <w:ind w:left="284" w:hanging="284"/>
      <w:contextualSpacing/>
    </w:pPr>
  </w:style>
  <w:style w:type="paragraph" w:styleId="Ingetavstnd">
    <w:name w:val="No Spacing"/>
    <w:uiPriority w:val="1"/>
    <w:rsid w:val="009A5E9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7F2F"/>
  </w:style>
  <w:style w:type="paragraph" w:styleId="Sidfot">
    <w:name w:val="footer"/>
    <w:basedOn w:val="Normal"/>
    <w:link w:val="SidfotChar"/>
    <w:uiPriority w:val="99"/>
    <w:unhideWhenUsed/>
    <w:rsid w:val="009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7F2F"/>
  </w:style>
  <w:style w:type="character" w:styleId="Hyperlnk">
    <w:name w:val="Hyperlink"/>
    <w:basedOn w:val="Standardstycketeckensnitt"/>
    <w:uiPriority w:val="99"/>
    <w:unhideWhenUsed/>
    <w:rsid w:val="00654C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4CC7"/>
    <w:rPr>
      <w:color w:val="605E5C"/>
      <w:shd w:val="clear" w:color="auto" w:fill="E1DFDD"/>
    </w:rPr>
  </w:style>
  <w:style w:type="paragraph" w:customStyle="1" w:styleId="Plats">
    <w:name w:val="Plats"/>
    <w:basedOn w:val="Normal"/>
    <w:rsid w:val="005A726B"/>
    <w:pPr>
      <w:spacing w:after="0" w:line="240" w:lineRule="auto"/>
      <w:jc w:val="right"/>
    </w:pPr>
    <w:rPr>
      <w:rFonts w:ascii="Tahoma" w:eastAsia="Times New Roman" w:hAnsi="Tahoma" w:cs="Tahoma"/>
      <w:szCs w:val="20"/>
      <w:lang w:eastAsia="sv-SE" w:bidi="sv-SE"/>
    </w:rPr>
  </w:style>
  <w:style w:type="table" w:customStyle="1" w:styleId="Normaltabell1">
    <w:name w:val="Normal tabell1"/>
    <w:semiHidden/>
    <w:rsid w:val="005A72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10pt">
    <w:name w:val="Bold 10 pt."/>
    <w:basedOn w:val="Normal"/>
    <w:link w:val="Fet10ptTkn"/>
    <w:rsid w:val="005A726B"/>
    <w:pPr>
      <w:spacing w:after="0" w:line="240" w:lineRule="auto"/>
    </w:pPr>
    <w:rPr>
      <w:rFonts w:ascii="Tahoma" w:eastAsia="Times New Roman" w:hAnsi="Tahoma" w:cs="Tahoma"/>
      <w:szCs w:val="20"/>
      <w:lang w:val="en-GB" w:eastAsia="zh-CN"/>
    </w:rPr>
  </w:style>
  <w:style w:type="character" w:customStyle="1" w:styleId="Fet10ptTkn">
    <w:name w:val="Fet 10 pt. Tkn"/>
    <w:basedOn w:val="Standardstycketeckensnitt"/>
    <w:link w:val="Bold10pt"/>
    <w:locked/>
    <w:rsid w:val="005A726B"/>
    <w:rPr>
      <w:rFonts w:ascii="Tahoma" w:eastAsia="Times New Roman" w:hAnsi="Tahoma" w:cs="Tahoma"/>
      <w:sz w:val="20"/>
      <w:szCs w:val="20"/>
      <w:lang w:val="en-GB" w:eastAsia="zh-CN"/>
    </w:rPr>
  </w:style>
  <w:style w:type="character" w:styleId="Platshllartext">
    <w:name w:val="Placeholder Text"/>
    <w:basedOn w:val="Standardstycketeckensnitt"/>
    <w:uiPriority w:val="99"/>
    <w:semiHidden/>
    <w:rsid w:val="00E00DD5"/>
    <w:rPr>
      <w:color w:val="808080"/>
    </w:rPr>
  </w:style>
  <w:style w:type="table" w:styleId="Tabellrutnt">
    <w:name w:val="Table Grid"/>
    <w:basedOn w:val="Normaltabell"/>
    <w:uiPriority w:val="39"/>
    <w:rsid w:val="00E0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tesagenda">
    <w:name w:val="Rubrik Mötesagenda"/>
    <w:basedOn w:val="Rubrik1"/>
    <w:link w:val="RubrikMtesagendaChar"/>
    <w:qFormat/>
    <w:rsid w:val="006E6D91"/>
    <w:rPr>
      <w:sz w:val="30"/>
    </w:rPr>
  </w:style>
  <w:style w:type="paragraph" w:customStyle="1" w:styleId="Tideragenda">
    <w:name w:val="Tider agenda"/>
    <w:basedOn w:val="Normal"/>
    <w:link w:val="TideragendaChar"/>
    <w:qFormat/>
    <w:rsid w:val="00535043"/>
    <w:pPr>
      <w:spacing w:before="240" w:after="0" w:line="240" w:lineRule="auto"/>
    </w:pPr>
    <w:rPr>
      <w:rFonts w:eastAsia="SimSun" w:cs="Times New Roman"/>
      <w:color w:val="3A5776" w:themeColor="text2"/>
      <w:szCs w:val="24"/>
      <w:lang w:eastAsia="sv-SE"/>
    </w:rPr>
  </w:style>
  <w:style w:type="character" w:customStyle="1" w:styleId="RubrikMtesagendaChar">
    <w:name w:val="Rubrik Mötesagenda Char"/>
    <w:basedOn w:val="Rubrik1Char"/>
    <w:link w:val="RubrikMtesagenda"/>
    <w:rsid w:val="006E6D91"/>
    <w:rPr>
      <w:rFonts w:asciiTheme="majorHAnsi" w:eastAsiaTheme="majorEastAsia" w:hAnsiTheme="majorHAnsi" w:cstheme="majorBidi"/>
      <w:b/>
      <w:color w:val="3A5776" w:themeColor="text2"/>
      <w:sz w:val="30"/>
      <w:szCs w:val="36"/>
    </w:rPr>
  </w:style>
  <w:style w:type="character" w:customStyle="1" w:styleId="TideragendaChar">
    <w:name w:val="Tider agenda Char"/>
    <w:basedOn w:val="Standardstycketeckensnitt"/>
    <w:link w:val="Tideragenda"/>
    <w:rsid w:val="00535043"/>
    <w:rPr>
      <w:rFonts w:eastAsia="SimSun" w:cs="Times New Roman"/>
      <w:color w:val="3A5776" w:themeColor="text2"/>
      <w:szCs w:val="24"/>
      <w:lang w:eastAsia="sv-SE"/>
    </w:rPr>
  </w:style>
  <w:style w:type="paragraph" w:customStyle="1" w:styleId="Avsndare">
    <w:name w:val="Avsändare"/>
    <w:basedOn w:val="Normal"/>
    <w:link w:val="AvsndareChar"/>
    <w:qFormat/>
    <w:rsid w:val="006E6D91"/>
    <w:rPr>
      <w:rFonts w:ascii="Arial" w:hAnsi="Arial"/>
    </w:rPr>
  </w:style>
  <w:style w:type="character" w:customStyle="1" w:styleId="AvsndareChar">
    <w:name w:val="Avsändare Char"/>
    <w:basedOn w:val="Standardstycketeckensnitt"/>
    <w:link w:val="Avsndare"/>
    <w:rsid w:val="006E6D91"/>
    <w:rPr>
      <w:rFonts w:ascii="Arial" w:hAnsi="Arial"/>
      <w:sz w:val="20"/>
    </w:rPr>
  </w:style>
  <w:style w:type="character" w:customStyle="1" w:styleId="normaltextrun">
    <w:name w:val="normaltextrun"/>
    <w:basedOn w:val="Standardstycketeckensnitt"/>
    <w:rsid w:val="00706DDF"/>
  </w:style>
  <w:style w:type="character" w:customStyle="1" w:styleId="spellingerror">
    <w:name w:val="spellingerror"/>
    <w:basedOn w:val="Standardstycketeckensnitt"/>
    <w:rsid w:val="00706DDF"/>
  </w:style>
  <w:style w:type="character" w:customStyle="1" w:styleId="eop">
    <w:name w:val="eop"/>
    <w:basedOn w:val="Standardstycketeckensnitt"/>
    <w:rsid w:val="00706DDF"/>
  </w:style>
  <w:style w:type="paragraph" w:customStyle="1" w:styleId="paragraph">
    <w:name w:val="paragraph"/>
    <w:basedOn w:val="Normal"/>
    <w:rsid w:val="00B5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ntextualspellingandgrammarerror">
    <w:name w:val="contextualspellingandgrammarerror"/>
    <w:basedOn w:val="Standardstycketeckensnitt"/>
    <w:rsid w:val="00B54B02"/>
  </w:style>
  <w:style w:type="paragraph" w:customStyle="1" w:styleId="xxmsonormal">
    <w:name w:val="x_xmsonormal"/>
    <w:basedOn w:val="Normal"/>
    <w:rsid w:val="005F26F7"/>
    <w:pPr>
      <w:spacing w:after="0" w:line="240" w:lineRule="auto"/>
    </w:pPr>
    <w:rPr>
      <w:rFonts w:ascii="Calibri" w:hAnsi="Calibri" w:cs="Times New Roman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ott\AppData\Roaming\Microsoft\Mallar\BRG%20Wordmall%20M&#246;tesagenda.dotx" TargetMode="External"/></Relationships>
</file>

<file path=word/theme/theme1.xml><?xml version="1.0" encoding="utf-8"?>
<a:theme xmlns:a="http://schemas.openxmlformats.org/drawingml/2006/main" name="Office-tema">
  <a:themeElements>
    <a:clrScheme name="BRG">
      <a:dk1>
        <a:sysClr val="windowText" lastClr="000000"/>
      </a:dk1>
      <a:lt1>
        <a:sysClr val="window" lastClr="FFFFFF"/>
      </a:lt1>
      <a:dk2>
        <a:srgbClr val="3A5776"/>
      </a:dk2>
      <a:lt2>
        <a:srgbClr val="EDEBE3"/>
      </a:lt2>
      <a:accent1>
        <a:srgbClr val="8FBFCA"/>
      </a:accent1>
      <a:accent2>
        <a:srgbClr val="D36248"/>
      </a:accent2>
      <a:accent3>
        <a:srgbClr val="36646B"/>
      </a:accent3>
      <a:accent4>
        <a:srgbClr val="E7B39E"/>
      </a:accent4>
      <a:accent5>
        <a:srgbClr val="98ADAE"/>
      </a:accent5>
      <a:accent6>
        <a:srgbClr val="E5EDF2"/>
      </a:accent6>
      <a:hlink>
        <a:srgbClr val="0563C1"/>
      </a:hlink>
      <a:folHlink>
        <a:srgbClr val="954F72"/>
      </a:folHlink>
    </a:clrScheme>
    <a:fontScheme name="Anpassat 75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84F1FE04A2D40A56EEAC702BE6331" ma:contentTypeVersion="11" ma:contentTypeDescription="Skapa ett nytt dokument." ma:contentTypeScope="" ma:versionID="c60d0277c2aa5ef99af37ddf2a81ace5">
  <xsd:schema xmlns:xsd="http://www.w3.org/2001/XMLSchema" xmlns:xs="http://www.w3.org/2001/XMLSchema" xmlns:p="http://schemas.microsoft.com/office/2006/metadata/properties" xmlns:ns3="9579df06-453a-4a6a-a6e9-512aac1faec4" xmlns:ns4="6c788ea7-302c-4479-b3fe-63908e0528cf" targetNamespace="http://schemas.microsoft.com/office/2006/metadata/properties" ma:root="true" ma:fieldsID="5593d9377dbdae27ccc09a3869027519" ns3:_="" ns4:_="">
    <xsd:import namespace="9579df06-453a-4a6a-a6e9-512aac1faec4"/>
    <xsd:import namespace="6c788ea7-302c-4479-b3fe-63908e052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9df06-453a-4a6a-a6e9-512aac1f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8ea7-302c-4479-b3fe-63908e052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71E10-7230-4D78-A488-C72FC2C36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62C4C-011B-44D7-A46B-B42E5EE1A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526BC-C16F-4413-B48A-69AEB450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9df06-453a-4a6a-a6e9-512aac1faec4"/>
    <ds:schemaRef ds:uri="6c788ea7-302c-4479-b3fe-63908e052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D14DA-665E-4201-9288-D82FB23DB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Wordmall Mötesagenda.dotx</Template>
  <TotalTime>0</TotalTime>
  <Pages>2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Nilsson</dc:creator>
  <cp:keywords/>
  <dc:description/>
  <cp:lastModifiedBy>Jessica Nilsson</cp:lastModifiedBy>
  <cp:revision>2</cp:revision>
  <cp:lastPrinted>2023-11-30T08:58:00Z</cp:lastPrinted>
  <dcterms:created xsi:type="dcterms:W3CDTF">2024-02-26T13:43:00Z</dcterms:created>
  <dcterms:modified xsi:type="dcterms:W3CDTF">2024-02-26T13:43:00Z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0x0101005E284F1FE04A2D40A56EEAC702BE6331</vt:lpwstr>
  </property>
</Properties>
</file>