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0D8347FE" w14:textId="77777777" w:rsidTr="00A8112E">
        <w:sdt>
          <w:sdtPr>
            <w:rPr>
              <w:rFonts w:cstheme="majorHAnsi"/>
            </w:rPr>
            <w:alias w:val="Enhet/förvaltning/organisation"/>
            <w:tag w:val="Göteborgs Stad"/>
            <w:id w:val="-1154211905"/>
            <w:placeholder>
              <w:docPart w:val="13D35252D87E426097CB5F5B98848302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1C95703E" w14:textId="3D63FA24" w:rsidR="00770200" w:rsidRPr="009F33EF" w:rsidRDefault="001E47A2" w:rsidP="00945E7C">
                <w:pPr>
                  <w:pStyle w:val="Sidhuvud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Störningsjouren i Göteborg AB 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77EE060" w14:textId="6BA1CF64" w:rsidR="001E47A2" w:rsidRDefault="00584724" w:rsidP="00FB1CBB">
            <w:pPr>
              <w:tabs>
                <w:tab w:val="left" w:pos="2410"/>
                <w:tab w:val="center" w:pos="4536"/>
                <w:tab w:val="right" w:pos="9072"/>
              </w:tabs>
              <w:spacing w:after="0"/>
              <w:jc w:val="right"/>
            </w:pPr>
            <w:r>
              <w:rPr>
                <w:rFonts w:ascii="Calibri" w:hAnsi="Calibri"/>
                <w:b/>
                <w:noProof/>
                <w:color w:val="0070C0"/>
                <w:lang w:eastAsia="sv-SE"/>
              </w:rPr>
              <w:t xml:space="preserve">                             </w:t>
            </w:r>
            <w:r w:rsidR="00E93EFD">
              <w:rPr>
                <w:rFonts w:ascii="Calibri" w:hAnsi="Calibri"/>
                <w:b/>
                <w:noProof/>
                <w:color w:val="0070C0"/>
                <w:lang w:eastAsia="sv-SE"/>
              </w:rPr>
              <w:t xml:space="preserve">                   </w:t>
            </w:r>
            <w:r w:rsidR="00FB1CBB">
              <w:t xml:space="preserve"> </w:t>
            </w:r>
            <w:r w:rsidR="00FB1CBB">
              <w:rPr>
                <w:noProof/>
              </w:rPr>
              <w:drawing>
                <wp:inline distT="0" distB="0" distL="0" distR="0" wp14:anchorId="044503CB" wp14:editId="4D3E070E">
                  <wp:extent cx="665545" cy="571141"/>
                  <wp:effectExtent l="0" t="0" r="1270" b="63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47" cy="57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FC05C" w14:textId="6982E2F9" w:rsidR="00770200" w:rsidRDefault="00770200" w:rsidP="00584724">
            <w:pPr>
              <w:pStyle w:val="Sidhuvud"/>
              <w:spacing w:afterAutospacing="0"/>
              <w:jc w:val="center"/>
            </w:pPr>
          </w:p>
        </w:tc>
      </w:tr>
      <w:tr w:rsidR="00770200" w14:paraId="03017A1B" w14:textId="77777777" w:rsidTr="007249B1">
        <w:trPr>
          <w:trHeight w:val="56"/>
        </w:trPr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6D8217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4246348" w14:textId="77777777" w:rsidR="00770200" w:rsidRDefault="00770200" w:rsidP="00945E7C">
            <w:pPr>
              <w:pStyle w:val="Sidhuvud"/>
              <w:jc w:val="right"/>
            </w:pPr>
          </w:p>
        </w:tc>
      </w:tr>
      <w:tr w:rsidR="00603751" w:rsidRPr="004039D2" w14:paraId="4AF0202C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61AD7806" w14:textId="28F9F20B" w:rsidR="00CC497E" w:rsidRPr="004039D2" w:rsidRDefault="00603751" w:rsidP="00603751">
            <w:pPr>
              <w:pStyle w:val="Tid"/>
              <w:spacing w:before="240" w:after="10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>Protokoll</w:t>
            </w:r>
            <w:r w:rsidR="00CF40F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 (</w:t>
            </w:r>
            <w:r w:rsidR="000D3E8A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="00CF40F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) </w:t>
            </w:r>
          </w:p>
          <w:p w14:paraId="6AB61E94" w14:textId="4E692867" w:rsidR="00603751" w:rsidRPr="004039D2" w:rsidRDefault="00CC497E" w:rsidP="00603751">
            <w:pPr>
              <w:pStyle w:val="Tid"/>
              <w:spacing w:before="240" w:after="10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  <w:r w:rsidR="004C471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ört vid </w:t>
            </w:r>
            <w:r w:rsidR="00CB0D7E">
              <w:rPr>
                <w:rFonts w:asciiTheme="minorHAnsi" w:hAnsiTheme="minorHAnsi" w:cstheme="minorHAnsi"/>
                <w:b/>
                <w:bCs/>
                <w:szCs w:val="22"/>
              </w:rPr>
              <w:t>styrelse</w:t>
            </w:r>
            <w:r w:rsidR="00E93EFD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sammanträde </w:t>
            </w:r>
          </w:p>
          <w:p w14:paraId="67BFFA3F" w14:textId="38A59A3E" w:rsidR="00603751" w:rsidRPr="004039D2" w:rsidRDefault="00603751" w:rsidP="00E92E25">
            <w:pPr>
              <w:pStyle w:val="Tid"/>
              <w:spacing w:before="240" w:afterAutospacing="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Sammanträdesdatum: </w:t>
            </w:r>
            <w:r w:rsidR="009F4F9F" w:rsidRPr="004039D2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9F33AE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B4240A" w:rsidRPr="004039D2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D76EA1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="00387D51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="00B4240A" w:rsidRPr="004039D2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387D51">
              <w:rPr>
                <w:rFonts w:asciiTheme="minorHAnsi" w:hAnsiTheme="minorHAnsi" w:cstheme="minorHAnsi"/>
                <w:b/>
                <w:bCs/>
                <w:szCs w:val="22"/>
              </w:rPr>
              <w:t>25</w:t>
            </w:r>
          </w:p>
        </w:tc>
      </w:tr>
    </w:tbl>
    <w:p w14:paraId="74BF64F3" w14:textId="2DF77283" w:rsidR="00E8798F" w:rsidRDefault="009003DD" w:rsidP="009003DD">
      <w:pPr>
        <w:pStyle w:val="Dokumentinfo"/>
        <w:rPr>
          <w:rFonts w:asciiTheme="minorHAnsi" w:hAnsiTheme="minorHAnsi" w:cstheme="minorHAnsi"/>
          <w:szCs w:val="22"/>
        </w:rPr>
      </w:pPr>
      <w:bookmarkStart w:id="0" w:name="_Toc478651876"/>
      <w:r w:rsidRPr="003E3EE0">
        <w:rPr>
          <w:rFonts w:asciiTheme="minorHAnsi" w:hAnsiTheme="minorHAnsi" w:cstheme="minorHAnsi"/>
          <w:b/>
          <w:bCs/>
          <w:szCs w:val="22"/>
        </w:rPr>
        <w:t>Tid</w:t>
      </w:r>
      <w:r w:rsidRPr="0028653A">
        <w:rPr>
          <w:rFonts w:asciiTheme="minorHAnsi" w:hAnsiTheme="minorHAnsi" w:cstheme="minorHAnsi"/>
          <w:szCs w:val="22"/>
        </w:rPr>
        <w:t xml:space="preserve">: </w:t>
      </w:r>
      <w:r w:rsidR="002738AA" w:rsidRPr="0028653A">
        <w:rPr>
          <w:rFonts w:asciiTheme="minorHAnsi" w:hAnsiTheme="minorHAnsi" w:cstheme="minorHAnsi"/>
          <w:szCs w:val="22"/>
        </w:rPr>
        <w:t xml:space="preserve">kl. </w:t>
      </w:r>
      <w:r w:rsidR="000D3E8A">
        <w:rPr>
          <w:rFonts w:asciiTheme="minorHAnsi" w:hAnsiTheme="minorHAnsi" w:cstheme="minorHAnsi"/>
          <w:szCs w:val="22"/>
        </w:rPr>
        <w:t>09</w:t>
      </w:r>
      <w:r w:rsidR="00E8798F">
        <w:rPr>
          <w:rFonts w:asciiTheme="minorHAnsi" w:hAnsiTheme="minorHAnsi" w:cstheme="minorHAnsi"/>
          <w:szCs w:val="22"/>
        </w:rPr>
        <w:t>:</w:t>
      </w:r>
      <w:r w:rsidR="000D3E8A">
        <w:rPr>
          <w:rFonts w:asciiTheme="minorHAnsi" w:hAnsiTheme="minorHAnsi" w:cstheme="minorHAnsi"/>
          <w:szCs w:val="22"/>
        </w:rPr>
        <w:t>00</w:t>
      </w:r>
      <w:r w:rsidR="00273E5D">
        <w:rPr>
          <w:rFonts w:asciiTheme="minorHAnsi" w:hAnsiTheme="minorHAnsi" w:cstheme="minorHAnsi"/>
          <w:szCs w:val="22"/>
        </w:rPr>
        <w:t xml:space="preserve"> – </w:t>
      </w:r>
      <w:r w:rsidR="00E14286">
        <w:rPr>
          <w:rFonts w:asciiTheme="minorHAnsi" w:hAnsiTheme="minorHAnsi" w:cstheme="minorHAnsi"/>
          <w:szCs w:val="22"/>
        </w:rPr>
        <w:t>1</w:t>
      </w:r>
      <w:r w:rsidR="00C9309B">
        <w:rPr>
          <w:rFonts w:asciiTheme="minorHAnsi" w:hAnsiTheme="minorHAnsi" w:cstheme="minorHAnsi"/>
          <w:szCs w:val="22"/>
        </w:rPr>
        <w:t>0</w:t>
      </w:r>
      <w:r w:rsidR="004719D1">
        <w:rPr>
          <w:rFonts w:asciiTheme="minorHAnsi" w:hAnsiTheme="minorHAnsi" w:cstheme="minorHAnsi"/>
          <w:szCs w:val="22"/>
        </w:rPr>
        <w:t>:</w:t>
      </w:r>
      <w:r w:rsidR="00C9309B">
        <w:rPr>
          <w:rFonts w:asciiTheme="minorHAnsi" w:hAnsiTheme="minorHAnsi" w:cstheme="minorHAnsi"/>
          <w:szCs w:val="22"/>
        </w:rPr>
        <w:t>35</w:t>
      </w:r>
    </w:p>
    <w:p w14:paraId="52FD73E2" w14:textId="3847319F" w:rsidR="009003DD" w:rsidRPr="00931B98" w:rsidRDefault="009003DD" w:rsidP="009003DD">
      <w:pPr>
        <w:pStyle w:val="Dokumentinfo"/>
        <w:rPr>
          <w:rFonts w:asciiTheme="minorHAnsi" w:hAnsiTheme="minorHAnsi" w:cstheme="minorHAnsi"/>
          <w:szCs w:val="22"/>
        </w:rPr>
      </w:pPr>
      <w:r w:rsidRPr="003E3EE0">
        <w:rPr>
          <w:rFonts w:asciiTheme="minorHAnsi" w:hAnsiTheme="minorHAnsi" w:cstheme="minorHAnsi"/>
          <w:b/>
          <w:bCs/>
          <w:szCs w:val="22"/>
        </w:rPr>
        <w:t>Plats</w:t>
      </w:r>
      <w:r w:rsidRPr="00931B98">
        <w:rPr>
          <w:rFonts w:asciiTheme="minorHAnsi" w:hAnsiTheme="minorHAnsi" w:cstheme="minorHAnsi"/>
          <w:szCs w:val="22"/>
        </w:rPr>
        <w:t>:</w:t>
      </w:r>
      <w:r w:rsidR="00B946D5">
        <w:rPr>
          <w:rFonts w:asciiTheme="minorHAnsi" w:hAnsiTheme="minorHAnsi" w:cstheme="minorHAnsi"/>
          <w:szCs w:val="22"/>
        </w:rPr>
        <w:t xml:space="preserve"> </w:t>
      </w:r>
      <w:r w:rsidR="00AF6C54">
        <w:rPr>
          <w:rFonts w:asciiTheme="minorHAnsi" w:hAnsiTheme="minorHAnsi" w:cstheme="minorHAnsi"/>
          <w:szCs w:val="22"/>
        </w:rPr>
        <w:t>Åvägen 40</w:t>
      </w:r>
      <w:r w:rsidR="00273E5D">
        <w:rPr>
          <w:rFonts w:asciiTheme="minorHAnsi" w:hAnsiTheme="minorHAnsi" w:cstheme="minorHAnsi"/>
          <w:szCs w:val="22"/>
        </w:rPr>
        <w:br/>
      </w:r>
    </w:p>
    <w:p w14:paraId="7F142B64" w14:textId="74E56962" w:rsidR="00603751" w:rsidRDefault="00603751" w:rsidP="00603751">
      <w:pPr>
        <w:pStyle w:val="Rubrik2"/>
        <w:rPr>
          <w:rFonts w:asciiTheme="minorHAnsi" w:hAnsiTheme="minorHAnsi" w:cstheme="minorHAnsi"/>
          <w:sz w:val="22"/>
          <w:szCs w:val="22"/>
        </w:rPr>
      </w:pPr>
      <w:r w:rsidRPr="00931B98">
        <w:rPr>
          <w:rFonts w:asciiTheme="minorHAnsi" w:hAnsiTheme="minorHAnsi" w:cstheme="minorHAnsi"/>
          <w:sz w:val="22"/>
          <w:szCs w:val="22"/>
        </w:rPr>
        <w:t>Närvarande</w:t>
      </w:r>
      <w:bookmarkEnd w:id="0"/>
    </w:p>
    <w:p w14:paraId="7A340D48" w14:textId="2C4312BA" w:rsidR="000D3E8A" w:rsidRDefault="00C91EEC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C91EEC">
        <w:rPr>
          <w:b/>
          <w:bCs/>
        </w:rPr>
        <w:t>Ledamöter</w:t>
      </w:r>
      <w:r w:rsidR="00D95085">
        <w:rPr>
          <w:rFonts w:eastAsiaTheme="minorHAnsi" w:cstheme="minorHAnsi"/>
          <w:szCs w:val="22"/>
        </w:rPr>
        <w:br/>
      </w:r>
      <w:r w:rsidR="00D76EA1">
        <w:rPr>
          <w:rFonts w:eastAsiaTheme="minorHAnsi" w:cstheme="minorHAnsi"/>
          <w:szCs w:val="22"/>
        </w:rPr>
        <w:t>Terje Johansson</w:t>
      </w:r>
      <w:r w:rsidR="009A02B3">
        <w:rPr>
          <w:rFonts w:eastAsiaTheme="minorHAnsi" w:cstheme="minorHAnsi"/>
          <w:szCs w:val="22"/>
        </w:rPr>
        <w:tab/>
      </w:r>
      <w:r w:rsidR="00D76EA1">
        <w:rPr>
          <w:rFonts w:eastAsiaTheme="minorHAnsi" w:cstheme="minorHAnsi"/>
          <w:szCs w:val="22"/>
        </w:rPr>
        <w:t>ordförande</w:t>
      </w:r>
      <w:r w:rsidR="00155A3C">
        <w:rPr>
          <w:rFonts w:eastAsiaTheme="minorHAnsi" w:cstheme="minorHAnsi"/>
          <w:szCs w:val="22"/>
        </w:rPr>
        <w:t xml:space="preserve">, nv. §§ </w:t>
      </w:r>
      <w:r w:rsidR="00050A87">
        <w:rPr>
          <w:rFonts w:eastAsiaTheme="minorHAnsi" w:cstheme="minorHAnsi"/>
          <w:szCs w:val="22"/>
        </w:rPr>
        <w:t>6-10</w:t>
      </w:r>
      <w:r w:rsidR="00B946D5">
        <w:rPr>
          <w:rFonts w:eastAsiaTheme="minorHAnsi" w:cstheme="minorHAnsi"/>
          <w:szCs w:val="22"/>
        </w:rPr>
        <w:br/>
      </w:r>
      <w:r w:rsidR="000D3E8A">
        <w:rPr>
          <w:rFonts w:eastAsiaTheme="minorHAnsi" w:cstheme="minorHAnsi"/>
          <w:szCs w:val="22"/>
        </w:rPr>
        <w:t xml:space="preserve">Christina </w:t>
      </w:r>
      <w:proofErr w:type="spellStart"/>
      <w:r w:rsidR="000D3E8A">
        <w:rPr>
          <w:rFonts w:eastAsiaTheme="minorHAnsi" w:cstheme="minorHAnsi"/>
          <w:szCs w:val="22"/>
        </w:rPr>
        <w:t>Alvelin</w:t>
      </w:r>
      <w:proofErr w:type="spellEnd"/>
      <w:r w:rsidR="000D3E8A">
        <w:rPr>
          <w:rFonts w:eastAsiaTheme="minorHAnsi" w:cstheme="minorHAnsi"/>
          <w:szCs w:val="22"/>
        </w:rPr>
        <w:tab/>
        <w:t>2:e vice ordförande</w:t>
      </w:r>
      <w:r w:rsidR="000D3E8A" w:rsidRPr="00931B98">
        <w:rPr>
          <w:rFonts w:eastAsiaTheme="minorHAnsi" w:cstheme="minorHAnsi"/>
          <w:szCs w:val="22"/>
        </w:rPr>
        <w:br/>
      </w:r>
      <w:r w:rsidR="000D3E8A">
        <w:rPr>
          <w:rFonts w:eastAsiaTheme="minorHAnsi" w:cstheme="minorHAnsi"/>
          <w:szCs w:val="22"/>
        </w:rPr>
        <w:t>Anders Börjesson</w:t>
      </w:r>
      <w:r w:rsidR="000D3E8A">
        <w:rPr>
          <w:rFonts w:eastAsiaTheme="minorHAnsi" w:cstheme="minorHAnsi"/>
          <w:szCs w:val="22"/>
        </w:rPr>
        <w:tab/>
        <w:t>ledamot</w:t>
      </w:r>
      <w:r w:rsidR="00155A3C">
        <w:rPr>
          <w:rFonts w:eastAsiaTheme="minorHAnsi" w:cstheme="minorHAnsi"/>
          <w:szCs w:val="22"/>
        </w:rPr>
        <w:t xml:space="preserve">, nv §§ </w:t>
      </w:r>
      <w:r w:rsidR="00D066F5">
        <w:rPr>
          <w:rFonts w:eastAsiaTheme="minorHAnsi" w:cstheme="minorHAnsi"/>
          <w:szCs w:val="22"/>
        </w:rPr>
        <w:t>6-10</w:t>
      </w:r>
    </w:p>
    <w:p w14:paraId="664687DD" w14:textId="74ABB462" w:rsidR="00B946D5" w:rsidRDefault="00FB0411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>Jonathan Kvist</w:t>
      </w:r>
      <w:r w:rsidR="009A02B3">
        <w:rPr>
          <w:rFonts w:eastAsiaTheme="minorHAnsi" w:cstheme="minorHAnsi"/>
          <w:szCs w:val="22"/>
        </w:rPr>
        <w:tab/>
      </w:r>
      <w:r>
        <w:rPr>
          <w:rFonts w:eastAsiaTheme="minorHAnsi" w:cstheme="minorHAnsi"/>
          <w:szCs w:val="22"/>
        </w:rPr>
        <w:t>ledamot</w:t>
      </w:r>
    </w:p>
    <w:p w14:paraId="30CAD3A9" w14:textId="031211C6" w:rsidR="001A2D0F" w:rsidRPr="004F2F73" w:rsidRDefault="001A2D0F" w:rsidP="00D76EA1">
      <w:pPr>
        <w:tabs>
          <w:tab w:val="left" w:pos="2500"/>
        </w:tabs>
        <w:spacing w:after="0"/>
        <w:rPr>
          <w:rFonts w:eastAsiaTheme="minorHAnsi" w:cstheme="minorHAnsi"/>
          <w:color w:val="FF0000"/>
          <w:szCs w:val="22"/>
        </w:rPr>
      </w:pPr>
      <w:r w:rsidRPr="00931B98">
        <w:rPr>
          <w:rFonts w:eastAsiaTheme="minorHAnsi" w:cstheme="minorHAnsi"/>
          <w:szCs w:val="22"/>
        </w:rPr>
        <w:t>Robert Jademyr</w:t>
      </w:r>
      <w:r>
        <w:rPr>
          <w:rFonts w:eastAsiaTheme="minorHAnsi" w:cstheme="minorHAnsi"/>
          <w:szCs w:val="22"/>
        </w:rPr>
        <w:tab/>
        <w:t>ledamot</w:t>
      </w:r>
    </w:p>
    <w:p w14:paraId="000B6B77" w14:textId="41D47235" w:rsidR="006254B0" w:rsidRDefault="006D5000" w:rsidP="00EB22A7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eastAsiaTheme="minorHAnsi" w:cstheme="minorHAnsi"/>
          <w:szCs w:val="22"/>
        </w:rPr>
        <w:br/>
      </w:r>
    </w:p>
    <w:p w14:paraId="512655B9" w14:textId="23511426" w:rsidR="006254B0" w:rsidRPr="00931B98" w:rsidRDefault="003932E0" w:rsidP="006254B0">
      <w:pPr>
        <w:pStyle w:val="Rubrik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Arbetstagarrepresentant</w:t>
      </w:r>
    </w:p>
    <w:p w14:paraId="56023C91" w14:textId="50430B2C" w:rsidR="005323A9" w:rsidRPr="006254B0" w:rsidRDefault="00155A3C" w:rsidP="00EB22A7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Göran Åhman</w:t>
      </w:r>
      <w:r w:rsidR="003932E0">
        <w:rPr>
          <w:rFonts w:cstheme="minorHAnsi"/>
          <w:szCs w:val="22"/>
        </w:rPr>
        <w:tab/>
        <w:t>arbetstagarr</w:t>
      </w:r>
      <w:r w:rsidR="00DC19D7">
        <w:rPr>
          <w:rFonts w:cstheme="minorHAnsi"/>
          <w:szCs w:val="22"/>
        </w:rPr>
        <w:t>epresentant</w:t>
      </w:r>
      <w:r w:rsidR="000B1EA1">
        <w:rPr>
          <w:rFonts w:cstheme="minorHAnsi"/>
          <w:szCs w:val="22"/>
        </w:rPr>
        <w:br/>
      </w:r>
    </w:p>
    <w:p w14:paraId="2CAB8820" w14:textId="2F906ABA" w:rsidR="00931B98" w:rsidRPr="00931B98" w:rsidRDefault="00931B98" w:rsidP="00931B98">
      <w:pPr>
        <w:pStyle w:val="Rubrik3"/>
        <w:rPr>
          <w:rFonts w:asciiTheme="minorHAnsi" w:hAnsiTheme="minorHAnsi" w:cstheme="minorHAnsi"/>
          <w:sz w:val="22"/>
          <w:szCs w:val="22"/>
        </w:rPr>
      </w:pPr>
      <w:bookmarkStart w:id="1" w:name="_Toc478651880"/>
      <w:r w:rsidRPr="00931B98">
        <w:rPr>
          <w:rFonts w:asciiTheme="minorHAnsi" w:hAnsiTheme="minorHAnsi" w:cstheme="minorHAnsi"/>
          <w:sz w:val="22"/>
          <w:szCs w:val="22"/>
        </w:rPr>
        <w:t xml:space="preserve">Övriga </w:t>
      </w:r>
      <w:bookmarkEnd w:id="1"/>
    </w:p>
    <w:p w14:paraId="5E9813D5" w14:textId="50734384" w:rsidR="00D15B44" w:rsidRPr="00D15B44" w:rsidRDefault="00D15B44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 w:rsidRPr="00D15B44">
        <w:rPr>
          <w:rFonts w:cstheme="minorHAnsi"/>
          <w:szCs w:val="22"/>
        </w:rPr>
        <w:t xml:space="preserve">Sofia Gärdsfors </w:t>
      </w:r>
      <w:r w:rsidR="00124C28">
        <w:rPr>
          <w:rFonts w:cstheme="minorHAnsi"/>
          <w:szCs w:val="22"/>
        </w:rPr>
        <w:tab/>
      </w:r>
      <w:r w:rsidR="0013554A">
        <w:rPr>
          <w:rFonts w:cstheme="minorHAnsi"/>
          <w:szCs w:val="22"/>
        </w:rPr>
        <w:tab/>
      </w:r>
      <w:r w:rsidR="00124C28">
        <w:rPr>
          <w:rFonts w:cstheme="minorHAnsi"/>
          <w:szCs w:val="22"/>
        </w:rPr>
        <w:t>VD</w:t>
      </w:r>
    </w:p>
    <w:p w14:paraId="33CEB58C" w14:textId="541203A7" w:rsidR="00F06561" w:rsidRDefault="00B63268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M</w:t>
      </w:r>
      <w:r w:rsidR="00273E5D">
        <w:rPr>
          <w:rFonts w:cstheme="minorHAnsi"/>
          <w:szCs w:val="22"/>
        </w:rPr>
        <w:t>ohamed Hama Al</w:t>
      </w:r>
      <w:r w:rsidR="00A02B3E">
        <w:rPr>
          <w:rFonts w:cstheme="minorHAnsi"/>
          <w:szCs w:val="22"/>
        </w:rPr>
        <w:t>drin</w:t>
      </w:r>
      <w:r>
        <w:rPr>
          <w:rFonts w:cstheme="minorHAnsi"/>
          <w:szCs w:val="22"/>
        </w:rPr>
        <w:tab/>
      </w:r>
      <w:r w:rsidR="0013554A">
        <w:rPr>
          <w:rFonts w:cstheme="minorHAnsi"/>
          <w:szCs w:val="22"/>
        </w:rPr>
        <w:tab/>
      </w:r>
      <w:r w:rsidR="00273E5D">
        <w:rPr>
          <w:rFonts w:cstheme="minorHAnsi"/>
          <w:szCs w:val="22"/>
        </w:rPr>
        <w:t>chefsjurist</w:t>
      </w:r>
    </w:p>
    <w:p w14:paraId="4E72D939" w14:textId="54C593DB" w:rsidR="00EB22A7" w:rsidRDefault="00F06561" w:rsidP="0041005E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cstheme="minorHAnsi"/>
          <w:szCs w:val="22"/>
        </w:rPr>
        <w:br/>
      </w:r>
      <w:r>
        <w:rPr>
          <w:rFonts w:cstheme="minorHAnsi"/>
          <w:szCs w:val="22"/>
        </w:rPr>
        <w:br/>
      </w:r>
      <w:r w:rsidRPr="008535E0">
        <w:rPr>
          <w:rFonts w:ascii="Times New Roman" w:hAnsi="Times New Roman" w:cs="Times New Roman"/>
          <w:b/>
          <w:bCs/>
        </w:rPr>
        <w:t>Frånvarande</w:t>
      </w:r>
      <w:r w:rsidRPr="008535E0">
        <w:rPr>
          <w:rFonts w:ascii="Times New Roman" w:hAnsi="Times New Roman" w:cs="Times New Roman"/>
          <w:b/>
          <w:bCs/>
        </w:rPr>
        <w:br/>
      </w:r>
      <w:r w:rsidR="00155A3C">
        <w:rPr>
          <w:rFonts w:eastAsiaTheme="minorHAnsi" w:cstheme="minorHAnsi"/>
          <w:szCs w:val="22"/>
        </w:rPr>
        <w:t>Rikard Ljunggren</w:t>
      </w:r>
      <w:r w:rsidR="00155A3C">
        <w:rPr>
          <w:rFonts w:eastAsiaTheme="minorHAnsi" w:cstheme="minorHAnsi"/>
          <w:szCs w:val="22"/>
        </w:rPr>
        <w:tab/>
        <w:t>1:e vice ordförande</w:t>
      </w:r>
    </w:p>
    <w:p w14:paraId="6DE87BD6" w14:textId="1F07FC43" w:rsidR="008A0FB8" w:rsidRDefault="00155A3C" w:rsidP="00AF6C54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 xml:space="preserve">Peter Grellsgård </w:t>
      </w:r>
      <w:r>
        <w:rPr>
          <w:rFonts w:eastAsiaTheme="minorHAnsi" w:cstheme="minorHAnsi"/>
          <w:szCs w:val="22"/>
        </w:rPr>
        <w:tab/>
        <w:t xml:space="preserve">ledamot </w:t>
      </w:r>
    </w:p>
    <w:p w14:paraId="2CA04A68" w14:textId="7C860A1F" w:rsidR="00F9089A" w:rsidRDefault="00F9089A" w:rsidP="00F9089A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</w:p>
    <w:p w14:paraId="63948E20" w14:textId="4C0107CC" w:rsidR="000B3BBF" w:rsidRDefault="00DF24FB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br/>
      </w:r>
    </w:p>
    <w:p w14:paraId="58438FE9" w14:textId="1EFF569F" w:rsidR="00F06561" w:rsidRPr="00931B98" w:rsidRDefault="00A4017F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br/>
      </w:r>
      <w:r w:rsidRPr="00931B98">
        <w:rPr>
          <w:rFonts w:eastAsiaTheme="minorHAnsi" w:cstheme="minorHAnsi"/>
          <w:szCs w:val="22"/>
        </w:rPr>
        <w:br/>
      </w:r>
    </w:p>
    <w:p w14:paraId="4C2893F8" w14:textId="290BE1AE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763CB902" w14:textId="12927AE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1881255E" w14:textId="2D8344E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05956C37" w14:textId="77777777" w:rsidR="005A52C9" w:rsidRDefault="005A52C9" w:rsidP="00603751">
      <w:pPr>
        <w:tabs>
          <w:tab w:val="left" w:pos="2500"/>
        </w:tabs>
        <w:rPr>
          <w:rFonts w:cstheme="minorHAnsi"/>
          <w:szCs w:val="22"/>
        </w:rPr>
      </w:pPr>
    </w:p>
    <w:p w14:paraId="53A7BD85" w14:textId="77777777" w:rsidR="005A52C9" w:rsidRDefault="005A52C9" w:rsidP="00603751">
      <w:pPr>
        <w:tabs>
          <w:tab w:val="left" w:pos="2500"/>
        </w:tabs>
        <w:rPr>
          <w:rFonts w:cstheme="minorHAnsi"/>
          <w:szCs w:val="22"/>
        </w:rPr>
      </w:pPr>
    </w:p>
    <w:p w14:paraId="5F4076AA" w14:textId="77777777" w:rsidR="005A52C9" w:rsidRDefault="005A52C9" w:rsidP="00603751">
      <w:pPr>
        <w:tabs>
          <w:tab w:val="left" w:pos="2500"/>
        </w:tabs>
        <w:rPr>
          <w:rFonts w:cstheme="minorHAnsi"/>
          <w:szCs w:val="22"/>
        </w:rPr>
      </w:pPr>
    </w:p>
    <w:p w14:paraId="1FF6AC15" w14:textId="55345F85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55414C81" w14:textId="77777777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56725CB6" w14:textId="1F7A40F5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301AB87E" w14:textId="77777777" w:rsidR="003916CE" w:rsidRPr="00931B98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4C6CBD01" w14:textId="77777777" w:rsidR="00603751" w:rsidRPr="00931B98" w:rsidRDefault="00603751" w:rsidP="00603751">
      <w:pPr>
        <w:pStyle w:val="Rubrik3"/>
        <w:rPr>
          <w:rFonts w:asciiTheme="minorHAnsi" w:hAnsiTheme="minorHAnsi" w:cstheme="minorHAnsi"/>
          <w:sz w:val="22"/>
          <w:szCs w:val="22"/>
        </w:rPr>
      </w:pPr>
      <w:bookmarkStart w:id="2" w:name="_Toc478651883"/>
      <w:r w:rsidRPr="00931B98">
        <w:rPr>
          <w:rFonts w:asciiTheme="minorHAnsi" w:hAnsiTheme="minorHAnsi" w:cstheme="minorHAnsi"/>
          <w:sz w:val="22"/>
          <w:szCs w:val="22"/>
        </w:rP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931B98" w14:paraId="16A31FFB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479FDAB" w14:textId="77777777" w:rsidR="00CD478D" w:rsidRPr="00931B98" w:rsidRDefault="00CD478D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478651884"/>
          </w:p>
          <w:p w14:paraId="029BB0A0" w14:textId="05DFFB26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B98">
              <w:rPr>
                <w:rFonts w:asciiTheme="minorHAnsi" w:hAnsiTheme="minorHAnsi" w:cstheme="minorHAnsi"/>
                <w:b/>
                <w:sz w:val="22"/>
                <w:szCs w:val="22"/>
              </w:rPr>
              <w:t>Sekreterare</w:t>
            </w:r>
            <w:bookmarkEnd w:id="3"/>
          </w:p>
          <w:p w14:paraId="5EFEEDDA" w14:textId="77777777" w:rsidR="004A0883" w:rsidRPr="00931B98" w:rsidRDefault="004A0883" w:rsidP="0099439E">
            <w:pPr>
              <w:rPr>
                <w:rFonts w:cstheme="minorHAnsi"/>
                <w:bCs/>
                <w:szCs w:val="22"/>
              </w:rPr>
            </w:pPr>
          </w:p>
          <w:p w14:paraId="6A3C5D32" w14:textId="11AE355F" w:rsidR="00415620" w:rsidRPr="00931B98" w:rsidRDefault="00415620" w:rsidP="0099439E">
            <w:pPr>
              <w:rPr>
                <w:rFonts w:cstheme="minorHAnsi"/>
                <w:b w:val="0"/>
                <w:bCs/>
                <w:szCs w:val="22"/>
              </w:rPr>
            </w:pPr>
            <w:r w:rsidRPr="00931B98">
              <w:rPr>
                <w:rFonts w:cstheme="minorHAnsi"/>
                <w:b w:val="0"/>
                <w:bCs/>
                <w:szCs w:val="22"/>
              </w:rPr>
              <w:t>M</w:t>
            </w:r>
            <w:r w:rsidR="008724B7">
              <w:rPr>
                <w:rFonts w:cstheme="minorHAnsi"/>
                <w:b w:val="0"/>
                <w:bCs/>
                <w:szCs w:val="22"/>
              </w:rPr>
              <w:t>ohamed Hama Al</w:t>
            </w:r>
            <w:r w:rsidR="00A02B3E">
              <w:rPr>
                <w:rFonts w:cstheme="minorHAnsi"/>
                <w:b w:val="0"/>
                <w:bCs/>
                <w:szCs w:val="22"/>
              </w:rPr>
              <w:t>drin</w:t>
            </w:r>
          </w:p>
          <w:p w14:paraId="5449C6A0" w14:textId="77777777" w:rsidR="00CD478D" w:rsidRPr="00931B98" w:rsidRDefault="00CD478D" w:rsidP="0099439E">
            <w:pPr>
              <w:spacing w:afterAutospacing="0"/>
              <w:rPr>
                <w:rFonts w:cstheme="minorHAnsi"/>
                <w:b w:val="0"/>
                <w:szCs w:val="22"/>
              </w:rPr>
            </w:pPr>
          </w:p>
          <w:p w14:paraId="34FEBDE2" w14:textId="6AA197CF" w:rsidR="00603751" w:rsidRPr="00931B98" w:rsidRDefault="0099439E" w:rsidP="0099439E">
            <w:pPr>
              <w:spacing w:afterAutospacing="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BC744B2" w14:textId="77777777" w:rsidR="00603751" w:rsidRPr="00931B98" w:rsidRDefault="00603751" w:rsidP="00F77DF7">
            <w:pPr>
              <w:rPr>
                <w:rFonts w:cstheme="minorHAnsi"/>
                <w:szCs w:val="22"/>
              </w:rPr>
            </w:pPr>
          </w:p>
        </w:tc>
      </w:tr>
      <w:tr w:rsidR="00603751" w:rsidRPr="00931B98" w14:paraId="35A72282" w14:textId="77777777" w:rsidTr="009C35BD">
        <w:trPr>
          <w:trHeight w:val="2649"/>
        </w:trPr>
        <w:tc>
          <w:tcPr>
            <w:tcW w:w="3686" w:type="dxa"/>
          </w:tcPr>
          <w:p w14:paraId="0B0EA652" w14:textId="77777777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478651885"/>
            <w:r w:rsidRPr="00931B98">
              <w:rPr>
                <w:rFonts w:asciiTheme="minorHAnsi" w:hAnsiTheme="minorHAnsi" w:cstheme="minorHAnsi"/>
                <w:sz w:val="22"/>
                <w:szCs w:val="22"/>
              </w:rPr>
              <w:t>Ordförande</w:t>
            </w:r>
            <w:bookmarkEnd w:id="4"/>
          </w:p>
          <w:sdt>
            <w:sdtPr>
              <w:rPr>
                <w:rFonts w:eastAsiaTheme="minorHAnsi" w:cstheme="minorHAnsi"/>
                <w:szCs w:val="22"/>
              </w:rPr>
              <w:id w:val="432708353"/>
              <w:placeholder>
                <w:docPart w:val="CE5253F8DB0E48D6A0AA2FDB9AD7EE93"/>
              </w:placeholder>
              <w:text w:multiLine="1"/>
            </w:sdtPr>
            <w:sdtEndPr/>
            <w:sdtContent>
              <w:p w14:paraId="4C0F4BDD" w14:textId="04D78C71" w:rsidR="0099439E" w:rsidRPr="00931B98" w:rsidRDefault="00CE77E8" w:rsidP="0099439E">
                <w:pPr>
                  <w:rPr>
                    <w:rFonts w:cstheme="minorHAnsi"/>
                    <w:szCs w:val="22"/>
                  </w:rPr>
                </w:pPr>
                <w:r w:rsidRPr="00CE77E8">
                  <w:rPr>
                    <w:rFonts w:eastAsiaTheme="minorHAnsi" w:cstheme="minorHAnsi"/>
                    <w:szCs w:val="22"/>
                  </w:rPr>
                  <w:br/>
                </w:r>
                <w:r w:rsidRPr="00CE77E8">
                  <w:rPr>
                    <w:rFonts w:eastAsiaTheme="minorHAnsi" w:cstheme="minorHAnsi"/>
                    <w:szCs w:val="22"/>
                  </w:rPr>
                  <w:br/>
                  <w:t xml:space="preserve"> Terje Johansson </w:t>
                </w:r>
                <w:r w:rsidR="008A2F89">
                  <w:rPr>
                    <w:rFonts w:eastAsiaTheme="minorHAnsi" w:cstheme="minorHAnsi"/>
                    <w:szCs w:val="22"/>
                  </w:rPr>
                  <w:t>§§ 6-10</w:t>
                </w:r>
                <w:r w:rsidRPr="00CE77E8">
                  <w:rPr>
                    <w:rFonts w:eastAsiaTheme="minorHAnsi" w:cstheme="minorHAnsi"/>
                    <w:szCs w:val="22"/>
                  </w:rPr>
                  <w:t xml:space="preserve">  </w:t>
                </w:r>
                <w:r w:rsidR="000604A7">
                  <w:rPr>
                    <w:rFonts w:eastAsiaTheme="minorHAnsi" w:cstheme="minorHAnsi"/>
                    <w:szCs w:val="22"/>
                  </w:rPr>
                  <w:br/>
                </w:r>
                <w:r w:rsidRPr="00CE77E8">
                  <w:rPr>
                    <w:rFonts w:eastAsiaTheme="minorHAnsi" w:cstheme="minorHAnsi"/>
                    <w:szCs w:val="22"/>
                  </w:rPr>
                  <w:br/>
                </w:r>
                <w:r w:rsidR="00157CEB">
                  <w:rPr>
                    <w:rFonts w:eastAsiaTheme="minorHAnsi" w:cstheme="minorHAnsi"/>
                    <w:szCs w:val="22"/>
                  </w:rPr>
                  <w:br/>
                </w:r>
                <w:r w:rsidRPr="00CE77E8">
                  <w:rPr>
                    <w:rFonts w:eastAsiaTheme="minorHAnsi" w:cstheme="minorHAnsi"/>
                    <w:szCs w:val="22"/>
                  </w:rPr>
                  <w:br/>
                  <w:t xml:space="preserve"> Christina </w:t>
                </w:r>
                <w:proofErr w:type="spellStart"/>
                <w:r w:rsidRPr="00CE77E8">
                  <w:rPr>
                    <w:rFonts w:eastAsiaTheme="minorHAnsi" w:cstheme="minorHAnsi"/>
                    <w:szCs w:val="22"/>
                  </w:rPr>
                  <w:t>Alvelin</w:t>
                </w:r>
                <w:proofErr w:type="spellEnd"/>
                <w:r w:rsidR="008A2F89">
                  <w:rPr>
                    <w:rFonts w:eastAsiaTheme="minorHAnsi" w:cstheme="minorHAnsi"/>
                    <w:szCs w:val="22"/>
                  </w:rPr>
                  <w:t xml:space="preserve"> §§ 1-5</w:t>
                </w:r>
              </w:p>
            </w:sdtContent>
          </w:sdt>
          <w:p w14:paraId="01DE4058" w14:textId="77777777" w:rsidR="00603751" w:rsidRPr="00931B98" w:rsidRDefault="0099439E" w:rsidP="0099439E">
            <w:pPr>
              <w:spacing w:afterAutospacing="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46572864" w14:textId="77777777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Toc478651886"/>
            <w:r w:rsidRPr="00931B98">
              <w:rPr>
                <w:rFonts w:asciiTheme="minorHAnsi" w:hAnsiTheme="minorHAnsi" w:cstheme="minorHAnsi"/>
                <w:sz w:val="22"/>
                <w:szCs w:val="22"/>
              </w:rPr>
              <w:t>Justerande</w:t>
            </w:r>
            <w:bookmarkEnd w:id="5"/>
          </w:p>
          <w:sdt>
            <w:sdtPr>
              <w:rPr>
                <w:rFonts w:eastAsiaTheme="minorHAnsi" w:cstheme="minorHAnsi"/>
                <w:szCs w:val="22"/>
              </w:rPr>
              <w:id w:val="-800998843"/>
              <w:placeholder>
                <w:docPart w:val="478CBA05F2954A39B443032064EC9298"/>
              </w:placeholder>
              <w:text w:multiLine="1"/>
            </w:sdtPr>
            <w:sdtEndPr/>
            <w:sdtContent>
              <w:p w14:paraId="18B5558E" w14:textId="581924CF" w:rsidR="0099439E" w:rsidRPr="00931B98" w:rsidRDefault="00155A3C" w:rsidP="0099439E">
                <w:pPr>
                  <w:rPr>
                    <w:rFonts w:cstheme="minorHAnsi"/>
                    <w:szCs w:val="22"/>
                  </w:rPr>
                </w:pPr>
                <w:r w:rsidRPr="004219DB">
                  <w:rPr>
                    <w:rFonts w:eastAsiaTheme="minorHAnsi" w:cstheme="minorHAnsi"/>
                    <w:szCs w:val="22"/>
                  </w:rPr>
                  <w:br/>
                </w:r>
                <w:r w:rsidRPr="004219DB">
                  <w:rPr>
                    <w:rFonts w:eastAsiaTheme="minorHAnsi" w:cstheme="minorHAnsi"/>
                    <w:szCs w:val="22"/>
                  </w:rPr>
                  <w:br/>
                </w:r>
                <w:r w:rsidRPr="00121588">
                  <w:rPr>
                    <w:rFonts w:eastAsiaTheme="minorHAnsi" w:cstheme="minorHAnsi"/>
                    <w:szCs w:val="22"/>
                  </w:rPr>
                  <w:t>Jonathan Kvist</w:t>
                </w:r>
              </w:p>
            </w:sdtContent>
          </w:sdt>
          <w:p w14:paraId="7F9FEF2A" w14:textId="77777777" w:rsidR="00603751" w:rsidRPr="00931B98" w:rsidRDefault="0099439E" w:rsidP="0099439E">
            <w:pPr>
              <w:spacing w:after="10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</w:tr>
      <w:tr w:rsidR="00603751" w:rsidRPr="00931B98" w14:paraId="446F5116" w14:textId="77777777" w:rsidTr="00F77DF7">
        <w:trPr>
          <w:trHeight w:val="1270"/>
        </w:trPr>
        <w:tc>
          <w:tcPr>
            <w:tcW w:w="3686" w:type="dxa"/>
          </w:tcPr>
          <w:p w14:paraId="35DE58BF" w14:textId="1CF5B950" w:rsidR="00603751" w:rsidRPr="00931B98" w:rsidRDefault="00603751" w:rsidP="0099439E">
            <w:pPr>
              <w:spacing w:afterAutospacing="0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4BF9AD04" w14:textId="0DBA9C0B" w:rsidR="00603751" w:rsidRPr="00931B98" w:rsidRDefault="00603751" w:rsidP="0099439E">
            <w:pPr>
              <w:spacing w:afterAutospacing="0"/>
              <w:rPr>
                <w:rFonts w:cstheme="minorHAnsi"/>
                <w:szCs w:val="22"/>
              </w:rPr>
            </w:pPr>
          </w:p>
        </w:tc>
      </w:tr>
    </w:tbl>
    <w:p w14:paraId="58D95E1E" w14:textId="6D98FE9A" w:rsidR="001D645F" w:rsidRPr="00931B98" w:rsidRDefault="001D645F" w:rsidP="009003DD">
      <w:pPr>
        <w:spacing w:after="240" w:line="240" w:lineRule="auto"/>
        <w:rPr>
          <w:rFonts w:cstheme="minorHAnsi"/>
          <w:szCs w:val="22"/>
        </w:rPr>
      </w:pPr>
    </w:p>
    <w:p w14:paraId="216C4791" w14:textId="520255A0" w:rsidR="00444723" w:rsidRPr="00931B98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3E9BADB2" w14:textId="0ACB9034" w:rsidR="00444723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3E67E106" w14:textId="77777777" w:rsidR="009205C0" w:rsidRDefault="009205C0" w:rsidP="009003DD">
      <w:pPr>
        <w:spacing w:after="240" w:line="240" w:lineRule="auto"/>
        <w:rPr>
          <w:rFonts w:cstheme="minorHAnsi"/>
          <w:szCs w:val="22"/>
        </w:rPr>
      </w:pPr>
    </w:p>
    <w:p w14:paraId="795A98C0" w14:textId="23A2E78D" w:rsidR="0037223A" w:rsidRDefault="0037223A" w:rsidP="009003DD">
      <w:pPr>
        <w:spacing w:after="240" w:line="240" w:lineRule="auto"/>
        <w:rPr>
          <w:rFonts w:cstheme="minorHAnsi"/>
          <w:szCs w:val="22"/>
        </w:rPr>
      </w:pPr>
    </w:p>
    <w:p w14:paraId="3B99D1FB" w14:textId="77777777" w:rsidR="0037223A" w:rsidRPr="00931B98" w:rsidRDefault="0037223A" w:rsidP="009003DD">
      <w:pPr>
        <w:spacing w:after="240" w:line="240" w:lineRule="auto"/>
        <w:rPr>
          <w:rFonts w:cstheme="minorHAnsi"/>
          <w:szCs w:val="22"/>
        </w:rPr>
      </w:pPr>
    </w:p>
    <w:p w14:paraId="7FC0AC5F" w14:textId="77777777" w:rsidR="004719D1" w:rsidRPr="003E3EE0" w:rsidRDefault="004719D1" w:rsidP="003E3EE0"/>
    <w:p w14:paraId="7821C5A8" w14:textId="6B5D1185" w:rsidR="00B4240A" w:rsidRDefault="00B4240A" w:rsidP="003C7BFF">
      <w:pPr>
        <w:pStyle w:val="Rubrik1"/>
      </w:pPr>
      <w:r>
        <w:lastRenderedPageBreak/>
        <w:t>§</w:t>
      </w:r>
      <w:r w:rsidR="0044411C">
        <w:t xml:space="preserve"> 1</w:t>
      </w:r>
      <w:r>
        <w:t xml:space="preserve">    </w:t>
      </w:r>
    </w:p>
    <w:p w14:paraId="42A8A702" w14:textId="77A3BAEA" w:rsidR="00B4240A" w:rsidRPr="00EE3676" w:rsidRDefault="00ED1C35" w:rsidP="00F16E55">
      <w:pPr>
        <w:pStyle w:val="Rubrik2"/>
        <w:spacing w:after="120"/>
      </w:pPr>
      <w:r w:rsidRPr="00ED1C35">
        <w:t xml:space="preserve">Sammanträdets öppnande </w:t>
      </w:r>
    </w:p>
    <w:p w14:paraId="318B1723" w14:textId="590B5799" w:rsidR="00FA08B6" w:rsidRPr="00AC4951" w:rsidRDefault="00155A3C" w:rsidP="00AC495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 xml:space="preserve">Christina </w:t>
      </w:r>
      <w:proofErr w:type="spellStart"/>
      <w:r>
        <w:rPr>
          <w:rFonts w:eastAsiaTheme="minorHAnsi" w:cstheme="minorHAnsi"/>
          <w:szCs w:val="22"/>
        </w:rPr>
        <w:t>Alvelin</w:t>
      </w:r>
      <w:proofErr w:type="spellEnd"/>
      <w:r w:rsidR="00844455" w:rsidRPr="00001BAB">
        <w:rPr>
          <w:rFonts w:ascii="Times New Roman" w:hAnsi="Times New Roman" w:cs="Times New Roman"/>
        </w:rPr>
        <w:t xml:space="preserve"> hälsar samtliga välkomna och öppnar därefter sammanträdet.</w:t>
      </w:r>
      <w:r w:rsidR="008756F8">
        <w:rPr>
          <w:rFonts w:ascii="Times New Roman" w:hAnsi="Times New Roman" w:cs="Times New Roman"/>
        </w:rPr>
        <w:t xml:space="preserve"> </w:t>
      </w:r>
      <w:r w:rsidR="00AC4951">
        <w:rPr>
          <w:rFonts w:ascii="Times New Roman" w:hAnsi="Times New Roman" w:cs="Times New Roman"/>
        </w:rPr>
        <w:br/>
      </w:r>
    </w:p>
    <w:p w14:paraId="2B3F4B06" w14:textId="61C356DB" w:rsidR="009326CD" w:rsidRDefault="009326CD" w:rsidP="009326CD">
      <w:pPr>
        <w:rPr>
          <w:rFonts w:ascii="Times New Roman" w:hAnsi="Times New Roman" w:cs="Times New Roman"/>
          <w:b/>
          <w:bCs/>
        </w:rPr>
      </w:pPr>
      <w:r w:rsidRPr="009326CD">
        <w:rPr>
          <w:rStyle w:val="Rubrik1Char"/>
        </w:rPr>
        <w:t>§ 2</w:t>
      </w:r>
      <w:r w:rsidRPr="00C56981">
        <w:rPr>
          <w:rFonts w:ascii="Times New Roman" w:hAnsi="Times New Roman" w:cs="Times New Roman"/>
          <w:b/>
          <w:bCs/>
        </w:rPr>
        <w:tab/>
      </w:r>
    </w:p>
    <w:p w14:paraId="6848EB9D" w14:textId="47DE150A" w:rsidR="009326CD" w:rsidRPr="00C56981" w:rsidRDefault="00B32E02" w:rsidP="00F16E55">
      <w:pPr>
        <w:pStyle w:val="Rubrik2"/>
        <w:spacing w:after="120"/>
      </w:pPr>
      <w:r>
        <w:t>Jäv</w:t>
      </w:r>
    </w:p>
    <w:p w14:paraId="6E24AF57" w14:textId="0E6EC83D" w:rsidR="009326CD" w:rsidRPr="00C56981" w:rsidRDefault="00155A3C" w:rsidP="00F16E55">
      <w:pPr>
        <w:spacing w:after="120"/>
        <w:rPr>
          <w:rFonts w:ascii="Times New Roman" w:hAnsi="Times New Roman" w:cs="Times New Roman"/>
        </w:rPr>
      </w:pPr>
      <w:r>
        <w:rPr>
          <w:rFonts w:eastAsiaTheme="minorHAnsi" w:cstheme="minorHAnsi"/>
          <w:szCs w:val="22"/>
        </w:rPr>
        <w:t xml:space="preserve">Christina </w:t>
      </w:r>
      <w:proofErr w:type="spellStart"/>
      <w:r>
        <w:rPr>
          <w:rFonts w:eastAsiaTheme="minorHAnsi" w:cstheme="minorHAnsi"/>
          <w:szCs w:val="22"/>
        </w:rPr>
        <w:t>Alvelin</w:t>
      </w:r>
      <w:proofErr w:type="spellEnd"/>
      <w:r w:rsidR="00A906CE">
        <w:rPr>
          <w:rFonts w:eastAsiaTheme="minorHAnsi" w:cstheme="minorHAnsi"/>
          <w:szCs w:val="22"/>
        </w:rPr>
        <w:t xml:space="preserve"> </w:t>
      </w:r>
      <w:r w:rsidR="00B43292" w:rsidRPr="00935531">
        <w:rPr>
          <w:rFonts w:ascii="Times New Roman" w:hAnsi="Times New Roman" w:cs="Times New Roman"/>
        </w:rPr>
        <w:t xml:space="preserve">ställer frågan om någon jävssituation kan förekomma utifrån föredragningslistans ärenden. Ingen </w:t>
      </w:r>
      <w:r w:rsidR="008E5B4C">
        <w:rPr>
          <w:rFonts w:ascii="Times New Roman" w:hAnsi="Times New Roman" w:cs="Times New Roman"/>
        </w:rPr>
        <w:t xml:space="preserve">jävssituation föreligger. </w:t>
      </w:r>
    </w:p>
    <w:p w14:paraId="39C04724" w14:textId="77777777" w:rsidR="009326CD" w:rsidRDefault="009326CD" w:rsidP="009326CD">
      <w:pPr>
        <w:pStyle w:val="Rubrik1"/>
      </w:pPr>
      <w:r w:rsidRPr="00C56981">
        <w:t>§ 3</w:t>
      </w:r>
      <w:r w:rsidRPr="00C56981">
        <w:tab/>
      </w:r>
    </w:p>
    <w:p w14:paraId="6F5F80BE" w14:textId="08778A2B" w:rsidR="009326CD" w:rsidRDefault="002E35B2" w:rsidP="00F16E55">
      <w:pPr>
        <w:pStyle w:val="Rubrik2"/>
        <w:spacing w:after="120"/>
      </w:pPr>
      <w:r w:rsidRPr="00C56981">
        <w:t xml:space="preserve">Val av protokolljusterare </w:t>
      </w:r>
    </w:p>
    <w:p w14:paraId="6CFC35DC" w14:textId="68CD47E1" w:rsidR="002E35B2" w:rsidRPr="002E35B2" w:rsidRDefault="00155A3C" w:rsidP="00F16E55">
      <w:pPr>
        <w:spacing w:after="120"/>
      </w:pPr>
      <w:r>
        <w:rPr>
          <w:rFonts w:eastAsiaTheme="minorHAnsi" w:cstheme="minorHAnsi"/>
          <w:szCs w:val="22"/>
        </w:rPr>
        <w:t>Jonathan Kvist</w:t>
      </w:r>
      <w:r w:rsidR="003E3EE0">
        <w:t xml:space="preserve"> </w:t>
      </w:r>
      <w:r w:rsidR="002E35B2">
        <w:t>uts</w:t>
      </w:r>
      <w:r w:rsidR="00FC76E2">
        <w:t>es</w:t>
      </w:r>
      <w:r w:rsidR="002E35B2">
        <w:t xml:space="preserve"> att jämte ordföranden justera protokollet.</w:t>
      </w:r>
    </w:p>
    <w:p w14:paraId="6A2B1C44" w14:textId="77777777" w:rsidR="009326CD" w:rsidRDefault="009326CD" w:rsidP="009326CD">
      <w:pPr>
        <w:pStyle w:val="Rubrik1"/>
        <w:rPr>
          <w:bCs/>
        </w:rPr>
      </w:pPr>
      <w:r w:rsidRPr="00C56981">
        <w:rPr>
          <w:bCs/>
        </w:rPr>
        <w:t>§ 4</w:t>
      </w:r>
      <w:r w:rsidRPr="00C56981">
        <w:rPr>
          <w:bCs/>
        </w:rPr>
        <w:tab/>
      </w:r>
    </w:p>
    <w:p w14:paraId="50689909" w14:textId="207601AD" w:rsidR="009326CD" w:rsidRPr="00C56981" w:rsidRDefault="009326CD" w:rsidP="00F16E55">
      <w:pPr>
        <w:pStyle w:val="Rubrik2"/>
        <w:spacing w:after="120"/>
      </w:pPr>
      <w:r w:rsidRPr="00C56981">
        <w:t>Fastställande av dagordning</w:t>
      </w:r>
    </w:p>
    <w:p w14:paraId="0C7090E4" w14:textId="6B95007B" w:rsidR="009326CD" w:rsidRDefault="009326CD" w:rsidP="00F16E55">
      <w:pPr>
        <w:spacing w:after="120"/>
        <w:rPr>
          <w:rFonts w:ascii="Times New Roman" w:hAnsi="Times New Roman" w:cs="Times New Roman"/>
        </w:rPr>
      </w:pPr>
      <w:r w:rsidRPr="00C56981">
        <w:rPr>
          <w:rFonts w:ascii="Times New Roman" w:hAnsi="Times New Roman" w:cs="Times New Roman"/>
        </w:rPr>
        <w:t>Dagordningen fastställ</w:t>
      </w:r>
      <w:r w:rsidR="0012354B">
        <w:rPr>
          <w:rFonts w:ascii="Times New Roman" w:hAnsi="Times New Roman" w:cs="Times New Roman"/>
        </w:rPr>
        <w:t>s</w:t>
      </w:r>
      <w:r w:rsidRPr="00C56981">
        <w:rPr>
          <w:rFonts w:ascii="Times New Roman" w:hAnsi="Times New Roman" w:cs="Times New Roman"/>
        </w:rPr>
        <w:t xml:space="preserve"> enligt paragraferna nedan.</w:t>
      </w:r>
    </w:p>
    <w:p w14:paraId="76218EE2" w14:textId="1F4A0C43" w:rsidR="009326CD" w:rsidRDefault="009326CD" w:rsidP="009326CD">
      <w:pPr>
        <w:pStyle w:val="Rubrik1"/>
      </w:pPr>
      <w:r w:rsidRPr="00C56981">
        <w:t>§ 5</w:t>
      </w:r>
      <w:r w:rsidR="00D555CD">
        <w:t xml:space="preserve"> </w:t>
      </w:r>
      <w:r w:rsidRPr="00C56981">
        <w:tab/>
      </w:r>
    </w:p>
    <w:p w14:paraId="17CC5797" w14:textId="04FE73C0" w:rsidR="009326CD" w:rsidRPr="00C56981" w:rsidRDefault="009A1193" w:rsidP="00F16E55">
      <w:pPr>
        <w:pStyle w:val="Rubrik2"/>
        <w:spacing w:after="120"/>
      </w:pPr>
      <w:r w:rsidRPr="009A1193">
        <w:t>Föregående mötesprotokoll</w:t>
      </w:r>
    </w:p>
    <w:p w14:paraId="6BB47233" w14:textId="5C83A966" w:rsidR="005A04FB" w:rsidRDefault="00F3530F" w:rsidP="00F16E5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10019" w:rsidRPr="00BD30B6">
        <w:rPr>
          <w:rFonts w:ascii="Times New Roman" w:hAnsi="Times New Roman" w:cs="Times New Roman"/>
        </w:rPr>
        <w:t>rotokoll från</w:t>
      </w:r>
      <w:r w:rsidR="005A52C9">
        <w:rPr>
          <w:rFonts w:ascii="Times New Roman" w:hAnsi="Times New Roman" w:cs="Times New Roman"/>
        </w:rPr>
        <w:t xml:space="preserve"> </w:t>
      </w:r>
      <w:r w:rsidR="00110019">
        <w:rPr>
          <w:rFonts w:ascii="Times New Roman" w:hAnsi="Times New Roman" w:cs="Times New Roman"/>
        </w:rPr>
        <w:t>styrelsen</w:t>
      </w:r>
      <w:r w:rsidR="005A52C9">
        <w:rPr>
          <w:rFonts w:ascii="Times New Roman" w:hAnsi="Times New Roman" w:cs="Times New Roman"/>
        </w:rPr>
        <w:t>s</w:t>
      </w:r>
      <w:r w:rsidR="007A7A00">
        <w:rPr>
          <w:rFonts w:ascii="Times New Roman" w:hAnsi="Times New Roman" w:cs="Times New Roman"/>
        </w:rPr>
        <w:t xml:space="preserve"> </w:t>
      </w:r>
      <w:r w:rsidR="00110019">
        <w:rPr>
          <w:rFonts w:ascii="Times New Roman" w:hAnsi="Times New Roman" w:cs="Times New Roman"/>
        </w:rPr>
        <w:t>sammanträde den</w:t>
      </w:r>
      <w:r w:rsidR="005A52C9">
        <w:rPr>
          <w:rFonts w:ascii="Times New Roman" w:hAnsi="Times New Roman" w:cs="Times New Roman"/>
        </w:rPr>
        <w:t xml:space="preserve"> </w:t>
      </w:r>
      <w:r w:rsidR="007A7A00">
        <w:rPr>
          <w:rFonts w:ascii="Times New Roman" w:hAnsi="Times New Roman" w:cs="Times New Roman"/>
        </w:rPr>
        <w:t>8</w:t>
      </w:r>
      <w:r w:rsidR="0089621F">
        <w:rPr>
          <w:rFonts w:ascii="Times New Roman" w:hAnsi="Times New Roman" w:cs="Times New Roman"/>
        </w:rPr>
        <w:t xml:space="preserve"> </w:t>
      </w:r>
      <w:r w:rsidR="003D11D3">
        <w:rPr>
          <w:rFonts w:ascii="Times New Roman" w:hAnsi="Times New Roman" w:cs="Times New Roman"/>
        </w:rPr>
        <w:t>juni</w:t>
      </w:r>
      <w:r w:rsidR="000467C1">
        <w:rPr>
          <w:rFonts w:ascii="Times New Roman" w:hAnsi="Times New Roman" w:cs="Times New Roman"/>
        </w:rPr>
        <w:t xml:space="preserve"> 202</w:t>
      </w:r>
      <w:r w:rsidR="005A04FB">
        <w:rPr>
          <w:rFonts w:ascii="Times New Roman" w:hAnsi="Times New Roman" w:cs="Times New Roman"/>
        </w:rPr>
        <w:t>3</w:t>
      </w:r>
      <w:r w:rsidR="00110019">
        <w:rPr>
          <w:rFonts w:ascii="Times New Roman" w:hAnsi="Times New Roman" w:cs="Times New Roman"/>
        </w:rPr>
        <w:t xml:space="preserve"> </w:t>
      </w:r>
      <w:r w:rsidR="00110019" w:rsidRPr="00BD30B6">
        <w:rPr>
          <w:rFonts w:ascii="Times New Roman" w:hAnsi="Times New Roman" w:cs="Times New Roman"/>
        </w:rPr>
        <w:t>anteckn</w:t>
      </w:r>
      <w:r w:rsidR="00110019">
        <w:rPr>
          <w:rFonts w:ascii="Times New Roman" w:hAnsi="Times New Roman" w:cs="Times New Roman"/>
        </w:rPr>
        <w:t>as</w:t>
      </w:r>
      <w:r w:rsidR="00110019" w:rsidRPr="00BD30B6">
        <w:rPr>
          <w:rFonts w:ascii="Times New Roman" w:hAnsi="Times New Roman" w:cs="Times New Roman"/>
        </w:rPr>
        <w:t xml:space="preserve"> och l</w:t>
      </w:r>
      <w:r w:rsidR="00110019">
        <w:rPr>
          <w:rFonts w:ascii="Times New Roman" w:hAnsi="Times New Roman" w:cs="Times New Roman"/>
        </w:rPr>
        <w:t>äggs</w:t>
      </w:r>
      <w:r w:rsidR="00110019" w:rsidRPr="00BD30B6">
        <w:rPr>
          <w:rFonts w:ascii="Times New Roman" w:hAnsi="Times New Roman" w:cs="Times New Roman"/>
        </w:rPr>
        <w:t xml:space="preserve"> till handlingarna utan synpunkter.</w:t>
      </w:r>
    </w:p>
    <w:p w14:paraId="22090AF7" w14:textId="2C4F85C6" w:rsidR="005A04FB" w:rsidRPr="00190A20" w:rsidRDefault="005A04FB" w:rsidP="005A04FB">
      <w:pPr>
        <w:pStyle w:val="Rubrik1"/>
        <w:rPr>
          <w:b w:val="0"/>
          <w:bCs/>
        </w:rPr>
      </w:pPr>
      <w:r w:rsidRPr="00190A20">
        <w:t>§</w:t>
      </w:r>
      <w:r>
        <w:t xml:space="preserve"> </w:t>
      </w:r>
      <w:r w:rsidR="00AC4951">
        <w:t>6</w:t>
      </w:r>
    </w:p>
    <w:p w14:paraId="4FF66558" w14:textId="77777777" w:rsidR="005A04FB" w:rsidRPr="00272C8C" w:rsidRDefault="005A04FB" w:rsidP="005A04FB">
      <w:pPr>
        <w:pStyle w:val="Rubrik2"/>
        <w:spacing w:after="160"/>
        <w:rPr>
          <w:b w:val="0"/>
          <w:bCs/>
        </w:rPr>
      </w:pPr>
      <w:r w:rsidRPr="00272C8C">
        <w:t>VD-rapport</w:t>
      </w:r>
    </w:p>
    <w:p w14:paraId="3A9AC2FA" w14:textId="77777777" w:rsidR="005A04FB" w:rsidRPr="005D3F87" w:rsidRDefault="005A04FB" w:rsidP="005A04FB">
      <w:pPr>
        <w:spacing w:after="120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VD lämnar rapport enligt utsänd handling och uppehåller sig därutöver i huvudsak till följande punkter;</w:t>
      </w:r>
    </w:p>
    <w:p w14:paraId="74A8227B" w14:textId="77777777" w:rsidR="005A04FB" w:rsidRDefault="005A04FB" w:rsidP="005A04FB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</w:t>
      </w:r>
    </w:p>
    <w:p w14:paraId="713FBFBE" w14:textId="77777777" w:rsidR="005A04FB" w:rsidRDefault="005A04FB" w:rsidP="005A04FB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verksamhet</w:t>
      </w:r>
    </w:p>
    <w:p w14:paraId="199402B4" w14:textId="79015C43" w:rsidR="00A230DF" w:rsidRDefault="00A230DF" w:rsidP="007A7A00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arbetsmiljö/ti</w:t>
      </w:r>
      <w:r w:rsidR="007A7A00">
        <w:rPr>
          <w:rFonts w:ascii="Times New Roman" w:hAnsi="Times New Roman" w:cs="Times New Roman"/>
        </w:rPr>
        <w:t>llbud</w:t>
      </w:r>
    </w:p>
    <w:p w14:paraId="35C2DAC9" w14:textId="6260F9F8" w:rsidR="00BB1682" w:rsidRDefault="00BB1682" w:rsidP="007A7A00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GDPR</w:t>
      </w:r>
    </w:p>
    <w:p w14:paraId="08781B76" w14:textId="7AD35A21" w:rsidR="00BB1682" w:rsidRDefault="00602D36" w:rsidP="007A7A00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nytt ärendehanteringssystem </w:t>
      </w:r>
    </w:p>
    <w:p w14:paraId="35ABCDFE" w14:textId="77777777" w:rsidR="005A04FB" w:rsidRPr="00D820CC" w:rsidRDefault="005A04FB" w:rsidP="005A04FB">
      <w:pPr>
        <w:pStyle w:val="Rubrik2"/>
        <w:spacing w:after="160"/>
        <w:rPr>
          <w:b w:val="0"/>
          <w:bCs/>
        </w:rPr>
      </w:pPr>
      <w:r w:rsidRPr="00D820CC">
        <w:t>Beslut</w:t>
      </w:r>
    </w:p>
    <w:p w14:paraId="2E58BA02" w14:textId="3CDF2901" w:rsidR="00E54F63" w:rsidRDefault="005A04FB" w:rsidP="007C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 att anteckna informationsrapporten.</w:t>
      </w:r>
      <w:r w:rsidR="00E75C9B">
        <w:rPr>
          <w:rFonts w:ascii="Times New Roman" w:hAnsi="Times New Roman" w:cs="Times New Roman"/>
        </w:rPr>
        <w:br/>
      </w:r>
    </w:p>
    <w:p w14:paraId="695DB405" w14:textId="5F2BF811" w:rsidR="007C34AD" w:rsidRDefault="007C34AD" w:rsidP="007C34AD">
      <w:pPr>
        <w:pStyle w:val="Rubrik1"/>
      </w:pPr>
      <w:r w:rsidRPr="00C56981">
        <w:lastRenderedPageBreak/>
        <w:t xml:space="preserve">§ </w:t>
      </w:r>
      <w:r w:rsidR="000D059F">
        <w:t>7</w:t>
      </w:r>
    </w:p>
    <w:p w14:paraId="4AD00034" w14:textId="55DE4F13" w:rsidR="007C34AD" w:rsidRPr="00C56981" w:rsidRDefault="00E75C9B" w:rsidP="007C34AD">
      <w:pPr>
        <w:pStyle w:val="Rubrik2"/>
        <w:spacing w:before="120" w:after="120"/>
      </w:pPr>
      <w:r>
        <w:t>Månads</w:t>
      </w:r>
      <w:r w:rsidR="00A349AE">
        <w:t xml:space="preserve">bokslut </w:t>
      </w:r>
    </w:p>
    <w:p w14:paraId="28A4A34F" w14:textId="3927FD4C" w:rsidR="007C34AD" w:rsidRPr="00684EC4" w:rsidRDefault="00996843" w:rsidP="007C34AD">
      <w:pPr>
        <w:pStyle w:val="Rubrik2"/>
        <w:spacing w:before="120" w:after="12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VD</w:t>
      </w:r>
      <w:r w:rsidR="007C34AD" w:rsidRPr="00BD0F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BD0FB9">
        <w:rPr>
          <w:rFonts w:asciiTheme="minorHAnsi" w:hAnsiTheme="minorHAnsi" w:cstheme="minorHAnsi"/>
          <w:b w:val="0"/>
          <w:bCs/>
          <w:sz w:val="22"/>
          <w:szCs w:val="22"/>
        </w:rPr>
        <w:t xml:space="preserve">redogör för </w:t>
      </w:r>
      <w:r w:rsidR="00A349AE">
        <w:rPr>
          <w:rFonts w:asciiTheme="minorHAnsi" w:hAnsiTheme="minorHAnsi" w:cstheme="minorHAnsi"/>
          <w:b w:val="0"/>
          <w:bCs/>
          <w:sz w:val="22"/>
          <w:szCs w:val="22"/>
        </w:rPr>
        <w:t>mån</w:t>
      </w:r>
      <w:r w:rsidR="008F79D9">
        <w:rPr>
          <w:rFonts w:asciiTheme="minorHAnsi" w:hAnsiTheme="minorHAnsi" w:cstheme="minorHAnsi"/>
          <w:b w:val="0"/>
          <w:bCs/>
          <w:sz w:val="22"/>
          <w:szCs w:val="22"/>
        </w:rPr>
        <w:t xml:space="preserve">adsbokslut per juli 2023 i enlighet med utsänd handling. </w:t>
      </w:r>
    </w:p>
    <w:p w14:paraId="4F19CE10" w14:textId="77777777" w:rsidR="007C34AD" w:rsidRDefault="007C34AD" w:rsidP="007C34AD">
      <w:pPr>
        <w:pStyle w:val="Rubrik2"/>
        <w:spacing w:after="160"/>
      </w:pPr>
      <w:r>
        <w:t>Beslut</w:t>
      </w:r>
    </w:p>
    <w:p w14:paraId="134B764B" w14:textId="16138D02" w:rsidR="000D059F" w:rsidRDefault="007C34AD" w:rsidP="007C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 at</w:t>
      </w:r>
      <w:r>
        <w:rPr>
          <w:rFonts w:ascii="Times New Roman" w:hAnsi="Times New Roman" w:cs="Times New Roman"/>
        </w:rPr>
        <w:t xml:space="preserve">t anteckna informationsrapporten. </w:t>
      </w:r>
    </w:p>
    <w:p w14:paraId="76841890" w14:textId="416D02CA" w:rsidR="009326CD" w:rsidRDefault="009326CD" w:rsidP="009326CD">
      <w:pPr>
        <w:pStyle w:val="Rubrik1"/>
      </w:pPr>
      <w:r w:rsidRPr="0026131E">
        <w:t xml:space="preserve">§ </w:t>
      </w:r>
      <w:r w:rsidR="00EC0A6D">
        <w:t>8</w:t>
      </w:r>
    </w:p>
    <w:p w14:paraId="437C736C" w14:textId="0CBAD4D8" w:rsidR="009326CD" w:rsidRPr="00445D10" w:rsidRDefault="009326CD" w:rsidP="00C42EB6">
      <w:pPr>
        <w:pStyle w:val="Rubrik2"/>
        <w:spacing w:before="120" w:after="120"/>
      </w:pPr>
      <w:r w:rsidRPr="00445D10">
        <w:t>Övriga frågor</w:t>
      </w:r>
    </w:p>
    <w:p w14:paraId="6C19B6E5" w14:textId="7451E1ED" w:rsidR="009326CD" w:rsidRPr="00C56981" w:rsidRDefault="00AB1F21" w:rsidP="00C42EB6">
      <w:pPr>
        <w:tabs>
          <w:tab w:val="left" w:pos="33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om s</w:t>
      </w:r>
      <w:r w:rsidR="00154439">
        <w:rPr>
          <w:rFonts w:ascii="Times New Roman" w:hAnsi="Times New Roman" w:cs="Times New Roman"/>
        </w:rPr>
        <w:t>tyrelsekonferens i Malmö 7</w:t>
      </w:r>
      <w:r>
        <w:rPr>
          <w:rFonts w:ascii="Times New Roman" w:hAnsi="Times New Roman" w:cs="Times New Roman"/>
        </w:rPr>
        <w:t>-</w:t>
      </w:r>
      <w:r w:rsidR="00154439">
        <w:rPr>
          <w:rFonts w:ascii="Times New Roman" w:hAnsi="Times New Roman" w:cs="Times New Roman"/>
        </w:rPr>
        <w:t xml:space="preserve">8 november 2023.  </w:t>
      </w:r>
    </w:p>
    <w:p w14:paraId="562779E1" w14:textId="5118AB06" w:rsidR="00137DB4" w:rsidRDefault="00C41B6F" w:rsidP="009326CD">
      <w:pPr>
        <w:pStyle w:val="Rubrik1"/>
      </w:pPr>
      <w:r>
        <w:t xml:space="preserve">§ </w:t>
      </w:r>
      <w:r w:rsidR="00EC0A6D">
        <w:t>9</w:t>
      </w:r>
    </w:p>
    <w:p w14:paraId="14EBEC22" w14:textId="705A6026" w:rsidR="009326CD" w:rsidRDefault="00202DF6" w:rsidP="009F2AA5">
      <w:pPr>
        <w:pStyle w:val="Rubrik2"/>
        <w:spacing w:after="120"/>
      </w:pPr>
      <w:r>
        <w:t>Nästa möte</w:t>
      </w:r>
    </w:p>
    <w:p w14:paraId="17C9EEF8" w14:textId="2EB8114F" w:rsidR="00D67B34" w:rsidRPr="00B267BC" w:rsidRDefault="00A420E8" w:rsidP="00B267B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Nästa sammanträde äger rum </w:t>
      </w:r>
      <w:r w:rsidR="00BF0F47">
        <w:rPr>
          <w:rFonts w:ascii="Times New Roman" w:hAnsi="Times New Roman" w:cs="Times New Roman"/>
        </w:rPr>
        <w:t xml:space="preserve">den </w:t>
      </w:r>
      <w:r w:rsidR="00B1596F">
        <w:rPr>
          <w:rFonts w:ascii="Times New Roman" w:hAnsi="Times New Roman" w:cs="Times New Roman"/>
        </w:rPr>
        <w:t xml:space="preserve">6 oktober 2023. </w:t>
      </w:r>
    </w:p>
    <w:p w14:paraId="42AC3AED" w14:textId="5D0D1C9F" w:rsidR="00EB1E24" w:rsidRDefault="00EB1E24" w:rsidP="00EB1E24">
      <w:pPr>
        <w:pStyle w:val="Rubrik1"/>
      </w:pPr>
      <w:r w:rsidRPr="004D56A5">
        <w:t>§ 1</w:t>
      </w:r>
      <w:r w:rsidR="00B93A5D">
        <w:t>0</w:t>
      </w:r>
    </w:p>
    <w:p w14:paraId="645D6D2A" w14:textId="77777777" w:rsidR="00EB1E24" w:rsidRDefault="00EB1E24" w:rsidP="004A1863">
      <w:pPr>
        <w:pStyle w:val="Rubrik2"/>
        <w:spacing w:after="120"/>
      </w:pPr>
      <w:r>
        <w:t xml:space="preserve">Avslutning </w:t>
      </w:r>
    </w:p>
    <w:p w14:paraId="5D29D429" w14:textId="44D41675" w:rsidR="00326DD7" w:rsidRDefault="000D6CCA" w:rsidP="004A1863">
      <w:pPr>
        <w:spacing w:after="120"/>
      </w:pPr>
      <w:r>
        <w:rPr>
          <w:rFonts w:eastAsiaTheme="minorHAnsi" w:cstheme="minorHAnsi"/>
          <w:szCs w:val="22"/>
        </w:rPr>
        <w:t>Ordföranden</w:t>
      </w:r>
      <w:r w:rsidR="001E2E26">
        <w:t xml:space="preserve"> </w:t>
      </w:r>
      <w:r w:rsidR="00EB1E24">
        <w:t>förkl</w:t>
      </w:r>
      <w:r w:rsidR="00460D9F">
        <w:t>arar</w:t>
      </w:r>
      <w:r w:rsidR="00EB1E24">
        <w:t xml:space="preserve"> sammanträdet avslutat.</w:t>
      </w:r>
    </w:p>
    <w:sectPr w:rsidR="00326DD7" w:rsidSect="00B4240A">
      <w:headerReference w:type="default" r:id="rId13"/>
      <w:footerReference w:type="defaul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C45A" w14:textId="77777777" w:rsidR="00571082" w:rsidRDefault="00571082" w:rsidP="00BF282B">
      <w:pPr>
        <w:spacing w:after="0" w:line="240" w:lineRule="auto"/>
      </w:pPr>
      <w:r>
        <w:separator/>
      </w:r>
    </w:p>
  </w:endnote>
  <w:endnote w:type="continuationSeparator" w:id="0">
    <w:p w14:paraId="765F404C" w14:textId="77777777" w:rsidR="00571082" w:rsidRDefault="0057108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7E930751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388AE274" w14:textId="2F212CD5" w:rsidR="00E92E25" w:rsidRPr="009B4E2A" w:rsidRDefault="002643B0" w:rsidP="00DF152D">
              <w:pPr>
                <w:pStyle w:val="Sidfot"/>
              </w:pPr>
              <w:r>
                <w:t>Störningsjouren i Göteborg AB, protokoll 2023-08-25</w:t>
              </w:r>
            </w:p>
          </w:tc>
        </w:sdtContent>
      </w:sdt>
      <w:tc>
        <w:tcPr>
          <w:tcW w:w="1917" w:type="dxa"/>
        </w:tcPr>
        <w:p w14:paraId="431E5AED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0BD38C18" w14:textId="77777777" w:rsidTr="00E92E25">
      <w:tc>
        <w:tcPr>
          <w:tcW w:w="3338" w:type="dxa"/>
        </w:tcPr>
        <w:p w14:paraId="698CAAB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47EAEF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B0AE3D8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41C3CFC4" w14:textId="77777777" w:rsidTr="00E92E25">
      <w:tc>
        <w:tcPr>
          <w:tcW w:w="3338" w:type="dxa"/>
        </w:tcPr>
        <w:p w14:paraId="4DB23827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49211C4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64720D9" w14:textId="77777777" w:rsidR="00F66187" w:rsidRDefault="00F66187" w:rsidP="00DF152D">
          <w:pPr>
            <w:pStyle w:val="Sidfot"/>
            <w:jc w:val="right"/>
          </w:pPr>
        </w:p>
      </w:tc>
    </w:tr>
  </w:tbl>
  <w:p w14:paraId="10066F1E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69AD6ECE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251F7608" w14:textId="46CF123B" w:rsidR="00FB3384" w:rsidRPr="009B4E2A" w:rsidRDefault="00DD0578" w:rsidP="00BD0663">
              <w:pPr>
                <w:pStyle w:val="Sidfot"/>
              </w:pPr>
              <w:r>
                <w:t>Störningsjouren i Göteborg AB, protokoll 202</w:t>
              </w:r>
              <w:r w:rsidR="00A02B3E">
                <w:t>3</w:t>
              </w:r>
              <w:r>
                <w:t>-</w:t>
              </w:r>
              <w:r w:rsidR="00D76EA1">
                <w:t>0</w:t>
              </w:r>
              <w:r w:rsidR="002643B0">
                <w:t>8</w:t>
              </w:r>
              <w:r>
                <w:t>-</w:t>
              </w:r>
              <w:r w:rsidR="002643B0">
                <w:t>25</w:t>
              </w:r>
            </w:p>
          </w:tc>
        </w:sdtContent>
      </w:sdt>
      <w:tc>
        <w:tcPr>
          <w:tcW w:w="1954" w:type="dxa"/>
        </w:tcPr>
        <w:p w14:paraId="42FFC82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8F1CD0E" w14:textId="77777777" w:rsidTr="00FB3384">
      <w:tc>
        <w:tcPr>
          <w:tcW w:w="3319" w:type="dxa"/>
        </w:tcPr>
        <w:p w14:paraId="3D80C65A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0464BA8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3D12127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E3F584C" w14:textId="77777777" w:rsidTr="00FB3384">
      <w:tc>
        <w:tcPr>
          <w:tcW w:w="3319" w:type="dxa"/>
        </w:tcPr>
        <w:p w14:paraId="2F545D8A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2954D9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4CED7F3" w14:textId="77777777" w:rsidR="00FB3384" w:rsidRDefault="00FB3384" w:rsidP="00BD0663">
          <w:pPr>
            <w:pStyle w:val="Sidfot"/>
            <w:jc w:val="right"/>
          </w:pPr>
        </w:p>
      </w:tc>
    </w:tr>
  </w:tbl>
  <w:p w14:paraId="6F2B3F5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7456" w14:textId="77777777" w:rsidR="00571082" w:rsidRDefault="00571082" w:rsidP="00BF282B">
      <w:pPr>
        <w:spacing w:after="0" w:line="240" w:lineRule="auto"/>
      </w:pPr>
      <w:r>
        <w:separator/>
      </w:r>
    </w:p>
  </w:footnote>
  <w:footnote w:type="continuationSeparator" w:id="0">
    <w:p w14:paraId="75FAF8C0" w14:textId="77777777" w:rsidR="00571082" w:rsidRDefault="0057108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52304969" w14:textId="77777777" w:rsidTr="00F77DF7">
      <w:tc>
        <w:tcPr>
          <w:tcW w:w="5103" w:type="dxa"/>
          <w:tcBorders>
            <w:bottom w:val="nil"/>
          </w:tcBorders>
          <w:vAlign w:val="center"/>
        </w:tcPr>
        <w:p w14:paraId="0CAFF2A0" w14:textId="5A0A514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nil"/>
          </w:tcBorders>
        </w:tcPr>
        <w:p w14:paraId="54FB9281" w14:textId="2D0EDB50" w:rsidR="00603751" w:rsidRDefault="00603751" w:rsidP="00603751">
          <w:pPr>
            <w:pStyle w:val="Sidhuvud"/>
            <w:jc w:val="right"/>
          </w:pPr>
        </w:p>
      </w:tc>
    </w:tr>
  </w:tbl>
  <w:p w14:paraId="0A0C0207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99"/>
    <w:multiLevelType w:val="hybridMultilevel"/>
    <w:tmpl w:val="9E5802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092"/>
    <w:multiLevelType w:val="hybridMultilevel"/>
    <w:tmpl w:val="DD164C76"/>
    <w:lvl w:ilvl="0" w:tplc="BBC06B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2E0C"/>
    <w:multiLevelType w:val="hybridMultilevel"/>
    <w:tmpl w:val="483C7AE2"/>
    <w:lvl w:ilvl="0" w:tplc="CD4A0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600"/>
    <w:multiLevelType w:val="hybridMultilevel"/>
    <w:tmpl w:val="68A060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135B"/>
    <w:multiLevelType w:val="hybridMultilevel"/>
    <w:tmpl w:val="8206B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568A"/>
    <w:multiLevelType w:val="hybridMultilevel"/>
    <w:tmpl w:val="2B98BB6E"/>
    <w:lvl w:ilvl="0" w:tplc="DBC48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462DD"/>
    <w:multiLevelType w:val="hybridMultilevel"/>
    <w:tmpl w:val="F08014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1016">
    <w:abstractNumId w:val="3"/>
  </w:num>
  <w:num w:numId="2" w16cid:durableId="382678214">
    <w:abstractNumId w:val="6"/>
  </w:num>
  <w:num w:numId="3" w16cid:durableId="262615760">
    <w:abstractNumId w:val="4"/>
  </w:num>
  <w:num w:numId="4" w16cid:durableId="1889417680">
    <w:abstractNumId w:val="1"/>
  </w:num>
  <w:num w:numId="5" w16cid:durableId="707339236">
    <w:abstractNumId w:val="2"/>
  </w:num>
  <w:num w:numId="6" w16cid:durableId="2051490027">
    <w:abstractNumId w:val="5"/>
  </w:num>
  <w:num w:numId="7" w16cid:durableId="19912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12C10"/>
    <w:rsid w:val="00002B72"/>
    <w:rsid w:val="00004DC0"/>
    <w:rsid w:val="00014496"/>
    <w:rsid w:val="00020A7E"/>
    <w:rsid w:val="00026326"/>
    <w:rsid w:val="00027672"/>
    <w:rsid w:val="000303A5"/>
    <w:rsid w:val="00041A5D"/>
    <w:rsid w:val="0004561D"/>
    <w:rsid w:val="00046417"/>
    <w:rsid w:val="000464D9"/>
    <w:rsid w:val="000467C1"/>
    <w:rsid w:val="00047F5E"/>
    <w:rsid w:val="00050A87"/>
    <w:rsid w:val="00057070"/>
    <w:rsid w:val="000604A7"/>
    <w:rsid w:val="00067F39"/>
    <w:rsid w:val="00087609"/>
    <w:rsid w:val="00093965"/>
    <w:rsid w:val="000A5C5F"/>
    <w:rsid w:val="000B0843"/>
    <w:rsid w:val="000B1EA1"/>
    <w:rsid w:val="000B3BBF"/>
    <w:rsid w:val="000B5403"/>
    <w:rsid w:val="000B6245"/>
    <w:rsid w:val="000B7F09"/>
    <w:rsid w:val="000C68BA"/>
    <w:rsid w:val="000C6E6D"/>
    <w:rsid w:val="000D059F"/>
    <w:rsid w:val="000D091D"/>
    <w:rsid w:val="000D3E8A"/>
    <w:rsid w:val="000D5541"/>
    <w:rsid w:val="000D6207"/>
    <w:rsid w:val="000D6CCA"/>
    <w:rsid w:val="000E2310"/>
    <w:rsid w:val="000E33CA"/>
    <w:rsid w:val="000E76F6"/>
    <w:rsid w:val="000F1CDB"/>
    <w:rsid w:val="000F2310"/>
    <w:rsid w:val="000F2B85"/>
    <w:rsid w:val="00105272"/>
    <w:rsid w:val="00110019"/>
    <w:rsid w:val="0011061F"/>
    <w:rsid w:val="00111E15"/>
    <w:rsid w:val="001120CC"/>
    <w:rsid w:val="0011381D"/>
    <w:rsid w:val="00113EAC"/>
    <w:rsid w:val="0012080C"/>
    <w:rsid w:val="0012354B"/>
    <w:rsid w:val="00124C28"/>
    <w:rsid w:val="0013554A"/>
    <w:rsid w:val="00135F63"/>
    <w:rsid w:val="00137DB4"/>
    <w:rsid w:val="00141C4E"/>
    <w:rsid w:val="00142FEF"/>
    <w:rsid w:val="001442C1"/>
    <w:rsid w:val="00145623"/>
    <w:rsid w:val="00154439"/>
    <w:rsid w:val="00155A3C"/>
    <w:rsid w:val="00156253"/>
    <w:rsid w:val="00157CEB"/>
    <w:rsid w:val="001603D9"/>
    <w:rsid w:val="00161FFC"/>
    <w:rsid w:val="00170676"/>
    <w:rsid w:val="00173F0C"/>
    <w:rsid w:val="00182CDD"/>
    <w:rsid w:val="0019620A"/>
    <w:rsid w:val="001A1539"/>
    <w:rsid w:val="001A2002"/>
    <w:rsid w:val="001A2D0F"/>
    <w:rsid w:val="001A2F57"/>
    <w:rsid w:val="001A54C7"/>
    <w:rsid w:val="001B0405"/>
    <w:rsid w:val="001B18E7"/>
    <w:rsid w:val="001C1277"/>
    <w:rsid w:val="001C2156"/>
    <w:rsid w:val="001C2218"/>
    <w:rsid w:val="001D6039"/>
    <w:rsid w:val="001D645F"/>
    <w:rsid w:val="001E2E26"/>
    <w:rsid w:val="001E47A2"/>
    <w:rsid w:val="001F0D79"/>
    <w:rsid w:val="00201300"/>
    <w:rsid w:val="00201A09"/>
    <w:rsid w:val="00202DF6"/>
    <w:rsid w:val="00203DB7"/>
    <w:rsid w:val="002053DC"/>
    <w:rsid w:val="00211A69"/>
    <w:rsid w:val="00216CA3"/>
    <w:rsid w:val="002207B7"/>
    <w:rsid w:val="00222A60"/>
    <w:rsid w:val="00230ECC"/>
    <w:rsid w:val="002325E9"/>
    <w:rsid w:val="00234BBA"/>
    <w:rsid w:val="00240D78"/>
    <w:rsid w:val="00241F59"/>
    <w:rsid w:val="002473ED"/>
    <w:rsid w:val="00253781"/>
    <w:rsid w:val="00256AD3"/>
    <w:rsid w:val="00257F49"/>
    <w:rsid w:val="002603A4"/>
    <w:rsid w:val="002643B0"/>
    <w:rsid w:val="002738AA"/>
    <w:rsid w:val="00273E5D"/>
    <w:rsid w:val="00274E29"/>
    <w:rsid w:val="002777A4"/>
    <w:rsid w:val="0028653A"/>
    <w:rsid w:val="00286D9D"/>
    <w:rsid w:val="00291472"/>
    <w:rsid w:val="00293497"/>
    <w:rsid w:val="00294C4C"/>
    <w:rsid w:val="002964A2"/>
    <w:rsid w:val="002A090A"/>
    <w:rsid w:val="002A1335"/>
    <w:rsid w:val="002A7BA8"/>
    <w:rsid w:val="002B081E"/>
    <w:rsid w:val="002C12AE"/>
    <w:rsid w:val="002C643F"/>
    <w:rsid w:val="002C7B4A"/>
    <w:rsid w:val="002D1BDE"/>
    <w:rsid w:val="002D5EBA"/>
    <w:rsid w:val="002E3304"/>
    <w:rsid w:val="002E35B2"/>
    <w:rsid w:val="00306846"/>
    <w:rsid w:val="00307871"/>
    <w:rsid w:val="00312D83"/>
    <w:rsid w:val="00313FB8"/>
    <w:rsid w:val="003164EC"/>
    <w:rsid w:val="003237D6"/>
    <w:rsid w:val="00326DD7"/>
    <w:rsid w:val="00331E81"/>
    <w:rsid w:val="00332A7F"/>
    <w:rsid w:val="00337F36"/>
    <w:rsid w:val="00341123"/>
    <w:rsid w:val="00341418"/>
    <w:rsid w:val="00350FEF"/>
    <w:rsid w:val="00354187"/>
    <w:rsid w:val="003568BB"/>
    <w:rsid w:val="00361CD5"/>
    <w:rsid w:val="003624FD"/>
    <w:rsid w:val="003641F4"/>
    <w:rsid w:val="00364599"/>
    <w:rsid w:val="0037223A"/>
    <w:rsid w:val="00372CB4"/>
    <w:rsid w:val="0037540B"/>
    <w:rsid w:val="00380CC3"/>
    <w:rsid w:val="00383662"/>
    <w:rsid w:val="00384D18"/>
    <w:rsid w:val="00387D51"/>
    <w:rsid w:val="003916CE"/>
    <w:rsid w:val="003932E0"/>
    <w:rsid w:val="003952CE"/>
    <w:rsid w:val="00395C02"/>
    <w:rsid w:val="003A517C"/>
    <w:rsid w:val="003B0F0A"/>
    <w:rsid w:val="003C1356"/>
    <w:rsid w:val="003C4172"/>
    <w:rsid w:val="003C44A1"/>
    <w:rsid w:val="003C5C31"/>
    <w:rsid w:val="003D11D3"/>
    <w:rsid w:val="003D3758"/>
    <w:rsid w:val="003E01C8"/>
    <w:rsid w:val="003E3EE0"/>
    <w:rsid w:val="003E4DC4"/>
    <w:rsid w:val="003E66B2"/>
    <w:rsid w:val="003F1DF5"/>
    <w:rsid w:val="003F2AB0"/>
    <w:rsid w:val="003F5313"/>
    <w:rsid w:val="003F5714"/>
    <w:rsid w:val="003F63B8"/>
    <w:rsid w:val="003F7775"/>
    <w:rsid w:val="004039D2"/>
    <w:rsid w:val="0040547D"/>
    <w:rsid w:val="0041005E"/>
    <w:rsid w:val="00411BC8"/>
    <w:rsid w:val="00414BAB"/>
    <w:rsid w:val="00414E79"/>
    <w:rsid w:val="00415620"/>
    <w:rsid w:val="00420DE0"/>
    <w:rsid w:val="004219DB"/>
    <w:rsid w:val="004271CA"/>
    <w:rsid w:val="004304F8"/>
    <w:rsid w:val="00430C3C"/>
    <w:rsid w:val="00431E8B"/>
    <w:rsid w:val="00433C76"/>
    <w:rsid w:val="00440D30"/>
    <w:rsid w:val="0044324D"/>
    <w:rsid w:val="004432BE"/>
    <w:rsid w:val="0044411C"/>
    <w:rsid w:val="0044462D"/>
    <w:rsid w:val="00444723"/>
    <w:rsid w:val="00445D10"/>
    <w:rsid w:val="00447C61"/>
    <w:rsid w:val="00447CF1"/>
    <w:rsid w:val="00450154"/>
    <w:rsid w:val="00456654"/>
    <w:rsid w:val="00460458"/>
    <w:rsid w:val="004608D8"/>
    <w:rsid w:val="00460D9F"/>
    <w:rsid w:val="004669B1"/>
    <w:rsid w:val="00471944"/>
    <w:rsid w:val="004719D1"/>
    <w:rsid w:val="00473C11"/>
    <w:rsid w:val="0047529A"/>
    <w:rsid w:val="00476468"/>
    <w:rsid w:val="0048426F"/>
    <w:rsid w:val="004851F0"/>
    <w:rsid w:val="00486648"/>
    <w:rsid w:val="00492998"/>
    <w:rsid w:val="004A0883"/>
    <w:rsid w:val="004A1863"/>
    <w:rsid w:val="004A5252"/>
    <w:rsid w:val="004B287C"/>
    <w:rsid w:val="004B2FE7"/>
    <w:rsid w:val="004B4295"/>
    <w:rsid w:val="004C0571"/>
    <w:rsid w:val="004C4717"/>
    <w:rsid w:val="004C78B0"/>
    <w:rsid w:val="004D17CD"/>
    <w:rsid w:val="004D4AF8"/>
    <w:rsid w:val="004D69A8"/>
    <w:rsid w:val="004E04D8"/>
    <w:rsid w:val="004E2F1A"/>
    <w:rsid w:val="004E3648"/>
    <w:rsid w:val="004E721A"/>
    <w:rsid w:val="004E7FE0"/>
    <w:rsid w:val="004F2F73"/>
    <w:rsid w:val="00501A91"/>
    <w:rsid w:val="00506D1F"/>
    <w:rsid w:val="00521620"/>
    <w:rsid w:val="00521790"/>
    <w:rsid w:val="005323A9"/>
    <w:rsid w:val="00534EBB"/>
    <w:rsid w:val="0053637B"/>
    <w:rsid w:val="00547D4B"/>
    <w:rsid w:val="00551021"/>
    <w:rsid w:val="00563741"/>
    <w:rsid w:val="005646B9"/>
    <w:rsid w:val="00571082"/>
    <w:rsid w:val="005729A0"/>
    <w:rsid w:val="00577F94"/>
    <w:rsid w:val="00580E91"/>
    <w:rsid w:val="00584724"/>
    <w:rsid w:val="00594E38"/>
    <w:rsid w:val="00597ACB"/>
    <w:rsid w:val="005A04FB"/>
    <w:rsid w:val="005A52C9"/>
    <w:rsid w:val="005B68A4"/>
    <w:rsid w:val="005B70C0"/>
    <w:rsid w:val="005C3F54"/>
    <w:rsid w:val="005C721A"/>
    <w:rsid w:val="005D1B30"/>
    <w:rsid w:val="005D3F87"/>
    <w:rsid w:val="005D5E27"/>
    <w:rsid w:val="005D6789"/>
    <w:rsid w:val="005E0581"/>
    <w:rsid w:val="005E2B22"/>
    <w:rsid w:val="005E50B7"/>
    <w:rsid w:val="005E6622"/>
    <w:rsid w:val="005F0BA0"/>
    <w:rsid w:val="005F1E00"/>
    <w:rsid w:val="005F5390"/>
    <w:rsid w:val="006017EB"/>
    <w:rsid w:val="006024A0"/>
    <w:rsid w:val="00602D36"/>
    <w:rsid w:val="00603751"/>
    <w:rsid w:val="00613965"/>
    <w:rsid w:val="00614575"/>
    <w:rsid w:val="00616AE0"/>
    <w:rsid w:val="00620DFF"/>
    <w:rsid w:val="006254B0"/>
    <w:rsid w:val="006309AC"/>
    <w:rsid w:val="0064339C"/>
    <w:rsid w:val="0065414E"/>
    <w:rsid w:val="006541CA"/>
    <w:rsid w:val="006546AF"/>
    <w:rsid w:val="00660C50"/>
    <w:rsid w:val="006612E3"/>
    <w:rsid w:val="006623BC"/>
    <w:rsid w:val="00666C62"/>
    <w:rsid w:val="00673814"/>
    <w:rsid w:val="00677759"/>
    <w:rsid w:val="006840F9"/>
    <w:rsid w:val="00684EC4"/>
    <w:rsid w:val="00687AB4"/>
    <w:rsid w:val="00690A7F"/>
    <w:rsid w:val="00691817"/>
    <w:rsid w:val="006C0A36"/>
    <w:rsid w:val="006C279C"/>
    <w:rsid w:val="006D5000"/>
    <w:rsid w:val="006D75E6"/>
    <w:rsid w:val="006D7A5A"/>
    <w:rsid w:val="006E0140"/>
    <w:rsid w:val="006F2B87"/>
    <w:rsid w:val="007000F8"/>
    <w:rsid w:val="007143E1"/>
    <w:rsid w:val="00714BF0"/>
    <w:rsid w:val="00720B05"/>
    <w:rsid w:val="00723F1F"/>
    <w:rsid w:val="007249B1"/>
    <w:rsid w:val="007269EB"/>
    <w:rsid w:val="0074108F"/>
    <w:rsid w:val="00744FCD"/>
    <w:rsid w:val="007468A1"/>
    <w:rsid w:val="00757303"/>
    <w:rsid w:val="00762756"/>
    <w:rsid w:val="00766929"/>
    <w:rsid w:val="00770200"/>
    <w:rsid w:val="007759BB"/>
    <w:rsid w:val="00777CB2"/>
    <w:rsid w:val="007A129B"/>
    <w:rsid w:val="007A1C16"/>
    <w:rsid w:val="007A238E"/>
    <w:rsid w:val="007A6BD1"/>
    <w:rsid w:val="007A6D14"/>
    <w:rsid w:val="007A7A00"/>
    <w:rsid w:val="007B44FB"/>
    <w:rsid w:val="007B4EE9"/>
    <w:rsid w:val="007C1407"/>
    <w:rsid w:val="007C3127"/>
    <w:rsid w:val="007C31F3"/>
    <w:rsid w:val="007C34AD"/>
    <w:rsid w:val="007C6E0C"/>
    <w:rsid w:val="007D0186"/>
    <w:rsid w:val="007E234D"/>
    <w:rsid w:val="007E7B74"/>
    <w:rsid w:val="007F214F"/>
    <w:rsid w:val="007F3978"/>
    <w:rsid w:val="007F7FD0"/>
    <w:rsid w:val="00800F8E"/>
    <w:rsid w:val="0080273B"/>
    <w:rsid w:val="00811516"/>
    <w:rsid w:val="008120F5"/>
    <w:rsid w:val="00816B9F"/>
    <w:rsid w:val="008178A0"/>
    <w:rsid w:val="00817C91"/>
    <w:rsid w:val="00817E2A"/>
    <w:rsid w:val="008255FD"/>
    <w:rsid w:val="00830431"/>
    <w:rsid w:val="00831E91"/>
    <w:rsid w:val="00841B64"/>
    <w:rsid w:val="00841E9E"/>
    <w:rsid w:val="008430CB"/>
    <w:rsid w:val="00844373"/>
    <w:rsid w:val="00844455"/>
    <w:rsid w:val="00855380"/>
    <w:rsid w:val="00856577"/>
    <w:rsid w:val="00862680"/>
    <w:rsid w:val="008724B7"/>
    <w:rsid w:val="00873623"/>
    <w:rsid w:val="0087557D"/>
    <w:rsid w:val="008756F8"/>
    <w:rsid w:val="00875BED"/>
    <w:rsid w:val="008760F6"/>
    <w:rsid w:val="00877003"/>
    <w:rsid w:val="008830CB"/>
    <w:rsid w:val="00891726"/>
    <w:rsid w:val="00892B1F"/>
    <w:rsid w:val="0089405C"/>
    <w:rsid w:val="00894414"/>
    <w:rsid w:val="0089621F"/>
    <w:rsid w:val="00896568"/>
    <w:rsid w:val="008A0FB8"/>
    <w:rsid w:val="008A1011"/>
    <w:rsid w:val="008A1C83"/>
    <w:rsid w:val="008A2F89"/>
    <w:rsid w:val="008A57D9"/>
    <w:rsid w:val="008B0468"/>
    <w:rsid w:val="008B07CB"/>
    <w:rsid w:val="008B333C"/>
    <w:rsid w:val="008B59FC"/>
    <w:rsid w:val="008B7496"/>
    <w:rsid w:val="008C45DD"/>
    <w:rsid w:val="008C5107"/>
    <w:rsid w:val="008C6D8A"/>
    <w:rsid w:val="008C6FBF"/>
    <w:rsid w:val="008D135B"/>
    <w:rsid w:val="008D4FA5"/>
    <w:rsid w:val="008D66CF"/>
    <w:rsid w:val="008E02AC"/>
    <w:rsid w:val="008E20F1"/>
    <w:rsid w:val="008E5460"/>
    <w:rsid w:val="008E5B4C"/>
    <w:rsid w:val="008E647C"/>
    <w:rsid w:val="008F3CC8"/>
    <w:rsid w:val="008F435E"/>
    <w:rsid w:val="008F79D9"/>
    <w:rsid w:val="009003DD"/>
    <w:rsid w:val="00903400"/>
    <w:rsid w:val="009115DC"/>
    <w:rsid w:val="009139F3"/>
    <w:rsid w:val="009158B4"/>
    <w:rsid w:val="009205C0"/>
    <w:rsid w:val="00920BE7"/>
    <w:rsid w:val="00922022"/>
    <w:rsid w:val="00924FD3"/>
    <w:rsid w:val="0093115C"/>
    <w:rsid w:val="00931B98"/>
    <w:rsid w:val="009326CD"/>
    <w:rsid w:val="00935913"/>
    <w:rsid w:val="00935D0E"/>
    <w:rsid w:val="009433F3"/>
    <w:rsid w:val="00947E8D"/>
    <w:rsid w:val="00953902"/>
    <w:rsid w:val="00960604"/>
    <w:rsid w:val="00963E97"/>
    <w:rsid w:val="0096433D"/>
    <w:rsid w:val="00976144"/>
    <w:rsid w:val="00977F23"/>
    <w:rsid w:val="00981C5B"/>
    <w:rsid w:val="00985ACB"/>
    <w:rsid w:val="0099014D"/>
    <w:rsid w:val="00991F30"/>
    <w:rsid w:val="009927A7"/>
    <w:rsid w:val="009929AC"/>
    <w:rsid w:val="0099439E"/>
    <w:rsid w:val="00996843"/>
    <w:rsid w:val="009A02B3"/>
    <w:rsid w:val="009A0301"/>
    <w:rsid w:val="009A09BB"/>
    <w:rsid w:val="009A1193"/>
    <w:rsid w:val="009B0008"/>
    <w:rsid w:val="009B4E2A"/>
    <w:rsid w:val="009B52C3"/>
    <w:rsid w:val="009B596D"/>
    <w:rsid w:val="009C35BD"/>
    <w:rsid w:val="009C3EB3"/>
    <w:rsid w:val="009D070B"/>
    <w:rsid w:val="009D4D5C"/>
    <w:rsid w:val="009D69B0"/>
    <w:rsid w:val="009E08EB"/>
    <w:rsid w:val="009E0AE6"/>
    <w:rsid w:val="009E1767"/>
    <w:rsid w:val="009E19F0"/>
    <w:rsid w:val="009F2026"/>
    <w:rsid w:val="009F2AA5"/>
    <w:rsid w:val="009F33AE"/>
    <w:rsid w:val="009F33EF"/>
    <w:rsid w:val="009F4F9F"/>
    <w:rsid w:val="00A0068F"/>
    <w:rsid w:val="00A02B3E"/>
    <w:rsid w:val="00A05664"/>
    <w:rsid w:val="00A059E4"/>
    <w:rsid w:val="00A06BB8"/>
    <w:rsid w:val="00A074B5"/>
    <w:rsid w:val="00A10E8E"/>
    <w:rsid w:val="00A15DE2"/>
    <w:rsid w:val="00A22D9B"/>
    <w:rsid w:val="00A22E02"/>
    <w:rsid w:val="00A230DF"/>
    <w:rsid w:val="00A34439"/>
    <w:rsid w:val="00A345C1"/>
    <w:rsid w:val="00A34897"/>
    <w:rsid w:val="00A349AE"/>
    <w:rsid w:val="00A3668C"/>
    <w:rsid w:val="00A4017F"/>
    <w:rsid w:val="00A41B14"/>
    <w:rsid w:val="00A420E8"/>
    <w:rsid w:val="00A441E6"/>
    <w:rsid w:val="00A45C9B"/>
    <w:rsid w:val="00A47AD9"/>
    <w:rsid w:val="00A51295"/>
    <w:rsid w:val="00A62A1F"/>
    <w:rsid w:val="00A700E4"/>
    <w:rsid w:val="00A8112E"/>
    <w:rsid w:val="00A83044"/>
    <w:rsid w:val="00A853DB"/>
    <w:rsid w:val="00A904FB"/>
    <w:rsid w:val="00A906CE"/>
    <w:rsid w:val="00A9091C"/>
    <w:rsid w:val="00AA0284"/>
    <w:rsid w:val="00AB1F21"/>
    <w:rsid w:val="00AB2AC7"/>
    <w:rsid w:val="00AC4429"/>
    <w:rsid w:val="00AC4951"/>
    <w:rsid w:val="00AC5D26"/>
    <w:rsid w:val="00AC6015"/>
    <w:rsid w:val="00AC7977"/>
    <w:rsid w:val="00AD1E34"/>
    <w:rsid w:val="00AD1E80"/>
    <w:rsid w:val="00AD2235"/>
    <w:rsid w:val="00AD6535"/>
    <w:rsid w:val="00AD6FD5"/>
    <w:rsid w:val="00AD7C97"/>
    <w:rsid w:val="00AE5147"/>
    <w:rsid w:val="00AE5BDE"/>
    <w:rsid w:val="00AE5F41"/>
    <w:rsid w:val="00AF4AEA"/>
    <w:rsid w:val="00AF5FDC"/>
    <w:rsid w:val="00AF6C54"/>
    <w:rsid w:val="00B0429A"/>
    <w:rsid w:val="00B102D6"/>
    <w:rsid w:val="00B1596F"/>
    <w:rsid w:val="00B21750"/>
    <w:rsid w:val="00B267BC"/>
    <w:rsid w:val="00B27310"/>
    <w:rsid w:val="00B27B84"/>
    <w:rsid w:val="00B32E02"/>
    <w:rsid w:val="00B362F5"/>
    <w:rsid w:val="00B4240A"/>
    <w:rsid w:val="00B43292"/>
    <w:rsid w:val="00B456FF"/>
    <w:rsid w:val="00B511A3"/>
    <w:rsid w:val="00B5209E"/>
    <w:rsid w:val="00B543BC"/>
    <w:rsid w:val="00B54701"/>
    <w:rsid w:val="00B616F0"/>
    <w:rsid w:val="00B63268"/>
    <w:rsid w:val="00B63E0E"/>
    <w:rsid w:val="00B641EF"/>
    <w:rsid w:val="00B65E12"/>
    <w:rsid w:val="00B77D81"/>
    <w:rsid w:val="00B85B21"/>
    <w:rsid w:val="00B935D7"/>
    <w:rsid w:val="00B93A5D"/>
    <w:rsid w:val="00B946D5"/>
    <w:rsid w:val="00BA1320"/>
    <w:rsid w:val="00BA355B"/>
    <w:rsid w:val="00BA62BF"/>
    <w:rsid w:val="00BB1682"/>
    <w:rsid w:val="00BC2423"/>
    <w:rsid w:val="00BD0663"/>
    <w:rsid w:val="00BD0FB9"/>
    <w:rsid w:val="00BD6B0C"/>
    <w:rsid w:val="00BD76CD"/>
    <w:rsid w:val="00BE0535"/>
    <w:rsid w:val="00BE669E"/>
    <w:rsid w:val="00BF0F47"/>
    <w:rsid w:val="00BF282B"/>
    <w:rsid w:val="00BF557F"/>
    <w:rsid w:val="00C0363D"/>
    <w:rsid w:val="00C05F94"/>
    <w:rsid w:val="00C07158"/>
    <w:rsid w:val="00C12C10"/>
    <w:rsid w:val="00C14F9A"/>
    <w:rsid w:val="00C22352"/>
    <w:rsid w:val="00C41B6F"/>
    <w:rsid w:val="00C42EB6"/>
    <w:rsid w:val="00C43678"/>
    <w:rsid w:val="00C45BB2"/>
    <w:rsid w:val="00C469BA"/>
    <w:rsid w:val="00C47A1C"/>
    <w:rsid w:val="00C53474"/>
    <w:rsid w:val="00C535F5"/>
    <w:rsid w:val="00C53855"/>
    <w:rsid w:val="00C559B3"/>
    <w:rsid w:val="00C605FA"/>
    <w:rsid w:val="00C65962"/>
    <w:rsid w:val="00C71B55"/>
    <w:rsid w:val="00C754E1"/>
    <w:rsid w:val="00C758BF"/>
    <w:rsid w:val="00C75DB8"/>
    <w:rsid w:val="00C845B2"/>
    <w:rsid w:val="00C85A21"/>
    <w:rsid w:val="00C8684A"/>
    <w:rsid w:val="00C91EEC"/>
    <w:rsid w:val="00C9309B"/>
    <w:rsid w:val="00C95975"/>
    <w:rsid w:val="00CA4E9E"/>
    <w:rsid w:val="00CB0D7E"/>
    <w:rsid w:val="00CB1AE4"/>
    <w:rsid w:val="00CC219C"/>
    <w:rsid w:val="00CC497E"/>
    <w:rsid w:val="00CC6639"/>
    <w:rsid w:val="00CD0AF8"/>
    <w:rsid w:val="00CD32E5"/>
    <w:rsid w:val="00CD3C7A"/>
    <w:rsid w:val="00CD478D"/>
    <w:rsid w:val="00CE202F"/>
    <w:rsid w:val="00CE4407"/>
    <w:rsid w:val="00CE77E8"/>
    <w:rsid w:val="00CF1A2A"/>
    <w:rsid w:val="00CF40F7"/>
    <w:rsid w:val="00D0579B"/>
    <w:rsid w:val="00D05A35"/>
    <w:rsid w:val="00D066F5"/>
    <w:rsid w:val="00D07270"/>
    <w:rsid w:val="00D137D7"/>
    <w:rsid w:val="00D15B44"/>
    <w:rsid w:val="00D15E76"/>
    <w:rsid w:val="00D21D96"/>
    <w:rsid w:val="00D22966"/>
    <w:rsid w:val="00D2608B"/>
    <w:rsid w:val="00D3127B"/>
    <w:rsid w:val="00D32F3A"/>
    <w:rsid w:val="00D45BDB"/>
    <w:rsid w:val="00D46E39"/>
    <w:rsid w:val="00D552F9"/>
    <w:rsid w:val="00D555CD"/>
    <w:rsid w:val="00D67B34"/>
    <w:rsid w:val="00D731A8"/>
    <w:rsid w:val="00D7697E"/>
    <w:rsid w:val="00D76EA1"/>
    <w:rsid w:val="00D845C3"/>
    <w:rsid w:val="00D86282"/>
    <w:rsid w:val="00D90D46"/>
    <w:rsid w:val="00D92700"/>
    <w:rsid w:val="00D94A9E"/>
    <w:rsid w:val="00D95085"/>
    <w:rsid w:val="00D96597"/>
    <w:rsid w:val="00D97461"/>
    <w:rsid w:val="00D97B03"/>
    <w:rsid w:val="00DA0449"/>
    <w:rsid w:val="00DA2F17"/>
    <w:rsid w:val="00DA6306"/>
    <w:rsid w:val="00DA7BD8"/>
    <w:rsid w:val="00DB2578"/>
    <w:rsid w:val="00DB28D3"/>
    <w:rsid w:val="00DB3052"/>
    <w:rsid w:val="00DB36D3"/>
    <w:rsid w:val="00DB480C"/>
    <w:rsid w:val="00DC19D7"/>
    <w:rsid w:val="00DC3462"/>
    <w:rsid w:val="00DC46E8"/>
    <w:rsid w:val="00DC59E4"/>
    <w:rsid w:val="00DC6E79"/>
    <w:rsid w:val="00DD0578"/>
    <w:rsid w:val="00DD24BA"/>
    <w:rsid w:val="00DD7BF4"/>
    <w:rsid w:val="00DE0826"/>
    <w:rsid w:val="00DE2306"/>
    <w:rsid w:val="00DE4913"/>
    <w:rsid w:val="00DE7EE9"/>
    <w:rsid w:val="00DF152D"/>
    <w:rsid w:val="00DF24FB"/>
    <w:rsid w:val="00DF79E6"/>
    <w:rsid w:val="00E010AD"/>
    <w:rsid w:val="00E014A0"/>
    <w:rsid w:val="00E10FF4"/>
    <w:rsid w:val="00E11731"/>
    <w:rsid w:val="00E13329"/>
    <w:rsid w:val="00E14286"/>
    <w:rsid w:val="00E231B7"/>
    <w:rsid w:val="00E351BA"/>
    <w:rsid w:val="00E379FC"/>
    <w:rsid w:val="00E40FF2"/>
    <w:rsid w:val="00E45C60"/>
    <w:rsid w:val="00E45CA2"/>
    <w:rsid w:val="00E51FBB"/>
    <w:rsid w:val="00E53EA9"/>
    <w:rsid w:val="00E54F63"/>
    <w:rsid w:val="00E61380"/>
    <w:rsid w:val="00E66616"/>
    <w:rsid w:val="00E71B5D"/>
    <w:rsid w:val="00E75C9B"/>
    <w:rsid w:val="00E8306B"/>
    <w:rsid w:val="00E869CA"/>
    <w:rsid w:val="00E8798F"/>
    <w:rsid w:val="00E92E25"/>
    <w:rsid w:val="00E93EFD"/>
    <w:rsid w:val="00E972BA"/>
    <w:rsid w:val="00E973E6"/>
    <w:rsid w:val="00EA211A"/>
    <w:rsid w:val="00EA50DC"/>
    <w:rsid w:val="00EB06C8"/>
    <w:rsid w:val="00EB1E24"/>
    <w:rsid w:val="00EB22A7"/>
    <w:rsid w:val="00EB65C7"/>
    <w:rsid w:val="00EC0A6D"/>
    <w:rsid w:val="00EC4D2A"/>
    <w:rsid w:val="00EC6BBA"/>
    <w:rsid w:val="00ED1C35"/>
    <w:rsid w:val="00EE2986"/>
    <w:rsid w:val="00EE74C9"/>
    <w:rsid w:val="00EF0B04"/>
    <w:rsid w:val="00EF2D3B"/>
    <w:rsid w:val="00EF388D"/>
    <w:rsid w:val="00EF4E39"/>
    <w:rsid w:val="00F02922"/>
    <w:rsid w:val="00F0548E"/>
    <w:rsid w:val="00F06561"/>
    <w:rsid w:val="00F072AD"/>
    <w:rsid w:val="00F14692"/>
    <w:rsid w:val="00F15C53"/>
    <w:rsid w:val="00F16E55"/>
    <w:rsid w:val="00F3530F"/>
    <w:rsid w:val="00F366D6"/>
    <w:rsid w:val="00F37640"/>
    <w:rsid w:val="00F37B51"/>
    <w:rsid w:val="00F4117C"/>
    <w:rsid w:val="00F46BD1"/>
    <w:rsid w:val="00F47AE1"/>
    <w:rsid w:val="00F5435F"/>
    <w:rsid w:val="00F5539D"/>
    <w:rsid w:val="00F57801"/>
    <w:rsid w:val="00F63A09"/>
    <w:rsid w:val="00F651F0"/>
    <w:rsid w:val="00F66187"/>
    <w:rsid w:val="00F67C2B"/>
    <w:rsid w:val="00F67CE8"/>
    <w:rsid w:val="00F73109"/>
    <w:rsid w:val="00F83D95"/>
    <w:rsid w:val="00F87976"/>
    <w:rsid w:val="00F90489"/>
    <w:rsid w:val="00F9089A"/>
    <w:rsid w:val="00FA0781"/>
    <w:rsid w:val="00FA08B6"/>
    <w:rsid w:val="00FA279E"/>
    <w:rsid w:val="00FB0411"/>
    <w:rsid w:val="00FB179D"/>
    <w:rsid w:val="00FB1CBB"/>
    <w:rsid w:val="00FB3384"/>
    <w:rsid w:val="00FB37B8"/>
    <w:rsid w:val="00FB6C1B"/>
    <w:rsid w:val="00FC76E2"/>
    <w:rsid w:val="00FD37A8"/>
    <w:rsid w:val="00FD5F98"/>
    <w:rsid w:val="00FE0F24"/>
    <w:rsid w:val="00FE3F38"/>
    <w:rsid w:val="00FE5C27"/>
    <w:rsid w:val="00FF2D28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3FD2"/>
  <w15:docId w15:val="{F1C2FB59-29AD-4D0E-B1B2-D3753B5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D3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0292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B6C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B6C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B6C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6C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6C1B"/>
    <w:rPr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844455"/>
  </w:style>
  <w:style w:type="character" w:customStyle="1" w:styleId="BrdtextChar">
    <w:name w:val="Brödtext Char"/>
    <w:basedOn w:val="Standardstycketeckensnitt"/>
    <w:link w:val="Brdtext"/>
    <w:uiPriority w:val="99"/>
    <w:rsid w:val="00844455"/>
    <w:rPr>
      <w:sz w:val="22"/>
    </w:rPr>
  </w:style>
  <w:style w:type="paragraph" w:customStyle="1" w:styleId="xmsonormal">
    <w:name w:val="x_msonormal"/>
    <w:basedOn w:val="Normal"/>
    <w:rsid w:val="007B4EE9"/>
    <w:pPr>
      <w:spacing w:after="0" w:line="240" w:lineRule="auto"/>
    </w:pPr>
    <w:rPr>
      <w:rFonts w:ascii="Calibri" w:eastAsiaTheme="minorHAnsi" w:hAnsi="Calibri" w:cs="Calibri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30A3.D86DB05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LT1282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D35252D87E426097CB5F5B9884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9623D-29E7-4270-8CE6-C42C0585FDDD}"/>
      </w:docPartPr>
      <w:docPartBody>
        <w:p w:rsidR="00756B39" w:rsidRDefault="00756B39">
          <w:pPr>
            <w:pStyle w:val="13D35252D87E426097CB5F5B98848302"/>
          </w:pPr>
          <w:r w:rsidRPr="00BA1320">
            <w:t>[Organisationsnamn]</w:t>
          </w:r>
        </w:p>
      </w:docPartBody>
    </w:docPart>
    <w:docPart>
      <w:docPartPr>
        <w:name w:val="CE5253F8DB0E48D6A0AA2FDB9AD7E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D73CB-5866-4F91-A2A0-6B91EE034036}"/>
      </w:docPartPr>
      <w:docPartBody>
        <w:p w:rsidR="00756B39" w:rsidRDefault="00756B39">
          <w:pPr>
            <w:pStyle w:val="CE5253F8DB0E48D6A0AA2FDB9AD7EE93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478CBA05F2954A39B443032064EC9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4E1D7-2017-4800-A292-7D1B5474740E}"/>
      </w:docPartPr>
      <w:docPartBody>
        <w:p w:rsidR="00756B39" w:rsidRDefault="00756B39">
          <w:pPr>
            <w:pStyle w:val="478CBA05F2954A39B443032064EC9298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9"/>
    <w:rsid w:val="00052565"/>
    <w:rsid w:val="001F00F9"/>
    <w:rsid w:val="0032127E"/>
    <w:rsid w:val="0037248D"/>
    <w:rsid w:val="00484356"/>
    <w:rsid w:val="006756BF"/>
    <w:rsid w:val="00756B39"/>
    <w:rsid w:val="008B32C7"/>
    <w:rsid w:val="00907197"/>
    <w:rsid w:val="00A163B6"/>
    <w:rsid w:val="00B47336"/>
    <w:rsid w:val="00BE2D79"/>
    <w:rsid w:val="00C23A17"/>
    <w:rsid w:val="00C631E4"/>
    <w:rsid w:val="00E13E7C"/>
    <w:rsid w:val="00EA47E3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D35252D87E426097CB5F5B98848302">
    <w:name w:val="13D35252D87E426097CB5F5B98848302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CE5253F8DB0E48D6A0AA2FDB9AD7EE93">
    <w:name w:val="CE5253F8DB0E48D6A0AA2FDB9AD7EE93"/>
  </w:style>
  <w:style w:type="paragraph" w:customStyle="1" w:styleId="478CBA05F2954A39B443032064EC9298">
    <w:name w:val="478CBA05F2954A39B443032064EC9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1925407DD1D41B23DE44C665C9093" ma:contentTypeVersion="12" ma:contentTypeDescription="Skapa ett nytt dokument." ma:contentTypeScope="" ma:versionID="de683d82ba3fbf493c9b22c34b298bd5">
  <xsd:schema xmlns:xsd="http://www.w3.org/2001/XMLSchema" xmlns:xs="http://www.w3.org/2001/XMLSchema" xmlns:p="http://schemas.microsoft.com/office/2006/metadata/properties" xmlns:ns3="c0b727d4-9921-40c0-ab8a-a8aa45d41477" xmlns:ns4="8b735bba-d978-483a-90d3-6a1bc052216f" targetNamespace="http://schemas.microsoft.com/office/2006/metadata/properties" ma:root="true" ma:fieldsID="782dac9d9c25749fda6832eefac73c9b" ns3:_="" ns4:_="">
    <xsd:import namespace="c0b727d4-9921-40c0-ab8a-a8aa45d41477"/>
    <xsd:import namespace="8b735bba-d978-483a-90d3-6a1bc05221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27d4-9921-40c0-ab8a-a8aa45d41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35bba-d978-483a-90d3-6a1bc0522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BDB82-7DBE-4851-B323-FE7CAFAF4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C03C3-809F-4BA0-B909-2CC4D62FF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BFBF22-3D40-4B24-97D7-BD4DD631A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225E4-8FDF-4639-8F8A-39F8E0000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727d4-9921-40c0-ab8a-a8aa45d41477"/>
    <ds:schemaRef ds:uri="8b735bba-d978-483a-90d3-6a1bc0522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2130</TotalTime>
  <Pages>4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Störningsjouren i Göteborg AB, protokoll årsstämma 2020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Störningsjouren i Göteborg AB, protokoll 2023-08-25</dc:title>
  <dc:subject/>
  <dc:creator>Louise Ternlind</dc:creator>
  <dc:description/>
  <cp:lastModifiedBy>Mohamed Hama Aldrin</cp:lastModifiedBy>
  <cp:revision>570</cp:revision>
  <cp:lastPrinted>2017-01-05T15:29:00Z</cp:lastPrinted>
  <dcterms:created xsi:type="dcterms:W3CDTF">2020-03-09T09:09:00Z</dcterms:created>
  <dcterms:modified xsi:type="dcterms:W3CDTF">2023-08-25T11:58:00Z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0x0101007221925407DD1D41B23DE44C665C9093</vt:lpwstr>
  </property>
</Properties>
</file>