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29E6D2CF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E6493">
              <w:rPr>
                <w:b w:val="0"/>
              </w:rPr>
              <w:t>202</w:t>
            </w:r>
            <w:r w:rsidR="00125F7A">
              <w:rPr>
                <w:b w:val="0"/>
              </w:rPr>
              <w:t>3</w:t>
            </w:r>
            <w:r w:rsidR="009E6493">
              <w:rPr>
                <w:b w:val="0"/>
              </w:rPr>
              <w:t>-02-</w:t>
            </w:r>
            <w:r w:rsidR="00855CEF">
              <w:rPr>
                <w:b w:val="0"/>
              </w:rPr>
              <w:t>0</w:t>
            </w:r>
            <w:r w:rsidR="00125F7A">
              <w:rPr>
                <w:b w:val="0"/>
              </w:rPr>
              <w:t>8</w:t>
            </w:r>
          </w:p>
          <w:p w14:paraId="148DD522" w14:textId="46971B24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Ärendenummer </w:t>
            </w:r>
            <w:r w:rsidR="00755C85">
              <w:rPr>
                <w:b w:val="0"/>
              </w:rPr>
              <w:t>10.</w:t>
            </w:r>
            <w:r w:rsidR="004C08B5">
              <w:rPr>
                <w:b w:val="0"/>
              </w:rPr>
              <w:t>2</w:t>
            </w:r>
          </w:p>
          <w:p w14:paraId="20363AC4" w14:textId="507C2B6A" w:rsidR="001A2494" w:rsidRPr="000707CC" w:rsidRDefault="00B60C7B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BE16F4">
              <w:t xml:space="preserve"> </w:t>
            </w:r>
            <w:r w:rsidR="00BE16F4" w:rsidRPr="00BE16F4">
              <w:rPr>
                <w:b w:val="0"/>
                <w:bCs/>
              </w:rPr>
              <w:t>0</w:t>
            </w:r>
            <w:r w:rsidR="00125F7A">
              <w:rPr>
                <w:b w:val="0"/>
                <w:bCs/>
              </w:rPr>
              <w:t>028</w:t>
            </w:r>
            <w:r w:rsidR="00BE16F4" w:rsidRPr="00BE16F4">
              <w:rPr>
                <w:b w:val="0"/>
                <w:bCs/>
              </w:rPr>
              <w:t>/2</w:t>
            </w:r>
            <w:r w:rsidR="00125F7A">
              <w:rPr>
                <w:b w:val="0"/>
                <w:bCs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5B794622" w14:textId="1ABF2182" w:rsidR="001A2494" w:rsidRPr="000707CC" w:rsidRDefault="001A2494" w:rsidP="00437434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9E6493">
              <w:rPr>
                <w:b w:val="0"/>
              </w:rPr>
              <w:t>Frida Hagenius</w:t>
            </w:r>
          </w:p>
          <w:p w14:paraId="56846F23" w14:textId="454E54D2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>
              <w:rPr>
                <w:b w:val="0"/>
                <w:lang w:val="de-DE"/>
              </w:rPr>
              <w:t>07</w:t>
            </w:r>
            <w:r w:rsidR="00486EEE">
              <w:rPr>
                <w:b w:val="0"/>
                <w:lang w:val="de-DE"/>
              </w:rPr>
              <w:t>0</w:t>
            </w:r>
            <w:r w:rsidR="009E6493">
              <w:rPr>
                <w:b w:val="0"/>
                <w:lang w:val="de-DE"/>
              </w:rPr>
              <w:t>-</w:t>
            </w:r>
            <w:r w:rsidR="00486EEE">
              <w:rPr>
                <w:b w:val="0"/>
                <w:lang w:val="de-DE"/>
              </w:rPr>
              <w:t>3</w:t>
            </w:r>
            <w:r w:rsidR="009E6493">
              <w:rPr>
                <w:b w:val="0"/>
                <w:lang w:val="de-DE"/>
              </w:rPr>
              <w:t>25</w:t>
            </w:r>
            <w:r w:rsidR="00486EEE">
              <w:rPr>
                <w:b w:val="0"/>
                <w:lang w:val="de-DE"/>
              </w:rPr>
              <w:t xml:space="preserve"> 78 60</w:t>
            </w:r>
          </w:p>
          <w:p w14:paraId="31A87FB6" w14:textId="395C112B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9E6493">
              <w:rPr>
                <w:b w:val="0"/>
                <w:szCs w:val="22"/>
                <w:lang w:val="de-DE"/>
              </w:rPr>
              <w:t>frida</w:t>
            </w:r>
            <w:r w:rsidRPr="00B15711">
              <w:rPr>
                <w:b w:val="0"/>
                <w:szCs w:val="22"/>
                <w:lang w:val="de-DE"/>
              </w:rPr>
              <w:t>.</w:t>
            </w:r>
            <w:r w:rsidR="009E6493">
              <w:rPr>
                <w:b w:val="0"/>
                <w:szCs w:val="22"/>
                <w:lang w:val="de-DE"/>
              </w:rPr>
              <w:t>hagenius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7A0F99CB" w:rsidR="003D53C8" w:rsidRPr="001A2494" w:rsidRDefault="004C08B5" w:rsidP="003D53C8">
      <w:pPr>
        <w:pStyle w:val="Rubrik1"/>
        <w:rPr>
          <w:rFonts w:cstheme="majorHAnsi"/>
        </w:rPr>
      </w:pPr>
      <w:r>
        <w:rPr>
          <w:rFonts w:cstheme="majorHAnsi"/>
        </w:rPr>
        <w:t xml:space="preserve">Intern kontrollplan </w:t>
      </w:r>
      <w:r w:rsidR="009E6493">
        <w:rPr>
          <w:rFonts w:cstheme="majorHAnsi"/>
        </w:rPr>
        <w:t>202</w:t>
      </w:r>
      <w:r w:rsidR="00125F7A">
        <w:rPr>
          <w:rFonts w:cstheme="majorHAnsi"/>
        </w:rPr>
        <w:t>3</w:t>
      </w:r>
    </w:p>
    <w:p w14:paraId="2276CE61" w14:textId="4CAA1AFF" w:rsidR="003D53C8" w:rsidRPr="001A2494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>Förslag till beslut</w:t>
      </w:r>
      <w:r w:rsidR="006073C2" w:rsidRPr="001A2494">
        <w:rPr>
          <w:rFonts w:cstheme="majorHAnsi"/>
          <w:sz w:val="28"/>
        </w:rPr>
        <w:t xml:space="preserve"> </w:t>
      </w:r>
    </w:p>
    <w:p w14:paraId="245C2FA9" w14:textId="01FDA470" w:rsidR="007C3A06" w:rsidRPr="001A2494" w:rsidRDefault="003D53C8" w:rsidP="003D53C8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5AC70777" w14:textId="6C696378" w:rsidR="001C59CD" w:rsidRPr="001C59CD" w:rsidRDefault="000B151A" w:rsidP="000B151A">
      <w:pPr>
        <w:pStyle w:val="Liststycke"/>
        <w:rPr>
          <w:rFonts w:eastAsiaTheme="majorEastAsia" w:cstheme="minorHAnsi"/>
          <w:highlight w:val="yellow"/>
        </w:rPr>
      </w:pPr>
      <w:r>
        <w:rPr>
          <w:rFonts w:cstheme="minorHAnsi"/>
        </w:rPr>
        <w:t>- f</w:t>
      </w:r>
      <w:r w:rsidR="001C59CD">
        <w:rPr>
          <w:rFonts w:cstheme="minorHAnsi"/>
        </w:rPr>
        <w:t>öreslås att godkänna Intern kontrollplan för 202</w:t>
      </w:r>
      <w:r w:rsidR="00125F7A">
        <w:rPr>
          <w:rFonts w:cstheme="minorHAnsi"/>
        </w:rPr>
        <w:t>3</w:t>
      </w:r>
      <w:r w:rsidR="001C59CD">
        <w:rPr>
          <w:rFonts w:cstheme="minorHAnsi"/>
        </w:rPr>
        <w:t>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37272AFA" w14:textId="77777777" w:rsidR="004C08B5" w:rsidRPr="00FB0864" w:rsidRDefault="004C08B5" w:rsidP="004C08B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0864">
        <w:rPr>
          <w:rFonts w:ascii="Times New Roman" w:hAnsi="Times New Roman" w:cs="Times New Roman"/>
          <w:bCs/>
          <w:sz w:val="22"/>
          <w:szCs w:val="22"/>
        </w:rPr>
        <w:t xml:space="preserve">I enlighet med Göteborgs Stads riktlinje för styrning, uppföljning och kontroll ska styrelsen i samband med framtagandet av budget/affärsplan sammanställa en samlad riskbild, utifrån den ska en intern kontrollplan upprättas. </w:t>
      </w:r>
      <w:r w:rsidRPr="00FB0864">
        <w:rPr>
          <w:rFonts w:ascii="Times New Roman" w:hAnsi="Times New Roman" w:cs="Times New Roman"/>
          <w:sz w:val="22"/>
          <w:szCs w:val="22"/>
        </w:rPr>
        <w:t xml:space="preserve">Den ska innehålla de områden/processer som särskilt ska granskas under kommande verksamhetsår. </w:t>
      </w:r>
    </w:p>
    <w:p w14:paraId="2AED6288" w14:textId="2A6E6620" w:rsidR="004C08B5" w:rsidRPr="00FB0864" w:rsidRDefault="0010152A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 w:rsidRPr="00FB0864">
        <w:rPr>
          <w:szCs w:val="22"/>
        </w:rPr>
        <w:t>Arbetet med intern kontroll delas upp i två delar, en Internkontrollplan som omhändertar administrativa risker och en Tr</w:t>
      </w:r>
      <w:r w:rsidR="008A34C6">
        <w:rPr>
          <w:szCs w:val="22"/>
        </w:rPr>
        <w:t xml:space="preserve">afiksäkerhets- och trygghetsplan </w:t>
      </w:r>
      <w:r w:rsidRPr="00FB0864">
        <w:rPr>
          <w:szCs w:val="22"/>
        </w:rPr>
        <w:t>som omhändertar</w:t>
      </w:r>
      <w:r w:rsidR="00040696" w:rsidRPr="00040696">
        <w:rPr>
          <w:szCs w:val="22"/>
        </w:rPr>
        <w:t xml:space="preserve"> trafiksäkerhet enligt Transportstyrelsens</w:t>
      </w:r>
      <w:r w:rsidR="00040696">
        <w:rPr>
          <w:szCs w:val="22"/>
        </w:rPr>
        <w:t xml:space="preserve"> </w:t>
      </w:r>
      <w:r w:rsidR="00040696" w:rsidRPr="00040696">
        <w:rPr>
          <w:szCs w:val="22"/>
        </w:rPr>
        <w:t>krav</w:t>
      </w:r>
      <w:r w:rsidR="00040696">
        <w:rPr>
          <w:szCs w:val="22"/>
        </w:rPr>
        <w:t>,</w:t>
      </w:r>
      <w:r w:rsidR="00040696" w:rsidRPr="00040696">
        <w:rPr>
          <w:szCs w:val="22"/>
        </w:rPr>
        <w:t xml:space="preserve"> internsäkerhet samt arbetsmiljö.</w:t>
      </w:r>
      <w:r w:rsidRPr="00FB0864">
        <w:rPr>
          <w:rFonts w:ascii="Times New Roman" w:hAnsi="Times New Roman" w:cs="Times New Roman"/>
          <w:szCs w:val="22"/>
        </w:rPr>
        <w:t xml:space="preserve"> </w:t>
      </w:r>
      <w:r w:rsidR="004C08B5" w:rsidRPr="00FB0864">
        <w:rPr>
          <w:rFonts w:ascii="Times New Roman" w:hAnsi="Times New Roman" w:cs="Times New Roman"/>
          <w:szCs w:val="22"/>
        </w:rPr>
        <w:t xml:space="preserve">Riskanalys </w:t>
      </w:r>
      <w:r w:rsidR="00E65259" w:rsidRPr="00FB0864">
        <w:rPr>
          <w:rFonts w:ascii="Times New Roman" w:hAnsi="Times New Roman" w:cs="Times New Roman"/>
          <w:szCs w:val="22"/>
        </w:rPr>
        <w:t>för 202</w:t>
      </w:r>
      <w:r w:rsidR="00125F7A">
        <w:rPr>
          <w:rFonts w:ascii="Times New Roman" w:hAnsi="Times New Roman" w:cs="Times New Roman"/>
          <w:szCs w:val="22"/>
        </w:rPr>
        <w:t>3</w:t>
      </w:r>
      <w:r w:rsidR="00E65259" w:rsidRPr="00FB0864">
        <w:rPr>
          <w:rFonts w:ascii="Times New Roman" w:hAnsi="Times New Roman" w:cs="Times New Roman"/>
          <w:szCs w:val="22"/>
        </w:rPr>
        <w:t xml:space="preserve"> </w:t>
      </w:r>
      <w:r w:rsidR="004C08B5" w:rsidRPr="00FB0864">
        <w:rPr>
          <w:rFonts w:ascii="Times New Roman" w:hAnsi="Times New Roman" w:cs="Times New Roman"/>
          <w:szCs w:val="22"/>
        </w:rPr>
        <w:t xml:space="preserve">genomfördes på styrelsemöte </w:t>
      </w:r>
      <w:r w:rsidR="00040696">
        <w:rPr>
          <w:rFonts w:ascii="Times New Roman" w:hAnsi="Times New Roman" w:cs="Times New Roman"/>
          <w:szCs w:val="22"/>
        </w:rPr>
        <w:t>2</w:t>
      </w:r>
      <w:r w:rsidR="00125F7A">
        <w:rPr>
          <w:rFonts w:ascii="Times New Roman" w:hAnsi="Times New Roman" w:cs="Times New Roman"/>
          <w:szCs w:val="22"/>
        </w:rPr>
        <w:t>3</w:t>
      </w:r>
      <w:r w:rsidR="00040696">
        <w:rPr>
          <w:rFonts w:ascii="Times New Roman" w:hAnsi="Times New Roman" w:cs="Times New Roman"/>
          <w:szCs w:val="22"/>
        </w:rPr>
        <w:t xml:space="preserve"> november 202</w:t>
      </w:r>
      <w:r w:rsidR="00125F7A">
        <w:rPr>
          <w:rFonts w:ascii="Times New Roman" w:hAnsi="Times New Roman" w:cs="Times New Roman"/>
          <w:szCs w:val="22"/>
        </w:rPr>
        <w:t>2</w:t>
      </w:r>
      <w:r w:rsidR="00040696">
        <w:rPr>
          <w:rFonts w:ascii="Times New Roman" w:hAnsi="Times New Roman" w:cs="Times New Roman"/>
          <w:szCs w:val="22"/>
        </w:rPr>
        <w:t>.</w:t>
      </w:r>
    </w:p>
    <w:p w14:paraId="5BF27328" w14:textId="2CEEF426" w:rsidR="004C08B5" w:rsidRPr="00FB0864" w:rsidRDefault="004C08B5" w:rsidP="004C08B5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szCs w:val="22"/>
        </w:rPr>
      </w:pPr>
      <w:r w:rsidRPr="00FB0864">
        <w:rPr>
          <w:rFonts w:ascii="Times New Roman" w:hAnsi="Times New Roman" w:cs="Times New Roman"/>
          <w:szCs w:val="22"/>
        </w:rPr>
        <w:t xml:space="preserve">I detta ärende föreligger </w:t>
      </w:r>
      <w:r w:rsidR="00274487" w:rsidRPr="00FB0864">
        <w:rPr>
          <w:rFonts w:ascii="Times New Roman" w:hAnsi="Times New Roman" w:cs="Times New Roman"/>
          <w:szCs w:val="22"/>
        </w:rPr>
        <w:t>I</w:t>
      </w:r>
      <w:r w:rsidRPr="00FB0864">
        <w:rPr>
          <w:rFonts w:ascii="Times New Roman" w:hAnsi="Times New Roman" w:cs="Times New Roman"/>
          <w:szCs w:val="22"/>
        </w:rPr>
        <w:t>nternkontrollplan för 202</w:t>
      </w:r>
      <w:r w:rsidR="00125F7A">
        <w:rPr>
          <w:rFonts w:ascii="Times New Roman" w:hAnsi="Times New Roman" w:cs="Times New Roman"/>
          <w:szCs w:val="22"/>
        </w:rPr>
        <w:t>3</w:t>
      </w:r>
      <w:r w:rsidRPr="00FB0864">
        <w:rPr>
          <w:rFonts w:ascii="Times New Roman" w:hAnsi="Times New Roman" w:cs="Times New Roman"/>
          <w:szCs w:val="22"/>
        </w:rPr>
        <w:t xml:space="preserve"> avseende de prioriterade områden som inför 202</w:t>
      </w:r>
      <w:r w:rsidR="00125F7A">
        <w:rPr>
          <w:rFonts w:ascii="Times New Roman" w:hAnsi="Times New Roman" w:cs="Times New Roman"/>
          <w:szCs w:val="22"/>
        </w:rPr>
        <w:t>3</w:t>
      </w:r>
      <w:r w:rsidRPr="00FB0864">
        <w:rPr>
          <w:rFonts w:ascii="Times New Roman" w:hAnsi="Times New Roman" w:cs="Times New Roman"/>
          <w:szCs w:val="22"/>
        </w:rPr>
        <w:t xml:space="preserve"> bedöms vara av väsentlig karaktär. </w:t>
      </w:r>
      <w:r w:rsidR="00884F9C">
        <w:rPr>
          <w:rFonts w:ascii="Times New Roman" w:hAnsi="Times New Roman" w:cs="Times New Roman"/>
          <w:szCs w:val="22"/>
        </w:rPr>
        <w:t>Statusuppdateringar till styrelsen sker i maj, september och november. Årsrapport för 202</w:t>
      </w:r>
      <w:r w:rsidR="00125F7A">
        <w:rPr>
          <w:rFonts w:ascii="Times New Roman" w:hAnsi="Times New Roman" w:cs="Times New Roman"/>
          <w:szCs w:val="22"/>
        </w:rPr>
        <w:t>3</w:t>
      </w:r>
      <w:r w:rsidR="00884F9C">
        <w:rPr>
          <w:rFonts w:ascii="Times New Roman" w:hAnsi="Times New Roman" w:cs="Times New Roman"/>
          <w:szCs w:val="22"/>
        </w:rPr>
        <w:t xml:space="preserve"> presenteras på styrelsemötet i februari 202</w:t>
      </w:r>
      <w:r w:rsidR="00125F7A">
        <w:rPr>
          <w:rFonts w:ascii="Times New Roman" w:hAnsi="Times New Roman" w:cs="Times New Roman"/>
          <w:szCs w:val="22"/>
        </w:rPr>
        <w:t>4</w:t>
      </w:r>
      <w:r w:rsidR="00884F9C">
        <w:rPr>
          <w:rFonts w:ascii="Times New Roman" w:hAnsi="Times New Roman" w:cs="Times New Roman"/>
          <w:szCs w:val="22"/>
        </w:rPr>
        <w:t xml:space="preserve"> då ny plan för 202</w:t>
      </w:r>
      <w:r w:rsidR="00125F7A">
        <w:rPr>
          <w:rFonts w:ascii="Times New Roman" w:hAnsi="Times New Roman" w:cs="Times New Roman"/>
          <w:szCs w:val="22"/>
        </w:rPr>
        <w:t>4</w:t>
      </w:r>
      <w:r w:rsidR="00884F9C">
        <w:rPr>
          <w:rFonts w:ascii="Times New Roman" w:hAnsi="Times New Roman" w:cs="Times New Roman"/>
          <w:szCs w:val="22"/>
        </w:rPr>
        <w:t xml:space="preserve"> hanteras. </w:t>
      </w:r>
    </w:p>
    <w:p w14:paraId="3271CA79" w14:textId="7F38B818" w:rsidR="00974C00" w:rsidRDefault="00974C00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036082DA" w14:textId="77777777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En god intern styrning och kontroll är en viktig förutsättning för bolagsstyrelsens styrning</w:t>
      </w:r>
    </w:p>
    <w:p w14:paraId="28888BA3" w14:textId="57E87CB2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av verksamheten. Processen i sig medför inte några direkta ekonomiska konsekvenser utan ska bidra till att verksamheten bedrivs ändamålsenligt och kostnadseffektivt.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6DB8F075" w:rsidR="00A90651" w:rsidRPr="00B45C07" w:rsidRDefault="004C08B5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Intern kontrollplan 202</w:t>
      </w:r>
      <w:r w:rsidR="00125F7A">
        <w:rPr>
          <w:rFonts w:eastAsiaTheme="majorEastAsia" w:cstheme="minorHAnsi"/>
        </w:rPr>
        <w:t>3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6135BF76" w14:textId="0FF9756F" w:rsidR="00897A72" w:rsidRPr="001A2494" w:rsidRDefault="005B2B3E" w:rsidP="004C08B5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I detta ärende föreligger internkontrollplan </w:t>
      </w:r>
      <w:r w:rsidR="004C08B5">
        <w:rPr>
          <w:rFonts w:ascii="Times New Roman" w:hAnsi="Times New Roman" w:cs="Times New Roman"/>
          <w:szCs w:val="22"/>
        </w:rPr>
        <w:t>för 20</w:t>
      </w:r>
      <w:r w:rsidR="00855CEF">
        <w:rPr>
          <w:rFonts w:ascii="Times New Roman" w:hAnsi="Times New Roman" w:cs="Times New Roman"/>
          <w:szCs w:val="22"/>
        </w:rPr>
        <w:t>2</w:t>
      </w:r>
      <w:r w:rsidR="00125F7A">
        <w:rPr>
          <w:rFonts w:ascii="Times New Roman" w:hAnsi="Times New Roman" w:cs="Times New Roman"/>
          <w:szCs w:val="22"/>
        </w:rPr>
        <w:t>3</w:t>
      </w:r>
      <w:r w:rsidR="004C08B5">
        <w:rPr>
          <w:rFonts w:ascii="Times New Roman" w:hAnsi="Times New Roman" w:cs="Times New Roman"/>
          <w:szCs w:val="22"/>
        </w:rPr>
        <w:t xml:space="preserve"> avseende de </w:t>
      </w:r>
      <w:r>
        <w:rPr>
          <w:rFonts w:ascii="Times New Roman" w:hAnsi="Times New Roman" w:cs="Times New Roman"/>
          <w:szCs w:val="22"/>
        </w:rPr>
        <w:t>prioriterade områden som inför 202</w:t>
      </w:r>
      <w:r w:rsidR="00125F7A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 xml:space="preserve"> bedöm</w:t>
      </w:r>
      <w:r w:rsidR="004C08B5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 xml:space="preserve"> vara av väsentlig karaktär</w:t>
      </w:r>
      <w:r w:rsidR="004C08B5">
        <w:rPr>
          <w:rFonts w:ascii="Times New Roman" w:hAnsi="Times New Roman" w:cs="Times New Roman"/>
          <w:szCs w:val="22"/>
        </w:rPr>
        <w:t xml:space="preserve">. </w:t>
      </w:r>
    </w:p>
    <w:sectPr w:rsidR="00897A72" w:rsidRPr="001A2494" w:rsidSect="005A519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849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F11" w14:textId="77777777" w:rsidR="008B3457" w:rsidRDefault="008B3457" w:rsidP="00BF282B">
      <w:pPr>
        <w:spacing w:after="0" w:line="240" w:lineRule="auto"/>
      </w:pPr>
      <w:r>
        <w:separator/>
      </w:r>
    </w:p>
  </w:endnote>
  <w:endnote w:type="continuationSeparator" w:id="0">
    <w:p w14:paraId="20322557" w14:textId="77777777" w:rsidR="008B3457" w:rsidRDefault="008B345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9FE9" w14:textId="77777777" w:rsidR="008B3457" w:rsidRDefault="008B3457" w:rsidP="00BF282B">
      <w:pPr>
        <w:spacing w:after="0" w:line="240" w:lineRule="auto"/>
      </w:pPr>
      <w:r>
        <w:separator/>
      </w:r>
    </w:p>
  </w:footnote>
  <w:footnote w:type="continuationSeparator" w:id="0">
    <w:p w14:paraId="55171B9F" w14:textId="77777777" w:rsidR="008B3457" w:rsidRDefault="008B345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745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40696"/>
    <w:rsid w:val="00063FCE"/>
    <w:rsid w:val="000959B7"/>
    <w:rsid w:val="000B151A"/>
    <w:rsid w:val="000B6F6F"/>
    <w:rsid w:val="000C68BA"/>
    <w:rsid w:val="000C6B6F"/>
    <w:rsid w:val="000F2B85"/>
    <w:rsid w:val="0010152A"/>
    <w:rsid w:val="001020F8"/>
    <w:rsid w:val="001065EC"/>
    <w:rsid w:val="0011061F"/>
    <w:rsid w:val="0011381D"/>
    <w:rsid w:val="001173E9"/>
    <w:rsid w:val="00125F7A"/>
    <w:rsid w:val="00142FEF"/>
    <w:rsid w:val="00154DFC"/>
    <w:rsid w:val="00173F0C"/>
    <w:rsid w:val="001A2494"/>
    <w:rsid w:val="001C2218"/>
    <w:rsid w:val="001C59CD"/>
    <w:rsid w:val="001D645F"/>
    <w:rsid w:val="00211524"/>
    <w:rsid w:val="00230319"/>
    <w:rsid w:val="00241F59"/>
    <w:rsid w:val="00257F49"/>
    <w:rsid w:val="00274487"/>
    <w:rsid w:val="00276D4C"/>
    <w:rsid w:val="00293ED2"/>
    <w:rsid w:val="002A3521"/>
    <w:rsid w:val="002A487A"/>
    <w:rsid w:val="002D09F7"/>
    <w:rsid w:val="00313479"/>
    <w:rsid w:val="003164EC"/>
    <w:rsid w:val="00323048"/>
    <w:rsid w:val="00332A7F"/>
    <w:rsid w:val="00350FEF"/>
    <w:rsid w:val="003671E4"/>
    <w:rsid w:val="00367F49"/>
    <w:rsid w:val="00372CB4"/>
    <w:rsid w:val="003A1F7F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60276"/>
    <w:rsid w:val="00473C11"/>
    <w:rsid w:val="00486EEE"/>
    <w:rsid w:val="00492515"/>
    <w:rsid w:val="004A5252"/>
    <w:rsid w:val="004A7561"/>
    <w:rsid w:val="004B0C58"/>
    <w:rsid w:val="004B287C"/>
    <w:rsid w:val="004C0571"/>
    <w:rsid w:val="004C08B5"/>
    <w:rsid w:val="004C78B0"/>
    <w:rsid w:val="004F7DBD"/>
    <w:rsid w:val="00521790"/>
    <w:rsid w:val="00537D51"/>
    <w:rsid w:val="005729A0"/>
    <w:rsid w:val="00597ACB"/>
    <w:rsid w:val="005A103A"/>
    <w:rsid w:val="005A4EE0"/>
    <w:rsid w:val="005A5195"/>
    <w:rsid w:val="005B2B3E"/>
    <w:rsid w:val="005D1FBE"/>
    <w:rsid w:val="005D2D01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31C23"/>
    <w:rsid w:val="006772D2"/>
    <w:rsid w:val="00690A7F"/>
    <w:rsid w:val="00697E87"/>
    <w:rsid w:val="006B0F7B"/>
    <w:rsid w:val="006B799E"/>
    <w:rsid w:val="006E3041"/>
    <w:rsid w:val="006E57BD"/>
    <w:rsid w:val="00720B05"/>
    <w:rsid w:val="00723710"/>
    <w:rsid w:val="00742AE2"/>
    <w:rsid w:val="00745A19"/>
    <w:rsid w:val="007517BE"/>
    <w:rsid w:val="00752CBB"/>
    <w:rsid w:val="00755C85"/>
    <w:rsid w:val="007577FE"/>
    <w:rsid w:val="00761A33"/>
    <w:rsid w:val="00762AFF"/>
    <w:rsid w:val="00766929"/>
    <w:rsid w:val="00770200"/>
    <w:rsid w:val="007A0E1C"/>
    <w:rsid w:val="007A7F8D"/>
    <w:rsid w:val="007B3AF5"/>
    <w:rsid w:val="007C3A06"/>
    <w:rsid w:val="007E1E3B"/>
    <w:rsid w:val="007F5BED"/>
    <w:rsid w:val="00831E91"/>
    <w:rsid w:val="00841349"/>
    <w:rsid w:val="00855CEF"/>
    <w:rsid w:val="0087328B"/>
    <w:rsid w:val="008760F6"/>
    <w:rsid w:val="00884F9C"/>
    <w:rsid w:val="0089071D"/>
    <w:rsid w:val="00897A72"/>
    <w:rsid w:val="008A34C6"/>
    <w:rsid w:val="008B3457"/>
    <w:rsid w:val="008B727C"/>
    <w:rsid w:val="008C63C4"/>
    <w:rsid w:val="008E56C2"/>
    <w:rsid w:val="00902B0A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A3FC7"/>
    <w:rsid w:val="009B4E2A"/>
    <w:rsid w:val="009D4D5C"/>
    <w:rsid w:val="009E6493"/>
    <w:rsid w:val="00A074B5"/>
    <w:rsid w:val="00A345C1"/>
    <w:rsid w:val="00A3668C"/>
    <w:rsid w:val="00A47AD9"/>
    <w:rsid w:val="00A5177C"/>
    <w:rsid w:val="00A55744"/>
    <w:rsid w:val="00A739CD"/>
    <w:rsid w:val="00A8112E"/>
    <w:rsid w:val="00A87DD8"/>
    <w:rsid w:val="00A90651"/>
    <w:rsid w:val="00AA0284"/>
    <w:rsid w:val="00AB21D4"/>
    <w:rsid w:val="00AE5147"/>
    <w:rsid w:val="00AE5F41"/>
    <w:rsid w:val="00AE69DA"/>
    <w:rsid w:val="00AF258F"/>
    <w:rsid w:val="00B15711"/>
    <w:rsid w:val="00B456FF"/>
    <w:rsid w:val="00B45C07"/>
    <w:rsid w:val="00B46A7D"/>
    <w:rsid w:val="00B47795"/>
    <w:rsid w:val="00B60C7B"/>
    <w:rsid w:val="00B63E0E"/>
    <w:rsid w:val="00B670EC"/>
    <w:rsid w:val="00B700CD"/>
    <w:rsid w:val="00BA1320"/>
    <w:rsid w:val="00BD0663"/>
    <w:rsid w:val="00BE16F4"/>
    <w:rsid w:val="00BF1EC3"/>
    <w:rsid w:val="00BF282B"/>
    <w:rsid w:val="00C0363D"/>
    <w:rsid w:val="00C10045"/>
    <w:rsid w:val="00C745DE"/>
    <w:rsid w:val="00C75AA2"/>
    <w:rsid w:val="00C85A21"/>
    <w:rsid w:val="00CA1A47"/>
    <w:rsid w:val="00CA53CF"/>
    <w:rsid w:val="00CB1292"/>
    <w:rsid w:val="00CC4D12"/>
    <w:rsid w:val="00CD65E8"/>
    <w:rsid w:val="00CF1D6C"/>
    <w:rsid w:val="00D16656"/>
    <w:rsid w:val="00D21D96"/>
    <w:rsid w:val="00D22966"/>
    <w:rsid w:val="00D2362C"/>
    <w:rsid w:val="00D60894"/>
    <w:rsid w:val="00D70B47"/>
    <w:rsid w:val="00D731D2"/>
    <w:rsid w:val="00DA76F6"/>
    <w:rsid w:val="00DB74F5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53FCF"/>
    <w:rsid w:val="00E65259"/>
    <w:rsid w:val="00EF388D"/>
    <w:rsid w:val="00F1797F"/>
    <w:rsid w:val="00F4117C"/>
    <w:rsid w:val="00F43C47"/>
    <w:rsid w:val="00F50260"/>
    <w:rsid w:val="00F57801"/>
    <w:rsid w:val="00F61309"/>
    <w:rsid w:val="00F66187"/>
    <w:rsid w:val="00F75126"/>
    <w:rsid w:val="00FA0781"/>
    <w:rsid w:val="00FA0F4B"/>
    <w:rsid w:val="00FB0864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8B5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A1739A"/>
    <w:rsid w:val="00C241DC"/>
    <w:rsid w:val="00CE2E01"/>
    <w:rsid w:val="00CE77A7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27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21</cp:revision>
  <cp:lastPrinted>2017-01-05T15:29:00Z</cp:lastPrinted>
  <dcterms:created xsi:type="dcterms:W3CDTF">2021-01-13T08:16:00Z</dcterms:created>
  <dcterms:modified xsi:type="dcterms:W3CDTF">2023-01-12T07:51:00Z</dcterms:modified>
</cp:coreProperties>
</file>