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6935D28E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973C30">
        <w:rPr>
          <w:rFonts w:asciiTheme="minorHAnsi" w:hAnsiTheme="minorHAnsi"/>
        </w:rPr>
        <w:t>1</w:t>
      </w:r>
      <w:r w:rsidR="00D029CE">
        <w:rPr>
          <w:rFonts w:asciiTheme="minorHAnsi" w:hAnsiTheme="minorHAnsi"/>
        </w:rPr>
        <w:t>5</w:t>
      </w:r>
    </w:p>
    <w:p w14:paraId="26234628" w14:textId="58EBC88A" w:rsidR="00BA7447" w:rsidRPr="00FC14B7" w:rsidRDefault="00BA7447" w:rsidP="00BA7447">
      <w:r w:rsidRPr="00FC14B7">
        <w:t>2022-</w:t>
      </w:r>
      <w:r w:rsidR="00F25456">
        <w:t>1</w:t>
      </w:r>
      <w:r w:rsidR="007B128F">
        <w:t>2</w:t>
      </w:r>
      <w:r w:rsidR="00D1740D" w:rsidRPr="00FC14B7">
        <w:t>-</w:t>
      </w:r>
      <w:r w:rsidR="007B128F">
        <w:t>08</w:t>
      </w:r>
    </w:p>
    <w:p w14:paraId="3FBE85F2" w14:textId="564CA6F0" w:rsidR="00551FF0" w:rsidRPr="00551FF0" w:rsidRDefault="004B7C3C" w:rsidP="00551FF0">
      <w:pPr>
        <w:pStyle w:val="Default"/>
      </w:pPr>
      <w:r>
        <w:t xml:space="preserve">Rapport: </w:t>
      </w:r>
      <w:r w:rsidR="00D029CE">
        <w:t xml:space="preserve">Projektekonomi </w:t>
      </w:r>
      <w:r>
        <w:t xml:space="preserve"> </w:t>
      </w:r>
    </w:p>
    <w:p w14:paraId="603AE296" w14:textId="77777777" w:rsidR="00973C30" w:rsidRDefault="00973C30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B5088E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E3E1" w14:textId="77777777" w:rsidR="00943E9D" w:rsidRDefault="00943E9D" w:rsidP="00ED6C6F">
      <w:pPr>
        <w:spacing w:after="0"/>
      </w:pPr>
      <w:r>
        <w:separator/>
      </w:r>
    </w:p>
  </w:endnote>
  <w:endnote w:type="continuationSeparator" w:id="0">
    <w:p w14:paraId="2B22C581" w14:textId="77777777" w:rsidR="00943E9D" w:rsidRDefault="00943E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E2C" w14:textId="77777777" w:rsidR="00943E9D" w:rsidRDefault="00943E9D" w:rsidP="00ED6C6F">
      <w:pPr>
        <w:spacing w:after="0"/>
      </w:pPr>
      <w:r>
        <w:separator/>
      </w:r>
    </w:p>
  </w:footnote>
  <w:footnote w:type="continuationSeparator" w:id="0">
    <w:p w14:paraId="1D7B1113" w14:textId="77777777" w:rsidR="00943E9D" w:rsidRDefault="00943E9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B7C3C"/>
    <w:rsid w:val="004D1C8B"/>
    <w:rsid w:val="004E08FC"/>
    <w:rsid w:val="004E0B05"/>
    <w:rsid w:val="004F2653"/>
    <w:rsid w:val="004F6E9F"/>
    <w:rsid w:val="005100E8"/>
    <w:rsid w:val="00531996"/>
    <w:rsid w:val="005377E7"/>
    <w:rsid w:val="00551FF0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16E81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128F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3E9D"/>
    <w:rsid w:val="00947BCD"/>
    <w:rsid w:val="00972D16"/>
    <w:rsid w:val="00973775"/>
    <w:rsid w:val="00973C30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9CE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  <w:style w:type="paragraph" w:customStyle="1" w:styleId="Default">
    <w:name w:val="Default"/>
    <w:rsid w:val="00551F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2022-12-20T09:13:00Z</dcterms:created>
  <dcterms:modified xsi:type="dcterms:W3CDTF">2022-12-20T09:13:00Z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