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26B3FC09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52149D">
        <w:rPr>
          <w:rFonts w:asciiTheme="minorHAnsi" w:hAnsiTheme="minorHAnsi"/>
        </w:rPr>
        <w:t>7</w:t>
      </w:r>
    </w:p>
    <w:p w14:paraId="26234628" w14:textId="6214269E" w:rsidR="00BA7447" w:rsidRPr="00FC14B7" w:rsidRDefault="00BA7447" w:rsidP="00BA7447">
      <w:r w:rsidRPr="00FC14B7">
        <w:t>2022-</w:t>
      </w:r>
      <w:r w:rsidR="00F25456">
        <w:t>11</w:t>
      </w:r>
      <w:r w:rsidR="00D1740D" w:rsidRPr="00FC14B7">
        <w:t>-</w:t>
      </w:r>
      <w:r w:rsidR="00B20AE1">
        <w:t>1</w:t>
      </w:r>
      <w:r w:rsidR="00927F4C">
        <w:t>7</w:t>
      </w:r>
    </w:p>
    <w:p w14:paraId="7340FDBC" w14:textId="61341442" w:rsidR="00BA7447" w:rsidRDefault="0052149D" w:rsidP="00BA7447">
      <w:r w:rsidRPr="0052149D">
        <w:t>Beslut köp av fastighet och byggstart Siriusgatan</w:t>
      </w:r>
    </w:p>
    <w:p w14:paraId="7023BED5" w14:textId="77777777" w:rsidR="0052149D" w:rsidRDefault="0052149D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661A5F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CB4F" w14:textId="77777777" w:rsidR="00B252CD" w:rsidRDefault="00B252CD" w:rsidP="00ED6C6F">
      <w:pPr>
        <w:spacing w:after="0"/>
      </w:pPr>
      <w:r>
        <w:separator/>
      </w:r>
    </w:p>
  </w:endnote>
  <w:endnote w:type="continuationSeparator" w:id="0">
    <w:p w14:paraId="4C2B77B4" w14:textId="77777777" w:rsidR="00B252CD" w:rsidRDefault="00B252C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5EAA" w14:textId="77777777" w:rsidR="00B252CD" w:rsidRDefault="00B252CD" w:rsidP="00ED6C6F">
      <w:pPr>
        <w:spacing w:after="0"/>
      </w:pPr>
      <w:r>
        <w:separator/>
      </w:r>
    </w:p>
  </w:footnote>
  <w:footnote w:type="continuationSeparator" w:id="0">
    <w:p w14:paraId="666E051F" w14:textId="77777777" w:rsidR="00B252CD" w:rsidRDefault="00B252C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D1C8B"/>
    <w:rsid w:val="004E08FC"/>
    <w:rsid w:val="004E0B05"/>
    <w:rsid w:val="004F2653"/>
    <w:rsid w:val="004F6E9F"/>
    <w:rsid w:val="005100E8"/>
    <w:rsid w:val="0052149D"/>
    <w:rsid w:val="00531996"/>
    <w:rsid w:val="005377E7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41BDB"/>
    <w:rsid w:val="006560C0"/>
    <w:rsid w:val="00661A5F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370B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52CD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3613F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3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5</cp:revision>
  <cp:lastPrinted>2019-02-18T10:06:00Z</cp:lastPrinted>
  <dcterms:created xsi:type="dcterms:W3CDTF">2022-11-22T08:15:00Z</dcterms:created>
  <dcterms:modified xsi:type="dcterms:W3CDTF">2022-11-22T08:40:00Z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