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4B0667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5AB6E21A" w14:textId="6E02244E" w:rsidR="003D53C8" w:rsidRPr="00645A30" w:rsidRDefault="006E57BD" w:rsidP="002B1341">
            <w:pPr>
              <w:pStyle w:val="Dokumentinfo"/>
              <w:rPr>
                <w:b w:val="0"/>
              </w:rPr>
            </w:pPr>
            <w:r w:rsidRPr="00645A30">
              <w:rPr>
                <w:b w:val="0"/>
              </w:rPr>
              <w:t>Styrelsen</w:t>
            </w:r>
            <w:r w:rsidR="00DE2388" w:rsidRPr="00645A30">
              <w:rPr>
                <w:b w:val="0"/>
              </w:rPr>
              <w:t xml:space="preserve"> 202</w:t>
            </w:r>
            <w:r w:rsidR="00137BB7">
              <w:rPr>
                <w:b w:val="0"/>
              </w:rPr>
              <w:t>2</w:t>
            </w:r>
            <w:r w:rsidR="00DE2388" w:rsidRPr="00645A30">
              <w:rPr>
                <w:b w:val="0"/>
              </w:rPr>
              <w:t>-10-2</w:t>
            </w:r>
            <w:r w:rsidR="00645A30" w:rsidRPr="00645A30">
              <w:rPr>
                <w:b w:val="0"/>
              </w:rPr>
              <w:t>7</w:t>
            </w:r>
          </w:p>
          <w:p w14:paraId="350CE5F3" w14:textId="246E02CB" w:rsidR="003D53C8" w:rsidRPr="00645A30" w:rsidRDefault="002E1D58" w:rsidP="002B1341">
            <w:pPr>
              <w:pStyle w:val="Dokumentinfo"/>
              <w:rPr>
                <w:b w:val="0"/>
              </w:rPr>
            </w:pPr>
            <w:r w:rsidRPr="00645A30">
              <w:rPr>
                <w:b w:val="0"/>
              </w:rPr>
              <w:t xml:space="preserve">Dnr: </w:t>
            </w:r>
            <w:r w:rsidR="00645A30" w:rsidRPr="00645A30">
              <w:rPr>
                <w:b w:val="0"/>
              </w:rPr>
              <w:t>0954/22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14E5C02E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771444">
              <w:rPr>
                <w:b w:val="0"/>
              </w:rPr>
              <w:t>Linda Rudenwall</w:t>
            </w:r>
          </w:p>
          <w:p w14:paraId="19BA744C" w14:textId="3E79B44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>732 17 93</w:t>
            </w:r>
          </w:p>
          <w:p w14:paraId="210C3FA8" w14:textId="5E2543B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771444">
              <w:rPr>
                <w:b w:val="0"/>
                <w:lang w:val="de-DE"/>
              </w:rPr>
              <w:t>linda</w:t>
            </w:r>
            <w:r w:rsidRPr="004B0667">
              <w:rPr>
                <w:b w:val="0"/>
                <w:lang w:val="de-DE"/>
              </w:rPr>
              <w:t>.</w:t>
            </w:r>
            <w:r w:rsidR="00771444">
              <w:rPr>
                <w:b w:val="0"/>
                <w:lang w:val="de-DE"/>
              </w:rPr>
              <w:t>rudenwall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17EEE835" w:rsidR="00771444" w:rsidRPr="001A2494" w:rsidRDefault="00771444" w:rsidP="00771444">
      <w:pPr>
        <w:pStyle w:val="Rubrik1"/>
        <w:rPr>
          <w:rFonts w:cstheme="majorHAnsi"/>
        </w:rPr>
      </w:pPr>
      <w:r w:rsidRPr="001A2494">
        <w:rPr>
          <w:rFonts w:cstheme="majorHAnsi"/>
        </w:rPr>
        <w:t>Budget 202</w:t>
      </w:r>
      <w:r w:rsidR="00AA0E57">
        <w:rPr>
          <w:rFonts w:cstheme="majorHAnsi"/>
        </w:rPr>
        <w:t>3</w:t>
      </w:r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4D42AC07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>känna förslag till budget för 202</w:t>
      </w:r>
      <w:r w:rsidR="00AA0E57">
        <w:rPr>
          <w:rFonts w:cstheme="minorHAnsi"/>
        </w:rPr>
        <w:t>3.</w:t>
      </w:r>
      <w:r w:rsidRPr="001A2494">
        <w:rPr>
          <w:rFonts w:cstheme="minorHAnsi"/>
        </w:rPr>
        <w:t xml:space="preserve">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77777777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budget.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33CB2608" w14:textId="55E4DD3C" w:rsidR="00771444" w:rsidRDefault="00771444" w:rsidP="00771444">
      <w:pPr>
        <w:pStyle w:val="GSNormal"/>
        <w:rPr>
          <w:rFonts w:cstheme="minorHAnsi"/>
        </w:rPr>
      </w:pPr>
      <w:r w:rsidRPr="001A2494">
        <w:rPr>
          <w:rFonts w:cstheme="minorHAnsi"/>
        </w:rPr>
        <w:t>Trafikproduktionen är baserad på Västtrafiks trafikbeställning för 202</w:t>
      </w:r>
      <w:r w:rsidR="00AA0E57">
        <w:rPr>
          <w:rFonts w:cstheme="minorHAnsi"/>
        </w:rPr>
        <w:t>3</w:t>
      </w:r>
      <w:r>
        <w:rPr>
          <w:rFonts w:cstheme="minorHAnsi"/>
        </w:rPr>
        <w:t>.</w:t>
      </w:r>
      <w:r w:rsidRPr="001A2494">
        <w:rPr>
          <w:rFonts w:cstheme="minorHAnsi"/>
        </w:rPr>
        <w:t xml:space="preserve"> I övrigt har hänsyn tagits till kända förändringar i verksamheten. </w:t>
      </w:r>
      <w:r>
        <w:rPr>
          <w:rFonts w:cstheme="minorHAnsi"/>
        </w:rPr>
        <w:t xml:space="preserve">Budgeten har tagits fram utifrån verksamhetens behov och har utefter dessa behov anpassats något utifrån dialog med Västtrafik. </w:t>
      </w:r>
    </w:p>
    <w:p w14:paraId="137ED8BA" w14:textId="5A9A8AD4" w:rsidR="00771444" w:rsidRPr="001A2494" w:rsidRDefault="00771444" w:rsidP="00771444">
      <w:pPr>
        <w:pStyle w:val="GSNormal"/>
        <w:rPr>
          <w:rFonts w:cstheme="minorHAnsi"/>
        </w:rPr>
      </w:pPr>
      <w:r>
        <w:rPr>
          <w:rFonts w:cstheme="minorHAnsi"/>
        </w:rPr>
        <w:t>Utförandeentreprenadavtalet har</w:t>
      </w:r>
      <w:r w:rsidRPr="001A2494">
        <w:rPr>
          <w:rFonts w:cstheme="minorHAnsi"/>
        </w:rPr>
        <w:t xml:space="preserve"> budget</w:t>
      </w:r>
      <w:r>
        <w:rPr>
          <w:rFonts w:cstheme="minorHAnsi"/>
        </w:rPr>
        <w:t>erats</w:t>
      </w:r>
      <w:r w:rsidRPr="001A2494">
        <w:rPr>
          <w:rFonts w:cstheme="minorHAnsi"/>
        </w:rPr>
        <w:t xml:space="preserve"> </w:t>
      </w:r>
      <w:r>
        <w:rPr>
          <w:rFonts w:cstheme="minorHAnsi"/>
        </w:rPr>
        <w:t>utifrån de bedömda behov av tjänster som kommer att beställas under det kommande året.</w:t>
      </w:r>
      <w:r w:rsidR="009E5CE2">
        <w:rPr>
          <w:rFonts w:cstheme="minorHAnsi"/>
        </w:rPr>
        <w:t xml:space="preserve"> Dialog har förts med TK gällande </w:t>
      </w:r>
      <w:r w:rsidR="0048157C">
        <w:rPr>
          <w:rFonts w:cstheme="minorHAnsi"/>
        </w:rPr>
        <w:t xml:space="preserve">kostnader </w:t>
      </w:r>
      <w:r w:rsidR="005B50C3">
        <w:rPr>
          <w:rFonts w:cstheme="minorHAnsi"/>
        </w:rPr>
        <w:t>2023.</w:t>
      </w:r>
    </w:p>
    <w:p w14:paraId="044D068E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1A0124CB" w14:textId="77777777" w:rsidR="00771444" w:rsidRPr="002F3A55" w:rsidRDefault="00771444" w:rsidP="00771444">
      <w:pPr>
        <w:rPr>
          <w:rFonts w:cstheme="minorHAnsi"/>
        </w:rPr>
      </w:pPr>
      <w:r w:rsidRPr="002F3A55">
        <w:rPr>
          <w:rFonts w:cstheme="minorHAnsi"/>
        </w:rPr>
        <w:t>Göteborgs Spårvägar kommer i sin kommande affärsplan 2022 att göra analyser och bedömningar utifrån den ekologiska dimensionen. Vi bidrar till det klimatstrategiska arbetet i staden genom att vi tillhandahåller kollektivtrafik.  </w:t>
      </w: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183E6356" w:rsidR="00771444" w:rsidRPr="002F3A55" w:rsidRDefault="002F3A55" w:rsidP="00771444">
      <w:pPr>
        <w:rPr>
          <w:rFonts w:eastAsiaTheme="majorEastAsia" w:cstheme="minorHAnsi"/>
        </w:rPr>
      </w:pPr>
      <w:r w:rsidRPr="002F3A55">
        <w:rPr>
          <w:rFonts w:eastAsiaTheme="majorEastAsia" w:cstheme="minorHAnsi"/>
        </w:rPr>
        <w:t xml:space="preserve">Genomförs löpande enligt ramen för MBL. 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0CA269F2" w:rsidR="00771444" w:rsidRPr="001A2494" w:rsidRDefault="00771444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Budget 202</w:t>
      </w:r>
      <w:r w:rsidR="000F4951">
        <w:rPr>
          <w:rFonts w:eastAsiaTheme="majorEastAsia" w:cstheme="minorHAnsi"/>
        </w:rPr>
        <w:t>3</w:t>
      </w:r>
      <w:r>
        <w:rPr>
          <w:rFonts w:eastAsiaTheme="majorEastAsia" w:cstheme="minorHAnsi"/>
        </w:rPr>
        <w:t xml:space="preserve"> för Göteborgs Spårvägar AB</w:t>
      </w:r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 xml:space="preserve">Ärendet </w:t>
      </w:r>
    </w:p>
    <w:p w14:paraId="0318ED9F" w14:textId="6B67F0B0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Handlingen omfattar Göteborgs Spårvägars förslag till budget 202</w:t>
      </w:r>
      <w:r w:rsidR="000F4951">
        <w:rPr>
          <w:rFonts w:eastAsiaTheme="majorEastAsia" w:cstheme="minorHAnsi"/>
        </w:rPr>
        <w:t>3</w:t>
      </w:r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Beskrivning av ärendet</w:t>
      </w:r>
    </w:p>
    <w:p w14:paraId="0D68A4E5" w14:textId="380E2AC7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>I enlighet med Göteborgs Spårvägars tidplan för budget presenteras i detta ärende förslag till budget för verksamhetsåret 202</w:t>
      </w:r>
      <w:r w:rsidR="000F4951">
        <w:rPr>
          <w:rFonts w:cstheme="minorHAnsi"/>
        </w:rPr>
        <w:t>3.</w:t>
      </w:r>
      <w:r>
        <w:rPr>
          <w:rFonts w:cstheme="minorHAnsi"/>
        </w:rPr>
        <w:t xml:space="preserve">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4CB2" w14:textId="77777777" w:rsidR="007E2082" w:rsidRDefault="007E2082" w:rsidP="00BF282B">
      <w:pPr>
        <w:spacing w:after="0" w:line="240" w:lineRule="auto"/>
      </w:pPr>
      <w:r>
        <w:separator/>
      </w:r>
    </w:p>
  </w:endnote>
  <w:endnote w:type="continuationSeparator" w:id="0">
    <w:p w14:paraId="335E34C9" w14:textId="77777777" w:rsidR="007E2082" w:rsidRDefault="007E2082" w:rsidP="00BF282B">
      <w:pPr>
        <w:spacing w:after="0" w:line="240" w:lineRule="auto"/>
      </w:pPr>
      <w:r>
        <w:continuationSeparator/>
      </w:r>
    </w:p>
  </w:endnote>
  <w:endnote w:type="continuationNotice" w:id="1">
    <w:p w14:paraId="02049114" w14:textId="77777777" w:rsidR="00CF62C4" w:rsidRDefault="00CF6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D41E" w14:textId="77777777" w:rsidR="007E2082" w:rsidRDefault="007E2082" w:rsidP="00BF282B">
      <w:pPr>
        <w:spacing w:after="0" w:line="240" w:lineRule="auto"/>
      </w:pPr>
      <w:r>
        <w:separator/>
      </w:r>
    </w:p>
  </w:footnote>
  <w:footnote w:type="continuationSeparator" w:id="0">
    <w:p w14:paraId="6232AA40" w14:textId="77777777" w:rsidR="007E2082" w:rsidRDefault="007E2082" w:rsidP="00BF282B">
      <w:pPr>
        <w:spacing w:after="0" w:line="240" w:lineRule="auto"/>
      </w:pPr>
      <w:r>
        <w:continuationSeparator/>
      </w:r>
    </w:p>
  </w:footnote>
  <w:footnote w:type="continuationNotice" w:id="1">
    <w:p w14:paraId="78CD5002" w14:textId="77777777" w:rsidR="00CF62C4" w:rsidRDefault="00CF6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137BB7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FB3B58" w:rsidRDefault="00137BB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FB3B58" w:rsidRDefault="00137BB7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176AF5" w:rsidRDefault="00137B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66DCC"/>
    <w:rsid w:val="0007202B"/>
    <w:rsid w:val="00087B46"/>
    <w:rsid w:val="000B6F6F"/>
    <w:rsid w:val="000C42E5"/>
    <w:rsid w:val="000C4721"/>
    <w:rsid w:val="000C68BA"/>
    <w:rsid w:val="000C6B6F"/>
    <w:rsid w:val="000F2B85"/>
    <w:rsid w:val="000F4951"/>
    <w:rsid w:val="001025BF"/>
    <w:rsid w:val="001064FE"/>
    <w:rsid w:val="0011061F"/>
    <w:rsid w:val="0011381D"/>
    <w:rsid w:val="00125540"/>
    <w:rsid w:val="001378A8"/>
    <w:rsid w:val="00137BB7"/>
    <w:rsid w:val="00142FEF"/>
    <w:rsid w:val="00173F0C"/>
    <w:rsid w:val="001C2218"/>
    <w:rsid w:val="001C5869"/>
    <w:rsid w:val="001D645F"/>
    <w:rsid w:val="001F7449"/>
    <w:rsid w:val="00241F59"/>
    <w:rsid w:val="00257F49"/>
    <w:rsid w:val="002C44BF"/>
    <w:rsid w:val="002D09F7"/>
    <w:rsid w:val="002E1D58"/>
    <w:rsid w:val="002F3A55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47B4B"/>
    <w:rsid w:val="004549E0"/>
    <w:rsid w:val="00473C11"/>
    <w:rsid w:val="0048157C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C77"/>
    <w:rsid w:val="005729A0"/>
    <w:rsid w:val="00590A6F"/>
    <w:rsid w:val="00597ACB"/>
    <w:rsid w:val="005A103A"/>
    <w:rsid w:val="005B50C3"/>
    <w:rsid w:val="005D7817"/>
    <w:rsid w:val="005E6622"/>
    <w:rsid w:val="005F5390"/>
    <w:rsid w:val="00607F19"/>
    <w:rsid w:val="00613965"/>
    <w:rsid w:val="00623D4E"/>
    <w:rsid w:val="00626C49"/>
    <w:rsid w:val="00631C23"/>
    <w:rsid w:val="00645A30"/>
    <w:rsid w:val="00646C20"/>
    <w:rsid w:val="006772D2"/>
    <w:rsid w:val="00690A7F"/>
    <w:rsid w:val="006A46FD"/>
    <w:rsid w:val="006B35E3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71444"/>
    <w:rsid w:val="007A0E1C"/>
    <w:rsid w:val="007A7F8D"/>
    <w:rsid w:val="007E2082"/>
    <w:rsid w:val="00831E91"/>
    <w:rsid w:val="00851131"/>
    <w:rsid w:val="008704FE"/>
    <w:rsid w:val="0087328B"/>
    <w:rsid w:val="008760F6"/>
    <w:rsid w:val="008B727C"/>
    <w:rsid w:val="008C648E"/>
    <w:rsid w:val="008E37B7"/>
    <w:rsid w:val="008E56C2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E5CE2"/>
    <w:rsid w:val="009F3ABF"/>
    <w:rsid w:val="00A074B5"/>
    <w:rsid w:val="00A31E5B"/>
    <w:rsid w:val="00A345C1"/>
    <w:rsid w:val="00A3668C"/>
    <w:rsid w:val="00A47AD9"/>
    <w:rsid w:val="00A8112E"/>
    <w:rsid w:val="00AA0284"/>
    <w:rsid w:val="00AA0E57"/>
    <w:rsid w:val="00AE5147"/>
    <w:rsid w:val="00AE5549"/>
    <w:rsid w:val="00AE5F41"/>
    <w:rsid w:val="00B456FF"/>
    <w:rsid w:val="00B63E0E"/>
    <w:rsid w:val="00B670EC"/>
    <w:rsid w:val="00BA1320"/>
    <w:rsid w:val="00BD0663"/>
    <w:rsid w:val="00BF1EC3"/>
    <w:rsid w:val="00BF282B"/>
    <w:rsid w:val="00BF411F"/>
    <w:rsid w:val="00C01C60"/>
    <w:rsid w:val="00C0363D"/>
    <w:rsid w:val="00C063A2"/>
    <w:rsid w:val="00C10045"/>
    <w:rsid w:val="00C354A9"/>
    <w:rsid w:val="00C6105F"/>
    <w:rsid w:val="00C66D73"/>
    <w:rsid w:val="00C85A21"/>
    <w:rsid w:val="00C95324"/>
    <w:rsid w:val="00CB75A1"/>
    <w:rsid w:val="00CD29EA"/>
    <w:rsid w:val="00CD65E8"/>
    <w:rsid w:val="00CD7A58"/>
    <w:rsid w:val="00CF62C4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81175"/>
    <w:rsid w:val="00EB46C6"/>
    <w:rsid w:val="00EB4CCD"/>
    <w:rsid w:val="00EF388D"/>
    <w:rsid w:val="00F07DD3"/>
    <w:rsid w:val="00F25A09"/>
    <w:rsid w:val="00F4117C"/>
    <w:rsid w:val="00F42926"/>
    <w:rsid w:val="00F43C47"/>
    <w:rsid w:val="00F57801"/>
    <w:rsid w:val="00F66187"/>
    <w:rsid w:val="00F72A23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1B046E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1" ma:contentTypeDescription="Skapa ett nytt dokument." ma:contentTypeScope="" ma:versionID="270e626bcb786070579f90d77377e075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98373323f68697625bb4bc7fd500e1eb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FDCE3-48F3-4ED2-9180-0481CC170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8AFB5-26BA-43C6-8CB0-142999164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F0DF-C173-4A9B-8034-9710823369CB}">
  <ds:schemaRefs>
    <ds:schemaRef ds:uri="d4ab37c0-f16b-4663-bcb3-4acc59a49e4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fcdd43c-4a88-4c51-be5f-9f29004498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4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5</cp:revision>
  <cp:lastPrinted>2017-01-05T15:29:00Z</cp:lastPrinted>
  <dcterms:created xsi:type="dcterms:W3CDTF">2022-10-20T10:58:00Z</dcterms:created>
  <dcterms:modified xsi:type="dcterms:W3CDTF">2022-10-20T12:31:00Z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