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31DE2634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4B5963" w:rsidRPr="00FC14B7">
        <w:rPr>
          <w:rFonts w:asciiTheme="minorHAnsi" w:hAnsiTheme="minorHAnsi"/>
        </w:rPr>
        <w:t>7</w:t>
      </w:r>
    </w:p>
    <w:p w14:paraId="26234628" w14:textId="71F78F4B" w:rsidR="00BA7447" w:rsidRPr="00FC14B7" w:rsidRDefault="00BA7447" w:rsidP="00BA7447">
      <w:r w:rsidRPr="00FC14B7">
        <w:t>2022-</w:t>
      </w:r>
      <w:r w:rsidR="00FC14B7">
        <w:t>0</w:t>
      </w:r>
      <w:r w:rsidR="00B20AE1">
        <w:t>9</w:t>
      </w:r>
      <w:r w:rsidR="00D1740D" w:rsidRPr="00FC14B7">
        <w:t>-</w:t>
      </w:r>
      <w:r w:rsidR="00B20AE1">
        <w:t>15</w:t>
      </w:r>
    </w:p>
    <w:p w14:paraId="32474579" w14:textId="70FA91D3" w:rsidR="00BA7447" w:rsidRDefault="002F102B" w:rsidP="00BA7447">
      <w:r w:rsidRPr="00FC14B7">
        <w:t>Beslut markförvärv Tuve</w:t>
      </w:r>
    </w:p>
    <w:p w14:paraId="7340FDBC" w14:textId="77777777" w:rsidR="00BA7447" w:rsidRDefault="00BA7447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345914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5F67" w14:textId="77777777" w:rsidR="005100E8" w:rsidRDefault="005100E8" w:rsidP="00ED6C6F">
      <w:pPr>
        <w:spacing w:after="0"/>
      </w:pPr>
      <w:r>
        <w:separator/>
      </w:r>
    </w:p>
  </w:endnote>
  <w:endnote w:type="continuationSeparator" w:id="0">
    <w:p w14:paraId="1E75F3CB" w14:textId="77777777" w:rsidR="005100E8" w:rsidRDefault="005100E8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9722" w14:textId="77777777" w:rsidR="005100E8" w:rsidRDefault="005100E8" w:rsidP="00ED6C6F">
      <w:pPr>
        <w:spacing w:after="0"/>
      </w:pPr>
      <w:r>
        <w:separator/>
      </w:r>
    </w:p>
  </w:footnote>
  <w:footnote w:type="continuationSeparator" w:id="0">
    <w:p w14:paraId="2A29BA77" w14:textId="77777777" w:rsidR="005100E8" w:rsidRDefault="005100E8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D1C8B"/>
    <w:rsid w:val="004E08FC"/>
    <w:rsid w:val="004E0B05"/>
    <w:rsid w:val="004F2653"/>
    <w:rsid w:val="004F6E9F"/>
    <w:rsid w:val="005100E8"/>
    <w:rsid w:val="00531996"/>
    <w:rsid w:val="005377E7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30422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5A18"/>
    <w:rsid w:val="009255D9"/>
    <w:rsid w:val="00934D21"/>
    <w:rsid w:val="00947BCD"/>
    <w:rsid w:val="00972D16"/>
    <w:rsid w:val="00973775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58</Words>
  <Characters>347</Characters>
  <Application>Microsoft Office Word</Application>
  <DocSecurity>0</DocSecurity>
  <Lines>16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2</cp:revision>
  <cp:lastPrinted>2019-02-18T10:06:00Z</cp:lastPrinted>
  <dcterms:created xsi:type="dcterms:W3CDTF">2022-10-04T09:43:00Z</dcterms:created>
  <dcterms:modified xsi:type="dcterms:W3CDTF">2022-10-04T09:43:00Z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