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386"/>
      </w:tblGrid>
      <w:tr w:rsidR="004E15D3" w:rsidRPr="004B0667" w14:paraId="51B99821" w14:textId="77777777" w:rsidTr="002B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739CC959" w14:textId="77777777" w:rsidR="004E15D3" w:rsidRPr="000707CC" w:rsidRDefault="004E15D3" w:rsidP="004E15D3">
            <w:pPr>
              <w:pStyle w:val="Dokumentinfo"/>
            </w:pPr>
            <w:bookmarkStart w:id="0" w:name="_Toc478651876"/>
            <w:r>
              <w:t>Styrelsehandling</w:t>
            </w:r>
          </w:p>
          <w:p w14:paraId="60E55A85" w14:textId="0616861E" w:rsidR="004E15D3" w:rsidRPr="000707CC" w:rsidRDefault="004E15D3" w:rsidP="004E15D3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Utfärdat </w:t>
            </w:r>
            <w:r w:rsidR="00516F36">
              <w:rPr>
                <w:b w:val="0"/>
              </w:rPr>
              <w:t>202</w:t>
            </w:r>
            <w:r w:rsidR="006E234E">
              <w:rPr>
                <w:b w:val="0"/>
              </w:rPr>
              <w:t>2</w:t>
            </w:r>
            <w:r>
              <w:rPr>
                <w:b w:val="0"/>
              </w:rPr>
              <w:t>-</w:t>
            </w:r>
            <w:r w:rsidR="00A06361">
              <w:rPr>
                <w:b w:val="0"/>
              </w:rPr>
              <w:t>05-24</w:t>
            </w:r>
          </w:p>
          <w:p w14:paraId="59CE9A39" w14:textId="6A6D37C2" w:rsidR="004E15D3" w:rsidRPr="000707CC" w:rsidRDefault="004E15D3" w:rsidP="004E15D3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Diarienummer </w:t>
            </w:r>
            <w:proofErr w:type="gramStart"/>
            <w:r w:rsidR="00A06361">
              <w:rPr>
                <w:b w:val="0"/>
              </w:rPr>
              <w:t>0020-22</w:t>
            </w:r>
            <w:proofErr w:type="gramEnd"/>
          </w:p>
          <w:p w14:paraId="65FF6ADA" w14:textId="77777777" w:rsidR="004E15D3" w:rsidRPr="000707CC" w:rsidRDefault="004E15D3" w:rsidP="004E15D3">
            <w:pPr>
              <w:pStyle w:val="Dokumentinfo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12B3077D" w14:textId="77777777" w:rsidR="004E15D3" w:rsidRPr="000707CC" w:rsidRDefault="004E15D3" w:rsidP="004E15D3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>Handläggare</w:t>
            </w:r>
          </w:p>
          <w:p w14:paraId="7932F52A" w14:textId="77777777" w:rsidR="004E15D3" w:rsidRPr="000707CC" w:rsidRDefault="00516F36" w:rsidP="00516F36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>Vivianne Ericsson</w:t>
            </w:r>
          </w:p>
          <w:p w14:paraId="32F43349" w14:textId="77777777" w:rsidR="004E15D3" w:rsidRPr="000707CC" w:rsidRDefault="004E15D3" w:rsidP="00516F36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>Telefon:</w:t>
            </w:r>
            <w:r w:rsidR="00516F36">
              <w:rPr>
                <w:b w:val="0"/>
              </w:rPr>
              <w:t>031-7743794</w:t>
            </w:r>
          </w:p>
          <w:p w14:paraId="5D604811" w14:textId="77777777" w:rsidR="004E15D3" w:rsidRPr="000707CC" w:rsidRDefault="004E15D3" w:rsidP="004E15D3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E-post: </w:t>
            </w:r>
            <w:r w:rsidR="00516F36">
              <w:rPr>
                <w:b w:val="0"/>
              </w:rPr>
              <w:t>vivianne.ericsson</w:t>
            </w:r>
            <w:r w:rsidR="00516F36" w:rsidRPr="000707CC">
              <w:rPr>
                <w:b w:val="0"/>
              </w:rPr>
              <w:t>@</w:t>
            </w:r>
            <w:r w:rsidR="00516F36">
              <w:rPr>
                <w:b w:val="0"/>
              </w:rPr>
              <w:t>p-bolaget</w:t>
            </w:r>
            <w:r w:rsidR="00516F36" w:rsidRPr="000707CC">
              <w:rPr>
                <w:b w:val="0"/>
              </w:rPr>
              <w:t>.goteborg.se</w:t>
            </w:r>
          </w:p>
        </w:tc>
      </w:tr>
    </w:tbl>
    <w:bookmarkEnd w:id="0"/>
    <w:p w14:paraId="580E0FAA" w14:textId="0F8BD81D" w:rsidR="003D53C8" w:rsidRPr="00FC0448" w:rsidRDefault="00122AAD" w:rsidP="003D53C8">
      <w:pPr>
        <w:pStyle w:val="Rubrik1"/>
      </w:pPr>
      <w:sdt>
        <w:sdtPr>
          <w:rPr>
            <w:rFonts w:ascii="Arial" w:hAnsi="Arial" w:cs="Arial"/>
            <w:bCs/>
            <w:color w:val="000000"/>
            <w:szCs w:val="36"/>
          </w:rPr>
          <w:alias w:val="Rubrik"/>
          <w:tag w:val="Rubrik"/>
          <w:id w:val="1894763709"/>
          <w:placeholder>
            <w:docPart w:val="F1F875EE5FF341E988B3E1F15D5933C9"/>
          </w:placeholder>
          <w:text w:multiLine="1"/>
        </w:sdtPr>
        <w:sdtEndPr/>
        <w:sdtContent>
          <w:r w:rsidR="00516F36" w:rsidRPr="00516F36">
            <w:rPr>
              <w:rFonts w:ascii="Arial" w:hAnsi="Arial" w:cs="Arial"/>
              <w:bCs/>
              <w:color w:val="000000"/>
              <w:szCs w:val="36"/>
            </w:rPr>
            <w:t>Svar på stadsrevisionens rekommendationer i Granskningsredogörelse 20</w:t>
          </w:r>
          <w:r w:rsidR="00CF28CC">
            <w:rPr>
              <w:rFonts w:ascii="Arial" w:hAnsi="Arial" w:cs="Arial"/>
              <w:bCs/>
              <w:color w:val="000000"/>
              <w:szCs w:val="36"/>
            </w:rPr>
            <w:t>2</w:t>
          </w:r>
          <w:r w:rsidR="006E234E">
            <w:rPr>
              <w:rFonts w:ascii="Arial" w:hAnsi="Arial" w:cs="Arial"/>
              <w:bCs/>
              <w:color w:val="000000"/>
              <w:szCs w:val="36"/>
            </w:rPr>
            <w:t>1</w:t>
          </w:r>
        </w:sdtContent>
      </w:sdt>
      <w:r w:rsidR="003D53C8" w:rsidRPr="00FC0448">
        <w:t xml:space="preserve"> </w:t>
      </w:r>
    </w:p>
    <w:p w14:paraId="2E7BD941" w14:textId="77777777" w:rsidR="003D53C8" w:rsidRPr="00FC0448" w:rsidRDefault="003D53C8" w:rsidP="003D53C8">
      <w:pPr>
        <w:pStyle w:val="Rubrik2"/>
      </w:pPr>
      <w:r w:rsidRPr="00FC0448">
        <w:t>Förslag till beslut</w:t>
      </w:r>
    </w:p>
    <w:p w14:paraId="604A6D0D" w14:textId="77777777" w:rsidR="004E15D3" w:rsidRPr="00FC0448" w:rsidRDefault="004E15D3" w:rsidP="004E15D3">
      <w:pPr>
        <w:rPr>
          <w:rFonts w:eastAsiaTheme="majorEastAsia"/>
        </w:rPr>
      </w:pPr>
      <w:r w:rsidRPr="00FC0448">
        <w:rPr>
          <w:rFonts w:eastAsiaTheme="majorEastAsia"/>
        </w:rPr>
        <w:t xml:space="preserve">I </w:t>
      </w:r>
      <w:r>
        <w:rPr>
          <w:rFonts w:eastAsiaTheme="majorEastAsia"/>
        </w:rPr>
        <w:t>styrelsen för Göteborgs Stads Parkeringsaktie</w:t>
      </w:r>
      <w:r w:rsidRPr="00FC0448">
        <w:rPr>
          <w:rFonts w:eastAsiaTheme="majorEastAsia"/>
        </w:rPr>
        <w:t>bolag</w:t>
      </w:r>
    </w:p>
    <w:p w14:paraId="22466EC8" w14:textId="633A102E" w:rsidR="004E15D3" w:rsidRPr="00695A10" w:rsidRDefault="00CF28CC" w:rsidP="00695A10">
      <w:pPr>
        <w:rPr>
          <w:rFonts w:eastAsiaTheme="majorEastAsia"/>
        </w:rPr>
      </w:pPr>
      <w:r w:rsidRPr="00695A10">
        <w:rPr>
          <w:rFonts w:eastAsiaTheme="majorEastAsia"/>
        </w:rPr>
        <w:t xml:space="preserve">Styrelsen </w:t>
      </w:r>
      <w:r w:rsidR="00B05B99" w:rsidRPr="00695A10">
        <w:rPr>
          <w:rFonts w:eastAsiaTheme="majorEastAsia"/>
        </w:rPr>
        <w:t>beslutar att anta bolagets yttrande som sitt eget och översända denna till</w:t>
      </w:r>
      <w:r w:rsidRPr="00695A10">
        <w:rPr>
          <w:rFonts w:eastAsiaTheme="majorEastAsia"/>
        </w:rPr>
        <w:t xml:space="preserve"> </w:t>
      </w:r>
      <w:r w:rsidR="00B05B99" w:rsidRPr="00695A10">
        <w:rPr>
          <w:rFonts w:eastAsiaTheme="majorEastAsia"/>
        </w:rPr>
        <w:t>S</w:t>
      </w:r>
      <w:r w:rsidRPr="00695A10">
        <w:rPr>
          <w:rFonts w:eastAsiaTheme="majorEastAsia"/>
        </w:rPr>
        <w:t>tadsrevisionen</w:t>
      </w:r>
      <w:r w:rsidR="00B05B99" w:rsidRPr="00695A10">
        <w:rPr>
          <w:rFonts w:eastAsiaTheme="majorEastAsia"/>
        </w:rPr>
        <w:t xml:space="preserve"> som svar på </w:t>
      </w:r>
      <w:r w:rsidRPr="00695A10">
        <w:rPr>
          <w:rFonts w:eastAsiaTheme="majorEastAsia"/>
        </w:rPr>
        <w:t>Granskningsredogörel</w:t>
      </w:r>
      <w:r w:rsidR="00940D49" w:rsidRPr="00695A10">
        <w:rPr>
          <w:rFonts w:eastAsiaTheme="majorEastAsia"/>
        </w:rPr>
        <w:t>s</w:t>
      </w:r>
      <w:r w:rsidRPr="00695A10">
        <w:rPr>
          <w:rFonts w:eastAsiaTheme="majorEastAsia"/>
        </w:rPr>
        <w:t>e 202</w:t>
      </w:r>
      <w:r w:rsidR="006E234E" w:rsidRPr="00695A10">
        <w:rPr>
          <w:rFonts w:eastAsiaTheme="majorEastAsia"/>
        </w:rPr>
        <w:t>1</w:t>
      </w:r>
      <w:r w:rsidRPr="00695A10">
        <w:rPr>
          <w:rFonts w:eastAsiaTheme="majorEastAsia"/>
        </w:rPr>
        <w:t>.</w:t>
      </w:r>
    </w:p>
    <w:p w14:paraId="0314A715" w14:textId="77777777" w:rsidR="003D53C8" w:rsidRPr="00FC0448" w:rsidRDefault="003D53C8" w:rsidP="003D53C8">
      <w:pPr>
        <w:pStyle w:val="Rubrik2"/>
      </w:pPr>
      <w:r w:rsidRPr="00FC0448">
        <w:t>Sammanfattning</w:t>
      </w:r>
    </w:p>
    <w:p w14:paraId="4B6E2807" w14:textId="3D90DF7B" w:rsidR="006E234E" w:rsidRDefault="006E234E" w:rsidP="00516F36">
      <w:pPr>
        <w:rPr>
          <w:rFonts w:eastAsiaTheme="minorHAnsi"/>
          <w:szCs w:val="22"/>
        </w:rPr>
      </w:pPr>
      <w:r w:rsidRPr="006E234E">
        <w:rPr>
          <w:rFonts w:eastAsiaTheme="minorHAnsi"/>
          <w:szCs w:val="22"/>
        </w:rPr>
        <w:t>Årets granskning omfattade förutom den grundläggande granskningen, en granskning av underhållsprocessen, uppföljning av föregående års rekommendationer inköp och upphandling samt resor i tjänsten.</w:t>
      </w:r>
    </w:p>
    <w:p w14:paraId="17F1BAA7" w14:textId="46FD6070" w:rsidR="00516F36" w:rsidRPr="00865ABE" w:rsidRDefault="00516F36" w:rsidP="00516F36">
      <w:pPr>
        <w:pStyle w:val="Default"/>
        <w:rPr>
          <w:color w:val="auto"/>
          <w:sz w:val="22"/>
          <w:szCs w:val="22"/>
        </w:rPr>
      </w:pPr>
      <w:r w:rsidRPr="00865ABE">
        <w:rPr>
          <w:color w:val="auto"/>
          <w:sz w:val="22"/>
          <w:szCs w:val="22"/>
        </w:rPr>
        <w:t>Den granskning som Stadsrevisionen genomförde 202</w:t>
      </w:r>
      <w:r w:rsidR="006E234E">
        <w:rPr>
          <w:color w:val="auto"/>
          <w:sz w:val="22"/>
          <w:szCs w:val="22"/>
        </w:rPr>
        <w:t>1</w:t>
      </w:r>
      <w:r w:rsidRPr="00865ABE">
        <w:rPr>
          <w:color w:val="auto"/>
          <w:sz w:val="22"/>
          <w:szCs w:val="22"/>
        </w:rPr>
        <w:t xml:space="preserve"> resulterade i nedan</w:t>
      </w:r>
      <w:r w:rsidR="006958DE">
        <w:rPr>
          <w:color w:val="auto"/>
          <w:sz w:val="22"/>
          <w:szCs w:val="22"/>
        </w:rPr>
        <w:t xml:space="preserve"> </w:t>
      </w:r>
      <w:r w:rsidRPr="00865ABE">
        <w:rPr>
          <w:color w:val="auto"/>
          <w:sz w:val="22"/>
          <w:szCs w:val="22"/>
        </w:rPr>
        <w:t>rekommendationer:</w:t>
      </w:r>
    </w:p>
    <w:p w14:paraId="2F92591C" w14:textId="77777777" w:rsidR="00516F36" w:rsidRPr="00865ABE" w:rsidRDefault="00516F36" w:rsidP="00516F36">
      <w:pPr>
        <w:pStyle w:val="Default"/>
        <w:rPr>
          <w:color w:val="auto"/>
          <w:sz w:val="22"/>
          <w:szCs w:val="22"/>
        </w:rPr>
      </w:pPr>
    </w:p>
    <w:p w14:paraId="5140F6D9" w14:textId="444AC524" w:rsidR="00122AAD" w:rsidRDefault="006E234E" w:rsidP="00122AAD">
      <w:pPr>
        <w:pStyle w:val="Default"/>
        <w:spacing w:after="40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Underhållsprocessen</w:t>
      </w:r>
    </w:p>
    <w:p w14:paraId="423A1C5F" w14:textId="0379C32F" w:rsidR="006E234E" w:rsidRDefault="006E234E" w:rsidP="00516F36">
      <w:pPr>
        <w:pStyle w:val="Default"/>
        <w:rPr>
          <w:color w:val="auto"/>
          <w:sz w:val="22"/>
          <w:szCs w:val="22"/>
        </w:rPr>
      </w:pPr>
      <w:r w:rsidRPr="006E234E">
        <w:rPr>
          <w:color w:val="auto"/>
          <w:sz w:val="22"/>
          <w:szCs w:val="22"/>
        </w:rPr>
        <w:t>Lekmannarevisorerna rekommenderar styrelsen att upprätta långsiktiga underhållsplaner för fastigheterna samt säkerställa att dessa upprätthålls.</w:t>
      </w:r>
    </w:p>
    <w:p w14:paraId="71419207" w14:textId="77777777" w:rsidR="00122AAD" w:rsidRPr="006E234E" w:rsidRDefault="00122AAD" w:rsidP="00516F36">
      <w:pPr>
        <w:pStyle w:val="Default"/>
        <w:rPr>
          <w:color w:val="auto"/>
          <w:sz w:val="22"/>
          <w:szCs w:val="22"/>
        </w:rPr>
      </w:pPr>
    </w:p>
    <w:p w14:paraId="67396294" w14:textId="77777777" w:rsidR="003D53C8" w:rsidRDefault="003D53C8" w:rsidP="003D53C8">
      <w:pPr>
        <w:pStyle w:val="Rubrik2"/>
      </w:pPr>
      <w:r>
        <w:t>Bedömning ur ekonomisk dimension</w:t>
      </w:r>
    </w:p>
    <w:p w14:paraId="1F87B34A" w14:textId="77777777" w:rsidR="003D53C8" w:rsidRDefault="00516F36" w:rsidP="003D53C8">
      <w:pPr>
        <w:spacing w:after="240" w:line="240" w:lineRule="auto"/>
        <w:rPr>
          <w:rFonts w:asciiTheme="majorHAnsi" w:eastAsiaTheme="majorEastAsia" w:hAnsiTheme="majorHAnsi" w:cstheme="majorBidi"/>
          <w:b/>
          <w:color w:val="262626" w:themeColor="text1" w:themeTint="D9"/>
          <w:sz w:val="27"/>
          <w:szCs w:val="28"/>
        </w:rPr>
      </w:pPr>
      <w:r>
        <w:rPr>
          <w:rFonts w:ascii="Times New Roman" w:hAnsi="Times New Roman"/>
          <w:i/>
          <w:iCs/>
          <w:sz w:val="21"/>
          <w:szCs w:val="21"/>
        </w:rPr>
        <w:t>Bolaget</w:t>
      </w:r>
      <w:r w:rsidR="003D53C8" w:rsidRPr="007C3365">
        <w:rPr>
          <w:rFonts w:ascii="Times New Roman" w:hAnsi="Times New Roman"/>
          <w:i/>
          <w:iCs/>
          <w:sz w:val="21"/>
          <w:szCs w:val="21"/>
        </w:rPr>
        <w:t xml:space="preserve"> har inte funnit några särskilda aspekter på frågan utifrån denna dimension</w:t>
      </w:r>
      <w:r>
        <w:rPr>
          <w:rFonts w:ascii="Times New Roman" w:hAnsi="Times New Roman"/>
          <w:i/>
          <w:iCs/>
          <w:sz w:val="21"/>
          <w:szCs w:val="21"/>
        </w:rPr>
        <w:t>.</w:t>
      </w:r>
    </w:p>
    <w:p w14:paraId="33F5EA76" w14:textId="77777777" w:rsidR="003D53C8" w:rsidRDefault="003D53C8" w:rsidP="003D53C8">
      <w:pPr>
        <w:pStyle w:val="Rubrik2"/>
      </w:pPr>
      <w:r>
        <w:t>Bedömning ur ekologisk dimension</w:t>
      </w:r>
    </w:p>
    <w:p w14:paraId="7C307CC4" w14:textId="77777777" w:rsidR="00516F36" w:rsidRDefault="00516F36" w:rsidP="00516F36">
      <w:pPr>
        <w:spacing w:after="240" w:line="240" w:lineRule="auto"/>
        <w:rPr>
          <w:rFonts w:asciiTheme="majorHAnsi" w:eastAsiaTheme="majorEastAsia" w:hAnsiTheme="majorHAnsi" w:cstheme="majorBidi"/>
          <w:b/>
          <w:color w:val="262626" w:themeColor="text1" w:themeTint="D9"/>
          <w:sz w:val="27"/>
          <w:szCs w:val="28"/>
        </w:rPr>
      </w:pPr>
      <w:r>
        <w:rPr>
          <w:rFonts w:ascii="Times New Roman" w:hAnsi="Times New Roman"/>
          <w:i/>
          <w:iCs/>
          <w:sz w:val="21"/>
          <w:szCs w:val="21"/>
        </w:rPr>
        <w:t>Bolaget</w:t>
      </w:r>
      <w:r w:rsidRPr="007C3365">
        <w:rPr>
          <w:rFonts w:ascii="Times New Roman" w:hAnsi="Times New Roman"/>
          <w:i/>
          <w:iCs/>
          <w:sz w:val="21"/>
          <w:szCs w:val="21"/>
        </w:rPr>
        <w:t xml:space="preserve"> har inte funnit några särskilda aspekter på frågan utifrån denna dimension</w:t>
      </w:r>
      <w:r>
        <w:rPr>
          <w:rFonts w:ascii="Times New Roman" w:hAnsi="Times New Roman"/>
          <w:i/>
          <w:iCs/>
          <w:sz w:val="21"/>
          <w:szCs w:val="21"/>
        </w:rPr>
        <w:t>.</w:t>
      </w:r>
    </w:p>
    <w:p w14:paraId="6B2F6B7A" w14:textId="77777777" w:rsidR="003D53C8" w:rsidRDefault="003D53C8" w:rsidP="003D53C8">
      <w:pPr>
        <w:pStyle w:val="Rubrik2"/>
      </w:pPr>
      <w:r>
        <w:t>Bedömning ur social dimension</w:t>
      </w:r>
    </w:p>
    <w:p w14:paraId="153B2654" w14:textId="77777777" w:rsidR="00516F36" w:rsidRDefault="00516F36" w:rsidP="00516F36">
      <w:pPr>
        <w:spacing w:after="240" w:line="240" w:lineRule="auto"/>
        <w:rPr>
          <w:rFonts w:asciiTheme="majorHAnsi" w:eastAsiaTheme="majorEastAsia" w:hAnsiTheme="majorHAnsi" w:cstheme="majorBidi"/>
          <w:b/>
          <w:color w:val="262626" w:themeColor="text1" w:themeTint="D9"/>
          <w:sz w:val="27"/>
          <w:szCs w:val="28"/>
        </w:rPr>
      </w:pPr>
      <w:r>
        <w:rPr>
          <w:rFonts w:ascii="Times New Roman" w:hAnsi="Times New Roman"/>
          <w:i/>
          <w:iCs/>
          <w:sz w:val="21"/>
          <w:szCs w:val="21"/>
        </w:rPr>
        <w:t>Bolaget</w:t>
      </w:r>
      <w:r w:rsidRPr="007C3365">
        <w:rPr>
          <w:rFonts w:ascii="Times New Roman" w:hAnsi="Times New Roman"/>
          <w:i/>
          <w:iCs/>
          <w:sz w:val="21"/>
          <w:szCs w:val="21"/>
        </w:rPr>
        <w:t xml:space="preserve"> har inte funnit några särskilda aspekter på frågan utifrån denna dimension</w:t>
      </w:r>
      <w:r>
        <w:rPr>
          <w:rFonts w:ascii="Times New Roman" w:hAnsi="Times New Roman"/>
          <w:i/>
          <w:iCs/>
          <w:sz w:val="21"/>
          <w:szCs w:val="21"/>
        </w:rPr>
        <w:t>.</w:t>
      </w:r>
    </w:p>
    <w:p w14:paraId="193A1380" w14:textId="77777777" w:rsidR="003D53C8" w:rsidRPr="006839B4" w:rsidRDefault="003D53C8" w:rsidP="003D53C8">
      <w:pPr>
        <w:pStyle w:val="Rubrik2"/>
        <w:spacing w:after="240"/>
      </w:pPr>
      <w:r w:rsidRPr="006839B4">
        <w:t>Bilagor</w:t>
      </w:r>
    </w:p>
    <w:p w14:paraId="640AC4B4" w14:textId="415E989F" w:rsidR="00F4287B" w:rsidRDefault="00F4287B" w:rsidP="00F4287B">
      <w:pPr>
        <w:pStyle w:val="Liststycke"/>
        <w:numPr>
          <w:ilvl w:val="0"/>
          <w:numId w:val="4"/>
        </w:numPr>
        <w:rPr>
          <w:rFonts w:eastAsiaTheme="majorEastAsia"/>
        </w:rPr>
      </w:pPr>
      <w:r w:rsidRPr="00F4287B">
        <w:rPr>
          <w:rFonts w:eastAsiaTheme="majorEastAsia"/>
        </w:rPr>
        <w:t xml:space="preserve">Svar på </w:t>
      </w:r>
      <w:r w:rsidR="006958DE">
        <w:rPr>
          <w:rFonts w:eastAsiaTheme="majorEastAsia"/>
        </w:rPr>
        <w:t>S</w:t>
      </w:r>
      <w:r w:rsidRPr="00F4287B">
        <w:rPr>
          <w:rFonts w:eastAsiaTheme="majorEastAsia"/>
        </w:rPr>
        <w:t>tadsrevisionens rekommendationer i Granskningsredogörelse 20</w:t>
      </w:r>
      <w:r w:rsidR="00120835">
        <w:rPr>
          <w:rFonts w:eastAsiaTheme="majorEastAsia"/>
        </w:rPr>
        <w:t>2</w:t>
      </w:r>
      <w:r w:rsidR="006E234E">
        <w:rPr>
          <w:rFonts w:eastAsiaTheme="majorEastAsia"/>
        </w:rPr>
        <w:t>1</w:t>
      </w:r>
      <w:r w:rsidR="00120835">
        <w:rPr>
          <w:rFonts w:eastAsiaTheme="majorEastAsia"/>
        </w:rPr>
        <w:t>.</w:t>
      </w:r>
    </w:p>
    <w:p w14:paraId="71997EBF" w14:textId="23FBD330" w:rsidR="00120835" w:rsidRDefault="00120835" w:rsidP="00120835">
      <w:pPr>
        <w:pStyle w:val="Liststycke"/>
        <w:ind w:left="1665"/>
        <w:rPr>
          <w:rFonts w:eastAsiaTheme="majorEastAsia"/>
        </w:rPr>
      </w:pPr>
    </w:p>
    <w:p w14:paraId="0EE19834" w14:textId="7F98CC77" w:rsidR="00120835" w:rsidRDefault="00120835" w:rsidP="00120835">
      <w:pPr>
        <w:pStyle w:val="Liststycke"/>
        <w:ind w:left="1665"/>
        <w:rPr>
          <w:rFonts w:eastAsiaTheme="majorEastAsia"/>
        </w:rPr>
      </w:pPr>
    </w:p>
    <w:p w14:paraId="23E8FFAC" w14:textId="3CA52880" w:rsidR="00120835" w:rsidRDefault="00120835" w:rsidP="00120835">
      <w:pPr>
        <w:pStyle w:val="Liststycke"/>
        <w:ind w:left="1665"/>
        <w:rPr>
          <w:rFonts w:eastAsiaTheme="majorEastAsia"/>
        </w:rPr>
      </w:pPr>
    </w:p>
    <w:p w14:paraId="270F8720" w14:textId="19BF9B30" w:rsidR="00120835" w:rsidRDefault="00120835" w:rsidP="00120835">
      <w:pPr>
        <w:pStyle w:val="Liststycke"/>
        <w:ind w:left="1665"/>
        <w:rPr>
          <w:rFonts w:eastAsiaTheme="majorEastAsia"/>
        </w:rPr>
      </w:pPr>
    </w:p>
    <w:p w14:paraId="66B13BA1" w14:textId="38497C5C" w:rsidR="00120835" w:rsidRDefault="00120835" w:rsidP="00120835">
      <w:pPr>
        <w:pStyle w:val="Liststycke"/>
        <w:ind w:left="1665"/>
        <w:rPr>
          <w:rFonts w:eastAsiaTheme="majorEastAsia"/>
        </w:rPr>
      </w:pPr>
    </w:p>
    <w:p w14:paraId="7634AC56" w14:textId="77777777" w:rsidR="00120835" w:rsidRPr="00F4287B" w:rsidRDefault="00120835" w:rsidP="00120835">
      <w:pPr>
        <w:pStyle w:val="Liststycke"/>
        <w:ind w:left="1665"/>
        <w:rPr>
          <w:rFonts w:eastAsiaTheme="majorEastAsia"/>
        </w:rPr>
      </w:pPr>
    </w:p>
    <w:p w14:paraId="0C2917DE" w14:textId="77777777" w:rsidR="003D53C8" w:rsidRPr="006839B4" w:rsidRDefault="003D53C8" w:rsidP="003D53C8">
      <w:pPr>
        <w:pStyle w:val="Rubrik2"/>
      </w:pPr>
      <w:r w:rsidRPr="006839B4">
        <w:t xml:space="preserve">Ärendet </w:t>
      </w:r>
    </w:p>
    <w:p w14:paraId="1F855766" w14:textId="527B3E68" w:rsidR="00516F36" w:rsidRDefault="00120835" w:rsidP="003D53C8">
      <w:r w:rsidRPr="00C22467">
        <w:rPr>
          <w:szCs w:val="22"/>
        </w:rPr>
        <w:t xml:space="preserve">Stadsrevisionen vill senast den </w:t>
      </w:r>
      <w:r w:rsidR="00C22467" w:rsidRPr="00C22467">
        <w:rPr>
          <w:szCs w:val="22"/>
        </w:rPr>
        <w:t>20</w:t>
      </w:r>
      <w:r w:rsidRPr="00C22467">
        <w:rPr>
          <w:szCs w:val="22"/>
        </w:rPr>
        <w:t xml:space="preserve"> juni 202</w:t>
      </w:r>
      <w:r w:rsidR="00C22467" w:rsidRPr="00C22467">
        <w:rPr>
          <w:szCs w:val="22"/>
        </w:rPr>
        <w:t>2</w:t>
      </w:r>
      <w:r w:rsidRPr="00C22467">
        <w:rPr>
          <w:szCs w:val="22"/>
        </w:rPr>
        <w:t xml:space="preserve"> ha ett yttrande från styrelsen avseende de rekommendationer som gavs i Granskningsredogörelse 20</w:t>
      </w:r>
      <w:r w:rsidR="00AE3D7E" w:rsidRPr="00C22467">
        <w:rPr>
          <w:szCs w:val="22"/>
        </w:rPr>
        <w:t>2</w:t>
      </w:r>
      <w:r w:rsidR="006E234E" w:rsidRPr="00C22467">
        <w:rPr>
          <w:szCs w:val="22"/>
        </w:rPr>
        <w:t>1</w:t>
      </w:r>
      <w:r w:rsidRPr="00C22467">
        <w:rPr>
          <w:szCs w:val="22"/>
        </w:rPr>
        <w:t xml:space="preserve">. Yttrandet ska innehålla vilka åtgärder som bolaget har genomfört eller planerar att genomföra med anledning av de rekommendationer som lämnats i rapporten. </w:t>
      </w:r>
      <w:r w:rsidR="00AE3D7E">
        <w:rPr>
          <w:szCs w:val="22"/>
        </w:rPr>
        <w:br/>
      </w:r>
      <w:r w:rsidR="00516F36">
        <w:rPr>
          <w:rFonts w:ascii="Times New Roman" w:hAnsi="Times New Roman" w:cs="Times New Roman"/>
        </w:rPr>
        <w:t>Ärendet avser</w:t>
      </w:r>
      <w:r w:rsidR="00B30CA0">
        <w:rPr>
          <w:rFonts w:ascii="Times New Roman" w:hAnsi="Times New Roman" w:cs="Times New Roman"/>
        </w:rPr>
        <w:t xml:space="preserve"> beslut om </w:t>
      </w:r>
      <w:r w:rsidR="00516F36" w:rsidRPr="0065395C">
        <w:rPr>
          <w:rFonts w:ascii="Times New Roman" w:hAnsi="Times New Roman" w:cs="Times New Roman"/>
        </w:rPr>
        <w:t xml:space="preserve">styrelsen kan anta bolagets yttrande som sitt eget och översända denna till Stadsrevisionen som svar på Granskningsredogörelse </w:t>
      </w:r>
      <w:r w:rsidR="00516F3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6E234E">
        <w:rPr>
          <w:rFonts w:ascii="Times New Roman" w:hAnsi="Times New Roman" w:cs="Times New Roman"/>
        </w:rPr>
        <w:t>1</w:t>
      </w:r>
      <w:r w:rsidR="00516F36">
        <w:rPr>
          <w:rFonts w:ascii="Times New Roman" w:hAnsi="Times New Roman" w:cs="Times New Roman"/>
        </w:rPr>
        <w:t>.</w:t>
      </w:r>
    </w:p>
    <w:p w14:paraId="59769CED" w14:textId="77777777" w:rsidR="003D53C8" w:rsidRDefault="003D53C8" w:rsidP="003D53C8">
      <w:pPr>
        <w:pStyle w:val="Rubrik2"/>
      </w:pPr>
      <w:r>
        <w:t>Beskrivning av ärendet</w:t>
      </w:r>
    </w:p>
    <w:p w14:paraId="32A18A5E" w14:textId="4ACED1F7" w:rsidR="00C22467" w:rsidRDefault="00AE3D7E" w:rsidP="00F428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Bilagan,</w:t>
      </w:r>
      <w:r w:rsidRPr="0065395C">
        <w:rPr>
          <w:rFonts w:ascii="Times New Roman" w:hAnsi="Times New Roman" w:cs="Times New Roman"/>
        </w:rPr>
        <w:t xml:space="preserve"> Svar på </w:t>
      </w:r>
      <w:r>
        <w:rPr>
          <w:rFonts w:ascii="Times New Roman" w:hAnsi="Times New Roman" w:cs="Times New Roman"/>
        </w:rPr>
        <w:t>S</w:t>
      </w:r>
      <w:r w:rsidRPr="0065395C">
        <w:rPr>
          <w:rFonts w:ascii="Times New Roman" w:hAnsi="Times New Roman" w:cs="Times New Roman"/>
        </w:rPr>
        <w:t>tadsrevisionens rekommendationer i Granskningsredogörelse 20</w:t>
      </w:r>
      <w:r>
        <w:rPr>
          <w:rFonts w:ascii="Times New Roman" w:hAnsi="Times New Roman" w:cs="Times New Roman"/>
        </w:rPr>
        <w:t>2</w:t>
      </w:r>
      <w:r w:rsidR="00C22467">
        <w:rPr>
          <w:rFonts w:ascii="Times New Roman" w:hAnsi="Times New Roman" w:cs="Times New Roman"/>
        </w:rPr>
        <w:t>1</w:t>
      </w:r>
      <w:r w:rsidRPr="0065395C">
        <w:rPr>
          <w:rFonts w:ascii="Times New Roman" w:hAnsi="Times New Roman" w:cs="Times New Roman"/>
        </w:rPr>
        <w:t xml:space="preserve"> </w:t>
      </w:r>
      <w:r w:rsidR="00F4287B" w:rsidRPr="00352D77">
        <w:rPr>
          <w:color w:val="231F20"/>
        </w:rPr>
        <w:t>innehåller</w:t>
      </w:r>
      <w:r w:rsidR="00F4287B" w:rsidRPr="00865ABE">
        <w:rPr>
          <w:rFonts w:ascii="Times New Roman" w:hAnsi="Times New Roman" w:cs="Times New Roman"/>
        </w:rPr>
        <w:t xml:space="preserve"> </w:t>
      </w:r>
      <w:r w:rsidR="00F4287B" w:rsidRPr="00AA488E">
        <w:rPr>
          <w:rFonts w:ascii="Times New Roman" w:hAnsi="Times New Roman" w:cs="Times New Roman"/>
        </w:rPr>
        <w:t xml:space="preserve">en sammanfattning på åtgärder som vidtagits/planeras att vidtas för att säkerställa </w:t>
      </w:r>
      <w:r w:rsidR="00C22467" w:rsidRPr="00C22467">
        <w:rPr>
          <w:rFonts w:ascii="Times New Roman" w:hAnsi="Times New Roman" w:cs="Times New Roman"/>
        </w:rPr>
        <w:t>långsiktiga underhållsplaner för fastigheterna samt säkerställa att dessa upprätthålls.</w:t>
      </w:r>
    </w:p>
    <w:p w14:paraId="5C16B6C8" w14:textId="77777777" w:rsidR="00972A1A" w:rsidRDefault="00972A1A">
      <w:pPr>
        <w:spacing w:after="240" w:line="240" w:lineRule="auto"/>
      </w:pPr>
    </w:p>
    <w:p w14:paraId="6E6EFFDA" w14:textId="77777777" w:rsidR="004E15D3" w:rsidRDefault="004E15D3">
      <w:pPr>
        <w:spacing w:after="240" w:line="240" w:lineRule="auto"/>
      </w:pPr>
    </w:p>
    <w:p w14:paraId="335A4F4C" w14:textId="77777777" w:rsidR="004E15D3" w:rsidRDefault="004E15D3">
      <w:pPr>
        <w:spacing w:after="240" w:line="240" w:lineRule="auto"/>
      </w:pPr>
    </w:p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ell med namn och befattningar"/>
        <w:tblDescription w:val="Handläggarens namn, chefens namn"/>
      </w:tblPr>
      <w:tblGrid>
        <w:gridCol w:w="3686"/>
        <w:gridCol w:w="5386"/>
      </w:tblGrid>
      <w:tr w:rsidR="004E15D3" w:rsidRPr="000046E1" w14:paraId="4FB5EAF7" w14:textId="77777777" w:rsidTr="002B78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2AA0EF40" w14:textId="77777777" w:rsidR="004E15D3" w:rsidRPr="000046E1" w:rsidRDefault="00156E95" w:rsidP="002B7857">
            <w:pPr>
              <w:spacing w:afterAutospacing="0"/>
              <w:rPr>
                <w:b w:val="0"/>
              </w:rPr>
            </w:pPr>
            <w:r>
              <w:rPr>
                <w:b w:val="0"/>
              </w:rPr>
              <w:t>Eivor Lindberg</w:t>
            </w:r>
          </w:p>
          <w:p w14:paraId="7B073F84" w14:textId="77777777" w:rsidR="004E15D3" w:rsidRPr="000046E1" w:rsidRDefault="004E15D3" w:rsidP="002B7857">
            <w:pPr>
              <w:spacing w:afterAutospacing="0"/>
              <w:rPr>
                <w:b w:val="0"/>
              </w:rPr>
            </w:pPr>
          </w:p>
          <w:p w14:paraId="601C9FEA" w14:textId="03343CBF" w:rsidR="004E15D3" w:rsidRPr="000046E1" w:rsidRDefault="00C22467" w:rsidP="002B7857">
            <w:pPr>
              <w:spacing w:afterAutospacing="0"/>
              <w:rPr>
                <w:b w:val="0"/>
              </w:rPr>
            </w:pPr>
            <w:r>
              <w:rPr>
                <w:b w:val="0"/>
              </w:rPr>
              <w:t xml:space="preserve">Tf </w:t>
            </w:r>
            <w:r w:rsidR="008E6541">
              <w:rPr>
                <w:b w:val="0"/>
              </w:rPr>
              <w:t>Avdelningschef</w:t>
            </w:r>
            <w:r w:rsidR="00156E95">
              <w:rPr>
                <w:b w:val="0"/>
              </w:rPr>
              <w:t xml:space="preserve"> Stab</w:t>
            </w:r>
          </w:p>
          <w:p w14:paraId="452FC2AD" w14:textId="77777777" w:rsidR="004E15D3" w:rsidRPr="000046E1" w:rsidRDefault="004E15D3" w:rsidP="002B785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544C4B8D" w14:textId="108418A6" w:rsidR="004E15D3" w:rsidRPr="000046E1" w:rsidRDefault="00CF28CC" w:rsidP="002B7857">
            <w:pPr>
              <w:spacing w:afterAutospacing="0"/>
              <w:rPr>
                <w:b w:val="0"/>
              </w:rPr>
            </w:pPr>
            <w:r>
              <w:rPr>
                <w:b w:val="0"/>
              </w:rPr>
              <w:t>Kristina Rejare</w:t>
            </w:r>
          </w:p>
          <w:p w14:paraId="0DFB3EDC" w14:textId="77777777" w:rsidR="004E15D3" w:rsidRPr="000046E1" w:rsidRDefault="004E15D3" w:rsidP="002B7857">
            <w:pPr>
              <w:spacing w:afterAutospacing="0"/>
              <w:rPr>
                <w:b w:val="0"/>
              </w:rPr>
            </w:pPr>
          </w:p>
          <w:p w14:paraId="7AA74134" w14:textId="77777777" w:rsidR="004E15D3" w:rsidRPr="000046E1" w:rsidRDefault="004E15D3" w:rsidP="002B7857">
            <w:pPr>
              <w:spacing w:afterAutospacing="0"/>
              <w:rPr>
                <w:b w:val="0"/>
              </w:rPr>
            </w:pPr>
            <w:r>
              <w:rPr>
                <w:b w:val="0"/>
              </w:rPr>
              <w:t>Vd</w:t>
            </w:r>
            <w:r w:rsidRPr="000046E1">
              <w:rPr>
                <w:b w:val="0"/>
              </w:rPr>
              <w:t xml:space="preserve"> </w:t>
            </w:r>
          </w:p>
          <w:p w14:paraId="7D7D6C6F" w14:textId="77777777" w:rsidR="004E15D3" w:rsidRPr="000046E1" w:rsidRDefault="004E15D3" w:rsidP="002B7857">
            <w:pPr>
              <w:spacing w:afterAutospacing="0"/>
              <w:rPr>
                <w:b w:val="0"/>
              </w:rPr>
            </w:pPr>
          </w:p>
        </w:tc>
      </w:tr>
    </w:tbl>
    <w:p w14:paraId="1103DD53" w14:textId="77777777" w:rsidR="00972A1A" w:rsidRPr="00986A1D" w:rsidRDefault="00972A1A" w:rsidP="00986A1D"/>
    <w:sectPr w:rsidR="00972A1A" w:rsidRPr="00986A1D" w:rsidSect="00BA1320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1500E" w14:textId="77777777" w:rsidR="004E15D3" w:rsidRDefault="004E15D3" w:rsidP="00BF282B">
      <w:pPr>
        <w:spacing w:after="0" w:line="240" w:lineRule="auto"/>
      </w:pPr>
      <w:r>
        <w:separator/>
      </w:r>
    </w:p>
  </w:endnote>
  <w:endnote w:type="continuationSeparator" w:id="0">
    <w:p w14:paraId="3EAFB895" w14:textId="77777777" w:rsidR="004E15D3" w:rsidRDefault="004E15D3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49E459F" w14:textId="77777777" w:rsidTr="00986A1D">
      <w:tc>
        <w:tcPr>
          <w:tcW w:w="5812" w:type="dxa"/>
        </w:tcPr>
        <w:p w14:paraId="691F4C2E" w14:textId="77777777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4E15D3">
                <w:t>Göteborgs Stads Parkering AB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F1F875EE5FF341E988B3E1F15D5933C9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A7F8D">
                <w:t xml:space="preserve">     </w:t>
              </w:r>
            </w:sdtContent>
          </w:sdt>
        </w:p>
      </w:tc>
      <w:tc>
        <w:tcPr>
          <w:tcW w:w="1343" w:type="dxa"/>
        </w:tcPr>
        <w:p w14:paraId="70BA76B8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3C697445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529558D4" w14:textId="77777777" w:rsidTr="00986A1D">
      <w:tc>
        <w:tcPr>
          <w:tcW w:w="5812" w:type="dxa"/>
        </w:tcPr>
        <w:p w14:paraId="36E1B456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0BD01D57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4A023AC4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4FE2CB93" w14:textId="77777777" w:rsidTr="00986A1D">
      <w:tc>
        <w:tcPr>
          <w:tcW w:w="5812" w:type="dxa"/>
        </w:tcPr>
        <w:p w14:paraId="467D9EDF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5C44B364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52A2F020" w14:textId="77777777" w:rsidR="00986A1D" w:rsidRDefault="00986A1D" w:rsidP="00986A1D">
          <w:pPr>
            <w:pStyle w:val="Sidfot"/>
            <w:jc w:val="right"/>
          </w:pPr>
        </w:p>
      </w:tc>
    </w:tr>
  </w:tbl>
  <w:p w14:paraId="4AA898F9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0A8D5C5A" w14:textId="77777777" w:rsidTr="00986A1D">
      <w:tc>
        <w:tcPr>
          <w:tcW w:w="5812" w:type="dxa"/>
        </w:tcPr>
        <w:p w14:paraId="6E1C0428" w14:textId="77777777" w:rsidR="00752CBB" w:rsidRDefault="003D53C8">
          <w:pPr>
            <w:pStyle w:val="Sidfot"/>
          </w:pPr>
          <w:r>
            <w:t xml:space="preserve">Göteborgs Stad </w:t>
          </w:r>
          <w:sdt>
            <w:sdtPr>
              <w:id w:val="335116392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4E15D3">
                <w:t>Göteborgs Stads Parkering AB</w:t>
              </w:r>
            </w:sdtContent>
          </w:sdt>
          <w:r>
            <w:rPr>
              <w:b/>
            </w:rPr>
            <w:t>,</w:t>
          </w:r>
          <w:r>
            <w:t xml:space="preserve"> </w:t>
          </w:r>
          <w:r w:rsidR="004E15D3">
            <w:t>styrelsehandling</w:t>
          </w:r>
        </w:p>
      </w:tc>
      <w:tc>
        <w:tcPr>
          <w:tcW w:w="1343" w:type="dxa"/>
        </w:tcPr>
        <w:p w14:paraId="43D86925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60467899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87328B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52E12BBD" w14:textId="77777777" w:rsidTr="00986A1D">
      <w:tc>
        <w:tcPr>
          <w:tcW w:w="5812" w:type="dxa"/>
        </w:tcPr>
        <w:p w14:paraId="6C1CA935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22943F28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2C47A066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332219B6" w14:textId="77777777" w:rsidTr="00986A1D">
      <w:tc>
        <w:tcPr>
          <w:tcW w:w="5812" w:type="dxa"/>
        </w:tcPr>
        <w:p w14:paraId="2357E4D4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7DF25375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5478A36B" w14:textId="77777777" w:rsidR="00986A1D" w:rsidRDefault="00986A1D" w:rsidP="00986A1D">
          <w:pPr>
            <w:pStyle w:val="Sidfot"/>
            <w:jc w:val="right"/>
          </w:pPr>
        </w:p>
      </w:tc>
    </w:tr>
  </w:tbl>
  <w:p w14:paraId="3E412CCA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3835C5D7" w14:textId="77777777" w:rsidTr="00FB3384">
      <w:tc>
        <w:tcPr>
          <w:tcW w:w="7118" w:type="dxa"/>
          <w:gridSpan w:val="2"/>
        </w:tcPr>
        <w:p w14:paraId="34E28406" w14:textId="77777777" w:rsidR="00752CBB" w:rsidRDefault="0087328B" w:rsidP="007A7F8D">
          <w:pPr>
            <w:pStyle w:val="Sidfot"/>
          </w:pPr>
          <w:r>
            <w:t>Göteborgs Sta</w:t>
          </w:r>
          <w:r w:rsidR="007A7F8D">
            <w:t xml:space="preserve">d </w:t>
          </w:r>
          <w:sdt>
            <w:sdtPr>
              <w:id w:val="55845031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4E15D3">
                <w:t>Göteborgs Stads Parkering AB</w:t>
              </w:r>
            </w:sdtContent>
          </w:sdt>
          <w:r>
            <w:rPr>
              <w:b/>
            </w:rPr>
            <w:t>,</w:t>
          </w:r>
          <w:r w:rsidR="007A7F8D">
            <w:t xml:space="preserve"> </w:t>
          </w:r>
          <w:r w:rsidR="004E15D3">
            <w:t>styrelsehandling</w:t>
          </w:r>
        </w:p>
      </w:tc>
      <w:tc>
        <w:tcPr>
          <w:tcW w:w="1954" w:type="dxa"/>
        </w:tcPr>
        <w:p w14:paraId="70EFBD15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4F815085" w14:textId="77777777" w:rsidTr="00FB3384">
      <w:tc>
        <w:tcPr>
          <w:tcW w:w="3319" w:type="dxa"/>
        </w:tcPr>
        <w:p w14:paraId="01F3A2A6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7AB3701A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50E07F52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33D8CBD9" w14:textId="77777777" w:rsidTr="00FB3384">
      <w:tc>
        <w:tcPr>
          <w:tcW w:w="3319" w:type="dxa"/>
        </w:tcPr>
        <w:p w14:paraId="2EFACF17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66E777D9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58EDBF82" w14:textId="77777777" w:rsidR="00FB3384" w:rsidRDefault="00FB3384" w:rsidP="00BD0663">
          <w:pPr>
            <w:pStyle w:val="Sidfot"/>
            <w:jc w:val="right"/>
          </w:pPr>
        </w:p>
      </w:tc>
    </w:tr>
  </w:tbl>
  <w:p w14:paraId="1F1113B5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E7997" w14:textId="77777777" w:rsidR="004E15D3" w:rsidRDefault="004E15D3" w:rsidP="00BF282B">
      <w:pPr>
        <w:spacing w:after="0" w:line="240" w:lineRule="auto"/>
      </w:pPr>
      <w:r>
        <w:separator/>
      </w:r>
    </w:p>
  </w:footnote>
  <w:footnote w:type="continuationSeparator" w:id="0">
    <w:p w14:paraId="6C4F435E" w14:textId="77777777" w:rsidR="004E15D3" w:rsidRDefault="004E15D3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14:paraId="6E836A7F" w14:textId="77777777" w:rsidTr="00083B2E">
      <w:tc>
        <w:tcPr>
          <w:tcW w:w="5103" w:type="dxa"/>
          <w:tcBorders>
            <w:bottom w:val="nil"/>
          </w:tcBorders>
          <w:vAlign w:val="center"/>
        </w:tcPr>
        <w:p w14:paraId="32EFEC28" w14:textId="77777777" w:rsidR="00752CBB" w:rsidRDefault="00854E90">
          <w:pPr>
            <w:pStyle w:val="Sidhuvud"/>
            <w:spacing w:after="100"/>
          </w:pPr>
          <w:r>
            <w:rPr>
              <w:noProof/>
            </w:rPr>
            <w:drawing>
              <wp:inline distT="0" distB="0" distL="0" distR="0" wp14:anchorId="1ECF84FE" wp14:editId="1A2DD80C">
                <wp:extent cx="1554480" cy="658495"/>
                <wp:effectExtent l="0" t="0" r="7620" b="8255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4480" cy="658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tcBorders>
            <w:bottom w:val="nil"/>
          </w:tcBorders>
        </w:tcPr>
        <w:p w14:paraId="39438649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BC5FAAE" wp14:editId="252ED980">
                <wp:extent cx="1441706" cy="481584"/>
                <wp:effectExtent l="0" t="0" r="8255" b="0"/>
                <wp:docPr id="1" name="Bildobjekt 1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56775FC1" w14:textId="77777777" w:rsidTr="00083B2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42996B05" w14:textId="77777777" w:rsidR="00FB3B58" w:rsidRDefault="00122AAD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12AB736A" w14:textId="77777777" w:rsidR="00FB3B58" w:rsidRDefault="00122AAD" w:rsidP="00FB3B58">
          <w:pPr>
            <w:pStyle w:val="Sidhuvud"/>
            <w:spacing w:after="100"/>
            <w:jc w:val="right"/>
          </w:pPr>
        </w:p>
      </w:tc>
    </w:tr>
  </w:tbl>
  <w:p w14:paraId="3CA15C6F" w14:textId="77777777" w:rsidR="00176AF5" w:rsidRDefault="00122AA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744324"/>
    <w:multiLevelType w:val="hybridMultilevel"/>
    <w:tmpl w:val="EB74662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D3"/>
    <w:rsid w:val="000B6F6F"/>
    <w:rsid w:val="000C68BA"/>
    <w:rsid w:val="000C6B6F"/>
    <w:rsid w:val="000D52AE"/>
    <w:rsid w:val="000F2B85"/>
    <w:rsid w:val="001036F7"/>
    <w:rsid w:val="0011061F"/>
    <w:rsid w:val="0011381D"/>
    <w:rsid w:val="00120835"/>
    <w:rsid w:val="00122AAD"/>
    <w:rsid w:val="00142FEF"/>
    <w:rsid w:val="00156E95"/>
    <w:rsid w:val="00173F0C"/>
    <w:rsid w:val="001C2218"/>
    <w:rsid w:val="001D645F"/>
    <w:rsid w:val="00241F59"/>
    <w:rsid w:val="00257F49"/>
    <w:rsid w:val="002D09F7"/>
    <w:rsid w:val="003164EC"/>
    <w:rsid w:val="00323048"/>
    <w:rsid w:val="00332A7F"/>
    <w:rsid w:val="00350FEF"/>
    <w:rsid w:val="00367F49"/>
    <w:rsid w:val="00372CB4"/>
    <w:rsid w:val="003D53C8"/>
    <w:rsid w:val="00414E79"/>
    <w:rsid w:val="00440D30"/>
    <w:rsid w:val="00473C11"/>
    <w:rsid w:val="004A5252"/>
    <w:rsid w:val="004B287C"/>
    <w:rsid w:val="004C0571"/>
    <w:rsid w:val="004C78B0"/>
    <w:rsid w:val="004E15D3"/>
    <w:rsid w:val="00516F36"/>
    <w:rsid w:val="00521790"/>
    <w:rsid w:val="005729A0"/>
    <w:rsid w:val="00597ACB"/>
    <w:rsid w:val="005E6622"/>
    <w:rsid w:val="005F5390"/>
    <w:rsid w:val="00607F19"/>
    <w:rsid w:val="00613965"/>
    <w:rsid w:val="00623D4E"/>
    <w:rsid w:val="00631C23"/>
    <w:rsid w:val="006772D2"/>
    <w:rsid w:val="00690A7F"/>
    <w:rsid w:val="006958DE"/>
    <w:rsid w:val="00695A10"/>
    <w:rsid w:val="006E234E"/>
    <w:rsid w:val="006E3041"/>
    <w:rsid w:val="00720B05"/>
    <w:rsid w:val="00742AE2"/>
    <w:rsid w:val="007517BE"/>
    <w:rsid w:val="00752CBB"/>
    <w:rsid w:val="00766929"/>
    <w:rsid w:val="00770200"/>
    <w:rsid w:val="007A0E1C"/>
    <w:rsid w:val="007A7F8D"/>
    <w:rsid w:val="00831E91"/>
    <w:rsid w:val="00854E90"/>
    <w:rsid w:val="0087328B"/>
    <w:rsid w:val="008760F6"/>
    <w:rsid w:val="008B727C"/>
    <w:rsid w:val="008E56C2"/>
    <w:rsid w:val="008E6541"/>
    <w:rsid w:val="00940D49"/>
    <w:rsid w:val="009433F3"/>
    <w:rsid w:val="009624D4"/>
    <w:rsid w:val="00972A1A"/>
    <w:rsid w:val="00985ACB"/>
    <w:rsid w:val="00986A1D"/>
    <w:rsid w:val="009B4E2A"/>
    <w:rsid w:val="009D4D5C"/>
    <w:rsid w:val="00A06361"/>
    <w:rsid w:val="00A074B5"/>
    <w:rsid w:val="00A345C1"/>
    <w:rsid w:val="00A3668C"/>
    <w:rsid w:val="00A47AD9"/>
    <w:rsid w:val="00A8112E"/>
    <w:rsid w:val="00AA0284"/>
    <w:rsid w:val="00AE3D7E"/>
    <w:rsid w:val="00AE5147"/>
    <w:rsid w:val="00AE5F41"/>
    <w:rsid w:val="00B05B99"/>
    <w:rsid w:val="00B30CA0"/>
    <w:rsid w:val="00B456FF"/>
    <w:rsid w:val="00B63E0E"/>
    <w:rsid w:val="00BA1320"/>
    <w:rsid w:val="00BD0663"/>
    <w:rsid w:val="00BF1EC3"/>
    <w:rsid w:val="00BF282B"/>
    <w:rsid w:val="00C0363D"/>
    <w:rsid w:val="00C044D5"/>
    <w:rsid w:val="00C10045"/>
    <w:rsid w:val="00C22467"/>
    <w:rsid w:val="00C85A21"/>
    <w:rsid w:val="00CD65E8"/>
    <w:rsid w:val="00CF28CC"/>
    <w:rsid w:val="00D21D96"/>
    <w:rsid w:val="00D22966"/>
    <w:rsid w:val="00D237DF"/>
    <w:rsid w:val="00D731D2"/>
    <w:rsid w:val="00DA76F6"/>
    <w:rsid w:val="00DC59E4"/>
    <w:rsid w:val="00DC5A8E"/>
    <w:rsid w:val="00DC6E79"/>
    <w:rsid w:val="00DF152D"/>
    <w:rsid w:val="00E11731"/>
    <w:rsid w:val="00EC6822"/>
    <w:rsid w:val="00EF388D"/>
    <w:rsid w:val="00F4117C"/>
    <w:rsid w:val="00F4287B"/>
    <w:rsid w:val="00F43C47"/>
    <w:rsid w:val="00F57801"/>
    <w:rsid w:val="00F66187"/>
    <w:rsid w:val="00FA0781"/>
    <w:rsid w:val="00FB3384"/>
    <w:rsid w:val="00FC7938"/>
    <w:rsid w:val="00FD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5602A7C"/>
  <w15:docId w15:val="{B54CB202-3003-4F33-9313-7C23E34C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F36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  <w:style w:type="paragraph" w:customStyle="1" w:styleId="Default">
    <w:name w:val="Default"/>
    <w:rsid w:val="00516F36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48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rin\Downloads\Tj&#228;nsteutl&#229;tande_gbg_st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1F875EE5FF341E988B3E1F15D5933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6885AD-6A18-428D-8985-8AF0A8D3574E}"/>
      </w:docPartPr>
      <w:docPartBody>
        <w:p w:rsidR="007F3060" w:rsidRDefault="007F3060">
          <w:pPr>
            <w:pStyle w:val="F1F875EE5FF341E988B3E1F15D5933C9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60"/>
    <w:rsid w:val="007F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595959" w:themeColor="text1" w:themeTint="A6"/>
    </w:rPr>
  </w:style>
  <w:style w:type="paragraph" w:customStyle="1" w:styleId="F1F875EE5FF341E988B3E1F15D5933C9">
    <w:name w:val="F1F875EE5FF341E988B3E1F15D5933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yrande dokument" ma:contentTypeID="0x0101009F344D6DF35A8048B3A1ECECC707EEBA008C2254EDA253484880899D5BD24D3B31" ma:contentTypeVersion="22" ma:contentTypeDescription="Create a new document." ma:contentTypeScope="" ma:versionID="556d6f9ee098764742dfaaa231396fec">
  <xsd:schema xmlns:xsd="http://www.w3.org/2001/XMLSchema" xmlns:xs="http://www.w3.org/2001/XMLSchema" xmlns:p="http://schemas.microsoft.com/office/2006/metadata/properties" xmlns:ns3="acff243b-f07a-4ed4-a275-3fa9fb65f9af" xmlns:ns4="e55b11c5-cf95-4323-9814-82f84c29d7cd" targetNamespace="http://schemas.microsoft.com/office/2006/metadata/properties" ma:root="true" ma:fieldsID="c71ae8813b2fbfc2624e028e33550a8c" ns3:_="" ns4:_="">
    <xsd:import namespace="acff243b-f07a-4ed4-a275-3fa9fb65f9af"/>
    <xsd:import namespace="e55b11c5-cf95-4323-9814-82f84c29d7cd"/>
    <xsd:element name="properties">
      <xsd:complexType>
        <xsd:sequence>
          <xsd:element name="documentManagement">
            <xsd:complexType>
              <xsd:all>
                <xsd:element ref="ns3:a44209cd07eb4d15b5917e0201febd7f" minOccurs="0"/>
                <xsd:element ref="ns4:m9f993076c214b619777ac9c0b966f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f243b-f07a-4ed4-a275-3fa9fb65f9af" elementFormDefault="qualified">
    <xsd:import namespace="http://schemas.microsoft.com/office/2006/documentManagement/types"/>
    <xsd:import namespace="http://schemas.microsoft.com/office/infopath/2007/PartnerControls"/>
    <xsd:element name="a44209cd07eb4d15b5917e0201febd7f" ma:index="8" nillable="true" ma:taxonomy="true" ma:internalName="a44209cd07eb4d15b5917e0201febd7f" ma:taxonomyFieldName="Styrande_x0020_dokument" ma:displayName="Styrande dokument" ma:indexed="true" ma:default="" ma:fieldId="{a44209cd-07eb-4d15-b591-7e0201febd7f}" ma:sspId="0bb419ea-a75e-46ed-8960-aae0b905aff8" ma:termSetId="3047a088-2b2c-4ddc-b3ac-be0293b1448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b11c5-cf95-4323-9814-82f84c29d7cd" elementFormDefault="qualified">
    <xsd:import namespace="http://schemas.microsoft.com/office/2006/documentManagement/types"/>
    <xsd:import namespace="http://schemas.microsoft.com/office/infopath/2007/PartnerControls"/>
    <xsd:element name="m9f993076c214b619777ac9c0b966f4f" ma:index="11" nillable="true" ma:displayName="Process_1" ma:hidden="true" ma:internalName="m9f993076c214b619777ac9c0b966f4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44209cd07eb4d15b5917e0201febd7f xmlns="acff243b-f07a-4ed4-a275-3fa9fb65f9af">
      <Terms xmlns="http://schemas.microsoft.com/office/infopath/2007/PartnerControls">
        <TermInfo xmlns="http://schemas.microsoft.com/office/infopath/2007/PartnerControls">
          <TermName xmlns="http://schemas.microsoft.com/office/infopath/2007/PartnerControls">7. Mall</TermName>
          <TermId xmlns="http://schemas.microsoft.com/office/infopath/2007/PartnerControls">917578b3-c526-4abf-bbf0-c373c7c60b6d</TermId>
        </TermInfo>
      </Terms>
    </a44209cd07eb4d15b5917e0201febd7f>
    <m9f993076c214b619777ac9c0b966f4f xmlns="e55b11c5-cf95-4323-9814-82f84c29d7cd" xsi:nil="true"/>
  </documentManagement>
</p:properties>
</file>

<file path=customXml/itemProps1.xml><?xml version="1.0" encoding="utf-8"?>
<ds:datastoreItem xmlns:ds="http://schemas.openxmlformats.org/officeDocument/2006/customXml" ds:itemID="{E6CAF5DD-5464-4C90-9965-A6C77C21C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f243b-f07a-4ed4-a275-3fa9fb65f9af"/>
    <ds:schemaRef ds:uri="e55b11c5-cf95-4323-9814-82f84c29d7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AF632-6A74-4F3B-BA68-B2A20FF7B3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8EDE85-8737-4D23-99A7-EFFA6A65FE33}">
  <ds:schemaRefs>
    <ds:schemaRef ds:uri="http://schemas.openxmlformats.org/package/2006/metadata/core-properties"/>
    <ds:schemaRef ds:uri="http://purl.org/dc/dcmitype/"/>
    <ds:schemaRef ds:uri="e55b11c5-cf95-4323-9814-82f84c29d7cd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acff243b-f07a-4ed4-a275-3fa9fb65f9af"/>
    <ds:schemaRef ds:uri="http://purl.org/dc/terms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Tjänsteutlåtande_gbg_stad</Template>
  <TotalTime>5</TotalTime>
  <Pages>2</Pages>
  <Words>344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Stads Parkering AB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Ringhage</dc:creator>
  <dc:description/>
  <cp:lastModifiedBy>Linda Ringhage</cp:lastModifiedBy>
  <cp:revision>6</cp:revision>
  <cp:lastPrinted>2017-01-05T15:29:00Z</cp:lastPrinted>
  <dcterms:created xsi:type="dcterms:W3CDTF">2022-05-24T08:54:00Z</dcterms:created>
  <dcterms:modified xsi:type="dcterms:W3CDTF">2022-05-25T13:15:00Z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0x0101009F344D6DF35A8048B3A1ECECC707EEBA008C2254EDA253484880899D5BD24D3B31</vt:lpwstr>
  </property>
  <property fmtid="{D5CDD505-2E9C-101B-9397-08002B2CF9AE}" pid="3" name="TaxonomySteringProcesses">
    <vt:lpwstr>946;#Ledning|b52083d4-b3a4-48c7-bbfc-e4df4e0fdcb8</vt:lpwstr>
  </property>
  <property fmtid="{D5CDD505-2E9C-101B-9397-08002B2CF9AE}" pid="4" name="TaxCatchAll">
    <vt:lpwstr>950;#7. Mall|917578b3-c526-4abf-bbf0-c373c7c60b6d;#946;#Ledning|b52083d4-b3a4-48c7-bbfc-e4df4e0fdcb8</vt:lpwstr>
  </property>
  <property fmtid="{D5CDD505-2E9C-101B-9397-08002B2CF9AE}" pid="5" name="m9f993076c214b619777ac9c0b966f4f0">
    <vt:lpwstr>Ledning|b52083d4-b3a4-48c7-bbfc-e4df4e0fdcb8</vt:lpwstr>
  </property>
  <property fmtid="{D5CDD505-2E9C-101B-9397-08002B2CF9AE}" pid="6" name="Styrande dokument">
    <vt:lpwstr>950;#7. Mall|917578b3-c526-4abf-bbf0-c373c7c60b6d</vt:lpwstr>
  </property>
</Properties>
</file>