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color="auto" w:sz="0" w:space="0"/>
          <w:left w:val="none" w:color="auto" w:sz="0" w:space="0"/>
          <w:bottom w:val="single" w:color="4D4D4D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19BBE5EC" w14:paraId="6086D9D5" w14:textId="77777777"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:rsidR="00770200" w:rsidP="009747A8" w:rsidRDefault="00D476EB" w14:paraId="28273DB4" w14:textId="7DBC00FF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:rsidR="00770200" w:rsidP="009747A8" w:rsidRDefault="00770200" w14:paraId="0476E6F4" w14:textId="09BCA130">
            <w:pPr>
              <w:pStyle w:val="Sidhuvud"/>
              <w:jc w:val="right"/>
            </w:pPr>
          </w:p>
        </w:tc>
      </w:tr>
      <w:tr w:rsidR="00770200" w:rsidTr="19BBE5EC" w14:paraId="77650B11" w14:textId="77777777">
        <w:tc>
          <w:tcPr>
            <w:tcW w:w="510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305FAD40" w14:textId="77777777">
            <w:pPr>
              <w:pStyle w:val="Sidhuvud"/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6186472A" w14:textId="77777777">
            <w:pPr>
              <w:pStyle w:val="Sidhuvud"/>
              <w:jc w:val="right"/>
            </w:pPr>
          </w:p>
        </w:tc>
      </w:tr>
      <w:tr w:rsidR="00603751" w:rsidTr="19BBE5EC" w14:paraId="3AAAFCE7" w14:textId="77777777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:rsidRPr="00454890" w:rsidR="00603751" w:rsidP="00E13810" w:rsidRDefault="466CD4C0" w14:paraId="7A669231" w14:textId="044A0389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Pr="5F0E7186" w:rsidR="47C370D8">
              <w:rPr>
                <w:b/>
                <w:bCs/>
              </w:rPr>
              <w:t xml:space="preserve"> </w:t>
            </w:r>
            <w:r w:rsidRPr="5F0E7186" w:rsidR="7FA6417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 </w:t>
            </w:r>
            <w:r w:rsidRPr="5F0E7186" w:rsidR="2CE30394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666D0">
              <w:rPr>
                <w:b/>
                <w:bCs/>
              </w:rPr>
              <w:t>(</w:t>
            </w:r>
            <w:r w:rsidR="00370A4B">
              <w:rPr>
                <w:b/>
                <w:bCs/>
              </w:rPr>
              <w:t>1</w:t>
            </w:r>
            <w:r w:rsidR="0017180D">
              <w:rPr>
                <w:b/>
                <w:bCs/>
              </w:rPr>
              <w:t>)</w:t>
            </w:r>
          </w:p>
          <w:p w:rsidR="00603751" w:rsidP="00E92E25" w:rsidRDefault="00603751" w14:paraId="4C036E4A" w14:textId="65A96C81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370A4B">
              <w:t>2-02-10</w:t>
            </w:r>
          </w:p>
        </w:tc>
      </w:tr>
    </w:tbl>
    <w:p w:rsidR="19BBE5EC" w:rsidRDefault="19BBE5EC" w14:paraId="7391EEA2" w14:textId="227C8158"/>
    <w:p w:rsidR="7059C1B2" w:rsidRDefault="7059C1B2" w14:paraId="3CE7DD1C" w14:textId="20082918"/>
    <w:p w:rsidR="71093F60" w:rsidRDefault="71093F60" w14:paraId="558DD4EA" w14:textId="2FFACB96"/>
    <w:p w:rsidR="00D80E08" w:rsidP="009003DD" w:rsidRDefault="009003DD" w14:paraId="4E9D479E" w14:textId="10AD416D">
      <w:pPr>
        <w:pStyle w:val="Dokumentinfo"/>
      </w:pPr>
      <w:bookmarkStart w:name="_Toc478651876" w:id="0"/>
      <w:r>
        <w:t xml:space="preserve">Tid: </w:t>
      </w:r>
      <w:r w:rsidR="0043602A">
        <w:t>13.00-16.</w:t>
      </w:r>
      <w:r w:rsidR="001E58DD">
        <w:t>00</w:t>
      </w:r>
    </w:p>
    <w:p w:rsidR="009003DD" w:rsidP="009003DD" w:rsidRDefault="009003DD" w14:paraId="54CBB8C3" w14:textId="5D73B959">
      <w:pPr>
        <w:pStyle w:val="Dokumentinfo"/>
      </w:pPr>
      <w:r>
        <w:t xml:space="preserve">Plats: </w:t>
      </w:r>
      <w:r w:rsidR="003D0BB2">
        <w:t>Östra Hamngatan 5</w:t>
      </w:r>
      <w:r w:rsidR="00370A4B">
        <w:t xml:space="preserve"> och </w:t>
      </w:r>
      <w:r w:rsidR="00CD2342">
        <w:t>digitalt via T</w:t>
      </w:r>
      <w:r w:rsidR="00D348BC">
        <w:t>eam</w:t>
      </w:r>
      <w:r w:rsidR="00CD2342">
        <w:t>s</w:t>
      </w:r>
    </w:p>
    <w:p w:rsidR="009003DD" w:rsidP="009003DD" w:rsidRDefault="009003DD" w14:paraId="267C013C" w14:textId="58486377">
      <w:pPr>
        <w:pStyle w:val="Dokumentinfo"/>
      </w:pPr>
      <w:r>
        <w:t xml:space="preserve">Paragrafer: </w:t>
      </w:r>
      <w:r w:rsidR="00B4240A">
        <w:t xml:space="preserve"> </w:t>
      </w:r>
      <w:r w:rsidR="001F7198">
        <w:t>1</w:t>
      </w:r>
      <w:r w:rsidR="00CD2342">
        <w:t>-19</w:t>
      </w:r>
    </w:p>
    <w:p w:rsidRPr="00C95362" w:rsidR="00F50912" w:rsidP="00901A33" w:rsidRDefault="00603751" w14:paraId="022E938F" w14:textId="316BE1DD">
      <w:pPr>
        <w:pStyle w:val="Rubrik2"/>
      </w:pPr>
      <w:r>
        <w:t>Närvarande</w:t>
      </w:r>
      <w:bookmarkEnd w:id="0"/>
    </w:p>
    <w:p w:rsidR="00603751" w:rsidP="00603751" w:rsidRDefault="00E669FD" w14:paraId="2FFEC695" w14:textId="4A23EEB3">
      <w:pPr>
        <w:pStyle w:val="Rubrik3"/>
      </w:pPr>
      <w:r>
        <w:t>Ledamöter</w:t>
      </w:r>
    </w:p>
    <w:sdt>
      <w:sdtPr>
        <w:id w:val="-1469281632"/>
        <w:placeholder>
          <w:docPart w:val="E42661A0AF3D4311BB5625FDDA4887ED"/>
        </w:placeholder>
      </w:sdtPr>
      <w:sdtContent>
        <w:p w:rsidR="00BD71F0" w:rsidP="00006360" w:rsidRDefault="00BD71F0" w14:paraId="545ABE32" w14:textId="35C89FD0">
          <w:pPr>
            <w:spacing w:after="0"/>
          </w:pPr>
          <w:r>
            <w:t>Anders Sundberg, Ordförande</w:t>
          </w:r>
          <w:r w:rsidR="00AC699E">
            <w:t xml:space="preserve"> </w:t>
          </w:r>
        </w:p>
        <w:p w:rsidR="00FB0EFA" w:rsidP="00006360" w:rsidRDefault="00D476EB" w14:paraId="5071F61C" w14:textId="40E192B6">
          <w:pPr>
            <w:spacing w:after="0"/>
          </w:pPr>
          <w:r>
            <w:t>Lennart Olsson, 1:e vice ordförande</w:t>
          </w:r>
          <w:r w:rsidR="00CD2342">
            <w:t>, Teams</w:t>
          </w:r>
        </w:p>
        <w:p w:rsidR="00B12CF0" w:rsidP="00006360" w:rsidRDefault="00FB0EFA" w14:paraId="725797AB" w14:textId="1D28BB3F">
          <w:pPr>
            <w:spacing w:after="0"/>
          </w:pPr>
          <w:r>
            <w:t>Angela Aylward, 2:e vice ordförande</w:t>
          </w:r>
          <w:r w:rsidR="00D24483">
            <w:t>, Teams</w:t>
          </w:r>
          <w:r w:rsidR="00931AFF">
            <w:t xml:space="preserve"> §</w:t>
          </w:r>
          <w:r w:rsidR="00BF1094">
            <w:t xml:space="preserve"> </w:t>
          </w:r>
          <w:r w:rsidR="00F8131A">
            <w:t>1</w:t>
          </w:r>
          <w:r w:rsidR="00C84D1D">
            <w:t>6</w:t>
          </w:r>
          <w:r w:rsidR="004028A3">
            <w:t xml:space="preserve"> </w:t>
          </w:r>
          <w:r w:rsidR="00F8131A">
            <w:t>-</w:t>
          </w:r>
          <w:r w:rsidR="004028A3">
            <w:t xml:space="preserve"> </w:t>
          </w:r>
          <w:r w:rsidR="00F8131A">
            <w:t>§</w:t>
          </w:r>
          <w:r w:rsidR="00BF1094">
            <w:t xml:space="preserve"> </w:t>
          </w:r>
          <w:r w:rsidR="00F8131A">
            <w:t>19</w:t>
          </w:r>
        </w:p>
        <w:p w:rsidR="00D24483" w:rsidP="00006360" w:rsidRDefault="00B12CF0" w14:paraId="6B5350EF" w14:textId="41A9CF73">
          <w:pPr>
            <w:spacing w:after="0"/>
          </w:pPr>
          <w:r>
            <w:t>Marith Hesse, Ledamot</w:t>
          </w:r>
          <w:r w:rsidR="00CF7CBB">
            <w:t>, Teams</w:t>
          </w:r>
          <w:r w:rsidR="00D476EB">
            <w:br/>
          </w:r>
          <w:r w:rsidR="00D42E51">
            <w:t>Olov Langenius, Ledamot</w:t>
          </w:r>
          <w:r w:rsidR="00931AFF">
            <w:t>, Teams</w:t>
          </w:r>
        </w:p>
        <w:p w:rsidR="00A91586" w:rsidP="00931AFF" w:rsidRDefault="00D24483" w14:paraId="296F8EC9" w14:textId="04FFC200">
          <w:pPr>
            <w:spacing w:after="0"/>
          </w:pPr>
          <w:r>
            <w:t>Stefan Gustavsson</w:t>
          </w:r>
          <w:r w:rsidR="00B67609">
            <w:t>, Ledamot, Teams</w:t>
          </w:r>
          <w:r w:rsidR="005F1BC0">
            <w:t xml:space="preserve"> </w:t>
          </w:r>
          <w:r w:rsidR="008119F4">
            <w:t>§</w:t>
          </w:r>
          <w:r w:rsidR="005B29A2">
            <w:t xml:space="preserve"> 5</w:t>
          </w:r>
          <w:r w:rsidR="004028A3">
            <w:t xml:space="preserve"> </w:t>
          </w:r>
          <w:r w:rsidR="008119F4">
            <w:t>-</w:t>
          </w:r>
          <w:r w:rsidR="004028A3">
            <w:t xml:space="preserve"> </w:t>
          </w:r>
          <w:r w:rsidR="008119F4">
            <w:t>§</w:t>
          </w:r>
          <w:r w:rsidR="00931AFF">
            <w:t>1</w:t>
          </w:r>
          <w:r w:rsidR="00D9671E">
            <w:t>8</w:t>
          </w:r>
        </w:p>
        <w:p w:rsidR="00110F55" w:rsidP="00EA7A54" w:rsidRDefault="00C125CF" w14:paraId="707866AD" w14:textId="7B352AF4">
          <w:pPr>
            <w:spacing w:after="0"/>
          </w:pPr>
          <w:r>
            <w:t>Patrik Andersson, VD</w:t>
          </w:r>
          <w:r w:rsidR="00A2507F">
            <w:t xml:space="preserve">, </w:t>
          </w:r>
        </w:p>
        <w:p w:rsidR="009D4BEF" w:rsidP="00EA7A54" w:rsidRDefault="00632936" w14:paraId="3E6899B5" w14:textId="5346C58A">
          <w:pPr>
            <w:spacing w:after="0"/>
          </w:pPr>
          <w:r w:rsidRPr="00D1577D">
            <w:t>Eva-Lena Albihn, vice VD</w:t>
          </w:r>
          <w:r w:rsidRPr="00D1577D" w:rsidR="00D1577D">
            <w:t xml:space="preserve"> och</w:t>
          </w:r>
          <w:r w:rsidR="00D1577D">
            <w:t xml:space="preserve"> sekreterare</w:t>
          </w:r>
        </w:p>
        <w:p w:rsidRPr="004028A3" w:rsidR="008F2DF5" w:rsidP="00EA7A54" w:rsidRDefault="008F2DF5" w14:paraId="5D1532EF" w14:textId="112669B8">
          <w:pPr>
            <w:spacing w:after="0"/>
            <w:rPr>
              <w:lang w:val="en-GB"/>
            </w:rPr>
          </w:pPr>
          <w:r w:rsidRPr="004028A3">
            <w:rPr>
              <w:lang w:val="en-GB"/>
            </w:rPr>
            <w:t xml:space="preserve">Tim </w:t>
          </w:r>
          <w:proofErr w:type="spellStart"/>
          <w:r w:rsidRPr="004028A3">
            <w:rPr>
              <w:lang w:val="en-GB"/>
            </w:rPr>
            <w:t>Sahlén</w:t>
          </w:r>
          <w:proofErr w:type="spellEnd"/>
          <w:r w:rsidRPr="004028A3">
            <w:rPr>
              <w:lang w:val="en-GB"/>
            </w:rPr>
            <w:t xml:space="preserve">, </w:t>
          </w:r>
          <w:proofErr w:type="spellStart"/>
          <w:r w:rsidRPr="004028A3" w:rsidR="00401E23">
            <w:rPr>
              <w:lang w:val="en-GB"/>
            </w:rPr>
            <w:t>yrkes</w:t>
          </w:r>
          <w:r w:rsidRPr="004028A3">
            <w:rPr>
              <w:lang w:val="en-GB"/>
            </w:rPr>
            <w:t>revisor</w:t>
          </w:r>
          <w:proofErr w:type="spellEnd"/>
          <w:r w:rsidRPr="004028A3" w:rsidR="00A65CEE">
            <w:rPr>
              <w:lang w:val="en-GB"/>
            </w:rPr>
            <w:t xml:space="preserve">, </w:t>
          </w:r>
          <w:r w:rsidRPr="004028A3" w:rsidR="00A5647C">
            <w:rPr>
              <w:lang w:val="en-GB"/>
            </w:rPr>
            <w:t>§1</w:t>
          </w:r>
          <w:r w:rsidRPr="004028A3" w:rsidR="004028A3">
            <w:rPr>
              <w:lang w:val="en-GB"/>
            </w:rPr>
            <w:t xml:space="preserve"> </w:t>
          </w:r>
          <w:r w:rsidRPr="004028A3" w:rsidR="00A5647C">
            <w:rPr>
              <w:lang w:val="en-GB"/>
            </w:rPr>
            <w:t>-</w:t>
          </w:r>
          <w:r w:rsidRPr="004028A3" w:rsidR="004028A3">
            <w:rPr>
              <w:lang w:val="en-GB"/>
            </w:rPr>
            <w:t xml:space="preserve"> </w:t>
          </w:r>
          <w:r w:rsidRPr="004028A3" w:rsidR="00A65CEE">
            <w:rPr>
              <w:lang w:val="en-GB"/>
            </w:rPr>
            <w:t>§</w:t>
          </w:r>
          <w:r w:rsidRPr="004028A3" w:rsidR="005D4330">
            <w:rPr>
              <w:lang w:val="en-GB"/>
            </w:rPr>
            <w:t xml:space="preserve"> </w:t>
          </w:r>
          <w:r w:rsidRPr="004028A3" w:rsidR="00A65CEE">
            <w:rPr>
              <w:lang w:val="en-GB"/>
            </w:rPr>
            <w:t>5</w:t>
          </w:r>
          <w:r w:rsidRPr="004028A3" w:rsidR="00052657">
            <w:rPr>
              <w:lang w:val="en-GB"/>
            </w:rPr>
            <w:t>, Teams</w:t>
          </w:r>
        </w:p>
        <w:p w:rsidRPr="004028A3" w:rsidR="00D43D26" w:rsidP="00EA7A54" w:rsidRDefault="009B0137" w14:paraId="4CCE39EA" w14:textId="09B26421">
          <w:pPr>
            <w:spacing w:after="0"/>
            <w:rPr>
              <w:lang w:val="en-GB"/>
            </w:rPr>
          </w:pPr>
          <w:r w:rsidRPr="004028A3">
            <w:rPr>
              <w:lang w:val="en-GB"/>
            </w:rPr>
            <w:t xml:space="preserve">André </w:t>
          </w:r>
          <w:proofErr w:type="spellStart"/>
          <w:r w:rsidRPr="004028A3">
            <w:rPr>
              <w:lang w:val="en-GB"/>
            </w:rPr>
            <w:t>Wimby</w:t>
          </w:r>
          <w:proofErr w:type="spellEnd"/>
          <w:r w:rsidRPr="004028A3">
            <w:rPr>
              <w:lang w:val="en-GB"/>
            </w:rPr>
            <w:t xml:space="preserve">, </w:t>
          </w:r>
          <w:proofErr w:type="spellStart"/>
          <w:r w:rsidRPr="004028A3" w:rsidR="008E2CAA">
            <w:rPr>
              <w:lang w:val="en-GB"/>
            </w:rPr>
            <w:t>yrkesrevisor</w:t>
          </w:r>
          <w:proofErr w:type="spellEnd"/>
          <w:r w:rsidRPr="004028A3" w:rsidR="00853909">
            <w:rPr>
              <w:lang w:val="en-GB"/>
            </w:rPr>
            <w:t xml:space="preserve">, </w:t>
          </w:r>
          <w:r w:rsidRPr="004028A3">
            <w:rPr>
              <w:lang w:val="en-GB"/>
            </w:rPr>
            <w:t>§ 1- §</w:t>
          </w:r>
          <w:r w:rsidR="004028A3">
            <w:rPr>
              <w:lang w:val="en-GB"/>
            </w:rPr>
            <w:t xml:space="preserve"> </w:t>
          </w:r>
          <w:r w:rsidRPr="004028A3">
            <w:rPr>
              <w:lang w:val="en-GB"/>
            </w:rPr>
            <w:t>5</w:t>
          </w:r>
          <w:r w:rsidRPr="004028A3" w:rsidR="00A5647C">
            <w:rPr>
              <w:lang w:val="en-GB"/>
            </w:rPr>
            <w:t>, Teams</w:t>
          </w:r>
        </w:p>
        <w:p w:rsidRPr="00004D47" w:rsidR="00A74264" w:rsidP="00EA7A54" w:rsidRDefault="00A74264" w14:paraId="40B84E10" w14:textId="737EDE8B">
          <w:pPr>
            <w:spacing w:after="0"/>
            <w:rPr>
              <w:lang w:val="en-GB"/>
            </w:rPr>
          </w:pPr>
          <w:r w:rsidRPr="00004D47">
            <w:rPr>
              <w:lang w:val="en-GB"/>
            </w:rPr>
            <w:t xml:space="preserve">Alf Landervik, </w:t>
          </w:r>
          <w:proofErr w:type="spellStart"/>
          <w:r w:rsidRPr="00004D47">
            <w:rPr>
              <w:lang w:val="en-GB"/>
            </w:rPr>
            <w:t>lekmannarevisor</w:t>
          </w:r>
          <w:proofErr w:type="spellEnd"/>
          <w:r w:rsidRPr="00004D47" w:rsidR="00A65CEE">
            <w:rPr>
              <w:lang w:val="en-GB"/>
            </w:rPr>
            <w:t>,</w:t>
          </w:r>
          <w:r w:rsidRPr="00004D47" w:rsidR="00A5647C">
            <w:rPr>
              <w:lang w:val="en-GB"/>
            </w:rPr>
            <w:t xml:space="preserve"> §1-</w:t>
          </w:r>
          <w:r w:rsidRPr="00004D47" w:rsidR="00A65CEE">
            <w:rPr>
              <w:lang w:val="en-GB"/>
            </w:rPr>
            <w:t>§</w:t>
          </w:r>
          <w:r w:rsidRPr="00004D47" w:rsidR="005D4330">
            <w:rPr>
              <w:lang w:val="en-GB"/>
            </w:rPr>
            <w:t xml:space="preserve"> </w:t>
          </w:r>
          <w:r w:rsidRPr="00004D47" w:rsidR="00A65CEE">
            <w:rPr>
              <w:lang w:val="en-GB"/>
            </w:rPr>
            <w:t>5</w:t>
          </w:r>
          <w:r w:rsidRPr="00004D47" w:rsidR="00900EE8">
            <w:rPr>
              <w:lang w:val="en-GB"/>
            </w:rPr>
            <w:t>, Teams</w:t>
          </w:r>
        </w:p>
        <w:p w:rsidRPr="00004D47" w:rsidR="00A74264" w:rsidP="00EA7A54" w:rsidRDefault="00A74264" w14:paraId="09DC1D27" w14:textId="3E0798C1">
          <w:pPr>
            <w:spacing w:after="0"/>
            <w:rPr>
              <w:lang w:val="en-GB"/>
            </w:rPr>
          </w:pPr>
          <w:r w:rsidRPr="00004D47">
            <w:rPr>
              <w:lang w:val="en-GB"/>
            </w:rPr>
            <w:t xml:space="preserve">Susanne </w:t>
          </w:r>
          <w:r w:rsidRPr="00004D47" w:rsidR="004F03D8">
            <w:rPr>
              <w:lang w:val="en-GB"/>
            </w:rPr>
            <w:t>Zetterberg Jensen</w:t>
          </w:r>
          <w:r w:rsidRPr="00004D47" w:rsidR="00A65CEE">
            <w:rPr>
              <w:lang w:val="en-GB"/>
            </w:rPr>
            <w:t xml:space="preserve">, </w:t>
          </w:r>
          <w:r w:rsidRPr="00004D47" w:rsidR="00C604B9">
            <w:rPr>
              <w:lang w:val="en-GB"/>
            </w:rPr>
            <w:t>§1</w:t>
          </w:r>
          <w:r w:rsidRPr="00004D47" w:rsidR="00CC01BE">
            <w:rPr>
              <w:lang w:val="en-GB"/>
            </w:rPr>
            <w:t xml:space="preserve"> </w:t>
          </w:r>
          <w:r w:rsidRPr="00004D47" w:rsidR="00C604B9">
            <w:rPr>
              <w:lang w:val="en-GB"/>
            </w:rPr>
            <w:t>-</w:t>
          </w:r>
          <w:r w:rsidRPr="00004D47" w:rsidR="00CC01BE">
            <w:rPr>
              <w:lang w:val="en-GB"/>
            </w:rPr>
            <w:t xml:space="preserve"> </w:t>
          </w:r>
          <w:r w:rsidRPr="00004D47" w:rsidR="00A65CEE">
            <w:rPr>
              <w:lang w:val="en-GB"/>
            </w:rPr>
            <w:t>§5</w:t>
          </w:r>
          <w:r w:rsidRPr="00004D47" w:rsidR="00900EE8">
            <w:rPr>
              <w:lang w:val="en-GB"/>
            </w:rPr>
            <w:t>, Teams</w:t>
          </w:r>
        </w:p>
        <w:p w:rsidRPr="00A477C9" w:rsidR="006339A7" w:rsidP="00EA7A54" w:rsidRDefault="00A65CEE" w14:paraId="244A4552" w14:textId="5C2EC4A3">
          <w:pPr>
            <w:spacing w:after="0"/>
            <w:rPr>
              <w:lang w:val="en-GB"/>
            </w:rPr>
          </w:pPr>
          <w:r w:rsidRPr="00A477C9">
            <w:rPr>
              <w:lang w:val="en-GB"/>
            </w:rPr>
            <w:t>Andreas Göthberg</w:t>
          </w:r>
          <w:r w:rsidRPr="00A477C9" w:rsidR="002839B8">
            <w:rPr>
              <w:lang w:val="en-GB"/>
            </w:rPr>
            <w:t xml:space="preserve">, BRG § </w:t>
          </w:r>
          <w:r w:rsidRPr="00A477C9" w:rsidR="005D4330">
            <w:rPr>
              <w:lang w:val="en-GB"/>
            </w:rPr>
            <w:t>8</w:t>
          </w:r>
          <w:r w:rsidRPr="00A477C9" w:rsidR="00900EE8">
            <w:rPr>
              <w:lang w:val="en-GB"/>
            </w:rPr>
            <w:t>, Teams</w:t>
          </w:r>
        </w:p>
        <w:p w:rsidRPr="00900EE8" w:rsidR="001F0050" w:rsidP="00481987" w:rsidRDefault="00547AB9" w14:paraId="74B2542C" w14:textId="1FA56951">
          <w:pPr>
            <w:spacing w:after="0"/>
            <w:rPr>
              <w:lang w:val="en-GB"/>
            </w:rPr>
          </w:pPr>
          <w:r w:rsidRPr="00900EE8">
            <w:rPr>
              <w:lang w:val="en-GB"/>
            </w:rPr>
            <w:t>Kajsa Dahlsten</w:t>
          </w:r>
          <w:r w:rsidRPr="00900EE8" w:rsidR="00C048A8">
            <w:rPr>
              <w:lang w:val="en-GB"/>
            </w:rPr>
            <w:t>,</w:t>
          </w:r>
          <w:r w:rsidRPr="00900EE8" w:rsidR="001F0050">
            <w:rPr>
              <w:lang w:val="en-GB"/>
            </w:rPr>
            <w:t xml:space="preserve"> BRG, § </w:t>
          </w:r>
          <w:r w:rsidRPr="00900EE8" w:rsidR="009D66AF">
            <w:rPr>
              <w:lang w:val="en-GB"/>
            </w:rPr>
            <w:t>1</w:t>
          </w:r>
          <w:r w:rsidRPr="00900EE8">
            <w:rPr>
              <w:lang w:val="en-GB"/>
            </w:rPr>
            <w:t>0</w:t>
          </w:r>
          <w:r w:rsidRPr="00900EE8" w:rsidR="00900EE8">
            <w:rPr>
              <w:lang w:val="en-GB"/>
            </w:rPr>
            <w:t>, Teams</w:t>
          </w:r>
        </w:p>
        <w:p w:rsidRPr="00900EE8" w:rsidR="00E66AC5" w:rsidP="00EA7A54" w:rsidRDefault="00684C6A" w14:paraId="7B5C8628" w14:textId="27144801">
          <w:pPr>
            <w:spacing w:after="0"/>
            <w:rPr>
              <w:lang w:val="en-GB"/>
            </w:rPr>
          </w:pPr>
          <w:r w:rsidRPr="00900EE8">
            <w:rPr>
              <w:lang w:val="en-GB"/>
            </w:rPr>
            <w:t xml:space="preserve">Pia Areblad, BRG, § </w:t>
          </w:r>
          <w:r w:rsidRPr="00900EE8" w:rsidR="00895AF6">
            <w:rPr>
              <w:lang w:val="en-GB"/>
            </w:rPr>
            <w:t>16</w:t>
          </w:r>
          <w:r w:rsidRPr="00900EE8" w:rsidR="00900EE8">
            <w:rPr>
              <w:lang w:val="en-GB"/>
            </w:rPr>
            <w:t>, Teams</w:t>
          </w:r>
        </w:p>
        <w:p w:rsidRPr="00A477C9" w:rsidR="00E66AC5" w:rsidP="00EA7A54" w:rsidRDefault="00895AF6" w14:paraId="4F0BCD7D" w14:textId="44522A34">
          <w:pPr>
            <w:spacing w:after="0"/>
            <w:rPr>
              <w:lang w:val="en-GB"/>
            </w:rPr>
          </w:pPr>
          <w:r w:rsidRPr="00A477C9">
            <w:rPr>
              <w:lang w:val="en-GB"/>
            </w:rPr>
            <w:t>Maria Strömberg</w:t>
          </w:r>
          <w:r w:rsidRPr="00A477C9" w:rsidR="00E66AC5">
            <w:rPr>
              <w:lang w:val="en-GB"/>
            </w:rPr>
            <w:t>, BRG, §1</w:t>
          </w:r>
          <w:r w:rsidRPr="00A477C9">
            <w:rPr>
              <w:lang w:val="en-GB"/>
            </w:rPr>
            <w:t>7</w:t>
          </w:r>
          <w:r w:rsidRPr="00A477C9" w:rsidR="00900EE8">
            <w:rPr>
              <w:lang w:val="en-GB"/>
            </w:rPr>
            <w:t>, Teams</w:t>
          </w:r>
        </w:p>
        <w:p w:rsidRPr="00A477C9" w:rsidR="00DE23FE" w:rsidP="00EA7A54" w:rsidRDefault="00BD79D6" w14:paraId="36B9B197" w14:textId="72A5F0E4">
          <w:pPr>
            <w:spacing w:after="0"/>
            <w:rPr>
              <w:lang w:val="en-GB"/>
            </w:rPr>
          </w:pPr>
          <w:r w:rsidRPr="00A477C9">
            <w:rPr>
              <w:lang w:val="en-GB"/>
            </w:rPr>
            <w:t>Rasmus Heyman</w:t>
          </w:r>
          <w:r w:rsidRPr="00A477C9" w:rsidR="00BB335D">
            <w:rPr>
              <w:lang w:val="en-GB"/>
            </w:rPr>
            <w:t xml:space="preserve">, BRG, </w:t>
          </w:r>
          <w:r w:rsidRPr="00A477C9" w:rsidR="007760F1">
            <w:rPr>
              <w:lang w:val="en-GB"/>
            </w:rPr>
            <w:t>§</w:t>
          </w:r>
          <w:r w:rsidRPr="00A477C9" w:rsidR="00D64482">
            <w:rPr>
              <w:lang w:val="en-GB"/>
            </w:rPr>
            <w:t xml:space="preserve"> </w:t>
          </w:r>
          <w:r w:rsidRPr="00A477C9" w:rsidR="00403971">
            <w:rPr>
              <w:lang w:val="en-GB"/>
            </w:rPr>
            <w:t>1</w:t>
          </w:r>
          <w:r w:rsidRPr="00A477C9">
            <w:rPr>
              <w:lang w:val="en-GB"/>
            </w:rPr>
            <w:t>8</w:t>
          </w:r>
          <w:r w:rsidRPr="00A477C9" w:rsidR="00D348BC">
            <w:rPr>
              <w:lang w:val="en-GB"/>
            </w:rPr>
            <w:t>, Teams</w:t>
          </w:r>
        </w:p>
      </w:sdtContent>
    </w:sdt>
    <w:bookmarkStart w:name="_Toc478651882" w:displacedByCustomXml="prev" w:id="1"/>
    <w:p w:rsidR="00603751" w:rsidP="00603751" w:rsidRDefault="00603751" w14:paraId="5356282A" w14:textId="46D65D7B">
      <w:pPr>
        <w:pStyle w:val="Rubrik2"/>
      </w:pPr>
      <w:r>
        <w:t xml:space="preserve">Justeringsdag: </w:t>
      </w:r>
      <w:bookmarkEnd w:id="1"/>
      <w:r w:rsidR="00D42E51">
        <w:t>202</w:t>
      </w:r>
      <w:r w:rsidR="00BD79D6">
        <w:t>2</w:t>
      </w:r>
      <w:r w:rsidR="00BA7AE0">
        <w:t>-02-10</w:t>
      </w:r>
    </w:p>
    <w:p w:rsidR="00603751" w:rsidP="00603751" w:rsidRDefault="00603751" w14:paraId="2B4FB185" w14:textId="77777777">
      <w:pPr>
        <w:tabs>
          <w:tab w:val="left" w:pos="2500"/>
        </w:tabs>
      </w:pPr>
    </w:p>
    <w:p w:rsidR="00603751" w:rsidP="00603751" w:rsidRDefault="00603751" w14:paraId="2B5A0220" w14:textId="4F9C6243">
      <w:pPr>
        <w:pStyle w:val="Rubrik3"/>
      </w:pPr>
      <w:bookmarkStart w:name="_Toc478651883" w:id="2"/>
      <w:r>
        <w:t>Underskrifter</w:t>
      </w:r>
      <w:bookmarkEnd w:id="2"/>
    </w:p>
    <w:p w:rsidRPr="00D80E08" w:rsidR="00D80E08" w:rsidP="00D80E08" w:rsidRDefault="00D80E08" w14:paraId="3C184A8D" w14:textId="77777777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Pr="00B63E0E" w:rsidR="00603751" w:rsidTr="5F0E7186" w14:paraId="5B0488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Pr="00603751" w:rsidR="00603751" w:rsidP="00603751" w:rsidRDefault="00603751" w14:paraId="3710520D" w14:textId="2BCE1D90">
            <w:pPr>
              <w:pStyle w:val="Rubrik3"/>
              <w:spacing w:afterAutospacing="0"/>
              <w:outlineLvl w:val="2"/>
              <w:rPr>
                <w:b/>
              </w:rPr>
            </w:pPr>
            <w:bookmarkStart w:name="_Toc478651884" w:id="3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:rsidRPr="00D42E51" w:rsidR="0099439E" w:rsidP="0099439E" w:rsidRDefault="00D42E51" w14:paraId="0828A10E" w14:textId="61B249F0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:rsidRPr="00C85A21" w:rsidR="00603751" w:rsidP="0099439E" w:rsidRDefault="0099439E" w14:paraId="19B751E2" w14:textId="77777777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Pr="00603751" w:rsidR="001D72BD" w:rsidP="001D72BD" w:rsidRDefault="001D72BD" w14:paraId="00C5B820" w14:textId="657FDBE3">
            <w:pPr>
              <w:pStyle w:val="Rubrik3"/>
              <w:spacing w:afterAutospacing="0"/>
              <w:outlineLvl w:val="2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:rsidRPr="000821D4" w:rsidR="001D72BD" w:rsidP="001D72BD" w:rsidRDefault="000821D4" w14:paraId="3C35571A" w14:textId="6BB5A91A">
                <w:pPr>
                  <w:rPr>
                    <w:b w:val="0"/>
                    <w:bCs/>
                  </w:rPr>
                </w:pPr>
                <w:r w:rsidRPr="000821D4">
                  <w:rPr>
                    <w:b w:val="0"/>
                    <w:bCs/>
                  </w:rPr>
                  <w:t>Lennart Olsson</w:t>
                </w:r>
              </w:p>
            </w:sdtContent>
          </w:sdt>
          <w:p w:rsidRPr="00C81B2D" w:rsidR="00F74B93" w:rsidP="00501C02" w:rsidRDefault="00F74B93" w14:paraId="28CCFCA2" w14:textId="0DF5C1E9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Pr="00B63E0E" w:rsidR="00603751" w:rsidTr="5F0E7186" w14:paraId="01CB48A2" w14:textId="77777777">
        <w:trPr>
          <w:trHeight w:val="1270"/>
        </w:trPr>
        <w:tc>
          <w:tcPr>
            <w:tcW w:w="3686" w:type="dxa"/>
          </w:tcPr>
          <w:p w:rsidRPr="00603751" w:rsidR="00A50C85" w:rsidP="00A50C85" w:rsidRDefault="00956857" w14:paraId="0B4F8A9A" w14:textId="77603805">
            <w:pPr>
              <w:pStyle w:val="Rubrik3"/>
              <w:spacing w:afterAutospacing="0"/>
              <w:outlineLvl w:val="2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:rsidRPr="00D42E51" w:rsidR="00A50C85" w:rsidP="00A50C85" w:rsidRDefault="00956857" w14:paraId="0584F03E" w14:textId="00798949">
                <w:pPr>
                  <w:rPr>
                    <w:b/>
                    <w:bCs/>
                  </w:rPr>
                </w:pPr>
                <w:r>
                  <w:t>Anders Sundberg</w:t>
                </w:r>
              </w:p>
            </w:sdtContent>
          </w:sdt>
          <w:p w:rsidRPr="00EA7A54" w:rsidR="0055208D" w:rsidP="0055208D" w:rsidRDefault="0055208D" w14:paraId="3A47D1EF" w14:textId="4B1CB5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="00603751" w:rsidP="00956BA3" w:rsidRDefault="00603751" w14:paraId="53B92B9F" w14:textId="5DA79A81"/>
        </w:tc>
      </w:tr>
      <w:tr w:rsidRPr="00B63E0E" w:rsidR="00C721BB" w:rsidTr="5F0E7186" w14:paraId="26463B38" w14:textId="77777777">
        <w:trPr>
          <w:trHeight w:val="1270"/>
        </w:trPr>
        <w:tc>
          <w:tcPr>
            <w:tcW w:w="3686" w:type="dxa"/>
          </w:tcPr>
          <w:p w:rsidRPr="00C721BB" w:rsidR="00C721BB" w:rsidP="00C721BB" w:rsidRDefault="00C721BB" w14:paraId="4F9DE7D9" w14:textId="1865CE82"/>
        </w:tc>
        <w:tc>
          <w:tcPr>
            <w:tcW w:w="5386" w:type="dxa"/>
          </w:tcPr>
          <w:p w:rsidR="00C721BB" w:rsidP="00956857" w:rsidRDefault="00C721BB" w14:paraId="77D44ACB" w14:textId="77777777">
            <w:pPr>
              <w:pStyle w:val="Rubrik3"/>
              <w:outlineLvl w:val="2"/>
            </w:pPr>
          </w:p>
        </w:tc>
      </w:tr>
    </w:tbl>
    <w:p w:rsidR="00542DBD" w:rsidP="00AD08BC" w:rsidRDefault="00542DBD" w14:paraId="1741312E" w14:textId="77777777">
      <w:pPr>
        <w:pStyle w:val="Rubrik1"/>
        <w:rPr>
          <w:szCs w:val="36"/>
        </w:rPr>
      </w:pPr>
    </w:p>
    <w:p w:rsidRPr="000A329E" w:rsidR="00AD08BC" w:rsidP="00AD08BC" w:rsidRDefault="00B4240A" w14:paraId="5B446A58" w14:textId="3C938B75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Pr="000A329E" w:rsidR="00AD08BC">
        <w:rPr>
          <w:szCs w:val="36"/>
        </w:rPr>
        <w:t xml:space="preserve"> </w:t>
      </w:r>
      <w:r w:rsidR="00D91DDF">
        <w:rPr>
          <w:szCs w:val="36"/>
        </w:rPr>
        <w:t>1</w:t>
      </w:r>
      <w:r w:rsidR="000739EE">
        <w:rPr>
          <w:szCs w:val="36"/>
        </w:rPr>
        <w:t xml:space="preserve">  </w:t>
      </w:r>
      <w:r w:rsidR="000821D4">
        <w:rPr>
          <w:szCs w:val="36"/>
        </w:rPr>
        <w:tab/>
      </w:r>
      <w:r w:rsidR="003755AF">
        <w:rPr>
          <w:szCs w:val="36"/>
        </w:rPr>
        <w:t>Sammanträdet öppnas</w:t>
      </w:r>
      <w:r w:rsidRPr="000A329E" w:rsidR="00AD08BC">
        <w:rPr>
          <w:szCs w:val="36"/>
        </w:rPr>
        <w:t xml:space="preserve"> </w:t>
      </w:r>
    </w:p>
    <w:p w:rsidR="00303764" w:rsidP="00421F32" w:rsidRDefault="00421F32" w14:paraId="564543A0" w14:textId="15BBF0AC">
      <w:pPr>
        <w:spacing w:after="0" w:line="240" w:lineRule="auto"/>
      </w:pPr>
      <w:r>
        <w:t xml:space="preserve">                   </w:t>
      </w:r>
      <w:r w:rsidR="000821D4">
        <w:tab/>
      </w:r>
      <w:r w:rsidR="00622E84">
        <w:t>Anders Sundberg</w:t>
      </w:r>
      <w:r w:rsidR="00AD08BC">
        <w:t xml:space="preserve"> </w:t>
      </w:r>
      <w:r w:rsidR="00542DBD">
        <w:t>öppnade sammanträdet och hälsade alla välkomna.</w:t>
      </w:r>
    </w:p>
    <w:p w:rsidR="00862616" w:rsidP="0049493A" w:rsidRDefault="00862616" w14:paraId="25621603" w14:textId="77777777">
      <w:pPr>
        <w:spacing w:after="0" w:line="240" w:lineRule="auto"/>
      </w:pPr>
    </w:p>
    <w:p w:rsidR="00F723EF" w:rsidP="00C2601D" w:rsidRDefault="00E64C69" w14:paraId="5983B22D" w14:textId="5DAECB59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0821D4">
        <w:rPr>
          <w:szCs w:val="36"/>
        </w:rPr>
        <w:t>2</w:t>
      </w:r>
      <w:r w:rsidR="000821D4">
        <w:rPr>
          <w:szCs w:val="36"/>
        </w:rPr>
        <w:tab/>
      </w:r>
      <w:r w:rsidR="005871BD">
        <w:rPr>
          <w:szCs w:val="36"/>
        </w:rPr>
        <w:t>Val av protokolljustera</w:t>
      </w:r>
      <w:r w:rsidR="004A7EAB">
        <w:rPr>
          <w:szCs w:val="36"/>
        </w:rPr>
        <w:t>re</w:t>
      </w:r>
    </w:p>
    <w:p w:rsidRPr="00607A22" w:rsidR="00B708D2" w:rsidP="00421F32" w:rsidRDefault="00421F32" w14:paraId="4103BFBB" w14:textId="3CEFE262">
      <w:pPr>
        <w:pStyle w:val="Rubrik1"/>
        <w:spacing w:befor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</w:t>
      </w:r>
      <w:r w:rsidR="000821D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07A22" w:rsidR="00D30887">
        <w:rPr>
          <w:rFonts w:asciiTheme="minorHAnsi" w:hAnsiTheme="minorHAnsi" w:cstheme="minorHAnsi"/>
          <w:b w:val="0"/>
          <w:bCs/>
          <w:sz w:val="22"/>
          <w:szCs w:val="22"/>
        </w:rPr>
        <w:t xml:space="preserve">Att jämte ordförande justera dagens protokoll utsågs </w:t>
      </w:r>
      <w:r w:rsidR="000821D4">
        <w:rPr>
          <w:rFonts w:asciiTheme="minorHAnsi" w:hAnsiTheme="minorHAnsi" w:cstheme="minorHAnsi"/>
          <w:b w:val="0"/>
          <w:bCs/>
          <w:sz w:val="22"/>
          <w:szCs w:val="22"/>
        </w:rPr>
        <w:t>Lennart Olsson.</w:t>
      </w:r>
    </w:p>
    <w:p w:rsidRPr="000A329E" w:rsidR="003E5EB5" w:rsidP="00804738" w:rsidRDefault="00A32A30" w14:paraId="7F8B15A2" w14:textId="0D07635B">
      <w:pPr>
        <w:pStyle w:val="Rubrik1"/>
        <w:ind w:left="1300" w:hanging="1300"/>
        <w:rPr>
          <w:rFonts w:ascii="Arial" w:hAnsi="Arial" w:cs="Arial"/>
          <w:color w:val="000000" w:themeColor="text1"/>
          <w:szCs w:val="36"/>
        </w:rPr>
      </w:pPr>
      <w:r w:rsidRPr="000A329E">
        <w:rPr>
          <w:szCs w:val="36"/>
        </w:rPr>
        <w:t xml:space="preserve">§ </w:t>
      </w:r>
      <w:r w:rsidR="00F60835">
        <w:rPr>
          <w:szCs w:val="36"/>
        </w:rPr>
        <w:t>3</w:t>
      </w:r>
      <w:r w:rsidR="00B25AFB">
        <w:rPr>
          <w:szCs w:val="36"/>
        </w:rPr>
        <w:tab/>
      </w:r>
      <w:r w:rsidR="00761A78">
        <w:rPr>
          <w:rFonts w:ascii="Arial" w:hAnsi="Arial" w:cs="Arial"/>
          <w:color w:val="000000" w:themeColor="text1"/>
          <w:szCs w:val="36"/>
        </w:rPr>
        <w:t>Föregående mötesprotokoll</w:t>
      </w:r>
    </w:p>
    <w:p w:rsidR="00354D73" w:rsidP="00F60835" w:rsidRDefault="002A75E6" w14:paraId="2151BD8F" w14:textId="4BE7EF0D">
      <w:pPr>
        <w:autoSpaceDE w:val="0"/>
        <w:autoSpaceDN w:val="0"/>
        <w:adjustRightInd w:val="0"/>
        <w:spacing w:after="0" w:line="240" w:lineRule="auto"/>
        <w:ind w:firstLine="13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Föregående mötesprotokollen </w:t>
      </w:r>
      <w:r w:rsidR="0092570C">
        <w:rPr>
          <w:rFonts w:ascii="Times New Roman" w:hAnsi="Times New Roman" w:cs="Times New Roman"/>
        </w:rPr>
        <w:t>lades med godkännande till handlingarna.</w:t>
      </w:r>
    </w:p>
    <w:p w:rsidR="00A32A30" w:rsidP="00A32A30" w:rsidRDefault="00A32A30" w14:paraId="173F8364" w14:textId="6F7B4597">
      <w:pPr>
        <w:pStyle w:val="Rubrik1"/>
        <w:ind w:left="1134" w:hanging="1134"/>
      </w:pPr>
      <w:r>
        <w:t xml:space="preserve">§ </w:t>
      </w:r>
      <w:r w:rsidR="00B25AFB">
        <w:t>4</w:t>
      </w:r>
      <w:r w:rsidR="00505A8E">
        <w:tab/>
      </w:r>
      <w:r w:rsidR="00B25AFB">
        <w:tab/>
      </w:r>
      <w:r w:rsidR="00261944">
        <w:t>Anmälan jäv</w:t>
      </w:r>
    </w:p>
    <w:p w:rsidRPr="00CA3F73" w:rsidR="00902420" w:rsidP="00B25AFB" w:rsidRDefault="00EA0771" w14:paraId="164CD0E1" w14:textId="04783C61">
      <w:pPr>
        <w:ind w:firstLine="1304"/>
      </w:pPr>
      <w:r>
        <w:t>Ingen anmälde jäv.</w:t>
      </w:r>
    </w:p>
    <w:p w:rsidR="00EF7D45" w:rsidP="00B27C80" w:rsidRDefault="00EF7D45" w14:paraId="178B979D" w14:textId="73393061">
      <w:pPr>
        <w:pStyle w:val="Rubrik1"/>
        <w:ind w:left="1300" w:hanging="1300"/>
      </w:pPr>
      <w:r>
        <w:t xml:space="preserve">§ </w:t>
      </w:r>
      <w:r w:rsidR="008C6A22">
        <w:t>5</w:t>
      </w:r>
      <w:r w:rsidR="008C6A22">
        <w:tab/>
      </w:r>
      <w:r w:rsidR="008C6A22">
        <w:t>Framläggande av</w:t>
      </w:r>
      <w:r w:rsidR="00B27C80">
        <w:t xml:space="preserve"> Granskningsredogörelse 2021</w:t>
      </w:r>
    </w:p>
    <w:p w:rsidR="005521D6" w:rsidP="00B27C80" w:rsidRDefault="00C85FE5" w14:paraId="4642B221" w14:textId="60D66581">
      <w:pPr>
        <w:ind w:left="1300"/>
      </w:pPr>
      <w:r>
        <w:t xml:space="preserve">Tim </w:t>
      </w:r>
      <w:r w:rsidR="00FF5731">
        <w:t xml:space="preserve">Sahlén </w:t>
      </w:r>
      <w:r w:rsidR="00E577F1">
        <w:t>redogjorde för granskningsredogörelse 2021.</w:t>
      </w:r>
    </w:p>
    <w:p w:rsidR="005521D6" w:rsidP="00B27C80" w:rsidRDefault="005521D6" w14:paraId="2A7E1B24" w14:textId="77777777">
      <w:pPr>
        <w:ind w:left="1300"/>
      </w:pPr>
      <w:r>
        <w:t>Styrelsen i BRG beslutade att:</w:t>
      </w:r>
    </w:p>
    <w:p w:rsidR="002E6125" w:rsidP="002B418D" w:rsidRDefault="0004013A" w14:paraId="04EB9F61" w14:textId="62DA6397">
      <w:pPr>
        <w:pStyle w:val="Liststycke"/>
        <w:numPr>
          <w:ilvl w:val="0"/>
          <w:numId w:val="41"/>
        </w:numPr>
      </w:pPr>
      <w:r>
        <w:t>An</w:t>
      </w:r>
      <w:r w:rsidR="005521D6">
        <w:t>teckna Granskningsredogörelse 2021</w:t>
      </w:r>
      <w:r w:rsidR="00AA0B22">
        <w:t xml:space="preserve"> </w:t>
      </w:r>
      <w:r w:rsidR="00165AE7">
        <w:tab/>
      </w:r>
      <w:r w:rsidR="00165AE7">
        <w:tab/>
      </w:r>
    </w:p>
    <w:p w:rsidR="00A2511E" w:rsidP="00C9687E" w:rsidRDefault="00A2511E" w14:paraId="3DCC7E82" w14:textId="1BBD2764">
      <w:pPr>
        <w:pStyle w:val="Rubrik1"/>
        <w:ind w:left="1300" w:hanging="1300"/>
      </w:pPr>
      <w:r>
        <w:t xml:space="preserve">§ </w:t>
      </w:r>
      <w:r w:rsidR="00DD765B">
        <w:t>6</w:t>
      </w:r>
      <w:r w:rsidR="00DD765B">
        <w:tab/>
      </w:r>
      <w:r w:rsidR="00DD765B">
        <w:t>VD-rapport (ekonomi och verksamhetsrapport)</w:t>
      </w:r>
    </w:p>
    <w:p w:rsidR="000355CF" w:rsidP="00C9687E" w:rsidRDefault="003911F9" w14:paraId="7E1A2855" w14:textId="691EB918">
      <w:pPr>
        <w:ind w:left="1300"/>
      </w:pPr>
      <w:r>
        <w:t>P</w:t>
      </w:r>
      <w:r w:rsidR="00C9687E">
        <w:t>atrik Andersson redogjorde</w:t>
      </w:r>
      <w:r w:rsidR="007223BC">
        <w:t xml:space="preserve"> för VD-rapporten inklusive ekonomi och verksamhetsuppföljning</w:t>
      </w:r>
      <w:r w:rsidR="00122C3A">
        <w:t>.</w:t>
      </w:r>
    </w:p>
    <w:p w:rsidR="00DE11BF" w:rsidP="00C9687E" w:rsidRDefault="001D56C9" w14:paraId="486FD573" w14:textId="7E8D00F1">
      <w:pPr>
        <w:ind w:left="1134" w:firstLine="166"/>
      </w:pPr>
      <w:r>
        <w:t xml:space="preserve">Styrelsen </w:t>
      </w:r>
      <w:r w:rsidR="00590C88">
        <w:t>antecknade informationen</w:t>
      </w:r>
      <w:r w:rsidR="0016301A">
        <w:t>.</w:t>
      </w:r>
    </w:p>
    <w:p w:rsidR="00A45E6E" w:rsidP="00590C88" w:rsidRDefault="00A45E6E" w14:paraId="026A1A76" w14:textId="56CDE638">
      <w:pPr>
        <w:ind w:left="1134"/>
      </w:pPr>
    </w:p>
    <w:p w:rsidR="00E85C94" w:rsidP="00590C88" w:rsidRDefault="00E85C94" w14:paraId="3405C9B6" w14:textId="5D181D03">
      <w:pPr>
        <w:ind w:left="1134"/>
      </w:pPr>
    </w:p>
    <w:p w:rsidR="00E85C94" w:rsidP="00590C88" w:rsidRDefault="00E85C94" w14:paraId="011DEA63" w14:textId="77777777">
      <w:pPr>
        <w:ind w:left="1134"/>
      </w:pPr>
    </w:p>
    <w:p w:rsidR="00E85C94" w:rsidP="00C67A8B" w:rsidRDefault="00E85C94" w14:paraId="18DB26E5" w14:textId="77777777">
      <w:pPr>
        <w:pStyle w:val="Rubrik1"/>
        <w:ind w:left="1134" w:hanging="1134"/>
        <w:jc w:val="both"/>
      </w:pPr>
    </w:p>
    <w:p w:rsidR="00F46411" w:rsidP="00F46411" w:rsidRDefault="00F46411" w14:paraId="2BAD87E9" w14:textId="6E3F9E37">
      <w:pPr>
        <w:pStyle w:val="Rubrik1"/>
        <w:ind w:left="1134" w:hanging="1134"/>
      </w:pPr>
      <w:r>
        <w:t xml:space="preserve">§ </w:t>
      </w:r>
      <w:r w:rsidR="004613B0">
        <w:t>7</w:t>
      </w:r>
      <w:r w:rsidR="001F70FC">
        <w:tab/>
      </w:r>
      <w:r w:rsidR="004613B0">
        <w:t>Information delägda bolag</w:t>
      </w:r>
    </w:p>
    <w:p w:rsidR="00F46411" w:rsidP="00F46411" w:rsidRDefault="00A47550" w14:paraId="3B43B46F" w14:textId="2BA8A312">
      <w:pPr>
        <w:ind w:left="1134"/>
      </w:pPr>
      <w:r>
        <w:t xml:space="preserve">Patrik Andersson </w:t>
      </w:r>
      <w:r w:rsidR="009275E9">
        <w:t xml:space="preserve">redogjorde </w:t>
      </w:r>
      <w:r w:rsidR="005C22F4">
        <w:t xml:space="preserve">för </w:t>
      </w:r>
      <w:r w:rsidR="009275E9">
        <w:t>två punkter som diskuterades på</w:t>
      </w:r>
      <w:r w:rsidR="009806DA">
        <w:t xml:space="preserve"> utskott delägda bolag per</w:t>
      </w:r>
      <w:r w:rsidR="00F2320E">
        <w:t xml:space="preserve"> </w:t>
      </w:r>
      <w:r w:rsidR="000A1227">
        <w:t>220203</w:t>
      </w:r>
      <w:r w:rsidR="00F46411">
        <w:t>.</w:t>
      </w:r>
    </w:p>
    <w:p w:rsidR="00F2320E" w:rsidP="00F2320E" w:rsidRDefault="00F2320E" w14:paraId="07B1E64F" w14:textId="47BD7FF0">
      <w:pPr>
        <w:pStyle w:val="Liststycke"/>
        <w:numPr>
          <w:ilvl w:val="0"/>
          <w:numId w:val="38"/>
        </w:numPr>
      </w:pPr>
      <w:r>
        <w:t xml:space="preserve">Almi </w:t>
      </w:r>
      <w:proofErr w:type="spellStart"/>
      <w:r>
        <w:t>Invest</w:t>
      </w:r>
      <w:proofErr w:type="spellEnd"/>
      <w:r>
        <w:t xml:space="preserve"> </w:t>
      </w:r>
      <w:r w:rsidR="003C6FF8">
        <w:t>–</w:t>
      </w:r>
      <w:r>
        <w:t xml:space="preserve"> </w:t>
      </w:r>
      <w:r w:rsidR="003C6FF8">
        <w:t>Bolaget har haft fond</w:t>
      </w:r>
      <w:r w:rsidR="0040312A">
        <w:t xml:space="preserve"> 1 och 2 för att investera i bolag, de löper ut</w:t>
      </w:r>
      <w:r w:rsidR="005E5893">
        <w:t xml:space="preserve"> nu</w:t>
      </w:r>
      <w:r w:rsidR="00FF6CC4">
        <w:t>. Det mesta talar i nuläget för att det inte blir evergreen-fonder.</w:t>
      </w:r>
      <w:r w:rsidR="00E47AD9">
        <w:t xml:space="preserve"> Fond tre kommer att </w:t>
      </w:r>
      <w:r w:rsidR="005F1A0B">
        <w:t>hanteras av</w:t>
      </w:r>
      <w:r w:rsidR="00477CC2">
        <w:t xml:space="preserve"> </w:t>
      </w:r>
      <w:r w:rsidR="00E47AD9">
        <w:t xml:space="preserve">Tillväxtverket och </w:t>
      </w:r>
      <w:r w:rsidR="005F1A0B">
        <w:t xml:space="preserve">de kommer ha ett upphandlingsförfarande och </w:t>
      </w:r>
      <w:r w:rsidR="0035642D">
        <w:t>det kan innebära risker att bolaget inte vinner upphandlingen eller att den blir överkla</w:t>
      </w:r>
      <w:r w:rsidR="005E5893">
        <w:t>gad och blir försenad.</w:t>
      </w:r>
      <w:r w:rsidR="00D5182B">
        <w:t xml:space="preserve"> </w:t>
      </w:r>
    </w:p>
    <w:p w:rsidRPr="00A23023" w:rsidR="0097431B" w:rsidP="0041714C" w:rsidRDefault="00BC4EBA" w14:paraId="0C018530" w14:textId="0A76A45E">
      <w:pPr>
        <w:pStyle w:val="Liststycke"/>
        <w:numPr>
          <w:ilvl w:val="0"/>
          <w:numId w:val="38"/>
        </w:numPr>
      </w:pPr>
      <w:r>
        <w:t>Johanneberg Science Park – information om att valberedningen kommer att föreslå ny ordförande till stämman då sittande ordförande meddelat att inte ställa upp för omval</w:t>
      </w:r>
      <w:r w:rsidR="00652B80">
        <w:t>.</w:t>
      </w:r>
    </w:p>
    <w:p w:rsidR="00C4769A" w:rsidP="00C4769A" w:rsidRDefault="00C4769A" w14:paraId="6EA08A0C" w14:textId="3649F895">
      <w:pPr>
        <w:pStyle w:val="Rubrik1"/>
        <w:ind w:left="1134" w:hanging="1134"/>
      </w:pPr>
      <w:r>
        <w:t xml:space="preserve">§ </w:t>
      </w:r>
      <w:r w:rsidR="00D55625">
        <w:t>8</w:t>
      </w:r>
      <w:r w:rsidR="00D15D32">
        <w:tab/>
      </w:r>
      <w:r w:rsidR="0060424F">
        <w:t>Information om arbetet med s</w:t>
      </w:r>
      <w:r w:rsidR="008E3D8A">
        <w:t>tar</w:t>
      </w:r>
      <w:r w:rsidR="0060424F">
        <w:t>tup/</w:t>
      </w:r>
      <w:proofErr w:type="spellStart"/>
      <w:r w:rsidR="0060424F">
        <w:t>scaleup</w:t>
      </w:r>
      <w:proofErr w:type="spellEnd"/>
    </w:p>
    <w:p w:rsidR="002002F7" w:rsidP="008E3D8A" w:rsidRDefault="009C48B5" w14:paraId="1EA03CD8" w14:textId="3EF8DA43">
      <w:pPr>
        <w:ind w:left="1134"/>
      </w:pPr>
      <w:r>
        <w:t>Andreas Göthberg</w:t>
      </w:r>
      <w:r w:rsidR="00100183">
        <w:t xml:space="preserve"> presenterade tidigare utskickad PPT i styrelsematerial</w:t>
      </w:r>
      <w:r w:rsidR="00674CF7">
        <w:t xml:space="preserve"> om startup och </w:t>
      </w:r>
      <w:proofErr w:type="spellStart"/>
      <w:r w:rsidR="00674CF7">
        <w:t>scaleup</w:t>
      </w:r>
      <w:proofErr w:type="spellEnd"/>
      <w:r w:rsidR="00674CF7">
        <w:t xml:space="preserve"> processen.</w:t>
      </w:r>
    </w:p>
    <w:p w:rsidRPr="007838B5" w:rsidR="004647BC" w:rsidP="008E3D8A" w:rsidRDefault="004647BC" w14:paraId="6BDA18CD" w14:textId="4322CFE3">
      <w:pPr>
        <w:ind w:left="1134"/>
      </w:pPr>
      <w:r>
        <w:t>Styrelsen antecknade informationen.</w:t>
      </w:r>
    </w:p>
    <w:p w:rsidRPr="00BF6315" w:rsidR="00AB0717" w:rsidP="00AB0717" w:rsidRDefault="00AB0717" w14:paraId="51572D3E" w14:textId="64C1DA12">
      <w:pPr>
        <w:pStyle w:val="Rubrik1"/>
        <w:ind w:left="1134" w:hanging="1134"/>
      </w:pPr>
      <w:r>
        <w:t xml:space="preserve">§ </w:t>
      </w:r>
      <w:r w:rsidR="0006097E">
        <w:t>9</w:t>
      </w:r>
      <w:r w:rsidR="008A6537">
        <w:tab/>
      </w:r>
      <w:r w:rsidR="0006097E">
        <w:t>Information Göteborgs Stads visselblåsarfunktion</w:t>
      </w:r>
    </w:p>
    <w:p w:rsidR="001D31A4" w:rsidP="00914E7E" w:rsidRDefault="000A067D" w14:paraId="4FBFFADD" w14:textId="7717A814">
      <w:pPr>
        <w:spacing w:after="0"/>
        <w:ind w:left="1134"/>
      </w:pPr>
      <w:r>
        <w:t>Patrik Andersson</w:t>
      </w:r>
      <w:r w:rsidR="00004A3C">
        <w:t xml:space="preserve"> redogjorde för handlingen gällande Göteborgs stads gemensamma visselblåsarfunktion</w:t>
      </w:r>
      <w:r w:rsidR="00F4554E">
        <w:t>.</w:t>
      </w:r>
    </w:p>
    <w:p w:rsidR="00F4554E" w:rsidP="00914E7E" w:rsidRDefault="00F4554E" w14:paraId="07F9B6C8" w14:textId="38C6C353">
      <w:pPr>
        <w:spacing w:after="0"/>
        <w:ind w:left="1134"/>
      </w:pPr>
    </w:p>
    <w:p w:rsidR="00E66B21" w:rsidP="00BE385A" w:rsidRDefault="00F4554E" w14:paraId="7461EFF9" w14:textId="0B1614F7">
      <w:pPr>
        <w:spacing w:after="0"/>
        <w:ind w:left="1134"/>
      </w:pPr>
      <w:r>
        <w:t xml:space="preserve">Styrelsen </w:t>
      </w:r>
      <w:r w:rsidR="00FE3B6B">
        <w:t>för Business Region Göteborg AB beslutade att,</w:t>
      </w:r>
    </w:p>
    <w:p w:rsidR="00FE3B6B" w:rsidP="00BE385A" w:rsidRDefault="00FE3B6B" w14:paraId="692EEFAA" w14:textId="48AD45D7">
      <w:pPr>
        <w:spacing w:after="0"/>
        <w:ind w:left="1134"/>
      </w:pPr>
    </w:p>
    <w:p w:rsidR="00FE3B6B" w:rsidP="004647BC" w:rsidRDefault="000A067D" w14:paraId="3A5D3753" w14:textId="499422A3">
      <w:pPr>
        <w:spacing w:after="0"/>
        <w:ind w:left="1134" w:firstLine="170"/>
      </w:pPr>
      <w:r>
        <w:t>Fortsatt ingå i Göteborgs Stads gemensamma visselblåsarfunktion</w:t>
      </w:r>
      <w:r w:rsidR="00F960C5">
        <w:t>.</w:t>
      </w:r>
    </w:p>
    <w:p w:rsidR="00F960C5" w:rsidP="00771B8A" w:rsidRDefault="00F960C5" w14:paraId="0CD1E964" w14:textId="77777777">
      <w:pPr>
        <w:spacing w:after="0"/>
      </w:pPr>
    </w:p>
    <w:p w:rsidRPr="00587C2A" w:rsidR="00C4769A" w:rsidP="00C4769A" w:rsidRDefault="001F1249" w14:paraId="783A8D55" w14:textId="11A5A92E">
      <w:pPr>
        <w:pStyle w:val="Rubrik1"/>
        <w:ind w:left="1134" w:hanging="1134"/>
      </w:pPr>
      <w:r w:rsidRPr="00587C2A">
        <w:t xml:space="preserve">§ </w:t>
      </w:r>
      <w:r w:rsidR="007D2A97">
        <w:t>1</w:t>
      </w:r>
      <w:r w:rsidR="008F1358">
        <w:t>0</w:t>
      </w:r>
      <w:r w:rsidR="003C51BB">
        <w:tab/>
      </w:r>
      <w:r w:rsidR="00771B8A">
        <w:t>Information om arbetet med Företagsklimatet</w:t>
      </w:r>
    </w:p>
    <w:p w:rsidR="00450392" w:rsidP="00527ABE" w:rsidRDefault="00190DAD" w14:paraId="3F9FD533" w14:textId="67CB35ED">
      <w:pPr>
        <w:spacing w:after="0"/>
        <w:ind w:left="1134"/>
      </w:pPr>
      <w:r>
        <w:t>Kajsa Dahlsten presenterade tidigare utsända PPT i styrelsemateri</w:t>
      </w:r>
      <w:r w:rsidR="00051976">
        <w:t>a</w:t>
      </w:r>
      <w:r>
        <w:t>let gällande uppföljning av företagsklim</w:t>
      </w:r>
      <w:r w:rsidR="00527ABE">
        <w:t>a</w:t>
      </w:r>
      <w:r>
        <w:t>tet.</w:t>
      </w:r>
    </w:p>
    <w:p w:rsidR="00527ABE" w:rsidP="00527ABE" w:rsidRDefault="00527ABE" w14:paraId="438227F1" w14:textId="3E04088F">
      <w:pPr>
        <w:spacing w:after="0"/>
        <w:ind w:left="1134"/>
      </w:pPr>
    </w:p>
    <w:p w:rsidR="00527ABE" w:rsidP="00527ABE" w:rsidRDefault="00527ABE" w14:paraId="3BC93269" w14:textId="2FAF43A7">
      <w:pPr>
        <w:spacing w:after="0"/>
        <w:ind w:left="1134"/>
      </w:pPr>
      <w:r>
        <w:t>Styrelsen antecknade informationen.</w:t>
      </w:r>
    </w:p>
    <w:p w:rsidR="00C4769A" w:rsidP="00C4769A" w:rsidRDefault="00C4769A" w14:paraId="794CE837" w14:textId="15618072">
      <w:pPr>
        <w:pStyle w:val="Rubrik1"/>
        <w:ind w:left="1134" w:hanging="1134"/>
      </w:pPr>
      <w:r>
        <w:lastRenderedPageBreak/>
        <w:t xml:space="preserve">§ </w:t>
      </w:r>
      <w:r w:rsidR="00171EEC">
        <w:t>1</w:t>
      </w:r>
      <w:r w:rsidR="00807B6B">
        <w:t>1</w:t>
      </w:r>
      <w:r w:rsidR="003C51BB">
        <w:tab/>
      </w:r>
      <w:r w:rsidR="00807B6B">
        <w:t>Styrelseutvärdering</w:t>
      </w:r>
      <w:r w:rsidR="0072600B">
        <w:t xml:space="preserve"> 2021</w:t>
      </w:r>
    </w:p>
    <w:p w:rsidR="005F5D03" w:rsidP="0072600B" w:rsidRDefault="0072600B" w14:paraId="5D816D8A" w14:textId="4987ACFE">
      <w:pPr>
        <w:ind w:left="1134"/>
      </w:pPr>
      <w:r>
        <w:t>Anders Sundberg</w:t>
      </w:r>
      <w:r w:rsidR="00BF46BC">
        <w:t xml:space="preserve"> redogjorde för resultatet i styrelseutvärdering 2021</w:t>
      </w:r>
      <w:r w:rsidR="00AD2050">
        <w:t>.</w:t>
      </w:r>
    </w:p>
    <w:p w:rsidR="00F1546F" w:rsidP="0083554A" w:rsidRDefault="00AD2050" w14:paraId="376302AC" w14:textId="5A73D57B">
      <w:pPr>
        <w:ind w:left="1134"/>
      </w:pPr>
      <w:r>
        <w:t>Styrelsen antecknade informationen.</w:t>
      </w:r>
    </w:p>
    <w:p w:rsidR="00C4769A" w:rsidP="00C4769A" w:rsidRDefault="00C4769A" w14:paraId="16758D61" w14:textId="5FC97D07">
      <w:pPr>
        <w:pStyle w:val="Rubrik1"/>
        <w:ind w:left="1134" w:hanging="1134"/>
      </w:pPr>
      <w:r>
        <w:t>§</w:t>
      </w:r>
      <w:r w:rsidR="00264F65">
        <w:t xml:space="preserve"> </w:t>
      </w:r>
      <w:r w:rsidR="00E43DA2">
        <w:t>1</w:t>
      </w:r>
      <w:r w:rsidR="003F6090">
        <w:t>2</w:t>
      </w:r>
      <w:r w:rsidR="00BC6702">
        <w:tab/>
      </w:r>
      <w:r w:rsidR="000321B0">
        <w:t>Val av ombud till bolagsstämmor i mino</w:t>
      </w:r>
      <w:r w:rsidR="001C1C7C">
        <w:t>ritetsägda bolag</w:t>
      </w:r>
    </w:p>
    <w:p w:rsidR="00936F8B" w:rsidP="00733ADE" w:rsidRDefault="004604EC" w14:paraId="24D5686C" w14:textId="72D90960">
      <w:pPr>
        <w:ind w:left="1134"/>
      </w:pPr>
      <w:r>
        <w:t xml:space="preserve">Patrik Andersson informerade om att vi ska välja </w:t>
      </w:r>
      <w:r w:rsidR="001B28EC">
        <w:t>ombud till minoritetsägda bolagsstämmor.</w:t>
      </w:r>
    </w:p>
    <w:p w:rsidR="001B28EC" w:rsidP="00733ADE" w:rsidRDefault="009B1687" w14:paraId="550A06E9" w14:textId="5CE68935">
      <w:pPr>
        <w:ind w:left="1134"/>
      </w:pPr>
      <w:r>
        <w:t>Styrelsen för Business Region Göteborg beslutade att,</w:t>
      </w:r>
    </w:p>
    <w:p w:rsidR="009B1687" w:rsidP="00733ADE" w:rsidRDefault="009B1687" w14:paraId="132AAB4C" w14:textId="7B079D7A">
      <w:pPr>
        <w:ind w:left="1134"/>
      </w:pPr>
      <w:r>
        <w:tab/>
      </w:r>
      <w:r w:rsidR="00DC09B3">
        <w:t xml:space="preserve">Utse följande ombud till </w:t>
      </w:r>
      <w:r w:rsidR="00F845B9">
        <w:t>bolagsstämmorna i nedanstående bolag</w:t>
      </w:r>
    </w:p>
    <w:p w:rsidRPr="00E42830" w:rsidR="00752E6B" w:rsidP="00733ADE" w:rsidRDefault="00752E6B" w14:paraId="6E315DA9" w14:textId="1B7E66C3">
      <w:pPr>
        <w:ind w:left="1134"/>
        <w:rPr>
          <w:b/>
          <w:bCs/>
        </w:rPr>
      </w:pPr>
      <w:r w:rsidRPr="00E42830">
        <w:rPr>
          <w:b/>
          <w:bCs/>
        </w:rPr>
        <w:t>Bolag</w:t>
      </w:r>
      <w:r w:rsidRPr="00E42830">
        <w:rPr>
          <w:b/>
          <w:bCs/>
        </w:rPr>
        <w:tab/>
      </w:r>
      <w:r w:rsidRPr="00E42830">
        <w:rPr>
          <w:b/>
          <w:bCs/>
        </w:rPr>
        <w:tab/>
      </w:r>
      <w:r w:rsidRPr="00E42830">
        <w:rPr>
          <w:b/>
          <w:bCs/>
        </w:rPr>
        <w:t>Datum</w:t>
      </w:r>
      <w:r w:rsidR="008F73A8">
        <w:rPr>
          <w:b/>
          <w:bCs/>
        </w:rPr>
        <w:tab/>
      </w:r>
      <w:r w:rsidRPr="00E42830">
        <w:rPr>
          <w:b/>
          <w:bCs/>
        </w:rPr>
        <w:t>Prel</w:t>
      </w:r>
      <w:r w:rsidR="00A57C50">
        <w:rPr>
          <w:b/>
          <w:bCs/>
        </w:rPr>
        <w:t xml:space="preserve">. </w:t>
      </w:r>
      <w:r w:rsidRPr="00E42830">
        <w:rPr>
          <w:b/>
          <w:bCs/>
        </w:rPr>
        <w:t>tid</w:t>
      </w:r>
      <w:r w:rsidRPr="00E42830">
        <w:rPr>
          <w:b/>
          <w:bCs/>
        </w:rPr>
        <w:tab/>
      </w:r>
      <w:r w:rsidRPr="00E42830">
        <w:rPr>
          <w:b/>
          <w:bCs/>
        </w:rPr>
        <w:t>Ombud</w:t>
      </w:r>
    </w:p>
    <w:p w:rsidRPr="00A477C9" w:rsidR="00DA09ED" w:rsidP="00733ADE" w:rsidRDefault="00752E6B" w14:paraId="2594D4B1" w14:textId="53DACC07">
      <w:pPr>
        <w:ind w:left="1134"/>
      </w:pPr>
      <w:proofErr w:type="spellStart"/>
      <w:r w:rsidRPr="00A477C9">
        <w:t>Lindholmen</w:t>
      </w:r>
      <w:proofErr w:type="spellEnd"/>
      <w:r w:rsidRPr="00A477C9">
        <w:t xml:space="preserve"> Science Park AB</w:t>
      </w:r>
      <w:r w:rsidRPr="00A477C9">
        <w:tab/>
      </w:r>
      <w:r w:rsidRPr="00A477C9" w:rsidR="003600E3">
        <w:t>220603</w:t>
      </w:r>
      <w:r w:rsidRPr="00A477C9" w:rsidR="003600E3">
        <w:tab/>
      </w:r>
      <w:r w:rsidRPr="00A477C9" w:rsidR="003600E3">
        <w:t>10.00-12.00</w:t>
      </w:r>
      <w:r w:rsidRPr="00A477C9" w:rsidR="008F73A8">
        <w:tab/>
      </w:r>
      <w:r w:rsidRPr="00A477C9" w:rsidR="0019471F">
        <w:t>Lennart O</w:t>
      </w:r>
    </w:p>
    <w:p w:rsidRPr="00CB7DAB" w:rsidR="00DA09ED" w:rsidP="00733ADE" w:rsidRDefault="00DA09ED" w14:paraId="2B1D2E46" w14:textId="4A6B1C1A">
      <w:pPr>
        <w:ind w:left="1134"/>
        <w:rPr>
          <w:lang w:val="en-GB"/>
        </w:rPr>
      </w:pPr>
      <w:proofErr w:type="spellStart"/>
      <w:r w:rsidRPr="00CB7DAB">
        <w:rPr>
          <w:lang w:val="en-GB"/>
        </w:rPr>
        <w:t>Johanneberg</w:t>
      </w:r>
      <w:proofErr w:type="spellEnd"/>
      <w:r w:rsidRPr="00CB7DAB">
        <w:rPr>
          <w:lang w:val="en-GB"/>
        </w:rPr>
        <w:t xml:space="preserve"> Science Park AB</w:t>
      </w:r>
      <w:r w:rsidRPr="00CB7DAB">
        <w:rPr>
          <w:lang w:val="en-GB"/>
        </w:rPr>
        <w:tab/>
      </w:r>
      <w:r w:rsidRPr="00CB7DAB">
        <w:rPr>
          <w:lang w:val="en-GB"/>
        </w:rPr>
        <w:t>220517</w:t>
      </w:r>
      <w:r w:rsidRPr="00CB7DAB">
        <w:rPr>
          <w:lang w:val="en-GB"/>
        </w:rPr>
        <w:tab/>
      </w:r>
      <w:r w:rsidRPr="00CB7DAB">
        <w:rPr>
          <w:lang w:val="en-GB"/>
        </w:rPr>
        <w:t>10.00-12.00</w:t>
      </w:r>
      <w:r w:rsidRPr="00CB7DAB" w:rsidR="0019471F">
        <w:rPr>
          <w:lang w:val="en-GB"/>
        </w:rPr>
        <w:tab/>
      </w:r>
      <w:proofErr w:type="spellStart"/>
      <w:r w:rsidRPr="00CB7DAB" w:rsidR="00CB7DAB">
        <w:rPr>
          <w:lang w:val="en-GB"/>
        </w:rPr>
        <w:t>Ol</w:t>
      </w:r>
      <w:r w:rsidR="00CB7DAB">
        <w:rPr>
          <w:lang w:val="en-GB"/>
        </w:rPr>
        <w:t>ov</w:t>
      </w:r>
      <w:proofErr w:type="spellEnd"/>
      <w:r w:rsidR="00CB7DAB">
        <w:rPr>
          <w:lang w:val="en-GB"/>
        </w:rPr>
        <w:t xml:space="preserve"> L</w:t>
      </w:r>
    </w:p>
    <w:p w:rsidRPr="00CB7DAB" w:rsidR="00DF2EDF" w:rsidP="00733ADE" w:rsidRDefault="00DF2EDF" w14:paraId="4EFE029D" w14:textId="677E3ACD">
      <w:pPr>
        <w:ind w:left="1134"/>
      </w:pPr>
      <w:r w:rsidRPr="00CB7DAB">
        <w:t>Sahlgrenska Science Park AB</w:t>
      </w:r>
      <w:r w:rsidRPr="00CB7DAB">
        <w:tab/>
      </w:r>
      <w:r w:rsidRPr="00CB7DAB">
        <w:t>220603</w:t>
      </w:r>
      <w:r w:rsidRPr="00CB7DAB">
        <w:tab/>
      </w:r>
      <w:r w:rsidRPr="00CB7DAB">
        <w:t>10.00-11.30</w:t>
      </w:r>
      <w:r w:rsidRPr="00CB7DAB" w:rsidR="00CB7DAB">
        <w:tab/>
      </w:r>
      <w:r w:rsidRPr="00CB7DAB" w:rsidR="00CB7DAB">
        <w:t>Stefan</w:t>
      </w:r>
    </w:p>
    <w:p w:rsidR="00697047" w:rsidP="00733ADE" w:rsidRDefault="00DF2EDF" w14:paraId="7668B41A" w14:textId="195F0B18">
      <w:pPr>
        <w:ind w:left="1134"/>
      </w:pPr>
      <w:r>
        <w:t>Almi Företagspartner Väst AB</w:t>
      </w:r>
      <w:r>
        <w:tab/>
      </w:r>
      <w:r w:rsidR="00697047">
        <w:t>220420</w:t>
      </w:r>
      <w:r w:rsidR="00697047">
        <w:tab/>
      </w:r>
      <w:r w:rsidR="00697047">
        <w:t>10.00-11.00</w:t>
      </w:r>
      <w:r w:rsidR="00CB7DAB">
        <w:tab/>
      </w:r>
      <w:r w:rsidR="00CB7DAB">
        <w:t xml:space="preserve">beslut </w:t>
      </w:r>
      <w:r w:rsidR="00A477C9">
        <w:t>22030</w:t>
      </w:r>
      <w:r w:rsidR="00013551">
        <w:t>7</w:t>
      </w:r>
    </w:p>
    <w:p w:rsidRPr="00013551" w:rsidR="00F1546F" w:rsidP="0083554A" w:rsidRDefault="00697047" w14:paraId="47BBCC74" w14:textId="634833F7">
      <w:pPr>
        <w:ind w:left="1134"/>
      </w:pPr>
      <w:proofErr w:type="spellStart"/>
      <w:r w:rsidRPr="00013551">
        <w:t>G</w:t>
      </w:r>
      <w:r w:rsidRPr="00013551" w:rsidR="008122DD">
        <w:t>bg</w:t>
      </w:r>
      <w:r w:rsidRPr="00013551">
        <w:t>s</w:t>
      </w:r>
      <w:proofErr w:type="spellEnd"/>
      <w:r w:rsidRPr="00013551" w:rsidR="008122DD">
        <w:t xml:space="preserve"> </w:t>
      </w:r>
      <w:r w:rsidRPr="00013551">
        <w:t>Tekniska</w:t>
      </w:r>
      <w:r w:rsidRPr="00013551" w:rsidR="008122DD">
        <w:t xml:space="preserve"> </w:t>
      </w:r>
      <w:r w:rsidRPr="00013551">
        <w:t>College AB</w:t>
      </w:r>
      <w:r w:rsidRPr="00013551" w:rsidR="008122DD">
        <w:tab/>
      </w:r>
      <w:r w:rsidRPr="00013551" w:rsidR="008122DD">
        <w:t>220530</w:t>
      </w:r>
      <w:r w:rsidRPr="00013551" w:rsidR="008122DD">
        <w:tab/>
      </w:r>
      <w:r w:rsidRPr="00013551" w:rsidR="00EE2CC1">
        <w:t>08.30-09.30</w:t>
      </w:r>
      <w:r w:rsidRPr="00013551" w:rsidR="00013551">
        <w:tab/>
      </w:r>
      <w:r w:rsidRPr="00013551" w:rsidR="00013551">
        <w:t>besl</w:t>
      </w:r>
      <w:r w:rsidR="00013551">
        <w:t>ut 220307</w:t>
      </w:r>
    </w:p>
    <w:p w:rsidR="00970778" w:rsidP="00970778" w:rsidRDefault="00970778" w14:paraId="25557869" w14:textId="4BCF4D2F">
      <w:pPr>
        <w:pStyle w:val="Rubrik1"/>
        <w:ind w:left="1134" w:hanging="1134"/>
      </w:pPr>
      <w:r>
        <w:t xml:space="preserve">§ </w:t>
      </w:r>
      <w:r w:rsidR="00CB6895">
        <w:t>1</w:t>
      </w:r>
      <w:r w:rsidR="00EE2CC1">
        <w:t>3</w:t>
      </w:r>
      <w:r w:rsidR="00416A0E">
        <w:tab/>
      </w:r>
      <w:r w:rsidR="004861CA">
        <w:t>Fastställande av Årsrapport 2021</w:t>
      </w:r>
    </w:p>
    <w:p w:rsidR="00964A1E" w:rsidP="00DD0295" w:rsidRDefault="004861CA" w14:paraId="01199B7D" w14:textId="20422F64">
      <w:pPr>
        <w:ind w:left="1134"/>
      </w:pPr>
      <w:r>
        <w:t>Patrik Andersson redogjorde för Årsrapport 2021</w:t>
      </w:r>
      <w:r w:rsidR="00B96D26">
        <w:t>.</w:t>
      </w:r>
    </w:p>
    <w:p w:rsidR="0061495A" w:rsidP="002040FF" w:rsidRDefault="001A6D63" w14:paraId="38174A87" w14:textId="1892D993">
      <w:pPr>
        <w:ind w:left="1559" w:hanging="425"/>
      </w:pPr>
      <w:r>
        <w:t>Styrelsen för Business Region Göteborg AB beslutade att,</w:t>
      </w:r>
    </w:p>
    <w:p w:rsidR="001A6D63" w:rsidP="006B6E9F" w:rsidRDefault="006B6E9F" w14:paraId="54B1A83B" w14:textId="0C723EB2">
      <w:pPr>
        <w:ind w:left="1559" w:hanging="255"/>
      </w:pPr>
      <w:r>
        <w:t>Fastställa Årsrapporten 2021</w:t>
      </w:r>
      <w:r w:rsidR="00A13CB2">
        <w:t>.</w:t>
      </w:r>
    </w:p>
    <w:p w:rsidR="0061495A" w:rsidP="0061495A" w:rsidRDefault="0061495A" w14:paraId="1EC95DCA" w14:textId="3662018E">
      <w:pPr>
        <w:pStyle w:val="Rubrik1"/>
        <w:ind w:left="1134" w:hanging="1134"/>
      </w:pPr>
      <w:r>
        <w:t xml:space="preserve">§ </w:t>
      </w:r>
      <w:r w:rsidR="002417FE">
        <w:t>1</w:t>
      </w:r>
      <w:r w:rsidR="001545ED">
        <w:t>4</w:t>
      </w:r>
      <w:r w:rsidR="002F0952">
        <w:tab/>
      </w:r>
      <w:r w:rsidR="001545ED">
        <w:t>Fastställande av Årsredovisning 2021</w:t>
      </w:r>
    </w:p>
    <w:p w:rsidR="001545ED" w:rsidP="001545ED" w:rsidRDefault="001545ED" w14:paraId="522CE13A" w14:textId="013C100E">
      <w:pPr>
        <w:ind w:left="1134"/>
      </w:pPr>
      <w:r>
        <w:t xml:space="preserve">Patrik Andersson </w:t>
      </w:r>
      <w:r w:rsidR="00F5400B">
        <w:t>redogjorde för Årsredovisningen 2021.</w:t>
      </w:r>
    </w:p>
    <w:p w:rsidR="00F5400B" w:rsidP="001545ED" w:rsidRDefault="00F5400B" w14:paraId="78409B82" w14:textId="7DC262B4">
      <w:pPr>
        <w:ind w:left="1134"/>
      </w:pPr>
      <w:r>
        <w:t>Styrelsen för Business Region Göteborg AB beslutade att,</w:t>
      </w:r>
    </w:p>
    <w:p w:rsidR="00E7095C" w:rsidP="00E42830" w:rsidRDefault="00F5400B" w14:paraId="656BAECD" w14:textId="4DB71D5A">
      <w:pPr>
        <w:ind w:left="1134"/>
      </w:pPr>
      <w:r>
        <w:tab/>
      </w:r>
      <w:r>
        <w:t xml:space="preserve">Fastställa </w:t>
      </w:r>
      <w:r w:rsidR="00A6640B">
        <w:t>Årsredovisning 2021.</w:t>
      </w:r>
    </w:p>
    <w:p w:rsidR="008F73A8" w:rsidP="00E42830" w:rsidRDefault="008F73A8" w14:paraId="04EDE742" w14:textId="35CD6F1F">
      <w:pPr>
        <w:ind w:left="1134"/>
      </w:pPr>
    </w:p>
    <w:p w:rsidRPr="007F6986" w:rsidR="008F73A8" w:rsidP="00E42830" w:rsidRDefault="008F73A8" w14:paraId="252CCF2E" w14:textId="77777777">
      <w:pPr>
        <w:ind w:left="1134"/>
      </w:pPr>
    </w:p>
    <w:p w:rsidR="00F3450B" w:rsidP="00CC39B3" w:rsidRDefault="00F3450B" w14:paraId="7A0AADF9" w14:textId="599B0F01">
      <w:pPr>
        <w:pStyle w:val="Rubrik1"/>
        <w:ind w:left="1134" w:hanging="1134"/>
      </w:pPr>
      <w:r>
        <w:lastRenderedPageBreak/>
        <w:t xml:space="preserve">§ </w:t>
      </w:r>
      <w:r w:rsidR="00A37D12">
        <w:t>1</w:t>
      </w:r>
      <w:r w:rsidR="00A6640B">
        <w:t>5</w:t>
      </w:r>
      <w:r>
        <w:t xml:space="preserve"> </w:t>
      </w:r>
      <w:r w:rsidR="00F70D06">
        <w:tab/>
      </w:r>
      <w:r w:rsidR="00CE0A8D">
        <w:t>Fastställande av försäkringsprogram 2022</w:t>
      </w:r>
    </w:p>
    <w:p w:rsidR="00A17867" w:rsidP="00AD1158" w:rsidRDefault="00CE0A8D" w14:paraId="2C0A7B17" w14:textId="77777777">
      <w:pPr>
        <w:ind w:left="1134"/>
        <w:rPr>
          <w:rFonts w:cstheme="minorHAnsi"/>
        </w:rPr>
      </w:pPr>
      <w:r>
        <w:rPr>
          <w:rFonts w:cstheme="minorHAnsi"/>
        </w:rPr>
        <w:t>Patrik Andersson redogjorde för</w:t>
      </w:r>
      <w:r w:rsidR="00A17867">
        <w:rPr>
          <w:rFonts w:cstheme="minorHAnsi"/>
        </w:rPr>
        <w:t xml:space="preserve"> försäkringsprogrammet för 2022</w:t>
      </w:r>
      <w:r w:rsidR="003D03A5">
        <w:rPr>
          <w:rFonts w:cstheme="minorHAnsi"/>
        </w:rPr>
        <w:t>.</w:t>
      </w:r>
    </w:p>
    <w:p w:rsidR="00A17867" w:rsidP="00AD1158" w:rsidRDefault="00A17867" w14:paraId="602C080C" w14:textId="77777777">
      <w:pPr>
        <w:ind w:left="1134"/>
        <w:rPr>
          <w:rFonts w:cstheme="minorHAnsi"/>
        </w:rPr>
      </w:pPr>
      <w:r>
        <w:rPr>
          <w:rFonts w:cstheme="minorHAnsi"/>
        </w:rPr>
        <w:t>Styrelsen för Business Region Göteborg AB beslutade att,</w:t>
      </w:r>
    </w:p>
    <w:p w:rsidR="00BB3ED6" w:rsidP="00AD1158" w:rsidRDefault="00A17867" w14:paraId="4E61B009" w14:textId="4E13F4CA">
      <w:pPr>
        <w:ind w:left="1134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Fastställa Försäkringsprogram för 2022</w:t>
      </w:r>
      <w:r w:rsidR="002374E2">
        <w:rPr>
          <w:rFonts w:cstheme="minorHAnsi"/>
        </w:rPr>
        <w:t>.</w:t>
      </w:r>
      <w:r w:rsidR="003D03A5">
        <w:rPr>
          <w:rFonts w:cstheme="minorHAnsi"/>
        </w:rPr>
        <w:t xml:space="preserve"> </w:t>
      </w:r>
    </w:p>
    <w:p w:rsidR="00BB3ED6" w:rsidP="00BB3ED6" w:rsidRDefault="00BB3ED6" w14:paraId="582389D8" w14:textId="50A8CD13">
      <w:pPr>
        <w:pStyle w:val="Rubrik1"/>
        <w:ind w:left="1134" w:hanging="1134"/>
      </w:pPr>
      <w:r>
        <w:t xml:space="preserve">§ </w:t>
      </w:r>
      <w:r w:rsidR="00AD1158">
        <w:t>1</w:t>
      </w:r>
      <w:r w:rsidR="002374E2">
        <w:t>6</w:t>
      </w:r>
      <w:r>
        <w:t xml:space="preserve"> </w:t>
      </w:r>
      <w:r>
        <w:tab/>
      </w:r>
      <w:r w:rsidR="002374E2">
        <w:t>Framdrift Göteborgs Stads näringslivsst</w:t>
      </w:r>
      <w:r w:rsidR="00CA73D0">
        <w:t>r</w:t>
      </w:r>
      <w:r w:rsidR="002374E2">
        <w:t>ategiska program</w:t>
      </w:r>
    </w:p>
    <w:p w:rsidR="00BB3ED6" w:rsidP="00740BCB" w:rsidRDefault="00CA73D0" w14:paraId="666C064C" w14:textId="030BCB7C">
      <w:pPr>
        <w:ind w:left="1134"/>
        <w:rPr>
          <w:rFonts w:cstheme="minorHAnsi"/>
        </w:rPr>
      </w:pPr>
      <w:r>
        <w:rPr>
          <w:rFonts w:cstheme="minorHAnsi"/>
        </w:rPr>
        <w:t>Pia Areblad redogjorde för framdriften av Göteborgs Stads näringslivsstrategiska program o</w:t>
      </w:r>
      <w:r w:rsidR="00740BCB">
        <w:rPr>
          <w:rFonts w:cstheme="minorHAnsi"/>
        </w:rPr>
        <w:t xml:space="preserve">ch handlingsplan </w:t>
      </w:r>
      <w:r w:rsidR="00F1546F">
        <w:rPr>
          <w:rFonts w:cstheme="minorHAnsi"/>
        </w:rPr>
        <w:t>1,</w:t>
      </w:r>
      <w:r w:rsidR="00740BCB">
        <w:rPr>
          <w:rFonts w:cstheme="minorHAnsi"/>
        </w:rPr>
        <w:t xml:space="preserve"> 2019-2021 och handlingsplan 2</w:t>
      </w:r>
      <w:r w:rsidR="00F1546F">
        <w:rPr>
          <w:rFonts w:cstheme="minorHAnsi"/>
        </w:rPr>
        <w:t>,</w:t>
      </w:r>
      <w:r w:rsidR="00740BCB">
        <w:rPr>
          <w:rFonts w:cstheme="minorHAnsi"/>
        </w:rPr>
        <w:t xml:space="preserve"> 2022-2023</w:t>
      </w:r>
      <w:r w:rsidR="00BB3ED6">
        <w:rPr>
          <w:rFonts w:cstheme="minorHAnsi"/>
        </w:rPr>
        <w:t>.</w:t>
      </w:r>
    </w:p>
    <w:p w:rsidR="00F4113D" w:rsidP="00740BCB" w:rsidRDefault="00F4113D" w14:paraId="768A0C64" w14:textId="6179303B">
      <w:pPr>
        <w:ind w:left="1134"/>
        <w:rPr>
          <w:rFonts w:cstheme="minorHAnsi"/>
        </w:rPr>
      </w:pPr>
      <w:r>
        <w:rPr>
          <w:rFonts w:cstheme="minorHAnsi"/>
        </w:rPr>
        <w:t>Styrelsen för Business Region Göteborg AB beslutade att,</w:t>
      </w:r>
    </w:p>
    <w:p w:rsidR="00F4113D" w:rsidP="00F4113D" w:rsidRDefault="00F4113D" w14:paraId="013C36C8" w14:textId="359A2D52">
      <w:pPr>
        <w:pStyle w:val="Liststycke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Godkänna utfall Handlingsplan 1, 2019-2021</w:t>
      </w:r>
    </w:p>
    <w:p w:rsidR="00F4113D" w:rsidP="00F4113D" w:rsidRDefault="00F4113D" w14:paraId="76C98385" w14:textId="529ECC7E">
      <w:pPr>
        <w:pStyle w:val="Liststycke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Godkänna nolläge Handlingsplan 2,</w:t>
      </w:r>
      <w:r w:rsidR="001714E0">
        <w:rPr>
          <w:rFonts w:cstheme="minorHAnsi"/>
        </w:rPr>
        <w:t xml:space="preserve"> 2022-2023</w:t>
      </w:r>
    </w:p>
    <w:p w:rsidRPr="00F4113D" w:rsidR="001714E0" w:rsidP="00F4113D" w:rsidRDefault="001714E0" w14:paraId="3117DE35" w14:textId="662BBF34">
      <w:pPr>
        <w:pStyle w:val="Liststycke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Information om att styrelseledamöter i Gbg stad skall delta på stormöte och företagsbesöksdag.</w:t>
      </w:r>
    </w:p>
    <w:p w:rsidRPr="00A70C85" w:rsidR="00BB3ED6" w:rsidP="00BB3ED6" w:rsidRDefault="00BB3ED6" w14:paraId="593A81DA" w14:textId="28F4C30B">
      <w:pPr>
        <w:pStyle w:val="Rubrik1"/>
        <w:ind w:left="1134" w:hanging="1134"/>
      </w:pPr>
      <w:r w:rsidRPr="00A70C85">
        <w:t>§ 1</w:t>
      </w:r>
      <w:r w:rsidRPr="00A70C85" w:rsidR="00B542A5">
        <w:t>7</w:t>
      </w:r>
      <w:r w:rsidRPr="00A70C85">
        <w:t xml:space="preserve"> </w:t>
      </w:r>
      <w:r w:rsidRPr="00A70C85">
        <w:tab/>
      </w:r>
      <w:r w:rsidRPr="00A70C85" w:rsidR="00B542A5">
        <w:t xml:space="preserve">Remiss </w:t>
      </w:r>
      <w:proofErr w:type="spellStart"/>
      <w:r w:rsidRPr="00A70C85" w:rsidR="00B542A5">
        <w:t>European</w:t>
      </w:r>
      <w:proofErr w:type="spellEnd"/>
      <w:r w:rsidRPr="00A70C85" w:rsidR="00B542A5">
        <w:t xml:space="preserve"> </w:t>
      </w:r>
      <w:proofErr w:type="spellStart"/>
      <w:r w:rsidRPr="00A70C85" w:rsidR="00B542A5">
        <w:t>Circular</w:t>
      </w:r>
      <w:proofErr w:type="spellEnd"/>
      <w:r w:rsidRPr="00A70C85" w:rsidR="00B542A5">
        <w:t xml:space="preserve"> </w:t>
      </w:r>
      <w:proofErr w:type="spellStart"/>
      <w:r w:rsidRPr="00A70C85" w:rsidR="00B542A5">
        <w:t>Cities</w:t>
      </w:r>
      <w:proofErr w:type="spellEnd"/>
      <w:r w:rsidRPr="00A70C85" w:rsidR="00B542A5">
        <w:t xml:space="preserve"> </w:t>
      </w:r>
      <w:proofErr w:type="spellStart"/>
      <w:r w:rsidRPr="00A70C85" w:rsidR="00B542A5">
        <w:t>Decla</w:t>
      </w:r>
      <w:r w:rsidRPr="00A70C85" w:rsidR="00A70C85">
        <w:t>ration</w:t>
      </w:r>
      <w:proofErr w:type="spellEnd"/>
    </w:p>
    <w:p w:rsidR="00BB3ED6" w:rsidP="00C71B35" w:rsidRDefault="00A70C85" w14:paraId="349465C8" w14:textId="14A54A86">
      <w:pPr>
        <w:ind w:left="1134"/>
        <w:rPr>
          <w:rFonts w:cstheme="minorHAnsi"/>
        </w:rPr>
      </w:pPr>
      <w:r>
        <w:rPr>
          <w:rFonts w:cstheme="minorHAnsi"/>
        </w:rPr>
        <w:t>Maria Strömberg redogjorde för underlaget och innehållet i remissvaret</w:t>
      </w:r>
      <w:r w:rsidR="00C71B35">
        <w:rPr>
          <w:rFonts w:cstheme="minorHAnsi"/>
        </w:rPr>
        <w:t xml:space="preserve"> gällande </w:t>
      </w:r>
      <w:proofErr w:type="spellStart"/>
      <w:r w:rsidR="00C71B35">
        <w:rPr>
          <w:rFonts w:cstheme="minorHAnsi"/>
        </w:rPr>
        <w:t>European</w:t>
      </w:r>
      <w:proofErr w:type="spellEnd"/>
      <w:r w:rsidR="00C71B35">
        <w:rPr>
          <w:rFonts w:cstheme="minorHAnsi"/>
        </w:rPr>
        <w:t xml:space="preserve"> </w:t>
      </w:r>
      <w:proofErr w:type="spellStart"/>
      <w:r w:rsidR="00C71B35">
        <w:rPr>
          <w:rFonts w:cstheme="minorHAnsi"/>
        </w:rPr>
        <w:t>Circular</w:t>
      </w:r>
      <w:proofErr w:type="spellEnd"/>
      <w:r w:rsidR="00C71B35">
        <w:rPr>
          <w:rFonts w:cstheme="minorHAnsi"/>
        </w:rPr>
        <w:t xml:space="preserve"> </w:t>
      </w:r>
      <w:proofErr w:type="spellStart"/>
      <w:r w:rsidR="00C71B35">
        <w:rPr>
          <w:rFonts w:cstheme="minorHAnsi"/>
        </w:rPr>
        <w:t>Cities</w:t>
      </w:r>
      <w:proofErr w:type="spellEnd"/>
      <w:r w:rsidR="00D87309">
        <w:rPr>
          <w:rFonts w:cstheme="minorHAnsi"/>
        </w:rPr>
        <w:t>.</w:t>
      </w:r>
    </w:p>
    <w:p w:rsidR="00C71B35" w:rsidP="00C71B35" w:rsidRDefault="00C71B35" w14:paraId="2428B014" w14:textId="5140AC0A">
      <w:pPr>
        <w:ind w:left="1134"/>
        <w:rPr>
          <w:rFonts w:cstheme="minorHAnsi"/>
        </w:rPr>
      </w:pPr>
      <w:r>
        <w:rPr>
          <w:rFonts w:cstheme="minorHAnsi"/>
        </w:rPr>
        <w:t xml:space="preserve">Styrelsen för Business Region Göteborg </w:t>
      </w:r>
      <w:r w:rsidR="00362815">
        <w:rPr>
          <w:rFonts w:cstheme="minorHAnsi"/>
        </w:rPr>
        <w:t>beslutade att,</w:t>
      </w:r>
    </w:p>
    <w:p w:rsidR="00362815" w:rsidP="00362815" w:rsidRDefault="00362815" w14:paraId="3914E715" w14:textId="49BDA960">
      <w:pPr>
        <w:pStyle w:val="Liststycke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Ställa sig bakom Göteborgs Stads Leasing ABs förslag om att Göteborgs Stad ska underteckna</w:t>
      </w:r>
      <w:r w:rsidR="002B54E8">
        <w:rPr>
          <w:rFonts w:cstheme="minorHAnsi"/>
        </w:rPr>
        <w:t xml:space="preserve"> </w:t>
      </w:r>
      <w:proofErr w:type="spellStart"/>
      <w:r w:rsidR="002B54E8">
        <w:rPr>
          <w:rFonts w:cstheme="minorHAnsi"/>
        </w:rPr>
        <w:t>European</w:t>
      </w:r>
      <w:proofErr w:type="spellEnd"/>
      <w:r w:rsidR="002B54E8">
        <w:rPr>
          <w:rFonts w:cstheme="minorHAnsi"/>
        </w:rPr>
        <w:t xml:space="preserve"> </w:t>
      </w:r>
      <w:proofErr w:type="spellStart"/>
      <w:r w:rsidR="002B54E8">
        <w:rPr>
          <w:rFonts w:cstheme="minorHAnsi"/>
        </w:rPr>
        <w:t>Circular</w:t>
      </w:r>
      <w:proofErr w:type="spellEnd"/>
      <w:r w:rsidR="002B54E8">
        <w:rPr>
          <w:rFonts w:cstheme="minorHAnsi"/>
        </w:rPr>
        <w:t xml:space="preserve"> </w:t>
      </w:r>
      <w:proofErr w:type="spellStart"/>
      <w:r w:rsidR="002B54E8">
        <w:rPr>
          <w:rFonts w:cstheme="minorHAnsi"/>
        </w:rPr>
        <w:t>Cities</w:t>
      </w:r>
      <w:proofErr w:type="spellEnd"/>
      <w:r w:rsidR="002B54E8">
        <w:rPr>
          <w:rFonts w:cstheme="minorHAnsi"/>
        </w:rPr>
        <w:t xml:space="preserve"> </w:t>
      </w:r>
      <w:proofErr w:type="spellStart"/>
      <w:r w:rsidR="002B54E8">
        <w:rPr>
          <w:rFonts w:cstheme="minorHAnsi"/>
        </w:rPr>
        <w:t>Declaration</w:t>
      </w:r>
      <w:proofErr w:type="spellEnd"/>
      <w:r w:rsidR="002B54E8">
        <w:rPr>
          <w:rFonts w:cstheme="minorHAnsi"/>
        </w:rPr>
        <w:t>.</w:t>
      </w:r>
    </w:p>
    <w:p w:rsidRPr="00362815" w:rsidR="002B54E8" w:rsidP="00362815" w:rsidRDefault="002B54E8" w14:paraId="0C17AF5B" w14:textId="630B25EF">
      <w:pPr>
        <w:pStyle w:val="Liststycke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Ställa sig bakom de insatser som föreslås med BRG som ansvarig utförare i cirkulära strategier inom Göteborgs Stads Miljö- och Klimatprogram.</w:t>
      </w:r>
    </w:p>
    <w:p w:rsidRPr="00E5095F" w:rsidR="00BB3ED6" w:rsidP="00F70D06" w:rsidRDefault="00BB3ED6" w14:paraId="050CD3BC" w14:textId="77777777">
      <w:pPr>
        <w:ind w:firstLine="1134"/>
        <w:rPr>
          <w:rFonts w:cstheme="minorHAnsi"/>
        </w:rPr>
      </w:pPr>
    </w:p>
    <w:p w:rsidRPr="00A70C85" w:rsidR="00EE78D9" w:rsidP="00EE78D9" w:rsidRDefault="00EE78D9" w14:paraId="41FB5330" w14:textId="33B34B96">
      <w:pPr>
        <w:pStyle w:val="Rubrik1"/>
        <w:ind w:left="1134" w:hanging="1134"/>
      </w:pPr>
      <w:r w:rsidRPr="00A70C85">
        <w:lastRenderedPageBreak/>
        <w:t>§ 1</w:t>
      </w:r>
      <w:r>
        <w:t>8</w:t>
      </w:r>
      <w:r w:rsidRPr="00A70C85">
        <w:tab/>
      </w:r>
      <w:r w:rsidRPr="00A70C85">
        <w:t>Re</w:t>
      </w:r>
      <w:r>
        <w:t xml:space="preserve">miss från Kulturdepartementet </w:t>
      </w:r>
      <w:r w:rsidR="00111689">
        <w:t>–</w:t>
      </w:r>
      <w:r>
        <w:t xml:space="preserve"> </w:t>
      </w:r>
      <w:r w:rsidR="00111689">
        <w:t>Återstartsutredningens betänkande Från kris till kraft, återstart för kulturen</w:t>
      </w:r>
    </w:p>
    <w:p w:rsidR="00EE78D9" w:rsidP="00EE78D9" w:rsidRDefault="002512DB" w14:paraId="61B3234A" w14:textId="45DC4C38">
      <w:pPr>
        <w:ind w:left="1134"/>
        <w:rPr>
          <w:rFonts w:cstheme="minorHAnsi"/>
        </w:rPr>
      </w:pPr>
      <w:r>
        <w:rPr>
          <w:rFonts w:cstheme="minorHAnsi"/>
        </w:rPr>
        <w:t>Rasmus Heyman</w:t>
      </w:r>
      <w:r w:rsidR="00EE78D9">
        <w:rPr>
          <w:rFonts w:cstheme="minorHAnsi"/>
        </w:rPr>
        <w:t xml:space="preserve"> redogjorde för underlaget och innehållet i remissvaret gällande</w:t>
      </w:r>
      <w:r>
        <w:rPr>
          <w:rFonts w:cstheme="minorHAnsi"/>
        </w:rPr>
        <w:t xml:space="preserve"> Kulturdepartementet</w:t>
      </w:r>
      <w:r w:rsidR="00805498">
        <w:rPr>
          <w:rFonts w:cstheme="minorHAnsi"/>
        </w:rPr>
        <w:t xml:space="preserve"> – återstartsutredningens betänkande Från kris till kraft, återstart för kulturen</w:t>
      </w:r>
      <w:r w:rsidR="00EE78D9">
        <w:rPr>
          <w:rFonts w:cstheme="minorHAnsi"/>
        </w:rPr>
        <w:t>.</w:t>
      </w:r>
    </w:p>
    <w:p w:rsidR="00805498" w:rsidP="00EE78D9" w:rsidRDefault="006578AA" w14:paraId="2F64D7C9" w14:textId="016D8017">
      <w:pPr>
        <w:ind w:left="1134"/>
        <w:rPr>
          <w:rFonts w:cstheme="minorHAnsi"/>
        </w:rPr>
      </w:pPr>
      <w:r>
        <w:rPr>
          <w:rFonts w:cstheme="minorHAnsi"/>
        </w:rPr>
        <w:t>Styrelsen för Business Region Göteborg AB beslutade att,</w:t>
      </w:r>
    </w:p>
    <w:p w:rsidR="006578AA" w:rsidP="00EE78D9" w:rsidRDefault="006578AA" w14:paraId="60D7B3FE" w14:textId="528C0BFD">
      <w:pPr>
        <w:ind w:left="1134"/>
        <w:rPr>
          <w:rFonts w:cstheme="minorHAnsi"/>
        </w:rPr>
      </w:pPr>
      <w:r>
        <w:rPr>
          <w:rFonts w:cstheme="minorHAnsi"/>
        </w:rPr>
        <w:t>Ställa sig bakom tjänste</w:t>
      </w:r>
      <w:r w:rsidR="006F3E01">
        <w:rPr>
          <w:rFonts w:cstheme="minorHAnsi"/>
        </w:rPr>
        <w:t>utlåtandet för utredningen Från kris till kraft, återstart för kulturen (SOU 2021:77).</w:t>
      </w:r>
    </w:p>
    <w:p w:rsidRPr="00AD0476" w:rsidR="00EE78D9" w:rsidP="00EE78D9" w:rsidRDefault="00EE78D9" w14:paraId="305DB955" w14:textId="63585E54">
      <w:pPr>
        <w:pStyle w:val="Rubrik1"/>
        <w:ind w:left="1134" w:hanging="1134"/>
      </w:pPr>
      <w:r w:rsidRPr="00AD0476">
        <w:t>§ 1</w:t>
      </w:r>
      <w:r w:rsidRPr="00AD0476" w:rsidR="00AD0476">
        <w:t>9</w:t>
      </w:r>
      <w:r w:rsidRPr="00AD0476">
        <w:t xml:space="preserve"> </w:t>
      </w:r>
      <w:r w:rsidRPr="00AD0476">
        <w:tab/>
      </w:r>
      <w:r w:rsidRPr="00AD0476" w:rsidR="00AD0476">
        <w:t>Ö</w:t>
      </w:r>
      <w:r w:rsidR="00AD0476">
        <w:t>vriga frågor</w:t>
      </w:r>
    </w:p>
    <w:p w:rsidR="00972E29" w:rsidP="00EE78D9" w:rsidRDefault="00C573E8" w14:paraId="5D2C47A6" w14:textId="39534278">
      <w:pPr>
        <w:ind w:left="1134"/>
      </w:pPr>
      <w:r>
        <w:rPr>
          <w:rFonts w:cstheme="minorHAnsi"/>
        </w:rPr>
        <w:t>Anders Sundberg</w:t>
      </w:r>
      <w:r w:rsidR="00CB74C9">
        <w:rPr>
          <w:rFonts w:cstheme="minorHAnsi"/>
        </w:rPr>
        <w:t xml:space="preserve"> </w:t>
      </w:r>
      <w:r w:rsidR="00D944DF">
        <w:rPr>
          <w:rFonts w:cstheme="minorHAnsi"/>
        </w:rPr>
        <w:t>o</w:t>
      </w:r>
      <w:r w:rsidR="008800B3">
        <w:rPr>
          <w:rFonts w:cstheme="minorHAnsi"/>
        </w:rPr>
        <w:t>ch Eva-Lena Albihn</w:t>
      </w:r>
      <w:r w:rsidR="00857A0E">
        <w:t xml:space="preserve"> </w:t>
      </w:r>
      <w:r w:rsidR="00516556">
        <w:t>redovisade</w:t>
      </w:r>
      <w:r w:rsidR="00972E29">
        <w:t xml:space="preserve"> om </w:t>
      </w:r>
      <w:r w:rsidR="00857A0E">
        <w:t>de</w:t>
      </w:r>
      <w:r w:rsidR="00016CC2">
        <w:t>n bolagsstämman</w:t>
      </w:r>
      <w:r w:rsidR="00857A0E">
        <w:t xml:space="preserve"> per cap</w:t>
      </w:r>
      <w:r w:rsidR="00D944DF">
        <w:t>sulam</w:t>
      </w:r>
      <w:r w:rsidR="00857A0E">
        <w:t xml:space="preserve"> </w:t>
      </w:r>
      <w:r w:rsidR="00773F02">
        <w:t>som genomför</w:t>
      </w:r>
      <w:r w:rsidR="00871B1B">
        <w:t>t</w:t>
      </w:r>
      <w:r w:rsidR="00281983">
        <w:t>s för att anta ny bolagsor</w:t>
      </w:r>
      <w:r w:rsidR="00871B1B">
        <w:t>d</w:t>
      </w:r>
      <w:r w:rsidR="00281983">
        <w:t>ning</w:t>
      </w:r>
      <w:r w:rsidR="00871B1B">
        <w:t>.</w:t>
      </w:r>
      <w:r w:rsidR="00281983">
        <w:t xml:space="preserve"> </w:t>
      </w:r>
    </w:p>
    <w:p w:rsidRPr="00E5095F" w:rsidR="00E5095F" w:rsidP="00E5095F" w:rsidRDefault="00E5095F" w14:paraId="35F36A46" w14:textId="1DE5BDA9">
      <w:pPr>
        <w:ind w:left="1134"/>
        <w:rPr>
          <w:rFonts w:cstheme="minorHAnsi"/>
        </w:rPr>
      </w:pPr>
    </w:p>
    <w:p w:rsidR="002D7A0A" w:rsidP="002D7A0A" w:rsidRDefault="002D7A0A" w14:paraId="28B5692F" w14:textId="5640DE37">
      <w:pPr>
        <w:ind w:left="1134"/>
      </w:pPr>
    </w:p>
    <w:p w:rsidR="009228F1" w:rsidP="00F3450B" w:rsidRDefault="009228F1" w14:paraId="3B8A4DDC" w14:textId="18CCDAA8">
      <w:pPr>
        <w:ind w:left="1134"/>
      </w:pPr>
    </w:p>
    <w:p w:rsidRPr="007F6986" w:rsidR="00F3450B" w:rsidP="00970778" w:rsidRDefault="00F3450B" w14:paraId="3557B8EE" w14:textId="77777777">
      <w:pPr>
        <w:ind w:left="1134"/>
      </w:pPr>
    </w:p>
    <w:p w:rsidR="00C4769A" w:rsidP="00B55534" w:rsidRDefault="00C4769A" w14:paraId="3372878E" w14:textId="77777777">
      <w:pPr>
        <w:ind w:left="1134"/>
      </w:pPr>
    </w:p>
    <w:sectPr w:rsidR="00C4769A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A94" w:rsidP="00BF282B" w:rsidRDefault="00996A94" w14:paraId="1098F24C" w14:textId="77777777">
      <w:pPr>
        <w:spacing w:after="0" w:line="240" w:lineRule="auto"/>
      </w:pPr>
      <w:r>
        <w:separator/>
      </w:r>
    </w:p>
  </w:endnote>
  <w:endnote w:type="continuationSeparator" w:id="0">
    <w:p w:rsidR="00996A94" w:rsidP="00BF282B" w:rsidRDefault="00996A94" w14:paraId="0AD46E4F" w14:textId="77777777">
      <w:pPr>
        <w:spacing w:after="0" w:line="240" w:lineRule="auto"/>
      </w:pPr>
      <w:r>
        <w:continuationSeparator/>
      </w:r>
    </w:p>
  </w:endnote>
  <w:endnote w:type="continuationNotice" w:id="1">
    <w:p w:rsidR="00996A94" w:rsidRDefault="00996A94" w14:paraId="004BE6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Pr="009B4E2A" w:rsidR="00E92E25" w:rsidTr="00E92E25" w14:paraId="1002C2E6" w14:textId="77777777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:rsidRPr="009B4E2A" w:rsidR="00E92E25" w:rsidP="00DF152D" w:rsidRDefault="00D42E51" w14:paraId="44A54289" w14:textId="3C2C2A31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:rsidRPr="009B4E2A" w:rsidR="00E92E25" w:rsidP="00DF152D" w:rsidRDefault="00E92E25" w14:paraId="12F65AB6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 w14:paraId="51F2318C" w14:textId="77777777">
      <w:tc>
        <w:tcPr>
          <w:tcW w:w="3338" w:type="dxa"/>
        </w:tcPr>
        <w:p w:rsidRPr="00F66187" w:rsidR="00F66187" w:rsidP="00DF152D" w:rsidRDefault="00F66187" w14:paraId="54FBAFAB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:rsidR="00F66187" w:rsidP="00DF152D" w:rsidRDefault="00F66187" w14:paraId="568F2336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4C46C4A1" w14:textId="77777777">
          <w:pPr>
            <w:pStyle w:val="Sidfot"/>
            <w:jc w:val="right"/>
          </w:pPr>
        </w:p>
      </w:tc>
    </w:tr>
    <w:tr w:rsidR="00F66187" w:rsidTr="00E92E25" w14:paraId="69341A24" w14:textId="77777777">
      <w:tc>
        <w:tcPr>
          <w:tcW w:w="3338" w:type="dxa"/>
        </w:tcPr>
        <w:p w:rsidR="00F66187" w:rsidP="00DF152D" w:rsidRDefault="00F66187" w14:paraId="5363B8A0" w14:textId="77777777">
          <w:pPr>
            <w:pStyle w:val="Sidfot"/>
          </w:pPr>
        </w:p>
      </w:tc>
      <w:tc>
        <w:tcPr>
          <w:tcW w:w="3817" w:type="dxa"/>
        </w:tcPr>
        <w:p w:rsidR="00F66187" w:rsidP="00DF152D" w:rsidRDefault="00F66187" w14:paraId="33AEBA20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51273BF6" w14:textId="77777777">
          <w:pPr>
            <w:pStyle w:val="Sidfot"/>
            <w:jc w:val="right"/>
          </w:pPr>
        </w:p>
      </w:tc>
    </w:tr>
  </w:tbl>
  <w:p w:rsidRPr="00F66187" w:rsidR="00F57801" w:rsidRDefault="00F57801" w14:paraId="0EDBC5C0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Pr="009B4E2A" w:rsidR="00FB3384" w:rsidTr="00FB3384" w14:paraId="73682C22" w14:textId="77777777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:rsidRPr="009B4E2A" w:rsidR="00FB3384" w:rsidP="00BD0663" w:rsidRDefault="00D42E51" w14:paraId="08BBF1FE" w14:textId="7C9F2957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:rsidRPr="009B4E2A" w:rsidR="00FB3384" w:rsidP="00BD0663" w:rsidRDefault="00FB3384" w14:paraId="2D3F608F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 w14:paraId="0F12BBF6" w14:textId="77777777">
      <w:tc>
        <w:tcPr>
          <w:tcW w:w="3319" w:type="dxa"/>
        </w:tcPr>
        <w:p w:rsidRPr="00F66187" w:rsidR="00FB3384" w:rsidP="00BD0663" w:rsidRDefault="00FB3384" w14:paraId="7E71FA8D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P="00BD0663" w:rsidRDefault="00FB3384" w14:paraId="75A5EA22" w14:textId="7777777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P="00FB3384" w:rsidRDefault="00FB3384" w14:paraId="7913FE61" w14:textId="77777777">
          <w:pPr>
            <w:pStyle w:val="Sidfot"/>
            <w:jc w:val="right"/>
          </w:pPr>
        </w:p>
      </w:tc>
    </w:tr>
    <w:tr w:rsidR="00FB3384" w:rsidTr="00FB3384" w14:paraId="06B7B538" w14:textId="77777777">
      <w:tc>
        <w:tcPr>
          <w:tcW w:w="3319" w:type="dxa"/>
        </w:tcPr>
        <w:p w:rsidR="00FB3384" w:rsidP="00BD0663" w:rsidRDefault="00FB3384" w14:paraId="5CC1956C" w14:textId="77777777">
          <w:pPr>
            <w:pStyle w:val="Sidfot"/>
          </w:pPr>
        </w:p>
      </w:tc>
      <w:tc>
        <w:tcPr>
          <w:tcW w:w="3799" w:type="dxa"/>
        </w:tcPr>
        <w:p w:rsidR="00FB3384" w:rsidP="00BD0663" w:rsidRDefault="00FB3384" w14:paraId="098E2DE6" w14:textId="77777777">
          <w:pPr>
            <w:pStyle w:val="Sidfot"/>
          </w:pPr>
        </w:p>
      </w:tc>
      <w:tc>
        <w:tcPr>
          <w:tcW w:w="1954" w:type="dxa"/>
          <w:vMerge/>
        </w:tcPr>
        <w:p w:rsidR="00FB3384" w:rsidP="00BD0663" w:rsidRDefault="00FB3384" w14:paraId="2E8385FB" w14:textId="77777777">
          <w:pPr>
            <w:pStyle w:val="Sidfot"/>
            <w:jc w:val="right"/>
          </w:pPr>
        </w:p>
      </w:tc>
    </w:tr>
  </w:tbl>
  <w:p w:rsidR="00BD0663" w:rsidRDefault="00BD0663" w14:paraId="50AFE05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A94" w:rsidP="00BF282B" w:rsidRDefault="00996A94" w14:paraId="6DC51350" w14:textId="77777777">
      <w:pPr>
        <w:spacing w:after="0" w:line="240" w:lineRule="auto"/>
      </w:pPr>
      <w:r>
        <w:separator/>
      </w:r>
    </w:p>
  </w:footnote>
  <w:footnote w:type="continuationSeparator" w:id="0">
    <w:p w:rsidR="00996A94" w:rsidP="00BF282B" w:rsidRDefault="00996A94" w14:paraId="04DD920F" w14:textId="77777777">
      <w:pPr>
        <w:spacing w:after="0" w:line="240" w:lineRule="auto"/>
      </w:pPr>
      <w:r>
        <w:continuationSeparator/>
      </w:r>
    </w:p>
  </w:footnote>
  <w:footnote w:type="continuationNotice" w:id="1">
    <w:p w:rsidR="00996A94" w:rsidRDefault="00996A94" w14:paraId="7985E1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:rsidTr="009747A8" w14:paraId="411A9526" w14:textId="77777777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:rsidR="00603751" w:rsidP="00603751" w:rsidRDefault="00D42E51" w14:paraId="28AC0D22" w14:textId="41B0E4AD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:rsidR="00603751" w:rsidP="00603751" w:rsidRDefault="00603751" w14:paraId="6B80A3D8" w14:textId="1A2D5C32">
          <w:pPr>
            <w:pStyle w:val="Sidhuvud"/>
            <w:jc w:val="right"/>
          </w:pPr>
        </w:p>
      </w:tc>
    </w:tr>
    <w:tr w:rsidR="00603751" w:rsidTr="009747A8" w14:paraId="364E568B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603751" w:rsidP="00603751" w:rsidRDefault="00603751" w14:paraId="33D89A10" w14:textId="77777777">
          <w:pPr>
            <w:pStyle w:val="Sidhuvud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603751" w:rsidP="00603751" w:rsidRDefault="00603751" w14:paraId="179B27B0" w14:textId="77777777">
          <w:pPr>
            <w:pStyle w:val="Sidhuvud"/>
            <w:jc w:val="right"/>
          </w:pPr>
        </w:p>
      </w:tc>
    </w:tr>
    <w:tr w:rsidR="00603751" w:rsidTr="00603751" w14:paraId="15D2250A" w14:textId="77777777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:rsidRPr="00454890" w:rsidR="00603751" w:rsidP="00603751" w:rsidRDefault="00603751" w14:paraId="765AD089" w14:textId="7CB45DEE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0821D4">
            <w:rPr>
              <w:b/>
              <w:bCs/>
            </w:rPr>
            <w:t>1</w:t>
          </w:r>
          <w:r w:rsidR="00C477E9">
            <w:rPr>
              <w:b/>
              <w:bCs/>
            </w:rPr>
            <w:t>)</w:t>
          </w:r>
        </w:p>
        <w:p w:rsidR="00603751" w:rsidP="00603751" w:rsidRDefault="00603751" w14:paraId="14FF00E6" w14:textId="5A39496F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0821D4">
            <w:t>2-02-10</w:t>
          </w:r>
        </w:p>
      </w:tc>
    </w:tr>
  </w:tbl>
  <w:p w:rsidR="005F5390" w:rsidP="00603751" w:rsidRDefault="005F5390" w14:paraId="39E3ADED" w14:textId="04CFC9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7FE"/>
    <w:multiLevelType w:val="hybridMultilevel"/>
    <w:tmpl w:val="B9DCB2FC"/>
    <w:lvl w:ilvl="0" w:tplc="F47CCA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073547"/>
    <w:multiLevelType w:val="hybridMultilevel"/>
    <w:tmpl w:val="921CE7B0"/>
    <w:lvl w:ilvl="0" w:tplc="760E6F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57BE3"/>
    <w:multiLevelType w:val="hybridMultilevel"/>
    <w:tmpl w:val="ACA6EF3E"/>
    <w:lvl w:ilvl="0" w:tplc="A8F8DBF4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08E67D8A"/>
    <w:multiLevelType w:val="hybridMultilevel"/>
    <w:tmpl w:val="37AAEBBE"/>
    <w:lvl w:ilvl="0" w:tplc="CE1A43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F0A2F44"/>
    <w:multiLevelType w:val="hybridMultilevel"/>
    <w:tmpl w:val="59069FD8"/>
    <w:lvl w:ilvl="0" w:tplc="6546AE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EF35E1"/>
    <w:multiLevelType w:val="hybridMultilevel"/>
    <w:tmpl w:val="CD70C1D6"/>
    <w:lvl w:ilvl="0" w:tplc="2E0041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41B5075"/>
    <w:multiLevelType w:val="hybridMultilevel"/>
    <w:tmpl w:val="ADCAB562"/>
    <w:lvl w:ilvl="0" w:tplc="7234A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5810848"/>
    <w:multiLevelType w:val="hybridMultilevel"/>
    <w:tmpl w:val="F4FC249A"/>
    <w:lvl w:ilvl="0" w:tplc="93407D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7743DAF"/>
    <w:multiLevelType w:val="hybridMultilevel"/>
    <w:tmpl w:val="AFE43248"/>
    <w:lvl w:ilvl="0" w:tplc="4078CE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8587F6A"/>
    <w:multiLevelType w:val="hybridMultilevel"/>
    <w:tmpl w:val="9574F4FC"/>
    <w:lvl w:ilvl="0" w:tplc="041D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1" w15:restartNumberingAfterBreak="0">
    <w:nsid w:val="2AE0147B"/>
    <w:multiLevelType w:val="hybridMultilevel"/>
    <w:tmpl w:val="DBC6D94A"/>
    <w:lvl w:ilvl="0" w:tplc="DB1E97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FEF1D08"/>
    <w:multiLevelType w:val="hybridMultilevel"/>
    <w:tmpl w:val="3ADC7A68"/>
    <w:lvl w:ilvl="0" w:tplc="665EAC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1321B23"/>
    <w:multiLevelType w:val="hybridMultilevel"/>
    <w:tmpl w:val="51A23026"/>
    <w:lvl w:ilvl="0" w:tplc="C0B20B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33B0A6B"/>
    <w:multiLevelType w:val="hybridMultilevel"/>
    <w:tmpl w:val="ADE82970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3767D2B"/>
    <w:multiLevelType w:val="hybridMultilevel"/>
    <w:tmpl w:val="253277B8"/>
    <w:lvl w:ilvl="0" w:tplc="DB92FD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7" w15:restartNumberingAfterBreak="0">
    <w:nsid w:val="3999657F"/>
    <w:multiLevelType w:val="hybridMultilevel"/>
    <w:tmpl w:val="F5988228"/>
    <w:lvl w:ilvl="0" w:tplc="041D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8" w15:restartNumberingAfterBreak="0">
    <w:nsid w:val="3A3C4C98"/>
    <w:multiLevelType w:val="hybridMultilevel"/>
    <w:tmpl w:val="050866D0"/>
    <w:lvl w:ilvl="0" w:tplc="638429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D9A7979"/>
    <w:multiLevelType w:val="hybridMultilevel"/>
    <w:tmpl w:val="40186C6C"/>
    <w:lvl w:ilvl="0" w:tplc="31165FB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44EC5C2D"/>
    <w:multiLevelType w:val="hybridMultilevel"/>
    <w:tmpl w:val="8F1496E2"/>
    <w:lvl w:ilvl="0" w:tplc="9BFA489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49877C36"/>
    <w:multiLevelType w:val="hybridMultilevel"/>
    <w:tmpl w:val="306062A4"/>
    <w:lvl w:ilvl="0" w:tplc="241C9C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0BA3E6A"/>
    <w:multiLevelType w:val="hybridMultilevel"/>
    <w:tmpl w:val="BBFAE30E"/>
    <w:lvl w:ilvl="0" w:tplc="F8EE5D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3278C4"/>
    <w:multiLevelType w:val="hybridMultilevel"/>
    <w:tmpl w:val="3154BF82"/>
    <w:lvl w:ilvl="0" w:tplc="41501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64C72E5"/>
    <w:multiLevelType w:val="hybridMultilevel"/>
    <w:tmpl w:val="F9AC0106"/>
    <w:lvl w:ilvl="0" w:tplc="B69E46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8" w15:restartNumberingAfterBreak="0">
    <w:nsid w:val="5BAD547F"/>
    <w:multiLevelType w:val="hybridMultilevel"/>
    <w:tmpl w:val="628ACDA8"/>
    <w:lvl w:ilvl="0" w:tplc="E202F09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9" w15:restartNumberingAfterBreak="0">
    <w:nsid w:val="5CE162F0"/>
    <w:multiLevelType w:val="hybridMultilevel"/>
    <w:tmpl w:val="D9F8C0CE"/>
    <w:lvl w:ilvl="0" w:tplc="892A7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E4D73A6"/>
    <w:multiLevelType w:val="hybridMultilevel"/>
    <w:tmpl w:val="34947DE4"/>
    <w:lvl w:ilvl="0" w:tplc="D576A0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E7E58E4"/>
    <w:multiLevelType w:val="multilevel"/>
    <w:tmpl w:val="B5B213C2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4974586"/>
    <w:multiLevelType w:val="hybridMultilevel"/>
    <w:tmpl w:val="CB4A5F12"/>
    <w:lvl w:ilvl="0" w:tplc="9C90C80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3" w15:restartNumberingAfterBreak="0">
    <w:nsid w:val="68710301"/>
    <w:multiLevelType w:val="hybridMultilevel"/>
    <w:tmpl w:val="576663C4"/>
    <w:lvl w:ilvl="0" w:tplc="FB00CF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894357F"/>
    <w:multiLevelType w:val="hybridMultilevel"/>
    <w:tmpl w:val="9DA090CA"/>
    <w:lvl w:ilvl="0" w:tplc="E7C4CA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C7228F0"/>
    <w:multiLevelType w:val="hybridMultilevel"/>
    <w:tmpl w:val="C9288EFC"/>
    <w:lvl w:ilvl="0" w:tplc="F0DE0B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F235B97"/>
    <w:multiLevelType w:val="hybridMultilevel"/>
    <w:tmpl w:val="2BB41984"/>
    <w:lvl w:ilvl="0" w:tplc="56F09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2167896"/>
    <w:multiLevelType w:val="hybridMultilevel"/>
    <w:tmpl w:val="E03CE874"/>
    <w:lvl w:ilvl="0" w:tplc="6C2891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24A61A1"/>
    <w:multiLevelType w:val="hybridMultilevel"/>
    <w:tmpl w:val="3B02211C"/>
    <w:lvl w:ilvl="0" w:tplc="041D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9" w15:restartNumberingAfterBreak="0">
    <w:nsid w:val="761C68EF"/>
    <w:multiLevelType w:val="hybridMultilevel"/>
    <w:tmpl w:val="520C1A90"/>
    <w:lvl w:ilvl="0" w:tplc="DCE84A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65E53C8"/>
    <w:multiLevelType w:val="hybridMultilevel"/>
    <w:tmpl w:val="8D300758"/>
    <w:lvl w:ilvl="0" w:tplc="ACACAC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F497342"/>
    <w:multiLevelType w:val="hybridMultilevel"/>
    <w:tmpl w:val="6E981F9A"/>
    <w:lvl w:ilvl="0" w:tplc="A22019C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2" w15:restartNumberingAfterBreak="0">
    <w:nsid w:val="7FD8452A"/>
    <w:multiLevelType w:val="hybridMultilevel"/>
    <w:tmpl w:val="25E639B2"/>
    <w:lvl w:ilvl="0" w:tplc="BBB6C3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7"/>
  </w:num>
  <w:num w:numId="2">
    <w:abstractNumId w:val="31"/>
  </w:num>
  <w:num w:numId="3">
    <w:abstractNumId w:val="23"/>
  </w:num>
  <w:num w:numId="4">
    <w:abstractNumId w:val="16"/>
  </w:num>
  <w:num w:numId="5">
    <w:abstractNumId w:val="5"/>
  </w:num>
  <w:num w:numId="6">
    <w:abstractNumId w:val="19"/>
  </w:num>
  <w:num w:numId="7">
    <w:abstractNumId w:val="25"/>
  </w:num>
  <w:num w:numId="8">
    <w:abstractNumId w:val="9"/>
  </w:num>
  <w:num w:numId="9">
    <w:abstractNumId w:val="42"/>
  </w:num>
  <w:num w:numId="10">
    <w:abstractNumId w:val="40"/>
  </w:num>
  <w:num w:numId="11">
    <w:abstractNumId w:val="7"/>
  </w:num>
  <w:num w:numId="12">
    <w:abstractNumId w:val="6"/>
  </w:num>
  <w:num w:numId="13">
    <w:abstractNumId w:val="36"/>
  </w:num>
  <w:num w:numId="14">
    <w:abstractNumId w:val="24"/>
  </w:num>
  <w:num w:numId="15">
    <w:abstractNumId w:val="28"/>
  </w:num>
  <w:num w:numId="16">
    <w:abstractNumId w:val="1"/>
  </w:num>
  <w:num w:numId="17">
    <w:abstractNumId w:val="32"/>
  </w:num>
  <w:num w:numId="18">
    <w:abstractNumId w:val="15"/>
  </w:num>
  <w:num w:numId="19">
    <w:abstractNumId w:val="26"/>
  </w:num>
  <w:num w:numId="20">
    <w:abstractNumId w:val="37"/>
  </w:num>
  <w:num w:numId="21">
    <w:abstractNumId w:val="29"/>
  </w:num>
  <w:num w:numId="22">
    <w:abstractNumId w:val="0"/>
  </w:num>
  <w:num w:numId="23">
    <w:abstractNumId w:val="34"/>
  </w:num>
  <w:num w:numId="24">
    <w:abstractNumId w:val="8"/>
  </w:num>
  <w:num w:numId="25">
    <w:abstractNumId w:val="21"/>
  </w:num>
  <w:num w:numId="26">
    <w:abstractNumId w:val="41"/>
  </w:num>
  <w:num w:numId="27">
    <w:abstractNumId w:val="20"/>
  </w:num>
  <w:num w:numId="28">
    <w:abstractNumId w:val="3"/>
  </w:num>
  <w:num w:numId="29">
    <w:abstractNumId w:val="33"/>
  </w:num>
  <w:num w:numId="30">
    <w:abstractNumId w:val="11"/>
  </w:num>
  <w:num w:numId="31">
    <w:abstractNumId w:val="12"/>
  </w:num>
  <w:num w:numId="32">
    <w:abstractNumId w:val="35"/>
  </w:num>
  <w:num w:numId="33">
    <w:abstractNumId w:val="13"/>
  </w:num>
  <w:num w:numId="34">
    <w:abstractNumId w:val="30"/>
  </w:num>
  <w:num w:numId="35">
    <w:abstractNumId w:val="14"/>
  </w:num>
  <w:num w:numId="36">
    <w:abstractNumId w:val="38"/>
  </w:num>
  <w:num w:numId="37">
    <w:abstractNumId w:val="17"/>
  </w:num>
  <w:num w:numId="38">
    <w:abstractNumId w:val="18"/>
  </w:num>
  <w:num w:numId="39">
    <w:abstractNumId w:val="39"/>
  </w:num>
  <w:num w:numId="40">
    <w:abstractNumId w:val="10"/>
  </w:num>
  <w:num w:numId="41">
    <w:abstractNumId w:val="2"/>
  </w:num>
  <w:num w:numId="42">
    <w:abstractNumId w:val="4"/>
  </w:num>
  <w:num w:numId="43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FD5"/>
    <w:rsid w:val="00001602"/>
    <w:rsid w:val="00001A6B"/>
    <w:rsid w:val="00003478"/>
    <w:rsid w:val="00003492"/>
    <w:rsid w:val="00004A3C"/>
    <w:rsid w:val="00004D47"/>
    <w:rsid w:val="00005D78"/>
    <w:rsid w:val="00006360"/>
    <w:rsid w:val="00007340"/>
    <w:rsid w:val="00007A89"/>
    <w:rsid w:val="0001098F"/>
    <w:rsid w:val="00010D39"/>
    <w:rsid w:val="000118BD"/>
    <w:rsid w:val="00011F74"/>
    <w:rsid w:val="00012C96"/>
    <w:rsid w:val="00012F24"/>
    <w:rsid w:val="00013551"/>
    <w:rsid w:val="00013B45"/>
    <w:rsid w:val="00015969"/>
    <w:rsid w:val="000164A4"/>
    <w:rsid w:val="000167F0"/>
    <w:rsid w:val="00016CC2"/>
    <w:rsid w:val="000172C8"/>
    <w:rsid w:val="000206BE"/>
    <w:rsid w:val="00021218"/>
    <w:rsid w:val="0002151E"/>
    <w:rsid w:val="00021ABF"/>
    <w:rsid w:val="00022190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F8E"/>
    <w:rsid w:val="00031396"/>
    <w:rsid w:val="000321B0"/>
    <w:rsid w:val="00032221"/>
    <w:rsid w:val="00032336"/>
    <w:rsid w:val="000331E2"/>
    <w:rsid w:val="00033F31"/>
    <w:rsid w:val="000355CF"/>
    <w:rsid w:val="0004013A"/>
    <w:rsid w:val="00040ACE"/>
    <w:rsid w:val="00040F91"/>
    <w:rsid w:val="00041323"/>
    <w:rsid w:val="00041C49"/>
    <w:rsid w:val="00042740"/>
    <w:rsid w:val="000437A7"/>
    <w:rsid w:val="0004395D"/>
    <w:rsid w:val="00044AC8"/>
    <w:rsid w:val="0004627E"/>
    <w:rsid w:val="0004659C"/>
    <w:rsid w:val="0004710E"/>
    <w:rsid w:val="00050353"/>
    <w:rsid w:val="000514B2"/>
    <w:rsid w:val="00051976"/>
    <w:rsid w:val="00051A1C"/>
    <w:rsid w:val="000520B7"/>
    <w:rsid w:val="00052587"/>
    <w:rsid w:val="00052657"/>
    <w:rsid w:val="00053C51"/>
    <w:rsid w:val="000540B8"/>
    <w:rsid w:val="00055269"/>
    <w:rsid w:val="0006097E"/>
    <w:rsid w:val="00063123"/>
    <w:rsid w:val="00064142"/>
    <w:rsid w:val="0006548A"/>
    <w:rsid w:val="00067BF3"/>
    <w:rsid w:val="00070D5A"/>
    <w:rsid w:val="00071792"/>
    <w:rsid w:val="00072736"/>
    <w:rsid w:val="00072F00"/>
    <w:rsid w:val="00072FD1"/>
    <w:rsid w:val="000739EE"/>
    <w:rsid w:val="000741F4"/>
    <w:rsid w:val="00074F2A"/>
    <w:rsid w:val="000759D5"/>
    <w:rsid w:val="00075B0B"/>
    <w:rsid w:val="0007704A"/>
    <w:rsid w:val="000821D4"/>
    <w:rsid w:val="000847AF"/>
    <w:rsid w:val="000850D4"/>
    <w:rsid w:val="00085106"/>
    <w:rsid w:val="000864AB"/>
    <w:rsid w:val="0008735A"/>
    <w:rsid w:val="000900B9"/>
    <w:rsid w:val="00090271"/>
    <w:rsid w:val="00090CF1"/>
    <w:rsid w:val="00092055"/>
    <w:rsid w:val="00093130"/>
    <w:rsid w:val="0009367D"/>
    <w:rsid w:val="000936EB"/>
    <w:rsid w:val="000948DE"/>
    <w:rsid w:val="00095720"/>
    <w:rsid w:val="00097CF9"/>
    <w:rsid w:val="000A067D"/>
    <w:rsid w:val="000A0F8C"/>
    <w:rsid w:val="000A1227"/>
    <w:rsid w:val="000A1525"/>
    <w:rsid w:val="000A22BC"/>
    <w:rsid w:val="000A2403"/>
    <w:rsid w:val="000A2693"/>
    <w:rsid w:val="000A2750"/>
    <w:rsid w:val="000A329E"/>
    <w:rsid w:val="000A43C2"/>
    <w:rsid w:val="000A446A"/>
    <w:rsid w:val="000A747C"/>
    <w:rsid w:val="000B1042"/>
    <w:rsid w:val="000B2C03"/>
    <w:rsid w:val="000B3871"/>
    <w:rsid w:val="000B44C7"/>
    <w:rsid w:val="000B53AB"/>
    <w:rsid w:val="000B5CDA"/>
    <w:rsid w:val="000C1B83"/>
    <w:rsid w:val="000C2B4A"/>
    <w:rsid w:val="000C37F2"/>
    <w:rsid w:val="000C3B86"/>
    <w:rsid w:val="000C4EB0"/>
    <w:rsid w:val="000C5C49"/>
    <w:rsid w:val="000C62C5"/>
    <w:rsid w:val="000C68BA"/>
    <w:rsid w:val="000D02A6"/>
    <w:rsid w:val="000D09D4"/>
    <w:rsid w:val="000D1785"/>
    <w:rsid w:val="000D1D7C"/>
    <w:rsid w:val="000D4153"/>
    <w:rsid w:val="000D4F42"/>
    <w:rsid w:val="000D5044"/>
    <w:rsid w:val="000D63C3"/>
    <w:rsid w:val="000D72B7"/>
    <w:rsid w:val="000D766E"/>
    <w:rsid w:val="000D7887"/>
    <w:rsid w:val="000E0956"/>
    <w:rsid w:val="000E1738"/>
    <w:rsid w:val="000E3DD3"/>
    <w:rsid w:val="000E47B8"/>
    <w:rsid w:val="000E5544"/>
    <w:rsid w:val="000E56B7"/>
    <w:rsid w:val="000E6866"/>
    <w:rsid w:val="000F035B"/>
    <w:rsid w:val="000F0EBD"/>
    <w:rsid w:val="000F29FB"/>
    <w:rsid w:val="000F2B85"/>
    <w:rsid w:val="000F3591"/>
    <w:rsid w:val="000F67D5"/>
    <w:rsid w:val="00100183"/>
    <w:rsid w:val="0010034E"/>
    <w:rsid w:val="001015FC"/>
    <w:rsid w:val="001032B8"/>
    <w:rsid w:val="001032C4"/>
    <w:rsid w:val="00103A6A"/>
    <w:rsid w:val="0011061F"/>
    <w:rsid w:val="00110F55"/>
    <w:rsid w:val="00111689"/>
    <w:rsid w:val="00111BF3"/>
    <w:rsid w:val="00111CFF"/>
    <w:rsid w:val="00111F19"/>
    <w:rsid w:val="00112590"/>
    <w:rsid w:val="001127C7"/>
    <w:rsid w:val="0011381D"/>
    <w:rsid w:val="00113859"/>
    <w:rsid w:val="00113AAE"/>
    <w:rsid w:val="00113DD4"/>
    <w:rsid w:val="00114AFB"/>
    <w:rsid w:val="00114D1F"/>
    <w:rsid w:val="001153DD"/>
    <w:rsid w:val="00115D7F"/>
    <w:rsid w:val="001169DD"/>
    <w:rsid w:val="00116F2D"/>
    <w:rsid w:val="00117E63"/>
    <w:rsid w:val="0012121B"/>
    <w:rsid w:val="001223F4"/>
    <w:rsid w:val="00122C3A"/>
    <w:rsid w:val="001250F9"/>
    <w:rsid w:val="00125192"/>
    <w:rsid w:val="00126D38"/>
    <w:rsid w:val="00131909"/>
    <w:rsid w:val="001331A5"/>
    <w:rsid w:val="00134EEF"/>
    <w:rsid w:val="00135308"/>
    <w:rsid w:val="00135A5D"/>
    <w:rsid w:val="00140C00"/>
    <w:rsid w:val="00141F5C"/>
    <w:rsid w:val="001422FC"/>
    <w:rsid w:val="00142FEF"/>
    <w:rsid w:val="00143389"/>
    <w:rsid w:val="001439C6"/>
    <w:rsid w:val="001445C1"/>
    <w:rsid w:val="00145B41"/>
    <w:rsid w:val="00150A71"/>
    <w:rsid w:val="00151160"/>
    <w:rsid w:val="0015211B"/>
    <w:rsid w:val="00153FC4"/>
    <w:rsid w:val="001545ED"/>
    <w:rsid w:val="00154AD7"/>
    <w:rsid w:val="001557AF"/>
    <w:rsid w:val="0015752F"/>
    <w:rsid w:val="00157BEF"/>
    <w:rsid w:val="00157FB0"/>
    <w:rsid w:val="00161F1A"/>
    <w:rsid w:val="00162EEB"/>
    <w:rsid w:val="0016301A"/>
    <w:rsid w:val="00164397"/>
    <w:rsid w:val="00164522"/>
    <w:rsid w:val="00164695"/>
    <w:rsid w:val="00165AE7"/>
    <w:rsid w:val="00166127"/>
    <w:rsid w:val="001665A4"/>
    <w:rsid w:val="001678DF"/>
    <w:rsid w:val="00167AA0"/>
    <w:rsid w:val="00167C80"/>
    <w:rsid w:val="00167F4A"/>
    <w:rsid w:val="0017148D"/>
    <w:rsid w:val="001714E0"/>
    <w:rsid w:val="0017180D"/>
    <w:rsid w:val="001719B6"/>
    <w:rsid w:val="00171DFF"/>
    <w:rsid w:val="00171EEC"/>
    <w:rsid w:val="0017240B"/>
    <w:rsid w:val="00173F0C"/>
    <w:rsid w:val="00175C33"/>
    <w:rsid w:val="001767A1"/>
    <w:rsid w:val="00176B39"/>
    <w:rsid w:val="0018137D"/>
    <w:rsid w:val="001820B0"/>
    <w:rsid w:val="00182851"/>
    <w:rsid w:val="00183537"/>
    <w:rsid w:val="00183FCA"/>
    <w:rsid w:val="00184A85"/>
    <w:rsid w:val="00184D89"/>
    <w:rsid w:val="00186700"/>
    <w:rsid w:val="00186787"/>
    <w:rsid w:val="00186946"/>
    <w:rsid w:val="001878A1"/>
    <w:rsid w:val="0018793D"/>
    <w:rsid w:val="00190867"/>
    <w:rsid w:val="00190DAD"/>
    <w:rsid w:val="00191296"/>
    <w:rsid w:val="0019159F"/>
    <w:rsid w:val="0019199F"/>
    <w:rsid w:val="001944CF"/>
    <w:rsid w:val="0019471F"/>
    <w:rsid w:val="001955A7"/>
    <w:rsid w:val="00196EF2"/>
    <w:rsid w:val="00196FDB"/>
    <w:rsid w:val="001977B4"/>
    <w:rsid w:val="001A137A"/>
    <w:rsid w:val="001A186A"/>
    <w:rsid w:val="001A18BA"/>
    <w:rsid w:val="001A1F83"/>
    <w:rsid w:val="001A415C"/>
    <w:rsid w:val="001A4210"/>
    <w:rsid w:val="001A49B1"/>
    <w:rsid w:val="001A62E7"/>
    <w:rsid w:val="001A6D63"/>
    <w:rsid w:val="001A7DC2"/>
    <w:rsid w:val="001B28EC"/>
    <w:rsid w:val="001B297D"/>
    <w:rsid w:val="001B2DE3"/>
    <w:rsid w:val="001B2F41"/>
    <w:rsid w:val="001B3266"/>
    <w:rsid w:val="001B4828"/>
    <w:rsid w:val="001B52DB"/>
    <w:rsid w:val="001B53A4"/>
    <w:rsid w:val="001B554E"/>
    <w:rsid w:val="001B66C5"/>
    <w:rsid w:val="001B7688"/>
    <w:rsid w:val="001C00DD"/>
    <w:rsid w:val="001C16D3"/>
    <w:rsid w:val="001C1C7C"/>
    <w:rsid w:val="001C2218"/>
    <w:rsid w:val="001C309E"/>
    <w:rsid w:val="001C3711"/>
    <w:rsid w:val="001C4C0F"/>
    <w:rsid w:val="001C53CF"/>
    <w:rsid w:val="001D31A4"/>
    <w:rsid w:val="001D3D80"/>
    <w:rsid w:val="001D56C9"/>
    <w:rsid w:val="001D645F"/>
    <w:rsid w:val="001D683D"/>
    <w:rsid w:val="001D6B10"/>
    <w:rsid w:val="001D72BD"/>
    <w:rsid w:val="001E2396"/>
    <w:rsid w:val="001E2495"/>
    <w:rsid w:val="001E3A44"/>
    <w:rsid w:val="001E3DB4"/>
    <w:rsid w:val="001E44A9"/>
    <w:rsid w:val="001E58DD"/>
    <w:rsid w:val="001E7191"/>
    <w:rsid w:val="001E7249"/>
    <w:rsid w:val="001E7830"/>
    <w:rsid w:val="001E7983"/>
    <w:rsid w:val="001F0050"/>
    <w:rsid w:val="001F0D15"/>
    <w:rsid w:val="001F10B6"/>
    <w:rsid w:val="001F1249"/>
    <w:rsid w:val="001F2A97"/>
    <w:rsid w:val="001F2C82"/>
    <w:rsid w:val="001F2D8A"/>
    <w:rsid w:val="001F70FC"/>
    <w:rsid w:val="001F7198"/>
    <w:rsid w:val="002002F7"/>
    <w:rsid w:val="002005B4"/>
    <w:rsid w:val="00200733"/>
    <w:rsid w:val="002013A6"/>
    <w:rsid w:val="00202168"/>
    <w:rsid w:val="002029D3"/>
    <w:rsid w:val="00203394"/>
    <w:rsid w:val="0020382F"/>
    <w:rsid w:val="002040FF"/>
    <w:rsid w:val="002043C8"/>
    <w:rsid w:val="0020553F"/>
    <w:rsid w:val="00205A5A"/>
    <w:rsid w:val="00207F66"/>
    <w:rsid w:val="002121F6"/>
    <w:rsid w:val="00212A2A"/>
    <w:rsid w:val="00213D73"/>
    <w:rsid w:val="00214A3D"/>
    <w:rsid w:val="00214C04"/>
    <w:rsid w:val="00214F47"/>
    <w:rsid w:val="00214F7A"/>
    <w:rsid w:val="00215149"/>
    <w:rsid w:val="0021549F"/>
    <w:rsid w:val="00215ACE"/>
    <w:rsid w:val="00216E20"/>
    <w:rsid w:val="002178BF"/>
    <w:rsid w:val="0022070F"/>
    <w:rsid w:val="0022331D"/>
    <w:rsid w:val="00224094"/>
    <w:rsid w:val="0022458E"/>
    <w:rsid w:val="00226BB8"/>
    <w:rsid w:val="002277EC"/>
    <w:rsid w:val="00227F9B"/>
    <w:rsid w:val="00231FE6"/>
    <w:rsid w:val="002325A5"/>
    <w:rsid w:val="00232ACB"/>
    <w:rsid w:val="00233208"/>
    <w:rsid w:val="002332D8"/>
    <w:rsid w:val="002334EA"/>
    <w:rsid w:val="002336A5"/>
    <w:rsid w:val="00234A41"/>
    <w:rsid w:val="00234AF1"/>
    <w:rsid w:val="00234B85"/>
    <w:rsid w:val="00234F2C"/>
    <w:rsid w:val="002356F2"/>
    <w:rsid w:val="00236E0D"/>
    <w:rsid w:val="002374E2"/>
    <w:rsid w:val="00237BD5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5BB9"/>
    <w:rsid w:val="00245C97"/>
    <w:rsid w:val="002512DB"/>
    <w:rsid w:val="00251489"/>
    <w:rsid w:val="00253E0B"/>
    <w:rsid w:val="00254EAB"/>
    <w:rsid w:val="002552E2"/>
    <w:rsid w:val="00255A61"/>
    <w:rsid w:val="00256924"/>
    <w:rsid w:val="00256CB8"/>
    <w:rsid w:val="00256F64"/>
    <w:rsid w:val="00257EAE"/>
    <w:rsid w:val="00257F49"/>
    <w:rsid w:val="002601BD"/>
    <w:rsid w:val="00261944"/>
    <w:rsid w:val="0026306F"/>
    <w:rsid w:val="00263EF9"/>
    <w:rsid w:val="00264F65"/>
    <w:rsid w:val="00267764"/>
    <w:rsid w:val="00267F6E"/>
    <w:rsid w:val="0027057C"/>
    <w:rsid w:val="00271086"/>
    <w:rsid w:val="00271DC9"/>
    <w:rsid w:val="00271E14"/>
    <w:rsid w:val="00274C42"/>
    <w:rsid w:val="00274E65"/>
    <w:rsid w:val="00274F20"/>
    <w:rsid w:val="00277EBC"/>
    <w:rsid w:val="002807CA"/>
    <w:rsid w:val="00281983"/>
    <w:rsid w:val="00282A28"/>
    <w:rsid w:val="00282F40"/>
    <w:rsid w:val="002839B8"/>
    <w:rsid w:val="00283EAA"/>
    <w:rsid w:val="0028445C"/>
    <w:rsid w:val="00284527"/>
    <w:rsid w:val="00286FB8"/>
    <w:rsid w:val="0029065F"/>
    <w:rsid w:val="00290FD9"/>
    <w:rsid w:val="0029183D"/>
    <w:rsid w:val="002923CC"/>
    <w:rsid w:val="002944CC"/>
    <w:rsid w:val="00295391"/>
    <w:rsid w:val="00296A2A"/>
    <w:rsid w:val="00297FB8"/>
    <w:rsid w:val="002A181F"/>
    <w:rsid w:val="002A388B"/>
    <w:rsid w:val="002A4264"/>
    <w:rsid w:val="002A46B3"/>
    <w:rsid w:val="002A48EA"/>
    <w:rsid w:val="002A4C5C"/>
    <w:rsid w:val="002A5A29"/>
    <w:rsid w:val="002A6CFB"/>
    <w:rsid w:val="002A75E6"/>
    <w:rsid w:val="002A797D"/>
    <w:rsid w:val="002A7CC5"/>
    <w:rsid w:val="002B091A"/>
    <w:rsid w:val="002B2B34"/>
    <w:rsid w:val="002B32BC"/>
    <w:rsid w:val="002B3853"/>
    <w:rsid w:val="002B418D"/>
    <w:rsid w:val="002B454A"/>
    <w:rsid w:val="002B4668"/>
    <w:rsid w:val="002B4B7C"/>
    <w:rsid w:val="002B5128"/>
    <w:rsid w:val="002B54E8"/>
    <w:rsid w:val="002B75FB"/>
    <w:rsid w:val="002B7951"/>
    <w:rsid w:val="002B7966"/>
    <w:rsid w:val="002C004B"/>
    <w:rsid w:val="002C0775"/>
    <w:rsid w:val="002C10C1"/>
    <w:rsid w:val="002C177C"/>
    <w:rsid w:val="002C1A29"/>
    <w:rsid w:val="002C1DA0"/>
    <w:rsid w:val="002C1FFC"/>
    <w:rsid w:val="002C29BD"/>
    <w:rsid w:val="002C4E41"/>
    <w:rsid w:val="002C4F34"/>
    <w:rsid w:val="002C5FEA"/>
    <w:rsid w:val="002C7B4A"/>
    <w:rsid w:val="002D04D1"/>
    <w:rsid w:val="002D1111"/>
    <w:rsid w:val="002D131E"/>
    <w:rsid w:val="002D18A8"/>
    <w:rsid w:val="002D20F5"/>
    <w:rsid w:val="002D2149"/>
    <w:rsid w:val="002D253A"/>
    <w:rsid w:val="002D2B47"/>
    <w:rsid w:val="002D3459"/>
    <w:rsid w:val="002D3C39"/>
    <w:rsid w:val="002D5237"/>
    <w:rsid w:val="002D6BEC"/>
    <w:rsid w:val="002D79CF"/>
    <w:rsid w:val="002D7A0A"/>
    <w:rsid w:val="002D7B2B"/>
    <w:rsid w:val="002E3132"/>
    <w:rsid w:val="002E31EE"/>
    <w:rsid w:val="002E3C8D"/>
    <w:rsid w:val="002E474A"/>
    <w:rsid w:val="002E5795"/>
    <w:rsid w:val="002E5A56"/>
    <w:rsid w:val="002E5BDC"/>
    <w:rsid w:val="002E6125"/>
    <w:rsid w:val="002E6C9B"/>
    <w:rsid w:val="002E70DB"/>
    <w:rsid w:val="002F0952"/>
    <w:rsid w:val="002F1A1C"/>
    <w:rsid w:val="002F2020"/>
    <w:rsid w:val="002F257D"/>
    <w:rsid w:val="002F2648"/>
    <w:rsid w:val="002F2A21"/>
    <w:rsid w:val="002F2EE8"/>
    <w:rsid w:val="002F4383"/>
    <w:rsid w:val="002F4878"/>
    <w:rsid w:val="002F5027"/>
    <w:rsid w:val="002F532D"/>
    <w:rsid w:val="002F53E8"/>
    <w:rsid w:val="002F6787"/>
    <w:rsid w:val="002F7071"/>
    <w:rsid w:val="00300FF3"/>
    <w:rsid w:val="003033B9"/>
    <w:rsid w:val="00303764"/>
    <w:rsid w:val="0030448C"/>
    <w:rsid w:val="003049F7"/>
    <w:rsid w:val="00305880"/>
    <w:rsid w:val="00310C49"/>
    <w:rsid w:val="00310F78"/>
    <w:rsid w:val="0031150E"/>
    <w:rsid w:val="00312111"/>
    <w:rsid w:val="00312904"/>
    <w:rsid w:val="00313EED"/>
    <w:rsid w:val="00313FB8"/>
    <w:rsid w:val="00314A15"/>
    <w:rsid w:val="00314BB0"/>
    <w:rsid w:val="00314BEB"/>
    <w:rsid w:val="003154E0"/>
    <w:rsid w:val="0031638F"/>
    <w:rsid w:val="003163D5"/>
    <w:rsid w:val="003164EC"/>
    <w:rsid w:val="0031684A"/>
    <w:rsid w:val="003203BA"/>
    <w:rsid w:val="0032045F"/>
    <w:rsid w:val="003227BD"/>
    <w:rsid w:val="0032329B"/>
    <w:rsid w:val="0032357D"/>
    <w:rsid w:val="00326475"/>
    <w:rsid w:val="00327590"/>
    <w:rsid w:val="00327CA4"/>
    <w:rsid w:val="00327DF8"/>
    <w:rsid w:val="00330EA6"/>
    <w:rsid w:val="0033110D"/>
    <w:rsid w:val="00332A7F"/>
    <w:rsid w:val="00334FAE"/>
    <w:rsid w:val="00335690"/>
    <w:rsid w:val="00335A03"/>
    <w:rsid w:val="0033638E"/>
    <w:rsid w:val="00336630"/>
    <w:rsid w:val="003419F4"/>
    <w:rsid w:val="003426D6"/>
    <w:rsid w:val="003434E1"/>
    <w:rsid w:val="00343BB1"/>
    <w:rsid w:val="00345F67"/>
    <w:rsid w:val="0034603F"/>
    <w:rsid w:val="003460A1"/>
    <w:rsid w:val="0034777E"/>
    <w:rsid w:val="00347873"/>
    <w:rsid w:val="00347997"/>
    <w:rsid w:val="00350FEF"/>
    <w:rsid w:val="00352EEF"/>
    <w:rsid w:val="00354D73"/>
    <w:rsid w:val="00355B7B"/>
    <w:rsid w:val="0035642D"/>
    <w:rsid w:val="003565A4"/>
    <w:rsid w:val="00357925"/>
    <w:rsid w:val="00357B32"/>
    <w:rsid w:val="003600E3"/>
    <w:rsid w:val="00362675"/>
    <w:rsid w:val="00362815"/>
    <w:rsid w:val="00364004"/>
    <w:rsid w:val="003646FF"/>
    <w:rsid w:val="00364785"/>
    <w:rsid w:val="00366EE1"/>
    <w:rsid w:val="00366F04"/>
    <w:rsid w:val="0036732F"/>
    <w:rsid w:val="00370A4B"/>
    <w:rsid w:val="003711D0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645E"/>
    <w:rsid w:val="003769E9"/>
    <w:rsid w:val="0038008B"/>
    <w:rsid w:val="0038181F"/>
    <w:rsid w:val="00382971"/>
    <w:rsid w:val="003831F2"/>
    <w:rsid w:val="003839AD"/>
    <w:rsid w:val="00384F3E"/>
    <w:rsid w:val="00384F40"/>
    <w:rsid w:val="00385569"/>
    <w:rsid w:val="0038627B"/>
    <w:rsid w:val="003906AC"/>
    <w:rsid w:val="00390AF2"/>
    <w:rsid w:val="003911F9"/>
    <w:rsid w:val="00391BAC"/>
    <w:rsid w:val="003926DB"/>
    <w:rsid w:val="00395410"/>
    <w:rsid w:val="003958C5"/>
    <w:rsid w:val="00395DFD"/>
    <w:rsid w:val="00397660"/>
    <w:rsid w:val="003A0168"/>
    <w:rsid w:val="003A074E"/>
    <w:rsid w:val="003A0DF3"/>
    <w:rsid w:val="003A1499"/>
    <w:rsid w:val="003A24D3"/>
    <w:rsid w:val="003A312C"/>
    <w:rsid w:val="003A323B"/>
    <w:rsid w:val="003A5F03"/>
    <w:rsid w:val="003A6495"/>
    <w:rsid w:val="003A650E"/>
    <w:rsid w:val="003A67EA"/>
    <w:rsid w:val="003A6B20"/>
    <w:rsid w:val="003A7101"/>
    <w:rsid w:val="003A737A"/>
    <w:rsid w:val="003A77F6"/>
    <w:rsid w:val="003B008E"/>
    <w:rsid w:val="003B112F"/>
    <w:rsid w:val="003B12BB"/>
    <w:rsid w:val="003B3300"/>
    <w:rsid w:val="003B42D6"/>
    <w:rsid w:val="003B5FDE"/>
    <w:rsid w:val="003B670F"/>
    <w:rsid w:val="003B71C5"/>
    <w:rsid w:val="003B7459"/>
    <w:rsid w:val="003B7708"/>
    <w:rsid w:val="003B78A0"/>
    <w:rsid w:val="003C01B2"/>
    <w:rsid w:val="003C0226"/>
    <w:rsid w:val="003C115A"/>
    <w:rsid w:val="003C157D"/>
    <w:rsid w:val="003C1F91"/>
    <w:rsid w:val="003C4648"/>
    <w:rsid w:val="003C51BB"/>
    <w:rsid w:val="003C5417"/>
    <w:rsid w:val="003C6AD1"/>
    <w:rsid w:val="003C6FF8"/>
    <w:rsid w:val="003D00CC"/>
    <w:rsid w:val="003D03A5"/>
    <w:rsid w:val="003D053B"/>
    <w:rsid w:val="003D0910"/>
    <w:rsid w:val="003D0BB2"/>
    <w:rsid w:val="003D19B4"/>
    <w:rsid w:val="003D46B3"/>
    <w:rsid w:val="003D47E6"/>
    <w:rsid w:val="003D49AA"/>
    <w:rsid w:val="003D64D7"/>
    <w:rsid w:val="003D73A0"/>
    <w:rsid w:val="003D7AB1"/>
    <w:rsid w:val="003E0196"/>
    <w:rsid w:val="003E03FC"/>
    <w:rsid w:val="003E1D74"/>
    <w:rsid w:val="003E287E"/>
    <w:rsid w:val="003E384A"/>
    <w:rsid w:val="003E3904"/>
    <w:rsid w:val="003E397E"/>
    <w:rsid w:val="003E3E71"/>
    <w:rsid w:val="003E5E81"/>
    <w:rsid w:val="003E5EB5"/>
    <w:rsid w:val="003E60B2"/>
    <w:rsid w:val="003E72B5"/>
    <w:rsid w:val="003E7DF7"/>
    <w:rsid w:val="003F0F40"/>
    <w:rsid w:val="003F1C2D"/>
    <w:rsid w:val="003F20D0"/>
    <w:rsid w:val="003F48EE"/>
    <w:rsid w:val="003F4B3B"/>
    <w:rsid w:val="003F4BBA"/>
    <w:rsid w:val="003F5546"/>
    <w:rsid w:val="003F5B28"/>
    <w:rsid w:val="003F6090"/>
    <w:rsid w:val="003F61B5"/>
    <w:rsid w:val="003F6CBE"/>
    <w:rsid w:val="003F7429"/>
    <w:rsid w:val="003F781B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45D"/>
    <w:rsid w:val="00404465"/>
    <w:rsid w:val="00404DA1"/>
    <w:rsid w:val="00405239"/>
    <w:rsid w:val="004052DA"/>
    <w:rsid w:val="00407C04"/>
    <w:rsid w:val="00407D21"/>
    <w:rsid w:val="00407F99"/>
    <w:rsid w:val="00410E43"/>
    <w:rsid w:val="00412568"/>
    <w:rsid w:val="00412A52"/>
    <w:rsid w:val="00414E79"/>
    <w:rsid w:val="00415DE4"/>
    <w:rsid w:val="0041637A"/>
    <w:rsid w:val="00416A0E"/>
    <w:rsid w:val="00416C88"/>
    <w:rsid w:val="0041714C"/>
    <w:rsid w:val="0041793A"/>
    <w:rsid w:val="00417E85"/>
    <w:rsid w:val="00421F32"/>
    <w:rsid w:val="00423E48"/>
    <w:rsid w:val="00424074"/>
    <w:rsid w:val="00424203"/>
    <w:rsid w:val="00424336"/>
    <w:rsid w:val="00425A34"/>
    <w:rsid w:val="00426BF0"/>
    <w:rsid w:val="00430009"/>
    <w:rsid w:val="004306B5"/>
    <w:rsid w:val="00430E3A"/>
    <w:rsid w:val="00431001"/>
    <w:rsid w:val="00431CE3"/>
    <w:rsid w:val="00433406"/>
    <w:rsid w:val="004342B6"/>
    <w:rsid w:val="00435ACE"/>
    <w:rsid w:val="0043602A"/>
    <w:rsid w:val="00436344"/>
    <w:rsid w:val="004369A2"/>
    <w:rsid w:val="00437E30"/>
    <w:rsid w:val="00440925"/>
    <w:rsid w:val="00440D30"/>
    <w:rsid w:val="00442D73"/>
    <w:rsid w:val="00444920"/>
    <w:rsid w:val="00450392"/>
    <w:rsid w:val="004508F7"/>
    <w:rsid w:val="0045136B"/>
    <w:rsid w:val="004514BC"/>
    <w:rsid w:val="0045186D"/>
    <w:rsid w:val="00455D39"/>
    <w:rsid w:val="004567AA"/>
    <w:rsid w:val="00457109"/>
    <w:rsid w:val="00457457"/>
    <w:rsid w:val="004574EF"/>
    <w:rsid w:val="004604EC"/>
    <w:rsid w:val="004613B0"/>
    <w:rsid w:val="00461D19"/>
    <w:rsid w:val="004620A8"/>
    <w:rsid w:val="0046280E"/>
    <w:rsid w:val="00462AE2"/>
    <w:rsid w:val="00463112"/>
    <w:rsid w:val="0046352A"/>
    <w:rsid w:val="004647BC"/>
    <w:rsid w:val="00464EFD"/>
    <w:rsid w:val="004656CD"/>
    <w:rsid w:val="00467A93"/>
    <w:rsid w:val="00467CDE"/>
    <w:rsid w:val="00471944"/>
    <w:rsid w:val="00471E5D"/>
    <w:rsid w:val="004720E2"/>
    <w:rsid w:val="00473C11"/>
    <w:rsid w:val="004743ED"/>
    <w:rsid w:val="0047477A"/>
    <w:rsid w:val="00475218"/>
    <w:rsid w:val="00475DBF"/>
    <w:rsid w:val="00477CC2"/>
    <w:rsid w:val="00480C80"/>
    <w:rsid w:val="00481987"/>
    <w:rsid w:val="0048230D"/>
    <w:rsid w:val="004832F0"/>
    <w:rsid w:val="00483377"/>
    <w:rsid w:val="0048340C"/>
    <w:rsid w:val="00483693"/>
    <w:rsid w:val="004858D4"/>
    <w:rsid w:val="00485E84"/>
    <w:rsid w:val="004861CA"/>
    <w:rsid w:val="0048678C"/>
    <w:rsid w:val="00486CE7"/>
    <w:rsid w:val="00487405"/>
    <w:rsid w:val="00487ACD"/>
    <w:rsid w:val="004910B7"/>
    <w:rsid w:val="00491E45"/>
    <w:rsid w:val="00492870"/>
    <w:rsid w:val="00493CDC"/>
    <w:rsid w:val="0049493A"/>
    <w:rsid w:val="00495F56"/>
    <w:rsid w:val="0049659C"/>
    <w:rsid w:val="004A0A88"/>
    <w:rsid w:val="004A0FAF"/>
    <w:rsid w:val="004A1F4E"/>
    <w:rsid w:val="004A2809"/>
    <w:rsid w:val="004A2960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EAB"/>
    <w:rsid w:val="004B0782"/>
    <w:rsid w:val="004B0E75"/>
    <w:rsid w:val="004B287C"/>
    <w:rsid w:val="004B295D"/>
    <w:rsid w:val="004B3608"/>
    <w:rsid w:val="004B5330"/>
    <w:rsid w:val="004B5487"/>
    <w:rsid w:val="004B5F36"/>
    <w:rsid w:val="004B6687"/>
    <w:rsid w:val="004B7C09"/>
    <w:rsid w:val="004C0571"/>
    <w:rsid w:val="004C0E91"/>
    <w:rsid w:val="004C1D7B"/>
    <w:rsid w:val="004C26A4"/>
    <w:rsid w:val="004C3220"/>
    <w:rsid w:val="004C4348"/>
    <w:rsid w:val="004C49EA"/>
    <w:rsid w:val="004C5251"/>
    <w:rsid w:val="004C71FA"/>
    <w:rsid w:val="004C73E6"/>
    <w:rsid w:val="004C78B0"/>
    <w:rsid w:val="004D082F"/>
    <w:rsid w:val="004D0E82"/>
    <w:rsid w:val="004D170B"/>
    <w:rsid w:val="004D1D86"/>
    <w:rsid w:val="004D2D7C"/>
    <w:rsid w:val="004D2DC9"/>
    <w:rsid w:val="004D32AF"/>
    <w:rsid w:val="004D3775"/>
    <w:rsid w:val="004D4833"/>
    <w:rsid w:val="004D56D5"/>
    <w:rsid w:val="004D5CC6"/>
    <w:rsid w:val="004D5F9B"/>
    <w:rsid w:val="004D74C8"/>
    <w:rsid w:val="004D7592"/>
    <w:rsid w:val="004D7AB1"/>
    <w:rsid w:val="004D7AC6"/>
    <w:rsid w:val="004E08FB"/>
    <w:rsid w:val="004E15C4"/>
    <w:rsid w:val="004E1A74"/>
    <w:rsid w:val="004E26D4"/>
    <w:rsid w:val="004E3483"/>
    <w:rsid w:val="004E348F"/>
    <w:rsid w:val="004E3ECC"/>
    <w:rsid w:val="004E585D"/>
    <w:rsid w:val="004E5C3B"/>
    <w:rsid w:val="004E7C66"/>
    <w:rsid w:val="004F03D8"/>
    <w:rsid w:val="004F16E6"/>
    <w:rsid w:val="004F1E87"/>
    <w:rsid w:val="004F25ED"/>
    <w:rsid w:val="004F2E58"/>
    <w:rsid w:val="004F48BB"/>
    <w:rsid w:val="004F4E19"/>
    <w:rsid w:val="00500799"/>
    <w:rsid w:val="00501C02"/>
    <w:rsid w:val="0050308A"/>
    <w:rsid w:val="00503A6A"/>
    <w:rsid w:val="00503E6B"/>
    <w:rsid w:val="00504464"/>
    <w:rsid w:val="005048B7"/>
    <w:rsid w:val="00504CC3"/>
    <w:rsid w:val="005050AE"/>
    <w:rsid w:val="005051AC"/>
    <w:rsid w:val="005059EE"/>
    <w:rsid w:val="00505A8E"/>
    <w:rsid w:val="00506238"/>
    <w:rsid w:val="00507585"/>
    <w:rsid w:val="005102D4"/>
    <w:rsid w:val="005104D4"/>
    <w:rsid w:val="00511271"/>
    <w:rsid w:val="00511674"/>
    <w:rsid w:val="00511854"/>
    <w:rsid w:val="00511B3F"/>
    <w:rsid w:val="00511E9A"/>
    <w:rsid w:val="00512E33"/>
    <w:rsid w:val="00513D9F"/>
    <w:rsid w:val="005140AD"/>
    <w:rsid w:val="005150AF"/>
    <w:rsid w:val="00515A45"/>
    <w:rsid w:val="00516152"/>
    <w:rsid w:val="00516556"/>
    <w:rsid w:val="00516C0E"/>
    <w:rsid w:val="005213B8"/>
    <w:rsid w:val="00521790"/>
    <w:rsid w:val="00522081"/>
    <w:rsid w:val="00522E85"/>
    <w:rsid w:val="00522FD3"/>
    <w:rsid w:val="005233A2"/>
    <w:rsid w:val="00523816"/>
    <w:rsid w:val="00523EE0"/>
    <w:rsid w:val="00524315"/>
    <w:rsid w:val="005249DB"/>
    <w:rsid w:val="0052541F"/>
    <w:rsid w:val="0052558D"/>
    <w:rsid w:val="005271DE"/>
    <w:rsid w:val="00527252"/>
    <w:rsid w:val="00527523"/>
    <w:rsid w:val="00527ABE"/>
    <w:rsid w:val="005303EE"/>
    <w:rsid w:val="005314C0"/>
    <w:rsid w:val="00531FAE"/>
    <w:rsid w:val="0053293C"/>
    <w:rsid w:val="00534295"/>
    <w:rsid w:val="0053587A"/>
    <w:rsid w:val="00535AC7"/>
    <w:rsid w:val="00537959"/>
    <w:rsid w:val="00540789"/>
    <w:rsid w:val="00540CE7"/>
    <w:rsid w:val="0054277E"/>
    <w:rsid w:val="0054290F"/>
    <w:rsid w:val="00542DBD"/>
    <w:rsid w:val="005431C9"/>
    <w:rsid w:val="0054400B"/>
    <w:rsid w:val="00544563"/>
    <w:rsid w:val="005456FD"/>
    <w:rsid w:val="00545AD4"/>
    <w:rsid w:val="00547AB9"/>
    <w:rsid w:val="00550239"/>
    <w:rsid w:val="00550DE9"/>
    <w:rsid w:val="00551668"/>
    <w:rsid w:val="0055208D"/>
    <w:rsid w:val="005521D6"/>
    <w:rsid w:val="00552587"/>
    <w:rsid w:val="00552D8F"/>
    <w:rsid w:val="0055431D"/>
    <w:rsid w:val="005556C2"/>
    <w:rsid w:val="00555ECF"/>
    <w:rsid w:val="005566BB"/>
    <w:rsid w:val="00560358"/>
    <w:rsid w:val="00561985"/>
    <w:rsid w:val="00563193"/>
    <w:rsid w:val="00563559"/>
    <w:rsid w:val="0056405B"/>
    <w:rsid w:val="00564BD8"/>
    <w:rsid w:val="0056546D"/>
    <w:rsid w:val="0057267A"/>
    <w:rsid w:val="005729A0"/>
    <w:rsid w:val="00572D2C"/>
    <w:rsid w:val="0057364B"/>
    <w:rsid w:val="00573958"/>
    <w:rsid w:val="00574C25"/>
    <w:rsid w:val="00576246"/>
    <w:rsid w:val="00576DC9"/>
    <w:rsid w:val="00577DD4"/>
    <w:rsid w:val="00580592"/>
    <w:rsid w:val="00586678"/>
    <w:rsid w:val="005871BD"/>
    <w:rsid w:val="00587C2A"/>
    <w:rsid w:val="00587F35"/>
    <w:rsid w:val="0059043E"/>
    <w:rsid w:val="00590C88"/>
    <w:rsid w:val="00591DFA"/>
    <w:rsid w:val="005936C8"/>
    <w:rsid w:val="00596140"/>
    <w:rsid w:val="00597ACB"/>
    <w:rsid w:val="00597F16"/>
    <w:rsid w:val="005A076A"/>
    <w:rsid w:val="005A0E80"/>
    <w:rsid w:val="005A184C"/>
    <w:rsid w:val="005A298C"/>
    <w:rsid w:val="005A3B5F"/>
    <w:rsid w:val="005A3D98"/>
    <w:rsid w:val="005A5C49"/>
    <w:rsid w:val="005A695B"/>
    <w:rsid w:val="005B0411"/>
    <w:rsid w:val="005B09DD"/>
    <w:rsid w:val="005B1A5F"/>
    <w:rsid w:val="005B1F16"/>
    <w:rsid w:val="005B1F4F"/>
    <w:rsid w:val="005B29A2"/>
    <w:rsid w:val="005B2B38"/>
    <w:rsid w:val="005B3EB5"/>
    <w:rsid w:val="005B4DFB"/>
    <w:rsid w:val="005B5E60"/>
    <w:rsid w:val="005B620C"/>
    <w:rsid w:val="005B6C20"/>
    <w:rsid w:val="005B7090"/>
    <w:rsid w:val="005C0F2D"/>
    <w:rsid w:val="005C0F3F"/>
    <w:rsid w:val="005C1992"/>
    <w:rsid w:val="005C22F4"/>
    <w:rsid w:val="005C3863"/>
    <w:rsid w:val="005C3F8B"/>
    <w:rsid w:val="005C5715"/>
    <w:rsid w:val="005C7DB6"/>
    <w:rsid w:val="005D075D"/>
    <w:rsid w:val="005D1340"/>
    <w:rsid w:val="005D2BB4"/>
    <w:rsid w:val="005D322D"/>
    <w:rsid w:val="005D37ED"/>
    <w:rsid w:val="005D3C06"/>
    <w:rsid w:val="005D4330"/>
    <w:rsid w:val="005D4894"/>
    <w:rsid w:val="005D4934"/>
    <w:rsid w:val="005D4A1E"/>
    <w:rsid w:val="005D571A"/>
    <w:rsid w:val="005D61ED"/>
    <w:rsid w:val="005D6605"/>
    <w:rsid w:val="005D66F4"/>
    <w:rsid w:val="005D6E9B"/>
    <w:rsid w:val="005E0197"/>
    <w:rsid w:val="005E074F"/>
    <w:rsid w:val="005E2003"/>
    <w:rsid w:val="005E38BE"/>
    <w:rsid w:val="005E41A3"/>
    <w:rsid w:val="005E4794"/>
    <w:rsid w:val="005E4CE9"/>
    <w:rsid w:val="005E5893"/>
    <w:rsid w:val="005E5932"/>
    <w:rsid w:val="005E5EC2"/>
    <w:rsid w:val="005E6622"/>
    <w:rsid w:val="005F0EBF"/>
    <w:rsid w:val="005F193F"/>
    <w:rsid w:val="005F1A0B"/>
    <w:rsid w:val="005F1BC0"/>
    <w:rsid w:val="005F2306"/>
    <w:rsid w:val="005F2E17"/>
    <w:rsid w:val="005F376C"/>
    <w:rsid w:val="005F3BB0"/>
    <w:rsid w:val="005F3CE5"/>
    <w:rsid w:val="005F4D52"/>
    <w:rsid w:val="005F5390"/>
    <w:rsid w:val="005F5D03"/>
    <w:rsid w:val="005F66D8"/>
    <w:rsid w:val="005F75B9"/>
    <w:rsid w:val="005F7675"/>
    <w:rsid w:val="005F78FA"/>
    <w:rsid w:val="005F7962"/>
    <w:rsid w:val="005F7FB2"/>
    <w:rsid w:val="0060039C"/>
    <w:rsid w:val="00600A62"/>
    <w:rsid w:val="00600E9C"/>
    <w:rsid w:val="0060139C"/>
    <w:rsid w:val="00602263"/>
    <w:rsid w:val="00602E02"/>
    <w:rsid w:val="00603751"/>
    <w:rsid w:val="0060424F"/>
    <w:rsid w:val="006044EE"/>
    <w:rsid w:val="0060494D"/>
    <w:rsid w:val="00604A20"/>
    <w:rsid w:val="00604B5D"/>
    <w:rsid w:val="00605784"/>
    <w:rsid w:val="006065C8"/>
    <w:rsid w:val="00606DAC"/>
    <w:rsid w:val="00607A22"/>
    <w:rsid w:val="00607E6E"/>
    <w:rsid w:val="006114CE"/>
    <w:rsid w:val="00611B54"/>
    <w:rsid w:val="00611F73"/>
    <w:rsid w:val="00613490"/>
    <w:rsid w:val="00613965"/>
    <w:rsid w:val="0061495A"/>
    <w:rsid w:val="006162D2"/>
    <w:rsid w:val="006167CB"/>
    <w:rsid w:val="00616F13"/>
    <w:rsid w:val="00621271"/>
    <w:rsid w:val="006221CE"/>
    <w:rsid w:val="006227E9"/>
    <w:rsid w:val="00622BC4"/>
    <w:rsid w:val="00622E84"/>
    <w:rsid w:val="00623396"/>
    <w:rsid w:val="006242FC"/>
    <w:rsid w:val="00630209"/>
    <w:rsid w:val="00630A6B"/>
    <w:rsid w:val="00630CFF"/>
    <w:rsid w:val="0063213E"/>
    <w:rsid w:val="00632936"/>
    <w:rsid w:val="00632C49"/>
    <w:rsid w:val="006330B6"/>
    <w:rsid w:val="006339A7"/>
    <w:rsid w:val="00633F49"/>
    <w:rsid w:val="00635037"/>
    <w:rsid w:val="00636401"/>
    <w:rsid w:val="00636928"/>
    <w:rsid w:val="006378C8"/>
    <w:rsid w:val="006405EE"/>
    <w:rsid w:val="006411B9"/>
    <w:rsid w:val="0064149C"/>
    <w:rsid w:val="00642BBE"/>
    <w:rsid w:val="00643121"/>
    <w:rsid w:val="00645BB3"/>
    <w:rsid w:val="006461EC"/>
    <w:rsid w:val="006468E9"/>
    <w:rsid w:val="006503C1"/>
    <w:rsid w:val="00652424"/>
    <w:rsid w:val="006529DA"/>
    <w:rsid w:val="00652B80"/>
    <w:rsid w:val="00653239"/>
    <w:rsid w:val="006555EC"/>
    <w:rsid w:val="006556B0"/>
    <w:rsid w:val="0065578C"/>
    <w:rsid w:val="006565F9"/>
    <w:rsid w:val="00656855"/>
    <w:rsid w:val="006573F8"/>
    <w:rsid w:val="0065775C"/>
    <w:rsid w:val="006578AA"/>
    <w:rsid w:val="00657D78"/>
    <w:rsid w:val="00665474"/>
    <w:rsid w:val="00666C62"/>
    <w:rsid w:val="00670601"/>
    <w:rsid w:val="00671B0A"/>
    <w:rsid w:val="00671F1E"/>
    <w:rsid w:val="00672C18"/>
    <w:rsid w:val="00672E3E"/>
    <w:rsid w:val="00674CF7"/>
    <w:rsid w:val="00674F1E"/>
    <w:rsid w:val="0067509F"/>
    <w:rsid w:val="006753B5"/>
    <w:rsid w:val="006760AF"/>
    <w:rsid w:val="00676F8A"/>
    <w:rsid w:val="006777F0"/>
    <w:rsid w:val="00680DBD"/>
    <w:rsid w:val="006812FE"/>
    <w:rsid w:val="00682204"/>
    <w:rsid w:val="00682FB9"/>
    <w:rsid w:val="0068382B"/>
    <w:rsid w:val="00684C6A"/>
    <w:rsid w:val="00685DD3"/>
    <w:rsid w:val="00690806"/>
    <w:rsid w:val="00690A7F"/>
    <w:rsid w:val="00692509"/>
    <w:rsid w:val="006925F2"/>
    <w:rsid w:val="00693000"/>
    <w:rsid w:val="0069368D"/>
    <w:rsid w:val="006951DF"/>
    <w:rsid w:val="00696F7B"/>
    <w:rsid w:val="00697047"/>
    <w:rsid w:val="00697BB4"/>
    <w:rsid w:val="006A08DB"/>
    <w:rsid w:val="006A0D5D"/>
    <w:rsid w:val="006A1349"/>
    <w:rsid w:val="006A1E61"/>
    <w:rsid w:val="006A248E"/>
    <w:rsid w:val="006A312D"/>
    <w:rsid w:val="006A33DF"/>
    <w:rsid w:val="006A3955"/>
    <w:rsid w:val="006A4377"/>
    <w:rsid w:val="006A522C"/>
    <w:rsid w:val="006A58EB"/>
    <w:rsid w:val="006A6B36"/>
    <w:rsid w:val="006B0010"/>
    <w:rsid w:val="006B189B"/>
    <w:rsid w:val="006B1904"/>
    <w:rsid w:val="006B274F"/>
    <w:rsid w:val="006B2B9A"/>
    <w:rsid w:val="006B487D"/>
    <w:rsid w:val="006B5EAA"/>
    <w:rsid w:val="006B6BD2"/>
    <w:rsid w:val="006B6E9F"/>
    <w:rsid w:val="006B77A9"/>
    <w:rsid w:val="006B7909"/>
    <w:rsid w:val="006C0CBE"/>
    <w:rsid w:val="006C0E8C"/>
    <w:rsid w:val="006C0FDA"/>
    <w:rsid w:val="006C3B6B"/>
    <w:rsid w:val="006C46BF"/>
    <w:rsid w:val="006C5FE7"/>
    <w:rsid w:val="006D2053"/>
    <w:rsid w:val="006D20DD"/>
    <w:rsid w:val="006D35FC"/>
    <w:rsid w:val="006D43E2"/>
    <w:rsid w:val="006D51FA"/>
    <w:rsid w:val="006D63A9"/>
    <w:rsid w:val="006D6C47"/>
    <w:rsid w:val="006D6E9D"/>
    <w:rsid w:val="006E0323"/>
    <w:rsid w:val="006E17A3"/>
    <w:rsid w:val="006E1DB2"/>
    <w:rsid w:val="006E214C"/>
    <w:rsid w:val="006E2865"/>
    <w:rsid w:val="006E3C43"/>
    <w:rsid w:val="006E47B8"/>
    <w:rsid w:val="006E4CD2"/>
    <w:rsid w:val="006E64B7"/>
    <w:rsid w:val="006F04B7"/>
    <w:rsid w:val="006F0808"/>
    <w:rsid w:val="006F0E8B"/>
    <w:rsid w:val="006F157B"/>
    <w:rsid w:val="006F1B3E"/>
    <w:rsid w:val="006F1E5E"/>
    <w:rsid w:val="006F287C"/>
    <w:rsid w:val="006F3E01"/>
    <w:rsid w:val="006F3E7C"/>
    <w:rsid w:val="006F4548"/>
    <w:rsid w:val="006F60FC"/>
    <w:rsid w:val="006F642B"/>
    <w:rsid w:val="006F658E"/>
    <w:rsid w:val="006F7C21"/>
    <w:rsid w:val="007003B3"/>
    <w:rsid w:val="00700FA1"/>
    <w:rsid w:val="007010A2"/>
    <w:rsid w:val="007015CA"/>
    <w:rsid w:val="00701921"/>
    <w:rsid w:val="00701A86"/>
    <w:rsid w:val="00701E6B"/>
    <w:rsid w:val="00702877"/>
    <w:rsid w:val="0070640B"/>
    <w:rsid w:val="00706F74"/>
    <w:rsid w:val="007076F6"/>
    <w:rsid w:val="00707EC2"/>
    <w:rsid w:val="00707ED7"/>
    <w:rsid w:val="0071155F"/>
    <w:rsid w:val="00712867"/>
    <w:rsid w:val="00712E93"/>
    <w:rsid w:val="00713114"/>
    <w:rsid w:val="007146FA"/>
    <w:rsid w:val="0071602F"/>
    <w:rsid w:val="007165CA"/>
    <w:rsid w:val="00716D15"/>
    <w:rsid w:val="00720B05"/>
    <w:rsid w:val="00721FC4"/>
    <w:rsid w:val="007223BC"/>
    <w:rsid w:val="00724718"/>
    <w:rsid w:val="007258F3"/>
    <w:rsid w:val="00725BBE"/>
    <w:rsid w:val="0072600B"/>
    <w:rsid w:val="00727294"/>
    <w:rsid w:val="0073050B"/>
    <w:rsid w:val="00731E93"/>
    <w:rsid w:val="00733ADE"/>
    <w:rsid w:val="0073542C"/>
    <w:rsid w:val="007365D5"/>
    <w:rsid w:val="00736D58"/>
    <w:rsid w:val="00737511"/>
    <w:rsid w:val="00740BCB"/>
    <w:rsid w:val="007413A7"/>
    <w:rsid w:val="007414B2"/>
    <w:rsid w:val="00743046"/>
    <w:rsid w:val="00744B14"/>
    <w:rsid w:val="00745DEF"/>
    <w:rsid w:val="00750174"/>
    <w:rsid w:val="00750193"/>
    <w:rsid w:val="0075040D"/>
    <w:rsid w:val="00751E21"/>
    <w:rsid w:val="00752E6B"/>
    <w:rsid w:val="0075306E"/>
    <w:rsid w:val="00753480"/>
    <w:rsid w:val="00753CBE"/>
    <w:rsid w:val="00753D41"/>
    <w:rsid w:val="00754667"/>
    <w:rsid w:val="00754A15"/>
    <w:rsid w:val="0075568B"/>
    <w:rsid w:val="00755AF4"/>
    <w:rsid w:val="007566C4"/>
    <w:rsid w:val="0075708F"/>
    <w:rsid w:val="00757D92"/>
    <w:rsid w:val="00761529"/>
    <w:rsid w:val="00761A78"/>
    <w:rsid w:val="00761BD6"/>
    <w:rsid w:val="007638CA"/>
    <w:rsid w:val="00763D8C"/>
    <w:rsid w:val="007647AC"/>
    <w:rsid w:val="00764C1C"/>
    <w:rsid w:val="0076588F"/>
    <w:rsid w:val="00765CD0"/>
    <w:rsid w:val="00766929"/>
    <w:rsid w:val="00766BA2"/>
    <w:rsid w:val="00766D8B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F02"/>
    <w:rsid w:val="0077444C"/>
    <w:rsid w:val="007745DF"/>
    <w:rsid w:val="00775CE3"/>
    <w:rsid w:val="007760F1"/>
    <w:rsid w:val="00777B75"/>
    <w:rsid w:val="00780146"/>
    <w:rsid w:val="00780941"/>
    <w:rsid w:val="007838B5"/>
    <w:rsid w:val="00783EAF"/>
    <w:rsid w:val="00784E74"/>
    <w:rsid w:val="00784F7C"/>
    <w:rsid w:val="00787585"/>
    <w:rsid w:val="0078764D"/>
    <w:rsid w:val="00787E1E"/>
    <w:rsid w:val="00791A67"/>
    <w:rsid w:val="00791F3B"/>
    <w:rsid w:val="0079276C"/>
    <w:rsid w:val="007939C5"/>
    <w:rsid w:val="00793BAE"/>
    <w:rsid w:val="0079527D"/>
    <w:rsid w:val="007954FD"/>
    <w:rsid w:val="00796823"/>
    <w:rsid w:val="007A0541"/>
    <w:rsid w:val="007A09FE"/>
    <w:rsid w:val="007A2C37"/>
    <w:rsid w:val="007A5906"/>
    <w:rsid w:val="007A73E3"/>
    <w:rsid w:val="007A786B"/>
    <w:rsid w:val="007A7BAE"/>
    <w:rsid w:val="007B0175"/>
    <w:rsid w:val="007B04CC"/>
    <w:rsid w:val="007B0B63"/>
    <w:rsid w:val="007B1CC8"/>
    <w:rsid w:val="007B1D69"/>
    <w:rsid w:val="007B205E"/>
    <w:rsid w:val="007B22B4"/>
    <w:rsid w:val="007B2341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1E65"/>
    <w:rsid w:val="007C2449"/>
    <w:rsid w:val="007C2715"/>
    <w:rsid w:val="007C32AB"/>
    <w:rsid w:val="007C3819"/>
    <w:rsid w:val="007C3F52"/>
    <w:rsid w:val="007C3F71"/>
    <w:rsid w:val="007C44AD"/>
    <w:rsid w:val="007C4A25"/>
    <w:rsid w:val="007C5F9F"/>
    <w:rsid w:val="007C777D"/>
    <w:rsid w:val="007D0E9F"/>
    <w:rsid w:val="007D1982"/>
    <w:rsid w:val="007D20B4"/>
    <w:rsid w:val="007D2879"/>
    <w:rsid w:val="007D2A97"/>
    <w:rsid w:val="007D2CD3"/>
    <w:rsid w:val="007D3DAA"/>
    <w:rsid w:val="007D46CC"/>
    <w:rsid w:val="007D5DF2"/>
    <w:rsid w:val="007D5E5C"/>
    <w:rsid w:val="007D700C"/>
    <w:rsid w:val="007E15B9"/>
    <w:rsid w:val="007E1628"/>
    <w:rsid w:val="007E2256"/>
    <w:rsid w:val="007E234D"/>
    <w:rsid w:val="007E2481"/>
    <w:rsid w:val="007E2CE2"/>
    <w:rsid w:val="007E3E0E"/>
    <w:rsid w:val="007E7546"/>
    <w:rsid w:val="007F1163"/>
    <w:rsid w:val="007F13B6"/>
    <w:rsid w:val="007F1556"/>
    <w:rsid w:val="007F1BD6"/>
    <w:rsid w:val="007F26DE"/>
    <w:rsid w:val="007F288B"/>
    <w:rsid w:val="007F58E9"/>
    <w:rsid w:val="007F6986"/>
    <w:rsid w:val="007F6A00"/>
    <w:rsid w:val="007F6C63"/>
    <w:rsid w:val="007F7958"/>
    <w:rsid w:val="007F7AD8"/>
    <w:rsid w:val="0080030A"/>
    <w:rsid w:val="00800FE7"/>
    <w:rsid w:val="00802C9B"/>
    <w:rsid w:val="008044D8"/>
    <w:rsid w:val="00804659"/>
    <w:rsid w:val="00804738"/>
    <w:rsid w:val="00804AD2"/>
    <w:rsid w:val="00805498"/>
    <w:rsid w:val="00805D65"/>
    <w:rsid w:val="00806756"/>
    <w:rsid w:val="00807114"/>
    <w:rsid w:val="0080792B"/>
    <w:rsid w:val="00807B6B"/>
    <w:rsid w:val="00807EAE"/>
    <w:rsid w:val="0081046E"/>
    <w:rsid w:val="008106A0"/>
    <w:rsid w:val="008113D4"/>
    <w:rsid w:val="008119F4"/>
    <w:rsid w:val="008122DD"/>
    <w:rsid w:val="008127C5"/>
    <w:rsid w:val="00812AB1"/>
    <w:rsid w:val="008136B1"/>
    <w:rsid w:val="00814856"/>
    <w:rsid w:val="0081490C"/>
    <w:rsid w:val="00814E63"/>
    <w:rsid w:val="00815361"/>
    <w:rsid w:val="00815DF1"/>
    <w:rsid w:val="008166F7"/>
    <w:rsid w:val="00817E49"/>
    <w:rsid w:val="0082357D"/>
    <w:rsid w:val="00824490"/>
    <w:rsid w:val="0082463F"/>
    <w:rsid w:val="008267B3"/>
    <w:rsid w:val="00827F9A"/>
    <w:rsid w:val="00831E91"/>
    <w:rsid w:val="0083258C"/>
    <w:rsid w:val="0083317B"/>
    <w:rsid w:val="0083413E"/>
    <w:rsid w:val="00834C81"/>
    <w:rsid w:val="0083518D"/>
    <w:rsid w:val="0083554A"/>
    <w:rsid w:val="00836E02"/>
    <w:rsid w:val="00837808"/>
    <w:rsid w:val="00837903"/>
    <w:rsid w:val="00837FA3"/>
    <w:rsid w:val="00840B33"/>
    <w:rsid w:val="00840CAB"/>
    <w:rsid w:val="00840D10"/>
    <w:rsid w:val="00840EAD"/>
    <w:rsid w:val="008425C1"/>
    <w:rsid w:val="00842EF0"/>
    <w:rsid w:val="00842FDA"/>
    <w:rsid w:val="00843131"/>
    <w:rsid w:val="00845070"/>
    <w:rsid w:val="00846EBE"/>
    <w:rsid w:val="00847541"/>
    <w:rsid w:val="00847659"/>
    <w:rsid w:val="0084765F"/>
    <w:rsid w:val="00847A39"/>
    <w:rsid w:val="00847E6B"/>
    <w:rsid w:val="00850C2E"/>
    <w:rsid w:val="0085100D"/>
    <w:rsid w:val="00852100"/>
    <w:rsid w:val="0085335C"/>
    <w:rsid w:val="00853909"/>
    <w:rsid w:val="00854E5E"/>
    <w:rsid w:val="00855B77"/>
    <w:rsid w:val="00855B7D"/>
    <w:rsid w:val="008563FF"/>
    <w:rsid w:val="00856D4B"/>
    <w:rsid w:val="00856E1A"/>
    <w:rsid w:val="00857A0E"/>
    <w:rsid w:val="00857A80"/>
    <w:rsid w:val="00857ED9"/>
    <w:rsid w:val="00861855"/>
    <w:rsid w:val="0086189D"/>
    <w:rsid w:val="00861A4A"/>
    <w:rsid w:val="00862616"/>
    <w:rsid w:val="00863B2B"/>
    <w:rsid w:val="00863EA0"/>
    <w:rsid w:val="00864241"/>
    <w:rsid w:val="00864758"/>
    <w:rsid w:val="008662D8"/>
    <w:rsid w:val="008674EC"/>
    <w:rsid w:val="00870538"/>
    <w:rsid w:val="00870683"/>
    <w:rsid w:val="00870A76"/>
    <w:rsid w:val="0087190A"/>
    <w:rsid w:val="00871B1B"/>
    <w:rsid w:val="0087246C"/>
    <w:rsid w:val="00873B69"/>
    <w:rsid w:val="00875688"/>
    <w:rsid w:val="00875B9D"/>
    <w:rsid w:val="008760F6"/>
    <w:rsid w:val="00876877"/>
    <w:rsid w:val="00877DBD"/>
    <w:rsid w:val="00877F28"/>
    <w:rsid w:val="008800B3"/>
    <w:rsid w:val="008809F1"/>
    <w:rsid w:val="0088130A"/>
    <w:rsid w:val="0088224C"/>
    <w:rsid w:val="00883358"/>
    <w:rsid w:val="0088540B"/>
    <w:rsid w:val="00885550"/>
    <w:rsid w:val="0088709A"/>
    <w:rsid w:val="0088777E"/>
    <w:rsid w:val="00887DE1"/>
    <w:rsid w:val="00890C53"/>
    <w:rsid w:val="008918D6"/>
    <w:rsid w:val="008922E8"/>
    <w:rsid w:val="00895799"/>
    <w:rsid w:val="008959C3"/>
    <w:rsid w:val="00895AF6"/>
    <w:rsid w:val="00895B42"/>
    <w:rsid w:val="00895B84"/>
    <w:rsid w:val="00895F30"/>
    <w:rsid w:val="00896D3C"/>
    <w:rsid w:val="008A1C08"/>
    <w:rsid w:val="008A278B"/>
    <w:rsid w:val="008A4FED"/>
    <w:rsid w:val="008A6537"/>
    <w:rsid w:val="008A6D92"/>
    <w:rsid w:val="008A7193"/>
    <w:rsid w:val="008B0468"/>
    <w:rsid w:val="008B04B4"/>
    <w:rsid w:val="008B1470"/>
    <w:rsid w:val="008B16C1"/>
    <w:rsid w:val="008B29F1"/>
    <w:rsid w:val="008B4451"/>
    <w:rsid w:val="008B4EF5"/>
    <w:rsid w:val="008B5504"/>
    <w:rsid w:val="008B5801"/>
    <w:rsid w:val="008B5876"/>
    <w:rsid w:val="008B5A3D"/>
    <w:rsid w:val="008B5AAA"/>
    <w:rsid w:val="008B7380"/>
    <w:rsid w:val="008C268A"/>
    <w:rsid w:val="008C2E4C"/>
    <w:rsid w:val="008C50D4"/>
    <w:rsid w:val="008C6188"/>
    <w:rsid w:val="008C635B"/>
    <w:rsid w:val="008C6A22"/>
    <w:rsid w:val="008C71A9"/>
    <w:rsid w:val="008D0318"/>
    <w:rsid w:val="008D0A21"/>
    <w:rsid w:val="008D0AB8"/>
    <w:rsid w:val="008D170D"/>
    <w:rsid w:val="008D183B"/>
    <w:rsid w:val="008D1B4B"/>
    <w:rsid w:val="008D2D2D"/>
    <w:rsid w:val="008D2DBC"/>
    <w:rsid w:val="008D3A6C"/>
    <w:rsid w:val="008D4C3C"/>
    <w:rsid w:val="008D507F"/>
    <w:rsid w:val="008D545C"/>
    <w:rsid w:val="008D59F0"/>
    <w:rsid w:val="008D6411"/>
    <w:rsid w:val="008D7F9E"/>
    <w:rsid w:val="008E0181"/>
    <w:rsid w:val="008E0BFD"/>
    <w:rsid w:val="008E0C22"/>
    <w:rsid w:val="008E1920"/>
    <w:rsid w:val="008E2125"/>
    <w:rsid w:val="008E22B4"/>
    <w:rsid w:val="008E270E"/>
    <w:rsid w:val="008E2CAA"/>
    <w:rsid w:val="008E2DA8"/>
    <w:rsid w:val="008E3097"/>
    <w:rsid w:val="008E3873"/>
    <w:rsid w:val="008E3922"/>
    <w:rsid w:val="008E3D8A"/>
    <w:rsid w:val="008E425D"/>
    <w:rsid w:val="008E50F2"/>
    <w:rsid w:val="008E55CA"/>
    <w:rsid w:val="008E5B6C"/>
    <w:rsid w:val="008F00BD"/>
    <w:rsid w:val="008F1358"/>
    <w:rsid w:val="008F169B"/>
    <w:rsid w:val="008F259D"/>
    <w:rsid w:val="008F2C0C"/>
    <w:rsid w:val="008F2DF5"/>
    <w:rsid w:val="008F5840"/>
    <w:rsid w:val="008F5F0D"/>
    <w:rsid w:val="008F68D3"/>
    <w:rsid w:val="008F6B33"/>
    <w:rsid w:val="008F73A8"/>
    <w:rsid w:val="009003DD"/>
    <w:rsid w:val="00900C23"/>
    <w:rsid w:val="00900EE8"/>
    <w:rsid w:val="00901A33"/>
    <w:rsid w:val="00901DDD"/>
    <w:rsid w:val="00901F8C"/>
    <w:rsid w:val="00902420"/>
    <w:rsid w:val="009037B7"/>
    <w:rsid w:val="00903893"/>
    <w:rsid w:val="00904324"/>
    <w:rsid w:val="009046FC"/>
    <w:rsid w:val="009054CE"/>
    <w:rsid w:val="00906AAA"/>
    <w:rsid w:val="0091071F"/>
    <w:rsid w:val="0091104E"/>
    <w:rsid w:val="009113DC"/>
    <w:rsid w:val="0091154A"/>
    <w:rsid w:val="0091186A"/>
    <w:rsid w:val="00911978"/>
    <w:rsid w:val="009120FF"/>
    <w:rsid w:val="0091265C"/>
    <w:rsid w:val="00913FAF"/>
    <w:rsid w:val="009140EB"/>
    <w:rsid w:val="0091479C"/>
    <w:rsid w:val="00914E7E"/>
    <w:rsid w:val="00915DC5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70C"/>
    <w:rsid w:val="009275E9"/>
    <w:rsid w:val="00927A00"/>
    <w:rsid w:val="00931295"/>
    <w:rsid w:val="00931AFF"/>
    <w:rsid w:val="009324C0"/>
    <w:rsid w:val="00932C25"/>
    <w:rsid w:val="0093348E"/>
    <w:rsid w:val="00933FC1"/>
    <w:rsid w:val="009345DE"/>
    <w:rsid w:val="00934AF6"/>
    <w:rsid w:val="00934DA5"/>
    <w:rsid w:val="00936157"/>
    <w:rsid w:val="00936F8B"/>
    <w:rsid w:val="00937190"/>
    <w:rsid w:val="009421E0"/>
    <w:rsid w:val="0094223D"/>
    <w:rsid w:val="00942A3B"/>
    <w:rsid w:val="009433F1"/>
    <w:rsid w:val="009433F3"/>
    <w:rsid w:val="0094351F"/>
    <w:rsid w:val="009436A2"/>
    <w:rsid w:val="00943F41"/>
    <w:rsid w:val="00945B1A"/>
    <w:rsid w:val="00945E95"/>
    <w:rsid w:val="00946509"/>
    <w:rsid w:val="00947FFD"/>
    <w:rsid w:val="00950475"/>
    <w:rsid w:val="0095090F"/>
    <w:rsid w:val="00951266"/>
    <w:rsid w:val="00951FBF"/>
    <w:rsid w:val="00952647"/>
    <w:rsid w:val="009532E0"/>
    <w:rsid w:val="00954A2F"/>
    <w:rsid w:val="00956857"/>
    <w:rsid w:val="00956BA3"/>
    <w:rsid w:val="009618D3"/>
    <w:rsid w:val="00961A90"/>
    <w:rsid w:val="00963F50"/>
    <w:rsid w:val="00964425"/>
    <w:rsid w:val="00964A1E"/>
    <w:rsid w:val="00970329"/>
    <w:rsid w:val="00970778"/>
    <w:rsid w:val="00970A76"/>
    <w:rsid w:val="00972CD9"/>
    <w:rsid w:val="00972E29"/>
    <w:rsid w:val="009730EA"/>
    <w:rsid w:val="00973C6E"/>
    <w:rsid w:val="0097431B"/>
    <w:rsid w:val="009747A8"/>
    <w:rsid w:val="00974FB3"/>
    <w:rsid w:val="00975667"/>
    <w:rsid w:val="00975CA9"/>
    <w:rsid w:val="00977129"/>
    <w:rsid w:val="009806DA"/>
    <w:rsid w:val="00980B4F"/>
    <w:rsid w:val="00981F4A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639B"/>
    <w:rsid w:val="00986BC8"/>
    <w:rsid w:val="00986BEB"/>
    <w:rsid w:val="009872A0"/>
    <w:rsid w:val="009874F0"/>
    <w:rsid w:val="0099020E"/>
    <w:rsid w:val="0099091B"/>
    <w:rsid w:val="00991B33"/>
    <w:rsid w:val="00991B3E"/>
    <w:rsid w:val="00992ED4"/>
    <w:rsid w:val="00993A9B"/>
    <w:rsid w:val="0099439E"/>
    <w:rsid w:val="009949AB"/>
    <w:rsid w:val="00995474"/>
    <w:rsid w:val="00995920"/>
    <w:rsid w:val="009962DE"/>
    <w:rsid w:val="00996A94"/>
    <w:rsid w:val="00997E5B"/>
    <w:rsid w:val="009A00AB"/>
    <w:rsid w:val="009A01CB"/>
    <w:rsid w:val="009A1911"/>
    <w:rsid w:val="009A1992"/>
    <w:rsid w:val="009A2CB8"/>
    <w:rsid w:val="009A2ED3"/>
    <w:rsid w:val="009A4D7F"/>
    <w:rsid w:val="009A540E"/>
    <w:rsid w:val="009A5860"/>
    <w:rsid w:val="009A7B75"/>
    <w:rsid w:val="009B0137"/>
    <w:rsid w:val="009B0531"/>
    <w:rsid w:val="009B12D8"/>
    <w:rsid w:val="009B1687"/>
    <w:rsid w:val="009B29AB"/>
    <w:rsid w:val="009B2DEB"/>
    <w:rsid w:val="009B3465"/>
    <w:rsid w:val="009B3C88"/>
    <w:rsid w:val="009B4262"/>
    <w:rsid w:val="009B4662"/>
    <w:rsid w:val="009B4E2A"/>
    <w:rsid w:val="009B4F8D"/>
    <w:rsid w:val="009B60B7"/>
    <w:rsid w:val="009B6ECB"/>
    <w:rsid w:val="009B7385"/>
    <w:rsid w:val="009B7900"/>
    <w:rsid w:val="009B7EEE"/>
    <w:rsid w:val="009C0280"/>
    <w:rsid w:val="009C053A"/>
    <w:rsid w:val="009C0974"/>
    <w:rsid w:val="009C09AC"/>
    <w:rsid w:val="009C0F90"/>
    <w:rsid w:val="009C283A"/>
    <w:rsid w:val="009C3EB9"/>
    <w:rsid w:val="009C4864"/>
    <w:rsid w:val="009C48B5"/>
    <w:rsid w:val="009C4B82"/>
    <w:rsid w:val="009C594E"/>
    <w:rsid w:val="009D07FC"/>
    <w:rsid w:val="009D28E7"/>
    <w:rsid w:val="009D35E7"/>
    <w:rsid w:val="009D45AA"/>
    <w:rsid w:val="009D4BEF"/>
    <w:rsid w:val="009D4D5C"/>
    <w:rsid w:val="009D4D91"/>
    <w:rsid w:val="009D4FB5"/>
    <w:rsid w:val="009D5FC1"/>
    <w:rsid w:val="009D61BB"/>
    <w:rsid w:val="009D66AF"/>
    <w:rsid w:val="009D6C19"/>
    <w:rsid w:val="009D70D7"/>
    <w:rsid w:val="009D7894"/>
    <w:rsid w:val="009D7D39"/>
    <w:rsid w:val="009D7E71"/>
    <w:rsid w:val="009E03F8"/>
    <w:rsid w:val="009E2534"/>
    <w:rsid w:val="009E2C07"/>
    <w:rsid w:val="009E35FE"/>
    <w:rsid w:val="009E3C68"/>
    <w:rsid w:val="009E4261"/>
    <w:rsid w:val="009E4811"/>
    <w:rsid w:val="009E4927"/>
    <w:rsid w:val="009E4ABA"/>
    <w:rsid w:val="009E5F5F"/>
    <w:rsid w:val="009E7E7A"/>
    <w:rsid w:val="009F0874"/>
    <w:rsid w:val="009F1290"/>
    <w:rsid w:val="009F34A9"/>
    <w:rsid w:val="009F3B93"/>
    <w:rsid w:val="009F4289"/>
    <w:rsid w:val="009F5B82"/>
    <w:rsid w:val="009F7D99"/>
    <w:rsid w:val="00A00855"/>
    <w:rsid w:val="00A01AE3"/>
    <w:rsid w:val="00A01D66"/>
    <w:rsid w:val="00A01EF3"/>
    <w:rsid w:val="00A02700"/>
    <w:rsid w:val="00A034AE"/>
    <w:rsid w:val="00A0376B"/>
    <w:rsid w:val="00A03B36"/>
    <w:rsid w:val="00A059A3"/>
    <w:rsid w:val="00A05E43"/>
    <w:rsid w:val="00A06B04"/>
    <w:rsid w:val="00A074B5"/>
    <w:rsid w:val="00A07784"/>
    <w:rsid w:val="00A114F4"/>
    <w:rsid w:val="00A11BDC"/>
    <w:rsid w:val="00A13CB2"/>
    <w:rsid w:val="00A1452C"/>
    <w:rsid w:val="00A14D44"/>
    <w:rsid w:val="00A150FF"/>
    <w:rsid w:val="00A151FC"/>
    <w:rsid w:val="00A15E13"/>
    <w:rsid w:val="00A16471"/>
    <w:rsid w:val="00A168FA"/>
    <w:rsid w:val="00A17168"/>
    <w:rsid w:val="00A17867"/>
    <w:rsid w:val="00A2067D"/>
    <w:rsid w:val="00A2141D"/>
    <w:rsid w:val="00A23023"/>
    <w:rsid w:val="00A24303"/>
    <w:rsid w:val="00A247CB"/>
    <w:rsid w:val="00A24A04"/>
    <w:rsid w:val="00A24C27"/>
    <w:rsid w:val="00A24F4A"/>
    <w:rsid w:val="00A2507F"/>
    <w:rsid w:val="00A2511E"/>
    <w:rsid w:val="00A252DF"/>
    <w:rsid w:val="00A2555C"/>
    <w:rsid w:val="00A261B5"/>
    <w:rsid w:val="00A273A6"/>
    <w:rsid w:val="00A32A30"/>
    <w:rsid w:val="00A3436A"/>
    <w:rsid w:val="00A345C1"/>
    <w:rsid w:val="00A34720"/>
    <w:rsid w:val="00A35744"/>
    <w:rsid w:val="00A3668C"/>
    <w:rsid w:val="00A3671E"/>
    <w:rsid w:val="00A36A4A"/>
    <w:rsid w:val="00A3761F"/>
    <w:rsid w:val="00A37D12"/>
    <w:rsid w:val="00A37E04"/>
    <w:rsid w:val="00A40134"/>
    <w:rsid w:val="00A402D0"/>
    <w:rsid w:val="00A405CF"/>
    <w:rsid w:val="00A409C7"/>
    <w:rsid w:val="00A41ABB"/>
    <w:rsid w:val="00A423A9"/>
    <w:rsid w:val="00A43483"/>
    <w:rsid w:val="00A44BF9"/>
    <w:rsid w:val="00A45289"/>
    <w:rsid w:val="00A45A55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609"/>
    <w:rsid w:val="00A50C85"/>
    <w:rsid w:val="00A50FD0"/>
    <w:rsid w:val="00A51307"/>
    <w:rsid w:val="00A519C2"/>
    <w:rsid w:val="00A51AB0"/>
    <w:rsid w:val="00A53127"/>
    <w:rsid w:val="00A5571B"/>
    <w:rsid w:val="00A5647C"/>
    <w:rsid w:val="00A566F4"/>
    <w:rsid w:val="00A578A4"/>
    <w:rsid w:val="00A57C50"/>
    <w:rsid w:val="00A60703"/>
    <w:rsid w:val="00A61AA4"/>
    <w:rsid w:val="00A63E95"/>
    <w:rsid w:val="00A65CEE"/>
    <w:rsid w:val="00A6640B"/>
    <w:rsid w:val="00A66658"/>
    <w:rsid w:val="00A67326"/>
    <w:rsid w:val="00A67EB7"/>
    <w:rsid w:val="00A702F9"/>
    <w:rsid w:val="00A70C85"/>
    <w:rsid w:val="00A7209A"/>
    <w:rsid w:val="00A73794"/>
    <w:rsid w:val="00A74264"/>
    <w:rsid w:val="00A747D9"/>
    <w:rsid w:val="00A756B3"/>
    <w:rsid w:val="00A762D6"/>
    <w:rsid w:val="00A7728A"/>
    <w:rsid w:val="00A80039"/>
    <w:rsid w:val="00A800D4"/>
    <w:rsid w:val="00A8112E"/>
    <w:rsid w:val="00A8199C"/>
    <w:rsid w:val="00A81F91"/>
    <w:rsid w:val="00A82081"/>
    <w:rsid w:val="00A82680"/>
    <w:rsid w:val="00A836A3"/>
    <w:rsid w:val="00A837FD"/>
    <w:rsid w:val="00A83B15"/>
    <w:rsid w:val="00A85871"/>
    <w:rsid w:val="00A85C75"/>
    <w:rsid w:val="00A866A1"/>
    <w:rsid w:val="00A87031"/>
    <w:rsid w:val="00A87266"/>
    <w:rsid w:val="00A90FAF"/>
    <w:rsid w:val="00A91245"/>
    <w:rsid w:val="00A91586"/>
    <w:rsid w:val="00A932C7"/>
    <w:rsid w:val="00A93BC7"/>
    <w:rsid w:val="00A95054"/>
    <w:rsid w:val="00A97D19"/>
    <w:rsid w:val="00A97E19"/>
    <w:rsid w:val="00AA0284"/>
    <w:rsid w:val="00AA065D"/>
    <w:rsid w:val="00AA0B22"/>
    <w:rsid w:val="00AA1693"/>
    <w:rsid w:val="00AA3DF4"/>
    <w:rsid w:val="00AA444A"/>
    <w:rsid w:val="00AA64A6"/>
    <w:rsid w:val="00AA6BAF"/>
    <w:rsid w:val="00AA713D"/>
    <w:rsid w:val="00AA75C1"/>
    <w:rsid w:val="00AA7D9D"/>
    <w:rsid w:val="00AB00FC"/>
    <w:rsid w:val="00AB010E"/>
    <w:rsid w:val="00AB04C3"/>
    <w:rsid w:val="00AB0717"/>
    <w:rsid w:val="00AB11B5"/>
    <w:rsid w:val="00AB25D4"/>
    <w:rsid w:val="00AB291D"/>
    <w:rsid w:val="00AB359A"/>
    <w:rsid w:val="00AB384C"/>
    <w:rsid w:val="00AB4834"/>
    <w:rsid w:val="00AB4E59"/>
    <w:rsid w:val="00AC00E3"/>
    <w:rsid w:val="00AC056F"/>
    <w:rsid w:val="00AC0646"/>
    <w:rsid w:val="00AC1B52"/>
    <w:rsid w:val="00AC1D0C"/>
    <w:rsid w:val="00AC2266"/>
    <w:rsid w:val="00AC3116"/>
    <w:rsid w:val="00AC4AC5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7A2"/>
    <w:rsid w:val="00AD5227"/>
    <w:rsid w:val="00AD5442"/>
    <w:rsid w:val="00AD625C"/>
    <w:rsid w:val="00AD625D"/>
    <w:rsid w:val="00AD6DAC"/>
    <w:rsid w:val="00AD7D1B"/>
    <w:rsid w:val="00AE0A8F"/>
    <w:rsid w:val="00AE0CEB"/>
    <w:rsid w:val="00AE1972"/>
    <w:rsid w:val="00AE29F5"/>
    <w:rsid w:val="00AE320C"/>
    <w:rsid w:val="00AE399F"/>
    <w:rsid w:val="00AE5147"/>
    <w:rsid w:val="00AE5F41"/>
    <w:rsid w:val="00AE6A81"/>
    <w:rsid w:val="00AF2A54"/>
    <w:rsid w:val="00AF2E4B"/>
    <w:rsid w:val="00AF2E5F"/>
    <w:rsid w:val="00AF2F75"/>
    <w:rsid w:val="00AF4735"/>
    <w:rsid w:val="00AF52B7"/>
    <w:rsid w:val="00AF5F8B"/>
    <w:rsid w:val="00AF7C5C"/>
    <w:rsid w:val="00AF7E90"/>
    <w:rsid w:val="00B01A63"/>
    <w:rsid w:val="00B01EDF"/>
    <w:rsid w:val="00B023DA"/>
    <w:rsid w:val="00B02ADD"/>
    <w:rsid w:val="00B0421F"/>
    <w:rsid w:val="00B05477"/>
    <w:rsid w:val="00B0553B"/>
    <w:rsid w:val="00B05547"/>
    <w:rsid w:val="00B05DE3"/>
    <w:rsid w:val="00B06AA2"/>
    <w:rsid w:val="00B108F1"/>
    <w:rsid w:val="00B115DA"/>
    <w:rsid w:val="00B11D06"/>
    <w:rsid w:val="00B12C0D"/>
    <w:rsid w:val="00B12CF0"/>
    <w:rsid w:val="00B170A7"/>
    <w:rsid w:val="00B2104C"/>
    <w:rsid w:val="00B21B85"/>
    <w:rsid w:val="00B23ACB"/>
    <w:rsid w:val="00B25AE1"/>
    <w:rsid w:val="00B25AFB"/>
    <w:rsid w:val="00B27C80"/>
    <w:rsid w:val="00B3099A"/>
    <w:rsid w:val="00B31CD5"/>
    <w:rsid w:val="00B31F3B"/>
    <w:rsid w:val="00B336B6"/>
    <w:rsid w:val="00B33B89"/>
    <w:rsid w:val="00B3440C"/>
    <w:rsid w:val="00B3511E"/>
    <w:rsid w:val="00B35C82"/>
    <w:rsid w:val="00B361F7"/>
    <w:rsid w:val="00B36471"/>
    <w:rsid w:val="00B4240A"/>
    <w:rsid w:val="00B436FD"/>
    <w:rsid w:val="00B44E55"/>
    <w:rsid w:val="00B456FF"/>
    <w:rsid w:val="00B45D6E"/>
    <w:rsid w:val="00B47CA9"/>
    <w:rsid w:val="00B51266"/>
    <w:rsid w:val="00B52657"/>
    <w:rsid w:val="00B542A5"/>
    <w:rsid w:val="00B55534"/>
    <w:rsid w:val="00B55918"/>
    <w:rsid w:val="00B56222"/>
    <w:rsid w:val="00B57ACA"/>
    <w:rsid w:val="00B6014A"/>
    <w:rsid w:val="00B6049F"/>
    <w:rsid w:val="00B6373C"/>
    <w:rsid w:val="00B63E0E"/>
    <w:rsid w:val="00B63F9B"/>
    <w:rsid w:val="00B64014"/>
    <w:rsid w:val="00B64839"/>
    <w:rsid w:val="00B64854"/>
    <w:rsid w:val="00B6503F"/>
    <w:rsid w:val="00B66011"/>
    <w:rsid w:val="00B6655F"/>
    <w:rsid w:val="00B66BC4"/>
    <w:rsid w:val="00B67609"/>
    <w:rsid w:val="00B708D2"/>
    <w:rsid w:val="00B71C35"/>
    <w:rsid w:val="00B724CD"/>
    <w:rsid w:val="00B728C7"/>
    <w:rsid w:val="00B72EE7"/>
    <w:rsid w:val="00B74EC9"/>
    <w:rsid w:val="00B755B2"/>
    <w:rsid w:val="00B761B7"/>
    <w:rsid w:val="00B76B7B"/>
    <w:rsid w:val="00B8066E"/>
    <w:rsid w:val="00B8073D"/>
    <w:rsid w:val="00B81134"/>
    <w:rsid w:val="00B81808"/>
    <w:rsid w:val="00B8263C"/>
    <w:rsid w:val="00B8271E"/>
    <w:rsid w:val="00B8274B"/>
    <w:rsid w:val="00B82B6D"/>
    <w:rsid w:val="00B83C88"/>
    <w:rsid w:val="00B840FE"/>
    <w:rsid w:val="00B84F19"/>
    <w:rsid w:val="00B854A8"/>
    <w:rsid w:val="00B867E4"/>
    <w:rsid w:val="00B873E8"/>
    <w:rsid w:val="00B908C0"/>
    <w:rsid w:val="00B910E6"/>
    <w:rsid w:val="00B91299"/>
    <w:rsid w:val="00B91A62"/>
    <w:rsid w:val="00B91D3F"/>
    <w:rsid w:val="00B927D1"/>
    <w:rsid w:val="00B92E34"/>
    <w:rsid w:val="00B95283"/>
    <w:rsid w:val="00B95B59"/>
    <w:rsid w:val="00B96D26"/>
    <w:rsid w:val="00B97273"/>
    <w:rsid w:val="00B9749C"/>
    <w:rsid w:val="00BA1320"/>
    <w:rsid w:val="00BA30AC"/>
    <w:rsid w:val="00BA368C"/>
    <w:rsid w:val="00BA47C1"/>
    <w:rsid w:val="00BA5093"/>
    <w:rsid w:val="00BA5422"/>
    <w:rsid w:val="00BA54B9"/>
    <w:rsid w:val="00BA5C12"/>
    <w:rsid w:val="00BA72FF"/>
    <w:rsid w:val="00BA7515"/>
    <w:rsid w:val="00BA763D"/>
    <w:rsid w:val="00BA7AE0"/>
    <w:rsid w:val="00BB2F02"/>
    <w:rsid w:val="00BB3079"/>
    <w:rsid w:val="00BB335D"/>
    <w:rsid w:val="00BB37AD"/>
    <w:rsid w:val="00BB3ED6"/>
    <w:rsid w:val="00BB61C3"/>
    <w:rsid w:val="00BB6FF7"/>
    <w:rsid w:val="00BB7FDA"/>
    <w:rsid w:val="00BC1A27"/>
    <w:rsid w:val="00BC36A3"/>
    <w:rsid w:val="00BC43A9"/>
    <w:rsid w:val="00BC4771"/>
    <w:rsid w:val="00BC4793"/>
    <w:rsid w:val="00BC48BB"/>
    <w:rsid w:val="00BC4EBA"/>
    <w:rsid w:val="00BC57CC"/>
    <w:rsid w:val="00BC634A"/>
    <w:rsid w:val="00BC6702"/>
    <w:rsid w:val="00BC6CE8"/>
    <w:rsid w:val="00BD0663"/>
    <w:rsid w:val="00BD0D7B"/>
    <w:rsid w:val="00BD1D1C"/>
    <w:rsid w:val="00BD3DC9"/>
    <w:rsid w:val="00BD6E69"/>
    <w:rsid w:val="00BD71F0"/>
    <w:rsid w:val="00BD79D6"/>
    <w:rsid w:val="00BE128A"/>
    <w:rsid w:val="00BE22C7"/>
    <w:rsid w:val="00BE2560"/>
    <w:rsid w:val="00BE385A"/>
    <w:rsid w:val="00BE3ABF"/>
    <w:rsid w:val="00BE3E8B"/>
    <w:rsid w:val="00BE4BF6"/>
    <w:rsid w:val="00BE4E50"/>
    <w:rsid w:val="00BF0800"/>
    <w:rsid w:val="00BF1094"/>
    <w:rsid w:val="00BF282B"/>
    <w:rsid w:val="00BF3447"/>
    <w:rsid w:val="00BF3641"/>
    <w:rsid w:val="00BF3A5B"/>
    <w:rsid w:val="00BF3BA7"/>
    <w:rsid w:val="00BF42DC"/>
    <w:rsid w:val="00BF46BC"/>
    <w:rsid w:val="00BF6315"/>
    <w:rsid w:val="00BF6421"/>
    <w:rsid w:val="00C01293"/>
    <w:rsid w:val="00C01AAD"/>
    <w:rsid w:val="00C031B1"/>
    <w:rsid w:val="00C0363D"/>
    <w:rsid w:val="00C03A56"/>
    <w:rsid w:val="00C048A8"/>
    <w:rsid w:val="00C058A8"/>
    <w:rsid w:val="00C064C5"/>
    <w:rsid w:val="00C10A29"/>
    <w:rsid w:val="00C119A2"/>
    <w:rsid w:val="00C125CF"/>
    <w:rsid w:val="00C12B32"/>
    <w:rsid w:val="00C13602"/>
    <w:rsid w:val="00C13FB8"/>
    <w:rsid w:val="00C14700"/>
    <w:rsid w:val="00C15080"/>
    <w:rsid w:val="00C153AD"/>
    <w:rsid w:val="00C175C0"/>
    <w:rsid w:val="00C2063B"/>
    <w:rsid w:val="00C2126D"/>
    <w:rsid w:val="00C22157"/>
    <w:rsid w:val="00C23BFC"/>
    <w:rsid w:val="00C23D70"/>
    <w:rsid w:val="00C23E6B"/>
    <w:rsid w:val="00C2467D"/>
    <w:rsid w:val="00C257A2"/>
    <w:rsid w:val="00C2601D"/>
    <w:rsid w:val="00C30877"/>
    <w:rsid w:val="00C30B0F"/>
    <w:rsid w:val="00C31B85"/>
    <w:rsid w:val="00C33B27"/>
    <w:rsid w:val="00C33B38"/>
    <w:rsid w:val="00C34DAF"/>
    <w:rsid w:val="00C35331"/>
    <w:rsid w:val="00C35CDF"/>
    <w:rsid w:val="00C35E80"/>
    <w:rsid w:val="00C36B51"/>
    <w:rsid w:val="00C37249"/>
    <w:rsid w:val="00C37ABB"/>
    <w:rsid w:val="00C37E2C"/>
    <w:rsid w:val="00C40800"/>
    <w:rsid w:val="00C425EA"/>
    <w:rsid w:val="00C43276"/>
    <w:rsid w:val="00C43D05"/>
    <w:rsid w:val="00C44272"/>
    <w:rsid w:val="00C44B60"/>
    <w:rsid w:val="00C45047"/>
    <w:rsid w:val="00C4769A"/>
    <w:rsid w:val="00C477E9"/>
    <w:rsid w:val="00C5003F"/>
    <w:rsid w:val="00C5154B"/>
    <w:rsid w:val="00C5323D"/>
    <w:rsid w:val="00C56394"/>
    <w:rsid w:val="00C56890"/>
    <w:rsid w:val="00C571CF"/>
    <w:rsid w:val="00C573E8"/>
    <w:rsid w:val="00C601D1"/>
    <w:rsid w:val="00C604B9"/>
    <w:rsid w:val="00C60E74"/>
    <w:rsid w:val="00C6182C"/>
    <w:rsid w:val="00C61AE8"/>
    <w:rsid w:val="00C64C88"/>
    <w:rsid w:val="00C65D26"/>
    <w:rsid w:val="00C6648B"/>
    <w:rsid w:val="00C669FB"/>
    <w:rsid w:val="00C66E0F"/>
    <w:rsid w:val="00C67A8B"/>
    <w:rsid w:val="00C67EB2"/>
    <w:rsid w:val="00C71B35"/>
    <w:rsid w:val="00C721BB"/>
    <w:rsid w:val="00C724DB"/>
    <w:rsid w:val="00C72750"/>
    <w:rsid w:val="00C72908"/>
    <w:rsid w:val="00C74ACB"/>
    <w:rsid w:val="00C74AE7"/>
    <w:rsid w:val="00C7577A"/>
    <w:rsid w:val="00C76C62"/>
    <w:rsid w:val="00C76E35"/>
    <w:rsid w:val="00C779E4"/>
    <w:rsid w:val="00C77BFE"/>
    <w:rsid w:val="00C81B2D"/>
    <w:rsid w:val="00C81B98"/>
    <w:rsid w:val="00C81B9C"/>
    <w:rsid w:val="00C81E09"/>
    <w:rsid w:val="00C836D6"/>
    <w:rsid w:val="00C837D9"/>
    <w:rsid w:val="00C83F41"/>
    <w:rsid w:val="00C841F2"/>
    <w:rsid w:val="00C84D1D"/>
    <w:rsid w:val="00C85874"/>
    <w:rsid w:val="00C85A21"/>
    <w:rsid w:val="00C85FE5"/>
    <w:rsid w:val="00C86707"/>
    <w:rsid w:val="00C872F5"/>
    <w:rsid w:val="00C90CA2"/>
    <w:rsid w:val="00C9124A"/>
    <w:rsid w:val="00C914A7"/>
    <w:rsid w:val="00C9266B"/>
    <w:rsid w:val="00C931FE"/>
    <w:rsid w:val="00C94C6F"/>
    <w:rsid w:val="00C9506E"/>
    <w:rsid w:val="00C95362"/>
    <w:rsid w:val="00C95737"/>
    <w:rsid w:val="00C9687E"/>
    <w:rsid w:val="00CA037D"/>
    <w:rsid w:val="00CA0EA4"/>
    <w:rsid w:val="00CA1225"/>
    <w:rsid w:val="00CA2D74"/>
    <w:rsid w:val="00CA2E70"/>
    <w:rsid w:val="00CA3F73"/>
    <w:rsid w:val="00CA4CFB"/>
    <w:rsid w:val="00CA4EBE"/>
    <w:rsid w:val="00CA5531"/>
    <w:rsid w:val="00CA6A7D"/>
    <w:rsid w:val="00CA73D0"/>
    <w:rsid w:val="00CA78C2"/>
    <w:rsid w:val="00CB072A"/>
    <w:rsid w:val="00CB0B56"/>
    <w:rsid w:val="00CB13D9"/>
    <w:rsid w:val="00CB272A"/>
    <w:rsid w:val="00CB2A58"/>
    <w:rsid w:val="00CB394F"/>
    <w:rsid w:val="00CB3ADE"/>
    <w:rsid w:val="00CB3EB8"/>
    <w:rsid w:val="00CB3F6D"/>
    <w:rsid w:val="00CB4752"/>
    <w:rsid w:val="00CB4785"/>
    <w:rsid w:val="00CB503B"/>
    <w:rsid w:val="00CB546A"/>
    <w:rsid w:val="00CB6895"/>
    <w:rsid w:val="00CB74C9"/>
    <w:rsid w:val="00CB7CA1"/>
    <w:rsid w:val="00CB7DAB"/>
    <w:rsid w:val="00CC01BE"/>
    <w:rsid w:val="00CC08CD"/>
    <w:rsid w:val="00CC124F"/>
    <w:rsid w:val="00CC16B0"/>
    <w:rsid w:val="00CC2157"/>
    <w:rsid w:val="00CC23D3"/>
    <w:rsid w:val="00CC2964"/>
    <w:rsid w:val="00CC3336"/>
    <w:rsid w:val="00CC39B3"/>
    <w:rsid w:val="00CC3DC9"/>
    <w:rsid w:val="00CC5486"/>
    <w:rsid w:val="00CC56A1"/>
    <w:rsid w:val="00CC624E"/>
    <w:rsid w:val="00CC65C1"/>
    <w:rsid w:val="00CC6DD6"/>
    <w:rsid w:val="00CC73B0"/>
    <w:rsid w:val="00CC73C8"/>
    <w:rsid w:val="00CD2342"/>
    <w:rsid w:val="00CD2636"/>
    <w:rsid w:val="00CD26B9"/>
    <w:rsid w:val="00CD51AA"/>
    <w:rsid w:val="00CD568A"/>
    <w:rsid w:val="00CD6130"/>
    <w:rsid w:val="00CD62FE"/>
    <w:rsid w:val="00CD65EC"/>
    <w:rsid w:val="00CD742A"/>
    <w:rsid w:val="00CE0A8D"/>
    <w:rsid w:val="00CE0C7E"/>
    <w:rsid w:val="00CE17B6"/>
    <w:rsid w:val="00CE1EAB"/>
    <w:rsid w:val="00CE5A72"/>
    <w:rsid w:val="00CE5EA8"/>
    <w:rsid w:val="00CE6B01"/>
    <w:rsid w:val="00CF12F7"/>
    <w:rsid w:val="00CF6222"/>
    <w:rsid w:val="00CF77C1"/>
    <w:rsid w:val="00CF7B2A"/>
    <w:rsid w:val="00CF7CBB"/>
    <w:rsid w:val="00D01B9D"/>
    <w:rsid w:val="00D01EA3"/>
    <w:rsid w:val="00D03C3A"/>
    <w:rsid w:val="00D06804"/>
    <w:rsid w:val="00D07270"/>
    <w:rsid w:val="00D07DA5"/>
    <w:rsid w:val="00D107DA"/>
    <w:rsid w:val="00D112CF"/>
    <w:rsid w:val="00D11D49"/>
    <w:rsid w:val="00D125B8"/>
    <w:rsid w:val="00D1373B"/>
    <w:rsid w:val="00D140E0"/>
    <w:rsid w:val="00D142A8"/>
    <w:rsid w:val="00D146F1"/>
    <w:rsid w:val="00D1493C"/>
    <w:rsid w:val="00D1577D"/>
    <w:rsid w:val="00D15D32"/>
    <w:rsid w:val="00D207CB"/>
    <w:rsid w:val="00D20CAF"/>
    <w:rsid w:val="00D2120B"/>
    <w:rsid w:val="00D21D96"/>
    <w:rsid w:val="00D21E83"/>
    <w:rsid w:val="00D227A1"/>
    <w:rsid w:val="00D22966"/>
    <w:rsid w:val="00D22A20"/>
    <w:rsid w:val="00D22E00"/>
    <w:rsid w:val="00D24483"/>
    <w:rsid w:val="00D250E3"/>
    <w:rsid w:val="00D2566D"/>
    <w:rsid w:val="00D25CBC"/>
    <w:rsid w:val="00D2725A"/>
    <w:rsid w:val="00D30887"/>
    <w:rsid w:val="00D309FC"/>
    <w:rsid w:val="00D317B8"/>
    <w:rsid w:val="00D31AD4"/>
    <w:rsid w:val="00D325BB"/>
    <w:rsid w:val="00D3286E"/>
    <w:rsid w:val="00D33F94"/>
    <w:rsid w:val="00D341A6"/>
    <w:rsid w:val="00D348BC"/>
    <w:rsid w:val="00D34EE6"/>
    <w:rsid w:val="00D362B9"/>
    <w:rsid w:val="00D36352"/>
    <w:rsid w:val="00D36C54"/>
    <w:rsid w:val="00D37B28"/>
    <w:rsid w:val="00D37C1F"/>
    <w:rsid w:val="00D41F30"/>
    <w:rsid w:val="00D420D1"/>
    <w:rsid w:val="00D42100"/>
    <w:rsid w:val="00D42D4A"/>
    <w:rsid w:val="00D42E51"/>
    <w:rsid w:val="00D4341B"/>
    <w:rsid w:val="00D43D26"/>
    <w:rsid w:val="00D443EB"/>
    <w:rsid w:val="00D45FBA"/>
    <w:rsid w:val="00D473F3"/>
    <w:rsid w:val="00D476EB"/>
    <w:rsid w:val="00D47AE5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5625"/>
    <w:rsid w:val="00D560C8"/>
    <w:rsid w:val="00D56F3A"/>
    <w:rsid w:val="00D574E3"/>
    <w:rsid w:val="00D602BF"/>
    <w:rsid w:val="00D6077B"/>
    <w:rsid w:val="00D62A31"/>
    <w:rsid w:val="00D63819"/>
    <w:rsid w:val="00D63F63"/>
    <w:rsid w:val="00D64482"/>
    <w:rsid w:val="00D65841"/>
    <w:rsid w:val="00D666D0"/>
    <w:rsid w:val="00D6687D"/>
    <w:rsid w:val="00D67050"/>
    <w:rsid w:val="00D670D1"/>
    <w:rsid w:val="00D67B03"/>
    <w:rsid w:val="00D67BC5"/>
    <w:rsid w:val="00D701F9"/>
    <w:rsid w:val="00D7072D"/>
    <w:rsid w:val="00D70B4D"/>
    <w:rsid w:val="00D7427D"/>
    <w:rsid w:val="00D74281"/>
    <w:rsid w:val="00D74969"/>
    <w:rsid w:val="00D7628F"/>
    <w:rsid w:val="00D7777E"/>
    <w:rsid w:val="00D778DB"/>
    <w:rsid w:val="00D80B6B"/>
    <w:rsid w:val="00D80D73"/>
    <w:rsid w:val="00D80E08"/>
    <w:rsid w:val="00D80EE6"/>
    <w:rsid w:val="00D82AE0"/>
    <w:rsid w:val="00D82BC1"/>
    <w:rsid w:val="00D871F8"/>
    <w:rsid w:val="00D87309"/>
    <w:rsid w:val="00D87B6A"/>
    <w:rsid w:val="00D87C2F"/>
    <w:rsid w:val="00D90795"/>
    <w:rsid w:val="00D90E86"/>
    <w:rsid w:val="00D91DDF"/>
    <w:rsid w:val="00D92371"/>
    <w:rsid w:val="00D92FFA"/>
    <w:rsid w:val="00D944DF"/>
    <w:rsid w:val="00D955E3"/>
    <w:rsid w:val="00D9671E"/>
    <w:rsid w:val="00D97377"/>
    <w:rsid w:val="00D97454"/>
    <w:rsid w:val="00D97A57"/>
    <w:rsid w:val="00D97AA0"/>
    <w:rsid w:val="00DA09ED"/>
    <w:rsid w:val="00DA0AFC"/>
    <w:rsid w:val="00DA1750"/>
    <w:rsid w:val="00DA1D91"/>
    <w:rsid w:val="00DA352F"/>
    <w:rsid w:val="00DA416B"/>
    <w:rsid w:val="00DA42B1"/>
    <w:rsid w:val="00DA55BA"/>
    <w:rsid w:val="00DA729E"/>
    <w:rsid w:val="00DA73BD"/>
    <w:rsid w:val="00DA7659"/>
    <w:rsid w:val="00DB2348"/>
    <w:rsid w:val="00DB28B4"/>
    <w:rsid w:val="00DB2EB7"/>
    <w:rsid w:val="00DB3D55"/>
    <w:rsid w:val="00DB4380"/>
    <w:rsid w:val="00DB4936"/>
    <w:rsid w:val="00DB4A44"/>
    <w:rsid w:val="00DB6E5E"/>
    <w:rsid w:val="00DC09B3"/>
    <w:rsid w:val="00DC0BB9"/>
    <w:rsid w:val="00DC4640"/>
    <w:rsid w:val="00DC4F7D"/>
    <w:rsid w:val="00DC59E4"/>
    <w:rsid w:val="00DC6056"/>
    <w:rsid w:val="00DC6451"/>
    <w:rsid w:val="00DC65B3"/>
    <w:rsid w:val="00DC6854"/>
    <w:rsid w:val="00DC6E79"/>
    <w:rsid w:val="00DC795F"/>
    <w:rsid w:val="00DD0295"/>
    <w:rsid w:val="00DD2931"/>
    <w:rsid w:val="00DD3C44"/>
    <w:rsid w:val="00DD4508"/>
    <w:rsid w:val="00DD4C6F"/>
    <w:rsid w:val="00DD4E78"/>
    <w:rsid w:val="00DD72BC"/>
    <w:rsid w:val="00DD765B"/>
    <w:rsid w:val="00DD7CE4"/>
    <w:rsid w:val="00DD7EE7"/>
    <w:rsid w:val="00DE0060"/>
    <w:rsid w:val="00DE1059"/>
    <w:rsid w:val="00DE11BF"/>
    <w:rsid w:val="00DE171E"/>
    <w:rsid w:val="00DE1AE9"/>
    <w:rsid w:val="00DE23FE"/>
    <w:rsid w:val="00DE45B6"/>
    <w:rsid w:val="00DE5FA6"/>
    <w:rsid w:val="00DE66EB"/>
    <w:rsid w:val="00DE7401"/>
    <w:rsid w:val="00DF06FA"/>
    <w:rsid w:val="00DF152D"/>
    <w:rsid w:val="00DF1741"/>
    <w:rsid w:val="00DF1AF3"/>
    <w:rsid w:val="00DF217C"/>
    <w:rsid w:val="00DF2EDF"/>
    <w:rsid w:val="00DF502C"/>
    <w:rsid w:val="00DF5B76"/>
    <w:rsid w:val="00DF6715"/>
    <w:rsid w:val="00DF6AB7"/>
    <w:rsid w:val="00DF7AA7"/>
    <w:rsid w:val="00DF7E5F"/>
    <w:rsid w:val="00E0179A"/>
    <w:rsid w:val="00E01F96"/>
    <w:rsid w:val="00E02FAB"/>
    <w:rsid w:val="00E03C20"/>
    <w:rsid w:val="00E047C4"/>
    <w:rsid w:val="00E04F10"/>
    <w:rsid w:val="00E05076"/>
    <w:rsid w:val="00E06266"/>
    <w:rsid w:val="00E06615"/>
    <w:rsid w:val="00E06995"/>
    <w:rsid w:val="00E07294"/>
    <w:rsid w:val="00E07C9D"/>
    <w:rsid w:val="00E10578"/>
    <w:rsid w:val="00E10898"/>
    <w:rsid w:val="00E11201"/>
    <w:rsid w:val="00E11731"/>
    <w:rsid w:val="00E117E4"/>
    <w:rsid w:val="00E119DC"/>
    <w:rsid w:val="00E13810"/>
    <w:rsid w:val="00E1397D"/>
    <w:rsid w:val="00E1432F"/>
    <w:rsid w:val="00E14DF8"/>
    <w:rsid w:val="00E17778"/>
    <w:rsid w:val="00E203FE"/>
    <w:rsid w:val="00E22213"/>
    <w:rsid w:val="00E23764"/>
    <w:rsid w:val="00E23AAA"/>
    <w:rsid w:val="00E25D4F"/>
    <w:rsid w:val="00E25FBE"/>
    <w:rsid w:val="00E270A0"/>
    <w:rsid w:val="00E27302"/>
    <w:rsid w:val="00E27F60"/>
    <w:rsid w:val="00E305A1"/>
    <w:rsid w:val="00E32377"/>
    <w:rsid w:val="00E3306C"/>
    <w:rsid w:val="00E34B6A"/>
    <w:rsid w:val="00E4059C"/>
    <w:rsid w:val="00E40FF2"/>
    <w:rsid w:val="00E41996"/>
    <w:rsid w:val="00E41D4F"/>
    <w:rsid w:val="00E42830"/>
    <w:rsid w:val="00E42D10"/>
    <w:rsid w:val="00E43DA2"/>
    <w:rsid w:val="00E44756"/>
    <w:rsid w:val="00E44A6E"/>
    <w:rsid w:val="00E45763"/>
    <w:rsid w:val="00E46327"/>
    <w:rsid w:val="00E4666E"/>
    <w:rsid w:val="00E474AA"/>
    <w:rsid w:val="00E47AD9"/>
    <w:rsid w:val="00E47BD4"/>
    <w:rsid w:val="00E500EA"/>
    <w:rsid w:val="00E5095F"/>
    <w:rsid w:val="00E539EC"/>
    <w:rsid w:val="00E53BA9"/>
    <w:rsid w:val="00E55340"/>
    <w:rsid w:val="00E55FDA"/>
    <w:rsid w:val="00E577F1"/>
    <w:rsid w:val="00E57B38"/>
    <w:rsid w:val="00E60750"/>
    <w:rsid w:val="00E60BB7"/>
    <w:rsid w:val="00E61A9D"/>
    <w:rsid w:val="00E631E8"/>
    <w:rsid w:val="00E634C5"/>
    <w:rsid w:val="00E6378B"/>
    <w:rsid w:val="00E64C69"/>
    <w:rsid w:val="00E657A3"/>
    <w:rsid w:val="00E669FD"/>
    <w:rsid w:val="00E66AC5"/>
    <w:rsid w:val="00E66B21"/>
    <w:rsid w:val="00E66CC0"/>
    <w:rsid w:val="00E7045D"/>
    <w:rsid w:val="00E707A0"/>
    <w:rsid w:val="00E7095C"/>
    <w:rsid w:val="00E71BEC"/>
    <w:rsid w:val="00E740CC"/>
    <w:rsid w:val="00E75F7A"/>
    <w:rsid w:val="00E7650F"/>
    <w:rsid w:val="00E80B1F"/>
    <w:rsid w:val="00E82272"/>
    <w:rsid w:val="00E82B2F"/>
    <w:rsid w:val="00E82E66"/>
    <w:rsid w:val="00E85C94"/>
    <w:rsid w:val="00E900F6"/>
    <w:rsid w:val="00E90640"/>
    <w:rsid w:val="00E90DE7"/>
    <w:rsid w:val="00E91BE0"/>
    <w:rsid w:val="00E91D1A"/>
    <w:rsid w:val="00E92E25"/>
    <w:rsid w:val="00E945C2"/>
    <w:rsid w:val="00E966A2"/>
    <w:rsid w:val="00E96836"/>
    <w:rsid w:val="00E974AD"/>
    <w:rsid w:val="00E97E38"/>
    <w:rsid w:val="00EA02DB"/>
    <w:rsid w:val="00EA0771"/>
    <w:rsid w:val="00EA15EB"/>
    <w:rsid w:val="00EA2157"/>
    <w:rsid w:val="00EA2CCB"/>
    <w:rsid w:val="00EA2EE6"/>
    <w:rsid w:val="00EA2F28"/>
    <w:rsid w:val="00EA4AD3"/>
    <w:rsid w:val="00EA4DB6"/>
    <w:rsid w:val="00EA550E"/>
    <w:rsid w:val="00EA7A54"/>
    <w:rsid w:val="00EB15B5"/>
    <w:rsid w:val="00EB29CD"/>
    <w:rsid w:val="00EB2B16"/>
    <w:rsid w:val="00EB3147"/>
    <w:rsid w:val="00EB65FD"/>
    <w:rsid w:val="00EC1245"/>
    <w:rsid w:val="00EC1FC5"/>
    <w:rsid w:val="00EC2002"/>
    <w:rsid w:val="00EC2591"/>
    <w:rsid w:val="00EC26B4"/>
    <w:rsid w:val="00EC26CD"/>
    <w:rsid w:val="00ED000C"/>
    <w:rsid w:val="00ED1688"/>
    <w:rsid w:val="00ED170D"/>
    <w:rsid w:val="00ED1815"/>
    <w:rsid w:val="00ED1B2C"/>
    <w:rsid w:val="00ED1B5B"/>
    <w:rsid w:val="00ED1F0B"/>
    <w:rsid w:val="00ED2550"/>
    <w:rsid w:val="00ED28D1"/>
    <w:rsid w:val="00ED2997"/>
    <w:rsid w:val="00ED2B95"/>
    <w:rsid w:val="00ED3E74"/>
    <w:rsid w:val="00ED4375"/>
    <w:rsid w:val="00ED44EB"/>
    <w:rsid w:val="00ED534A"/>
    <w:rsid w:val="00ED57BD"/>
    <w:rsid w:val="00ED5DF5"/>
    <w:rsid w:val="00ED69CF"/>
    <w:rsid w:val="00ED6E62"/>
    <w:rsid w:val="00ED6F8A"/>
    <w:rsid w:val="00ED768D"/>
    <w:rsid w:val="00EE2CC1"/>
    <w:rsid w:val="00EE33C5"/>
    <w:rsid w:val="00EE4580"/>
    <w:rsid w:val="00EE476B"/>
    <w:rsid w:val="00EE4A22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24A4"/>
    <w:rsid w:val="00EF2526"/>
    <w:rsid w:val="00EF2546"/>
    <w:rsid w:val="00EF309E"/>
    <w:rsid w:val="00EF319F"/>
    <w:rsid w:val="00EF3253"/>
    <w:rsid w:val="00EF388D"/>
    <w:rsid w:val="00EF6C40"/>
    <w:rsid w:val="00EF71E9"/>
    <w:rsid w:val="00EF7D45"/>
    <w:rsid w:val="00F02077"/>
    <w:rsid w:val="00F041BC"/>
    <w:rsid w:val="00F056FB"/>
    <w:rsid w:val="00F05A63"/>
    <w:rsid w:val="00F05F35"/>
    <w:rsid w:val="00F07008"/>
    <w:rsid w:val="00F10274"/>
    <w:rsid w:val="00F11257"/>
    <w:rsid w:val="00F11F3E"/>
    <w:rsid w:val="00F12045"/>
    <w:rsid w:val="00F1262D"/>
    <w:rsid w:val="00F12654"/>
    <w:rsid w:val="00F15019"/>
    <w:rsid w:val="00F150D4"/>
    <w:rsid w:val="00F1546F"/>
    <w:rsid w:val="00F15581"/>
    <w:rsid w:val="00F1571C"/>
    <w:rsid w:val="00F15B76"/>
    <w:rsid w:val="00F16D13"/>
    <w:rsid w:val="00F17B36"/>
    <w:rsid w:val="00F2150D"/>
    <w:rsid w:val="00F2320E"/>
    <w:rsid w:val="00F23791"/>
    <w:rsid w:val="00F25A5F"/>
    <w:rsid w:val="00F26A89"/>
    <w:rsid w:val="00F31401"/>
    <w:rsid w:val="00F31819"/>
    <w:rsid w:val="00F3450B"/>
    <w:rsid w:val="00F34B4B"/>
    <w:rsid w:val="00F34F10"/>
    <w:rsid w:val="00F354F9"/>
    <w:rsid w:val="00F36345"/>
    <w:rsid w:val="00F4026D"/>
    <w:rsid w:val="00F4029F"/>
    <w:rsid w:val="00F40855"/>
    <w:rsid w:val="00F4113D"/>
    <w:rsid w:val="00F4117C"/>
    <w:rsid w:val="00F416E1"/>
    <w:rsid w:val="00F41C9B"/>
    <w:rsid w:val="00F43EE2"/>
    <w:rsid w:val="00F445C9"/>
    <w:rsid w:val="00F4506A"/>
    <w:rsid w:val="00F454E5"/>
    <w:rsid w:val="00F4554E"/>
    <w:rsid w:val="00F46411"/>
    <w:rsid w:val="00F50912"/>
    <w:rsid w:val="00F5222B"/>
    <w:rsid w:val="00F52D24"/>
    <w:rsid w:val="00F538B7"/>
    <w:rsid w:val="00F53C31"/>
    <w:rsid w:val="00F53E0F"/>
    <w:rsid w:val="00F53F1D"/>
    <w:rsid w:val="00F5400B"/>
    <w:rsid w:val="00F5557E"/>
    <w:rsid w:val="00F55687"/>
    <w:rsid w:val="00F55794"/>
    <w:rsid w:val="00F559AD"/>
    <w:rsid w:val="00F5625C"/>
    <w:rsid w:val="00F563A3"/>
    <w:rsid w:val="00F5651C"/>
    <w:rsid w:val="00F56578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33B8"/>
    <w:rsid w:val="00F63A09"/>
    <w:rsid w:val="00F642F6"/>
    <w:rsid w:val="00F6435B"/>
    <w:rsid w:val="00F6464F"/>
    <w:rsid w:val="00F65349"/>
    <w:rsid w:val="00F6541D"/>
    <w:rsid w:val="00F6553B"/>
    <w:rsid w:val="00F657DE"/>
    <w:rsid w:val="00F66187"/>
    <w:rsid w:val="00F665D5"/>
    <w:rsid w:val="00F6698A"/>
    <w:rsid w:val="00F67890"/>
    <w:rsid w:val="00F70D06"/>
    <w:rsid w:val="00F71802"/>
    <w:rsid w:val="00F71A21"/>
    <w:rsid w:val="00F71EA5"/>
    <w:rsid w:val="00F723EF"/>
    <w:rsid w:val="00F73A74"/>
    <w:rsid w:val="00F74B93"/>
    <w:rsid w:val="00F74D34"/>
    <w:rsid w:val="00F75751"/>
    <w:rsid w:val="00F758D6"/>
    <w:rsid w:val="00F775FD"/>
    <w:rsid w:val="00F80858"/>
    <w:rsid w:val="00F8131A"/>
    <w:rsid w:val="00F81950"/>
    <w:rsid w:val="00F821FE"/>
    <w:rsid w:val="00F83161"/>
    <w:rsid w:val="00F83CD2"/>
    <w:rsid w:val="00F845B9"/>
    <w:rsid w:val="00F87539"/>
    <w:rsid w:val="00F87CDE"/>
    <w:rsid w:val="00F90277"/>
    <w:rsid w:val="00F91D19"/>
    <w:rsid w:val="00F941FC"/>
    <w:rsid w:val="00F94BB7"/>
    <w:rsid w:val="00F9510F"/>
    <w:rsid w:val="00F960C5"/>
    <w:rsid w:val="00FA0781"/>
    <w:rsid w:val="00FA169C"/>
    <w:rsid w:val="00FA2429"/>
    <w:rsid w:val="00FA2563"/>
    <w:rsid w:val="00FA2B89"/>
    <w:rsid w:val="00FA2CD1"/>
    <w:rsid w:val="00FA3E36"/>
    <w:rsid w:val="00FA40E6"/>
    <w:rsid w:val="00FA43DB"/>
    <w:rsid w:val="00FA43F1"/>
    <w:rsid w:val="00FA51DD"/>
    <w:rsid w:val="00FA54F4"/>
    <w:rsid w:val="00FA7217"/>
    <w:rsid w:val="00FA7856"/>
    <w:rsid w:val="00FB0EFA"/>
    <w:rsid w:val="00FB1477"/>
    <w:rsid w:val="00FB1FA1"/>
    <w:rsid w:val="00FB3384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C66"/>
    <w:rsid w:val="00FC20FE"/>
    <w:rsid w:val="00FC2C00"/>
    <w:rsid w:val="00FC4532"/>
    <w:rsid w:val="00FC5517"/>
    <w:rsid w:val="00FC67E5"/>
    <w:rsid w:val="00FC734D"/>
    <w:rsid w:val="00FD0739"/>
    <w:rsid w:val="00FD08B1"/>
    <w:rsid w:val="00FD0F8D"/>
    <w:rsid w:val="00FD43D8"/>
    <w:rsid w:val="00FD5CAF"/>
    <w:rsid w:val="00FD5E44"/>
    <w:rsid w:val="00FD626F"/>
    <w:rsid w:val="00FD672F"/>
    <w:rsid w:val="00FD7087"/>
    <w:rsid w:val="00FD72AA"/>
    <w:rsid w:val="00FD73F8"/>
    <w:rsid w:val="00FE0D9E"/>
    <w:rsid w:val="00FE195C"/>
    <w:rsid w:val="00FE25DB"/>
    <w:rsid w:val="00FE26F5"/>
    <w:rsid w:val="00FE3B6B"/>
    <w:rsid w:val="00FE5A5B"/>
    <w:rsid w:val="00FE6076"/>
    <w:rsid w:val="00FE66C9"/>
    <w:rsid w:val="00FE6D0C"/>
    <w:rsid w:val="00FE778F"/>
    <w:rsid w:val="00FF13E2"/>
    <w:rsid w:val="00FF2D28"/>
    <w:rsid w:val="00FF3F46"/>
    <w:rsid w:val="00FF4117"/>
    <w:rsid w:val="00FF5086"/>
    <w:rsid w:val="00FF5731"/>
    <w:rsid w:val="00FF5E2F"/>
    <w:rsid w:val="00FF6CC4"/>
    <w:rsid w:val="015DDF3E"/>
    <w:rsid w:val="0301F8DA"/>
    <w:rsid w:val="034555A1"/>
    <w:rsid w:val="03C9E78E"/>
    <w:rsid w:val="0510209B"/>
    <w:rsid w:val="053238D1"/>
    <w:rsid w:val="05729F58"/>
    <w:rsid w:val="08351EE2"/>
    <w:rsid w:val="0B5D3AE6"/>
    <w:rsid w:val="0BBC0B72"/>
    <w:rsid w:val="0C3A356D"/>
    <w:rsid w:val="0FA12679"/>
    <w:rsid w:val="0FF931C1"/>
    <w:rsid w:val="10C0C8FC"/>
    <w:rsid w:val="11547E9F"/>
    <w:rsid w:val="125C995D"/>
    <w:rsid w:val="127394B4"/>
    <w:rsid w:val="130C9451"/>
    <w:rsid w:val="1908DB07"/>
    <w:rsid w:val="19463041"/>
    <w:rsid w:val="19BBE5EC"/>
    <w:rsid w:val="1AD34636"/>
    <w:rsid w:val="1B5FDD73"/>
    <w:rsid w:val="1BA6A5D2"/>
    <w:rsid w:val="1BAD477F"/>
    <w:rsid w:val="1FA1ACF3"/>
    <w:rsid w:val="2341E0C0"/>
    <w:rsid w:val="2655E266"/>
    <w:rsid w:val="26798182"/>
    <w:rsid w:val="27189F48"/>
    <w:rsid w:val="281551E3"/>
    <w:rsid w:val="2820C8E0"/>
    <w:rsid w:val="2CAD8168"/>
    <w:rsid w:val="2CE30394"/>
    <w:rsid w:val="2D3CEB62"/>
    <w:rsid w:val="2DAF8869"/>
    <w:rsid w:val="32918544"/>
    <w:rsid w:val="335DC903"/>
    <w:rsid w:val="345663E7"/>
    <w:rsid w:val="345AA56F"/>
    <w:rsid w:val="35332AA2"/>
    <w:rsid w:val="35BFE11C"/>
    <w:rsid w:val="369792D2"/>
    <w:rsid w:val="38D8EBDF"/>
    <w:rsid w:val="39A03C67"/>
    <w:rsid w:val="39CF3394"/>
    <w:rsid w:val="3A2C83DB"/>
    <w:rsid w:val="3A8F9649"/>
    <w:rsid w:val="3D70879E"/>
    <w:rsid w:val="3E762F5F"/>
    <w:rsid w:val="3EEED7BD"/>
    <w:rsid w:val="3EFE3619"/>
    <w:rsid w:val="3F80C8C4"/>
    <w:rsid w:val="41E5BC76"/>
    <w:rsid w:val="4499BAFA"/>
    <w:rsid w:val="466B3B69"/>
    <w:rsid w:val="466CD4C0"/>
    <w:rsid w:val="475E565D"/>
    <w:rsid w:val="47C370D8"/>
    <w:rsid w:val="4B366A98"/>
    <w:rsid w:val="4CD23AF9"/>
    <w:rsid w:val="4E2C0432"/>
    <w:rsid w:val="506AED8C"/>
    <w:rsid w:val="52D64E45"/>
    <w:rsid w:val="55C09020"/>
    <w:rsid w:val="55D487C0"/>
    <w:rsid w:val="563413CF"/>
    <w:rsid w:val="56633658"/>
    <w:rsid w:val="575018BC"/>
    <w:rsid w:val="593A455D"/>
    <w:rsid w:val="59670830"/>
    <w:rsid w:val="5975B7D7"/>
    <w:rsid w:val="5C59DB86"/>
    <w:rsid w:val="5F0E7186"/>
    <w:rsid w:val="5FC16FE8"/>
    <w:rsid w:val="6006AD8D"/>
    <w:rsid w:val="607412EC"/>
    <w:rsid w:val="67427F9F"/>
    <w:rsid w:val="6882F06D"/>
    <w:rsid w:val="699C1EAC"/>
    <w:rsid w:val="6B237AE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94C5303"/>
    <w:rsid w:val="7ADC35D5"/>
    <w:rsid w:val="7CB9CD00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514B122D-5389-4B9E-AD5C-A87CDC2D16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FF2D28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id" w:customStyle="1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styleId="Dokumentinfo" w:customStyle="1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styleId="Niv1-utanrubrik" w:customStyle="1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eastAsia="Times New Roman" w:cs="Arial" w:asciiTheme="minorHAnsi" w:hAnsiTheme="minorHAnsi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81B73"/>
    <w:rsid w:val="000C5CE0"/>
    <w:rsid w:val="000E3362"/>
    <w:rsid w:val="000E4D1D"/>
    <w:rsid w:val="000E5404"/>
    <w:rsid w:val="000F143F"/>
    <w:rsid w:val="000F3262"/>
    <w:rsid w:val="001413F0"/>
    <w:rsid w:val="0017175C"/>
    <w:rsid w:val="00184935"/>
    <w:rsid w:val="00193E10"/>
    <w:rsid w:val="00195091"/>
    <w:rsid w:val="001E11F8"/>
    <w:rsid w:val="001E3A44"/>
    <w:rsid w:val="0022672B"/>
    <w:rsid w:val="002E2C16"/>
    <w:rsid w:val="00311C11"/>
    <w:rsid w:val="003609EF"/>
    <w:rsid w:val="003E222B"/>
    <w:rsid w:val="003F4421"/>
    <w:rsid w:val="00416866"/>
    <w:rsid w:val="004C03E4"/>
    <w:rsid w:val="005756A6"/>
    <w:rsid w:val="00593C3F"/>
    <w:rsid w:val="00600A65"/>
    <w:rsid w:val="00644E7F"/>
    <w:rsid w:val="0069433F"/>
    <w:rsid w:val="00696434"/>
    <w:rsid w:val="006C6934"/>
    <w:rsid w:val="00723EA8"/>
    <w:rsid w:val="00727CC9"/>
    <w:rsid w:val="00735724"/>
    <w:rsid w:val="007F264A"/>
    <w:rsid w:val="00847CA9"/>
    <w:rsid w:val="00866EA3"/>
    <w:rsid w:val="009161BC"/>
    <w:rsid w:val="00997B0F"/>
    <w:rsid w:val="009D1A7B"/>
    <w:rsid w:val="00A20469"/>
    <w:rsid w:val="00B51AF9"/>
    <w:rsid w:val="00B56DB1"/>
    <w:rsid w:val="00B63F9B"/>
    <w:rsid w:val="00BD0155"/>
    <w:rsid w:val="00C20365"/>
    <w:rsid w:val="00C23423"/>
    <w:rsid w:val="00C52AD2"/>
    <w:rsid w:val="00C90886"/>
    <w:rsid w:val="00C92A9D"/>
    <w:rsid w:val="00CA3374"/>
    <w:rsid w:val="00CB63DF"/>
    <w:rsid w:val="00CF1B45"/>
    <w:rsid w:val="00D05014"/>
    <w:rsid w:val="00D557CE"/>
    <w:rsid w:val="00D972F5"/>
    <w:rsid w:val="00DF46D8"/>
    <w:rsid w:val="00E01690"/>
    <w:rsid w:val="00E75045"/>
    <w:rsid w:val="00EE6347"/>
    <w:rsid w:val="00F10274"/>
    <w:rsid w:val="00F61714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4" ma:contentTypeDescription="Skapa ett nytt dokument." ma:contentTypeScope="" ma:versionID="362a07c0f46b2b25d5cab2c509246409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c6bb26d47e2c56242dbea88efd1c70e9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EF3BB-9F88-4D4D-A03B-E13919F7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4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Protokollsmall_gbg_stad%20(1)</Template>
  <TotalTime>0</TotalTime>
  <Pages>6</Pages>
  <Words>948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169</cp:revision>
  <cp:lastPrinted>2022-02-10T12:18:00Z</cp:lastPrinted>
  <dcterms:created xsi:type="dcterms:W3CDTF">2022-02-08T13:40:00Z</dcterms:created>
  <dcterms:modified xsi:type="dcterms:W3CDTF">2022-02-15T15:08:00Z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