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1B68" w14:textId="293F815F" w:rsidR="00AF332E" w:rsidRDefault="00AF332E" w:rsidP="004D5183">
      <w:pPr>
        <w:ind w:left="0"/>
        <w:sectPr w:rsidR="00AF332E">
          <w:headerReference w:type="default" r:id="rId10"/>
          <w:headerReference w:type="first" r:id="rId11"/>
          <w:type w:val="continuous"/>
          <w:pgSz w:w="11900" w:h="16840"/>
          <w:pgMar w:top="851" w:right="1134" w:bottom="851" w:left="1134" w:header="1701" w:footer="851" w:gutter="0"/>
          <w:cols w:space="708"/>
        </w:sectPr>
      </w:pPr>
    </w:p>
    <w:p w14:paraId="7249F25D" w14:textId="563B1C93" w:rsidR="003F5548" w:rsidRPr="0039513C" w:rsidRDefault="00256C9F" w:rsidP="0039513C">
      <w:pPr>
        <w:pStyle w:val="Rubrik1"/>
        <w:ind w:left="0"/>
      </w:pPr>
      <w:r>
        <w:t xml:space="preserve">H. </w:t>
      </w:r>
      <w:r w:rsidR="004D5183">
        <w:t>Agenda</w:t>
      </w:r>
      <w:r w:rsidR="00AD51CA">
        <w:t>*</w:t>
      </w:r>
      <w:r w:rsidR="004D5183">
        <w:t xml:space="preserve"> Bolagsledningsmöte GSAB</w:t>
      </w:r>
      <w:r w:rsidR="000228EF">
        <w:t xml:space="preserve"> 202</w:t>
      </w:r>
      <w:r w:rsidR="00E35CA3">
        <w:t>2</w:t>
      </w:r>
      <w:r w:rsidR="000228EF">
        <w:t>-</w:t>
      </w:r>
      <w:r w:rsidR="00EF32E3">
        <w:t>0</w:t>
      </w:r>
      <w:r w:rsidR="00B841ED">
        <w:t>2</w:t>
      </w:r>
      <w:r w:rsidR="000228EF">
        <w:t>-</w:t>
      </w:r>
      <w:r w:rsidR="00B841ED">
        <w:t>0</w:t>
      </w:r>
      <w:r w:rsidR="00E35CA3">
        <w:t>3</w:t>
      </w:r>
    </w:p>
    <w:p w14:paraId="6D729E77" w14:textId="13275473" w:rsidR="004D5183" w:rsidRPr="00256815" w:rsidRDefault="004D5183" w:rsidP="00CE101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 xml:space="preserve">Inledning </w:t>
      </w:r>
      <w:r w:rsidR="009E2877" w:rsidRPr="00256815">
        <w:rPr>
          <w:rFonts w:ascii="Calibri Light" w:hAnsi="Calibri Light" w:cs="Calibri Light"/>
          <w:lang w:val="da-DK"/>
        </w:rPr>
        <w:t xml:space="preserve">och </w:t>
      </w:r>
      <w:r w:rsidRPr="00256815">
        <w:rPr>
          <w:rFonts w:ascii="Calibri Light" w:hAnsi="Calibri Light" w:cs="Calibri Light"/>
          <w:lang w:val="da-DK"/>
        </w:rPr>
        <w:t>närvaroregistrering av Avdelningschef alternativt Ställföreträdare</w:t>
      </w:r>
      <w:r w:rsidR="00CE1017" w:rsidRPr="00256815">
        <w:rPr>
          <w:rFonts w:ascii="Calibri Light" w:hAnsi="Calibri Light" w:cs="Calibri Light"/>
          <w:lang w:val="da-DK"/>
        </w:rPr>
        <w:t xml:space="preserve"> (HN)</w:t>
      </w:r>
    </w:p>
    <w:p w14:paraId="1F19BE7E" w14:textId="551089A4" w:rsidR="00CC5D95" w:rsidRPr="00256815" w:rsidRDefault="00CC5D95" w:rsidP="009E2877">
      <w:pPr>
        <w:tabs>
          <w:tab w:val="left" w:pos="8080"/>
        </w:tabs>
        <w:ind w:left="720"/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>----------------------------------------------------------------------------------------------------------------------------------------</w:t>
      </w:r>
    </w:p>
    <w:p w14:paraId="50ABF683" w14:textId="358DE1BC" w:rsidR="009E2877" w:rsidRPr="00211648" w:rsidRDefault="009E2877" w:rsidP="009E2877">
      <w:pPr>
        <w:tabs>
          <w:tab w:val="left" w:pos="8080"/>
        </w:tabs>
        <w:ind w:left="720"/>
        <w:rPr>
          <w:rFonts w:ascii="Calibri Light" w:hAnsi="Calibri Light" w:cs="Calibri Light"/>
          <w:b/>
          <w:u w:val="single"/>
          <w:lang w:val="da-DK"/>
        </w:rPr>
      </w:pPr>
      <w:r w:rsidRPr="00211648">
        <w:rPr>
          <w:rFonts w:ascii="Calibri Light" w:hAnsi="Calibri Light" w:cs="Calibri Light"/>
          <w:b/>
          <w:u w:val="single"/>
          <w:lang w:val="da-DK"/>
        </w:rPr>
        <w:t>Informationspunkter</w:t>
      </w:r>
    </w:p>
    <w:p w14:paraId="6FCF3DD0" w14:textId="15BF2130" w:rsidR="004D5183" w:rsidRPr="00256815" w:rsidRDefault="004D5183" w:rsidP="004D5183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>Information Traf</w:t>
      </w:r>
      <w:r w:rsidR="00CE1017" w:rsidRPr="00256815">
        <w:rPr>
          <w:rFonts w:ascii="Calibri Light" w:hAnsi="Calibri Light" w:cs="Calibri Light"/>
          <w:lang w:val="da-DK"/>
        </w:rPr>
        <w:t>i</w:t>
      </w:r>
      <w:r w:rsidRPr="00256815">
        <w:rPr>
          <w:rFonts w:ascii="Calibri Light" w:hAnsi="Calibri Light" w:cs="Calibri Light"/>
          <w:lang w:val="da-DK"/>
        </w:rPr>
        <w:t>ksäkerhet (</w:t>
      </w:r>
      <w:r w:rsidR="002F2BC7">
        <w:rPr>
          <w:rFonts w:ascii="Calibri Light" w:hAnsi="Calibri Light" w:cs="Calibri Light"/>
          <w:lang w:val="da-DK"/>
        </w:rPr>
        <w:t>DF</w:t>
      </w:r>
      <w:r w:rsidR="00CE1017" w:rsidRPr="00256815">
        <w:rPr>
          <w:rFonts w:ascii="Calibri Light" w:hAnsi="Calibri Light" w:cs="Calibri Light"/>
          <w:lang w:val="da-DK"/>
        </w:rPr>
        <w:t>)</w:t>
      </w:r>
      <w:r w:rsidR="003A530E" w:rsidRPr="00256815">
        <w:rPr>
          <w:rFonts w:ascii="Calibri Light" w:hAnsi="Calibri Light" w:cs="Calibri Light"/>
          <w:lang w:val="da-DK"/>
        </w:rPr>
        <w:t xml:space="preserve">  </w:t>
      </w:r>
    </w:p>
    <w:p w14:paraId="4D4194F3" w14:textId="443964A7" w:rsidR="00CE1017" w:rsidRPr="00256815" w:rsidRDefault="00CE101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>Resultat och nuläge*</w:t>
      </w:r>
      <w:r w:rsidR="00AD51CA" w:rsidRPr="00256815">
        <w:rPr>
          <w:rFonts w:ascii="Calibri Light" w:hAnsi="Calibri Light" w:cs="Calibri Light"/>
          <w:lang w:val="da-DK"/>
        </w:rPr>
        <w:t>*</w:t>
      </w:r>
    </w:p>
    <w:p w14:paraId="1B478034" w14:textId="119253C3" w:rsidR="00CE1017" w:rsidRPr="00256815" w:rsidRDefault="002F2BC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Trafiksäkerhets- och trygghetsplan</w:t>
      </w:r>
      <w:r w:rsidR="00DB32C3" w:rsidRPr="00256815">
        <w:rPr>
          <w:rFonts w:ascii="Calibri Light" w:hAnsi="Calibri Light" w:cs="Calibri Light"/>
          <w:lang w:val="da-DK"/>
        </w:rPr>
        <w:br/>
        <w:t xml:space="preserve">- </w:t>
      </w:r>
      <w:r w:rsidR="00B61E9B" w:rsidRPr="00256815">
        <w:rPr>
          <w:rFonts w:ascii="Calibri Light" w:hAnsi="Calibri Light" w:cs="Calibri Light"/>
          <w:lang w:val="da-DK"/>
        </w:rPr>
        <w:t>vilka proaktiva trafiksäkerhetsåtgärder har genomförts?</w:t>
      </w:r>
    </w:p>
    <w:p w14:paraId="42D6D7D8" w14:textId="32F68348" w:rsidR="00CE1017" w:rsidRDefault="00CE101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>Transportstyrelsen</w:t>
      </w:r>
    </w:p>
    <w:p w14:paraId="55A681CF" w14:textId="043550DA" w:rsidR="002F2BC7" w:rsidRPr="00256815" w:rsidRDefault="002F2BC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Trafikkontoret</w:t>
      </w:r>
      <w:r w:rsidR="00211648">
        <w:rPr>
          <w:rFonts w:ascii="Calibri Light" w:hAnsi="Calibri Light" w:cs="Calibri Light"/>
          <w:lang w:val="da-DK"/>
        </w:rPr>
        <w:t>, trafiksäkerhet</w:t>
      </w:r>
    </w:p>
    <w:p w14:paraId="2288EB90" w14:textId="0114A48F" w:rsidR="00CE1017" w:rsidRPr="00256815" w:rsidRDefault="00CE101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>Väsentlig händelse</w:t>
      </w:r>
    </w:p>
    <w:p w14:paraId="0FF9ADB6" w14:textId="0F7AD37F" w:rsidR="00B27DB4" w:rsidRDefault="00B27DB4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>Fördjupningspunkt</w:t>
      </w:r>
    </w:p>
    <w:p w14:paraId="5447A5DF" w14:textId="77777777" w:rsidR="00211648" w:rsidRPr="00256815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3E1FFF4C" w14:textId="6615CD51" w:rsidR="00CE1017" w:rsidRDefault="00CE1017" w:rsidP="00CE101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256815">
        <w:rPr>
          <w:rFonts w:ascii="Calibri Light" w:hAnsi="Calibri Light" w:cs="Calibri Light"/>
          <w:lang w:val="da-DK"/>
        </w:rPr>
        <w:t xml:space="preserve">Information Internsäkerhet </w:t>
      </w:r>
      <w:r>
        <w:rPr>
          <w:rFonts w:ascii="Calibri Light" w:hAnsi="Calibri Light" w:cs="Calibri Light"/>
          <w:lang w:val="da-DK"/>
        </w:rPr>
        <w:t>(CO)</w:t>
      </w:r>
    </w:p>
    <w:p w14:paraId="6D728373" w14:textId="68D72632" w:rsidR="00CE1017" w:rsidRDefault="00CE101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4EDF63CF" w14:textId="45B1F07C" w:rsidR="00167590" w:rsidRDefault="00E06F97" w:rsidP="00167590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Trafiksäkerhets- och trygghets</w:t>
      </w:r>
      <w:r w:rsidR="001218D7">
        <w:rPr>
          <w:rFonts w:ascii="Calibri Light" w:hAnsi="Calibri Light" w:cs="Calibri Light"/>
          <w:lang w:val="da-DK"/>
        </w:rPr>
        <w:t>plan</w:t>
      </w:r>
      <w:r w:rsidR="00167590">
        <w:rPr>
          <w:rFonts w:ascii="Calibri Light" w:hAnsi="Calibri Light" w:cs="Calibri Light"/>
          <w:lang w:val="da-DK"/>
        </w:rPr>
        <w:br/>
        <w:t>- vilka proaktiva internsäkerhetsåtgärder har genomförts?</w:t>
      </w:r>
      <w:r w:rsidR="00E626A7">
        <w:rPr>
          <w:rFonts w:ascii="Calibri Light" w:hAnsi="Calibri Light" w:cs="Calibri Light"/>
          <w:lang w:val="da-DK"/>
        </w:rPr>
        <w:br/>
        <w:t xml:space="preserve">- </w:t>
      </w:r>
      <w:r w:rsidR="002F2BC7">
        <w:rPr>
          <w:rFonts w:ascii="Calibri Light" w:hAnsi="Calibri Light" w:cs="Calibri Light"/>
          <w:lang w:val="da-DK"/>
        </w:rPr>
        <w:t xml:space="preserve">har </w:t>
      </w:r>
      <w:r w:rsidR="001F0920">
        <w:rPr>
          <w:rFonts w:ascii="Calibri Light" w:hAnsi="Calibri Light" w:cs="Calibri Light"/>
          <w:lang w:val="da-DK"/>
        </w:rPr>
        <w:t>skyddsronder genomförts?</w:t>
      </w:r>
      <w:r w:rsidR="005D50F1">
        <w:rPr>
          <w:rFonts w:ascii="Calibri Light" w:hAnsi="Calibri Light" w:cs="Calibri Light"/>
          <w:lang w:val="da-DK"/>
        </w:rPr>
        <w:br/>
        <w:t>- vilka visselblåsningar har inkommit?</w:t>
      </w:r>
    </w:p>
    <w:p w14:paraId="0F611050" w14:textId="77777777" w:rsidR="00B27DB4" w:rsidRDefault="00B27DB4" w:rsidP="00B27DB4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19BB7F58" w14:textId="738F027F" w:rsidR="00B27DB4" w:rsidRDefault="00B27DB4" w:rsidP="00B27DB4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Fördjupningspunkt</w:t>
      </w:r>
    </w:p>
    <w:p w14:paraId="5BB34B34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791F1D22" w14:textId="64168B15" w:rsidR="00CE1017" w:rsidRDefault="00CE1017" w:rsidP="00CE101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Information Kvalitet, IT- och Projekt (BEJ)</w:t>
      </w:r>
    </w:p>
    <w:p w14:paraId="39FECA2C" w14:textId="66503255" w:rsidR="00524110" w:rsidRPr="00524110" w:rsidRDefault="00CE1017" w:rsidP="002B24E9">
      <w:pPr>
        <w:pStyle w:val="Liststycke"/>
        <w:numPr>
          <w:ilvl w:val="1"/>
          <w:numId w:val="3"/>
        </w:numPr>
        <w:tabs>
          <w:tab w:val="left" w:pos="8080"/>
        </w:tabs>
        <w:rPr>
          <w:rStyle w:val="contextualspellingandgrammarerror"/>
          <w:rFonts w:ascii="Calibri Light" w:hAnsi="Calibri Light" w:cs="Calibri Light"/>
          <w:lang w:val="da-DK"/>
        </w:rPr>
      </w:pPr>
      <w:r w:rsidRPr="00F2430C">
        <w:rPr>
          <w:rFonts w:ascii="Calibri Light" w:hAnsi="Calibri Light" w:cs="Calibri Light"/>
          <w:lang w:val="da-DK"/>
        </w:rPr>
        <w:t>Resultat och nuläge*</w:t>
      </w:r>
      <w:r w:rsidR="00AD51CA" w:rsidRPr="00F2430C">
        <w:rPr>
          <w:rFonts w:ascii="Calibri Light" w:hAnsi="Calibri Light" w:cs="Calibri Light"/>
          <w:lang w:val="da-DK"/>
        </w:rPr>
        <w:t>*</w:t>
      </w:r>
      <w:r w:rsidR="00F2430C" w:rsidRPr="00FF13F8">
        <w:rPr>
          <w:rStyle w:val="contextualspellingandgrammarerror"/>
          <w:rFonts w:ascii="Calibri Light" w:hAnsi="Calibri Light" w:cs="Calibri Light"/>
          <w:szCs w:val="20"/>
          <w:lang w:val="da-DK"/>
        </w:rPr>
        <w:t> </w:t>
      </w:r>
    </w:p>
    <w:p w14:paraId="73CA4366" w14:textId="12BA6F26" w:rsidR="00CE1017" w:rsidRDefault="00211648" w:rsidP="002B24E9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Västtrafik, a</w:t>
      </w:r>
      <w:r w:rsidR="00CE1017" w:rsidRPr="00F2430C">
        <w:rPr>
          <w:rFonts w:ascii="Calibri Light" w:hAnsi="Calibri Light" w:cs="Calibri Light"/>
          <w:lang w:val="da-DK"/>
        </w:rPr>
        <w:t>ffärsledning</w:t>
      </w:r>
    </w:p>
    <w:p w14:paraId="2DA7D03B" w14:textId="569F623D" w:rsidR="002F2BC7" w:rsidRPr="00F2430C" w:rsidRDefault="002F2BC7" w:rsidP="002B24E9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Trafikkontoret, </w:t>
      </w:r>
      <w:r w:rsidR="00211648">
        <w:rPr>
          <w:rFonts w:ascii="Calibri Light" w:hAnsi="Calibri Light" w:cs="Calibri Light"/>
          <w:lang w:val="da-DK"/>
        </w:rPr>
        <w:t>a</w:t>
      </w:r>
      <w:r>
        <w:rPr>
          <w:rFonts w:ascii="Calibri Light" w:hAnsi="Calibri Light" w:cs="Calibri Light"/>
          <w:lang w:val="da-DK"/>
        </w:rPr>
        <w:t>ffärsledning</w:t>
      </w:r>
    </w:p>
    <w:p w14:paraId="2CD7647C" w14:textId="5083F889" w:rsidR="00CE1017" w:rsidRDefault="00CE101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0858F903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71E279D5" w14:textId="01BE7826" w:rsidR="00CE1017" w:rsidRDefault="00CE1017" w:rsidP="00CE101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Information Ledning och </w:t>
      </w:r>
      <w:r w:rsidR="00350D95">
        <w:rPr>
          <w:rFonts w:ascii="Calibri Light" w:hAnsi="Calibri Light" w:cs="Calibri Light"/>
          <w:lang w:val="da-DK"/>
        </w:rPr>
        <w:t xml:space="preserve">kommunikation </w:t>
      </w:r>
      <w:r>
        <w:rPr>
          <w:rFonts w:ascii="Calibri Light" w:hAnsi="Calibri Light" w:cs="Calibri Light"/>
          <w:lang w:val="da-DK"/>
        </w:rPr>
        <w:t>(FH och HN)</w:t>
      </w:r>
    </w:p>
    <w:p w14:paraId="46690B04" w14:textId="7905BFD3" w:rsidR="00CE1017" w:rsidRDefault="00CE1017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0293060E" w14:textId="0471AF1F" w:rsidR="00CE1017" w:rsidRDefault="00776EF1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Internkontrollplan</w:t>
      </w:r>
    </w:p>
    <w:p w14:paraId="1857F4BB" w14:textId="01C64E8B" w:rsidR="007C3C44" w:rsidRDefault="007C3C44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Offentlig handling och </w:t>
      </w:r>
      <w:r w:rsidR="00071BA7">
        <w:rPr>
          <w:rFonts w:ascii="Calibri Light" w:hAnsi="Calibri Light" w:cs="Calibri Light"/>
          <w:lang w:val="da-DK"/>
        </w:rPr>
        <w:t>Dataskyddsförordningen</w:t>
      </w:r>
    </w:p>
    <w:p w14:paraId="5004633A" w14:textId="5AFB081C" w:rsidR="00776EF1" w:rsidRDefault="00776EF1" w:rsidP="00B07C6A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FB65A3">
        <w:rPr>
          <w:rFonts w:ascii="Calibri Light" w:hAnsi="Calibri Light" w:cs="Calibri Light"/>
          <w:lang w:val="da-DK"/>
        </w:rPr>
        <w:t>Göteborg stad</w:t>
      </w:r>
      <w:r w:rsidR="00FB65A3">
        <w:rPr>
          <w:rFonts w:ascii="Calibri Light" w:hAnsi="Calibri Light" w:cs="Calibri Light"/>
          <w:lang w:val="da-DK"/>
        </w:rPr>
        <w:t xml:space="preserve"> och </w:t>
      </w:r>
      <w:r w:rsidRPr="00FB65A3">
        <w:rPr>
          <w:rFonts w:ascii="Calibri Light" w:hAnsi="Calibri Light" w:cs="Calibri Light"/>
          <w:lang w:val="da-DK"/>
        </w:rPr>
        <w:t>Kommunfullmäktige</w:t>
      </w:r>
    </w:p>
    <w:p w14:paraId="6B731367" w14:textId="5A325789" w:rsidR="00FB65A3" w:rsidRDefault="00FB65A3" w:rsidP="00B07C6A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Extern kommunikation</w:t>
      </w:r>
    </w:p>
    <w:p w14:paraId="5854FBEF" w14:textId="09280242" w:rsidR="00183837" w:rsidRPr="00FB65A3" w:rsidRDefault="00183837" w:rsidP="00B07C6A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Intern kommunikation</w:t>
      </w:r>
    </w:p>
    <w:p w14:paraId="6F46CF3C" w14:textId="2744A01D" w:rsidR="00776EF1" w:rsidRDefault="00776EF1" w:rsidP="00CE101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VD information</w:t>
      </w:r>
    </w:p>
    <w:p w14:paraId="5855A9E0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78D433B2" w14:textId="45A1A1D3" w:rsidR="00776EF1" w:rsidRDefault="00776EF1" w:rsidP="00776EF1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Information Marknad och produkt (</w:t>
      </w:r>
      <w:r w:rsidR="00050F49">
        <w:rPr>
          <w:rFonts w:ascii="Calibri Light" w:hAnsi="Calibri Light" w:cs="Calibri Light"/>
          <w:lang w:val="da-DK"/>
        </w:rPr>
        <w:t>MS</w:t>
      </w:r>
      <w:r>
        <w:rPr>
          <w:rFonts w:ascii="Calibri Light" w:hAnsi="Calibri Light" w:cs="Calibri Light"/>
          <w:lang w:val="da-DK"/>
        </w:rPr>
        <w:t>)</w:t>
      </w:r>
    </w:p>
    <w:p w14:paraId="08CB49A7" w14:textId="6C9CFB69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324DED2B" w14:textId="6D0D2BB8" w:rsidR="005F2CF0" w:rsidRDefault="00776EF1" w:rsidP="005F2CF0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</w:t>
      </w:r>
      <w:r w:rsidR="005F2CF0">
        <w:rPr>
          <w:rFonts w:ascii="Calibri Light" w:hAnsi="Calibri Light" w:cs="Calibri Light"/>
          <w:lang w:val="da-DK"/>
        </w:rPr>
        <w:t>ästtrafik, Marknad och Planering</w:t>
      </w:r>
    </w:p>
    <w:p w14:paraId="3B60079F" w14:textId="45C39B8D" w:rsidR="005F2CF0" w:rsidRPr="005F2CF0" w:rsidRDefault="005F2CF0" w:rsidP="005F2CF0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  <w:r w:rsidRPr="005F2CF0">
        <w:rPr>
          <w:rFonts w:ascii="Calibri Light" w:hAnsi="Calibri Light" w:cs="Calibri Light"/>
          <w:lang w:val="da-DK"/>
        </w:rPr>
        <w:t xml:space="preserve">- vilka proaktiva </w:t>
      </w:r>
      <w:r>
        <w:rPr>
          <w:rFonts w:ascii="Calibri Light" w:hAnsi="Calibri Light" w:cs="Calibri Light"/>
          <w:lang w:val="da-DK"/>
        </w:rPr>
        <w:t xml:space="preserve">åtgärder för ökat resande </w:t>
      </w:r>
      <w:r w:rsidRPr="005F2CF0">
        <w:rPr>
          <w:rFonts w:ascii="Calibri Light" w:hAnsi="Calibri Light" w:cs="Calibri Light"/>
          <w:lang w:val="da-DK"/>
        </w:rPr>
        <w:t>har genomförts?</w:t>
      </w:r>
    </w:p>
    <w:p w14:paraId="6E040E32" w14:textId="2249865F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6962E2A5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119DBFD7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6BD56429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7470568D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14B56187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79B4ABB2" w14:textId="41216325" w:rsidR="00776EF1" w:rsidRDefault="00776EF1" w:rsidP="00776EF1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lastRenderedPageBreak/>
        <w:t>Information HR och kultur (MA)</w:t>
      </w:r>
    </w:p>
    <w:p w14:paraId="38E567D2" w14:textId="5D65CB6D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13F9FC08" w14:textId="77777777" w:rsidR="005F2CF0" w:rsidRDefault="00776EF1" w:rsidP="005F2CF0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Rekryteringsplan</w:t>
      </w:r>
      <w:r w:rsidR="009B700A">
        <w:rPr>
          <w:rFonts w:ascii="Calibri Light" w:hAnsi="Calibri Light" w:cs="Calibri Light"/>
          <w:lang w:val="da-DK"/>
        </w:rPr>
        <w:t xml:space="preserve"> med avvikelserapport</w:t>
      </w:r>
    </w:p>
    <w:p w14:paraId="2867BE56" w14:textId="1E4075A1" w:rsidR="004F0488" w:rsidRPr="005F2CF0" w:rsidRDefault="005F2CF0" w:rsidP="005F2CF0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- är GS master presentation</w:t>
      </w:r>
      <w:r w:rsidR="000343E6">
        <w:rPr>
          <w:rFonts w:ascii="Calibri Light" w:hAnsi="Calibri Light" w:cs="Calibri Light"/>
          <w:lang w:val="da-DK"/>
        </w:rPr>
        <w:t xml:space="preserve"> gällande organisation uppdaterad</w:t>
      </w:r>
      <w:r w:rsidRPr="005F2CF0">
        <w:rPr>
          <w:rFonts w:ascii="Calibri Light" w:hAnsi="Calibri Light" w:cs="Calibri Light"/>
          <w:lang w:val="da-DK"/>
        </w:rPr>
        <w:t>?</w:t>
      </w:r>
    </w:p>
    <w:p w14:paraId="075B506F" w14:textId="69235D1D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Arbetstagarorganisationer</w:t>
      </w:r>
    </w:p>
    <w:p w14:paraId="150B67E6" w14:textId="696B4F7E" w:rsidR="00587C73" w:rsidRDefault="00776EF1" w:rsidP="007E5E0C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317ED2">
        <w:rPr>
          <w:rFonts w:ascii="Calibri Light" w:hAnsi="Calibri Light" w:cs="Calibri Light"/>
          <w:lang w:val="da-DK"/>
        </w:rPr>
        <w:t>Väsentlig händelse</w:t>
      </w:r>
    </w:p>
    <w:p w14:paraId="0D6B26BA" w14:textId="77777777" w:rsidR="00211648" w:rsidRPr="00317ED2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4508B954" w14:textId="359EC844" w:rsidR="00776EF1" w:rsidRDefault="00776EF1" w:rsidP="00776EF1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Information Trafikledning och information (</w:t>
      </w:r>
      <w:r w:rsidR="00211648">
        <w:rPr>
          <w:rFonts w:ascii="Calibri Light" w:hAnsi="Calibri Light" w:cs="Calibri Light"/>
          <w:lang w:val="da-DK"/>
        </w:rPr>
        <w:t>DG</w:t>
      </w:r>
      <w:r>
        <w:rPr>
          <w:rFonts w:ascii="Calibri Light" w:hAnsi="Calibri Light" w:cs="Calibri Light"/>
          <w:lang w:val="da-DK"/>
        </w:rPr>
        <w:t>)</w:t>
      </w:r>
    </w:p>
    <w:p w14:paraId="638211C6" w14:textId="65A823A9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</w:t>
      </w:r>
      <w:r w:rsidR="00211648">
        <w:rPr>
          <w:rFonts w:ascii="Calibri Light" w:hAnsi="Calibri Light" w:cs="Calibri Light"/>
          <w:lang w:val="da-DK"/>
        </w:rPr>
        <w:t>/Leverans 100</w:t>
      </w:r>
      <w:r>
        <w:rPr>
          <w:rFonts w:ascii="Calibri Light" w:hAnsi="Calibri Light" w:cs="Calibri Light"/>
          <w:lang w:val="da-DK"/>
        </w:rPr>
        <w:t>*</w:t>
      </w:r>
      <w:r w:rsidR="00AD51CA">
        <w:rPr>
          <w:rFonts w:ascii="Calibri Light" w:hAnsi="Calibri Light" w:cs="Calibri Light"/>
          <w:lang w:val="da-DK"/>
        </w:rPr>
        <w:t>*</w:t>
      </w:r>
    </w:p>
    <w:p w14:paraId="13391A29" w14:textId="02EC25CF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Västtrafik</w:t>
      </w:r>
    </w:p>
    <w:p w14:paraId="39873F39" w14:textId="27948A23" w:rsidR="00776EF1" w:rsidRDefault="00211648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Trafikkontoret, s</w:t>
      </w:r>
      <w:r w:rsidR="00776EF1">
        <w:rPr>
          <w:rFonts w:ascii="Calibri Light" w:hAnsi="Calibri Light" w:cs="Calibri Light"/>
          <w:lang w:val="da-DK"/>
        </w:rPr>
        <w:t>ärskild trafikledning</w:t>
      </w:r>
    </w:p>
    <w:p w14:paraId="466475DF" w14:textId="74BDFDC0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  <w:r w:rsidR="00B6605A">
        <w:rPr>
          <w:rFonts w:ascii="Calibri Light" w:hAnsi="Calibri Light" w:cs="Calibri Light"/>
          <w:lang w:val="da-DK"/>
        </w:rPr>
        <w:t xml:space="preserve"> </w:t>
      </w:r>
    </w:p>
    <w:p w14:paraId="37BCB014" w14:textId="77777777" w:rsidR="00B6605A" w:rsidRDefault="00B6605A" w:rsidP="00B6605A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27A6D35B" w14:textId="4BB548FF" w:rsidR="00776EF1" w:rsidRDefault="00776EF1" w:rsidP="00776EF1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</w:t>
      </w:r>
      <w:r w:rsidR="00211648">
        <w:rPr>
          <w:rFonts w:ascii="Calibri Light" w:hAnsi="Calibri Light" w:cs="Calibri Light"/>
          <w:lang w:val="da-DK"/>
        </w:rPr>
        <w:t>n Trafikpersonal och service (AA</w:t>
      </w:r>
      <w:r>
        <w:rPr>
          <w:rFonts w:ascii="Calibri Light" w:hAnsi="Calibri Light" w:cs="Calibri Light"/>
          <w:lang w:val="da-DK"/>
        </w:rPr>
        <w:t>)</w:t>
      </w:r>
    </w:p>
    <w:p w14:paraId="68F7C665" w14:textId="3CD8B534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04BE30D6" w14:textId="24E2093B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- status bemanningsläge</w:t>
      </w:r>
      <w:r w:rsidRPr="00211648">
        <w:rPr>
          <w:rFonts w:ascii="Calibri Light" w:hAnsi="Calibri Light" w:cs="Calibri Light"/>
          <w:lang w:val="da-DK"/>
        </w:rPr>
        <w:t>?</w:t>
      </w:r>
    </w:p>
    <w:p w14:paraId="47D074D3" w14:textId="3017EA21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62B96743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450EF350" w14:textId="699914E8" w:rsidR="00211632" w:rsidRDefault="00211632" w:rsidP="00211632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Information Infrastruktur och driftsäkerhet (SH)</w:t>
      </w:r>
    </w:p>
    <w:p w14:paraId="30C4081C" w14:textId="5B8FE42E" w:rsidR="00211632" w:rsidRDefault="00F8672E" w:rsidP="00211632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3A3194A6" w14:textId="43778AB6" w:rsidR="000228EF" w:rsidRPr="00211648" w:rsidRDefault="00C73C33" w:rsidP="00211648">
      <w:pPr>
        <w:pStyle w:val="Liststycke"/>
        <w:numPr>
          <w:ilvl w:val="3"/>
          <w:numId w:val="3"/>
        </w:numPr>
        <w:tabs>
          <w:tab w:val="left" w:pos="8080"/>
        </w:tabs>
        <w:ind w:left="1560" w:hanging="142"/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är underhåll genomfört enligt underhållsplan?</w:t>
      </w:r>
    </w:p>
    <w:p w14:paraId="3FD2A4CC" w14:textId="5A1F8E49" w:rsidR="00F8672E" w:rsidRDefault="00211648" w:rsidP="00211632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Trafikkontoret, utförandeentreprenad</w:t>
      </w:r>
    </w:p>
    <w:p w14:paraId="5FC54090" w14:textId="493BCA55" w:rsidR="00F8672E" w:rsidRDefault="00F8672E" w:rsidP="00211632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Västfastigheter</w:t>
      </w:r>
    </w:p>
    <w:p w14:paraId="207DC570" w14:textId="7B915E96" w:rsidR="00211632" w:rsidRDefault="00F8672E" w:rsidP="004029EE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7DBB704B" w14:textId="77777777" w:rsidR="00211648" w:rsidRPr="004029EE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3498A5CD" w14:textId="39EE0E17" w:rsidR="00776EF1" w:rsidRDefault="00776EF1" w:rsidP="00776EF1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Information Fordon och driftsäkerhet (</w:t>
      </w:r>
      <w:r w:rsidR="00D327D8">
        <w:rPr>
          <w:rFonts w:ascii="Calibri Light" w:hAnsi="Calibri Light" w:cs="Calibri Light"/>
          <w:lang w:val="da-DK"/>
        </w:rPr>
        <w:t>B</w:t>
      </w:r>
      <w:r w:rsidR="00717550">
        <w:rPr>
          <w:rFonts w:ascii="Calibri Light" w:hAnsi="Calibri Light" w:cs="Calibri Light"/>
          <w:lang w:val="da-DK"/>
        </w:rPr>
        <w:t>E</w:t>
      </w:r>
      <w:r>
        <w:rPr>
          <w:rFonts w:ascii="Calibri Light" w:hAnsi="Calibri Light" w:cs="Calibri Light"/>
          <w:lang w:val="da-DK"/>
        </w:rPr>
        <w:t>)</w:t>
      </w:r>
    </w:p>
    <w:p w14:paraId="59155554" w14:textId="3259E2A0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  <w:r w:rsidR="00A5663D">
        <w:rPr>
          <w:rFonts w:ascii="Calibri Light" w:hAnsi="Calibri Light" w:cs="Calibri Light"/>
          <w:lang w:val="da-DK"/>
        </w:rPr>
        <w:br/>
        <w:t>- är underhåll genomfört enligt underhållsplan?</w:t>
      </w:r>
    </w:p>
    <w:p w14:paraId="2A0C9FC9" w14:textId="08AF4108" w:rsidR="00776EF1" w:rsidRDefault="00211648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Västtrafik, fordon och d</w:t>
      </w:r>
      <w:r w:rsidR="00776EF1">
        <w:rPr>
          <w:rFonts w:ascii="Calibri Light" w:hAnsi="Calibri Light" w:cs="Calibri Light"/>
          <w:lang w:val="da-DK"/>
        </w:rPr>
        <w:t>epå</w:t>
      </w:r>
    </w:p>
    <w:p w14:paraId="099471FD" w14:textId="188D92BD" w:rsidR="00776EF1" w:rsidRDefault="00776EF1" w:rsidP="00776EF1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1ACFF039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140C1E2D" w14:textId="2C6D37FE" w:rsidR="00211632" w:rsidRDefault="00872F9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Information</w:t>
      </w:r>
      <w:r w:rsidR="009E2877">
        <w:rPr>
          <w:rFonts w:ascii="Calibri Light" w:hAnsi="Calibri Light" w:cs="Calibri Light"/>
          <w:lang w:val="da-DK"/>
        </w:rPr>
        <w:t xml:space="preserve"> Ekonomi och upphandling (ABS)</w:t>
      </w:r>
    </w:p>
    <w:p w14:paraId="7509C617" w14:textId="3357A9DE" w:rsidR="009E2877" w:rsidRDefault="009E2877" w:rsidP="009E287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Resultat och nuläge*</w:t>
      </w:r>
      <w:r w:rsidR="00AD51CA">
        <w:rPr>
          <w:rFonts w:ascii="Calibri Light" w:hAnsi="Calibri Light" w:cs="Calibri Light"/>
          <w:lang w:val="da-DK"/>
        </w:rPr>
        <w:t>*</w:t>
      </w:r>
    </w:p>
    <w:p w14:paraId="1441081D" w14:textId="57788897" w:rsidR="009E2877" w:rsidRDefault="00211648" w:rsidP="009E287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Västtrafik, e</w:t>
      </w:r>
      <w:r w:rsidR="009E2877">
        <w:rPr>
          <w:rFonts w:ascii="Calibri Light" w:hAnsi="Calibri Light" w:cs="Calibri Light"/>
          <w:lang w:val="da-DK"/>
        </w:rPr>
        <w:t>konomi</w:t>
      </w:r>
      <w:r w:rsidR="00E10E47">
        <w:rPr>
          <w:rFonts w:ascii="Calibri Light" w:hAnsi="Calibri Light" w:cs="Calibri Light"/>
          <w:lang w:val="da-DK"/>
        </w:rPr>
        <w:br/>
        <w:t xml:space="preserve">- </w:t>
      </w:r>
      <w:r>
        <w:rPr>
          <w:rFonts w:ascii="Calibri Light" w:hAnsi="Calibri Light" w:cs="Calibri Light"/>
          <w:lang w:val="da-DK"/>
        </w:rPr>
        <w:t>prognos och administrativ formalia</w:t>
      </w:r>
      <w:r w:rsidR="00436FB2">
        <w:rPr>
          <w:rFonts w:ascii="Calibri Light" w:hAnsi="Calibri Light" w:cs="Calibri Light"/>
          <w:lang w:val="da-DK"/>
        </w:rPr>
        <w:t>?</w:t>
      </w:r>
    </w:p>
    <w:p w14:paraId="58F8A588" w14:textId="69DDFCB7" w:rsidR="0039513C" w:rsidRDefault="00211648" w:rsidP="009E287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Trafikkontoret, e</w:t>
      </w:r>
      <w:r w:rsidR="0039513C">
        <w:rPr>
          <w:rFonts w:ascii="Calibri Light" w:hAnsi="Calibri Light" w:cs="Calibri Light"/>
          <w:lang w:val="da-DK"/>
        </w:rPr>
        <w:t>konomi</w:t>
      </w:r>
    </w:p>
    <w:p w14:paraId="0434F923" w14:textId="2BA43522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  <w:r w:rsidRPr="00211648">
        <w:rPr>
          <w:rFonts w:ascii="Calibri Light" w:hAnsi="Calibri Light" w:cs="Calibri Light"/>
          <w:lang w:val="da-DK"/>
        </w:rPr>
        <w:t>- prognos och administrativ formalia?</w:t>
      </w:r>
    </w:p>
    <w:p w14:paraId="0ED03434" w14:textId="09846C41" w:rsidR="009E2877" w:rsidRDefault="00433C4C" w:rsidP="009E287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Kostnadsställe- och attestordning, l</w:t>
      </w:r>
      <w:r w:rsidR="009E2877">
        <w:rPr>
          <w:rFonts w:ascii="Calibri Light" w:hAnsi="Calibri Light" w:cs="Calibri Light"/>
          <w:lang w:val="da-DK"/>
        </w:rPr>
        <w:t>agstadgade skatter och avgifter</w:t>
      </w:r>
    </w:p>
    <w:p w14:paraId="6A14B77A" w14:textId="0E72FBDD" w:rsidR="009E2877" w:rsidRDefault="009E2877" w:rsidP="009E287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Väsentlig händelse</w:t>
      </w:r>
    </w:p>
    <w:p w14:paraId="6C35051B" w14:textId="2AB3FEE7" w:rsidR="003B6EB3" w:rsidRDefault="003E730C" w:rsidP="009E2877">
      <w:pPr>
        <w:pStyle w:val="Liststycke"/>
        <w:numPr>
          <w:ilvl w:val="1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Upphandlingar </w:t>
      </w:r>
      <w:r w:rsidR="00311C65">
        <w:rPr>
          <w:rFonts w:ascii="Calibri Light" w:hAnsi="Calibri Light" w:cs="Calibri Light"/>
          <w:lang w:val="da-DK"/>
        </w:rPr>
        <w:t>(JN)</w:t>
      </w:r>
      <w:r>
        <w:rPr>
          <w:rFonts w:ascii="Calibri Light" w:hAnsi="Calibri Light" w:cs="Calibri Light"/>
          <w:lang w:val="da-DK"/>
        </w:rPr>
        <w:br/>
        <w:t>- är upphandlings- och inköpsplan aktuell?</w:t>
      </w:r>
      <w:r>
        <w:rPr>
          <w:rFonts w:ascii="Calibri Light" w:hAnsi="Calibri Light" w:cs="Calibri Light"/>
          <w:lang w:val="da-DK"/>
        </w:rPr>
        <w:br/>
        <w:t xml:space="preserve">- </w:t>
      </w:r>
      <w:r w:rsidR="00EF411B">
        <w:rPr>
          <w:rFonts w:ascii="Calibri Light" w:hAnsi="Calibri Light" w:cs="Calibri Light"/>
          <w:lang w:val="da-DK"/>
        </w:rPr>
        <w:t xml:space="preserve">vilka avvikelser har genomförts ifht </w:t>
      </w:r>
      <w:r w:rsidR="00061F69">
        <w:rPr>
          <w:rFonts w:ascii="Calibri Light" w:hAnsi="Calibri Light" w:cs="Calibri Light"/>
          <w:lang w:val="da-DK"/>
        </w:rPr>
        <w:t>upphandlings- och inköpsplan?</w:t>
      </w:r>
    </w:p>
    <w:p w14:paraId="363F81AA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3D5E311F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618F4E59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51BD8F3D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702CE801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05CD6E32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35092325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3A961803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2B23EF34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1C9C55A4" w14:textId="77777777" w:rsidR="00211648" w:rsidRDefault="00211648" w:rsidP="00211648">
      <w:pPr>
        <w:pStyle w:val="Liststycke"/>
        <w:tabs>
          <w:tab w:val="left" w:pos="8080"/>
        </w:tabs>
        <w:ind w:left="1440"/>
        <w:rPr>
          <w:rFonts w:ascii="Calibri Light" w:hAnsi="Calibri Light" w:cs="Calibri Light"/>
          <w:lang w:val="da-DK"/>
        </w:rPr>
      </w:pPr>
    </w:p>
    <w:p w14:paraId="0B578565" w14:textId="77777777" w:rsidR="00813F37" w:rsidRDefault="00813F37" w:rsidP="00813F37">
      <w:pPr>
        <w:pStyle w:val="Liststycke"/>
        <w:tabs>
          <w:tab w:val="left" w:pos="8080"/>
        </w:tabs>
        <w:rPr>
          <w:rFonts w:ascii="Calibri Light" w:hAnsi="Calibri Light" w:cs="Calibri Light"/>
          <w:u w:val="single"/>
          <w:lang w:val="da-DK"/>
        </w:rPr>
      </w:pPr>
    </w:p>
    <w:p w14:paraId="63AEE1DC" w14:textId="77777777" w:rsidR="002E418C" w:rsidRDefault="00813F37" w:rsidP="004F0488">
      <w:pPr>
        <w:pStyle w:val="Liststycke"/>
        <w:tabs>
          <w:tab w:val="left" w:pos="8080"/>
        </w:tabs>
        <w:rPr>
          <w:rFonts w:ascii="Calibri Light" w:hAnsi="Calibri Light" w:cs="Calibri Light"/>
          <w:b/>
          <w:u w:val="single"/>
          <w:lang w:val="da-DK"/>
        </w:rPr>
      </w:pPr>
      <w:r w:rsidRPr="00211648">
        <w:rPr>
          <w:rFonts w:ascii="Calibri Light" w:hAnsi="Calibri Light" w:cs="Calibri Light"/>
          <w:b/>
          <w:u w:val="single"/>
          <w:lang w:val="da-DK"/>
        </w:rPr>
        <w:lastRenderedPageBreak/>
        <w:t>Beslutspunkter</w:t>
      </w:r>
    </w:p>
    <w:p w14:paraId="3283AB7E" w14:textId="471BA9E3" w:rsidR="009C3F20" w:rsidRPr="009C3F20" w:rsidRDefault="00813F37" w:rsidP="004F0488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ab/>
        <w:t>CSM/RA</w:t>
      </w:r>
    </w:p>
    <w:p w14:paraId="567CDF12" w14:textId="474459EC" w:rsidR="009E2877" w:rsidRDefault="002674DA" w:rsidP="009E287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083268">
        <w:rPr>
          <w:rFonts w:ascii="Calibri Light" w:hAnsi="Calibri Light" w:cs="Calibri Light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1123479" wp14:editId="064703E9">
                <wp:simplePos x="0" y="0"/>
                <wp:positionH relativeFrom="column">
                  <wp:posOffset>5242560</wp:posOffset>
                </wp:positionH>
                <wp:positionV relativeFrom="paragraph">
                  <wp:posOffset>69326</wp:posOffset>
                </wp:positionV>
                <wp:extent cx="203200" cy="171450"/>
                <wp:effectExtent l="0" t="0" r="2540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E41D" w14:textId="59AF891C" w:rsidR="00083268" w:rsidRDefault="00083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347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12.8pt;margin-top:5.45pt;width:16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">
                <v:textbox>
                  <w:txbxContent>
                    <w:p w14:paraId="6D43E41D" w14:textId="59AF891C" w:rsidR="00083268" w:rsidRDefault="00083268"/>
                  </w:txbxContent>
                </v:textbox>
                <w10:wrap type="square"/>
              </v:shape>
            </w:pict>
          </mc:Fallback>
        </mc:AlternateContent>
      </w:r>
      <w:r w:rsidR="009E2877">
        <w:rPr>
          <w:rFonts w:ascii="Calibri Light" w:hAnsi="Calibri Light" w:cs="Calibri Light"/>
          <w:lang w:val="da-DK"/>
        </w:rPr>
        <w:t>Inköp</w:t>
      </w:r>
      <w:r w:rsidR="009C3F20">
        <w:rPr>
          <w:rFonts w:ascii="Calibri Light" w:hAnsi="Calibri Light" w:cs="Calibri Light"/>
          <w:lang w:val="da-DK"/>
        </w:rPr>
        <w:t>/</w:t>
      </w:r>
      <w:r w:rsidR="009E2877">
        <w:rPr>
          <w:rFonts w:ascii="Calibri Light" w:hAnsi="Calibri Light" w:cs="Calibri Light"/>
          <w:lang w:val="da-DK"/>
        </w:rPr>
        <w:t>Investeringar (JN)</w:t>
      </w:r>
      <w:r w:rsidR="00211648">
        <w:rPr>
          <w:rFonts w:ascii="Calibri Light" w:hAnsi="Calibri Light" w:cs="Calibri Light"/>
          <w:lang w:val="da-DK"/>
        </w:rPr>
        <w:br/>
      </w:r>
    </w:p>
    <w:p w14:paraId="453648FC" w14:textId="7A1A70B1" w:rsidR="009F55F2" w:rsidRPr="00211648" w:rsidRDefault="00F87FAB" w:rsidP="00211648">
      <w:pPr>
        <w:pStyle w:val="Liststycke"/>
        <w:tabs>
          <w:tab w:val="left" w:pos="8080"/>
        </w:tabs>
        <w:ind w:left="1080"/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 </w:t>
      </w:r>
    </w:p>
    <w:p w14:paraId="0399347A" w14:textId="6D6B6199" w:rsidR="00BB35FB" w:rsidRDefault="00083268" w:rsidP="00CC5D95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083268">
        <w:rPr>
          <w:rFonts w:ascii="Calibri Light" w:hAnsi="Calibri Light" w:cs="Calibri Light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AFC1E8" wp14:editId="045A4036">
                <wp:simplePos x="0" y="0"/>
                <wp:positionH relativeFrom="column">
                  <wp:posOffset>5245100</wp:posOffset>
                </wp:positionH>
                <wp:positionV relativeFrom="paragraph">
                  <wp:posOffset>52070</wp:posOffset>
                </wp:positionV>
                <wp:extent cx="203200" cy="171450"/>
                <wp:effectExtent l="0" t="0" r="25400" b="1905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306D" w14:textId="77777777" w:rsidR="00083268" w:rsidRDefault="00083268" w:rsidP="00083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C1E8" id="_x0000_s1027" type="#_x0000_t202" style="position:absolute;left:0;text-align:left;margin-left:413pt;margin-top:4.1pt;width:16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9BJQIAAEo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">
                <v:textbox>
                  <w:txbxContent>
                    <w:p w14:paraId="5600306D" w14:textId="77777777" w:rsidR="00083268" w:rsidRDefault="00083268" w:rsidP="00083268"/>
                  </w:txbxContent>
                </v:textbox>
                <w10:wrap type="square"/>
              </v:shape>
            </w:pict>
          </mc:Fallback>
        </mc:AlternateContent>
      </w:r>
      <w:r w:rsidR="009E2877">
        <w:rPr>
          <w:rFonts w:ascii="Calibri Light" w:hAnsi="Calibri Light" w:cs="Calibri Light"/>
          <w:lang w:val="da-DK"/>
        </w:rPr>
        <w:t>Per avdelning föranmälda beslutspunkter (VD samt Avdelningschef)</w:t>
      </w:r>
      <w:r w:rsidR="00944C6D">
        <w:rPr>
          <w:rFonts w:ascii="Calibri Light" w:hAnsi="Calibri Light" w:cs="Calibri Light"/>
          <w:lang w:val="da-DK"/>
        </w:rPr>
        <w:br/>
      </w:r>
    </w:p>
    <w:p w14:paraId="42533791" w14:textId="17702215" w:rsidR="00C42F53" w:rsidRPr="00C42F53" w:rsidRDefault="00C42F53" w:rsidP="00717550">
      <w:pPr>
        <w:pStyle w:val="Liststycke"/>
        <w:tabs>
          <w:tab w:val="left" w:pos="8080"/>
        </w:tabs>
        <w:ind w:left="1080"/>
        <w:rPr>
          <w:rFonts w:ascii="Calibri Light" w:hAnsi="Calibri Light" w:cs="Calibri Light"/>
          <w:lang w:val="da-DK"/>
        </w:rPr>
      </w:pPr>
    </w:p>
    <w:p w14:paraId="70F40109" w14:textId="77777777" w:rsidR="00211648" w:rsidRDefault="00083268" w:rsidP="00211648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083268">
        <w:rPr>
          <w:rFonts w:ascii="Calibri Light" w:hAnsi="Calibri Light" w:cs="Calibri Light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E8EA6" wp14:editId="3B9A33D7">
                <wp:simplePos x="0" y="0"/>
                <wp:positionH relativeFrom="column">
                  <wp:posOffset>5245100</wp:posOffset>
                </wp:positionH>
                <wp:positionV relativeFrom="paragraph">
                  <wp:posOffset>33020</wp:posOffset>
                </wp:positionV>
                <wp:extent cx="203200" cy="171450"/>
                <wp:effectExtent l="0" t="0" r="2540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3839" w14:textId="77777777" w:rsidR="00083268" w:rsidRDefault="00083268" w:rsidP="00083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8EA6" id="_x0000_s1028" type="#_x0000_t202" style="position:absolute;left:0;text-align:left;margin-left:413pt;margin-top:2.6pt;width:16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">
                <v:textbox>
                  <w:txbxContent>
                    <w:p w14:paraId="57C03839" w14:textId="77777777" w:rsidR="00083268" w:rsidRDefault="00083268" w:rsidP="00083268"/>
                  </w:txbxContent>
                </v:textbox>
                <w10:wrap type="square"/>
              </v:shape>
            </w:pict>
          </mc:Fallback>
        </mc:AlternateContent>
      </w:r>
      <w:r w:rsidR="009E2877">
        <w:rPr>
          <w:rFonts w:ascii="Calibri Light" w:hAnsi="Calibri Light" w:cs="Calibri Light"/>
          <w:lang w:val="da-DK"/>
        </w:rPr>
        <w:t>Kalendarium för planering (Gemensamt)</w:t>
      </w:r>
    </w:p>
    <w:p w14:paraId="24B4A815" w14:textId="77777777" w:rsidR="00211648" w:rsidRPr="00211648" w:rsidRDefault="00211648" w:rsidP="00211648">
      <w:pPr>
        <w:pStyle w:val="Liststycke"/>
        <w:rPr>
          <w:rFonts w:ascii="Calibri Light" w:hAnsi="Calibri Light" w:cs="Calibri Light"/>
          <w:lang w:val="da-DK"/>
        </w:rPr>
      </w:pPr>
    </w:p>
    <w:p w14:paraId="41DC95EA" w14:textId="5BD8BC17" w:rsidR="00CC5D95" w:rsidRPr="00211648" w:rsidRDefault="003130A8" w:rsidP="00211648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  <w:r w:rsidRPr="00083268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E2187" wp14:editId="1864BA65">
                <wp:simplePos x="0" y="0"/>
                <wp:positionH relativeFrom="column">
                  <wp:posOffset>5245100</wp:posOffset>
                </wp:positionH>
                <wp:positionV relativeFrom="paragraph">
                  <wp:posOffset>160020</wp:posOffset>
                </wp:positionV>
                <wp:extent cx="203200" cy="171450"/>
                <wp:effectExtent l="0" t="0" r="25400" b="1905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97F3" w14:textId="77777777" w:rsidR="003130A8" w:rsidRDefault="003130A8" w:rsidP="00313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2187" id="_x0000_s1029" type="#_x0000_t202" style="position:absolute;left:0;text-align:left;margin-left:413pt;margin-top:12.6pt;width:16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">
                <v:textbox>
                  <w:txbxContent>
                    <w:p w14:paraId="444D97F3" w14:textId="77777777" w:rsidR="003130A8" w:rsidRDefault="003130A8" w:rsidP="003130A8"/>
                  </w:txbxContent>
                </v:textbox>
                <w10:wrap type="square"/>
              </v:shape>
            </w:pict>
          </mc:Fallback>
        </mc:AlternateContent>
      </w:r>
    </w:p>
    <w:p w14:paraId="55C51B82" w14:textId="26659BAA" w:rsidR="00CC5D95" w:rsidRDefault="009E2877" w:rsidP="004F0488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Balanslista för planering </w:t>
      </w:r>
      <w:r w:rsidR="00813F37">
        <w:rPr>
          <w:rFonts w:ascii="Calibri Light" w:hAnsi="Calibri Light" w:cs="Calibri Light"/>
          <w:lang w:val="da-DK"/>
        </w:rPr>
        <w:t>(</w:t>
      </w:r>
      <w:r>
        <w:rPr>
          <w:rFonts w:ascii="Calibri Light" w:hAnsi="Calibri Light" w:cs="Calibri Light"/>
          <w:lang w:val="da-DK"/>
        </w:rPr>
        <w:t>Gemensamt</w:t>
      </w:r>
      <w:r w:rsidR="004F0488">
        <w:rPr>
          <w:rFonts w:ascii="Calibri Light" w:hAnsi="Calibri Light" w:cs="Calibri Light"/>
          <w:lang w:val="da-DK"/>
        </w:rPr>
        <w:t xml:space="preserve"> </w:t>
      </w:r>
      <w:r w:rsidR="006F3EFD">
        <w:rPr>
          <w:rFonts w:ascii="Calibri Light" w:hAnsi="Calibri Light" w:cs="Calibri Light"/>
          <w:lang w:val="da-DK"/>
        </w:rPr>
        <w:t>)</w:t>
      </w:r>
      <w:r w:rsidR="004F0488">
        <w:rPr>
          <w:rFonts w:ascii="Calibri Light" w:hAnsi="Calibri Light" w:cs="Calibri Light"/>
          <w:lang w:val="da-DK"/>
        </w:rPr>
        <w:t xml:space="preserve">                                                                                                      </w:t>
      </w:r>
    </w:p>
    <w:p w14:paraId="14234F86" w14:textId="77777777" w:rsidR="004F0488" w:rsidRPr="004F0488" w:rsidRDefault="004F0488" w:rsidP="004F0488">
      <w:pPr>
        <w:pStyle w:val="Liststycke"/>
        <w:rPr>
          <w:rFonts w:ascii="Calibri Light" w:hAnsi="Calibri Light" w:cs="Calibri Light"/>
          <w:lang w:val="da-DK"/>
        </w:rPr>
      </w:pPr>
    </w:p>
    <w:p w14:paraId="049CF302" w14:textId="68B5DF5B" w:rsidR="004F0488" w:rsidRPr="004F0488" w:rsidRDefault="004F0488" w:rsidP="004F0488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----------------------------------------------------------------------------------------------------------------------------------------</w:t>
      </w:r>
    </w:p>
    <w:p w14:paraId="2C634BF9" w14:textId="2A78FA27" w:rsidR="009E2877" w:rsidRPr="00382EE0" w:rsidRDefault="009E2877" w:rsidP="009E2877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 w:rsidRPr="00382EE0">
        <w:rPr>
          <w:rFonts w:ascii="Calibri Light" w:hAnsi="Calibri Light" w:cs="Calibri Light"/>
          <w:lang w:val="da-DK"/>
        </w:rPr>
        <w:t>Kommu</w:t>
      </w:r>
      <w:r w:rsidR="007C5358">
        <w:rPr>
          <w:rFonts w:ascii="Calibri Light" w:hAnsi="Calibri Light" w:cs="Calibri Light"/>
          <w:lang w:val="da-DK"/>
        </w:rPr>
        <w:t>nikationspunkter till Nytt från bolagslednigen</w:t>
      </w:r>
      <w:r w:rsidRPr="00382EE0">
        <w:rPr>
          <w:rFonts w:ascii="Calibri Light" w:hAnsi="Calibri Light" w:cs="Calibri Light"/>
          <w:lang w:val="da-DK"/>
        </w:rPr>
        <w:t xml:space="preserve"> (</w:t>
      </w:r>
      <w:r w:rsidR="00E62A9B" w:rsidRPr="00382EE0">
        <w:rPr>
          <w:rFonts w:ascii="Calibri Light" w:hAnsi="Calibri Light" w:cs="Calibri Light"/>
          <w:lang w:val="da-DK"/>
        </w:rPr>
        <w:t>FH</w:t>
      </w:r>
      <w:r w:rsidRPr="00382EE0">
        <w:rPr>
          <w:rFonts w:ascii="Calibri Light" w:hAnsi="Calibri Light" w:cs="Calibri Light"/>
          <w:lang w:val="da-DK"/>
        </w:rPr>
        <w:t>)</w:t>
      </w:r>
    </w:p>
    <w:p w14:paraId="5EC30956" w14:textId="2F937480" w:rsidR="00CC5D95" w:rsidRDefault="00CC5D95" w:rsidP="00CC5D95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</w:p>
    <w:p w14:paraId="5E6B5067" w14:textId="77777777" w:rsidR="004E7D07" w:rsidRDefault="004E7D07" w:rsidP="00ED6923">
      <w:pPr>
        <w:pStyle w:val="Liststycke"/>
        <w:numPr>
          <w:ilvl w:val="0"/>
          <w:numId w:val="3"/>
        </w:numPr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Protokoll, nästa möte </w:t>
      </w:r>
      <w:r w:rsidR="009E2877">
        <w:rPr>
          <w:rFonts w:ascii="Calibri Light" w:hAnsi="Calibri Light" w:cs="Calibri Light"/>
          <w:lang w:val="da-DK"/>
        </w:rPr>
        <w:t>och avslutning (HN)</w:t>
      </w:r>
    </w:p>
    <w:p w14:paraId="341A83ED" w14:textId="3E824721" w:rsidR="004E7D07" w:rsidRPr="004E7D07" w:rsidRDefault="004E7D07" w:rsidP="004E7D07">
      <w:pPr>
        <w:pStyle w:val="Liststycke"/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- finns det behov av omedelbara åtgärder ifht trafiksäkerhets- och säkerhetsläge</w:t>
      </w:r>
      <w:r w:rsidRPr="004E7D07">
        <w:rPr>
          <w:rFonts w:ascii="Calibri Light" w:hAnsi="Calibri Light" w:cs="Calibri Light"/>
          <w:lang w:val="da-DK"/>
        </w:rPr>
        <w:t>?</w:t>
      </w:r>
    </w:p>
    <w:p w14:paraId="56F52866" w14:textId="55F85D27" w:rsidR="004147A6" w:rsidRDefault="009E2877" w:rsidP="004E7D07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 </w:t>
      </w:r>
      <w:r w:rsidR="009F55F2">
        <w:rPr>
          <w:rFonts w:ascii="Calibri Light" w:hAnsi="Calibri Light" w:cs="Calibri Light"/>
          <w:lang w:val="da-DK"/>
        </w:rPr>
        <w:br/>
      </w:r>
    </w:p>
    <w:p w14:paraId="4CA8FCCB" w14:textId="77777777" w:rsidR="009F55F2" w:rsidRPr="009F55F2" w:rsidRDefault="009F55F2" w:rsidP="009F55F2">
      <w:pPr>
        <w:pStyle w:val="Liststycke"/>
        <w:rPr>
          <w:rFonts w:ascii="Calibri Light" w:hAnsi="Calibri Light" w:cs="Calibri Light"/>
          <w:lang w:val="da-DK"/>
        </w:rPr>
      </w:pPr>
    </w:p>
    <w:p w14:paraId="10A608B7" w14:textId="77777777" w:rsidR="009F55F2" w:rsidRPr="00ED6923" w:rsidRDefault="009F55F2" w:rsidP="009F55F2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</w:p>
    <w:p w14:paraId="29CCBA8F" w14:textId="1558141E" w:rsidR="00AD51CA" w:rsidRDefault="00AD51CA" w:rsidP="004147A6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 xml:space="preserve">*Presentationsunderlag </w:t>
      </w:r>
      <w:r w:rsidR="00741197">
        <w:rPr>
          <w:rFonts w:ascii="Calibri Light" w:hAnsi="Calibri Light" w:cs="Calibri Light"/>
          <w:lang w:val="da-DK"/>
        </w:rPr>
        <w:t xml:space="preserve">för </w:t>
      </w:r>
      <w:r w:rsidR="00163EC0">
        <w:rPr>
          <w:rFonts w:ascii="Calibri Light" w:hAnsi="Calibri Light" w:cs="Calibri Light"/>
          <w:lang w:val="da-DK"/>
        </w:rPr>
        <w:t>R</w:t>
      </w:r>
      <w:r w:rsidR="00741197">
        <w:rPr>
          <w:rFonts w:ascii="Calibri Light" w:hAnsi="Calibri Light" w:cs="Calibri Light"/>
          <w:lang w:val="da-DK"/>
        </w:rPr>
        <w:t xml:space="preserve">esultatredovisningen </w:t>
      </w:r>
      <w:r>
        <w:rPr>
          <w:rFonts w:ascii="Calibri Light" w:hAnsi="Calibri Light" w:cs="Calibri Light"/>
          <w:lang w:val="da-DK"/>
        </w:rPr>
        <w:t xml:space="preserve">samt eventuella </w:t>
      </w:r>
      <w:r w:rsidR="00163EC0">
        <w:rPr>
          <w:rFonts w:ascii="Calibri Light" w:hAnsi="Calibri Light" w:cs="Calibri Light"/>
          <w:lang w:val="da-DK"/>
        </w:rPr>
        <w:t>B</w:t>
      </w:r>
      <w:r>
        <w:rPr>
          <w:rFonts w:ascii="Calibri Light" w:hAnsi="Calibri Light" w:cs="Calibri Light"/>
          <w:lang w:val="da-DK"/>
        </w:rPr>
        <w:t xml:space="preserve">eslutsunderlag ska vara FH tillhanda senast kl. 12.00 </w:t>
      </w:r>
      <w:r w:rsidR="00C828C9">
        <w:rPr>
          <w:rFonts w:ascii="Calibri Light" w:hAnsi="Calibri Light" w:cs="Calibri Light"/>
          <w:lang w:val="da-DK"/>
        </w:rPr>
        <w:t>arbets</w:t>
      </w:r>
      <w:r>
        <w:rPr>
          <w:rFonts w:ascii="Calibri Light" w:hAnsi="Calibri Light" w:cs="Calibri Light"/>
          <w:lang w:val="da-DK"/>
        </w:rPr>
        <w:t>dagen för</w:t>
      </w:r>
      <w:r w:rsidR="00C828C9">
        <w:rPr>
          <w:rFonts w:ascii="Calibri Light" w:hAnsi="Calibri Light" w:cs="Calibri Light"/>
          <w:lang w:val="da-DK"/>
        </w:rPr>
        <w:t>e</w:t>
      </w:r>
      <w:r>
        <w:rPr>
          <w:rFonts w:ascii="Calibri Light" w:hAnsi="Calibri Light" w:cs="Calibri Light"/>
          <w:lang w:val="da-DK"/>
        </w:rPr>
        <w:t xml:space="preserve"> Bolagsledningsmöte.</w:t>
      </w:r>
      <w:r w:rsidR="00C6303D">
        <w:rPr>
          <w:rFonts w:ascii="Calibri Light" w:hAnsi="Calibri Light" w:cs="Calibri Light"/>
          <w:lang w:val="da-DK"/>
        </w:rPr>
        <w:t xml:space="preserve"> (Infounderlag 3 arbetsdagar före)</w:t>
      </w:r>
    </w:p>
    <w:p w14:paraId="3E6F82AE" w14:textId="5BA7DDA4" w:rsidR="004147A6" w:rsidRPr="00AB3C79" w:rsidRDefault="004147A6" w:rsidP="004147A6">
      <w:pPr>
        <w:pStyle w:val="Liststycke"/>
        <w:tabs>
          <w:tab w:val="left" w:pos="8080"/>
        </w:tabs>
        <w:rPr>
          <w:rFonts w:ascii="Calibri Light" w:hAnsi="Calibri Light" w:cs="Calibri Light"/>
          <w:lang w:val="da-DK"/>
        </w:rPr>
      </w:pPr>
      <w:r>
        <w:rPr>
          <w:rFonts w:ascii="Calibri Light" w:hAnsi="Calibri Light" w:cs="Calibri Light"/>
          <w:lang w:val="da-DK"/>
        </w:rPr>
        <w:t>*</w:t>
      </w:r>
      <w:r w:rsidR="00AD51CA">
        <w:rPr>
          <w:rFonts w:ascii="Calibri Light" w:hAnsi="Calibri Light" w:cs="Calibri Light"/>
          <w:lang w:val="da-DK"/>
        </w:rPr>
        <w:t>*</w:t>
      </w:r>
      <w:r>
        <w:rPr>
          <w:rFonts w:ascii="Calibri Light" w:hAnsi="Calibri Light" w:cs="Calibri Light"/>
          <w:lang w:val="da-DK"/>
        </w:rPr>
        <w:t>Resultat</w:t>
      </w:r>
      <w:r w:rsidR="00163EC0">
        <w:rPr>
          <w:rFonts w:ascii="Calibri Light" w:hAnsi="Calibri Light" w:cs="Calibri Light"/>
          <w:lang w:val="da-DK"/>
        </w:rPr>
        <w:t xml:space="preserve">redovisning baserat på </w:t>
      </w:r>
      <w:r w:rsidR="00640B45" w:rsidRPr="00AB3C79">
        <w:rPr>
          <w:rFonts w:ascii="Calibri Light" w:hAnsi="Calibri Light" w:cs="Calibri Light"/>
          <w:lang w:val="da-DK"/>
        </w:rPr>
        <w:t>malldokument</w:t>
      </w:r>
    </w:p>
    <w:sectPr w:rsidR="004147A6" w:rsidRPr="00AB3C79" w:rsidSect="00C072DF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0" w:h="16840"/>
      <w:pgMar w:top="851" w:right="1134" w:bottom="851" w:left="1134" w:header="170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9CC01" w14:textId="77777777" w:rsidR="00BA12FA" w:rsidRDefault="00BA12FA" w:rsidP="000344EC">
      <w:pPr>
        <w:spacing w:after="0" w:line="240" w:lineRule="auto"/>
      </w:pPr>
      <w:r>
        <w:separator/>
      </w:r>
    </w:p>
  </w:endnote>
  <w:endnote w:type="continuationSeparator" w:id="0">
    <w:p w14:paraId="6C3F0D04" w14:textId="77777777" w:rsidR="00BA12FA" w:rsidRDefault="00BA12FA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82F23" w14:textId="77777777" w:rsidR="00AF332E" w:rsidRPr="00C072DF" w:rsidRDefault="00AF332E" w:rsidP="00C072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1D29" w14:textId="77777777" w:rsidR="00BA12FA" w:rsidRDefault="00BA12FA" w:rsidP="000344EC">
      <w:pPr>
        <w:spacing w:after="0" w:line="240" w:lineRule="auto"/>
      </w:pPr>
      <w:r>
        <w:separator/>
      </w:r>
    </w:p>
  </w:footnote>
  <w:footnote w:type="continuationSeparator" w:id="0">
    <w:p w14:paraId="6F68ABA0" w14:textId="77777777" w:rsidR="00BA12FA" w:rsidRDefault="00BA12FA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094B" w14:textId="77777777" w:rsidR="00AF332E" w:rsidRPr="00747514" w:rsidRDefault="00274062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AED3B" wp14:editId="6A9BD553">
              <wp:simplePos x="0" y="0"/>
              <wp:positionH relativeFrom="column">
                <wp:posOffset>-3175</wp:posOffset>
              </wp:positionH>
              <wp:positionV relativeFrom="paragraph">
                <wp:posOffset>-548005</wp:posOffset>
              </wp:positionV>
              <wp:extent cx="6823710" cy="370205"/>
              <wp:effectExtent l="0" t="0" r="15240" b="10795"/>
              <wp:wrapTight wrapText="bothSides">
                <wp:wrapPolygon edited="0">
                  <wp:start x="0" y="0"/>
                  <wp:lineTo x="0" y="21118"/>
                  <wp:lineTo x="21588" y="21118"/>
                  <wp:lineTo x="21588" y="0"/>
                  <wp:lineTo x="0" y="0"/>
                </wp:wrapPolygon>
              </wp:wrapTight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C7DCC" w14:textId="77777777" w:rsidR="00AF332E" w:rsidRPr="009E56AE" w:rsidRDefault="00AF332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  <w:r w:rsidRPr="009E56AE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  <w:r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="00332124"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332124"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256C9F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332124"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9E56AE">
                            <w:rPr>
                              <w:rStyle w:val="Pay-offLight"/>
                              <w:sz w:val="1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AED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.25pt;margin-top:-43.15pt;width:537.3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" filled="f" stroked="f">
              <v:textbox inset="0,0,0,0">
                <w:txbxContent>
                  <w:p w14:paraId="610C7DCC" w14:textId="77777777" w:rsidR="00AF332E" w:rsidRPr="009E56AE" w:rsidRDefault="00AF332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  <w:r w:rsidRPr="009E56AE">
                      <w:rPr>
                        <w:rStyle w:val="Pay-offLight"/>
                        <w:sz w:val="14"/>
                      </w:rPr>
                      <w:t>-</w:t>
                    </w:r>
                    <w:r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="00332124"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332124"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256C9F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332124"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9E56AE">
                      <w:rPr>
                        <w:rStyle w:val="Pay-offLight"/>
                        <w:sz w:val="14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6192" behindDoc="0" locked="0" layoutInCell="1" allowOverlap="1" wp14:anchorId="7753AE0F" wp14:editId="60497EA4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944" y="20356"/>
              <wp:lineTo x="20447" y="20356"/>
              <wp:lineTo x="21349" y="19225"/>
              <wp:lineTo x="21349" y="0"/>
              <wp:lineTo x="6615" y="0"/>
              <wp:lineTo x="0" y="0"/>
            </wp:wrapPolygon>
          </wp:wrapTight>
          <wp:docPr id="8" name="Bildobjekt 3" descr="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33C1" w14:textId="77777777" w:rsidR="00AF332E" w:rsidRPr="00747514" w:rsidRDefault="00274062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C49E4" wp14:editId="66FBBABE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F76B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C49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96pt;margin-top:-42.5pt;width:121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" filled="f" stroked="f">
              <v:textbox inset="0,0,0,0">
                <w:txbxContent>
                  <w:p w14:paraId="1AADF76B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4144" behindDoc="0" locked="0" layoutInCell="1" allowOverlap="1" wp14:anchorId="6238023C" wp14:editId="19BA9144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944" y="20356"/>
              <wp:lineTo x="20447" y="20356"/>
              <wp:lineTo x="21349" y="19225"/>
              <wp:lineTo x="21349" y="0"/>
              <wp:lineTo x="6615" y="0"/>
              <wp:lineTo x="0" y="0"/>
            </wp:wrapPolygon>
          </wp:wrapThrough>
          <wp:docPr id="13" name="Bild 1" descr="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D903" w14:textId="77777777" w:rsidR="000344EC" w:rsidRDefault="000344E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052BD" w14:textId="77777777" w:rsidR="00AF332E" w:rsidRPr="00747514" w:rsidRDefault="00274062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638C89" wp14:editId="77132B66">
              <wp:simplePos x="0" y="0"/>
              <wp:positionH relativeFrom="column">
                <wp:posOffset>12065</wp:posOffset>
              </wp:positionH>
              <wp:positionV relativeFrom="paragraph">
                <wp:posOffset>-545465</wp:posOffset>
              </wp:positionV>
              <wp:extent cx="6823710" cy="370205"/>
              <wp:effectExtent l="0" t="0" r="15240" b="10795"/>
              <wp:wrapTight wrapText="bothSides">
                <wp:wrapPolygon edited="0">
                  <wp:start x="0" y="0"/>
                  <wp:lineTo x="0" y="21118"/>
                  <wp:lineTo x="21588" y="21118"/>
                  <wp:lineTo x="21588" y="0"/>
                  <wp:lineTo x="0" y="0"/>
                </wp:wrapPolygon>
              </wp:wrapTight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EE9BA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  <w:r w:rsidRPr="009E56AE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332124"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332124"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256C9F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2</w:t>
                          </w:r>
                          <w:r w:rsidR="00332124"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EA459B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9E56AE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38C8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.95pt;margin-top:-42.95pt;width:537.3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" filled="f" stroked="f">
              <v:textbox inset="0,0,0,0">
                <w:txbxContent>
                  <w:p w14:paraId="62CEE9BA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  <w:r w:rsidRPr="009E56AE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332124"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332124"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256C9F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2</w:t>
                    </w:r>
                    <w:r w:rsidR="00332124"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EA459B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9E56AE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3574DAC5" wp14:editId="5EF99500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944" y="20356"/>
              <wp:lineTo x="20447" y="20356"/>
              <wp:lineTo x="21349" y="19225"/>
              <wp:lineTo x="21349" y="0"/>
              <wp:lineTo x="6615" y="0"/>
              <wp:lineTo x="0" y="0"/>
            </wp:wrapPolygon>
          </wp:wrapTight>
          <wp:docPr id="28" name="Bildobjekt 4" descr="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A483E" w14:textId="77777777" w:rsidR="00AF332E" w:rsidRPr="00747514" w:rsidRDefault="00274062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60E3F" wp14:editId="59ED5A48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CDCC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60E3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" filled="f" stroked="f">
              <v:textbox inset="0,0,0,0">
                <w:txbxContent>
                  <w:p w14:paraId="3524CDCC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01AD5C5E" wp14:editId="72BD3E50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944" y="20356"/>
              <wp:lineTo x="20447" y="20356"/>
              <wp:lineTo x="21349" y="19225"/>
              <wp:lineTo x="21349" y="0"/>
              <wp:lineTo x="6615" y="0"/>
              <wp:lineTo x="0" y="0"/>
            </wp:wrapPolygon>
          </wp:wrapThrough>
          <wp:docPr id="29" name="Bild 1" descr="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D526A"/>
    <w:multiLevelType w:val="hybridMultilevel"/>
    <w:tmpl w:val="69649398"/>
    <w:lvl w:ilvl="0" w:tplc="DF2AF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996DB4"/>
    <w:multiLevelType w:val="hybridMultilevel"/>
    <w:tmpl w:val="F14CBACA"/>
    <w:lvl w:ilvl="0" w:tplc="02FCD856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1A88"/>
    <w:multiLevelType w:val="hybridMultilevel"/>
    <w:tmpl w:val="7D44160C"/>
    <w:lvl w:ilvl="0" w:tplc="86F4DF14">
      <w:numFmt w:val="bullet"/>
      <w:lvlText w:val="-"/>
      <w:lvlJc w:val="left"/>
      <w:pPr>
        <w:ind w:left="1080" w:hanging="360"/>
      </w:pPr>
      <w:rPr>
        <w:rFonts w:ascii="Calibri Light" w:eastAsia="Cambr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819C5"/>
    <w:multiLevelType w:val="hybridMultilevel"/>
    <w:tmpl w:val="560C6AB6"/>
    <w:lvl w:ilvl="0" w:tplc="49F6E36C">
      <w:numFmt w:val="bullet"/>
      <w:lvlText w:val="-"/>
      <w:lvlJc w:val="left"/>
      <w:pPr>
        <w:ind w:left="1080" w:hanging="360"/>
      </w:pPr>
      <w:rPr>
        <w:rFonts w:ascii="Calibri Light" w:eastAsia="Cambr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8492A"/>
    <w:multiLevelType w:val="hybridMultilevel"/>
    <w:tmpl w:val="5548232C"/>
    <w:lvl w:ilvl="0" w:tplc="3C80829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B2A77"/>
    <w:multiLevelType w:val="hybridMultilevel"/>
    <w:tmpl w:val="1910CB78"/>
    <w:lvl w:ilvl="0" w:tplc="9510F3F2">
      <w:numFmt w:val="bullet"/>
      <w:lvlText w:val="-"/>
      <w:lvlJc w:val="left"/>
      <w:pPr>
        <w:ind w:left="927" w:hanging="360"/>
      </w:pPr>
      <w:rPr>
        <w:rFonts w:ascii="Calibri Light" w:eastAsia="Cambr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5D9152B"/>
    <w:multiLevelType w:val="hybridMultilevel"/>
    <w:tmpl w:val="9FC612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DE1EA200">
      <w:numFmt w:val="bullet"/>
      <w:lvlText w:val="-"/>
      <w:lvlJc w:val="left"/>
      <w:pPr>
        <w:ind w:left="2880" w:hanging="360"/>
      </w:pPr>
      <w:rPr>
        <w:rFonts w:ascii="Calibri Light" w:eastAsia="Cambria" w:hAnsi="Calibri Light" w:cs="Calibri Light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573F"/>
    <w:multiLevelType w:val="hybridMultilevel"/>
    <w:tmpl w:val="B16E452C"/>
    <w:lvl w:ilvl="0" w:tplc="705E23AA">
      <w:start w:val="1"/>
      <w:numFmt w:val="bullet"/>
      <w:lvlText w:val=""/>
      <w:lvlJc w:val="left"/>
      <w:pPr>
        <w:ind w:left="1080" w:hanging="360"/>
      </w:pPr>
      <w:rPr>
        <w:rFonts w:ascii="Symbol" w:eastAsia="Cambria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710100"/>
    <w:rsid w:val="000143DE"/>
    <w:rsid w:val="000228EF"/>
    <w:rsid w:val="00023500"/>
    <w:rsid w:val="000343E6"/>
    <w:rsid w:val="000344EC"/>
    <w:rsid w:val="00050F49"/>
    <w:rsid w:val="00053180"/>
    <w:rsid w:val="00061F69"/>
    <w:rsid w:val="00071BA7"/>
    <w:rsid w:val="00083268"/>
    <w:rsid w:val="00085E18"/>
    <w:rsid w:val="00087269"/>
    <w:rsid w:val="000B1AA8"/>
    <w:rsid w:val="000E7543"/>
    <w:rsid w:val="001218D7"/>
    <w:rsid w:val="00142EDA"/>
    <w:rsid w:val="00156A8A"/>
    <w:rsid w:val="00163EC0"/>
    <w:rsid w:val="00167590"/>
    <w:rsid w:val="0017396A"/>
    <w:rsid w:val="00183837"/>
    <w:rsid w:val="001962D6"/>
    <w:rsid w:val="001A0C2F"/>
    <w:rsid w:val="001B2B0E"/>
    <w:rsid w:val="001D7603"/>
    <w:rsid w:val="001E518B"/>
    <w:rsid w:val="001F0920"/>
    <w:rsid w:val="00206455"/>
    <w:rsid w:val="00211632"/>
    <w:rsid w:val="00211648"/>
    <w:rsid w:val="00226CD6"/>
    <w:rsid w:val="00235719"/>
    <w:rsid w:val="00256815"/>
    <w:rsid w:val="00256C9F"/>
    <w:rsid w:val="002674DA"/>
    <w:rsid w:val="00274062"/>
    <w:rsid w:val="0028203F"/>
    <w:rsid w:val="002C5F8F"/>
    <w:rsid w:val="002C6C78"/>
    <w:rsid w:val="002D6C1B"/>
    <w:rsid w:val="002E418C"/>
    <w:rsid w:val="002F0664"/>
    <w:rsid w:val="002F2BC7"/>
    <w:rsid w:val="00311C65"/>
    <w:rsid w:val="003130A8"/>
    <w:rsid w:val="00317ED2"/>
    <w:rsid w:val="00332124"/>
    <w:rsid w:val="00350D95"/>
    <w:rsid w:val="00380671"/>
    <w:rsid w:val="00382EE0"/>
    <w:rsid w:val="0039513C"/>
    <w:rsid w:val="003A530E"/>
    <w:rsid w:val="003B6EB3"/>
    <w:rsid w:val="003E6741"/>
    <w:rsid w:val="003E730C"/>
    <w:rsid w:val="003F5548"/>
    <w:rsid w:val="003F7509"/>
    <w:rsid w:val="004014B1"/>
    <w:rsid w:val="004029EE"/>
    <w:rsid w:val="004147A6"/>
    <w:rsid w:val="00433C4C"/>
    <w:rsid w:val="00436FB2"/>
    <w:rsid w:val="00456DE9"/>
    <w:rsid w:val="00467921"/>
    <w:rsid w:val="004D5183"/>
    <w:rsid w:val="004E7D07"/>
    <w:rsid w:val="004F0488"/>
    <w:rsid w:val="00524110"/>
    <w:rsid w:val="005466C2"/>
    <w:rsid w:val="00587C73"/>
    <w:rsid w:val="0059152B"/>
    <w:rsid w:val="00594D0B"/>
    <w:rsid w:val="005B3F4A"/>
    <w:rsid w:val="005D50F1"/>
    <w:rsid w:val="005F2CF0"/>
    <w:rsid w:val="005F2E64"/>
    <w:rsid w:val="005F700E"/>
    <w:rsid w:val="006105A4"/>
    <w:rsid w:val="00633C9F"/>
    <w:rsid w:val="00640B45"/>
    <w:rsid w:val="006A3B6A"/>
    <w:rsid w:val="006C5A5B"/>
    <w:rsid w:val="006F3EFD"/>
    <w:rsid w:val="00710100"/>
    <w:rsid w:val="00717550"/>
    <w:rsid w:val="007240B1"/>
    <w:rsid w:val="00741197"/>
    <w:rsid w:val="00776EF1"/>
    <w:rsid w:val="007C3C44"/>
    <w:rsid w:val="007C5358"/>
    <w:rsid w:val="007F744E"/>
    <w:rsid w:val="00813F37"/>
    <w:rsid w:val="00846738"/>
    <w:rsid w:val="00871703"/>
    <w:rsid w:val="00872F97"/>
    <w:rsid w:val="008D05B6"/>
    <w:rsid w:val="008D3BF3"/>
    <w:rsid w:val="00904DA2"/>
    <w:rsid w:val="00944C6D"/>
    <w:rsid w:val="009609E6"/>
    <w:rsid w:val="00982B89"/>
    <w:rsid w:val="009B3349"/>
    <w:rsid w:val="009B700A"/>
    <w:rsid w:val="009C3F20"/>
    <w:rsid w:val="009E2877"/>
    <w:rsid w:val="009E56AE"/>
    <w:rsid w:val="009F55F2"/>
    <w:rsid w:val="00A04A46"/>
    <w:rsid w:val="00A5663D"/>
    <w:rsid w:val="00AB3C79"/>
    <w:rsid w:val="00AB6C6D"/>
    <w:rsid w:val="00AD51CA"/>
    <w:rsid w:val="00AF332E"/>
    <w:rsid w:val="00B1257D"/>
    <w:rsid w:val="00B20C85"/>
    <w:rsid w:val="00B27DB4"/>
    <w:rsid w:val="00B326AB"/>
    <w:rsid w:val="00B61E9B"/>
    <w:rsid w:val="00B6605A"/>
    <w:rsid w:val="00B841ED"/>
    <w:rsid w:val="00B87951"/>
    <w:rsid w:val="00B93D6D"/>
    <w:rsid w:val="00BA12FA"/>
    <w:rsid w:val="00BA5CEB"/>
    <w:rsid w:val="00BB35FB"/>
    <w:rsid w:val="00BB5D50"/>
    <w:rsid w:val="00BC2A61"/>
    <w:rsid w:val="00BD6A7E"/>
    <w:rsid w:val="00C072DF"/>
    <w:rsid w:val="00C42F53"/>
    <w:rsid w:val="00C6303D"/>
    <w:rsid w:val="00C65A31"/>
    <w:rsid w:val="00C73C33"/>
    <w:rsid w:val="00C828C9"/>
    <w:rsid w:val="00CC5D95"/>
    <w:rsid w:val="00CE1017"/>
    <w:rsid w:val="00D327D8"/>
    <w:rsid w:val="00D43178"/>
    <w:rsid w:val="00D60BD1"/>
    <w:rsid w:val="00D70DA1"/>
    <w:rsid w:val="00DB32C3"/>
    <w:rsid w:val="00DB34C6"/>
    <w:rsid w:val="00E06F97"/>
    <w:rsid w:val="00E10E47"/>
    <w:rsid w:val="00E303B0"/>
    <w:rsid w:val="00E35CA3"/>
    <w:rsid w:val="00E56AEC"/>
    <w:rsid w:val="00E626A7"/>
    <w:rsid w:val="00E62A9B"/>
    <w:rsid w:val="00EA459B"/>
    <w:rsid w:val="00EB1E61"/>
    <w:rsid w:val="00EB61A3"/>
    <w:rsid w:val="00ED6923"/>
    <w:rsid w:val="00EF32E3"/>
    <w:rsid w:val="00EF411B"/>
    <w:rsid w:val="00F12D96"/>
    <w:rsid w:val="00F2430C"/>
    <w:rsid w:val="00F2797A"/>
    <w:rsid w:val="00F341B7"/>
    <w:rsid w:val="00F46D1E"/>
    <w:rsid w:val="00F5086B"/>
    <w:rsid w:val="00F85F33"/>
    <w:rsid w:val="00F8672E"/>
    <w:rsid w:val="00F87B58"/>
    <w:rsid w:val="00F87FAB"/>
    <w:rsid w:val="00F95925"/>
    <w:rsid w:val="00FB624C"/>
    <w:rsid w:val="00FB65A3"/>
    <w:rsid w:val="00FC6816"/>
    <w:rsid w:val="00FE4DAC"/>
    <w:rsid w:val="00FF13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C4EB5"/>
  <w15:docId w15:val="{9C28837A-54E3-4A7F-91CC-288730D8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paragraph" w:styleId="Liststycke">
    <w:name w:val="List Paragraph"/>
    <w:basedOn w:val="Normal"/>
    <w:rsid w:val="003F5548"/>
    <w:pPr>
      <w:ind w:left="720"/>
      <w:contextualSpacing/>
    </w:pPr>
  </w:style>
  <w:style w:type="character" w:customStyle="1" w:styleId="spellingerror">
    <w:name w:val="spellingerror"/>
    <w:basedOn w:val="Standardstycketeckensnitt"/>
    <w:rsid w:val="00F2430C"/>
  </w:style>
  <w:style w:type="character" w:customStyle="1" w:styleId="contextualspellingandgrammarerror">
    <w:name w:val="contextualspellingandgrammarerror"/>
    <w:basedOn w:val="Standardstycketeckensnitt"/>
    <w:rsid w:val="00F2430C"/>
  </w:style>
  <w:style w:type="character" w:customStyle="1" w:styleId="normaltextrun1">
    <w:name w:val="normaltextrun1"/>
    <w:basedOn w:val="Standardstycketeckensnitt"/>
    <w:rsid w:val="00F2430C"/>
  </w:style>
  <w:style w:type="character" w:customStyle="1" w:styleId="bcx3">
    <w:name w:val="bcx3"/>
    <w:basedOn w:val="Standardstycketeckensnitt"/>
    <w:rsid w:val="00F2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Mallar\F&#246;retagsgemensamt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E15FA62A1F94E90406164547F86C8" ma:contentTypeVersion="4" ma:contentTypeDescription="Skapa ett nytt dokument." ma:contentTypeScope="" ma:versionID="dae526f3a5fb1a31d825400cd4f461c3">
  <xsd:schema xmlns:xsd="http://www.w3.org/2001/XMLSchema" xmlns:xs="http://www.w3.org/2001/XMLSchema" xmlns:p="http://schemas.microsoft.com/office/2006/metadata/properties" xmlns:ns2="1515c37e-a5e4-49f9-a0fb-5eb1f238d17e" xmlns:ns3="36218f5b-93aa-4878-8ff5-5b5d6fd3f980" targetNamespace="http://schemas.microsoft.com/office/2006/metadata/properties" ma:root="true" ma:fieldsID="c0628737734a055a26db539828d80f1f" ns2:_="" ns3:_="">
    <xsd:import namespace="1515c37e-a5e4-49f9-a0fb-5eb1f238d17e"/>
    <xsd:import namespace="36218f5b-93aa-4878-8ff5-5b5d6fd3f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c37e-a5e4-49f9-a0fb-5eb1f238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8f5b-93aa-4878-8ff5-5b5d6fd3f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E606E-C992-4D94-8337-82A0A808F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5565A-4C5D-4A75-9CC8-419CD3513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B52CD-1440-4558-8EF3-54AE656A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5c37e-a5e4-49f9-a0fb-5eb1f238d17e"/>
    <ds:schemaRef ds:uri="36218f5b-93aa-4878-8ff5-5b5d6fd3f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543</Words>
  <Characters>2881</Characters>
  <Application>Microsoft Office Word</Application>
  <DocSecurity>4</DocSecurity>
  <Lines>24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Johansson</dc:creator>
  <cp:lastModifiedBy>Hans Nilsson</cp:lastModifiedBy>
  <cp:revision>2</cp:revision>
  <cp:lastPrinted>2020-01-09T11:26:00Z</cp:lastPrinted>
  <dcterms:created xsi:type="dcterms:W3CDTF">2022-02-03T10:47:00Z</dcterms:created>
  <dcterms:modified xsi:type="dcterms:W3CDTF">2022-02-03T10:47:00Z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0x010100CEDE15FA62A1F94E90406164547F86C8</vt:lpwstr>
  </property>
</Properties>
</file>