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4B0667" w14:paraId="07FA4A5E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F0DD102" w14:textId="77777777" w:rsidR="003D53C8" w:rsidRPr="000707CC" w:rsidRDefault="006E57BD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14:paraId="3018277F" w14:textId="031FD15A" w:rsidR="003D53C8" w:rsidRPr="000707CC" w:rsidRDefault="006E57BD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4A19E2">
              <w:rPr>
                <w:b w:val="0"/>
              </w:rPr>
              <w:t xml:space="preserve"> 2022-02-09</w:t>
            </w:r>
          </w:p>
          <w:p w14:paraId="29B010F3" w14:textId="3D166D8E" w:rsidR="003D53C8" w:rsidRPr="000707CC" w:rsidRDefault="006E57BD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Ärendenummer</w:t>
            </w:r>
            <w:r w:rsidR="00590A6F">
              <w:rPr>
                <w:b w:val="0"/>
              </w:rPr>
              <w:t xml:space="preserve"> </w:t>
            </w:r>
            <w:r w:rsidR="00E049B3">
              <w:rPr>
                <w:b w:val="0"/>
              </w:rPr>
              <w:t>1</w:t>
            </w:r>
            <w:r w:rsidR="00911DCE">
              <w:rPr>
                <w:b w:val="0"/>
              </w:rPr>
              <w:t>0</w:t>
            </w:r>
            <w:r w:rsidR="00E049B3">
              <w:rPr>
                <w:b w:val="0"/>
              </w:rPr>
              <w:t>.</w:t>
            </w:r>
            <w:r w:rsidR="00F17E58">
              <w:rPr>
                <w:b w:val="0"/>
              </w:rPr>
              <w:t>4</w:t>
            </w:r>
          </w:p>
          <w:p w14:paraId="6286FDA3" w14:textId="0E5AE414" w:rsidR="003D53C8" w:rsidRPr="000707CC" w:rsidRDefault="006441AE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Dnr</w:t>
            </w:r>
            <w:r w:rsidRPr="006441AE">
              <w:rPr>
                <w:bCs/>
              </w:rPr>
              <w:t xml:space="preserve">: </w:t>
            </w:r>
            <w:r w:rsidRPr="00B45D3A">
              <w:rPr>
                <w:b w:val="0"/>
              </w:rPr>
              <w:t>0188/22</w:t>
            </w:r>
          </w:p>
        </w:tc>
        <w:tc>
          <w:tcPr>
            <w:tcW w:w="5386" w:type="dxa"/>
            <w:shd w:val="clear" w:color="auto" w:fill="auto"/>
          </w:tcPr>
          <w:p w14:paraId="6FBD3B5E" w14:textId="77777777" w:rsidR="003D53C8" w:rsidRPr="000707CC" w:rsidRDefault="003D53C8" w:rsidP="00E049B3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1F61DA">
              <w:rPr>
                <w:b w:val="0"/>
              </w:rPr>
              <w:t xml:space="preserve">: </w:t>
            </w:r>
            <w:r w:rsidR="00865E77">
              <w:rPr>
                <w:b w:val="0"/>
              </w:rPr>
              <w:t>Hans Nilsson</w:t>
            </w:r>
          </w:p>
          <w:p w14:paraId="499B673B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C95324">
              <w:rPr>
                <w:b w:val="0"/>
                <w:lang w:val="de-DE"/>
              </w:rPr>
              <w:t xml:space="preserve"> 070-</w:t>
            </w:r>
            <w:r w:rsidR="00865E77">
              <w:rPr>
                <w:b w:val="0"/>
                <w:lang w:val="de-DE"/>
              </w:rPr>
              <w:t>916 78 60</w:t>
            </w:r>
          </w:p>
          <w:p w14:paraId="69D4136E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865E77">
              <w:rPr>
                <w:b w:val="0"/>
                <w:lang w:val="de-DE"/>
              </w:rPr>
              <w:t>hans</w:t>
            </w:r>
            <w:r w:rsidRPr="004B0667">
              <w:rPr>
                <w:b w:val="0"/>
                <w:lang w:val="de-DE"/>
              </w:rPr>
              <w:t>.</w:t>
            </w:r>
            <w:r w:rsidR="00865E77">
              <w:rPr>
                <w:b w:val="0"/>
                <w:lang w:val="de-DE"/>
              </w:rPr>
              <w:t>nilsson</w:t>
            </w:r>
            <w:r w:rsidRPr="004B0667">
              <w:rPr>
                <w:b w:val="0"/>
                <w:lang w:val="de-DE"/>
              </w:rPr>
              <w:t>@</w:t>
            </w:r>
            <w:r w:rsidR="004B2A5F">
              <w:rPr>
                <w:b w:val="0"/>
                <w:lang w:val="de-DE"/>
              </w:rPr>
              <w:t>sparvagen</w:t>
            </w:r>
            <w:r w:rsidRPr="004B0667">
              <w:rPr>
                <w:b w:val="0"/>
                <w:lang w:val="de-DE"/>
              </w:rPr>
              <w:t xml:space="preserve">.goteborg.se </w:t>
            </w:r>
          </w:p>
        </w:tc>
      </w:tr>
    </w:tbl>
    <w:bookmarkEnd w:id="0"/>
    <w:p w14:paraId="28039EBD" w14:textId="59AE8B7B" w:rsidR="003D53C8" w:rsidRPr="004E7BDD" w:rsidRDefault="00F17E58" w:rsidP="003D53C8">
      <w:pPr>
        <w:pStyle w:val="Rubrik1"/>
        <w:rPr>
          <w:sz w:val="28"/>
          <w:szCs w:val="28"/>
        </w:rPr>
      </w:pPr>
      <w:sdt>
        <w:sdtPr>
          <w:rPr>
            <w:sz w:val="28"/>
            <w:szCs w:val="28"/>
          </w:rPr>
          <w:alias w:val="Rubrik"/>
          <w:tag w:val="Rubrik"/>
          <w:id w:val="1894763709"/>
          <w:placeholder>
            <w:docPart w:val="DE06D2A7E1124DDABBA3821681FC0D77"/>
          </w:placeholder>
          <w:text w:multiLine="1"/>
        </w:sdtPr>
        <w:sdtEndPr/>
        <w:sdtContent>
          <w:r w:rsidR="00CD33C9">
            <w:rPr>
              <w:sz w:val="28"/>
              <w:szCs w:val="28"/>
            </w:rPr>
            <w:t>Affärsplan</w:t>
          </w:r>
          <w:r w:rsidR="008D336E">
            <w:rPr>
              <w:sz w:val="28"/>
              <w:szCs w:val="28"/>
            </w:rPr>
            <w:t xml:space="preserve"> 202</w:t>
          </w:r>
          <w:r w:rsidR="006441AE">
            <w:rPr>
              <w:sz w:val="28"/>
              <w:szCs w:val="28"/>
            </w:rPr>
            <w:t>2</w:t>
          </w:r>
        </w:sdtContent>
      </w:sdt>
    </w:p>
    <w:p w14:paraId="2DED810B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0B7C484F" w14:textId="77777777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4B2A5F">
        <w:rPr>
          <w:rFonts w:eastAsiaTheme="majorEastAsia"/>
        </w:rPr>
        <w:t>Göteborgs Spårvägar AB</w:t>
      </w:r>
      <w:r w:rsidR="007111F3">
        <w:rPr>
          <w:rFonts w:eastAsiaTheme="majorEastAsia"/>
        </w:rPr>
        <w:t>:</w:t>
      </w:r>
    </w:p>
    <w:p w14:paraId="39EEB2DA" w14:textId="67583868" w:rsidR="00920514" w:rsidRPr="00937E60" w:rsidRDefault="008D336E" w:rsidP="007111F3">
      <w:pPr>
        <w:spacing w:line="240" w:lineRule="auto"/>
        <w:rPr>
          <w:sz w:val="24"/>
        </w:rPr>
      </w:pPr>
      <w:r w:rsidRPr="00937E60">
        <w:rPr>
          <w:sz w:val="24"/>
        </w:rPr>
        <w:t xml:space="preserve">Godkänna förslag till </w:t>
      </w:r>
      <w:r w:rsidR="00FB6B83">
        <w:rPr>
          <w:sz w:val="24"/>
        </w:rPr>
        <w:t>A</w:t>
      </w:r>
      <w:r w:rsidR="00FB16F4">
        <w:rPr>
          <w:sz w:val="24"/>
        </w:rPr>
        <w:t>ffärsplan</w:t>
      </w:r>
      <w:r w:rsidRPr="00937E60">
        <w:rPr>
          <w:sz w:val="24"/>
        </w:rPr>
        <w:t xml:space="preserve"> </w:t>
      </w:r>
      <w:r w:rsidR="00FB6B83">
        <w:rPr>
          <w:sz w:val="24"/>
        </w:rPr>
        <w:t xml:space="preserve">med bilagorna A, E, F, G, H, I </w:t>
      </w:r>
      <w:r w:rsidRPr="00937E60">
        <w:rPr>
          <w:sz w:val="24"/>
        </w:rPr>
        <w:t>för 202</w:t>
      </w:r>
      <w:r w:rsidR="006441AE">
        <w:rPr>
          <w:sz w:val="24"/>
        </w:rPr>
        <w:t>2</w:t>
      </w:r>
      <w:r w:rsidRPr="00937E60">
        <w:rPr>
          <w:sz w:val="24"/>
        </w:rPr>
        <w:t>.</w:t>
      </w:r>
      <w:r w:rsidR="00FB6B83">
        <w:rPr>
          <w:sz w:val="24"/>
        </w:rPr>
        <w:t xml:space="preserve"> (Bilagorna B, C, D, J uppdateras och hanteras efter strategi- och budgetmöte med Västtrafik och i samband med GS strategidagar 22-03-30 samt 22-03-31). </w:t>
      </w:r>
    </w:p>
    <w:p w14:paraId="155018DC" w14:textId="77777777" w:rsidR="003D53C8" w:rsidRPr="00FC0448" w:rsidRDefault="003D53C8" w:rsidP="003D53C8">
      <w:pPr>
        <w:pStyle w:val="Rubrik2"/>
      </w:pPr>
      <w:r w:rsidRPr="00FC0448">
        <w:t>Sammanfattning</w:t>
      </w:r>
    </w:p>
    <w:p w14:paraId="3CD66439" w14:textId="0F4B5EDB" w:rsidR="006E10D2" w:rsidRDefault="006E10D2" w:rsidP="006E10D2">
      <w:pPr>
        <w:spacing w:after="20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Ingångsvärde</w:t>
      </w:r>
      <w:r w:rsidR="008D28DF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för VD:s arbete är </w:t>
      </w:r>
      <w:r w:rsidR="008D28DF">
        <w:rPr>
          <w:rFonts w:ascii="Times New Roman" w:hAnsi="Times New Roman" w:cs="Times New Roman"/>
          <w:sz w:val="24"/>
        </w:rPr>
        <w:t xml:space="preserve">bolagets årsredovisning, ägarkrav, brukarkrav, avtalskrav och lagkrav. Styrelse såväl som Bolagsledning har genomfört riskanalys och identifierat bolagets styrkor, svagheter, möjligheter och hot (SWOT). Dessa ingångsvärden till </w:t>
      </w:r>
      <w:r>
        <w:rPr>
          <w:rFonts w:ascii="Times New Roman" w:hAnsi="Times New Roman" w:cs="Times New Roman"/>
          <w:sz w:val="24"/>
        </w:rPr>
        <w:t xml:space="preserve">Affärsplanen </w:t>
      </w:r>
      <w:r w:rsidR="008D28DF">
        <w:rPr>
          <w:rFonts w:ascii="Times New Roman" w:hAnsi="Times New Roman" w:cs="Times New Roman"/>
          <w:sz w:val="24"/>
        </w:rPr>
        <w:t>omhändertas därefter i avdelningarnas Verksamhetsplaner för leveranser under 2022</w:t>
      </w:r>
      <w:r>
        <w:rPr>
          <w:rFonts w:ascii="Times New Roman" w:hAnsi="Times New Roman" w:cs="Times New Roman"/>
          <w:sz w:val="24"/>
        </w:rPr>
        <w:t xml:space="preserve">. </w:t>
      </w:r>
    </w:p>
    <w:p w14:paraId="07CFB04F" w14:textId="77777777" w:rsidR="003D53C8" w:rsidRPr="00EE45B7" w:rsidRDefault="003D53C8" w:rsidP="003D53C8">
      <w:pPr>
        <w:pStyle w:val="Rubrik2"/>
      </w:pPr>
      <w:r w:rsidRPr="00EE45B7">
        <w:t>Bedömning ur ekonomisk dimension</w:t>
      </w:r>
    </w:p>
    <w:p w14:paraId="45AB72C2" w14:textId="77777777" w:rsidR="003D53C8" w:rsidRPr="00EE45B7" w:rsidRDefault="00F75126" w:rsidP="003D53C8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00EE45B7">
        <w:rPr>
          <w:rFonts w:ascii="Times New Roman" w:hAnsi="Times New Roman"/>
          <w:iCs/>
          <w:szCs w:val="22"/>
        </w:rPr>
        <w:t>B</w:t>
      </w:r>
      <w:r w:rsidR="003D53C8" w:rsidRPr="00EE45B7">
        <w:rPr>
          <w:rFonts w:ascii="Times New Roman" w:hAnsi="Times New Roman"/>
          <w:iCs/>
          <w:szCs w:val="22"/>
        </w:rPr>
        <w:t>olaget har inte funnit några särskilda aspekter på frågan utifrån denna dimension</w:t>
      </w:r>
    </w:p>
    <w:p w14:paraId="5D5E4ED2" w14:textId="77777777" w:rsidR="003D53C8" w:rsidRPr="00EE45B7" w:rsidRDefault="003D53C8" w:rsidP="003D53C8">
      <w:pPr>
        <w:pStyle w:val="Rubrik2"/>
      </w:pPr>
      <w:r w:rsidRPr="00EE45B7">
        <w:t>Bedömning ur ekologisk dimension</w:t>
      </w:r>
    </w:p>
    <w:p w14:paraId="0602C009" w14:textId="77777777" w:rsidR="00F75126" w:rsidRPr="00EE45B7" w:rsidRDefault="00F75126" w:rsidP="00F75126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00EE45B7">
        <w:rPr>
          <w:rFonts w:ascii="Times New Roman" w:hAnsi="Times New Roman"/>
          <w:iCs/>
          <w:szCs w:val="22"/>
        </w:rPr>
        <w:t>Bolaget har inte funnit några särskilda aspekter på frågan utifrån denna dimension</w:t>
      </w:r>
    </w:p>
    <w:p w14:paraId="328DC268" w14:textId="77777777" w:rsidR="003D53C8" w:rsidRPr="00EE45B7" w:rsidRDefault="003D53C8" w:rsidP="003D53C8">
      <w:pPr>
        <w:pStyle w:val="Rubrik2"/>
      </w:pPr>
      <w:r w:rsidRPr="00EE45B7">
        <w:t>Bedömning ur social dimension</w:t>
      </w:r>
    </w:p>
    <w:p w14:paraId="0367DEE9" w14:textId="77777777" w:rsidR="003D53C8" w:rsidRPr="00EE45B7" w:rsidRDefault="00F75126" w:rsidP="00AE5549">
      <w:pPr>
        <w:spacing w:after="240" w:line="240" w:lineRule="auto"/>
        <w:rPr>
          <w:szCs w:val="22"/>
        </w:rPr>
      </w:pPr>
      <w:r w:rsidRPr="00EE45B7">
        <w:rPr>
          <w:rFonts w:ascii="Times New Roman" w:hAnsi="Times New Roman"/>
          <w:iCs/>
          <w:szCs w:val="22"/>
        </w:rPr>
        <w:t>Bolaget har inte funnit några särskilda aspekter på frågan utifrån denna dimension</w:t>
      </w:r>
    </w:p>
    <w:p w14:paraId="42DF3CED" w14:textId="77777777" w:rsidR="003D53C8" w:rsidRDefault="003D53C8" w:rsidP="003D53C8">
      <w:pPr>
        <w:pStyle w:val="Rubrik2"/>
      </w:pPr>
      <w:r w:rsidRPr="00EE45B7">
        <w:t>Samverkan</w:t>
      </w:r>
    </w:p>
    <w:p w14:paraId="0931375A" w14:textId="77777777" w:rsidR="00752B31" w:rsidRDefault="00752B31" w:rsidP="00752B31">
      <w:r>
        <w:t>Ärendet är inte föremål för samverkan.</w:t>
      </w:r>
    </w:p>
    <w:p w14:paraId="402536B6" w14:textId="77777777" w:rsidR="00192CF2" w:rsidRPr="00CA53CF" w:rsidRDefault="00192CF2" w:rsidP="00192CF2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lastRenderedPageBreak/>
        <w:t>Bilagor</w:t>
      </w:r>
    </w:p>
    <w:p w14:paraId="61675A13" w14:textId="77777777" w:rsidR="00600516" w:rsidRPr="00600516" w:rsidRDefault="00600516" w:rsidP="00600516">
      <w:pPr>
        <w:pStyle w:val="Rubrik2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600516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A/ Målsammanställning (offentligt dokument) </w:t>
      </w:r>
    </w:p>
    <w:p w14:paraId="54F76D22" w14:textId="77777777" w:rsidR="00600516" w:rsidRPr="00600516" w:rsidRDefault="00600516" w:rsidP="00600516">
      <w:pPr>
        <w:pStyle w:val="Rubrik2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600516">
        <w:rPr>
          <w:rFonts w:asciiTheme="minorHAnsi" w:hAnsiTheme="minorHAnsi" w:cstheme="minorHAnsi"/>
          <w:b w:val="0"/>
          <w:color w:val="auto"/>
          <w:sz w:val="22"/>
          <w:szCs w:val="24"/>
        </w:rPr>
        <w:t>B/ Rekrytering, - bemanning- och kompetensförsörjningsstrategi (offentligt dokument)</w:t>
      </w:r>
    </w:p>
    <w:p w14:paraId="33229036" w14:textId="77777777" w:rsidR="00600516" w:rsidRPr="00600516" w:rsidRDefault="00600516" w:rsidP="00600516">
      <w:pPr>
        <w:pStyle w:val="Rubrik2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600516">
        <w:rPr>
          <w:rFonts w:asciiTheme="minorHAnsi" w:hAnsiTheme="minorHAnsi" w:cstheme="minorHAnsi"/>
          <w:b w:val="0"/>
          <w:color w:val="auto"/>
          <w:sz w:val="22"/>
          <w:szCs w:val="24"/>
        </w:rPr>
        <w:t>C/ Digitaliseringsstrategi (offentligt dokument)</w:t>
      </w:r>
    </w:p>
    <w:p w14:paraId="50033FCF" w14:textId="77777777" w:rsidR="00600516" w:rsidRPr="00600516" w:rsidRDefault="00600516" w:rsidP="00600516">
      <w:pPr>
        <w:pStyle w:val="Rubrik2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600516">
        <w:rPr>
          <w:rFonts w:asciiTheme="minorHAnsi" w:hAnsiTheme="minorHAnsi" w:cstheme="minorHAnsi"/>
          <w:b w:val="0"/>
          <w:color w:val="auto"/>
          <w:sz w:val="22"/>
          <w:szCs w:val="24"/>
        </w:rPr>
        <w:t>D/ Upphandlingsstrategi (offentligt dokument)</w:t>
      </w:r>
    </w:p>
    <w:p w14:paraId="27B3BA06" w14:textId="77777777" w:rsidR="00600516" w:rsidRPr="00600516" w:rsidRDefault="00600516" w:rsidP="00600516">
      <w:pPr>
        <w:pStyle w:val="Rubrik2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600516">
        <w:rPr>
          <w:rFonts w:asciiTheme="minorHAnsi" w:hAnsiTheme="minorHAnsi" w:cstheme="minorHAnsi"/>
          <w:b w:val="0"/>
          <w:color w:val="auto"/>
          <w:sz w:val="22"/>
          <w:szCs w:val="24"/>
        </w:rPr>
        <w:t>E/ Informationshanteringsplan (offentligt dokument)</w:t>
      </w:r>
    </w:p>
    <w:p w14:paraId="34F43925" w14:textId="77777777" w:rsidR="00600516" w:rsidRPr="00600516" w:rsidRDefault="00600516" w:rsidP="00600516">
      <w:pPr>
        <w:pStyle w:val="Rubrik2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600516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F/ Internkontrollplan (konfidentiellt dokument) </w:t>
      </w:r>
    </w:p>
    <w:p w14:paraId="1841066D" w14:textId="77777777" w:rsidR="00600516" w:rsidRPr="00600516" w:rsidRDefault="00600516" w:rsidP="00600516">
      <w:pPr>
        <w:pStyle w:val="Rubrik2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600516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G/ Trafiksäkerhet- och trygghetsplan med Systematisk arbetsmiljöarbete </w:t>
      </w:r>
    </w:p>
    <w:p w14:paraId="11A0501A" w14:textId="77777777" w:rsidR="00600516" w:rsidRPr="00600516" w:rsidRDefault="00600516" w:rsidP="00600516">
      <w:pPr>
        <w:pStyle w:val="Rubrik2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600516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 (konfidentiellt dokument)</w:t>
      </w:r>
    </w:p>
    <w:p w14:paraId="4E2DBA61" w14:textId="77777777" w:rsidR="00600516" w:rsidRPr="00600516" w:rsidRDefault="00600516" w:rsidP="00600516">
      <w:pPr>
        <w:pStyle w:val="Rubrik2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600516">
        <w:rPr>
          <w:rFonts w:asciiTheme="minorHAnsi" w:hAnsiTheme="minorHAnsi" w:cstheme="minorHAnsi"/>
          <w:b w:val="0"/>
          <w:color w:val="auto"/>
          <w:sz w:val="22"/>
          <w:szCs w:val="24"/>
        </w:rPr>
        <w:t>H/ Agenda Bolagsledningsmöte med protokoll (offentligt dokument)</w:t>
      </w:r>
    </w:p>
    <w:p w14:paraId="4B53F946" w14:textId="77777777" w:rsidR="00600516" w:rsidRPr="00600516" w:rsidRDefault="00600516" w:rsidP="00600516">
      <w:pPr>
        <w:pStyle w:val="Rubrik2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600516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I/ Månadsrapport (offentligt dokument) </w:t>
      </w:r>
    </w:p>
    <w:p w14:paraId="0E76306D" w14:textId="7160900C" w:rsidR="00600516" w:rsidRDefault="00600516" w:rsidP="00600516">
      <w:pPr>
        <w:pStyle w:val="Rubrik2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600516">
        <w:rPr>
          <w:rFonts w:asciiTheme="minorHAnsi" w:hAnsiTheme="minorHAnsi" w:cstheme="minorHAnsi"/>
          <w:b w:val="0"/>
          <w:color w:val="auto"/>
          <w:sz w:val="22"/>
          <w:szCs w:val="24"/>
        </w:rPr>
        <w:t>J/ Delegeringsplan (offentligt dokument</w:t>
      </w:r>
      <w:r>
        <w:rPr>
          <w:rFonts w:asciiTheme="minorHAnsi" w:hAnsiTheme="minorHAnsi" w:cstheme="minorHAnsi"/>
          <w:b w:val="0"/>
          <w:color w:val="auto"/>
          <w:sz w:val="22"/>
          <w:szCs w:val="24"/>
        </w:rPr>
        <w:t>)</w:t>
      </w:r>
    </w:p>
    <w:p w14:paraId="2E4D952C" w14:textId="77777777" w:rsidR="00600516" w:rsidRDefault="00600516" w:rsidP="00600516">
      <w:pPr>
        <w:pStyle w:val="Rubrik2"/>
        <w:rPr>
          <w:rFonts w:asciiTheme="minorHAnsi" w:hAnsiTheme="minorHAnsi" w:cstheme="minorHAnsi"/>
          <w:b w:val="0"/>
          <w:color w:val="auto"/>
          <w:sz w:val="22"/>
          <w:szCs w:val="24"/>
        </w:rPr>
      </w:pPr>
    </w:p>
    <w:p w14:paraId="0B4FB052" w14:textId="672C6C8F" w:rsidR="003D53C8" w:rsidRPr="00EE45B7" w:rsidRDefault="00F75126" w:rsidP="00600516">
      <w:pPr>
        <w:pStyle w:val="Rubrik2"/>
      </w:pPr>
      <w:r w:rsidRPr="00EE45B7">
        <w:t>B</w:t>
      </w:r>
      <w:r w:rsidR="003D53C8" w:rsidRPr="00EE45B7">
        <w:t>olagets bedömning</w:t>
      </w:r>
    </w:p>
    <w:p w14:paraId="0B2BE63A" w14:textId="19AF76D4" w:rsidR="00972A1A" w:rsidRPr="00CF2F79" w:rsidRDefault="000C42E5" w:rsidP="00752B31">
      <w:pPr>
        <w:spacing w:after="240" w:line="240" w:lineRule="auto"/>
        <w:rPr>
          <w:sz w:val="24"/>
        </w:rPr>
      </w:pPr>
      <w:r w:rsidRPr="00CF2F79">
        <w:rPr>
          <w:sz w:val="24"/>
        </w:rPr>
        <w:t>VD gör bedömningen</w:t>
      </w:r>
      <w:r w:rsidR="00460981">
        <w:rPr>
          <w:sz w:val="24"/>
        </w:rPr>
        <w:t xml:space="preserve"> att</w:t>
      </w:r>
      <w:r w:rsidRPr="00CF2F79">
        <w:rPr>
          <w:sz w:val="24"/>
        </w:rPr>
        <w:t xml:space="preserve"> </w:t>
      </w:r>
      <w:r w:rsidR="00460981">
        <w:rPr>
          <w:sz w:val="24"/>
        </w:rPr>
        <w:t>framtagen affärsplan för 202</w:t>
      </w:r>
      <w:r w:rsidR="006441AE">
        <w:rPr>
          <w:sz w:val="24"/>
        </w:rPr>
        <w:t>2</w:t>
      </w:r>
      <w:r w:rsidR="00460981">
        <w:rPr>
          <w:sz w:val="24"/>
        </w:rPr>
        <w:t xml:space="preserve"> möter </w:t>
      </w:r>
      <w:r w:rsidR="00577A60">
        <w:rPr>
          <w:sz w:val="24"/>
        </w:rPr>
        <w:t xml:space="preserve">de på bolaget ställda kraven enligt Ändamål och Uppdrag. Affärsplanen möter även i sin helhet av Göteborg stad de angivna Övergripande målen och Övergripande verksamhetsmålen samt de av Västtrafik angivna Målområdena.  </w:t>
      </w:r>
    </w:p>
    <w:sectPr w:rsidR="00972A1A" w:rsidRPr="00CF2F79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FFBC0" w14:textId="77777777" w:rsidR="005A103A" w:rsidRDefault="005A103A" w:rsidP="00BF282B">
      <w:pPr>
        <w:spacing w:after="0" w:line="240" w:lineRule="auto"/>
      </w:pPr>
      <w:r>
        <w:separator/>
      </w:r>
    </w:p>
  </w:endnote>
  <w:endnote w:type="continuationSeparator" w:id="0">
    <w:p w14:paraId="49012136" w14:textId="77777777" w:rsidR="005A103A" w:rsidRDefault="005A103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9CA13F2" w14:textId="77777777" w:rsidTr="00986A1D">
      <w:tc>
        <w:tcPr>
          <w:tcW w:w="5812" w:type="dxa"/>
        </w:tcPr>
        <w:p w14:paraId="55A87A30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3B647927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8888E5C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8740DA3" w14:textId="77777777" w:rsidTr="00986A1D">
      <w:tc>
        <w:tcPr>
          <w:tcW w:w="5812" w:type="dxa"/>
        </w:tcPr>
        <w:p w14:paraId="686C116A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4E4FBE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FA1ACEF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71D483F" w14:textId="77777777" w:rsidTr="00986A1D">
      <w:tc>
        <w:tcPr>
          <w:tcW w:w="5812" w:type="dxa"/>
        </w:tcPr>
        <w:p w14:paraId="473C04A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48A42DE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7342933" w14:textId="77777777" w:rsidR="00986A1D" w:rsidRDefault="00986A1D" w:rsidP="00986A1D">
          <w:pPr>
            <w:pStyle w:val="Sidfot"/>
            <w:jc w:val="right"/>
          </w:pPr>
        </w:p>
      </w:tc>
    </w:tr>
  </w:tbl>
  <w:p w14:paraId="59694DA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AEC6483" w14:textId="77777777" w:rsidTr="00986A1D">
      <w:tc>
        <w:tcPr>
          <w:tcW w:w="5812" w:type="dxa"/>
        </w:tcPr>
        <w:p w14:paraId="63F23308" w14:textId="77777777" w:rsidR="00752CBB" w:rsidRDefault="004B2A5F">
          <w:pPr>
            <w:pStyle w:val="Sidfot"/>
          </w:pPr>
          <w:r>
            <w:t>Göteborgs Spårvägar AB</w:t>
          </w:r>
          <w:r>
            <w:rPr>
              <w:b/>
            </w:rPr>
            <w:t>,</w:t>
          </w:r>
          <w:r>
            <w:t xml:space="preserve"> beslutsunderlag</w:t>
          </w:r>
        </w:p>
      </w:tc>
      <w:tc>
        <w:tcPr>
          <w:tcW w:w="1343" w:type="dxa"/>
        </w:tcPr>
        <w:p w14:paraId="5D9CB4DD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FD35EE5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0376A2C" w14:textId="77777777" w:rsidTr="00986A1D">
      <w:tc>
        <w:tcPr>
          <w:tcW w:w="5812" w:type="dxa"/>
        </w:tcPr>
        <w:p w14:paraId="69D8CFF3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DAE9FB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F328579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89E1556" w14:textId="77777777" w:rsidTr="00986A1D">
      <w:tc>
        <w:tcPr>
          <w:tcW w:w="5812" w:type="dxa"/>
        </w:tcPr>
        <w:p w14:paraId="68F0CD29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8FB7A0E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2866358" w14:textId="77777777" w:rsidR="00986A1D" w:rsidRDefault="00986A1D" w:rsidP="00986A1D">
          <w:pPr>
            <w:pStyle w:val="Sidfot"/>
            <w:jc w:val="right"/>
          </w:pPr>
        </w:p>
      </w:tc>
    </w:tr>
  </w:tbl>
  <w:p w14:paraId="43A5737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2F013C87" w14:textId="77777777" w:rsidTr="00FB3384">
      <w:tc>
        <w:tcPr>
          <w:tcW w:w="7118" w:type="dxa"/>
          <w:gridSpan w:val="2"/>
        </w:tcPr>
        <w:p w14:paraId="1766E734" w14:textId="77777777" w:rsidR="00752CBB" w:rsidRDefault="0087328B" w:rsidP="007A7F8D">
          <w:pPr>
            <w:pStyle w:val="Sidfot"/>
          </w:pPr>
          <w:r>
            <w:t xml:space="preserve">Göteborgs </w:t>
          </w:r>
          <w:r w:rsidR="004B2A5F">
            <w:t>Spårvägar AB</w:t>
          </w:r>
          <w:r>
            <w:rPr>
              <w:b/>
            </w:rPr>
            <w:t>,</w:t>
          </w:r>
          <w:r w:rsidR="007A7F8D">
            <w:t xml:space="preserve"> </w:t>
          </w:r>
          <w:r w:rsidR="004B2A5F">
            <w:t>beslutsunderlag</w:t>
          </w:r>
        </w:p>
      </w:tc>
      <w:tc>
        <w:tcPr>
          <w:tcW w:w="1954" w:type="dxa"/>
        </w:tcPr>
        <w:p w14:paraId="61C072CE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48177750" w14:textId="77777777" w:rsidTr="00FB3384">
      <w:tc>
        <w:tcPr>
          <w:tcW w:w="3319" w:type="dxa"/>
        </w:tcPr>
        <w:p w14:paraId="5D7BCBE7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14A33F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6B926E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FFB12D8" w14:textId="77777777" w:rsidTr="00FB3384">
      <w:tc>
        <w:tcPr>
          <w:tcW w:w="3319" w:type="dxa"/>
        </w:tcPr>
        <w:p w14:paraId="474925C2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C3A5A51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45A7C345" w14:textId="77777777" w:rsidR="00FB3384" w:rsidRDefault="00FB3384" w:rsidP="00BD0663">
          <w:pPr>
            <w:pStyle w:val="Sidfot"/>
            <w:jc w:val="right"/>
          </w:pPr>
        </w:p>
      </w:tc>
    </w:tr>
  </w:tbl>
  <w:p w14:paraId="6E0ECE12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BE788" w14:textId="77777777" w:rsidR="005A103A" w:rsidRDefault="005A103A" w:rsidP="00BF282B">
      <w:pPr>
        <w:spacing w:after="0" w:line="240" w:lineRule="auto"/>
      </w:pPr>
      <w:r>
        <w:separator/>
      </w:r>
    </w:p>
  </w:footnote>
  <w:footnote w:type="continuationSeparator" w:id="0">
    <w:p w14:paraId="686C8ADE" w14:textId="77777777" w:rsidR="005A103A" w:rsidRDefault="005A103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9605503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682FCF33" w14:textId="77777777" w:rsidR="00752CBB" w:rsidRDefault="00F17E58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70EC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0D2CC3CD" w14:textId="77777777" w:rsidR="00FB3B58" w:rsidRDefault="00B670EC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6531CED9" wp14:editId="42D93904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5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14:paraId="667CE336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FA9F6C8" w14:textId="77777777" w:rsidR="00FB3B58" w:rsidRDefault="00F17E58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66D3451" w14:textId="77777777" w:rsidR="00FB3B58" w:rsidRDefault="00F17E58" w:rsidP="00FB3B58">
          <w:pPr>
            <w:pStyle w:val="Sidhuvud"/>
            <w:spacing w:after="100"/>
            <w:jc w:val="right"/>
          </w:pPr>
        </w:p>
      </w:tc>
    </w:tr>
  </w:tbl>
  <w:p w14:paraId="60257C03" w14:textId="77777777" w:rsidR="00176AF5" w:rsidRDefault="00F17E5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055A"/>
    <w:multiLevelType w:val="hybridMultilevel"/>
    <w:tmpl w:val="CB760F8A"/>
    <w:lvl w:ilvl="0" w:tplc="4BE4F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12E1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16B9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6EC9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D02C2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1C00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DAFE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F84D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9085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F53A48"/>
    <w:multiLevelType w:val="hybridMultilevel"/>
    <w:tmpl w:val="6108DD00"/>
    <w:lvl w:ilvl="0" w:tplc="F3BAD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23C34"/>
    <w:rsid w:val="00087B46"/>
    <w:rsid w:val="000B6F6F"/>
    <w:rsid w:val="000C42E5"/>
    <w:rsid w:val="000C68BA"/>
    <w:rsid w:val="000C6B6F"/>
    <w:rsid w:val="000D5162"/>
    <w:rsid w:val="000E2617"/>
    <w:rsid w:val="000E671C"/>
    <w:rsid w:val="000F2B85"/>
    <w:rsid w:val="0011061F"/>
    <w:rsid w:val="0011381D"/>
    <w:rsid w:val="00125540"/>
    <w:rsid w:val="001257FE"/>
    <w:rsid w:val="00142FEF"/>
    <w:rsid w:val="00173F0C"/>
    <w:rsid w:val="00182990"/>
    <w:rsid w:val="00192CF2"/>
    <w:rsid w:val="001957D4"/>
    <w:rsid w:val="00197CD2"/>
    <w:rsid w:val="001C2218"/>
    <w:rsid w:val="001C5869"/>
    <w:rsid w:val="001D645F"/>
    <w:rsid w:val="001F61DA"/>
    <w:rsid w:val="001F7449"/>
    <w:rsid w:val="002113A6"/>
    <w:rsid w:val="0023107D"/>
    <w:rsid w:val="00241F59"/>
    <w:rsid w:val="00257F49"/>
    <w:rsid w:val="002C7495"/>
    <w:rsid w:val="002D09F7"/>
    <w:rsid w:val="002E0E06"/>
    <w:rsid w:val="003164EC"/>
    <w:rsid w:val="003228F5"/>
    <w:rsid w:val="00323048"/>
    <w:rsid w:val="00332A7F"/>
    <w:rsid w:val="00347773"/>
    <w:rsid w:val="00350FEF"/>
    <w:rsid w:val="00367F49"/>
    <w:rsid w:val="00372CB4"/>
    <w:rsid w:val="003D53C8"/>
    <w:rsid w:val="00414E79"/>
    <w:rsid w:val="00421D62"/>
    <w:rsid w:val="00440D30"/>
    <w:rsid w:val="004549E0"/>
    <w:rsid w:val="00460981"/>
    <w:rsid w:val="00473C11"/>
    <w:rsid w:val="004A0799"/>
    <w:rsid w:val="004A19E2"/>
    <w:rsid w:val="004A5252"/>
    <w:rsid w:val="004A5E96"/>
    <w:rsid w:val="004B287C"/>
    <w:rsid w:val="004B2A5F"/>
    <w:rsid w:val="004C0571"/>
    <w:rsid w:val="004C1399"/>
    <w:rsid w:val="004C78B0"/>
    <w:rsid w:val="004E7BDD"/>
    <w:rsid w:val="004F19BA"/>
    <w:rsid w:val="00521790"/>
    <w:rsid w:val="005729A0"/>
    <w:rsid w:val="00577A60"/>
    <w:rsid w:val="00590A6F"/>
    <w:rsid w:val="00597ACB"/>
    <w:rsid w:val="005A103A"/>
    <w:rsid w:val="005E6622"/>
    <w:rsid w:val="005F5390"/>
    <w:rsid w:val="00600516"/>
    <w:rsid w:val="00607F19"/>
    <w:rsid w:val="00613965"/>
    <w:rsid w:val="00623D4E"/>
    <w:rsid w:val="00631C23"/>
    <w:rsid w:val="006441AE"/>
    <w:rsid w:val="006772D2"/>
    <w:rsid w:val="00690A7F"/>
    <w:rsid w:val="006E10D2"/>
    <w:rsid w:val="006E3041"/>
    <w:rsid w:val="006E57BD"/>
    <w:rsid w:val="007111F3"/>
    <w:rsid w:val="00720B05"/>
    <w:rsid w:val="00733131"/>
    <w:rsid w:val="00742AE2"/>
    <w:rsid w:val="007517BE"/>
    <w:rsid w:val="00752B31"/>
    <w:rsid w:val="00752CBB"/>
    <w:rsid w:val="00766929"/>
    <w:rsid w:val="00770200"/>
    <w:rsid w:val="007A0E1C"/>
    <w:rsid w:val="007A7F8D"/>
    <w:rsid w:val="007F131B"/>
    <w:rsid w:val="00831E91"/>
    <w:rsid w:val="00865E77"/>
    <w:rsid w:val="0087328B"/>
    <w:rsid w:val="008760F6"/>
    <w:rsid w:val="008B727C"/>
    <w:rsid w:val="008D28DF"/>
    <w:rsid w:val="008D336E"/>
    <w:rsid w:val="008E56C2"/>
    <w:rsid w:val="008F2D3A"/>
    <w:rsid w:val="00911DCE"/>
    <w:rsid w:val="00920514"/>
    <w:rsid w:val="00937E60"/>
    <w:rsid w:val="009433F3"/>
    <w:rsid w:val="00950792"/>
    <w:rsid w:val="009624D4"/>
    <w:rsid w:val="00972A1A"/>
    <w:rsid w:val="00985ACB"/>
    <w:rsid w:val="00986A1D"/>
    <w:rsid w:val="009B4E2A"/>
    <w:rsid w:val="009D4D5C"/>
    <w:rsid w:val="009F3ABF"/>
    <w:rsid w:val="00A074B5"/>
    <w:rsid w:val="00A149BE"/>
    <w:rsid w:val="00A345C1"/>
    <w:rsid w:val="00A3668C"/>
    <w:rsid w:val="00A47AD9"/>
    <w:rsid w:val="00A8112E"/>
    <w:rsid w:val="00AA0284"/>
    <w:rsid w:val="00AD5131"/>
    <w:rsid w:val="00AD679B"/>
    <w:rsid w:val="00AE5147"/>
    <w:rsid w:val="00AE5549"/>
    <w:rsid w:val="00AE5F41"/>
    <w:rsid w:val="00B45624"/>
    <w:rsid w:val="00B456FF"/>
    <w:rsid w:val="00B45D3A"/>
    <w:rsid w:val="00B63E0E"/>
    <w:rsid w:val="00B670EC"/>
    <w:rsid w:val="00BA1320"/>
    <w:rsid w:val="00BD0663"/>
    <w:rsid w:val="00BF1EC3"/>
    <w:rsid w:val="00BF282B"/>
    <w:rsid w:val="00C0363D"/>
    <w:rsid w:val="00C10045"/>
    <w:rsid w:val="00C354A9"/>
    <w:rsid w:val="00C56CDA"/>
    <w:rsid w:val="00C66D73"/>
    <w:rsid w:val="00C85A21"/>
    <w:rsid w:val="00C95324"/>
    <w:rsid w:val="00CA6B2E"/>
    <w:rsid w:val="00CD33C9"/>
    <w:rsid w:val="00CD65E8"/>
    <w:rsid w:val="00CF2F79"/>
    <w:rsid w:val="00D15654"/>
    <w:rsid w:val="00D21D96"/>
    <w:rsid w:val="00D22966"/>
    <w:rsid w:val="00D45BEC"/>
    <w:rsid w:val="00D731D2"/>
    <w:rsid w:val="00D858A2"/>
    <w:rsid w:val="00DA76F6"/>
    <w:rsid w:val="00DC36FB"/>
    <w:rsid w:val="00DC59E4"/>
    <w:rsid w:val="00DC5A8E"/>
    <w:rsid w:val="00DC6E79"/>
    <w:rsid w:val="00DD27CF"/>
    <w:rsid w:val="00DF152D"/>
    <w:rsid w:val="00E049B3"/>
    <w:rsid w:val="00E11731"/>
    <w:rsid w:val="00E4066F"/>
    <w:rsid w:val="00EB4CCD"/>
    <w:rsid w:val="00EE45B7"/>
    <w:rsid w:val="00EF388D"/>
    <w:rsid w:val="00F07DD3"/>
    <w:rsid w:val="00F17E58"/>
    <w:rsid w:val="00F4117C"/>
    <w:rsid w:val="00F42926"/>
    <w:rsid w:val="00F43C47"/>
    <w:rsid w:val="00F57801"/>
    <w:rsid w:val="00F66187"/>
    <w:rsid w:val="00F75126"/>
    <w:rsid w:val="00F952DC"/>
    <w:rsid w:val="00FA0781"/>
    <w:rsid w:val="00FB16F4"/>
    <w:rsid w:val="00FB299F"/>
    <w:rsid w:val="00FB3384"/>
    <w:rsid w:val="00FB6B83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289E194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D63EBA" w:rsidRDefault="00D63EBA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A"/>
    <w:rsid w:val="00D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</Template>
  <TotalTime>5</TotalTime>
  <Pages>2</Pages>
  <Words>335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Frida Hagenius</cp:lastModifiedBy>
  <cp:revision>4</cp:revision>
  <cp:lastPrinted>2017-01-05T15:29:00Z</cp:lastPrinted>
  <dcterms:created xsi:type="dcterms:W3CDTF">2022-02-03T15:34:00Z</dcterms:created>
  <dcterms:modified xsi:type="dcterms:W3CDTF">2022-02-03T15:46:00Z</dcterms:modified>
</cp:coreProperties>
</file>