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D21C8" w14:textId="753FB71E" w:rsidR="00575CB3" w:rsidRPr="003866B7" w:rsidRDefault="00ED3ADF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Ärende </w:t>
      </w:r>
      <w:r w:rsidR="00FA0053">
        <w:rPr>
          <w:rFonts w:asciiTheme="minorHAnsi" w:hAnsiTheme="minorHAnsi"/>
        </w:rPr>
        <w:t>1</w:t>
      </w:r>
      <w:r w:rsidR="00DD7F8D">
        <w:rPr>
          <w:rFonts w:asciiTheme="minorHAnsi" w:hAnsiTheme="minorHAnsi"/>
        </w:rPr>
        <w:t>8</w:t>
      </w:r>
    </w:p>
    <w:p w14:paraId="7665A9E1" w14:textId="2EE374C6" w:rsidR="00163A15" w:rsidRDefault="00ED3ADF" w:rsidP="006944F2">
      <w:r>
        <w:t>20</w:t>
      </w:r>
      <w:r w:rsidR="008528F8">
        <w:t>2</w:t>
      </w:r>
      <w:r w:rsidR="00394C5E">
        <w:t>2-0</w:t>
      </w:r>
      <w:r w:rsidR="00DD7F8D">
        <w:t>2-11</w:t>
      </w:r>
    </w:p>
    <w:p w14:paraId="35330DBB" w14:textId="3A29E23C" w:rsidR="00B276EF" w:rsidRDefault="00DD7F8D" w:rsidP="006944F2">
      <w:r>
        <w:t>Rapport Projektekonomi</w:t>
      </w:r>
    </w:p>
    <w:p w14:paraId="02A2957B" w14:textId="77777777" w:rsidR="00B276EF" w:rsidRDefault="00B276EF" w:rsidP="006944F2"/>
    <w:p w14:paraId="324D3B4B" w14:textId="77777777" w:rsidR="00B276EF" w:rsidRDefault="00B276EF" w:rsidP="006944F2"/>
    <w:p w14:paraId="57E87B26" w14:textId="77777777"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14:paraId="0CC9358D" w14:textId="77777777" w:rsidR="00B276EF" w:rsidRDefault="00B276EF" w:rsidP="006944F2"/>
    <w:p w14:paraId="1E182669" w14:textId="77777777" w:rsidR="00B276EF" w:rsidRDefault="00B276EF" w:rsidP="006944F2">
      <w:r>
        <w:t>Frågor och förfrågningar rörande utlämnande av allmänna handlingar kan ställas till</w:t>
      </w:r>
    </w:p>
    <w:p w14:paraId="1F8648DD" w14:textId="77777777" w:rsidR="00B276EF" w:rsidRDefault="001B0651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14:paraId="7DA5FB08" w14:textId="77777777" w:rsidR="00B276EF" w:rsidRDefault="00B276EF" w:rsidP="006944F2"/>
    <w:p w14:paraId="639C5D50" w14:textId="77777777"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3A279" w14:textId="77777777" w:rsidR="001B0651" w:rsidRDefault="001B0651" w:rsidP="009746A1">
      <w:pPr>
        <w:spacing w:after="0"/>
      </w:pPr>
      <w:r>
        <w:separator/>
      </w:r>
    </w:p>
  </w:endnote>
  <w:endnote w:type="continuationSeparator" w:id="0">
    <w:p w14:paraId="2D325F1C" w14:textId="77777777" w:rsidR="001B0651" w:rsidRDefault="001B0651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954DB" w14:textId="77777777"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14:paraId="65B92521" w14:textId="77777777"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466F0" w14:textId="77777777"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EB40C" w14:textId="77777777"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BF5B8" w14:textId="77777777" w:rsidR="001B0651" w:rsidRDefault="001B0651" w:rsidP="009746A1">
      <w:pPr>
        <w:spacing w:after="0"/>
      </w:pPr>
      <w:r>
        <w:separator/>
      </w:r>
    </w:p>
  </w:footnote>
  <w:footnote w:type="continuationSeparator" w:id="0">
    <w:p w14:paraId="3FB8B09B" w14:textId="77777777" w:rsidR="001B0651" w:rsidRDefault="001B0651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562D" w14:textId="77777777"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8F09C59" wp14:editId="71AAEBE7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4BBECE" w14:textId="77777777"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1AD2" w14:textId="77777777"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528FA7F" wp14:editId="501EC476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91EB03" w14:textId="77777777"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2C96B" w14:textId="77777777"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763B30A" wp14:editId="56D86E1C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3B51"/>
    <w:rsid w:val="0006266D"/>
    <w:rsid w:val="00074653"/>
    <w:rsid w:val="000A4A3A"/>
    <w:rsid w:val="000B170A"/>
    <w:rsid w:val="000F4F0E"/>
    <w:rsid w:val="00102832"/>
    <w:rsid w:val="00113F06"/>
    <w:rsid w:val="00133D4C"/>
    <w:rsid w:val="00135AC5"/>
    <w:rsid w:val="001442BC"/>
    <w:rsid w:val="00163A15"/>
    <w:rsid w:val="001A4AF9"/>
    <w:rsid w:val="001B0651"/>
    <w:rsid w:val="001E0F32"/>
    <w:rsid w:val="001E0FAC"/>
    <w:rsid w:val="001E40A9"/>
    <w:rsid w:val="001F175D"/>
    <w:rsid w:val="0020221F"/>
    <w:rsid w:val="0020758F"/>
    <w:rsid w:val="00207A64"/>
    <w:rsid w:val="00207E5F"/>
    <w:rsid w:val="002205D0"/>
    <w:rsid w:val="00251028"/>
    <w:rsid w:val="00262DD9"/>
    <w:rsid w:val="00276E18"/>
    <w:rsid w:val="00290AA8"/>
    <w:rsid w:val="002947A8"/>
    <w:rsid w:val="0029543B"/>
    <w:rsid w:val="002A6A83"/>
    <w:rsid w:val="002B623F"/>
    <w:rsid w:val="002E6645"/>
    <w:rsid w:val="0031413A"/>
    <w:rsid w:val="003170C8"/>
    <w:rsid w:val="003310D3"/>
    <w:rsid w:val="00345E70"/>
    <w:rsid w:val="00346B18"/>
    <w:rsid w:val="00377BCA"/>
    <w:rsid w:val="003866B7"/>
    <w:rsid w:val="00392276"/>
    <w:rsid w:val="00394C5E"/>
    <w:rsid w:val="003A5255"/>
    <w:rsid w:val="003D6632"/>
    <w:rsid w:val="003D7737"/>
    <w:rsid w:val="003F0938"/>
    <w:rsid w:val="00422071"/>
    <w:rsid w:val="00443ED2"/>
    <w:rsid w:val="00446075"/>
    <w:rsid w:val="00461487"/>
    <w:rsid w:val="00465112"/>
    <w:rsid w:val="004734CB"/>
    <w:rsid w:val="004B11FC"/>
    <w:rsid w:val="004B3B44"/>
    <w:rsid w:val="004C2B42"/>
    <w:rsid w:val="004C6EF0"/>
    <w:rsid w:val="004D6E20"/>
    <w:rsid w:val="004E13CA"/>
    <w:rsid w:val="004F7AE6"/>
    <w:rsid w:val="005213FD"/>
    <w:rsid w:val="005272A1"/>
    <w:rsid w:val="00575CB3"/>
    <w:rsid w:val="00580D47"/>
    <w:rsid w:val="00582617"/>
    <w:rsid w:val="00583A6B"/>
    <w:rsid w:val="005842D1"/>
    <w:rsid w:val="00584C44"/>
    <w:rsid w:val="00585E62"/>
    <w:rsid w:val="005A32B4"/>
    <w:rsid w:val="005B0A66"/>
    <w:rsid w:val="005D2577"/>
    <w:rsid w:val="005E42DB"/>
    <w:rsid w:val="0060713A"/>
    <w:rsid w:val="00614BFA"/>
    <w:rsid w:val="006175FC"/>
    <w:rsid w:val="006518BA"/>
    <w:rsid w:val="0065458B"/>
    <w:rsid w:val="00656E38"/>
    <w:rsid w:val="00663FE9"/>
    <w:rsid w:val="00674FB5"/>
    <w:rsid w:val="006944F2"/>
    <w:rsid w:val="006A3E7B"/>
    <w:rsid w:val="006B0AB2"/>
    <w:rsid w:val="006D0398"/>
    <w:rsid w:val="0073399E"/>
    <w:rsid w:val="00734346"/>
    <w:rsid w:val="00734B24"/>
    <w:rsid w:val="00747DE9"/>
    <w:rsid w:val="00773DD5"/>
    <w:rsid w:val="007767A2"/>
    <w:rsid w:val="00791DA4"/>
    <w:rsid w:val="007A5B0A"/>
    <w:rsid w:val="007B4493"/>
    <w:rsid w:val="007D6763"/>
    <w:rsid w:val="007E07AE"/>
    <w:rsid w:val="007E771A"/>
    <w:rsid w:val="007F731B"/>
    <w:rsid w:val="00834C58"/>
    <w:rsid w:val="00836747"/>
    <w:rsid w:val="00836F79"/>
    <w:rsid w:val="00844ECE"/>
    <w:rsid w:val="0085183F"/>
    <w:rsid w:val="008528F8"/>
    <w:rsid w:val="00853375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66341"/>
    <w:rsid w:val="009746A1"/>
    <w:rsid w:val="00974E62"/>
    <w:rsid w:val="00991793"/>
    <w:rsid w:val="009A6C34"/>
    <w:rsid w:val="009B2B40"/>
    <w:rsid w:val="009C0331"/>
    <w:rsid w:val="009C7D36"/>
    <w:rsid w:val="009D4589"/>
    <w:rsid w:val="009E5B0E"/>
    <w:rsid w:val="009F46B5"/>
    <w:rsid w:val="00A2151F"/>
    <w:rsid w:val="00A26294"/>
    <w:rsid w:val="00A3154E"/>
    <w:rsid w:val="00A45BD4"/>
    <w:rsid w:val="00A5116B"/>
    <w:rsid w:val="00A6488D"/>
    <w:rsid w:val="00A772B7"/>
    <w:rsid w:val="00A92FDF"/>
    <w:rsid w:val="00AA3887"/>
    <w:rsid w:val="00AA45C3"/>
    <w:rsid w:val="00AA7ADD"/>
    <w:rsid w:val="00AD2A8A"/>
    <w:rsid w:val="00AD5DC8"/>
    <w:rsid w:val="00B21E4E"/>
    <w:rsid w:val="00B25A5E"/>
    <w:rsid w:val="00B276EF"/>
    <w:rsid w:val="00B31A91"/>
    <w:rsid w:val="00B36695"/>
    <w:rsid w:val="00B37ECB"/>
    <w:rsid w:val="00B40CDC"/>
    <w:rsid w:val="00B51D04"/>
    <w:rsid w:val="00B74809"/>
    <w:rsid w:val="00B76674"/>
    <w:rsid w:val="00B8046A"/>
    <w:rsid w:val="00B81C38"/>
    <w:rsid w:val="00B838DF"/>
    <w:rsid w:val="00B83C4F"/>
    <w:rsid w:val="00B9047E"/>
    <w:rsid w:val="00B93A5B"/>
    <w:rsid w:val="00BA2DCE"/>
    <w:rsid w:val="00BE2AFB"/>
    <w:rsid w:val="00BE4D21"/>
    <w:rsid w:val="00BF0256"/>
    <w:rsid w:val="00BF0418"/>
    <w:rsid w:val="00C01048"/>
    <w:rsid w:val="00C2056A"/>
    <w:rsid w:val="00C26C5B"/>
    <w:rsid w:val="00C3658A"/>
    <w:rsid w:val="00C445C3"/>
    <w:rsid w:val="00C76DA8"/>
    <w:rsid w:val="00CA420E"/>
    <w:rsid w:val="00CB3E74"/>
    <w:rsid w:val="00CD27FE"/>
    <w:rsid w:val="00CF6023"/>
    <w:rsid w:val="00CF620A"/>
    <w:rsid w:val="00CF6577"/>
    <w:rsid w:val="00D16F90"/>
    <w:rsid w:val="00D21D3D"/>
    <w:rsid w:val="00D36C55"/>
    <w:rsid w:val="00D55C0C"/>
    <w:rsid w:val="00D62762"/>
    <w:rsid w:val="00D81FA0"/>
    <w:rsid w:val="00DA0206"/>
    <w:rsid w:val="00DA65B0"/>
    <w:rsid w:val="00DC51DF"/>
    <w:rsid w:val="00DD3A2E"/>
    <w:rsid w:val="00DD4A87"/>
    <w:rsid w:val="00DD7F8D"/>
    <w:rsid w:val="00DE2502"/>
    <w:rsid w:val="00DE601D"/>
    <w:rsid w:val="00DF50E5"/>
    <w:rsid w:val="00DF68E4"/>
    <w:rsid w:val="00E25C43"/>
    <w:rsid w:val="00E82E92"/>
    <w:rsid w:val="00E93B73"/>
    <w:rsid w:val="00E9563B"/>
    <w:rsid w:val="00EA131D"/>
    <w:rsid w:val="00EB7359"/>
    <w:rsid w:val="00EC7EFD"/>
    <w:rsid w:val="00ED3ADF"/>
    <w:rsid w:val="00EE2328"/>
    <w:rsid w:val="00EE74D5"/>
    <w:rsid w:val="00EF5A37"/>
    <w:rsid w:val="00F14CD9"/>
    <w:rsid w:val="00F15F0D"/>
    <w:rsid w:val="00F221ED"/>
    <w:rsid w:val="00F344BF"/>
    <w:rsid w:val="00F57E34"/>
    <w:rsid w:val="00F62BA6"/>
    <w:rsid w:val="00F632FC"/>
    <w:rsid w:val="00FA0053"/>
    <w:rsid w:val="00FB5CD0"/>
    <w:rsid w:val="00FB62D4"/>
    <w:rsid w:val="00FC6E62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47E8FC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08271-B0AF-4F8D-9010-95377A769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</Template>
  <TotalTime>4</TotalTime>
  <Pages>1</Pages>
  <Words>64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9</cp:revision>
  <cp:lastPrinted>2014-02-03T14:56:00Z</cp:lastPrinted>
  <dcterms:created xsi:type="dcterms:W3CDTF">2021-10-08T13:12:00Z</dcterms:created>
  <dcterms:modified xsi:type="dcterms:W3CDTF">2022-02-23T14:46:00Z</dcterms:modified>
</cp:coreProperties>
</file>