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D21C8" w14:textId="1008301A"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FA0053">
        <w:rPr>
          <w:rFonts w:asciiTheme="minorHAnsi" w:hAnsiTheme="minorHAnsi"/>
        </w:rPr>
        <w:t>1</w:t>
      </w:r>
      <w:r w:rsidR="002B623F">
        <w:rPr>
          <w:rFonts w:asciiTheme="minorHAnsi" w:hAnsiTheme="minorHAnsi"/>
        </w:rPr>
        <w:t>1</w:t>
      </w:r>
    </w:p>
    <w:p w14:paraId="7665A9E1" w14:textId="62D98F24" w:rsidR="00163A15" w:rsidRDefault="00ED3ADF" w:rsidP="006944F2">
      <w:r>
        <w:t>20</w:t>
      </w:r>
      <w:r w:rsidR="008528F8">
        <w:t>2</w:t>
      </w:r>
      <w:r w:rsidR="00394C5E">
        <w:t>2-01-14</w:t>
      </w:r>
    </w:p>
    <w:p w14:paraId="35330DBB" w14:textId="4C1CDB17" w:rsidR="00B276EF" w:rsidRDefault="00966341" w:rsidP="006944F2">
      <w:r>
        <w:t xml:space="preserve">Beslut </w:t>
      </w:r>
      <w:r w:rsidR="002B623F">
        <w:t>Intern kontrollplan</w:t>
      </w:r>
    </w:p>
    <w:p w14:paraId="02A2957B" w14:textId="77777777" w:rsidR="00B276EF" w:rsidRDefault="00B276EF" w:rsidP="006944F2"/>
    <w:p w14:paraId="324D3B4B" w14:textId="77777777" w:rsidR="00B276EF" w:rsidRDefault="00B276EF" w:rsidP="006944F2"/>
    <w:p w14:paraId="57E87B26" w14:textId="77777777"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14:paraId="0CC9358D" w14:textId="77777777" w:rsidR="00B276EF" w:rsidRDefault="00B276EF" w:rsidP="006944F2"/>
    <w:p w14:paraId="1E182669" w14:textId="77777777" w:rsidR="00B276EF" w:rsidRDefault="00B276EF" w:rsidP="006944F2">
      <w:r>
        <w:t>Frågor och förfrågningar rörande utlämnande av allmänna handlingar kan ställas till</w:t>
      </w:r>
    </w:p>
    <w:p w14:paraId="1F8648DD" w14:textId="77777777" w:rsidR="00B276EF" w:rsidRDefault="00207E5F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14:paraId="7DA5FB08" w14:textId="77777777" w:rsidR="00B276EF" w:rsidRDefault="00B276EF" w:rsidP="006944F2"/>
    <w:p w14:paraId="639C5D50" w14:textId="77777777"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F6A2B" w14:textId="77777777" w:rsidR="00207E5F" w:rsidRDefault="00207E5F" w:rsidP="009746A1">
      <w:pPr>
        <w:spacing w:after="0"/>
      </w:pPr>
      <w:r>
        <w:separator/>
      </w:r>
    </w:p>
  </w:endnote>
  <w:endnote w:type="continuationSeparator" w:id="0">
    <w:p w14:paraId="02122C79" w14:textId="77777777" w:rsidR="00207E5F" w:rsidRDefault="00207E5F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954DB" w14:textId="77777777"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14:paraId="65B92521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466F0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EB40C" w14:textId="77777777"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9868D" w14:textId="77777777" w:rsidR="00207E5F" w:rsidRDefault="00207E5F" w:rsidP="009746A1">
      <w:pPr>
        <w:spacing w:after="0"/>
      </w:pPr>
      <w:r>
        <w:separator/>
      </w:r>
    </w:p>
  </w:footnote>
  <w:footnote w:type="continuationSeparator" w:id="0">
    <w:p w14:paraId="4D990746" w14:textId="77777777" w:rsidR="00207E5F" w:rsidRDefault="00207E5F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562D" w14:textId="77777777"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8F09C59" wp14:editId="71AAEBE7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4BBECE" w14:textId="77777777"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01AD2" w14:textId="77777777"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528FA7F" wp14:editId="501EC476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1EB03" w14:textId="77777777"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2C96B" w14:textId="77777777"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763B30A" wp14:editId="56D86E1C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B170A"/>
    <w:rsid w:val="000F4F0E"/>
    <w:rsid w:val="00102832"/>
    <w:rsid w:val="00113F06"/>
    <w:rsid w:val="00133D4C"/>
    <w:rsid w:val="00135AC5"/>
    <w:rsid w:val="001442BC"/>
    <w:rsid w:val="00163A15"/>
    <w:rsid w:val="001A4AF9"/>
    <w:rsid w:val="001E0F32"/>
    <w:rsid w:val="001E0FAC"/>
    <w:rsid w:val="001E40A9"/>
    <w:rsid w:val="001F175D"/>
    <w:rsid w:val="0020221F"/>
    <w:rsid w:val="0020758F"/>
    <w:rsid w:val="00207A64"/>
    <w:rsid w:val="00207E5F"/>
    <w:rsid w:val="002205D0"/>
    <w:rsid w:val="00251028"/>
    <w:rsid w:val="00262DD9"/>
    <w:rsid w:val="00276E18"/>
    <w:rsid w:val="00290AA8"/>
    <w:rsid w:val="002947A8"/>
    <w:rsid w:val="0029543B"/>
    <w:rsid w:val="002A6A83"/>
    <w:rsid w:val="002B623F"/>
    <w:rsid w:val="002E6645"/>
    <w:rsid w:val="0031413A"/>
    <w:rsid w:val="003170C8"/>
    <w:rsid w:val="003310D3"/>
    <w:rsid w:val="00345E70"/>
    <w:rsid w:val="00346B18"/>
    <w:rsid w:val="00377BCA"/>
    <w:rsid w:val="003866B7"/>
    <w:rsid w:val="00392276"/>
    <w:rsid w:val="00394C5E"/>
    <w:rsid w:val="003A5255"/>
    <w:rsid w:val="003D6632"/>
    <w:rsid w:val="003D7737"/>
    <w:rsid w:val="003F0938"/>
    <w:rsid w:val="00422071"/>
    <w:rsid w:val="00443ED2"/>
    <w:rsid w:val="00446075"/>
    <w:rsid w:val="00461487"/>
    <w:rsid w:val="00465112"/>
    <w:rsid w:val="004734CB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42DB"/>
    <w:rsid w:val="0060713A"/>
    <w:rsid w:val="00614BFA"/>
    <w:rsid w:val="006175FC"/>
    <w:rsid w:val="006518BA"/>
    <w:rsid w:val="0065458B"/>
    <w:rsid w:val="00656E38"/>
    <w:rsid w:val="00663FE9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A5B0A"/>
    <w:rsid w:val="007B4493"/>
    <w:rsid w:val="007D6763"/>
    <w:rsid w:val="007E07AE"/>
    <w:rsid w:val="007E771A"/>
    <w:rsid w:val="007F731B"/>
    <w:rsid w:val="00834C58"/>
    <w:rsid w:val="00836747"/>
    <w:rsid w:val="00836F79"/>
    <w:rsid w:val="00844ECE"/>
    <w:rsid w:val="0085183F"/>
    <w:rsid w:val="008528F8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66341"/>
    <w:rsid w:val="009746A1"/>
    <w:rsid w:val="00974E62"/>
    <w:rsid w:val="00991793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3154E"/>
    <w:rsid w:val="00A45BD4"/>
    <w:rsid w:val="00A5116B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A2DCE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76DA8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0206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A0053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7E8FC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8271-B0AF-4F8D-9010-95377A76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</Template>
  <TotalTime>4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8</cp:revision>
  <cp:lastPrinted>2014-02-03T14:56:00Z</cp:lastPrinted>
  <dcterms:created xsi:type="dcterms:W3CDTF">2021-10-08T13:12:00Z</dcterms:created>
  <dcterms:modified xsi:type="dcterms:W3CDTF">2022-01-27T15:15:00Z</dcterms:modified>
</cp:coreProperties>
</file>